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Default="002D0C6D">
      <w:pPr>
        <w:jc w:val="right"/>
        <w:rPr>
          <w:sz w:val="32"/>
          <w:szCs w:val="32"/>
        </w:rPr>
      </w:pPr>
      <w:bookmarkStart w:id="0" w:name="_GoBack"/>
      <w:bookmarkEnd w:id="0"/>
      <w:r>
        <w:rPr>
          <w:noProof/>
        </w:rPr>
        <w:drawing>
          <wp:anchor distT="0" distB="0" distL="114300" distR="114300" simplePos="0" relativeHeight="251659264" behindDoc="1" locked="0" layoutInCell="1" allowOverlap="1">
            <wp:simplePos x="0" y="0"/>
            <wp:positionH relativeFrom="margin">
              <wp:posOffset>-1100455</wp:posOffset>
            </wp:positionH>
            <wp:positionV relativeFrom="margin">
              <wp:posOffset>-560705</wp:posOffset>
            </wp:positionV>
            <wp:extent cx="7735570" cy="1000506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6192" behindDoc="0" locked="0" layoutInCell="1" allowOverlap="1">
                <wp:simplePos x="0" y="0"/>
                <wp:positionH relativeFrom="column">
                  <wp:posOffset>1752600</wp:posOffset>
                </wp:positionH>
                <wp:positionV relativeFrom="page">
                  <wp:posOffset>1016000</wp:posOffset>
                </wp:positionV>
                <wp:extent cx="4461510" cy="193167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1931670"/>
                        </a:xfrm>
                        <a:prstGeom prst="rect">
                          <a:avLst/>
                        </a:prstGeom>
                        <a:noFill/>
                        <a:ln w="9525">
                          <a:noFill/>
                          <a:miter lim="800000"/>
                          <a:headEnd/>
                          <a:tailEnd/>
                        </a:ln>
                      </wps:spPr>
                      <wps:txbx>
                        <w:txbxContent>
                          <w:p w:rsidR="00AA653B" w:rsidRPr="00282912" w:rsidRDefault="00AA653B" w:rsidP="00175117">
                            <w:pPr>
                              <w:pStyle w:val="CoverSeriesTitle"/>
                              <w:rPr>
                                <w:rFonts w:ascii="Arial" w:hAnsi="Arial"/>
                                <w:sz w:val="72"/>
                                <w:szCs w:val="72"/>
                              </w:rPr>
                            </w:pPr>
                            <w:r w:rsidRPr="00282912">
                              <w:rPr>
                                <w:rFonts w:ascii="Arial" w:hAnsi="Arial"/>
                                <w:sz w:val="72"/>
                                <w:szCs w:val="72"/>
                              </w:rPr>
                              <w:t>Ufalme,</w:t>
                            </w:r>
                            <w:r w:rsidR="006900DA" w:rsidRPr="00282912">
                              <w:rPr>
                                <w:rFonts w:ascii="Arial" w:hAnsi="Arial"/>
                                <w:sz w:val="72"/>
                                <w:szCs w:val="72"/>
                              </w:rPr>
                              <w:t xml:space="preserve"> Maagano</w:t>
                            </w:r>
                            <w:r w:rsidRPr="00282912">
                              <w:rPr>
                                <w:rFonts w:ascii="Arial" w:hAnsi="Arial"/>
                                <w:sz w:val="72"/>
                                <w:szCs w:val="72"/>
                              </w:rPr>
                              <w:t xml:space="preserve"> </w:t>
                            </w:r>
                            <w:r w:rsidR="00F3652D" w:rsidRPr="00282912">
                              <w:rPr>
                                <w:rFonts w:ascii="Arial" w:hAnsi="Arial"/>
                                <w:sz w:val="72"/>
                                <w:szCs w:val="72"/>
                              </w:rPr>
                              <w:t>na</w:t>
                            </w:r>
                            <w:r w:rsidRPr="00282912">
                              <w:rPr>
                                <w:rFonts w:ascii="Arial" w:hAnsi="Arial"/>
                                <w:sz w:val="72"/>
                                <w:szCs w:val="72"/>
                              </w:rPr>
                              <w:t xml:space="preserve"> Kanoni</w:t>
                            </w:r>
                            <w:r w:rsidR="00824418" w:rsidRPr="00282912">
                              <w:rPr>
                                <w:rFonts w:ascii="Arial" w:hAnsi="Arial"/>
                                <w:sz w:val="72"/>
                                <w:szCs w:val="72"/>
                              </w:rPr>
                              <w:t xml:space="preserve"> </w:t>
                            </w:r>
                            <w:r w:rsidR="006900DA" w:rsidRPr="00282912">
                              <w:rPr>
                                <w:rFonts w:ascii="Arial" w:hAnsi="Arial"/>
                                <w:sz w:val="72"/>
                                <w:szCs w:val="72"/>
                              </w:rPr>
                              <w:t>ya</w:t>
                            </w:r>
                            <w:r w:rsidRPr="00282912">
                              <w:rPr>
                                <w:rFonts w:ascii="Arial" w:hAnsi="Arial"/>
                                <w:sz w:val="72"/>
                                <w:szCs w:val="72"/>
                              </w:rPr>
                              <w:br/>
                              <w:t>Agano la Kale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8pt;margin-top:80pt;width:351.3pt;height:152.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" filled="f" stroked="f">
                <v:textbox>
                  <w:txbxContent>
                    <w:p w:rsidR="00AA653B" w:rsidRPr="00282912" w:rsidRDefault="00AA653B" w:rsidP="00175117">
                      <w:pPr>
                        <w:pStyle w:val="CoverSeriesTitle"/>
                        <w:rPr>
                          <w:rFonts w:ascii="Arial" w:hAnsi="Arial"/>
                          <w:sz w:val="72"/>
                          <w:szCs w:val="72"/>
                        </w:rPr>
                      </w:pPr>
                      <w:r w:rsidRPr="00282912">
                        <w:rPr>
                          <w:rFonts w:ascii="Arial" w:hAnsi="Arial"/>
                          <w:sz w:val="72"/>
                          <w:szCs w:val="72"/>
                        </w:rPr>
                        <w:t>Ufalme,</w:t>
                      </w:r>
                      <w:r w:rsidR="006900DA" w:rsidRPr="00282912">
                        <w:rPr>
                          <w:rFonts w:ascii="Arial" w:hAnsi="Arial"/>
                          <w:sz w:val="72"/>
                          <w:szCs w:val="72"/>
                        </w:rPr>
                        <w:t xml:space="preserve"> Maagano</w:t>
                      </w:r>
                      <w:r w:rsidRPr="00282912">
                        <w:rPr>
                          <w:rFonts w:ascii="Arial" w:hAnsi="Arial"/>
                          <w:sz w:val="72"/>
                          <w:szCs w:val="72"/>
                        </w:rPr>
                        <w:t xml:space="preserve"> </w:t>
                      </w:r>
                      <w:r w:rsidR="00F3652D" w:rsidRPr="00282912">
                        <w:rPr>
                          <w:rFonts w:ascii="Arial" w:hAnsi="Arial"/>
                          <w:sz w:val="72"/>
                          <w:szCs w:val="72"/>
                        </w:rPr>
                        <w:t>na</w:t>
                      </w:r>
                      <w:r w:rsidRPr="00282912">
                        <w:rPr>
                          <w:rFonts w:ascii="Arial" w:hAnsi="Arial"/>
                          <w:sz w:val="72"/>
                          <w:szCs w:val="72"/>
                        </w:rPr>
                        <w:t xml:space="preserve"> Kanoni</w:t>
                      </w:r>
                      <w:r w:rsidR="00824418" w:rsidRPr="00282912">
                        <w:rPr>
                          <w:rFonts w:ascii="Arial" w:hAnsi="Arial"/>
                          <w:sz w:val="72"/>
                          <w:szCs w:val="72"/>
                        </w:rPr>
                        <w:t xml:space="preserve"> </w:t>
                      </w:r>
                      <w:r w:rsidR="006900DA" w:rsidRPr="00282912">
                        <w:rPr>
                          <w:rFonts w:ascii="Arial" w:hAnsi="Arial"/>
                          <w:sz w:val="72"/>
                          <w:szCs w:val="72"/>
                        </w:rPr>
                        <w:t>ya</w:t>
                      </w:r>
                      <w:r w:rsidRPr="00282912">
                        <w:rPr>
                          <w:rFonts w:ascii="Arial" w:hAnsi="Arial"/>
                          <w:sz w:val="72"/>
                          <w:szCs w:val="72"/>
                        </w:rPr>
                        <w:br/>
                        <w:t>Agano la Kale</w:t>
                      </w:r>
                    </w:p>
                  </w:txbxContent>
                </v:textbox>
                <w10:wrap type="square" anchory="page"/>
              </v:shape>
            </w:pict>
          </mc:Fallback>
        </mc:AlternateContent>
      </w:r>
      <w:r>
        <w:rPr>
          <w:noProof/>
        </w:rPr>
        <w:drawing>
          <wp:anchor distT="0" distB="0" distL="114300" distR="114300" simplePos="0" relativeHeight="251655168" behindDoc="1" locked="0" layoutInCell="1" allowOverlap="1">
            <wp:simplePos x="0" y="0"/>
            <wp:positionH relativeFrom="margin">
              <wp:posOffset>-1111885</wp:posOffset>
            </wp:positionH>
            <wp:positionV relativeFrom="margin">
              <wp:posOffset>-382905</wp:posOffset>
            </wp:positionV>
            <wp:extent cx="7735570" cy="100050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Default="00B8526D">
      <w:pPr>
        <w:jc w:val="right"/>
        <w:rPr>
          <w:sz w:val="32"/>
          <w:szCs w:val="32"/>
        </w:rPr>
      </w:pPr>
    </w:p>
    <w:p w:rsidR="00B8526D" w:rsidRDefault="00B8526D">
      <w:pPr>
        <w:jc w:val="right"/>
        <w:rPr>
          <w:sz w:val="32"/>
          <w:szCs w:val="32"/>
        </w:rPr>
      </w:pPr>
    </w:p>
    <w:p w:rsidR="00376793" w:rsidRDefault="00376793">
      <w:pPr>
        <w:jc w:val="right"/>
        <w:rPr>
          <w:sz w:val="32"/>
          <w:szCs w:val="32"/>
        </w:rPr>
      </w:pPr>
    </w:p>
    <w:p w:rsidR="00175117" w:rsidRDefault="00175117" w:rsidP="00175117">
      <w:r>
        <w:rPr>
          <w:noProof/>
        </w:rPr>
        <w:softHyphen/>
      </w:r>
      <w:r>
        <w:rPr>
          <w:noProof/>
        </w:rPr>
        <w:softHyphen/>
      </w:r>
    </w:p>
    <w:p w:rsidR="00084090" w:rsidRDefault="002D0C6D" w:rsidP="00E40BDA">
      <w:pPr>
        <w:pStyle w:val="Header1"/>
        <w:jc w:val="center"/>
      </w:pPr>
      <w:r>
        <w:rPr>
          <w:noProof/>
        </w:rPr>
        <mc:AlternateContent>
          <mc:Choice Requires="wps">
            <w:drawing>
              <wp:anchor distT="45720" distB="45720" distL="114300" distR="114300" simplePos="0" relativeHeight="251660288" behindDoc="0" locked="0" layoutInCell="1" allowOverlap="1">
                <wp:simplePos x="0" y="0"/>
                <wp:positionH relativeFrom="column">
                  <wp:posOffset>-406400</wp:posOffset>
                </wp:positionH>
                <wp:positionV relativeFrom="paragraph">
                  <wp:posOffset>5798820</wp:posOffset>
                </wp:positionV>
                <wp:extent cx="2857500" cy="638175"/>
                <wp:effectExtent l="0" t="0" r="0" b="0"/>
                <wp:wrapThrough wrapText="bothSides">
                  <wp:wrapPolygon edited="0">
                    <wp:start x="432" y="0"/>
                    <wp:lineTo x="432" y="20633"/>
                    <wp:lineTo x="21024" y="20633"/>
                    <wp:lineTo x="21024" y="0"/>
                    <wp:lineTo x="432"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38175"/>
                        </a:xfrm>
                        <a:prstGeom prst="rect">
                          <a:avLst/>
                        </a:prstGeom>
                        <a:noFill/>
                        <a:ln w="9525">
                          <a:noFill/>
                          <a:miter lim="800000"/>
                          <a:headEnd/>
                          <a:tailEnd/>
                        </a:ln>
                      </wps:spPr>
                      <wps:txbx>
                        <w:txbxContent>
                          <w:p w:rsidR="007B7A5E" w:rsidRPr="0071140C" w:rsidRDefault="00BA69A0" w:rsidP="007B7A5E">
                            <w:pPr>
                              <w:pStyle w:val="CoverDocType"/>
                              <w:rPr>
                                <w:rFonts w:ascii="Arial" w:hAnsi="Arial"/>
                              </w:rPr>
                            </w:pPr>
                            <w:r>
                              <w:rPr>
                                <w:rFonts w:ascii="Arial" w:hAnsi="Arial"/>
                              </w:rPr>
                              <w:t>Nukuu</w:t>
                            </w:r>
                          </w:p>
                          <w:p w:rsidR="007B7A5E" w:rsidRPr="00382990" w:rsidRDefault="007B7A5E" w:rsidP="007B7A5E">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2pt;margin-top:456.6pt;width:225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" filled="f" stroked="f">
                <v:textbox>
                  <w:txbxContent>
                    <w:p w:rsidR="007B7A5E" w:rsidRPr="0071140C" w:rsidRDefault="00BA69A0" w:rsidP="007B7A5E">
                      <w:pPr>
                        <w:pStyle w:val="CoverDocType"/>
                        <w:rPr>
                          <w:rFonts w:ascii="Arial" w:hAnsi="Arial"/>
                        </w:rPr>
                      </w:pPr>
                      <w:r>
                        <w:rPr>
                          <w:rFonts w:ascii="Arial" w:hAnsi="Arial"/>
                        </w:rPr>
                        <w:t>Nukuu</w:t>
                      </w:r>
                    </w:p>
                    <w:p w:rsidR="007B7A5E" w:rsidRPr="00382990" w:rsidRDefault="007B7A5E" w:rsidP="007B7A5E">
                      <w:pPr>
                        <w:pStyle w:val="CoverDocType"/>
                        <w:rPr>
                          <w:sz w:val="32"/>
                          <w:szCs w:val="32"/>
                        </w:rPr>
                      </w:pPr>
                    </w:p>
                  </w:txbxContent>
                </v:textbox>
                <w10:wrap type="through"/>
              </v:shape>
            </w:pict>
          </mc:Fallback>
        </mc:AlternateContent>
      </w:r>
      <w:r>
        <w:rPr>
          <w:noProof/>
        </w:rPr>
        <mc:AlternateContent>
          <mc:Choice Requires="wps">
            <w:drawing>
              <wp:anchor distT="45720" distB="45720" distL="114300" distR="114300" simplePos="0" relativeHeight="251657216" behindDoc="0" locked="0" layoutInCell="1" allowOverlap="1">
                <wp:simplePos x="0" y="0"/>
                <wp:positionH relativeFrom="column">
                  <wp:posOffset>1752600</wp:posOffset>
                </wp:positionH>
                <wp:positionV relativeFrom="paragraph">
                  <wp:posOffset>1442720</wp:posOffset>
                </wp:positionV>
                <wp:extent cx="4610100" cy="86233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862330"/>
                        </a:xfrm>
                        <a:prstGeom prst="rect">
                          <a:avLst/>
                        </a:prstGeom>
                        <a:noFill/>
                        <a:ln w="9525">
                          <a:noFill/>
                          <a:miter lim="800000"/>
                          <a:headEnd/>
                          <a:tailEnd/>
                        </a:ln>
                      </wps:spPr>
                      <wps:txbx>
                        <w:txbxContent>
                          <w:p w:rsidR="00AA653B" w:rsidRPr="007F44B8" w:rsidRDefault="00AA653B" w:rsidP="007F44B8">
                            <w:pPr>
                              <w:pStyle w:val="CoverLessonTitle"/>
                              <w:jc w:val="center"/>
                              <w:rPr>
                                <w:rFonts w:ascii="Arial" w:hAnsi="Arial"/>
                                <w:sz w:val="52"/>
                                <w:szCs w:val="52"/>
                              </w:rPr>
                            </w:pPr>
                            <w:r w:rsidRPr="007F44B8">
                              <w:rPr>
                                <w:rFonts w:ascii="Arial" w:hAnsi="Arial"/>
                                <w:sz w:val="52"/>
                                <w:szCs w:val="52"/>
                              </w:rPr>
                              <w:t xml:space="preserve">Kwanini </w:t>
                            </w:r>
                            <w:r w:rsidR="006900DA" w:rsidRPr="007F44B8">
                              <w:rPr>
                                <w:rFonts w:ascii="Arial" w:hAnsi="Arial"/>
                                <w:sz w:val="52"/>
                                <w:szCs w:val="52"/>
                              </w:rPr>
                              <w:t>Tu</w:t>
                            </w:r>
                            <w:r w:rsidR="00AE3F1A" w:rsidRPr="007F44B8">
                              <w:rPr>
                                <w:rFonts w:ascii="Arial" w:hAnsi="Arial"/>
                                <w:sz w:val="52"/>
                                <w:szCs w:val="52"/>
                              </w:rPr>
                              <w:t>some</w:t>
                            </w:r>
                            <w:r w:rsidR="006900DA" w:rsidRPr="007F44B8">
                              <w:rPr>
                                <w:rFonts w:ascii="Arial" w:hAnsi="Arial"/>
                                <w:sz w:val="52"/>
                                <w:szCs w:val="52"/>
                              </w:rPr>
                              <w:t xml:space="preserve"> </w:t>
                            </w:r>
                            <w:r w:rsidRPr="007F44B8">
                              <w:rPr>
                                <w:rFonts w:ascii="Arial" w:hAnsi="Arial"/>
                                <w:sz w:val="52"/>
                                <w:szCs w:val="52"/>
                              </w:rPr>
                              <w:t>Agano</w:t>
                            </w:r>
                            <w:r w:rsidRPr="007F44B8">
                              <w:rPr>
                                <w:rFonts w:ascii="Arial" w:hAnsi="Arial"/>
                                <w:sz w:val="52"/>
                                <w:szCs w:val="52"/>
                              </w:rPr>
                              <w:br/>
                              <w:t>la Kale?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38pt;margin-top:113.6pt;width:363pt;height:67.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" filled="f" stroked="f">
                <v:textbox>
                  <w:txbxContent>
                    <w:p w:rsidR="00AA653B" w:rsidRPr="007F44B8" w:rsidRDefault="00AA653B" w:rsidP="007F44B8">
                      <w:pPr>
                        <w:pStyle w:val="CoverLessonTitle"/>
                        <w:jc w:val="center"/>
                        <w:rPr>
                          <w:rFonts w:ascii="Arial" w:hAnsi="Arial"/>
                          <w:sz w:val="52"/>
                          <w:szCs w:val="52"/>
                        </w:rPr>
                      </w:pPr>
                      <w:r w:rsidRPr="007F44B8">
                        <w:rPr>
                          <w:rFonts w:ascii="Arial" w:hAnsi="Arial"/>
                          <w:sz w:val="52"/>
                          <w:szCs w:val="52"/>
                        </w:rPr>
                        <w:t xml:space="preserve">Kwanini </w:t>
                      </w:r>
                      <w:r w:rsidR="006900DA" w:rsidRPr="007F44B8">
                        <w:rPr>
                          <w:rFonts w:ascii="Arial" w:hAnsi="Arial"/>
                          <w:sz w:val="52"/>
                          <w:szCs w:val="52"/>
                        </w:rPr>
                        <w:t>Tu</w:t>
                      </w:r>
                      <w:r w:rsidR="00AE3F1A" w:rsidRPr="007F44B8">
                        <w:rPr>
                          <w:rFonts w:ascii="Arial" w:hAnsi="Arial"/>
                          <w:sz w:val="52"/>
                          <w:szCs w:val="52"/>
                        </w:rPr>
                        <w:t>some</w:t>
                      </w:r>
                      <w:r w:rsidR="006900DA" w:rsidRPr="007F44B8">
                        <w:rPr>
                          <w:rFonts w:ascii="Arial" w:hAnsi="Arial"/>
                          <w:sz w:val="52"/>
                          <w:szCs w:val="52"/>
                        </w:rPr>
                        <w:t xml:space="preserve"> </w:t>
                      </w:r>
                      <w:r w:rsidRPr="007F44B8">
                        <w:rPr>
                          <w:rFonts w:ascii="Arial" w:hAnsi="Arial"/>
                          <w:sz w:val="52"/>
                          <w:szCs w:val="52"/>
                        </w:rPr>
                        <w:t>Agano</w:t>
                      </w:r>
                      <w:r w:rsidRPr="007F44B8">
                        <w:rPr>
                          <w:rFonts w:ascii="Arial" w:hAnsi="Arial"/>
                          <w:sz w:val="52"/>
                          <w:szCs w:val="52"/>
                        </w:rPr>
                        <w:br/>
                        <w:t>la Kale?</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-584200</wp:posOffset>
                </wp:positionH>
                <wp:positionV relativeFrom="page">
                  <wp:posOffset>3619500</wp:posOffset>
                </wp:positionV>
                <wp:extent cx="2062480" cy="54292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542925"/>
                        </a:xfrm>
                        <a:prstGeom prst="rect">
                          <a:avLst/>
                        </a:prstGeom>
                        <a:noFill/>
                        <a:ln w="9525">
                          <a:noFill/>
                          <a:miter lim="800000"/>
                          <a:headEnd/>
                          <a:tailEnd/>
                        </a:ln>
                      </wps:spPr>
                      <wps:txbx>
                        <w:txbxContent>
                          <w:p w:rsidR="00967C20" w:rsidRPr="000A4A84" w:rsidRDefault="00967C20" w:rsidP="007F44B8">
                            <w:pPr>
                              <w:rPr>
                                <w:color w:val="FFFFFF"/>
                                <w:sz w:val="56"/>
                                <w:szCs w:val="56"/>
                              </w:rPr>
                            </w:pPr>
                            <w:r w:rsidRPr="000A4A84">
                              <w:rPr>
                                <w:color w:val="FFFFFF"/>
                                <w:sz w:val="56"/>
                                <w:szCs w:val="56"/>
                              </w:rPr>
                              <w:t>S</w:t>
                            </w:r>
                            <w:r>
                              <w:rPr>
                                <w:color w:val="FFFFFF"/>
                                <w:sz w:val="56"/>
                                <w:szCs w:val="56"/>
                              </w:rPr>
                              <w:t>omo l</w:t>
                            </w:r>
                            <w:r w:rsidRPr="000A4A84">
                              <w:rPr>
                                <w:color w:val="FFFFFF"/>
                                <w:sz w:val="56"/>
                                <w:szCs w:val="56"/>
                              </w:rPr>
                              <w:t xml:space="preserve">a </w:t>
                            </w:r>
                            <w:r w:rsidR="006900DA">
                              <w:rPr>
                                <w:color w:val="FFFFFF"/>
                                <w:sz w:val="56"/>
                                <w:szCs w:val="56"/>
                              </w:rPr>
                              <w:t>1</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46pt;margin-top:285pt;width:162.4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" filled="f" stroked="f">
                <v:textbox>
                  <w:txbxContent>
                    <w:p w:rsidR="00967C20" w:rsidRPr="000A4A84" w:rsidRDefault="00967C20" w:rsidP="007F44B8">
                      <w:pPr>
                        <w:rPr>
                          <w:color w:val="FFFFFF"/>
                          <w:sz w:val="56"/>
                          <w:szCs w:val="56"/>
                        </w:rPr>
                      </w:pPr>
                      <w:r w:rsidRPr="000A4A84">
                        <w:rPr>
                          <w:color w:val="FFFFFF"/>
                          <w:sz w:val="56"/>
                          <w:szCs w:val="56"/>
                        </w:rPr>
                        <w:t>S</w:t>
                      </w:r>
                      <w:r>
                        <w:rPr>
                          <w:color w:val="FFFFFF"/>
                          <w:sz w:val="56"/>
                          <w:szCs w:val="56"/>
                        </w:rPr>
                        <w:t>omo l</w:t>
                      </w:r>
                      <w:r w:rsidRPr="000A4A84">
                        <w:rPr>
                          <w:color w:val="FFFFFF"/>
                          <w:sz w:val="56"/>
                          <w:szCs w:val="56"/>
                        </w:rPr>
                        <w:t xml:space="preserve">a </w:t>
                      </w:r>
                      <w:r w:rsidR="006900DA">
                        <w:rPr>
                          <w:color w:val="FFFFFF"/>
                          <w:sz w:val="56"/>
                          <w:szCs w:val="56"/>
                        </w:rPr>
                        <w:t>1</w:t>
                      </w:r>
                    </w:p>
                  </w:txbxContent>
                </v:textbox>
                <w10:wrap type="square" anchory="page"/>
              </v:shape>
            </w:pict>
          </mc:Fallback>
        </mc:AlternateContent>
      </w:r>
    </w:p>
    <w:p w:rsidR="00175117" w:rsidRDefault="00175117" w:rsidP="00FF1C95">
      <w:pPr>
        <w:pStyle w:val="Footer1"/>
        <w:tabs>
          <w:tab w:val="clear" w:pos="8640"/>
          <w:tab w:val="right" w:pos="8620"/>
        </w:tabs>
        <w:rPr>
          <w:color w:val="auto"/>
          <w:szCs w:val="24"/>
        </w:rPr>
        <w:sectPr w:rsidR="00175117" w:rsidSect="00B8526D">
          <w:footerReference w:type="default" r:id="rId9"/>
          <w:headerReference w:type="first" r:id="rId10"/>
          <w:footerReference w:type="first" r:id="rId11"/>
          <w:type w:val="continuous"/>
          <w:pgSz w:w="12240" w:h="15840"/>
          <w:pgMar w:top="1440" w:right="1800" w:bottom="1440" w:left="1800" w:header="720" w:footer="368" w:gutter="0"/>
          <w:pgNumType w:start="0"/>
          <w:cols w:space="720"/>
          <w:titlePg/>
          <w:docGrid w:linePitch="326"/>
        </w:sectPr>
      </w:pPr>
    </w:p>
    <w:p w:rsidR="00551A2D" w:rsidRPr="007F44B8" w:rsidRDefault="00551A2D" w:rsidP="007F44B8">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551A2D" w:rsidRDefault="00551A2D" w:rsidP="00551A2D">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551A2D" w:rsidRDefault="00551A2D" w:rsidP="00551A2D">
      <w:pPr>
        <w:jc w:val="both"/>
        <w:rPr>
          <w:rFonts w:ascii="Times New Roman" w:hAnsi="Times New Roman" w:cs="Times New Roman"/>
          <w:b/>
          <w:bCs/>
          <w:sz w:val="20"/>
          <w:szCs w:val="20"/>
        </w:rPr>
      </w:pPr>
    </w:p>
    <w:p w:rsidR="00551A2D" w:rsidRPr="007F44B8" w:rsidRDefault="00551A2D" w:rsidP="00551A2D">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551A2D" w:rsidRDefault="00551A2D" w:rsidP="00551A2D">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551A2D" w:rsidRDefault="00551A2D" w:rsidP="00551A2D">
      <w:pPr>
        <w:jc w:val="both"/>
        <w:rPr>
          <w:rFonts w:ascii="Times New Roman" w:hAnsi="Times New Roman" w:cs="Times New Roman"/>
          <w:b/>
          <w:bCs/>
          <w:sz w:val="20"/>
          <w:szCs w:val="20"/>
        </w:rPr>
      </w:pPr>
    </w:p>
    <w:p w:rsidR="00551A2D" w:rsidRDefault="00551A2D" w:rsidP="00551A2D">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551A2D" w:rsidRDefault="00551A2D" w:rsidP="00551A2D">
      <w:pPr>
        <w:pStyle w:val="header0"/>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7F44B8" w:rsidRDefault="007F44B8" w:rsidP="00551A2D">
      <w:pPr>
        <w:pStyle w:val="header0"/>
        <w:jc w:val="both"/>
        <w:rPr>
          <w:color w:val="auto"/>
          <w:sz w:val="20"/>
        </w:rPr>
      </w:pPr>
    </w:p>
    <w:p w:rsidR="007F44B8" w:rsidRDefault="007F44B8" w:rsidP="00551A2D">
      <w:pPr>
        <w:pStyle w:val="header0"/>
        <w:jc w:val="both"/>
        <w:rPr>
          <w:color w:val="auto"/>
          <w:sz w:val="20"/>
        </w:rPr>
      </w:pPr>
    </w:p>
    <w:p w:rsidR="007F44B8" w:rsidRDefault="007F44B8" w:rsidP="00551A2D">
      <w:pPr>
        <w:pStyle w:val="header0"/>
        <w:jc w:val="both"/>
        <w:rPr>
          <w:sz w:val="20"/>
        </w:rPr>
      </w:pPr>
    </w:p>
    <w:p w:rsidR="00551A2D" w:rsidRDefault="00551A2D" w:rsidP="00551A2D">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rPr>
        <w:t xml:space="preserve"> Kuhusu Thirdmill</w:t>
      </w:r>
    </w:p>
    <w:p w:rsidR="00551A2D" w:rsidRDefault="00551A2D" w:rsidP="00551A2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551A2D" w:rsidRDefault="00551A2D" w:rsidP="00551A2D">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551A2D" w:rsidRDefault="00551A2D" w:rsidP="00551A2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551A2D" w:rsidRDefault="00551A2D" w:rsidP="00551A2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551A2D" w:rsidRDefault="00551A2D" w:rsidP="00551A2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551A2D" w:rsidRDefault="00551A2D" w:rsidP="00551A2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551A2D">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DA387D" w:rsidRDefault="00034AF5" w:rsidP="00867C58">
      <w:pPr>
        <w:ind w:left="-720"/>
        <w:rPr>
          <w:noProof/>
        </w:rPr>
      </w:pPr>
      <w:r w:rsidRPr="005F120A">
        <w:rPr>
          <w:rFonts w:ascii="Times New Roman" w:hAnsi="Times New Roman" w:cs="Times New Roman"/>
          <w:b/>
          <w:color w:val="2C5376"/>
          <w:sz w:val="40"/>
        </w:rPr>
        <w:lastRenderedPageBreak/>
        <w:t>Yaliyomo</w:t>
      </w:r>
      <w:r w:rsidR="00867C58">
        <w:rPr>
          <w:noProof/>
        </w:rPr>
        <w:fldChar w:fldCharType="begin"/>
      </w:r>
      <w:r w:rsidR="00867C58">
        <w:rPr>
          <w:noProof/>
        </w:rPr>
        <w:instrText xml:space="preserve"> TOC \o "1-3" \h \z \t "Chapter heading,1,Panel Heading,2,Bullet Heading,3" </w:instrText>
      </w:r>
      <w:r w:rsidR="00867C58">
        <w:rPr>
          <w:noProof/>
        </w:rPr>
        <w:fldChar w:fldCharType="separate"/>
      </w:r>
    </w:p>
    <w:p w:rsidR="00DA387D" w:rsidRDefault="00DA387D">
      <w:pPr>
        <w:pStyle w:val="TOC1"/>
        <w:tabs>
          <w:tab w:val="right" w:leader="dot" w:pos="8630"/>
        </w:tabs>
        <w:rPr>
          <w:rFonts w:ascii="Aptos" w:eastAsia="Times New Roman" w:hAnsi="Aptos" w:cs="Times New Roman"/>
          <w:b w:val="0"/>
          <w:noProof/>
          <w:color w:val="auto"/>
          <w:kern w:val="2"/>
          <w:szCs w:val="24"/>
          <w:lang w:eastAsia="en-US"/>
        </w:rPr>
      </w:pPr>
      <w:hyperlink w:anchor="_Toc168040800" w:history="1">
        <w:r w:rsidRPr="004B6956">
          <w:rPr>
            <w:rStyle w:val="Hyperlink"/>
            <w:rFonts w:cs="Times New Roman"/>
            <w:noProof/>
          </w:rPr>
          <w:t>UTANGULIZI</w:t>
        </w:r>
        <w:r>
          <w:rPr>
            <w:noProof/>
            <w:webHidden/>
          </w:rPr>
          <w:tab/>
        </w:r>
        <w:r>
          <w:rPr>
            <w:noProof/>
            <w:webHidden/>
          </w:rPr>
          <w:fldChar w:fldCharType="begin"/>
        </w:r>
        <w:r>
          <w:rPr>
            <w:noProof/>
            <w:webHidden/>
          </w:rPr>
          <w:instrText xml:space="preserve"> PAGEREF _Toc168040800 \h </w:instrText>
        </w:r>
        <w:r>
          <w:rPr>
            <w:noProof/>
            <w:webHidden/>
          </w:rPr>
        </w:r>
        <w:r>
          <w:rPr>
            <w:noProof/>
            <w:webHidden/>
          </w:rPr>
          <w:fldChar w:fldCharType="separate"/>
        </w:r>
        <w:r>
          <w:rPr>
            <w:noProof/>
            <w:webHidden/>
          </w:rPr>
          <w:t>1</w:t>
        </w:r>
        <w:r>
          <w:rPr>
            <w:noProof/>
            <w:webHidden/>
          </w:rPr>
          <w:fldChar w:fldCharType="end"/>
        </w:r>
      </w:hyperlink>
    </w:p>
    <w:p w:rsidR="00DA387D" w:rsidRDefault="00DA387D">
      <w:pPr>
        <w:pStyle w:val="TOC1"/>
        <w:tabs>
          <w:tab w:val="right" w:leader="dot" w:pos="8630"/>
        </w:tabs>
        <w:rPr>
          <w:rFonts w:ascii="Aptos" w:eastAsia="Times New Roman" w:hAnsi="Aptos" w:cs="Times New Roman"/>
          <w:b w:val="0"/>
          <w:noProof/>
          <w:color w:val="auto"/>
          <w:kern w:val="2"/>
          <w:szCs w:val="24"/>
          <w:lang w:eastAsia="en-US"/>
        </w:rPr>
      </w:pPr>
      <w:hyperlink w:anchor="_Toc168040801" w:history="1">
        <w:r w:rsidRPr="004B6956">
          <w:rPr>
            <w:rStyle w:val="Hyperlink"/>
            <w:rFonts w:cs="Times New Roman"/>
            <w:noProof/>
          </w:rPr>
          <w:t>UTENGANO</w:t>
        </w:r>
        <w:r>
          <w:rPr>
            <w:noProof/>
            <w:webHidden/>
          </w:rPr>
          <w:tab/>
        </w:r>
        <w:r>
          <w:rPr>
            <w:noProof/>
            <w:webHidden/>
          </w:rPr>
          <w:fldChar w:fldCharType="begin"/>
        </w:r>
        <w:r>
          <w:rPr>
            <w:noProof/>
            <w:webHidden/>
          </w:rPr>
          <w:instrText xml:space="preserve"> PAGEREF _Toc168040801 \h </w:instrText>
        </w:r>
        <w:r>
          <w:rPr>
            <w:noProof/>
            <w:webHidden/>
          </w:rPr>
        </w:r>
        <w:r>
          <w:rPr>
            <w:noProof/>
            <w:webHidden/>
          </w:rPr>
          <w:fldChar w:fldCharType="separate"/>
        </w:r>
        <w:r>
          <w:rPr>
            <w:noProof/>
            <w:webHidden/>
          </w:rPr>
          <w:t>2</w:t>
        </w:r>
        <w:r>
          <w:rPr>
            <w:noProof/>
            <w:webHidden/>
          </w:rPr>
          <w:fldChar w:fldCharType="end"/>
        </w:r>
      </w:hyperlink>
    </w:p>
    <w:p w:rsidR="00DA387D" w:rsidRDefault="00DA387D">
      <w:pPr>
        <w:pStyle w:val="TOC2"/>
        <w:rPr>
          <w:rFonts w:ascii="Aptos" w:eastAsia="Times New Roman" w:hAnsi="Aptos" w:cs="Times New Roman"/>
          <w:noProof/>
          <w:kern w:val="2"/>
          <w:szCs w:val="24"/>
          <w:lang w:eastAsia="en-US"/>
        </w:rPr>
      </w:pPr>
      <w:hyperlink w:anchor="_Toc168040802" w:history="1">
        <w:r w:rsidRPr="004B6956">
          <w:rPr>
            <w:rStyle w:val="Hyperlink"/>
            <w:rFonts w:cs="Times New Roman"/>
            <w:noProof/>
          </w:rPr>
          <w:t>Sababu</w:t>
        </w:r>
        <w:r>
          <w:rPr>
            <w:noProof/>
            <w:webHidden/>
          </w:rPr>
          <w:tab/>
        </w:r>
        <w:r>
          <w:rPr>
            <w:noProof/>
            <w:webHidden/>
          </w:rPr>
          <w:fldChar w:fldCharType="begin"/>
        </w:r>
        <w:r>
          <w:rPr>
            <w:noProof/>
            <w:webHidden/>
          </w:rPr>
          <w:instrText xml:space="preserve"> PAGEREF _Toc168040802 \h </w:instrText>
        </w:r>
        <w:r>
          <w:rPr>
            <w:noProof/>
            <w:webHidden/>
          </w:rPr>
        </w:r>
        <w:r>
          <w:rPr>
            <w:noProof/>
            <w:webHidden/>
          </w:rPr>
          <w:fldChar w:fldCharType="separate"/>
        </w:r>
        <w:r>
          <w:rPr>
            <w:noProof/>
            <w:webHidden/>
          </w:rPr>
          <w:t>2</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03" w:history="1">
        <w:r w:rsidRPr="004B6956">
          <w:rPr>
            <w:rStyle w:val="Hyperlink"/>
            <w:rFonts w:cs="Times New Roman"/>
            <w:noProof/>
          </w:rPr>
          <w:t>Uvuvio Jumuishi</w:t>
        </w:r>
        <w:r>
          <w:rPr>
            <w:noProof/>
            <w:webHidden/>
          </w:rPr>
          <w:tab/>
        </w:r>
        <w:r>
          <w:rPr>
            <w:noProof/>
            <w:webHidden/>
          </w:rPr>
          <w:fldChar w:fldCharType="begin"/>
        </w:r>
        <w:r>
          <w:rPr>
            <w:noProof/>
            <w:webHidden/>
          </w:rPr>
          <w:instrText xml:space="preserve"> PAGEREF _Toc168040803 \h </w:instrText>
        </w:r>
        <w:r>
          <w:rPr>
            <w:noProof/>
            <w:webHidden/>
          </w:rPr>
        </w:r>
        <w:r>
          <w:rPr>
            <w:noProof/>
            <w:webHidden/>
          </w:rPr>
          <w:fldChar w:fldCharType="separate"/>
        </w:r>
        <w:r>
          <w:rPr>
            <w:noProof/>
            <w:webHidden/>
          </w:rPr>
          <w:t>2</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04" w:history="1">
        <w:r w:rsidRPr="004B6956">
          <w:rPr>
            <w:rStyle w:val="Hyperlink"/>
            <w:rFonts w:cs="Times New Roman"/>
            <w:noProof/>
          </w:rPr>
          <w:t>Udhihirisho wa Kiungu</w:t>
        </w:r>
        <w:r>
          <w:rPr>
            <w:noProof/>
            <w:webHidden/>
          </w:rPr>
          <w:tab/>
        </w:r>
        <w:r>
          <w:rPr>
            <w:noProof/>
            <w:webHidden/>
          </w:rPr>
          <w:fldChar w:fldCharType="begin"/>
        </w:r>
        <w:r>
          <w:rPr>
            <w:noProof/>
            <w:webHidden/>
          </w:rPr>
          <w:instrText xml:space="preserve"> PAGEREF _Toc168040804 \h </w:instrText>
        </w:r>
        <w:r>
          <w:rPr>
            <w:noProof/>
            <w:webHidden/>
          </w:rPr>
        </w:r>
        <w:r>
          <w:rPr>
            <w:noProof/>
            <w:webHidden/>
          </w:rPr>
          <w:fldChar w:fldCharType="separate"/>
        </w:r>
        <w:r>
          <w:rPr>
            <w:noProof/>
            <w:webHidden/>
          </w:rPr>
          <w:t>4</w:t>
        </w:r>
        <w:r>
          <w:rPr>
            <w:noProof/>
            <w:webHidden/>
          </w:rPr>
          <w:fldChar w:fldCharType="end"/>
        </w:r>
      </w:hyperlink>
    </w:p>
    <w:p w:rsidR="00DA387D" w:rsidRDefault="00DA387D">
      <w:pPr>
        <w:pStyle w:val="TOC2"/>
        <w:rPr>
          <w:rFonts w:ascii="Aptos" w:eastAsia="Times New Roman" w:hAnsi="Aptos" w:cs="Times New Roman"/>
          <w:noProof/>
          <w:kern w:val="2"/>
          <w:szCs w:val="24"/>
          <w:lang w:eastAsia="en-US"/>
        </w:rPr>
      </w:pPr>
      <w:hyperlink w:anchor="_Toc168040805" w:history="1">
        <w:r w:rsidRPr="004B6956">
          <w:rPr>
            <w:rStyle w:val="Hyperlink"/>
            <w:rFonts w:cs="Times New Roman"/>
            <w:noProof/>
          </w:rPr>
          <w:t>Aina</w:t>
        </w:r>
        <w:r>
          <w:rPr>
            <w:noProof/>
            <w:webHidden/>
          </w:rPr>
          <w:tab/>
        </w:r>
        <w:r>
          <w:rPr>
            <w:noProof/>
            <w:webHidden/>
          </w:rPr>
          <w:fldChar w:fldCharType="begin"/>
        </w:r>
        <w:r>
          <w:rPr>
            <w:noProof/>
            <w:webHidden/>
          </w:rPr>
          <w:instrText xml:space="preserve"> PAGEREF _Toc168040805 \h </w:instrText>
        </w:r>
        <w:r>
          <w:rPr>
            <w:noProof/>
            <w:webHidden/>
          </w:rPr>
        </w:r>
        <w:r>
          <w:rPr>
            <w:noProof/>
            <w:webHidden/>
          </w:rPr>
          <w:fldChar w:fldCharType="separate"/>
        </w:r>
        <w:r>
          <w:rPr>
            <w:noProof/>
            <w:webHidden/>
          </w:rPr>
          <w:t>5</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06" w:history="1">
        <w:r w:rsidRPr="004B6956">
          <w:rPr>
            <w:rStyle w:val="Hyperlink"/>
            <w:rFonts w:cs="Times New Roman"/>
            <w:noProof/>
          </w:rPr>
          <w:t>Kitheolojia</w:t>
        </w:r>
        <w:r>
          <w:rPr>
            <w:noProof/>
            <w:webHidden/>
          </w:rPr>
          <w:tab/>
        </w:r>
        <w:r>
          <w:rPr>
            <w:noProof/>
            <w:webHidden/>
          </w:rPr>
          <w:fldChar w:fldCharType="begin"/>
        </w:r>
        <w:r>
          <w:rPr>
            <w:noProof/>
            <w:webHidden/>
          </w:rPr>
          <w:instrText xml:space="preserve"> PAGEREF _Toc168040806 \h </w:instrText>
        </w:r>
        <w:r>
          <w:rPr>
            <w:noProof/>
            <w:webHidden/>
          </w:rPr>
        </w:r>
        <w:r>
          <w:rPr>
            <w:noProof/>
            <w:webHidden/>
          </w:rPr>
          <w:fldChar w:fldCharType="separate"/>
        </w:r>
        <w:r>
          <w:rPr>
            <w:noProof/>
            <w:webHidden/>
          </w:rPr>
          <w:t>5</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07" w:history="1">
        <w:r w:rsidRPr="004B6956">
          <w:rPr>
            <w:rStyle w:val="Hyperlink"/>
            <w:rFonts w:cs="Times New Roman"/>
            <w:noProof/>
          </w:rPr>
          <w:t>Kitamaduni</w:t>
        </w:r>
        <w:r>
          <w:rPr>
            <w:noProof/>
            <w:webHidden/>
          </w:rPr>
          <w:tab/>
        </w:r>
        <w:r>
          <w:rPr>
            <w:noProof/>
            <w:webHidden/>
          </w:rPr>
          <w:fldChar w:fldCharType="begin"/>
        </w:r>
        <w:r>
          <w:rPr>
            <w:noProof/>
            <w:webHidden/>
          </w:rPr>
          <w:instrText xml:space="preserve"> PAGEREF _Toc168040807 \h </w:instrText>
        </w:r>
        <w:r>
          <w:rPr>
            <w:noProof/>
            <w:webHidden/>
          </w:rPr>
        </w:r>
        <w:r>
          <w:rPr>
            <w:noProof/>
            <w:webHidden/>
          </w:rPr>
          <w:fldChar w:fldCharType="separate"/>
        </w:r>
        <w:r>
          <w:rPr>
            <w:noProof/>
            <w:webHidden/>
          </w:rPr>
          <w:t>7</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08" w:history="1">
        <w:r w:rsidRPr="004B6956">
          <w:rPr>
            <w:rStyle w:val="Hyperlink"/>
            <w:rFonts w:cs="Times New Roman"/>
            <w:noProof/>
          </w:rPr>
          <w:t>Kibinafsi</w:t>
        </w:r>
        <w:r>
          <w:rPr>
            <w:noProof/>
            <w:webHidden/>
          </w:rPr>
          <w:tab/>
        </w:r>
        <w:r>
          <w:rPr>
            <w:noProof/>
            <w:webHidden/>
          </w:rPr>
          <w:fldChar w:fldCharType="begin"/>
        </w:r>
        <w:r>
          <w:rPr>
            <w:noProof/>
            <w:webHidden/>
          </w:rPr>
          <w:instrText xml:space="preserve"> PAGEREF _Toc168040808 \h </w:instrText>
        </w:r>
        <w:r>
          <w:rPr>
            <w:noProof/>
            <w:webHidden/>
          </w:rPr>
        </w:r>
        <w:r>
          <w:rPr>
            <w:noProof/>
            <w:webHidden/>
          </w:rPr>
          <w:fldChar w:fldCharType="separate"/>
        </w:r>
        <w:r>
          <w:rPr>
            <w:noProof/>
            <w:webHidden/>
          </w:rPr>
          <w:t>8</w:t>
        </w:r>
        <w:r>
          <w:rPr>
            <w:noProof/>
            <w:webHidden/>
          </w:rPr>
          <w:fldChar w:fldCharType="end"/>
        </w:r>
      </w:hyperlink>
    </w:p>
    <w:p w:rsidR="00DA387D" w:rsidRDefault="00DA387D">
      <w:pPr>
        <w:pStyle w:val="TOC1"/>
        <w:tabs>
          <w:tab w:val="right" w:leader="dot" w:pos="8630"/>
        </w:tabs>
        <w:rPr>
          <w:rFonts w:ascii="Aptos" w:eastAsia="Times New Roman" w:hAnsi="Aptos" w:cs="Times New Roman"/>
          <w:b w:val="0"/>
          <w:noProof/>
          <w:color w:val="auto"/>
          <w:kern w:val="2"/>
          <w:szCs w:val="24"/>
          <w:lang w:eastAsia="en-US"/>
        </w:rPr>
      </w:pPr>
      <w:hyperlink w:anchor="_Toc168040809" w:history="1">
        <w:r w:rsidRPr="004B6956">
          <w:rPr>
            <w:rStyle w:val="Hyperlink"/>
            <w:rFonts w:cs="Times New Roman"/>
            <w:noProof/>
          </w:rPr>
          <w:t>UMUHIMU</w:t>
        </w:r>
        <w:r>
          <w:rPr>
            <w:noProof/>
            <w:webHidden/>
          </w:rPr>
          <w:tab/>
        </w:r>
        <w:r>
          <w:rPr>
            <w:noProof/>
            <w:webHidden/>
          </w:rPr>
          <w:fldChar w:fldCharType="begin"/>
        </w:r>
        <w:r>
          <w:rPr>
            <w:noProof/>
            <w:webHidden/>
          </w:rPr>
          <w:instrText xml:space="preserve"> PAGEREF _Toc168040809 \h </w:instrText>
        </w:r>
        <w:r>
          <w:rPr>
            <w:noProof/>
            <w:webHidden/>
          </w:rPr>
        </w:r>
        <w:r>
          <w:rPr>
            <w:noProof/>
            <w:webHidden/>
          </w:rPr>
          <w:fldChar w:fldCharType="separate"/>
        </w:r>
        <w:r>
          <w:rPr>
            <w:noProof/>
            <w:webHidden/>
          </w:rPr>
          <w:t>9</w:t>
        </w:r>
        <w:r>
          <w:rPr>
            <w:noProof/>
            <w:webHidden/>
          </w:rPr>
          <w:fldChar w:fldCharType="end"/>
        </w:r>
      </w:hyperlink>
    </w:p>
    <w:p w:rsidR="00DA387D" w:rsidRDefault="00DA387D">
      <w:pPr>
        <w:pStyle w:val="TOC2"/>
        <w:rPr>
          <w:rFonts w:ascii="Aptos" w:eastAsia="Times New Roman" w:hAnsi="Aptos" w:cs="Times New Roman"/>
          <w:noProof/>
          <w:kern w:val="2"/>
          <w:szCs w:val="24"/>
          <w:lang w:eastAsia="en-US"/>
        </w:rPr>
      </w:pPr>
      <w:hyperlink w:anchor="_Toc168040810" w:history="1">
        <w:r w:rsidRPr="004B6956">
          <w:rPr>
            <w:rStyle w:val="Hyperlink"/>
            <w:rFonts w:cs="Times New Roman"/>
            <w:noProof/>
          </w:rPr>
          <w:t>Mafundisho ya Yesu</w:t>
        </w:r>
        <w:r>
          <w:rPr>
            <w:noProof/>
            <w:webHidden/>
          </w:rPr>
          <w:tab/>
        </w:r>
        <w:r>
          <w:rPr>
            <w:noProof/>
            <w:webHidden/>
          </w:rPr>
          <w:fldChar w:fldCharType="begin"/>
        </w:r>
        <w:r>
          <w:rPr>
            <w:noProof/>
            <w:webHidden/>
          </w:rPr>
          <w:instrText xml:space="preserve"> PAGEREF _Toc168040810 \h </w:instrText>
        </w:r>
        <w:r>
          <w:rPr>
            <w:noProof/>
            <w:webHidden/>
          </w:rPr>
        </w:r>
        <w:r>
          <w:rPr>
            <w:noProof/>
            <w:webHidden/>
          </w:rPr>
          <w:fldChar w:fldCharType="separate"/>
        </w:r>
        <w:r>
          <w:rPr>
            <w:noProof/>
            <w:webHidden/>
          </w:rPr>
          <w:t>9</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11" w:history="1">
        <w:r w:rsidRPr="004B6956">
          <w:rPr>
            <w:rStyle w:val="Hyperlink"/>
            <w:rFonts w:cs="Times New Roman"/>
            <w:noProof/>
          </w:rPr>
          <w:t>Maoni Kinzani</w:t>
        </w:r>
        <w:r>
          <w:rPr>
            <w:noProof/>
            <w:webHidden/>
          </w:rPr>
          <w:tab/>
        </w:r>
        <w:r>
          <w:rPr>
            <w:noProof/>
            <w:webHidden/>
          </w:rPr>
          <w:fldChar w:fldCharType="begin"/>
        </w:r>
        <w:r>
          <w:rPr>
            <w:noProof/>
            <w:webHidden/>
          </w:rPr>
          <w:instrText xml:space="preserve"> PAGEREF _Toc168040811 \h </w:instrText>
        </w:r>
        <w:r>
          <w:rPr>
            <w:noProof/>
            <w:webHidden/>
          </w:rPr>
        </w:r>
        <w:r>
          <w:rPr>
            <w:noProof/>
            <w:webHidden/>
          </w:rPr>
          <w:fldChar w:fldCharType="separate"/>
        </w:r>
        <w:r>
          <w:rPr>
            <w:noProof/>
            <w:webHidden/>
          </w:rPr>
          <w:t>9</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12" w:history="1">
        <w:r w:rsidRPr="004B6956">
          <w:rPr>
            <w:rStyle w:val="Hyperlink"/>
            <w:rFonts w:cs="Times New Roman"/>
            <w:noProof/>
          </w:rPr>
          <w:t>Uthibitisho Linganifu</w:t>
        </w:r>
        <w:r>
          <w:rPr>
            <w:noProof/>
            <w:webHidden/>
          </w:rPr>
          <w:tab/>
        </w:r>
        <w:r>
          <w:rPr>
            <w:noProof/>
            <w:webHidden/>
          </w:rPr>
          <w:fldChar w:fldCharType="begin"/>
        </w:r>
        <w:r>
          <w:rPr>
            <w:noProof/>
            <w:webHidden/>
          </w:rPr>
          <w:instrText xml:space="preserve"> PAGEREF _Toc168040812 \h </w:instrText>
        </w:r>
        <w:r>
          <w:rPr>
            <w:noProof/>
            <w:webHidden/>
          </w:rPr>
        </w:r>
        <w:r>
          <w:rPr>
            <w:noProof/>
            <w:webHidden/>
          </w:rPr>
          <w:fldChar w:fldCharType="separate"/>
        </w:r>
        <w:r>
          <w:rPr>
            <w:noProof/>
            <w:webHidden/>
          </w:rPr>
          <w:t>13</w:t>
        </w:r>
        <w:r>
          <w:rPr>
            <w:noProof/>
            <w:webHidden/>
          </w:rPr>
          <w:fldChar w:fldCharType="end"/>
        </w:r>
      </w:hyperlink>
    </w:p>
    <w:p w:rsidR="00DA387D" w:rsidRDefault="00DA387D">
      <w:pPr>
        <w:pStyle w:val="TOC2"/>
        <w:rPr>
          <w:rFonts w:ascii="Aptos" w:eastAsia="Times New Roman" w:hAnsi="Aptos" w:cs="Times New Roman"/>
          <w:noProof/>
          <w:kern w:val="2"/>
          <w:szCs w:val="24"/>
          <w:lang w:eastAsia="en-US"/>
        </w:rPr>
      </w:pPr>
      <w:hyperlink w:anchor="_Toc168040813" w:history="1">
        <w:r w:rsidRPr="004B6956">
          <w:rPr>
            <w:rStyle w:val="Hyperlink"/>
            <w:rFonts w:cs="Times New Roman"/>
            <w:noProof/>
          </w:rPr>
          <w:t>Mafundisho ya Paulo</w:t>
        </w:r>
        <w:r>
          <w:rPr>
            <w:noProof/>
            <w:webHidden/>
          </w:rPr>
          <w:tab/>
        </w:r>
        <w:r>
          <w:rPr>
            <w:noProof/>
            <w:webHidden/>
          </w:rPr>
          <w:fldChar w:fldCharType="begin"/>
        </w:r>
        <w:r>
          <w:rPr>
            <w:noProof/>
            <w:webHidden/>
          </w:rPr>
          <w:instrText xml:space="preserve"> PAGEREF _Toc168040813 \h </w:instrText>
        </w:r>
        <w:r>
          <w:rPr>
            <w:noProof/>
            <w:webHidden/>
          </w:rPr>
        </w:r>
        <w:r>
          <w:rPr>
            <w:noProof/>
            <w:webHidden/>
          </w:rPr>
          <w:fldChar w:fldCharType="separate"/>
        </w:r>
        <w:r>
          <w:rPr>
            <w:noProof/>
            <w:webHidden/>
          </w:rPr>
          <w:t>15</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14" w:history="1">
        <w:r w:rsidRPr="004B6956">
          <w:rPr>
            <w:rStyle w:val="Hyperlink"/>
            <w:rFonts w:cs="Times New Roman"/>
            <w:noProof/>
          </w:rPr>
          <w:t>Maoni Kinzani</w:t>
        </w:r>
        <w:r>
          <w:rPr>
            <w:noProof/>
            <w:webHidden/>
          </w:rPr>
          <w:tab/>
        </w:r>
        <w:r>
          <w:rPr>
            <w:noProof/>
            <w:webHidden/>
          </w:rPr>
          <w:fldChar w:fldCharType="begin"/>
        </w:r>
        <w:r>
          <w:rPr>
            <w:noProof/>
            <w:webHidden/>
          </w:rPr>
          <w:instrText xml:space="preserve"> PAGEREF _Toc168040814 \h </w:instrText>
        </w:r>
        <w:r>
          <w:rPr>
            <w:noProof/>
            <w:webHidden/>
          </w:rPr>
        </w:r>
        <w:r>
          <w:rPr>
            <w:noProof/>
            <w:webHidden/>
          </w:rPr>
          <w:fldChar w:fldCharType="separate"/>
        </w:r>
        <w:r>
          <w:rPr>
            <w:noProof/>
            <w:webHidden/>
          </w:rPr>
          <w:t>15</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15" w:history="1">
        <w:r w:rsidRPr="004B6956">
          <w:rPr>
            <w:rStyle w:val="Hyperlink"/>
            <w:rFonts w:cs="Times New Roman"/>
            <w:noProof/>
          </w:rPr>
          <w:t>Uthibitisho Linganifu</w:t>
        </w:r>
        <w:r>
          <w:rPr>
            <w:noProof/>
            <w:webHidden/>
          </w:rPr>
          <w:tab/>
        </w:r>
        <w:r>
          <w:rPr>
            <w:noProof/>
            <w:webHidden/>
          </w:rPr>
          <w:fldChar w:fldCharType="begin"/>
        </w:r>
        <w:r>
          <w:rPr>
            <w:noProof/>
            <w:webHidden/>
          </w:rPr>
          <w:instrText xml:space="preserve"> PAGEREF _Toc168040815 \h </w:instrText>
        </w:r>
        <w:r>
          <w:rPr>
            <w:noProof/>
            <w:webHidden/>
          </w:rPr>
        </w:r>
        <w:r>
          <w:rPr>
            <w:noProof/>
            <w:webHidden/>
          </w:rPr>
          <w:fldChar w:fldCharType="separate"/>
        </w:r>
        <w:r>
          <w:rPr>
            <w:noProof/>
            <w:webHidden/>
          </w:rPr>
          <w:t>17</w:t>
        </w:r>
        <w:r>
          <w:rPr>
            <w:noProof/>
            <w:webHidden/>
          </w:rPr>
          <w:fldChar w:fldCharType="end"/>
        </w:r>
      </w:hyperlink>
    </w:p>
    <w:p w:rsidR="00DA387D" w:rsidRDefault="00DA387D">
      <w:pPr>
        <w:pStyle w:val="TOC1"/>
        <w:tabs>
          <w:tab w:val="right" w:leader="dot" w:pos="8630"/>
        </w:tabs>
        <w:rPr>
          <w:rFonts w:ascii="Aptos" w:eastAsia="Times New Roman" w:hAnsi="Aptos" w:cs="Times New Roman"/>
          <w:b w:val="0"/>
          <w:noProof/>
          <w:color w:val="auto"/>
          <w:kern w:val="2"/>
          <w:szCs w:val="24"/>
          <w:lang w:eastAsia="en-US"/>
        </w:rPr>
      </w:pPr>
      <w:hyperlink w:anchor="_Toc168040816" w:history="1">
        <w:r w:rsidRPr="004B6956">
          <w:rPr>
            <w:rStyle w:val="Hyperlink"/>
            <w:rFonts w:cs="Times New Roman"/>
            <w:noProof/>
          </w:rPr>
          <w:t>MATUMIZI</w:t>
        </w:r>
        <w:r>
          <w:rPr>
            <w:noProof/>
            <w:webHidden/>
          </w:rPr>
          <w:tab/>
        </w:r>
        <w:r>
          <w:rPr>
            <w:noProof/>
            <w:webHidden/>
          </w:rPr>
          <w:fldChar w:fldCharType="begin"/>
        </w:r>
        <w:r>
          <w:rPr>
            <w:noProof/>
            <w:webHidden/>
          </w:rPr>
          <w:instrText xml:space="preserve"> PAGEREF _Toc168040816 \h </w:instrText>
        </w:r>
        <w:r>
          <w:rPr>
            <w:noProof/>
            <w:webHidden/>
          </w:rPr>
        </w:r>
        <w:r>
          <w:rPr>
            <w:noProof/>
            <w:webHidden/>
          </w:rPr>
          <w:fldChar w:fldCharType="separate"/>
        </w:r>
        <w:r>
          <w:rPr>
            <w:noProof/>
            <w:webHidden/>
          </w:rPr>
          <w:t>19</w:t>
        </w:r>
        <w:r>
          <w:rPr>
            <w:noProof/>
            <w:webHidden/>
          </w:rPr>
          <w:fldChar w:fldCharType="end"/>
        </w:r>
      </w:hyperlink>
    </w:p>
    <w:p w:rsidR="00DA387D" w:rsidRDefault="00DA387D">
      <w:pPr>
        <w:pStyle w:val="TOC2"/>
        <w:rPr>
          <w:rFonts w:ascii="Aptos" w:eastAsia="Times New Roman" w:hAnsi="Aptos" w:cs="Times New Roman"/>
          <w:noProof/>
          <w:kern w:val="2"/>
          <w:szCs w:val="24"/>
          <w:lang w:eastAsia="en-US"/>
        </w:rPr>
      </w:pPr>
      <w:hyperlink w:anchor="_Toc168040817" w:history="1">
        <w:r w:rsidRPr="004B6956">
          <w:rPr>
            <w:rStyle w:val="Hyperlink"/>
            <w:rFonts w:cs="Times New Roman"/>
            <w:noProof/>
          </w:rPr>
          <w:t>Changamoto</w:t>
        </w:r>
        <w:r>
          <w:rPr>
            <w:noProof/>
            <w:webHidden/>
          </w:rPr>
          <w:tab/>
        </w:r>
        <w:r>
          <w:rPr>
            <w:noProof/>
            <w:webHidden/>
          </w:rPr>
          <w:fldChar w:fldCharType="begin"/>
        </w:r>
        <w:r>
          <w:rPr>
            <w:noProof/>
            <w:webHidden/>
          </w:rPr>
          <w:instrText xml:space="preserve"> PAGEREF _Toc168040817 \h </w:instrText>
        </w:r>
        <w:r>
          <w:rPr>
            <w:noProof/>
            <w:webHidden/>
          </w:rPr>
        </w:r>
        <w:r>
          <w:rPr>
            <w:noProof/>
            <w:webHidden/>
          </w:rPr>
          <w:fldChar w:fldCharType="separate"/>
        </w:r>
        <w:r>
          <w:rPr>
            <w:noProof/>
            <w:webHidden/>
          </w:rPr>
          <w:t>20</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18" w:history="1">
        <w:r w:rsidRPr="004B6956">
          <w:rPr>
            <w:rStyle w:val="Hyperlink"/>
            <w:rFonts w:cs="Times New Roman"/>
            <w:noProof/>
          </w:rPr>
          <w:t>Ulimwengu wa Kale</w:t>
        </w:r>
        <w:r>
          <w:rPr>
            <w:noProof/>
            <w:webHidden/>
          </w:rPr>
          <w:tab/>
        </w:r>
        <w:r>
          <w:rPr>
            <w:noProof/>
            <w:webHidden/>
          </w:rPr>
          <w:fldChar w:fldCharType="begin"/>
        </w:r>
        <w:r>
          <w:rPr>
            <w:noProof/>
            <w:webHidden/>
          </w:rPr>
          <w:instrText xml:space="preserve"> PAGEREF _Toc168040818 \h </w:instrText>
        </w:r>
        <w:r>
          <w:rPr>
            <w:noProof/>
            <w:webHidden/>
          </w:rPr>
        </w:r>
        <w:r>
          <w:rPr>
            <w:noProof/>
            <w:webHidden/>
          </w:rPr>
          <w:fldChar w:fldCharType="separate"/>
        </w:r>
        <w:r>
          <w:rPr>
            <w:noProof/>
            <w:webHidden/>
          </w:rPr>
          <w:t>21</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19" w:history="1">
        <w:r w:rsidRPr="004B6956">
          <w:rPr>
            <w:rStyle w:val="Hyperlink"/>
            <w:rFonts w:cs="Times New Roman"/>
            <w:noProof/>
          </w:rPr>
          <w:t>Mwendelezo wa Kihistoria</w:t>
        </w:r>
        <w:r>
          <w:rPr>
            <w:noProof/>
            <w:webHidden/>
          </w:rPr>
          <w:tab/>
        </w:r>
        <w:r>
          <w:rPr>
            <w:noProof/>
            <w:webHidden/>
          </w:rPr>
          <w:fldChar w:fldCharType="begin"/>
        </w:r>
        <w:r>
          <w:rPr>
            <w:noProof/>
            <w:webHidden/>
          </w:rPr>
          <w:instrText xml:space="preserve"> PAGEREF _Toc168040819 \h </w:instrText>
        </w:r>
        <w:r>
          <w:rPr>
            <w:noProof/>
            <w:webHidden/>
          </w:rPr>
        </w:r>
        <w:r>
          <w:rPr>
            <w:noProof/>
            <w:webHidden/>
          </w:rPr>
          <w:fldChar w:fldCharType="separate"/>
        </w:r>
        <w:r>
          <w:rPr>
            <w:noProof/>
            <w:webHidden/>
          </w:rPr>
          <w:t>21</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20" w:history="1">
        <w:r w:rsidRPr="004B6956">
          <w:rPr>
            <w:rStyle w:val="Hyperlink"/>
            <w:rFonts w:cs="Times New Roman"/>
            <w:noProof/>
          </w:rPr>
          <w:t>Ulimwengu wa Sasa</w:t>
        </w:r>
        <w:r>
          <w:rPr>
            <w:noProof/>
            <w:webHidden/>
          </w:rPr>
          <w:tab/>
        </w:r>
        <w:r>
          <w:rPr>
            <w:noProof/>
            <w:webHidden/>
          </w:rPr>
          <w:fldChar w:fldCharType="begin"/>
        </w:r>
        <w:r>
          <w:rPr>
            <w:noProof/>
            <w:webHidden/>
          </w:rPr>
          <w:instrText xml:space="preserve"> PAGEREF _Toc168040820 \h </w:instrText>
        </w:r>
        <w:r>
          <w:rPr>
            <w:noProof/>
            <w:webHidden/>
          </w:rPr>
        </w:r>
        <w:r>
          <w:rPr>
            <w:noProof/>
            <w:webHidden/>
          </w:rPr>
          <w:fldChar w:fldCharType="separate"/>
        </w:r>
        <w:r>
          <w:rPr>
            <w:noProof/>
            <w:webHidden/>
          </w:rPr>
          <w:t>22</w:t>
        </w:r>
        <w:r>
          <w:rPr>
            <w:noProof/>
            <w:webHidden/>
          </w:rPr>
          <w:fldChar w:fldCharType="end"/>
        </w:r>
      </w:hyperlink>
    </w:p>
    <w:p w:rsidR="00DA387D" w:rsidRDefault="00DA387D">
      <w:pPr>
        <w:pStyle w:val="TOC2"/>
        <w:rPr>
          <w:rFonts w:ascii="Aptos" w:eastAsia="Times New Roman" w:hAnsi="Aptos" w:cs="Times New Roman"/>
          <w:noProof/>
          <w:kern w:val="2"/>
          <w:szCs w:val="24"/>
          <w:lang w:eastAsia="en-US"/>
        </w:rPr>
      </w:pPr>
      <w:hyperlink w:anchor="_Toc168040821" w:history="1">
        <w:r w:rsidRPr="004B6956">
          <w:rPr>
            <w:rStyle w:val="Hyperlink"/>
            <w:rFonts w:cs="Times New Roman"/>
            <w:noProof/>
          </w:rPr>
          <w:t>Viunganishi</w:t>
        </w:r>
        <w:r>
          <w:rPr>
            <w:noProof/>
            <w:webHidden/>
          </w:rPr>
          <w:tab/>
        </w:r>
        <w:r>
          <w:rPr>
            <w:noProof/>
            <w:webHidden/>
          </w:rPr>
          <w:fldChar w:fldCharType="begin"/>
        </w:r>
        <w:r>
          <w:rPr>
            <w:noProof/>
            <w:webHidden/>
          </w:rPr>
          <w:instrText xml:space="preserve"> PAGEREF _Toc168040821 \h </w:instrText>
        </w:r>
        <w:r>
          <w:rPr>
            <w:noProof/>
            <w:webHidden/>
          </w:rPr>
        </w:r>
        <w:r>
          <w:rPr>
            <w:noProof/>
            <w:webHidden/>
          </w:rPr>
          <w:fldChar w:fldCharType="separate"/>
        </w:r>
        <w:r>
          <w:rPr>
            <w:noProof/>
            <w:webHidden/>
          </w:rPr>
          <w:t>23</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22" w:history="1">
        <w:r w:rsidRPr="004B6956">
          <w:rPr>
            <w:rStyle w:val="Hyperlink"/>
            <w:rFonts w:cs="Times New Roman"/>
            <w:noProof/>
          </w:rPr>
          <w:t>Mungu ni Yule yule</w:t>
        </w:r>
        <w:r>
          <w:rPr>
            <w:noProof/>
            <w:webHidden/>
          </w:rPr>
          <w:tab/>
        </w:r>
        <w:r>
          <w:rPr>
            <w:noProof/>
            <w:webHidden/>
          </w:rPr>
          <w:fldChar w:fldCharType="begin"/>
        </w:r>
        <w:r>
          <w:rPr>
            <w:noProof/>
            <w:webHidden/>
          </w:rPr>
          <w:instrText xml:space="preserve"> PAGEREF _Toc168040822 \h </w:instrText>
        </w:r>
        <w:r>
          <w:rPr>
            <w:noProof/>
            <w:webHidden/>
          </w:rPr>
        </w:r>
        <w:r>
          <w:rPr>
            <w:noProof/>
            <w:webHidden/>
          </w:rPr>
          <w:fldChar w:fldCharType="separate"/>
        </w:r>
        <w:r>
          <w:rPr>
            <w:noProof/>
            <w:webHidden/>
          </w:rPr>
          <w:t>23</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23" w:history="1">
        <w:r w:rsidRPr="004B6956">
          <w:rPr>
            <w:rStyle w:val="Hyperlink"/>
            <w:rFonts w:cs="Times New Roman"/>
            <w:noProof/>
          </w:rPr>
          <w:t>Ulimwengu ni Uleule</w:t>
        </w:r>
        <w:r>
          <w:rPr>
            <w:noProof/>
            <w:webHidden/>
          </w:rPr>
          <w:tab/>
        </w:r>
        <w:r>
          <w:rPr>
            <w:noProof/>
            <w:webHidden/>
          </w:rPr>
          <w:fldChar w:fldCharType="begin"/>
        </w:r>
        <w:r>
          <w:rPr>
            <w:noProof/>
            <w:webHidden/>
          </w:rPr>
          <w:instrText xml:space="preserve"> PAGEREF _Toc168040823 \h </w:instrText>
        </w:r>
        <w:r>
          <w:rPr>
            <w:noProof/>
            <w:webHidden/>
          </w:rPr>
        </w:r>
        <w:r>
          <w:rPr>
            <w:noProof/>
            <w:webHidden/>
          </w:rPr>
          <w:fldChar w:fldCharType="separate"/>
        </w:r>
        <w:r>
          <w:rPr>
            <w:noProof/>
            <w:webHidden/>
          </w:rPr>
          <w:t>26</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24" w:history="1">
        <w:r w:rsidRPr="004B6956">
          <w:rPr>
            <w:rStyle w:val="Hyperlink"/>
            <w:rFonts w:cs="Times New Roman"/>
            <w:noProof/>
          </w:rPr>
          <w:t>Watu ni Walewale</w:t>
        </w:r>
        <w:r>
          <w:rPr>
            <w:noProof/>
            <w:webHidden/>
          </w:rPr>
          <w:tab/>
        </w:r>
        <w:r>
          <w:rPr>
            <w:noProof/>
            <w:webHidden/>
          </w:rPr>
          <w:fldChar w:fldCharType="begin"/>
        </w:r>
        <w:r>
          <w:rPr>
            <w:noProof/>
            <w:webHidden/>
          </w:rPr>
          <w:instrText xml:space="preserve"> PAGEREF _Toc168040824 \h </w:instrText>
        </w:r>
        <w:r>
          <w:rPr>
            <w:noProof/>
            <w:webHidden/>
          </w:rPr>
        </w:r>
        <w:r>
          <w:rPr>
            <w:noProof/>
            <w:webHidden/>
          </w:rPr>
          <w:fldChar w:fldCharType="separate"/>
        </w:r>
        <w:r>
          <w:rPr>
            <w:noProof/>
            <w:webHidden/>
          </w:rPr>
          <w:t>28</w:t>
        </w:r>
        <w:r>
          <w:rPr>
            <w:noProof/>
            <w:webHidden/>
          </w:rPr>
          <w:fldChar w:fldCharType="end"/>
        </w:r>
      </w:hyperlink>
    </w:p>
    <w:p w:rsidR="00DA387D" w:rsidRDefault="00DA387D">
      <w:pPr>
        <w:pStyle w:val="TOC2"/>
        <w:rPr>
          <w:rFonts w:ascii="Aptos" w:eastAsia="Times New Roman" w:hAnsi="Aptos" w:cs="Times New Roman"/>
          <w:noProof/>
          <w:kern w:val="2"/>
          <w:szCs w:val="24"/>
          <w:lang w:eastAsia="en-US"/>
        </w:rPr>
      </w:pPr>
      <w:hyperlink w:anchor="_Toc168040825" w:history="1">
        <w:r w:rsidRPr="004B6956">
          <w:rPr>
            <w:rStyle w:val="Hyperlink"/>
            <w:rFonts w:cs="Times New Roman"/>
            <w:noProof/>
          </w:rPr>
          <w:t>Maendeleo</w:t>
        </w:r>
        <w:r>
          <w:rPr>
            <w:noProof/>
            <w:webHidden/>
          </w:rPr>
          <w:tab/>
        </w:r>
        <w:r>
          <w:rPr>
            <w:noProof/>
            <w:webHidden/>
          </w:rPr>
          <w:fldChar w:fldCharType="begin"/>
        </w:r>
        <w:r>
          <w:rPr>
            <w:noProof/>
            <w:webHidden/>
          </w:rPr>
          <w:instrText xml:space="preserve"> PAGEREF _Toc168040825 \h </w:instrText>
        </w:r>
        <w:r>
          <w:rPr>
            <w:noProof/>
            <w:webHidden/>
          </w:rPr>
        </w:r>
        <w:r>
          <w:rPr>
            <w:noProof/>
            <w:webHidden/>
          </w:rPr>
          <w:fldChar w:fldCharType="separate"/>
        </w:r>
        <w:r>
          <w:rPr>
            <w:noProof/>
            <w:webHidden/>
          </w:rPr>
          <w:t>30</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26" w:history="1">
        <w:r w:rsidRPr="004B6956">
          <w:rPr>
            <w:rStyle w:val="Hyperlink"/>
            <w:rFonts w:cs="Times New Roman"/>
            <w:noProof/>
          </w:rPr>
          <w:t>Nyakati</w:t>
        </w:r>
        <w:r>
          <w:rPr>
            <w:noProof/>
            <w:webHidden/>
          </w:rPr>
          <w:tab/>
        </w:r>
        <w:r>
          <w:rPr>
            <w:noProof/>
            <w:webHidden/>
          </w:rPr>
          <w:fldChar w:fldCharType="begin"/>
        </w:r>
        <w:r>
          <w:rPr>
            <w:noProof/>
            <w:webHidden/>
          </w:rPr>
          <w:instrText xml:space="preserve"> PAGEREF _Toc168040826 \h </w:instrText>
        </w:r>
        <w:r>
          <w:rPr>
            <w:noProof/>
            <w:webHidden/>
          </w:rPr>
        </w:r>
        <w:r>
          <w:rPr>
            <w:noProof/>
            <w:webHidden/>
          </w:rPr>
          <w:fldChar w:fldCharType="separate"/>
        </w:r>
        <w:r>
          <w:rPr>
            <w:noProof/>
            <w:webHidden/>
          </w:rPr>
          <w:t>31</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27" w:history="1">
        <w:r w:rsidRPr="004B6956">
          <w:rPr>
            <w:rStyle w:val="Hyperlink"/>
            <w:rFonts w:cs="Times New Roman"/>
            <w:noProof/>
          </w:rPr>
          <w:t>Kitamaduni</w:t>
        </w:r>
        <w:r>
          <w:rPr>
            <w:noProof/>
            <w:webHidden/>
          </w:rPr>
          <w:tab/>
        </w:r>
        <w:r>
          <w:rPr>
            <w:noProof/>
            <w:webHidden/>
          </w:rPr>
          <w:fldChar w:fldCharType="begin"/>
        </w:r>
        <w:r>
          <w:rPr>
            <w:noProof/>
            <w:webHidden/>
          </w:rPr>
          <w:instrText xml:space="preserve"> PAGEREF _Toc168040827 \h </w:instrText>
        </w:r>
        <w:r>
          <w:rPr>
            <w:noProof/>
            <w:webHidden/>
          </w:rPr>
        </w:r>
        <w:r>
          <w:rPr>
            <w:noProof/>
            <w:webHidden/>
          </w:rPr>
          <w:fldChar w:fldCharType="separate"/>
        </w:r>
        <w:r>
          <w:rPr>
            <w:noProof/>
            <w:webHidden/>
          </w:rPr>
          <w:t>33</w:t>
        </w:r>
        <w:r>
          <w:rPr>
            <w:noProof/>
            <w:webHidden/>
          </w:rPr>
          <w:fldChar w:fldCharType="end"/>
        </w:r>
      </w:hyperlink>
    </w:p>
    <w:p w:rsidR="00DA387D" w:rsidRDefault="00DA387D">
      <w:pPr>
        <w:pStyle w:val="TOC3"/>
        <w:tabs>
          <w:tab w:val="right" w:leader="dot" w:pos="8630"/>
        </w:tabs>
        <w:rPr>
          <w:rFonts w:ascii="Aptos" w:eastAsia="Times New Roman" w:hAnsi="Aptos" w:cs="Times New Roman"/>
          <w:noProof/>
          <w:kern w:val="2"/>
          <w:szCs w:val="24"/>
          <w:lang w:eastAsia="en-US"/>
        </w:rPr>
      </w:pPr>
      <w:hyperlink w:anchor="_Toc168040828" w:history="1">
        <w:r w:rsidRPr="004B6956">
          <w:rPr>
            <w:rStyle w:val="Hyperlink"/>
            <w:rFonts w:cs="Times New Roman"/>
            <w:noProof/>
          </w:rPr>
          <w:t>Kibinafsi</w:t>
        </w:r>
        <w:r>
          <w:rPr>
            <w:noProof/>
            <w:webHidden/>
          </w:rPr>
          <w:tab/>
        </w:r>
        <w:r>
          <w:rPr>
            <w:noProof/>
            <w:webHidden/>
          </w:rPr>
          <w:fldChar w:fldCharType="begin"/>
        </w:r>
        <w:r>
          <w:rPr>
            <w:noProof/>
            <w:webHidden/>
          </w:rPr>
          <w:instrText xml:space="preserve"> PAGEREF _Toc168040828 \h </w:instrText>
        </w:r>
        <w:r>
          <w:rPr>
            <w:noProof/>
            <w:webHidden/>
          </w:rPr>
        </w:r>
        <w:r>
          <w:rPr>
            <w:noProof/>
            <w:webHidden/>
          </w:rPr>
          <w:fldChar w:fldCharType="separate"/>
        </w:r>
        <w:r>
          <w:rPr>
            <w:noProof/>
            <w:webHidden/>
          </w:rPr>
          <w:t>33</w:t>
        </w:r>
        <w:r>
          <w:rPr>
            <w:noProof/>
            <w:webHidden/>
          </w:rPr>
          <w:fldChar w:fldCharType="end"/>
        </w:r>
      </w:hyperlink>
    </w:p>
    <w:p w:rsidR="00DA387D" w:rsidRDefault="00DA387D">
      <w:pPr>
        <w:pStyle w:val="TOC1"/>
        <w:tabs>
          <w:tab w:val="right" w:leader="dot" w:pos="8630"/>
        </w:tabs>
        <w:rPr>
          <w:rFonts w:ascii="Aptos" w:eastAsia="Times New Roman" w:hAnsi="Aptos" w:cs="Times New Roman"/>
          <w:b w:val="0"/>
          <w:noProof/>
          <w:color w:val="auto"/>
          <w:kern w:val="2"/>
          <w:szCs w:val="24"/>
          <w:lang w:eastAsia="en-US"/>
        </w:rPr>
      </w:pPr>
      <w:hyperlink w:anchor="_Toc168040829" w:history="1">
        <w:r w:rsidRPr="004B6956">
          <w:rPr>
            <w:rStyle w:val="Hyperlink"/>
            <w:rFonts w:cs="Times New Roman"/>
            <w:noProof/>
          </w:rPr>
          <w:t>HITIMISHO</w:t>
        </w:r>
        <w:r>
          <w:rPr>
            <w:noProof/>
            <w:webHidden/>
          </w:rPr>
          <w:tab/>
        </w:r>
        <w:r>
          <w:rPr>
            <w:noProof/>
            <w:webHidden/>
          </w:rPr>
          <w:fldChar w:fldCharType="begin"/>
        </w:r>
        <w:r>
          <w:rPr>
            <w:noProof/>
            <w:webHidden/>
          </w:rPr>
          <w:instrText xml:space="preserve"> PAGEREF _Toc168040829 \h </w:instrText>
        </w:r>
        <w:r>
          <w:rPr>
            <w:noProof/>
            <w:webHidden/>
          </w:rPr>
        </w:r>
        <w:r>
          <w:rPr>
            <w:noProof/>
            <w:webHidden/>
          </w:rPr>
          <w:fldChar w:fldCharType="separate"/>
        </w:r>
        <w:r>
          <w:rPr>
            <w:noProof/>
            <w:webHidden/>
          </w:rPr>
          <w:t>34</w:t>
        </w:r>
        <w:r>
          <w:rPr>
            <w:noProof/>
            <w:webHidden/>
          </w:rPr>
          <w:fldChar w:fldCharType="end"/>
        </w:r>
      </w:hyperlink>
    </w:p>
    <w:p w:rsidR="00DA387D" w:rsidRDefault="00DA387D">
      <w:pPr>
        <w:pStyle w:val="TOC1"/>
        <w:tabs>
          <w:tab w:val="right" w:leader="dot" w:pos="8630"/>
        </w:tabs>
        <w:rPr>
          <w:rFonts w:ascii="Aptos" w:eastAsia="Times New Roman" w:hAnsi="Aptos" w:cs="Times New Roman"/>
          <w:b w:val="0"/>
          <w:noProof/>
          <w:color w:val="auto"/>
          <w:kern w:val="2"/>
          <w:szCs w:val="24"/>
          <w:lang w:eastAsia="en-US"/>
        </w:rPr>
      </w:pPr>
      <w:hyperlink w:anchor="_Toc168040830" w:history="1">
        <w:r w:rsidRPr="004B6956">
          <w:rPr>
            <w:rStyle w:val="Hyperlink"/>
            <w:rFonts w:cs="Times New Roman"/>
            <w:noProof/>
          </w:rPr>
          <w:t>WAANDAAJI WA SOMO</w:t>
        </w:r>
        <w:r>
          <w:rPr>
            <w:noProof/>
            <w:webHidden/>
          </w:rPr>
          <w:tab/>
        </w:r>
        <w:r>
          <w:rPr>
            <w:noProof/>
            <w:webHidden/>
          </w:rPr>
          <w:fldChar w:fldCharType="begin"/>
        </w:r>
        <w:r>
          <w:rPr>
            <w:noProof/>
            <w:webHidden/>
          </w:rPr>
          <w:instrText xml:space="preserve"> PAGEREF _Toc168040830 \h </w:instrText>
        </w:r>
        <w:r>
          <w:rPr>
            <w:noProof/>
            <w:webHidden/>
          </w:rPr>
        </w:r>
        <w:r>
          <w:rPr>
            <w:noProof/>
            <w:webHidden/>
          </w:rPr>
          <w:fldChar w:fldCharType="separate"/>
        </w:r>
        <w:r>
          <w:rPr>
            <w:noProof/>
            <w:webHidden/>
          </w:rPr>
          <w:t>35</w:t>
        </w:r>
        <w:r>
          <w:rPr>
            <w:noProof/>
            <w:webHidden/>
          </w:rPr>
          <w:fldChar w:fldCharType="end"/>
        </w:r>
      </w:hyperlink>
    </w:p>
    <w:p w:rsidR="00867C58" w:rsidRDefault="00867C58" w:rsidP="00867C58">
      <w:pPr>
        <w:pStyle w:val="TOC2"/>
        <w:rPr>
          <w:rFonts w:cs="Times New Roman"/>
          <w:noProof/>
        </w:rPr>
        <w:sectPr w:rsidR="00867C58" w:rsidSect="00867C58">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docGrid w:linePitch="326"/>
        </w:sectPr>
      </w:pPr>
      <w:r>
        <w:rPr>
          <w:rFonts w:cs="Times New Roman"/>
          <w:noProof/>
        </w:rPr>
        <w:fldChar w:fldCharType="end"/>
      </w:r>
    </w:p>
    <w:p w:rsidR="007F44B8" w:rsidRPr="007F44B8" w:rsidRDefault="007F44B8" w:rsidP="007F44B8"/>
    <w:p w:rsidR="007F44B8" w:rsidRPr="007F44B8" w:rsidRDefault="007F44B8" w:rsidP="007F44B8"/>
    <w:p w:rsidR="000A4A84" w:rsidRPr="000A4A84" w:rsidRDefault="000A4A84" w:rsidP="000A4A84">
      <w:pPr>
        <w:pStyle w:val="Chapterheading"/>
        <w:rPr>
          <w:rFonts w:cs="Times New Roman"/>
        </w:rPr>
      </w:pPr>
      <w:bookmarkStart w:id="1" w:name="_Toc168040800"/>
      <w:r w:rsidRPr="000A4A84">
        <w:rPr>
          <w:rFonts w:cs="Times New Roman"/>
        </w:rPr>
        <w:t>UTANGULIZI</w:t>
      </w:r>
      <w:bookmarkEnd w:id="1"/>
    </w:p>
    <w:p w:rsidR="009B3940" w:rsidRDefault="009B3940" w:rsidP="00E206CD">
      <w:pPr>
        <w:ind w:firstLine="720"/>
        <w:rPr>
          <w:rFonts w:ascii="Times New Roman" w:hAnsi="Times New Roman" w:cs="Times New Roman"/>
          <w:szCs w:val="32"/>
        </w:rPr>
      </w:pPr>
    </w:p>
    <w:p w:rsidR="008309B8" w:rsidRDefault="009B3940" w:rsidP="009B3940">
      <w:pPr>
        <w:pStyle w:val="Body"/>
        <w:jc w:val="both"/>
        <w:rPr>
          <w:color w:val="auto"/>
          <w:lang w:bidi="he-IL"/>
        </w:rPr>
      </w:pPr>
      <w:r w:rsidRPr="009B3940">
        <w:rPr>
          <w:color w:val="auto"/>
          <w:lang w:bidi="he-IL"/>
        </w:rPr>
        <w:t xml:space="preserve">Kama tungewauliza watu wasio </w:t>
      </w:r>
      <w:r w:rsidR="00AF410B">
        <w:rPr>
          <w:color w:val="auto"/>
          <w:lang w:bidi="he-IL"/>
        </w:rPr>
        <w:t>n</w:t>
      </w:r>
      <w:r w:rsidR="00933974">
        <w:rPr>
          <w:color w:val="auto"/>
          <w:lang w:bidi="he-IL"/>
        </w:rPr>
        <w:t>a</w:t>
      </w:r>
      <w:r w:rsidRPr="009B3940">
        <w:rPr>
          <w:color w:val="auto"/>
          <w:lang w:bidi="he-IL"/>
        </w:rPr>
        <w:t xml:space="preserve"> utamaduni wa</w:t>
      </w:r>
      <w:r w:rsidR="00933974">
        <w:rPr>
          <w:color w:val="auto"/>
          <w:lang w:bidi="he-IL"/>
        </w:rPr>
        <w:t xml:space="preserve"> Kiyahudi au Kikristo</w:t>
      </w:r>
      <w:r w:rsidR="00AF410B">
        <w:rPr>
          <w:color w:val="auto"/>
          <w:lang w:bidi="he-IL"/>
        </w:rPr>
        <w:t>,</w:t>
      </w:r>
      <w:r w:rsidRPr="009B3940">
        <w:rPr>
          <w:color w:val="auto"/>
          <w:lang w:bidi="he-IL"/>
        </w:rPr>
        <w:t xml:space="preserve"> “Kwa</w:t>
      </w:r>
      <w:r w:rsidR="003075ED">
        <w:rPr>
          <w:color w:val="auto"/>
          <w:lang w:bidi="he-IL"/>
        </w:rPr>
        <w:t xml:space="preserve"> </w:t>
      </w:r>
      <w:r w:rsidRPr="009B3940">
        <w:rPr>
          <w:color w:val="auto"/>
          <w:lang w:bidi="he-IL"/>
        </w:rPr>
        <w:t xml:space="preserve">nini </w:t>
      </w:r>
      <w:r w:rsidR="00AF410B">
        <w:rPr>
          <w:color w:val="auto"/>
          <w:lang w:bidi="he-IL"/>
        </w:rPr>
        <w:t>mtu a</w:t>
      </w:r>
      <w:r w:rsidRPr="009B3940">
        <w:rPr>
          <w:color w:val="auto"/>
          <w:lang w:bidi="he-IL"/>
        </w:rPr>
        <w:t>some</w:t>
      </w:r>
      <w:r w:rsidR="009C07F8">
        <w:rPr>
          <w:color w:val="auto"/>
          <w:lang w:bidi="he-IL"/>
        </w:rPr>
        <w:t xml:space="preserve"> </w:t>
      </w:r>
      <w:r w:rsidRPr="009B3940">
        <w:rPr>
          <w:color w:val="auto"/>
          <w:lang w:bidi="he-IL"/>
        </w:rPr>
        <w:t>Agano la Kale?”</w:t>
      </w:r>
      <w:r w:rsidR="00DD3E91">
        <w:rPr>
          <w:color w:val="auto"/>
          <w:lang w:bidi="he-IL"/>
        </w:rPr>
        <w:t xml:space="preserve"> </w:t>
      </w:r>
      <w:r w:rsidR="00B004AB">
        <w:rPr>
          <w:color w:val="auto"/>
          <w:lang w:bidi="he-IL"/>
        </w:rPr>
        <w:t>in</w:t>
      </w:r>
      <w:r w:rsidR="00AF410B">
        <w:rPr>
          <w:color w:val="auto"/>
          <w:lang w:bidi="he-IL"/>
        </w:rPr>
        <w:t>a</w:t>
      </w:r>
      <w:r w:rsidR="00933974">
        <w:rPr>
          <w:color w:val="auto"/>
          <w:lang w:bidi="he-IL"/>
        </w:rPr>
        <w:t>wezekana wengi wao wange</w:t>
      </w:r>
      <w:r w:rsidR="00224FAB">
        <w:rPr>
          <w:color w:val="auto"/>
          <w:lang w:bidi="he-IL"/>
        </w:rPr>
        <w:t>jibu hivi,</w:t>
      </w:r>
      <w:r w:rsidRPr="009B3940">
        <w:rPr>
          <w:color w:val="auto"/>
          <w:lang w:bidi="he-IL"/>
        </w:rPr>
        <w:t xml:space="preserve"> “Agano la Kale ni la zamani mno</w:t>
      </w:r>
      <w:r w:rsidR="00933974">
        <w:rPr>
          <w:color w:val="auto"/>
          <w:lang w:bidi="he-IL"/>
        </w:rPr>
        <w:t xml:space="preserve"> na halina manu</w:t>
      </w:r>
      <w:r w:rsidR="00224FAB">
        <w:rPr>
          <w:color w:val="auto"/>
          <w:lang w:bidi="he-IL"/>
        </w:rPr>
        <w:t>faa kwetu leo.” Lakini sisi</w:t>
      </w:r>
      <w:r w:rsidR="00933974">
        <w:rPr>
          <w:color w:val="auto"/>
          <w:lang w:bidi="he-IL"/>
        </w:rPr>
        <w:t xml:space="preserve"> Wakristo</w:t>
      </w:r>
      <w:r w:rsidR="008309B8">
        <w:rPr>
          <w:color w:val="auto"/>
          <w:lang w:bidi="he-IL"/>
        </w:rPr>
        <w:t>;</w:t>
      </w:r>
      <w:r w:rsidR="00933974">
        <w:rPr>
          <w:color w:val="auto"/>
          <w:lang w:bidi="he-IL"/>
        </w:rPr>
        <w:t xml:space="preserve"> tunaheshimu na kulipokea Ag</w:t>
      </w:r>
      <w:r w:rsidRPr="009B3940">
        <w:rPr>
          <w:color w:val="auto"/>
          <w:lang w:bidi="he-IL"/>
        </w:rPr>
        <w:t>ano la Kale</w:t>
      </w:r>
      <w:r w:rsidR="00224FAB">
        <w:rPr>
          <w:color w:val="auto"/>
          <w:lang w:bidi="he-IL"/>
        </w:rPr>
        <w:t xml:space="preserve"> </w:t>
      </w:r>
      <w:r w:rsidR="00B004AB">
        <w:rPr>
          <w:color w:val="auto"/>
          <w:lang w:bidi="he-IL"/>
        </w:rPr>
        <w:t>ya</w:t>
      </w:r>
      <w:r w:rsidR="00224FAB">
        <w:rPr>
          <w:color w:val="auto"/>
          <w:lang w:bidi="he-IL"/>
        </w:rPr>
        <w:t>kuwa ni</w:t>
      </w:r>
      <w:r w:rsidRPr="009B3940">
        <w:rPr>
          <w:color w:val="auto"/>
          <w:lang w:bidi="he-IL"/>
        </w:rPr>
        <w:t xml:space="preserve"> Neno la Mungu</w:t>
      </w:r>
      <w:r w:rsidR="008309B8">
        <w:rPr>
          <w:color w:val="auto"/>
          <w:lang w:bidi="he-IL"/>
        </w:rPr>
        <w:t xml:space="preserve">, </w:t>
      </w:r>
      <w:r w:rsidR="00DD3E91">
        <w:rPr>
          <w:color w:val="auto"/>
          <w:lang w:bidi="he-IL"/>
        </w:rPr>
        <w:t>na tena</w:t>
      </w:r>
      <w:r w:rsidR="008309B8">
        <w:rPr>
          <w:color w:val="auto"/>
          <w:lang w:bidi="he-IL"/>
        </w:rPr>
        <w:t xml:space="preserve"> ni</w:t>
      </w:r>
      <w:r w:rsidRPr="009B3940">
        <w:rPr>
          <w:color w:val="auto"/>
          <w:lang w:bidi="he-IL"/>
        </w:rPr>
        <w:t xml:space="preserve"> Maandiko matakatifu.</w:t>
      </w:r>
      <w:r w:rsidR="008309B8">
        <w:rPr>
          <w:color w:val="auto"/>
          <w:lang w:bidi="he-IL"/>
        </w:rPr>
        <w:t xml:space="preserve"> </w:t>
      </w:r>
      <w:r w:rsidR="00EB6D17">
        <w:rPr>
          <w:color w:val="auto"/>
          <w:lang w:bidi="he-IL"/>
        </w:rPr>
        <w:t>Si hilo tu, cha ku</w:t>
      </w:r>
      <w:r w:rsidR="008309B8">
        <w:rPr>
          <w:color w:val="auto"/>
          <w:lang w:bidi="he-IL"/>
        </w:rPr>
        <w:t xml:space="preserve">shangaza </w:t>
      </w:r>
      <w:r w:rsidR="00EB6D17">
        <w:rPr>
          <w:color w:val="auto"/>
          <w:lang w:bidi="he-IL"/>
        </w:rPr>
        <w:t xml:space="preserve">ni </w:t>
      </w:r>
      <w:r w:rsidR="008309B8">
        <w:rPr>
          <w:color w:val="auto"/>
          <w:lang w:bidi="he-IL"/>
        </w:rPr>
        <w:t>kwamba</w:t>
      </w:r>
      <w:r w:rsidR="00EB6D17">
        <w:rPr>
          <w:color w:val="auto"/>
          <w:lang w:bidi="he-IL"/>
        </w:rPr>
        <w:t>,</w:t>
      </w:r>
      <w:r w:rsidR="008309B8">
        <w:rPr>
          <w:color w:val="auto"/>
          <w:lang w:bidi="he-IL"/>
        </w:rPr>
        <w:t xml:space="preserve"> hata tunapowauliza Wakristo</w:t>
      </w:r>
      <w:r w:rsidR="00EB6D17">
        <w:rPr>
          <w:color w:val="auto"/>
          <w:lang w:bidi="he-IL"/>
        </w:rPr>
        <w:t>,</w:t>
      </w:r>
      <w:r w:rsidR="008309B8">
        <w:rPr>
          <w:color w:val="auto"/>
          <w:lang w:bidi="he-IL"/>
        </w:rPr>
        <w:t xml:space="preserve"> “kwa</w:t>
      </w:r>
      <w:r w:rsidR="00B004AB">
        <w:rPr>
          <w:color w:val="auto"/>
          <w:lang w:bidi="he-IL"/>
        </w:rPr>
        <w:t xml:space="preserve"> </w:t>
      </w:r>
      <w:r w:rsidR="008309B8">
        <w:rPr>
          <w:color w:val="auto"/>
          <w:lang w:bidi="he-IL"/>
        </w:rPr>
        <w:t>nini tusome Agano la Kale”</w:t>
      </w:r>
      <w:r w:rsidR="00EB6D17">
        <w:rPr>
          <w:color w:val="auto"/>
          <w:lang w:bidi="he-IL"/>
        </w:rPr>
        <w:t>,</w:t>
      </w:r>
      <w:r w:rsidR="008309B8">
        <w:rPr>
          <w:color w:val="auto"/>
          <w:lang w:bidi="he-IL"/>
        </w:rPr>
        <w:t xml:space="preserve"> baadhi </w:t>
      </w:r>
      <w:r w:rsidR="00EB6D17">
        <w:rPr>
          <w:color w:val="auto"/>
          <w:lang w:bidi="he-IL"/>
        </w:rPr>
        <w:t xml:space="preserve">yetu </w:t>
      </w:r>
      <w:r w:rsidR="008309B8">
        <w:rPr>
          <w:color w:val="auto"/>
          <w:lang w:bidi="he-IL"/>
        </w:rPr>
        <w:t xml:space="preserve">hukiri kwamba </w:t>
      </w:r>
      <w:r w:rsidR="00EB6D17">
        <w:rPr>
          <w:color w:val="auto"/>
          <w:lang w:bidi="he-IL"/>
        </w:rPr>
        <w:t>“</w:t>
      </w:r>
      <w:r w:rsidR="008309B8">
        <w:rPr>
          <w:color w:val="auto"/>
          <w:lang w:bidi="he-IL"/>
        </w:rPr>
        <w:t>Agano la Kale bado lina mambo kadhaa yanayotuhusu, lakini si yote.</w:t>
      </w:r>
      <w:r w:rsidR="00EB6D17">
        <w:rPr>
          <w:color w:val="auto"/>
          <w:lang w:bidi="he-IL"/>
        </w:rPr>
        <w:t>”</w:t>
      </w:r>
      <w:r w:rsidR="008309B8">
        <w:rPr>
          <w:color w:val="auto"/>
          <w:lang w:bidi="he-IL"/>
        </w:rPr>
        <w:t xml:space="preserve"> Kwa ujumla, hata</w:t>
      </w:r>
      <w:r w:rsidR="009C07F8">
        <w:rPr>
          <w:color w:val="auto"/>
          <w:lang w:bidi="he-IL"/>
        </w:rPr>
        <w:t xml:space="preserve"> </w:t>
      </w:r>
      <w:r w:rsidR="008309B8">
        <w:rPr>
          <w:color w:val="auto"/>
          <w:lang w:bidi="he-IL"/>
        </w:rPr>
        <w:t>Wakristo waaminifu wanasema</w:t>
      </w:r>
      <w:r w:rsidR="00DD3E91">
        <w:rPr>
          <w:color w:val="auto"/>
          <w:lang w:bidi="he-IL"/>
        </w:rPr>
        <w:t>,</w:t>
      </w:r>
      <w:r w:rsidR="008309B8">
        <w:rPr>
          <w:color w:val="auto"/>
          <w:lang w:bidi="he-IL"/>
        </w:rPr>
        <w:t xml:space="preserve"> </w:t>
      </w:r>
      <w:r w:rsidRPr="009B3940">
        <w:rPr>
          <w:color w:val="auto"/>
          <w:lang w:bidi="he-IL"/>
        </w:rPr>
        <w:t>“Agano la Kale ni la zamani sana hivyo hakuna haja ya kulisoma</w:t>
      </w:r>
      <w:r w:rsidR="008309B8">
        <w:rPr>
          <w:color w:val="auto"/>
          <w:lang w:bidi="he-IL"/>
        </w:rPr>
        <w:t>.</w:t>
      </w:r>
      <w:r w:rsidRPr="009B3940">
        <w:rPr>
          <w:color w:val="auto"/>
          <w:lang w:bidi="he-IL"/>
        </w:rPr>
        <w:t>”</w:t>
      </w:r>
      <w:r w:rsidR="008309B8">
        <w:rPr>
          <w:color w:val="auto"/>
          <w:lang w:bidi="he-IL"/>
        </w:rPr>
        <w:t xml:space="preserve"> Kwa kuzingatia mitazamo hii, ni sharti kujiuliza swali hili: </w:t>
      </w:r>
      <w:r w:rsidR="00B004AB">
        <w:rPr>
          <w:color w:val="auto"/>
          <w:lang w:bidi="he-IL"/>
        </w:rPr>
        <w:t>yakuwa, k</w:t>
      </w:r>
      <w:r w:rsidR="008309B8">
        <w:rPr>
          <w:color w:val="auto"/>
          <w:lang w:bidi="he-IL"/>
        </w:rPr>
        <w:t>una haja gani kwetu Wakristo wa leo kujifunza Agano la Kale?</w:t>
      </w:r>
    </w:p>
    <w:p w:rsidR="00E13C25" w:rsidRDefault="009B3940" w:rsidP="009B3940">
      <w:pPr>
        <w:pStyle w:val="Body"/>
        <w:jc w:val="both"/>
        <w:rPr>
          <w:color w:val="auto"/>
        </w:rPr>
      </w:pPr>
      <w:r w:rsidRPr="009B3940">
        <w:rPr>
          <w:color w:val="auto"/>
        </w:rPr>
        <w:t>Somo hili ni la kwanza katika mfululizo</w:t>
      </w:r>
      <w:r w:rsidR="008309B8">
        <w:rPr>
          <w:color w:val="auto"/>
        </w:rPr>
        <w:t xml:space="preserve"> wa m</w:t>
      </w:r>
      <w:r w:rsidR="009C07F8">
        <w:rPr>
          <w:color w:val="auto"/>
        </w:rPr>
        <w:t>a</w:t>
      </w:r>
      <w:r w:rsidR="008309B8">
        <w:rPr>
          <w:color w:val="auto"/>
        </w:rPr>
        <w:t>somo yetu yahusuyo Ufalme, Maagano na Kanoni ya Agano la K</w:t>
      </w:r>
      <w:r w:rsidR="007F4C03">
        <w:rPr>
          <w:color w:val="auto"/>
        </w:rPr>
        <w:t>ale; m</w:t>
      </w:r>
      <w:r w:rsidR="00EB6D17">
        <w:rPr>
          <w:color w:val="auto"/>
        </w:rPr>
        <w:t>fululizo u</w:t>
      </w:r>
      <w:r w:rsidR="009C07F8">
        <w:rPr>
          <w:color w:val="auto"/>
        </w:rPr>
        <w:t>na</w:t>
      </w:r>
      <w:r w:rsidR="00D55E7D">
        <w:rPr>
          <w:color w:val="auto"/>
        </w:rPr>
        <w:t>o</w:t>
      </w:r>
      <w:r w:rsidR="00A41765">
        <w:rPr>
          <w:color w:val="auto"/>
        </w:rPr>
        <w:t>chunguza mawazo makuu ya</w:t>
      </w:r>
      <w:r w:rsidR="00A24E67">
        <w:rPr>
          <w:color w:val="auto"/>
        </w:rPr>
        <w:t>husuyo</w:t>
      </w:r>
      <w:r w:rsidR="00A41765">
        <w:rPr>
          <w:color w:val="auto"/>
        </w:rPr>
        <w:t xml:space="preserve"> Ufalme wa Mungu, Maagano ya Mungu, na jinsi mawazo hay</w:t>
      </w:r>
      <w:r w:rsidR="00DD3E91">
        <w:rPr>
          <w:color w:val="auto"/>
        </w:rPr>
        <w:t>o</w:t>
      </w:r>
      <w:r w:rsidR="00A41765">
        <w:rPr>
          <w:color w:val="auto"/>
        </w:rPr>
        <w:t xml:space="preserve"> yalivyotumiwa katika Agano la Kale.</w:t>
      </w:r>
      <w:r w:rsidR="00D55E7D">
        <w:rPr>
          <w:color w:val="auto"/>
        </w:rPr>
        <w:t xml:space="preserve"> Somo hili la kwanza linalenga kujibu s</w:t>
      </w:r>
      <w:r w:rsidR="00A41765">
        <w:rPr>
          <w:color w:val="auto"/>
        </w:rPr>
        <w:t xml:space="preserve">wali </w:t>
      </w:r>
      <w:r w:rsidR="00D55E7D">
        <w:rPr>
          <w:color w:val="auto"/>
        </w:rPr>
        <w:t xml:space="preserve">hili </w:t>
      </w:r>
      <w:r w:rsidR="00A41765">
        <w:rPr>
          <w:color w:val="auto"/>
        </w:rPr>
        <w:t>mtambuka: “K</w:t>
      </w:r>
      <w:r w:rsidR="00D55E7D">
        <w:rPr>
          <w:color w:val="auto"/>
        </w:rPr>
        <w:t xml:space="preserve">wa nini tusome </w:t>
      </w:r>
      <w:r w:rsidR="00A41765">
        <w:rPr>
          <w:color w:val="auto"/>
        </w:rPr>
        <w:t>Agano la Kale?”</w:t>
      </w:r>
      <w:r w:rsidR="00E13C25">
        <w:rPr>
          <w:color w:val="auto"/>
        </w:rPr>
        <w:t xml:space="preserve">. </w:t>
      </w:r>
      <w:r w:rsidRPr="009B3940">
        <w:rPr>
          <w:color w:val="auto"/>
        </w:rPr>
        <w:t xml:space="preserve">Kwa nini wafuasi wa </w:t>
      </w:r>
      <w:r w:rsidR="00224FAB">
        <w:rPr>
          <w:color w:val="auto"/>
        </w:rPr>
        <w:t>K</w:t>
      </w:r>
      <w:r w:rsidR="00D55E7D">
        <w:rPr>
          <w:color w:val="auto"/>
        </w:rPr>
        <w:t>risto</w:t>
      </w:r>
      <w:r w:rsidR="00E13C25">
        <w:rPr>
          <w:color w:val="auto"/>
        </w:rPr>
        <w:t xml:space="preserve"> hivi leo wanapaswa </w:t>
      </w:r>
      <w:r w:rsidR="00D55E7D">
        <w:rPr>
          <w:color w:val="auto"/>
        </w:rPr>
        <w:t>kujishughulisha kujua sehemu hii ya Biblia? Kwa nini tujitoe na kufanya bidii kujifunza Maandiko haya makuukuu?</w:t>
      </w:r>
    </w:p>
    <w:p w:rsidR="00C922E5" w:rsidRDefault="00867C58" w:rsidP="007F44B8">
      <w:pPr>
        <w:pStyle w:val="Body"/>
        <w:jc w:val="both"/>
        <w:rPr>
          <w:color w:val="auto"/>
        </w:rPr>
      </w:pPr>
      <w:r>
        <w:rPr>
          <w:color w:val="auto"/>
        </w:rPr>
        <w:t xml:space="preserve"> </w:t>
      </w:r>
      <w:r w:rsidR="00DD3E91">
        <w:rPr>
          <w:color w:val="auto"/>
        </w:rPr>
        <w:t>Kwa kuanza</w:t>
      </w:r>
      <w:r w:rsidR="003075ED">
        <w:rPr>
          <w:color w:val="auto"/>
        </w:rPr>
        <w:t>,</w:t>
      </w:r>
      <w:r w:rsidR="00DD3E91">
        <w:rPr>
          <w:color w:val="auto"/>
        </w:rPr>
        <w:t xml:space="preserve"> ni vyema</w:t>
      </w:r>
      <w:r w:rsidR="003F6AE7" w:rsidRPr="00B81C22">
        <w:rPr>
          <w:color w:val="auto"/>
        </w:rPr>
        <w:t xml:space="preserve"> kukiri kwamba</w:t>
      </w:r>
      <w:r w:rsidR="003075ED">
        <w:rPr>
          <w:color w:val="auto"/>
        </w:rPr>
        <w:t>,</w:t>
      </w:r>
      <w:r w:rsidR="00EA5802">
        <w:rPr>
          <w:color w:val="auto"/>
        </w:rPr>
        <w:t xml:space="preserve"> </w:t>
      </w:r>
      <w:r w:rsidR="003F6AE7" w:rsidRPr="00B81C22">
        <w:rPr>
          <w:color w:val="auto"/>
        </w:rPr>
        <w:t xml:space="preserve">kujifunza Agano la Kale </w:t>
      </w:r>
      <w:r w:rsidR="00DD3E91">
        <w:rPr>
          <w:color w:val="auto"/>
        </w:rPr>
        <w:t xml:space="preserve">si </w:t>
      </w:r>
      <w:r w:rsidR="00EA5802">
        <w:rPr>
          <w:color w:val="auto"/>
        </w:rPr>
        <w:t>jambo</w:t>
      </w:r>
      <w:r w:rsidR="00DD3E91">
        <w:rPr>
          <w:color w:val="auto"/>
        </w:rPr>
        <w:t xml:space="preserve"> rahisi</w:t>
      </w:r>
      <w:r w:rsidR="00EA5802">
        <w:rPr>
          <w:color w:val="auto"/>
        </w:rPr>
        <w:t xml:space="preserve"> kufanya hapa duniani</w:t>
      </w:r>
      <w:r w:rsidR="00DD3E91">
        <w:rPr>
          <w:color w:val="auto"/>
        </w:rPr>
        <w:t>.</w:t>
      </w:r>
      <w:r w:rsidR="003F6AE7" w:rsidRPr="00B81C22">
        <w:rPr>
          <w:color w:val="auto"/>
        </w:rPr>
        <w:t xml:space="preserve"> </w:t>
      </w:r>
      <w:r w:rsidR="0019502A">
        <w:rPr>
          <w:color w:val="auto"/>
        </w:rPr>
        <w:t xml:space="preserve">Siyo rahisi </w:t>
      </w:r>
      <w:r w:rsidR="00EA5802">
        <w:rPr>
          <w:color w:val="auto"/>
        </w:rPr>
        <w:t xml:space="preserve">hasa </w:t>
      </w:r>
      <w:r w:rsidR="0019502A">
        <w:rPr>
          <w:color w:val="auto"/>
        </w:rPr>
        <w:t>ukizingatia</w:t>
      </w:r>
      <w:r w:rsidR="003F6AE7" w:rsidRPr="00B81C22">
        <w:rPr>
          <w:color w:val="auto"/>
        </w:rPr>
        <w:t xml:space="preserve"> kwamba Agano la Kale lina vitabu vin</w:t>
      </w:r>
      <w:r w:rsidR="00694DB2" w:rsidRPr="00B81C22">
        <w:rPr>
          <w:color w:val="auto"/>
        </w:rPr>
        <w:t>gi</w:t>
      </w:r>
      <w:r w:rsidR="00EA5802">
        <w:rPr>
          <w:color w:val="auto"/>
        </w:rPr>
        <w:t>,</w:t>
      </w:r>
      <w:r w:rsidR="00CF6229" w:rsidRPr="00B81C22">
        <w:rPr>
          <w:color w:val="auto"/>
        </w:rPr>
        <w:t xml:space="preserve"> </w:t>
      </w:r>
      <w:r w:rsidR="00807CE8" w:rsidRPr="00B81C22">
        <w:rPr>
          <w:color w:val="auto"/>
        </w:rPr>
        <w:t>n</w:t>
      </w:r>
      <w:r w:rsidR="00F93E0C" w:rsidRPr="00B81C22">
        <w:rPr>
          <w:color w:val="auto"/>
        </w:rPr>
        <w:t>a</w:t>
      </w:r>
      <w:r w:rsidR="003F6AE7" w:rsidRPr="00B81C22">
        <w:rPr>
          <w:color w:val="auto"/>
        </w:rPr>
        <w:t xml:space="preserve"> </w:t>
      </w:r>
      <w:r w:rsidR="00807CE8" w:rsidRPr="00B81C22">
        <w:rPr>
          <w:color w:val="auto"/>
        </w:rPr>
        <w:t>vim</w:t>
      </w:r>
      <w:r w:rsidR="00A24E67">
        <w:rPr>
          <w:color w:val="auto"/>
        </w:rPr>
        <w:t>e</w:t>
      </w:r>
      <w:r w:rsidR="00807CE8" w:rsidRPr="00B81C22">
        <w:rPr>
          <w:color w:val="auto"/>
        </w:rPr>
        <w:t xml:space="preserve">andikwa na </w:t>
      </w:r>
      <w:r w:rsidR="003F6AE7" w:rsidRPr="00B81C22">
        <w:rPr>
          <w:color w:val="auto"/>
        </w:rPr>
        <w:t>wa</w:t>
      </w:r>
      <w:r w:rsidR="00694DB2" w:rsidRPr="00B81C22">
        <w:rPr>
          <w:color w:val="auto"/>
        </w:rPr>
        <w:t>a</w:t>
      </w:r>
      <w:r w:rsidR="003075ED">
        <w:rPr>
          <w:color w:val="auto"/>
        </w:rPr>
        <w:t>ndishi m</w:t>
      </w:r>
      <w:r w:rsidR="00EA5802">
        <w:rPr>
          <w:color w:val="auto"/>
        </w:rPr>
        <w:t>balimbali;</w:t>
      </w:r>
      <w:r w:rsidR="0019502A">
        <w:rPr>
          <w:color w:val="auto"/>
        </w:rPr>
        <w:t xml:space="preserve"> ambao </w:t>
      </w:r>
      <w:r w:rsidR="00EA5802">
        <w:rPr>
          <w:color w:val="auto"/>
        </w:rPr>
        <w:t xml:space="preserve">pia </w:t>
      </w:r>
      <w:r w:rsidR="0019502A">
        <w:rPr>
          <w:color w:val="auto"/>
        </w:rPr>
        <w:t xml:space="preserve">wameandika kuhusu matukio </w:t>
      </w:r>
      <w:r w:rsidR="003075ED">
        <w:rPr>
          <w:color w:val="auto"/>
        </w:rPr>
        <w:t>m</w:t>
      </w:r>
      <w:r w:rsidR="0019502A">
        <w:rPr>
          <w:color w:val="auto"/>
        </w:rPr>
        <w:t>balimbali ya kihistoria kwa kipindi cha takribani miaka 1000.</w:t>
      </w:r>
      <w:r w:rsidR="00DD3E91">
        <w:rPr>
          <w:color w:val="auto"/>
        </w:rPr>
        <w:t xml:space="preserve"> </w:t>
      </w:r>
      <w:r w:rsidR="00694DB2" w:rsidRPr="00B81C22">
        <w:rPr>
          <w:color w:val="auto"/>
        </w:rPr>
        <w:t>Hat</w:t>
      </w:r>
      <w:r w:rsidR="00E8505C" w:rsidRPr="00B81C22">
        <w:rPr>
          <w:color w:val="auto"/>
        </w:rPr>
        <w:t>a</w:t>
      </w:r>
      <w:r w:rsidR="00694DB2" w:rsidRPr="00B81C22">
        <w:rPr>
          <w:color w:val="auto"/>
        </w:rPr>
        <w:t xml:space="preserve"> hivyo,</w:t>
      </w:r>
      <w:r w:rsidR="00C26CCF" w:rsidRPr="00B81C22">
        <w:rPr>
          <w:color w:val="auto"/>
        </w:rPr>
        <w:t xml:space="preserve"> kama </w:t>
      </w:r>
      <w:r w:rsidR="0019502A">
        <w:rPr>
          <w:color w:val="auto"/>
        </w:rPr>
        <w:t>t</w:t>
      </w:r>
      <w:r w:rsidR="00B81C22" w:rsidRPr="00B81C22">
        <w:rPr>
          <w:color w:val="auto"/>
        </w:rPr>
        <w:t xml:space="preserve">utakavyoona katika </w:t>
      </w:r>
      <w:r w:rsidR="00C26CCF" w:rsidRPr="00B81C22">
        <w:rPr>
          <w:color w:val="auto"/>
        </w:rPr>
        <w:t xml:space="preserve">mfululizo </w:t>
      </w:r>
      <w:r w:rsidR="00EA5802">
        <w:rPr>
          <w:color w:val="auto"/>
        </w:rPr>
        <w:t xml:space="preserve">huu, </w:t>
      </w:r>
      <w:r w:rsidR="009D7D04" w:rsidRPr="009D7D04">
        <w:rPr>
          <w:color w:val="auto"/>
        </w:rPr>
        <w:t>ni wazi kwamba</w:t>
      </w:r>
      <w:r w:rsidR="00EA5802" w:rsidRPr="009D7D04">
        <w:rPr>
          <w:color w:val="auto"/>
        </w:rPr>
        <w:t>:</w:t>
      </w:r>
      <w:r w:rsidR="00C26CCF" w:rsidRPr="00B81C22">
        <w:rPr>
          <w:color w:val="auto"/>
        </w:rPr>
        <w:t xml:space="preserve"> vitabu vyote hivi vinaunganishwa na imani </w:t>
      </w:r>
      <w:r w:rsidR="00CF6229" w:rsidRPr="00B81C22">
        <w:rPr>
          <w:color w:val="auto"/>
        </w:rPr>
        <w:t>moja</w:t>
      </w:r>
      <w:r w:rsidR="0015217E" w:rsidRPr="00B81C22">
        <w:rPr>
          <w:color w:val="auto"/>
        </w:rPr>
        <w:t xml:space="preserve"> </w:t>
      </w:r>
      <w:r w:rsidR="00C26CCF" w:rsidRPr="00B81C22">
        <w:rPr>
          <w:color w:val="auto"/>
        </w:rPr>
        <w:t>wali</w:t>
      </w:r>
      <w:r w:rsidR="00CF6229" w:rsidRPr="00B81C22">
        <w:rPr>
          <w:color w:val="auto"/>
        </w:rPr>
        <w:t>y</w:t>
      </w:r>
      <w:r w:rsidR="00C26CCF" w:rsidRPr="00B81C22">
        <w:rPr>
          <w:color w:val="auto"/>
        </w:rPr>
        <w:t>okuwa nayo waandish</w:t>
      </w:r>
      <w:r w:rsidR="00807CE8" w:rsidRPr="00B81C22">
        <w:rPr>
          <w:color w:val="auto"/>
        </w:rPr>
        <w:t>i</w:t>
      </w:r>
      <w:r w:rsidR="00C26CCF" w:rsidRPr="00B81C22">
        <w:rPr>
          <w:color w:val="auto"/>
        </w:rPr>
        <w:t xml:space="preserve"> </w:t>
      </w:r>
      <w:r w:rsidR="00E8505C" w:rsidRPr="00B81C22">
        <w:rPr>
          <w:color w:val="auto"/>
        </w:rPr>
        <w:t xml:space="preserve">hao </w:t>
      </w:r>
      <w:r w:rsidR="0015217E" w:rsidRPr="00B81C22">
        <w:rPr>
          <w:color w:val="auto"/>
        </w:rPr>
        <w:t>wa Agano la Kale</w:t>
      </w:r>
      <w:r w:rsidR="009D7D04">
        <w:rPr>
          <w:color w:val="auto"/>
        </w:rPr>
        <w:t xml:space="preserve">; imani </w:t>
      </w:r>
      <w:r w:rsidR="00EA5802">
        <w:rPr>
          <w:color w:val="auto"/>
        </w:rPr>
        <w:t>ya msingi ambayo waandishi wote wa Agano la Kale waliamini. W</w:t>
      </w:r>
      <w:r w:rsidR="00E8505C" w:rsidRPr="00B81C22">
        <w:rPr>
          <w:color w:val="auto"/>
        </w:rPr>
        <w:t>ote</w:t>
      </w:r>
      <w:r w:rsidR="009B3940" w:rsidRPr="00B81C22">
        <w:rPr>
          <w:color w:val="auto"/>
        </w:rPr>
        <w:t xml:space="preserve"> waliamini k</w:t>
      </w:r>
      <w:r w:rsidR="00EA5802">
        <w:rPr>
          <w:color w:val="auto"/>
        </w:rPr>
        <w:t>uwa</w:t>
      </w:r>
      <w:r w:rsidR="00043F47">
        <w:rPr>
          <w:color w:val="auto"/>
        </w:rPr>
        <w:t>,</w:t>
      </w:r>
      <w:r w:rsidR="009B3940" w:rsidRPr="00B81C22">
        <w:rPr>
          <w:color w:val="auto"/>
        </w:rPr>
        <w:t xml:space="preserve"> Mungu </w:t>
      </w:r>
      <w:r w:rsidR="00E8505C" w:rsidRPr="00B81C22">
        <w:rPr>
          <w:color w:val="auto"/>
        </w:rPr>
        <w:t xml:space="preserve">alidumisha </w:t>
      </w:r>
      <w:r w:rsidR="009724F1" w:rsidRPr="00B81C22">
        <w:rPr>
          <w:color w:val="auto"/>
        </w:rPr>
        <w:t>ma</w:t>
      </w:r>
      <w:r w:rsidR="00E8505C" w:rsidRPr="00B81C22">
        <w:rPr>
          <w:color w:val="auto"/>
        </w:rPr>
        <w:t xml:space="preserve">husiano </w:t>
      </w:r>
      <w:r w:rsidR="00807CE8" w:rsidRPr="00B81C22">
        <w:rPr>
          <w:color w:val="auto"/>
        </w:rPr>
        <w:t>y</w:t>
      </w:r>
      <w:r w:rsidR="00E8505C" w:rsidRPr="00B81C22">
        <w:rPr>
          <w:color w:val="auto"/>
        </w:rPr>
        <w:t xml:space="preserve">ake na </w:t>
      </w:r>
      <w:r w:rsidR="009B3940" w:rsidRPr="00B81C22">
        <w:rPr>
          <w:color w:val="auto"/>
        </w:rPr>
        <w:t>Israeli k</w:t>
      </w:r>
      <w:r w:rsidR="00B81C22" w:rsidRPr="00B81C22">
        <w:rPr>
          <w:color w:val="auto"/>
        </w:rPr>
        <w:t>upitia sheria</w:t>
      </w:r>
      <w:r w:rsidR="00361085" w:rsidRPr="00B81C22">
        <w:rPr>
          <w:color w:val="auto"/>
        </w:rPr>
        <w:t xml:space="preserve"> alizo</w:t>
      </w:r>
      <w:r w:rsidR="00043F47">
        <w:rPr>
          <w:color w:val="auto"/>
        </w:rPr>
        <w:t>zi</w:t>
      </w:r>
      <w:r w:rsidR="00361085" w:rsidRPr="00B81C22">
        <w:rPr>
          <w:color w:val="auto"/>
        </w:rPr>
        <w:t>an</w:t>
      </w:r>
      <w:r w:rsidR="00A55425" w:rsidRPr="00B81C22">
        <w:rPr>
          <w:color w:val="auto"/>
        </w:rPr>
        <w:t>zisha</w:t>
      </w:r>
      <w:r w:rsidR="00361085" w:rsidRPr="00B81C22">
        <w:rPr>
          <w:color w:val="auto"/>
        </w:rPr>
        <w:t xml:space="preserve"> </w:t>
      </w:r>
      <w:r w:rsidR="00A55425" w:rsidRPr="00B81C22">
        <w:rPr>
          <w:color w:val="auto"/>
        </w:rPr>
        <w:t>k</w:t>
      </w:r>
      <w:r w:rsidR="00AF7BCE">
        <w:rPr>
          <w:color w:val="auto"/>
        </w:rPr>
        <w:t>wa njia ya</w:t>
      </w:r>
      <w:r w:rsidR="007833B2" w:rsidRPr="00B81C22">
        <w:rPr>
          <w:color w:val="auto"/>
        </w:rPr>
        <w:t xml:space="preserve"> </w:t>
      </w:r>
      <w:r w:rsidR="009724F1" w:rsidRPr="00B81C22">
        <w:rPr>
          <w:color w:val="auto"/>
        </w:rPr>
        <w:t>m</w:t>
      </w:r>
      <w:r w:rsidR="00361085" w:rsidRPr="00B81C22">
        <w:rPr>
          <w:color w:val="auto"/>
        </w:rPr>
        <w:t>aagano</w:t>
      </w:r>
      <w:r w:rsidR="00B81C22" w:rsidRPr="00B81C22">
        <w:rPr>
          <w:color w:val="auto"/>
        </w:rPr>
        <w:t xml:space="preserve">. </w:t>
      </w:r>
      <w:r w:rsidR="00A55425" w:rsidRPr="00B81C22">
        <w:rPr>
          <w:color w:val="auto"/>
        </w:rPr>
        <w:t>Aidha</w:t>
      </w:r>
      <w:r w:rsidR="00361085" w:rsidRPr="00B81C22">
        <w:rPr>
          <w:color w:val="auto"/>
        </w:rPr>
        <w:t>, wa</w:t>
      </w:r>
      <w:r w:rsidR="009724F1" w:rsidRPr="00B81C22">
        <w:rPr>
          <w:color w:val="auto"/>
        </w:rPr>
        <w:t>a</w:t>
      </w:r>
      <w:r w:rsidR="00361085" w:rsidRPr="00B81C22">
        <w:rPr>
          <w:color w:val="auto"/>
        </w:rPr>
        <w:t>ndishi wote waliamini kwamba maagano</w:t>
      </w:r>
      <w:r w:rsidR="00F20627" w:rsidRPr="00B81C22">
        <w:rPr>
          <w:color w:val="auto"/>
        </w:rPr>
        <w:t xml:space="preserve"> hayo </w:t>
      </w:r>
      <w:r w:rsidR="009724F1" w:rsidRPr="00B81C22">
        <w:rPr>
          <w:color w:val="auto"/>
        </w:rPr>
        <w:t xml:space="preserve">yalilenga </w:t>
      </w:r>
      <w:r w:rsidR="00F20627" w:rsidRPr="00B81C22">
        <w:rPr>
          <w:color w:val="auto"/>
        </w:rPr>
        <w:t xml:space="preserve">kutimiza kusudi </w:t>
      </w:r>
      <w:r w:rsidR="009724F1" w:rsidRPr="00B81C22">
        <w:rPr>
          <w:color w:val="auto"/>
        </w:rPr>
        <w:t xml:space="preserve">moja </w:t>
      </w:r>
      <w:r w:rsidR="00F20627" w:rsidRPr="00B81C22">
        <w:rPr>
          <w:color w:val="auto"/>
        </w:rPr>
        <w:t>mahsusi la Mung</w:t>
      </w:r>
      <w:r w:rsidR="00B81C22" w:rsidRPr="00B81C22">
        <w:rPr>
          <w:color w:val="auto"/>
        </w:rPr>
        <w:t>u</w:t>
      </w:r>
      <w:r w:rsidR="00224FAB">
        <w:rPr>
          <w:color w:val="auto"/>
        </w:rPr>
        <w:t xml:space="preserve"> katika historia; </w:t>
      </w:r>
      <w:r w:rsidR="00E46830">
        <w:rPr>
          <w:color w:val="auto"/>
        </w:rPr>
        <w:t>yaani</w:t>
      </w:r>
      <w:r w:rsidR="00043F47">
        <w:rPr>
          <w:color w:val="auto"/>
        </w:rPr>
        <w:t>,</w:t>
      </w:r>
      <w:r w:rsidR="00E46830">
        <w:rPr>
          <w:color w:val="auto"/>
        </w:rPr>
        <w:t xml:space="preserve"> Mungu </w:t>
      </w:r>
      <w:r w:rsidR="005F32B1">
        <w:rPr>
          <w:color w:val="auto"/>
        </w:rPr>
        <w:t>kujitukuza mwenyewe kwa kuleta</w:t>
      </w:r>
      <w:r w:rsidR="00F20627" w:rsidRPr="00B81C22">
        <w:rPr>
          <w:color w:val="auto"/>
        </w:rPr>
        <w:t xml:space="preserve"> viumbe vyake vyote katika ufalme wake.</w:t>
      </w:r>
      <w:r w:rsidR="0072118B" w:rsidRPr="00B81C22">
        <w:rPr>
          <w:color w:val="auto"/>
        </w:rPr>
        <w:t xml:space="preserve"> </w:t>
      </w:r>
      <w:r w:rsidR="005F32B1">
        <w:rPr>
          <w:color w:val="auto"/>
        </w:rPr>
        <w:t>W</w:t>
      </w:r>
      <w:r w:rsidR="00665609" w:rsidRPr="00B81C22">
        <w:rPr>
          <w:color w:val="auto"/>
        </w:rPr>
        <w:t xml:space="preserve">aandishi </w:t>
      </w:r>
      <w:r w:rsidR="00A73A95" w:rsidRPr="00B81C22">
        <w:rPr>
          <w:color w:val="auto"/>
        </w:rPr>
        <w:t xml:space="preserve">wa </w:t>
      </w:r>
      <w:r w:rsidR="00665609" w:rsidRPr="00B81C22">
        <w:rPr>
          <w:color w:val="auto"/>
        </w:rPr>
        <w:t xml:space="preserve">Agano la Kale </w:t>
      </w:r>
      <w:r w:rsidR="00E46830">
        <w:rPr>
          <w:color w:val="auto"/>
        </w:rPr>
        <w:t>walijenga</w:t>
      </w:r>
      <w:r w:rsidR="009724F1" w:rsidRPr="00B81C22">
        <w:rPr>
          <w:color w:val="auto"/>
        </w:rPr>
        <w:t xml:space="preserve"> i</w:t>
      </w:r>
      <w:r w:rsidR="00665609" w:rsidRPr="00B81C22">
        <w:rPr>
          <w:color w:val="auto"/>
        </w:rPr>
        <w:t>mani yao</w:t>
      </w:r>
      <w:r w:rsidR="00DB4BC4" w:rsidRPr="00B81C22">
        <w:rPr>
          <w:color w:val="auto"/>
        </w:rPr>
        <w:t xml:space="preserve"> </w:t>
      </w:r>
      <w:r w:rsidR="00665609" w:rsidRPr="00B81C22">
        <w:rPr>
          <w:color w:val="auto"/>
        </w:rPr>
        <w:t xml:space="preserve">katika Ufalme </w:t>
      </w:r>
      <w:r w:rsidR="005F32B1">
        <w:rPr>
          <w:color w:val="auto"/>
        </w:rPr>
        <w:t xml:space="preserve">wa Mungu </w:t>
      </w:r>
      <w:r w:rsidR="009724F1" w:rsidRPr="00B81C22">
        <w:rPr>
          <w:color w:val="auto"/>
        </w:rPr>
        <w:t xml:space="preserve">na </w:t>
      </w:r>
      <w:r w:rsidR="004C30A4" w:rsidRPr="00B81C22">
        <w:rPr>
          <w:color w:val="auto"/>
        </w:rPr>
        <w:t>M</w:t>
      </w:r>
      <w:r w:rsidR="009724F1" w:rsidRPr="00B81C22">
        <w:rPr>
          <w:color w:val="auto"/>
        </w:rPr>
        <w:t>aagano</w:t>
      </w:r>
      <w:r w:rsidR="00E46830">
        <w:rPr>
          <w:color w:val="auto"/>
        </w:rPr>
        <w:t>,</w:t>
      </w:r>
      <w:r w:rsidR="005F32B1">
        <w:rPr>
          <w:color w:val="auto"/>
        </w:rPr>
        <w:t xml:space="preserve"> </w:t>
      </w:r>
      <w:r w:rsidR="00E46830">
        <w:rPr>
          <w:color w:val="auto"/>
        </w:rPr>
        <w:t xml:space="preserve">hasa </w:t>
      </w:r>
      <w:r w:rsidR="005F32B1">
        <w:rPr>
          <w:color w:val="auto"/>
        </w:rPr>
        <w:t>wal</w:t>
      </w:r>
      <w:r w:rsidR="00E46830">
        <w:rPr>
          <w:color w:val="auto"/>
        </w:rPr>
        <w:t>ipoelezea kuhusu mazingira maalumu katika vitabu vya Kanoni ya Agano la Kale.</w:t>
      </w:r>
      <w:r>
        <w:rPr>
          <w:color w:val="auto"/>
        </w:rPr>
        <w:t xml:space="preserve"> </w:t>
      </w:r>
    </w:p>
    <w:p w:rsidR="000A0FC5" w:rsidRPr="00867C58" w:rsidRDefault="00E46830" w:rsidP="00867C58">
      <w:pPr>
        <w:pStyle w:val="Body"/>
        <w:jc w:val="both"/>
        <w:rPr>
          <w:color w:val="auto"/>
        </w:rPr>
      </w:pPr>
      <w:r>
        <w:rPr>
          <w:color w:val="auto"/>
        </w:rPr>
        <w:t>Tunapojiuliza</w:t>
      </w:r>
      <w:r w:rsidR="00B81C22" w:rsidRPr="00C24DC5">
        <w:rPr>
          <w:color w:val="auto"/>
        </w:rPr>
        <w:t xml:space="preserve"> swali</w:t>
      </w:r>
      <w:r w:rsidR="00224FAB">
        <w:rPr>
          <w:color w:val="auto"/>
        </w:rPr>
        <w:t xml:space="preserve"> </w:t>
      </w:r>
      <w:r w:rsidR="00043F47">
        <w:rPr>
          <w:color w:val="auto"/>
        </w:rPr>
        <w:t>kwamba</w:t>
      </w:r>
      <w:r>
        <w:rPr>
          <w:color w:val="auto"/>
        </w:rPr>
        <w:t>,</w:t>
      </w:r>
      <w:r w:rsidR="00A24E67">
        <w:rPr>
          <w:color w:val="auto"/>
        </w:rPr>
        <w:t xml:space="preserve"> </w:t>
      </w:r>
      <w:r w:rsidR="00C922E5" w:rsidRPr="00C24DC5">
        <w:rPr>
          <w:color w:val="auto"/>
        </w:rPr>
        <w:t>“Kwa nini tusome Agano la Kale?”</w:t>
      </w:r>
      <w:r w:rsidR="00CE0998" w:rsidRPr="00C24DC5">
        <w:rPr>
          <w:color w:val="auto"/>
        </w:rPr>
        <w:t>, tuta</w:t>
      </w:r>
      <w:r>
        <w:rPr>
          <w:color w:val="auto"/>
        </w:rPr>
        <w:t>jadili</w:t>
      </w:r>
      <w:r w:rsidR="00CE0998" w:rsidRPr="00C24DC5">
        <w:rPr>
          <w:color w:val="auto"/>
        </w:rPr>
        <w:t xml:space="preserve"> mambo makuu matatu</w:t>
      </w:r>
      <w:r w:rsidR="009B6850" w:rsidRPr="00C24DC5">
        <w:rPr>
          <w:color w:val="auto"/>
        </w:rPr>
        <w:t xml:space="preserve">. Kwanza, </w:t>
      </w:r>
      <w:r w:rsidR="00CE0998" w:rsidRPr="00C24DC5">
        <w:rPr>
          <w:color w:val="auto"/>
        </w:rPr>
        <w:t xml:space="preserve">tutazingatia kwamba ni sharti kujifunza Agano la Kale </w:t>
      </w:r>
      <w:r w:rsidR="00AF7BCE">
        <w:rPr>
          <w:color w:val="auto"/>
        </w:rPr>
        <w:t xml:space="preserve">kwa makini </w:t>
      </w:r>
      <w:r w:rsidR="00CE0998" w:rsidRPr="00C24DC5">
        <w:rPr>
          <w:color w:val="auto"/>
        </w:rPr>
        <w:t>kwa</w:t>
      </w:r>
      <w:r w:rsidR="00224FAB">
        <w:rPr>
          <w:color w:val="auto"/>
        </w:rPr>
        <w:t xml:space="preserve"> </w:t>
      </w:r>
      <w:r w:rsidR="00CE0998" w:rsidRPr="00C24DC5">
        <w:rPr>
          <w:color w:val="auto"/>
        </w:rPr>
        <w:t xml:space="preserve">sababu ya karne nyingi zinazotutenga </w:t>
      </w:r>
      <w:r w:rsidR="005F45CE" w:rsidRPr="00C24DC5">
        <w:rPr>
          <w:color w:val="auto"/>
        </w:rPr>
        <w:t xml:space="preserve">sisi na </w:t>
      </w:r>
      <w:r w:rsidR="004C30A4" w:rsidRPr="00C24DC5">
        <w:rPr>
          <w:color w:val="auto"/>
        </w:rPr>
        <w:t>watu wa</w:t>
      </w:r>
      <w:r w:rsidR="00CE0998" w:rsidRPr="00C24DC5">
        <w:rPr>
          <w:color w:val="auto"/>
        </w:rPr>
        <w:t xml:space="preserve"> Agano la Kale.</w:t>
      </w:r>
      <w:r w:rsidR="009B3940" w:rsidRPr="00C24DC5">
        <w:rPr>
          <w:color w:val="auto"/>
        </w:rPr>
        <w:t xml:space="preserve"> Pili, </w:t>
      </w:r>
      <w:r w:rsidR="00C3349F" w:rsidRPr="00C24DC5">
        <w:rPr>
          <w:color w:val="auto"/>
        </w:rPr>
        <w:t>tutaona kwamba ni sharti tu</w:t>
      </w:r>
      <w:r w:rsidR="003768B5" w:rsidRPr="00C24DC5">
        <w:rPr>
          <w:color w:val="auto"/>
        </w:rPr>
        <w:t>jifunze</w:t>
      </w:r>
      <w:r w:rsidR="00C3349F" w:rsidRPr="00C24DC5">
        <w:rPr>
          <w:color w:val="auto"/>
        </w:rPr>
        <w:t xml:space="preserve"> Agano la Kale kwa sababu ya</w:t>
      </w:r>
      <w:r w:rsidR="0041620E" w:rsidRPr="00C24DC5">
        <w:rPr>
          <w:color w:val="auto"/>
        </w:rPr>
        <w:t xml:space="preserve"> umuhimu w</w:t>
      </w:r>
      <w:r w:rsidR="00C3349F" w:rsidRPr="00C24DC5">
        <w:rPr>
          <w:color w:val="auto"/>
        </w:rPr>
        <w:t>a maudhui ya</w:t>
      </w:r>
      <w:r w:rsidR="00AF7BCE">
        <w:rPr>
          <w:color w:val="auto"/>
        </w:rPr>
        <w:t>liyopo katika</w:t>
      </w:r>
      <w:r w:rsidR="00C3349F" w:rsidRPr="00C24DC5">
        <w:rPr>
          <w:color w:val="auto"/>
        </w:rPr>
        <w:t xml:space="preserve"> Agano la Kale kwa </w:t>
      </w:r>
      <w:r w:rsidR="0041620E" w:rsidRPr="00C24DC5">
        <w:rPr>
          <w:color w:val="auto"/>
        </w:rPr>
        <w:t>W</w:t>
      </w:r>
      <w:r w:rsidR="00C3349F" w:rsidRPr="00C24DC5">
        <w:rPr>
          <w:color w:val="auto"/>
        </w:rPr>
        <w:t>akristo wote</w:t>
      </w:r>
      <w:r>
        <w:rPr>
          <w:color w:val="auto"/>
        </w:rPr>
        <w:t xml:space="preserve"> wa sasa</w:t>
      </w:r>
      <w:r w:rsidR="00C3349F" w:rsidRPr="00C24DC5">
        <w:rPr>
          <w:color w:val="auto"/>
        </w:rPr>
        <w:t>.</w:t>
      </w:r>
      <w:r w:rsidR="0072118B" w:rsidRPr="00C24DC5">
        <w:rPr>
          <w:color w:val="auto"/>
        </w:rPr>
        <w:t xml:space="preserve"> Na </w:t>
      </w:r>
      <w:r w:rsidR="00D354AB">
        <w:rPr>
          <w:color w:val="auto"/>
        </w:rPr>
        <w:t>tatu</w:t>
      </w:r>
      <w:r w:rsidR="009B3940" w:rsidRPr="00C24DC5">
        <w:rPr>
          <w:color w:val="auto"/>
        </w:rPr>
        <w:t xml:space="preserve">, tutachunguza </w:t>
      </w:r>
      <w:r w:rsidR="00D354AB">
        <w:rPr>
          <w:color w:val="auto"/>
        </w:rPr>
        <w:t xml:space="preserve">kwa nini pia tusome </w:t>
      </w:r>
      <w:r w:rsidR="00F85E1E" w:rsidRPr="00C24DC5">
        <w:rPr>
          <w:color w:val="auto"/>
        </w:rPr>
        <w:t>Agano la Kale ili k</w:t>
      </w:r>
      <w:r w:rsidR="00D354AB">
        <w:rPr>
          <w:color w:val="auto"/>
        </w:rPr>
        <w:t>ubaini</w:t>
      </w:r>
      <w:r w:rsidR="00F85E1E" w:rsidRPr="00C24DC5">
        <w:rPr>
          <w:color w:val="auto"/>
        </w:rPr>
        <w:t xml:space="preserve"> mafundisho yake </w:t>
      </w:r>
      <w:r w:rsidR="00D354AB">
        <w:rPr>
          <w:color w:val="auto"/>
        </w:rPr>
        <w:t xml:space="preserve">sanifu </w:t>
      </w:r>
      <w:r w:rsidR="00F85E1E" w:rsidRPr="00C24DC5">
        <w:rPr>
          <w:color w:val="auto"/>
        </w:rPr>
        <w:t>kwa maisha yetu</w:t>
      </w:r>
      <w:r w:rsidR="00C24DC5" w:rsidRPr="00C24DC5">
        <w:rPr>
          <w:color w:val="auto"/>
        </w:rPr>
        <w:t>.</w:t>
      </w:r>
      <w:r w:rsidR="00D354AB">
        <w:rPr>
          <w:color w:val="auto"/>
        </w:rPr>
        <w:t xml:space="preserve"> </w:t>
      </w:r>
      <w:r w:rsidR="00B80D7F" w:rsidRPr="00C24DC5">
        <w:rPr>
          <w:color w:val="auto"/>
        </w:rPr>
        <w:t>Tu</w:t>
      </w:r>
      <w:r w:rsidR="00D354AB">
        <w:rPr>
          <w:color w:val="auto"/>
        </w:rPr>
        <w:t>anze</w:t>
      </w:r>
      <w:r w:rsidR="00B80D7F" w:rsidRPr="00C24DC5">
        <w:rPr>
          <w:color w:val="auto"/>
        </w:rPr>
        <w:t xml:space="preserve"> kwa kujadili utengano </w:t>
      </w:r>
      <w:r w:rsidR="00C24DC5" w:rsidRPr="00C24DC5">
        <w:rPr>
          <w:color w:val="auto"/>
        </w:rPr>
        <w:t>au umbali</w:t>
      </w:r>
      <w:r w:rsidR="00B80D7F" w:rsidRPr="00C24DC5">
        <w:rPr>
          <w:color w:val="auto"/>
        </w:rPr>
        <w:t xml:space="preserve"> u</w:t>
      </w:r>
      <w:r w:rsidR="00D354AB">
        <w:rPr>
          <w:color w:val="auto"/>
        </w:rPr>
        <w:t>naoonekana</w:t>
      </w:r>
      <w:r w:rsidR="00B80D7F" w:rsidRPr="00C24DC5">
        <w:rPr>
          <w:color w:val="auto"/>
        </w:rPr>
        <w:t xml:space="preserve"> kati yetu na Agano la Kale. </w:t>
      </w:r>
    </w:p>
    <w:p w:rsidR="000226A1" w:rsidRDefault="000226A1" w:rsidP="009B3940">
      <w:pPr>
        <w:pStyle w:val="Chapterheading"/>
        <w:rPr>
          <w:rFonts w:cs="Times New Roman"/>
        </w:rPr>
      </w:pPr>
    </w:p>
    <w:p w:rsidR="009B3940" w:rsidRPr="00E44821" w:rsidRDefault="009B3940" w:rsidP="009B3940">
      <w:pPr>
        <w:pStyle w:val="Chapterheading"/>
        <w:rPr>
          <w:rFonts w:cs="Times New Roman"/>
        </w:rPr>
      </w:pPr>
      <w:bookmarkStart w:id="2" w:name="_Toc168040801"/>
      <w:r w:rsidRPr="00E44821">
        <w:rPr>
          <w:rFonts w:cs="Times New Roman"/>
        </w:rPr>
        <w:t>U</w:t>
      </w:r>
      <w:r w:rsidR="001460A3">
        <w:rPr>
          <w:rFonts w:cs="Times New Roman"/>
        </w:rPr>
        <w:t>TENGANO</w:t>
      </w:r>
      <w:bookmarkEnd w:id="2"/>
    </w:p>
    <w:p w:rsidR="009B3940" w:rsidRDefault="009B3940" w:rsidP="009B3940">
      <w:pPr>
        <w:pStyle w:val="Body"/>
        <w:jc w:val="both"/>
        <w:rPr>
          <w:color w:val="auto"/>
          <w:lang w:bidi="he-IL"/>
        </w:rPr>
      </w:pPr>
    </w:p>
    <w:p w:rsidR="009B3940" w:rsidRPr="00083F06" w:rsidRDefault="00640817" w:rsidP="009B3940">
      <w:pPr>
        <w:pStyle w:val="Body"/>
        <w:jc w:val="both"/>
        <w:rPr>
          <w:color w:val="auto"/>
          <w:lang w:bidi="he-IL"/>
        </w:rPr>
      </w:pPr>
      <w:r>
        <w:rPr>
          <w:color w:val="auto"/>
          <w:lang w:bidi="he-IL"/>
        </w:rPr>
        <w:t>Mara nyingi</w:t>
      </w:r>
      <w:r w:rsidR="00E56257" w:rsidRPr="00083F06">
        <w:rPr>
          <w:color w:val="auto"/>
          <w:lang w:bidi="he-IL"/>
        </w:rPr>
        <w:t xml:space="preserve"> wanafunzi </w:t>
      </w:r>
      <w:r w:rsidR="00551008" w:rsidRPr="00083F06">
        <w:rPr>
          <w:color w:val="auto"/>
          <w:lang w:bidi="he-IL"/>
        </w:rPr>
        <w:t>wa Biblia hupitia hatua na mchaka</w:t>
      </w:r>
      <w:r w:rsidR="00E56257" w:rsidRPr="00083F06">
        <w:rPr>
          <w:color w:val="auto"/>
          <w:lang w:bidi="he-IL"/>
        </w:rPr>
        <w:t>to</w:t>
      </w:r>
      <w:r w:rsidR="00551008" w:rsidRPr="00083F06">
        <w:rPr>
          <w:color w:val="auto"/>
          <w:lang w:bidi="he-IL"/>
        </w:rPr>
        <w:t xml:space="preserve"> unaofanana </w:t>
      </w:r>
      <w:r w:rsidR="009D0E92" w:rsidRPr="00083F06">
        <w:rPr>
          <w:color w:val="auto"/>
          <w:lang w:bidi="he-IL"/>
        </w:rPr>
        <w:t>hasa</w:t>
      </w:r>
      <w:r w:rsidR="00867C58">
        <w:rPr>
          <w:strike/>
          <w:color w:val="auto"/>
          <w:lang w:bidi="he-IL"/>
        </w:rPr>
        <w:t xml:space="preserve"> </w:t>
      </w:r>
      <w:r w:rsidR="009B3940" w:rsidRPr="00083F06">
        <w:rPr>
          <w:color w:val="auto"/>
          <w:lang w:bidi="he-IL"/>
        </w:rPr>
        <w:t>wanapoanza kusoma</w:t>
      </w:r>
      <w:r w:rsidR="00E56257" w:rsidRPr="00083F06">
        <w:rPr>
          <w:color w:val="auto"/>
          <w:lang w:bidi="he-IL"/>
        </w:rPr>
        <w:t xml:space="preserve"> na kujifunza</w:t>
      </w:r>
      <w:r w:rsidR="009B3940" w:rsidRPr="00083F06">
        <w:rPr>
          <w:color w:val="auto"/>
          <w:lang w:bidi="he-IL"/>
        </w:rPr>
        <w:t xml:space="preserve"> Agano la Kale. Tumefundishwa </w:t>
      </w:r>
      <w:r w:rsidR="009D0E92" w:rsidRPr="00083F06">
        <w:rPr>
          <w:color w:val="auto"/>
          <w:lang w:bidi="he-IL"/>
        </w:rPr>
        <w:t xml:space="preserve">kwa </w:t>
      </w:r>
      <w:r w:rsidR="008656BD">
        <w:rPr>
          <w:color w:val="auto"/>
          <w:lang w:bidi="he-IL"/>
        </w:rPr>
        <w:t>usahihi kabisa</w:t>
      </w:r>
      <w:r w:rsidR="009B3940" w:rsidRPr="00083F06">
        <w:rPr>
          <w:color w:val="auto"/>
          <w:lang w:bidi="he-IL"/>
        </w:rPr>
        <w:t xml:space="preserve"> k</w:t>
      </w:r>
      <w:r w:rsidR="008656BD">
        <w:rPr>
          <w:color w:val="auto"/>
          <w:lang w:bidi="he-IL"/>
        </w:rPr>
        <w:t>uw</w:t>
      </w:r>
      <w:r w:rsidR="009B3940" w:rsidRPr="00083F06">
        <w:rPr>
          <w:color w:val="auto"/>
          <w:lang w:bidi="he-IL"/>
        </w:rPr>
        <w:t>a</w:t>
      </w:r>
      <w:r w:rsidR="00E56257" w:rsidRPr="00083F06">
        <w:rPr>
          <w:color w:val="auto"/>
          <w:lang w:bidi="he-IL"/>
        </w:rPr>
        <w:t>,</w:t>
      </w:r>
      <w:r w:rsidR="009B3940" w:rsidRPr="00083F06">
        <w:rPr>
          <w:color w:val="auto"/>
          <w:lang w:bidi="he-IL"/>
        </w:rPr>
        <w:t xml:space="preserve"> Agano la Kale</w:t>
      </w:r>
      <w:r w:rsidR="009D0E92" w:rsidRPr="00083F06">
        <w:rPr>
          <w:color w:val="auto"/>
          <w:lang w:bidi="he-IL"/>
        </w:rPr>
        <w:t xml:space="preserve"> ni Neno la Mungu, lililovuviwa na halina makosa</w:t>
      </w:r>
      <w:r w:rsidR="00E56257" w:rsidRPr="00083F06">
        <w:rPr>
          <w:color w:val="auto"/>
          <w:lang w:bidi="he-IL"/>
        </w:rPr>
        <w:t xml:space="preserve">. </w:t>
      </w:r>
      <w:r w:rsidR="00AF7BCE">
        <w:rPr>
          <w:color w:val="auto"/>
          <w:lang w:bidi="he-IL"/>
        </w:rPr>
        <w:t>Hata hivyo, w</w:t>
      </w:r>
      <w:r w:rsidR="00A37CBA" w:rsidRPr="00083F06">
        <w:rPr>
          <w:color w:val="auto"/>
          <w:lang w:bidi="he-IL"/>
        </w:rPr>
        <w:t>engi wetu hudhani kwamba</w:t>
      </w:r>
      <w:r w:rsidR="00E56257" w:rsidRPr="00083F06">
        <w:rPr>
          <w:color w:val="auto"/>
          <w:lang w:bidi="he-IL"/>
        </w:rPr>
        <w:t xml:space="preserve"> </w:t>
      </w:r>
      <w:r w:rsidR="009B3940" w:rsidRPr="00083F06">
        <w:rPr>
          <w:color w:val="auto"/>
          <w:lang w:bidi="he-IL"/>
        </w:rPr>
        <w:t xml:space="preserve">Maandiko haya </w:t>
      </w:r>
      <w:r w:rsidR="00A37CBA" w:rsidRPr="00083F06">
        <w:rPr>
          <w:color w:val="auto"/>
          <w:lang w:bidi="he-IL"/>
        </w:rPr>
        <w:t xml:space="preserve">ni </w:t>
      </w:r>
      <w:r w:rsidR="009B3940" w:rsidRPr="00083F06">
        <w:rPr>
          <w:color w:val="auto"/>
          <w:lang w:bidi="he-IL"/>
        </w:rPr>
        <w:t xml:space="preserve">lazima </w:t>
      </w:r>
      <w:r w:rsidR="00A37CBA" w:rsidRPr="00083F06">
        <w:rPr>
          <w:color w:val="auto"/>
          <w:lang w:bidi="he-IL"/>
        </w:rPr>
        <w:t>yabebe</w:t>
      </w:r>
      <w:r w:rsidR="00E56257" w:rsidRPr="00083F06">
        <w:rPr>
          <w:color w:val="auto"/>
          <w:lang w:bidi="he-IL"/>
        </w:rPr>
        <w:t xml:space="preserve"> </w:t>
      </w:r>
      <w:r w:rsidR="009B3940" w:rsidRPr="00083F06">
        <w:rPr>
          <w:color w:val="auto"/>
          <w:lang w:bidi="he-IL"/>
        </w:rPr>
        <w:t xml:space="preserve">mafundisho </w:t>
      </w:r>
      <w:r w:rsidR="00F91289" w:rsidRPr="00083F06">
        <w:rPr>
          <w:color w:val="auto"/>
          <w:lang w:bidi="he-IL"/>
        </w:rPr>
        <w:t>yanayoweza kutumi</w:t>
      </w:r>
      <w:r w:rsidR="000B683F" w:rsidRPr="00083F06">
        <w:rPr>
          <w:color w:val="auto"/>
          <w:lang w:bidi="he-IL"/>
        </w:rPr>
        <w:t>wa moja kwa moja katika</w:t>
      </w:r>
      <w:r w:rsidR="00E56257" w:rsidRPr="00083F06">
        <w:rPr>
          <w:color w:val="auto"/>
          <w:lang w:bidi="he-IL"/>
        </w:rPr>
        <w:t xml:space="preserve"> </w:t>
      </w:r>
      <w:r w:rsidR="009B3940" w:rsidRPr="00083F06">
        <w:rPr>
          <w:color w:val="auto"/>
          <w:lang w:bidi="he-IL"/>
        </w:rPr>
        <w:t>maisha ya</w:t>
      </w:r>
      <w:r w:rsidR="00E56257" w:rsidRPr="00083F06">
        <w:rPr>
          <w:color w:val="auto"/>
          <w:lang w:bidi="he-IL"/>
        </w:rPr>
        <w:t xml:space="preserve"> sasa ya</w:t>
      </w:r>
      <w:r w:rsidR="009B3940" w:rsidRPr="00083F06">
        <w:rPr>
          <w:color w:val="auto"/>
          <w:lang w:bidi="he-IL"/>
        </w:rPr>
        <w:t xml:space="preserve"> </w:t>
      </w:r>
      <w:r w:rsidR="00E56257" w:rsidRPr="00083F06">
        <w:rPr>
          <w:color w:val="auto"/>
          <w:lang w:bidi="he-IL"/>
        </w:rPr>
        <w:t>M</w:t>
      </w:r>
      <w:r w:rsidR="009B3940" w:rsidRPr="00083F06">
        <w:rPr>
          <w:color w:val="auto"/>
          <w:lang w:bidi="he-IL"/>
        </w:rPr>
        <w:t>kristo.</w:t>
      </w:r>
      <w:r w:rsidR="00AF7BCE">
        <w:rPr>
          <w:color w:val="auto"/>
          <w:lang w:bidi="he-IL"/>
        </w:rPr>
        <w:t xml:space="preserve"> Na </w:t>
      </w:r>
      <w:r w:rsidR="000B683F" w:rsidRPr="00083F06">
        <w:rPr>
          <w:color w:val="auto"/>
          <w:lang w:bidi="he-IL"/>
        </w:rPr>
        <w:t xml:space="preserve">ikiwa tutachagua kuzungumzia baadhi ya mada za jumla kama vile </w:t>
      </w:r>
      <w:r w:rsidR="00043F47">
        <w:rPr>
          <w:color w:val="auto"/>
          <w:lang w:bidi="he-IL"/>
        </w:rPr>
        <w:t xml:space="preserve">sifa za Mungu, au amri za Mungu, </w:t>
      </w:r>
      <w:r w:rsidR="009E6CF7" w:rsidRPr="00083F06">
        <w:rPr>
          <w:color w:val="auto"/>
          <w:lang w:bidi="he-IL"/>
        </w:rPr>
        <w:t>yaani</w:t>
      </w:r>
      <w:r w:rsidR="000B683F" w:rsidRPr="00083F06">
        <w:rPr>
          <w:color w:val="auto"/>
          <w:lang w:bidi="he-IL"/>
        </w:rPr>
        <w:t>, “Usiibe” au “Usiue”; tunajiona kana kwamba tupo katika njia sahihi.</w:t>
      </w:r>
      <w:r w:rsidR="009E6CF7" w:rsidRPr="00083F06">
        <w:rPr>
          <w:color w:val="auto"/>
          <w:lang w:bidi="he-IL"/>
        </w:rPr>
        <w:t xml:space="preserve"> </w:t>
      </w:r>
      <w:r w:rsidR="009B3940" w:rsidRPr="00083F06">
        <w:rPr>
          <w:color w:val="auto"/>
          <w:lang w:bidi="he-IL"/>
        </w:rPr>
        <w:t>Lakini</w:t>
      </w:r>
      <w:r w:rsidR="00E56257" w:rsidRPr="00083F06">
        <w:rPr>
          <w:color w:val="auto"/>
          <w:lang w:bidi="he-IL"/>
        </w:rPr>
        <w:t xml:space="preserve"> </w:t>
      </w:r>
      <w:r w:rsidR="0050158B" w:rsidRPr="00083F06">
        <w:rPr>
          <w:color w:val="auto"/>
          <w:lang w:bidi="he-IL"/>
        </w:rPr>
        <w:t>ni tofauti sana</w:t>
      </w:r>
      <w:r w:rsidR="009E6CF7" w:rsidRPr="00083F06">
        <w:rPr>
          <w:color w:val="auto"/>
          <w:lang w:bidi="he-IL"/>
        </w:rPr>
        <w:t xml:space="preserve"> </w:t>
      </w:r>
      <w:r w:rsidR="009B3940" w:rsidRPr="00083F06">
        <w:rPr>
          <w:color w:val="auto"/>
          <w:lang w:bidi="he-IL"/>
        </w:rPr>
        <w:t>tunaposoma Agano la Kale kwa makini zaidi.</w:t>
      </w:r>
      <w:r w:rsidR="00E56257" w:rsidRPr="00083F06">
        <w:rPr>
          <w:color w:val="auto"/>
          <w:lang w:bidi="he-IL"/>
        </w:rPr>
        <w:t xml:space="preserve"> </w:t>
      </w:r>
      <w:r w:rsidR="0050158B" w:rsidRPr="00083F06">
        <w:rPr>
          <w:color w:val="auto"/>
          <w:lang w:bidi="he-IL"/>
        </w:rPr>
        <w:t xml:space="preserve">Tunapozama </w:t>
      </w:r>
      <w:r w:rsidR="00E43B10" w:rsidRPr="00083F06">
        <w:rPr>
          <w:color w:val="auto"/>
          <w:lang w:bidi="he-IL"/>
        </w:rPr>
        <w:t>na kutafuta maelezo ya</w:t>
      </w:r>
      <w:r w:rsidR="009B3940" w:rsidRPr="00083F06">
        <w:rPr>
          <w:color w:val="auto"/>
          <w:lang w:bidi="he-IL"/>
        </w:rPr>
        <w:t xml:space="preserve"> kina zaidi, </w:t>
      </w:r>
      <w:r w:rsidR="00E43B10" w:rsidRPr="00083F06">
        <w:rPr>
          <w:color w:val="auto"/>
          <w:lang w:bidi="he-IL"/>
        </w:rPr>
        <w:t>ndipo tunagundua kuwa</w:t>
      </w:r>
      <w:r w:rsidR="009B3940" w:rsidRPr="00083F06">
        <w:rPr>
          <w:color w:val="auto"/>
          <w:lang w:bidi="he-IL"/>
        </w:rPr>
        <w:t xml:space="preserve"> sehemu nyingi za Agano la Kale huwasilisha </w:t>
      </w:r>
      <w:r w:rsidR="00D6029D" w:rsidRPr="00083F06">
        <w:rPr>
          <w:color w:val="auto"/>
          <w:lang w:bidi="he-IL"/>
        </w:rPr>
        <w:t xml:space="preserve">mitazamo </w:t>
      </w:r>
      <w:r w:rsidR="009B3940" w:rsidRPr="00083F06">
        <w:rPr>
          <w:color w:val="auto"/>
          <w:lang w:bidi="he-IL"/>
        </w:rPr>
        <w:t xml:space="preserve">ambayo </w:t>
      </w:r>
      <w:r w:rsidR="00D6029D" w:rsidRPr="00083F06">
        <w:rPr>
          <w:color w:val="auto"/>
          <w:lang w:bidi="he-IL"/>
        </w:rPr>
        <w:t xml:space="preserve">kwa </w:t>
      </w:r>
      <w:r w:rsidR="00E56257" w:rsidRPr="00083F06">
        <w:rPr>
          <w:color w:val="auto"/>
          <w:lang w:bidi="he-IL"/>
        </w:rPr>
        <w:t>kawaida</w:t>
      </w:r>
      <w:r w:rsidR="00D6029D" w:rsidRPr="00083F06">
        <w:rPr>
          <w:color w:val="auto"/>
          <w:lang w:bidi="he-IL"/>
        </w:rPr>
        <w:t xml:space="preserve"> </w:t>
      </w:r>
      <w:r w:rsidR="009B3940" w:rsidRPr="00083F06">
        <w:rPr>
          <w:color w:val="auto"/>
          <w:lang w:bidi="he-IL"/>
        </w:rPr>
        <w:t xml:space="preserve">haifahamiki sana. </w:t>
      </w:r>
      <w:r w:rsidR="00657E53">
        <w:rPr>
          <w:color w:val="auto"/>
          <w:lang w:bidi="he-IL"/>
        </w:rPr>
        <w:t>Kwa kweli, k</w:t>
      </w:r>
      <w:r w:rsidR="009B3940" w:rsidRPr="00083F06">
        <w:rPr>
          <w:color w:val="auto"/>
          <w:lang w:bidi="he-IL"/>
        </w:rPr>
        <w:t>adiri tunavyosoma, ndi</w:t>
      </w:r>
      <w:r w:rsidR="00657E53">
        <w:rPr>
          <w:color w:val="auto"/>
          <w:lang w:bidi="he-IL"/>
        </w:rPr>
        <w:t>p</w:t>
      </w:r>
      <w:r w:rsidR="009B3940" w:rsidRPr="00083F06">
        <w:rPr>
          <w:color w:val="auto"/>
          <w:lang w:bidi="he-IL"/>
        </w:rPr>
        <w:t xml:space="preserve">o </w:t>
      </w:r>
      <w:r w:rsidR="00D6029D" w:rsidRPr="00083F06">
        <w:rPr>
          <w:color w:val="auto"/>
          <w:lang w:bidi="he-IL"/>
        </w:rPr>
        <w:t>tunahisi kana kwamba</w:t>
      </w:r>
      <w:r w:rsidR="009B3940" w:rsidRPr="00083F06">
        <w:rPr>
          <w:color w:val="auto"/>
          <w:lang w:bidi="he-IL"/>
        </w:rPr>
        <w:t xml:space="preserve"> tunachunguza ulimwengu </w:t>
      </w:r>
      <w:r w:rsidR="00227374" w:rsidRPr="00083F06">
        <w:rPr>
          <w:color w:val="auto"/>
          <w:lang w:bidi="he-IL"/>
        </w:rPr>
        <w:t xml:space="preserve">wa kale na </w:t>
      </w:r>
      <w:r w:rsidR="009B3940" w:rsidRPr="00083F06">
        <w:rPr>
          <w:color w:val="auto"/>
          <w:lang w:bidi="he-IL"/>
        </w:rPr>
        <w:t>wa mbali</w:t>
      </w:r>
      <w:r w:rsidR="00E56257" w:rsidRPr="00083F06">
        <w:rPr>
          <w:color w:val="auto"/>
          <w:lang w:bidi="he-IL"/>
        </w:rPr>
        <w:t xml:space="preserve"> sana</w:t>
      </w:r>
      <w:r w:rsidR="00227374" w:rsidRPr="00083F06">
        <w:rPr>
          <w:color w:val="auto"/>
          <w:lang w:bidi="he-IL"/>
        </w:rPr>
        <w:t>.</w:t>
      </w:r>
      <w:r w:rsidR="009B3940" w:rsidRPr="00083F06">
        <w:rPr>
          <w:color w:val="auto"/>
          <w:lang w:bidi="he-IL"/>
        </w:rPr>
        <w:t xml:space="preserve"> </w:t>
      </w:r>
    </w:p>
    <w:p w:rsidR="009B3940" w:rsidRPr="00083F06" w:rsidRDefault="00157CAA" w:rsidP="00EE3878">
      <w:pPr>
        <w:pStyle w:val="Body"/>
        <w:jc w:val="both"/>
        <w:rPr>
          <w:color w:val="auto"/>
        </w:rPr>
      </w:pPr>
      <w:r>
        <w:rPr>
          <w:color w:val="auto"/>
        </w:rPr>
        <w:t>Katika somo hili, t</w:t>
      </w:r>
      <w:r w:rsidR="008656BD">
        <w:rPr>
          <w:color w:val="auto"/>
        </w:rPr>
        <w:t xml:space="preserve">utachunguza suala la </w:t>
      </w:r>
      <w:r>
        <w:rPr>
          <w:color w:val="auto"/>
        </w:rPr>
        <w:t>utengano</w:t>
      </w:r>
      <w:r w:rsidR="008656BD">
        <w:rPr>
          <w:color w:val="auto"/>
        </w:rPr>
        <w:t xml:space="preserve"> uliopo kati yetu sisi na</w:t>
      </w:r>
      <w:r w:rsidR="009B3940" w:rsidRPr="00083F06">
        <w:rPr>
          <w:color w:val="auto"/>
        </w:rPr>
        <w:t xml:space="preserve"> Agano la Kale</w:t>
      </w:r>
      <w:r w:rsidR="00E56257" w:rsidRPr="00083F06">
        <w:rPr>
          <w:color w:val="auto"/>
        </w:rPr>
        <w:t xml:space="preserve"> kwa</w:t>
      </w:r>
      <w:r w:rsidR="008656BD">
        <w:rPr>
          <w:color w:val="auto"/>
        </w:rPr>
        <w:t xml:space="preserve"> njia</w:t>
      </w:r>
      <w:r w:rsidR="009B3940" w:rsidRPr="00083F06">
        <w:rPr>
          <w:color w:val="auto"/>
        </w:rPr>
        <w:t xml:space="preserve"> mbili</w:t>
      </w:r>
      <w:r w:rsidR="00E56257" w:rsidRPr="00083F06">
        <w:rPr>
          <w:color w:val="auto"/>
        </w:rPr>
        <w:t>:</w:t>
      </w:r>
      <w:r w:rsidR="009B3940" w:rsidRPr="00083F06">
        <w:rPr>
          <w:color w:val="auto"/>
        </w:rPr>
        <w:t xml:space="preserve"> Kwanza, tuta</w:t>
      </w:r>
      <w:r w:rsidR="008656BD">
        <w:rPr>
          <w:color w:val="auto"/>
        </w:rPr>
        <w:t xml:space="preserve">gusia sababu za </w:t>
      </w:r>
      <w:r w:rsidR="009B3940" w:rsidRPr="00083F06">
        <w:rPr>
          <w:color w:val="auto"/>
        </w:rPr>
        <w:t>u</w:t>
      </w:r>
      <w:r>
        <w:rPr>
          <w:color w:val="auto"/>
        </w:rPr>
        <w:t>tengano</w:t>
      </w:r>
      <w:r w:rsidR="00043F47">
        <w:rPr>
          <w:color w:val="auto"/>
        </w:rPr>
        <w:t>,</w:t>
      </w:r>
      <w:r>
        <w:rPr>
          <w:color w:val="auto"/>
        </w:rPr>
        <w:t xml:space="preserve"> au umbali wenyewe</w:t>
      </w:r>
      <w:r w:rsidR="00224FAB">
        <w:rPr>
          <w:color w:val="auto"/>
        </w:rPr>
        <w:t xml:space="preserve">; </w:t>
      </w:r>
      <w:r w:rsidR="00A4285B" w:rsidRPr="00083F06">
        <w:rPr>
          <w:color w:val="auto"/>
        </w:rPr>
        <w:t xml:space="preserve">hasa </w:t>
      </w:r>
      <w:r w:rsidR="009B3940" w:rsidRPr="00083F06">
        <w:rPr>
          <w:color w:val="auto"/>
        </w:rPr>
        <w:t>kwa</w:t>
      </w:r>
      <w:r w:rsidR="00224FAB">
        <w:rPr>
          <w:color w:val="auto"/>
        </w:rPr>
        <w:t xml:space="preserve"> </w:t>
      </w:r>
      <w:r w:rsidR="009B3940" w:rsidRPr="00083F06">
        <w:rPr>
          <w:color w:val="auto"/>
        </w:rPr>
        <w:t>nini</w:t>
      </w:r>
      <w:r w:rsidR="008656BD">
        <w:rPr>
          <w:color w:val="auto"/>
        </w:rPr>
        <w:t xml:space="preserve"> mara nyingi</w:t>
      </w:r>
      <w:r w:rsidR="009B3940" w:rsidRPr="00083F06">
        <w:rPr>
          <w:color w:val="auto"/>
        </w:rPr>
        <w:t xml:space="preserve"> </w:t>
      </w:r>
      <w:r w:rsidR="00083F06" w:rsidRPr="00083F06">
        <w:rPr>
          <w:color w:val="auto"/>
        </w:rPr>
        <w:t>m</w:t>
      </w:r>
      <w:r w:rsidR="009B3940" w:rsidRPr="00083F06">
        <w:rPr>
          <w:color w:val="auto"/>
        </w:rPr>
        <w:t xml:space="preserve">aandiko haya </w:t>
      </w:r>
      <w:r w:rsidR="00A4285B" w:rsidRPr="00083F06">
        <w:rPr>
          <w:color w:val="auto"/>
        </w:rPr>
        <w:t xml:space="preserve">yanaonekana kuwa </w:t>
      </w:r>
      <w:r w:rsidR="009B3940" w:rsidRPr="00083F06">
        <w:rPr>
          <w:color w:val="auto"/>
        </w:rPr>
        <w:t xml:space="preserve">mageni kwetu? Na pili, tutachunguza aina </w:t>
      </w:r>
      <w:r w:rsidR="00A4285B" w:rsidRPr="00083F06">
        <w:rPr>
          <w:color w:val="auto"/>
        </w:rPr>
        <w:t xml:space="preserve">tofauti </w:t>
      </w:r>
      <w:r w:rsidR="009B3940" w:rsidRPr="00083F06">
        <w:rPr>
          <w:color w:val="auto"/>
        </w:rPr>
        <w:t xml:space="preserve">za </w:t>
      </w:r>
      <w:r w:rsidR="009310FE" w:rsidRPr="00083F06">
        <w:rPr>
          <w:color w:val="auto"/>
        </w:rPr>
        <w:t xml:space="preserve">dhana ya </w:t>
      </w:r>
      <w:r>
        <w:rPr>
          <w:color w:val="auto"/>
        </w:rPr>
        <w:t xml:space="preserve">utengano au </w:t>
      </w:r>
      <w:r w:rsidR="009B3940" w:rsidRPr="00083F06">
        <w:rPr>
          <w:color w:val="auto"/>
        </w:rPr>
        <w:t xml:space="preserve">umbali tunaokabiliana nao. </w:t>
      </w:r>
      <w:r w:rsidR="008656BD">
        <w:rPr>
          <w:color w:val="auto"/>
        </w:rPr>
        <w:t xml:space="preserve">Je, kuna mitazamo ya aina </w:t>
      </w:r>
      <w:r w:rsidR="009310FE" w:rsidRPr="00083F06">
        <w:rPr>
          <w:color w:val="auto"/>
        </w:rPr>
        <w:t xml:space="preserve">gani </w:t>
      </w:r>
      <w:r w:rsidR="008656BD">
        <w:rPr>
          <w:color w:val="auto"/>
        </w:rPr>
        <w:t xml:space="preserve">juu </w:t>
      </w:r>
      <w:r w:rsidR="009310FE" w:rsidRPr="00083F06">
        <w:rPr>
          <w:color w:val="auto"/>
        </w:rPr>
        <w:t>ya</w:t>
      </w:r>
      <w:r w:rsidR="009B3940" w:rsidRPr="00083F06">
        <w:rPr>
          <w:color w:val="auto"/>
        </w:rPr>
        <w:t xml:space="preserve"> Agano la Kale </w:t>
      </w:r>
      <w:r w:rsidR="008656BD">
        <w:rPr>
          <w:color w:val="auto"/>
        </w:rPr>
        <w:t>ambayo hulifanya lionekane kuwa tofauti sana na jinsi</w:t>
      </w:r>
      <w:r w:rsidR="00867C58">
        <w:rPr>
          <w:color w:val="auto"/>
        </w:rPr>
        <w:t xml:space="preserve"> </w:t>
      </w:r>
      <w:r w:rsidR="008656BD">
        <w:rPr>
          <w:color w:val="auto"/>
        </w:rPr>
        <w:t>tuna</w:t>
      </w:r>
      <w:r w:rsidR="00890599" w:rsidRPr="00083F06">
        <w:rPr>
          <w:color w:val="auto"/>
        </w:rPr>
        <w:t>vyoamini sisi</w:t>
      </w:r>
      <w:r w:rsidR="00083F06" w:rsidRPr="00083F06">
        <w:rPr>
          <w:color w:val="auto"/>
        </w:rPr>
        <w:t xml:space="preserve"> </w:t>
      </w:r>
      <w:r w:rsidR="009B3940" w:rsidRPr="00083F06">
        <w:rPr>
          <w:color w:val="auto"/>
        </w:rPr>
        <w:t>Wakristo wa sasa?</w:t>
      </w:r>
      <w:r w:rsidR="00867C58">
        <w:rPr>
          <w:color w:val="auto"/>
        </w:rPr>
        <w:t xml:space="preserve"> </w:t>
      </w:r>
      <w:r w:rsidR="008656BD">
        <w:rPr>
          <w:color w:val="auto"/>
        </w:rPr>
        <w:t>Hebu</w:t>
      </w:r>
      <w:r>
        <w:rPr>
          <w:color w:val="auto"/>
        </w:rPr>
        <w:t xml:space="preserve"> </w:t>
      </w:r>
      <w:r w:rsidR="00043F47">
        <w:rPr>
          <w:color w:val="auto"/>
        </w:rPr>
        <w:t xml:space="preserve">sasa </w:t>
      </w:r>
      <w:r>
        <w:rPr>
          <w:color w:val="auto"/>
        </w:rPr>
        <w:t>tutazame kwanza</w:t>
      </w:r>
      <w:r w:rsidR="00043F47">
        <w:rPr>
          <w:color w:val="auto"/>
        </w:rPr>
        <w:t>,</w:t>
      </w:r>
      <w:r>
        <w:rPr>
          <w:color w:val="auto"/>
        </w:rPr>
        <w:t xml:space="preserve"> sababu za msingi</w:t>
      </w:r>
      <w:r w:rsidR="008656BD">
        <w:rPr>
          <w:color w:val="auto"/>
        </w:rPr>
        <w:t xml:space="preserve"> </w:t>
      </w:r>
      <w:r>
        <w:rPr>
          <w:color w:val="auto"/>
        </w:rPr>
        <w:t>za</w:t>
      </w:r>
      <w:r w:rsidR="00EE3878">
        <w:rPr>
          <w:color w:val="auto"/>
        </w:rPr>
        <w:t xml:space="preserve"> </w:t>
      </w:r>
      <w:r>
        <w:rPr>
          <w:color w:val="auto"/>
        </w:rPr>
        <w:t>zinazo</w:t>
      </w:r>
      <w:r w:rsidR="001460A3">
        <w:rPr>
          <w:color w:val="auto"/>
        </w:rPr>
        <w:t>leta utengano</w:t>
      </w:r>
      <w:r w:rsidR="00EE3878">
        <w:rPr>
          <w:color w:val="auto"/>
        </w:rPr>
        <w:t xml:space="preserve"> </w:t>
      </w:r>
      <w:r w:rsidR="009B3940" w:rsidRPr="00083F06">
        <w:rPr>
          <w:color w:val="auto"/>
        </w:rPr>
        <w:t>kati yetu</w:t>
      </w:r>
      <w:r w:rsidR="00083F06" w:rsidRPr="00083F06">
        <w:rPr>
          <w:color w:val="auto"/>
        </w:rPr>
        <w:t xml:space="preserve"> </w:t>
      </w:r>
      <w:r w:rsidR="009B3940" w:rsidRPr="00083F06">
        <w:rPr>
          <w:color w:val="auto"/>
        </w:rPr>
        <w:t xml:space="preserve">na Agano la Kale. </w:t>
      </w:r>
    </w:p>
    <w:p w:rsidR="009B3940" w:rsidRDefault="009B3940" w:rsidP="00A24E67">
      <w:pPr>
        <w:pStyle w:val="UnnumberedHeading"/>
        <w:ind w:firstLine="0"/>
        <w:jc w:val="both"/>
        <w:rPr>
          <w:rFonts w:ascii="Times New Roman" w:hAnsi="Times New Roman" w:cs="Times New Roman"/>
        </w:rPr>
      </w:pPr>
    </w:p>
    <w:p w:rsidR="00867C58" w:rsidRPr="009B3940" w:rsidRDefault="00867C58" w:rsidP="00A24E67">
      <w:pPr>
        <w:pStyle w:val="UnnumberedHeading"/>
        <w:ind w:firstLine="0"/>
        <w:jc w:val="both"/>
        <w:rPr>
          <w:rFonts w:ascii="Times New Roman" w:hAnsi="Times New Roman" w:cs="Times New Roman"/>
        </w:rPr>
      </w:pPr>
    </w:p>
    <w:p w:rsidR="009B3940" w:rsidRDefault="00640817" w:rsidP="007F44B8">
      <w:pPr>
        <w:pStyle w:val="PanelHeading"/>
        <w:ind w:right="10"/>
        <w:rPr>
          <w:rFonts w:cs="Times New Roman"/>
        </w:rPr>
      </w:pPr>
      <w:bookmarkStart w:id="3" w:name="_Toc168040802"/>
      <w:r w:rsidRPr="007F44B8">
        <w:rPr>
          <w:rFonts w:cs="Times New Roman"/>
        </w:rPr>
        <w:t>S</w:t>
      </w:r>
      <w:r w:rsidR="007F44B8">
        <w:rPr>
          <w:rFonts w:cs="Times New Roman"/>
        </w:rPr>
        <w:t>ababu</w:t>
      </w:r>
      <w:bookmarkEnd w:id="3"/>
    </w:p>
    <w:p w:rsidR="007F44B8" w:rsidRPr="007F44B8" w:rsidRDefault="007F44B8" w:rsidP="007F44B8">
      <w:pPr>
        <w:pStyle w:val="PanelHeading"/>
        <w:ind w:right="10"/>
        <w:rPr>
          <w:rFonts w:cs="Times New Roman"/>
        </w:rPr>
      </w:pPr>
    </w:p>
    <w:p w:rsidR="009B3940" w:rsidRPr="009B3940" w:rsidRDefault="00EE3878" w:rsidP="009B3940">
      <w:pPr>
        <w:pStyle w:val="Body"/>
        <w:jc w:val="both"/>
        <w:rPr>
          <w:color w:val="auto"/>
        </w:rPr>
      </w:pPr>
      <w:r>
        <w:rPr>
          <w:color w:val="auto"/>
        </w:rPr>
        <w:t>Zipo a</w:t>
      </w:r>
      <w:r w:rsidR="009B3940" w:rsidRPr="009B3940">
        <w:rPr>
          <w:color w:val="auto"/>
        </w:rPr>
        <w:t>ngalau</w:t>
      </w:r>
      <w:r>
        <w:rPr>
          <w:color w:val="auto"/>
        </w:rPr>
        <w:t xml:space="preserve"> sababu mbili ambazo mara nyingi hutufanya tujione </w:t>
      </w:r>
      <w:r w:rsidR="001460A3">
        <w:rPr>
          <w:color w:val="auto"/>
        </w:rPr>
        <w:t xml:space="preserve">kuwa tumetengwa na tuko </w:t>
      </w:r>
      <w:r>
        <w:rPr>
          <w:color w:val="auto"/>
        </w:rPr>
        <w:t xml:space="preserve">mbali </w:t>
      </w:r>
      <w:r w:rsidR="007A348E">
        <w:rPr>
          <w:color w:val="auto"/>
        </w:rPr>
        <w:t xml:space="preserve">sana </w:t>
      </w:r>
      <w:r>
        <w:rPr>
          <w:color w:val="auto"/>
        </w:rPr>
        <w:t xml:space="preserve">na Agano la Kale. </w:t>
      </w:r>
      <w:r w:rsidR="009B3940" w:rsidRPr="009B3940">
        <w:rPr>
          <w:color w:val="auto"/>
        </w:rPr>
        <w:t>Kwa</w:t>
      </w:r>
      <w:r w:rsidR="00157CAA">
        <w:rPr>
          <w:color w:val="auto"/>
        </w:rPr>
        <w:t>nza</w:t>
      </w:r>
      <w:r w:rsidR="009B3940" w:rsidRPr="009B3940">
        <w:rPr>
          <w:color w:val="auto"/>
        </w:rPr>
        <w:t xml:space="preserve">, Mungu aliwapa wanadamu </w:t>
      </w:r>
      <w:r w:rsidR="009B3940" w:rsidRPr="007F44B8">
        <w:rPr>
          <w:color w:val="auto"/>
        </w:rPr>
        <w:t xml:space="preserve">Maandiko haya </w:t>
      </w:r>
      <w:r w:rsidRPr="007F44B8">
        <w:rPr>
          <w:color w:val="auto"/>
        </w:rPr>
        <w:t xml:space="preserve">kupitia njia ijulikanayo kama </w:t>
      </w:r>
      <w:r w:rsidR="00A24E67" w:rsidRPr="007F44B8">
        <w:rPr>
          <w:color w:val="auto"/>
        </w:rPr>
        <w:t>U</w:t>
      </w:r>
      <w:r w:rsidRPr="007F44B8">
        <w:rPr>
          <w:color w:val="auto"/>
        </w:rPr>
        <w:t xml:space="preserve">vuvio </w:t>
      </w:r>
      <w:r w:rsidR="00C539E7" w:rsidRPr="007F44B8">
        <w:rPr>
          <w:color w:val="auto"/>
        </w:rPr>
        <w:t>Jumuishi</w:t>
      </w:r>
      <w:r w:rsidRPr="007F44B8">
        <w:rPr>
          <w:color w:val="auto"/>
        </w:rPr>
        <w:t>.</w:t>
      </w:r>
      <w:r w:rsidR="009B3940" w:rsidRPr="007F44B8">
        <w:rPr>
          <w:color w:val="auto"/>
        </w:rPr>
        <w:t xml:space="preserve"> Na </w:t>
      </w:r>
      <w:r w:rsidR="00157CAA" w:rsidRPr="007F44B8">
        <w:rPr>
          <w:color w:val="auto"/>
        </w:rPr>
        <w:t>pili</w:t>
      </w:r>
      <w:r w:rsidR="009B3940" w:rsidRPr="007F44B8">
        <w:rPr>
          <w:color w:val="auto"/>
        </w:rPr>
        <w:t xml:space="preserve">, </w:t>
      </w:r>
      <w:r w:rsidR="00157CAA" w:rsidRPr="007F44B8">
        <w:rPr>
          <w:color w:val="auto"/>
        </w:rPr>
        <w:t xml:space="preserve">Mungu </w:t>
      </w:r>
      <w:r w:rsidR="009B3940" w:rsidRPr="007F44B8">
        <w:rPr>
          <w:color w:val="auto"/>
        </w:rPr>
        <w:t>alilia</w:t>
      </w:r>
      <w:r w:rsidRPr="007F44B8">
        <w:rPr>
          <w:color w:val="auto"/>
        </w:rPr>
        <w:t>ndaa</w:t>
      </w:r>
      <w:r w:rsidR="009B3940" w:rsidRPr="007F44B8">
        <w:rPr>
          <w:color w:val="auto"/>
        </w:rPr>
        <w:t xml:space="preserve"> Agano la Kale ili kutimiza kusudi lake kupitia mchakato ujulikanao kama </w:t>
      </w:r>
      <w:r w:rsidR="00A24E67" w:rsidRPr="007F44B8">
        <w:rPr>
          <w:color w:val="auto"/>
        </w:rPr>
        <w:t>U</w:t>
      </w:r>
      <w:r w:rsidRPr="007F44B8">
        <w:rPr>
          <w:color w:val="auto"/>
        </w:rPr>
        <w:t>thihirisho wa Kiungu.</w:t>
      </w:r>
      <w:r w:rsidR="00A24E67" w:rsidRPr="007F44B8">
        <w:rPr>
          <w:color w:val="auto"/>
        </w:rPr>
        <w:t xml:space="preserve"> </w:t>
      </w:r>
      <w:r w:rsidR="009B3940" w:rsidRPr="007F44B8">
        <w:rPr>
          <w:color w:val="auto"/>
        </w:rPr>
        <w:t xml:space="preserve">Tabia hizi za Agano la Kale </w:t>
      </w:r>
      <w:r w:rsidR="00C539E7" w:rsidRPr="007F44B8">
        <w:rPr>
          <w:color w:val="auto"/>
        </w:rPr>
        <w:t xml:space="preserve">ndiyo sababu ya </w:t>
      </w:r>
      <w:r w:rsidR="009B3940" w:rsidRPr="007F44B8">
        <w:rPr>
          <w:color w:val="auto"/>
        </w:rPr>
        <w:t>changamoto</w:t>
      </w:r>
      <w:r w:rsidR="009B3940" w:rsidRPr="009B3940">
        <w:rPr>
          <w:color w:val="auto"/>
        </w:rPr>
        <w:t xml:space="preserve"> nyingi tunazokabiliana nazo tunapos</w:t>
      </w:r>
      <w:r w:rsidR="00C539E7">
        <w:rPr>
          <w:color w:val="auto"/>
        </w:rPr>
        <w:t>o</w:t>
      </w:r>
      <w:r w:rsidR="009B3940" w:rsidRPr="009B3940">
        <w:rPr>
          <w:color w:val="auto"/>
        </w:rPr>
        <w:t>ma sehemu hii ya Biblia.</w:t>
      </w:r>
      <w:r w:rsidR="00F260AD">
        <w:rPr>
          <w:color w:val="auto"/>
        </w:rPr>
        <w:t xml:space="preserve"> Tuanze</w:t>
      </w:r>
      <w:r w:rsidR="00C539E7">
        <w:rPr>
          <w:color w:val="auto"/>
        </w:rPr>
        <w:t xml:space="preserve"> kwa kutafakari hatua ya uvuvio jumuishi</w:t>
      </w:r>
      <w:r w:rsidR="009B3940" w:rsidRPr="009B3940">
        <w:rPr>
          <w:color w:val="auto"/>
        </w:rPr>
        <w:t xml:space="preserve">. </w:t>
      </w:r>
    </w:p>
    <w:p w:rsidR="009B3940" w:rsidRDefault="009B3940" w:rsidP="007A348E">
      <w:pPr>
        <w:pStyle w:val="Body"/>
        <w:ind w:firstLine="0"/>
        <w:jc w:val="both"/>
        <w:rPr>
          <w:color w:val="auto"/>
        </w:rPr>
      </w:pPr>
    </w:p>
    <w:p w:rsidR="00867C58" w:rsidRPr="009B3940" w:rsidRDefault="00867C58" w:rsidP="007A348E">
      <w:pPr>
        <w:pStyle w:val="Body"/>
        <w:ind w:firstLine="0"/>
        <w:jc w:val="both"/>
        <w:rPr>
          <w:color w:val="auto"/>
        </w:rPr>
      </w:pPr>
    </w:p>
    <w:p w:rsidR="009B3940" w:rsidRPr="00867C58" w:rsidRDefault="009B3940" w:rsidP="00867C58">
      <w:pPr>
        <w:pStyle w:val="BulletHeading"/>
        <w:ind w:right="10"/>
        <w:jc w:val="both"/>
        <w:rPr>
          <w:rFonts w:cs="Times New Roman"/>
        </w:rPr>
      </w:pPr>
      <w:bookmarkStart w:id="4" w:name="_Toc168040803"/>
      <w:r w:rsidRPr="00867C58">
        <w:rPr>
          <w:rFonts w:cs="Times New Roman"/>
        </w:rPr>
        <w:t xml:space="preserve">Uvuvio </w:t>
      </w:r>
      <w:r w:rsidR="00C539E7" w:rsidRPr="00867C58">
        <w:rPr>
          <w:rFonts w:cs="Times New Roman"/>
        </w:rPr>
        <w:t>Jumuishi</w:t>
      </w:r>
      <w:bookmarkEnd w:id="4"/>
    </w:p>
    <w:p w:rsidR="009B3940" w:rsidRDefault="009B3940" w:rsidP="009B3940">
      <w:pPr>
        <w:pStyle w:val="Body"/>
        <w:jc w:val="both"/>
        <w:rPr>
          <w:color w:val="auto"/>
        </w:rPr>
      </w:pPr>
    </w:p>
    <w:p w:rsidR="00EC7270" w:rsidRDefault="00157CAA" w:rsidP="000E2EC4">
      <w:pPr>
        <w:pStyle w:val="Body"/>
        <w:jc w:val="both"/>
        <w:rPr>
          <w:color w:val="auto"/>
        </w:rPr>
      </w:pPr>
      <w:r>
        <w:rPr>
          <w:color w:val="auto"/>
        </w:rPr>
        <w:t>Imekuwa kawaida</w:t>
      </w:r>
      <w:r w:rsidR="00916E48">
        <w:rPr>
          <w:color w:val="auto"/>
        </w:rPr>
        <w:t xml:space="preserve"> </w:t>
      </w:r>
      <w:r w:rsidR="009B3940" w:rsidRPr="009B3940">
        <w:rPr>
          <w:color w:val="auto"/>
        </w:rPr>
        <w:t xml:space="preserve">kuelezea mtazamo wa kihistoria wa kiinjili </w:t>
      </w:r>
      <w:r w:rsidR="006A1C09">
        <w:rPr>
          <w:color w:val="auto"/>
        </w:rPr>
        <w:t>kuhusu</w:t>
      </w:r>
      <w:r w:rsidR="009B3940" w:rsidRPr="009B3940">
        <w:rPr>
          <w:color w:val="auto"/>
        </w:rPr>
        <w:t xml:space="preserve"> uvuvio wa kiungu wa Maandiko </w:t>
      </w:r>
      <w:r w:rsidR="00C539E7">
        <w:rPr>
          <w:color w:val="auto"/>
        </w:rPr>
        <w:t>kama</w:t>
      </w:r>
      <w:r w:rsidR="009B3940" w:rsidRPr="009B3940">
        <w:rPr>
          <w:color w:val="auto"/>
        </w:rPr>
        <w:t xml:space="preserve"> “uvuvio </w:t>
      </w:r>
      <w:r w:rsidR="00C539E7">
        <w:rPr>
          <w:color w:val="auto"/>
        </w:rPr>
        <w:t>jumuishi</w:t>
      </w:r>
      <w:r w:rsidR="009B3940" w:rsidRPr="009B3940">
        <w:rPr>
          <w:color w:val="auto"/>
        </w:rPr>
        <w:t xml:space="preserve">.” </w:t>
      </w:r>
      <w:r w:rsidR="009F4D45">
        <w:rPr>
          <w:color w:val="auto"/>
        </w:rPr>
        <w:t>I</w:t>
      </w:r>
      <w:r w:rsidR="000378A0">
        <w:rPr>
          <w:color w:val="auto"/>
        </w:rPr>
        <w:t>ngawa tunathibitisha k</w:t>
      </w:r>
      <w:r w:rsidR="009F4D45">
        <w:rPr>
          <w:color w:val="auto"/>
        </w:rPr>
        <w:t xml:space="preserve">uwa </w:t>
      </w:r>
      <w:r w:rsidR="009B3940" w:rsidRPr="009B3940">
        <w:rPr>
          <w:color w:val="auto"/>
        </w:rPr>
        <w:t xml:space="preserve">Roho Mtakatifu alivuvia Maandiko, tunatumia </w:t>
      </w:r>
      <w:r w:rsidR="009F4D45">
        <w:rPr>
          <w:color w:val="auto"/>
        </w:rPr>
        <w:t xml:space="preserve">msamiati huu </w:t>
      </w:r>
      <w:r w:rsidR="009B3940" w:rsidRPr="009B3940">
        <w:rPr>
          <w:color w:val="auto"/>
        </w:rPr>
        <w:t>kuon</w:t>
      </w:r>
      <w:r w:rsidR="00A01B27">
        <w:rPr>
          <w:color w:val="auto"/>
        </w:rPr>
        <w:t>y</w:t>
      </w:r>
      <w:r w:rsidR="009B3940" w:rsidRPr="009B3940">
        <w:rPr>
          <w:color w:val="auto"/>
        </w:rPr>
        <w:t>esha kwamba uvuvio</w:t>
      </w:r>
      <w:r w:rsidR="009F4D45">
        <w:rPr>
          <w:color w:val="auto"/>
        </w:rPr>
        <w:t xml:space="preserve"> huo hau</w:t>
      </w:r>
      <w:r>
        <w:rPr>
          <w:color w:val="auto"/>
        </w:rPr>
        <w:t>ku</w:t>
      </w:r>
      <w:r w:rsidR="00916E48">
        <w:rPr>
          <w:color w:val="auto"/>
        </w:rPr>
        <w:t>bagu</w:t>
      </w:r>
      <w:r>
        <w:rPr>
          <w:color w:val="auto"/>
        </w:rPr>
        <w:t>a</w:t>
      </w:r>
      <w:r w:rsidR="009F4D45">
        <w:rPr>
          <w:color w:val="auto"/>
        </w:rPr>
        <w:t xml:space="preserve"> haiba, uzoefu na makusudi ya waandishi.</w:t>
      </w:r>
      <w:r w:rsidR="009B3940" w:rsidRPr="009B3940">
        <w:rPr>
          <w:color w:val="auto"/>
        </w:rPr>
        <w:t xml:space="preserve"> Hi</w:t>
      </w:r>
      <w:r w:rsidR="009F4D45">
        <w:rPr>
          <w:color w:val="auto"/>
        </w:rPr>
        <w:t xml:space="preserve">i ina maana kwamba, </w:t>
      </w:r>
      <w:r w:rsidR="009B3940" w:rsidRPr="009B3940">
        <w:rPr>
          <w:color w:val="auto"/>
        </w:rPr>
        <w:t xml:space="preserve">chini ya uangalizi maalumu usio na makosa wa Roho Mtakatifu, waandishi </w:t>
      </w:r>
      <w:r w:rsidR="009F4D45">
        <w:rPr>
          <w:color w:val="auto"/>
        </w:rPr>
        <w:t>ambao ni</w:t>
      </w:r>
      <w:r w:rsidR="009B3940" w:rsidRPr="009B3940">
        <w:rPr>
          <w:color w:val="auto"/>
        </w:rPr>
        <w:t xml:space="preserve"> binadamu </w:t>
      </w:r>
      <w:r w:rsidR="009F4D45">
        <w:rPr>
          <w:color w:val="auto"/>
        </w:rPr>
        <w:t xml:space="preserve">pia </w:t>
      </w:r>
      <w:r w:rsidR="009B3940" w:rsidRPr="009B3940">
        <w:rPr>
          <w:color w:val="auto"/>
        </w:rPr>
        <w:t xml:space="preserve">waliamua </w:t>
      </w:r>
      <w:r w:rsidR="009F4D45">
        <w:rPr>
          <w:color w:val="auto"/>
        </w:rPr>
        <w:t>wenyewe juu ya mambo ya</w:t>
      </w:r>
      <w:r w:rsidR="009B3940" w:rsidRPr="009B3940">
        <w:rPr>
          <w:color w:val="auto"/>
        </w:rPr>
        <w:t xml:space="preserve"> kuandika. </w:t>
      </w:r>
      <w:r w:rsidR="00D6445E">
        <w:rPr>
          <w:color w:val="auto"/>
        </w:rPr>
        <w:t xml:space="preserve">Ni wazi kwamba </w:t>
      </w:r>
      <w:r w:rsidR="009B3940" w:rsidRPr="009B3940">
        <w:rPr>
          <w:color w:val="auto"/>
        </w:rPr>
        <w:t>Biblia hai</w:t>
      </w:r>
      <w:r w:rsidR="00D6445E">
        <w:rPr>
          <w:color w:val="auto"/>
        </w:rPr>
        <w:t>ja</w:t>
      </w:r>
      <w:r w:rsidR="009B3940" w:rsidRPr="009B3940">
        <w:rPr>
          <w:color w:val="auto"/>
        </w:rPr>
        <w:t>tokana na uvuvio wa “ki</w:t>
      </w:r>
      <w:r w:rsidR="00916EAF">
        <w:rPr>
          <w:color w:val="auto"/>
        </w:rPr>
        <w:t>imla</w:t>
      </w:r>
      <w:r w:rsidR="009B3940" w:rsidRPr="009B3940">
        <w:rPr>
          <w:color w:val="auto"/>
        </w:rPr>
        <w:t>”</w:t>
      </w:r>
      <w:r w:rsidR="007A348E">
        <w:rPr>
          <w:color w:val="auto"/>
        </w:rPr>
        <w:t>,</w:t>
      </w:r>
      <w:r w:rsidR="009B3940" w:rsidRPr="009B3940">
        <w:rPr>
          <w:color w:val="auto"/>
        </w:rPr>
        <w:t xml:space="preserve"> kana kwamba Mungu aliwatumia waandishi </w:t>
      </w:r>
      <w:r w:rsidR="00D6445E">
        <w:rPr>
          <w:color w:val="auto"/>
        </w:rPr>
        <w:t xml:space="preserve">pasipo wao kushiriki au kutambua. </w:t>
      </w:r>
      <w:r w:rsidR="00916E48">
        <w:rPr>
          <w:color w:val="auto"/>
        </w:rPr>
        <w:t xml:space="preserve">Pia </w:t>
      </w:r>
      <w:r w:rsidR="009B3940" w:rsidRPr="009B3940">
        <w:rPr>
          <w:color w:val="auto"/>
        </w:rPr>
        <w:t>Biblia haiku</w:t>
      </w:r>
      <w:r w:rsidR="00D6445E">
        <w:rPr>
          <w:color w:val="auto"/>
        </w:rPr>
        <w:t xml:space="preserve">andikwa kwa uvuvio wa </w:t>
      </w:r>
      <w:r w:rsidR="00916EAF">
        <w:rPr>
          <w:color w:val="auto"/>
        </w:rPr>
        <w:t>“</w:t>
      </w:r>
      <w:r w:rsidR="00D6445E">
        <w:rPr>
          <w:color w:val="auto"/>
        </w:rPr>
        <w:t>kihisia</w:t>
      </w:r>
      <w:r w:rsidR="00916E48">
        <w:rPr>
          <w:color w:val="auto"/>
        </w:rPr>
        <w:t>;</w:t>
      </w:r>
      <w:r w:rsidR="009B3940" w:rsidRPr="009B3940">
        <w:rPr>
          <w:color w:val="auto"/>
        </w:rPr>
        <w:t xml:space="preserve"> kana kwamba Mungu </w:t>
      </w:r>
      <w:r w:rsidR="009B3940" w:rsidRPr="009B3940">
        <w:rPr>
          <w:color w:val="auto"/>
        </w:rPr>
        <w:lastRenderedPageBreak/>
        <w:t>aliwa</w:t>
      </w:r>
      <w:r w:rsidR="00D6445E">
        <w:rPr>
          <w:color w:val="auto"/>
        </w:rPr>
        <w:t>shawishi</w:t>
      </w:r>
      <w:r w:rsidR="009B3940" w:rsidRPr="009B3940">
        <w:rPr>
          <w:color w:val="auto"/>
        </w:rPr>
        <w:t xml:space="preserve"> waandishi wa</w:t>
      </w:r>
      <w:r w:rsidR="00333B26">
        <w:rPr>
          <w:color w:val="auto"/>
        </w:rPr>
        <w:t xml:space="preserve"> Biblia </w:t>
      </w:r>
      <w:r w:rsidR="009B3940" w:rsidRPr="009B3940">
        <w:rPr>
          <w:color w:val="auto"/>
        </w:rPr>
        <w:t>kuandika</w:t>
      </w:r>
      <w:r w:rsidR="00A01B27">
        <w:rPr>
          <w:color w:val="auto"/>
        </w:rPr>
        <w:t>; a</w:t>
      </w:r>
      <w:r w:rsidR="00333B26">
        <w:rPr>
          <w:color w:val="auto"/>
        </w:rPr>
        <w:t>u</w:t>
      </w:r>
      <w:r w:rsidR="009B3940" w:rsidRPr="009B3940">
        <w:rPr>
          <w:color w:val="auto"/>
        </w:rPr>
        <w:t xml:space="preserve"> kama tunavyo</w:t>
      </w:r>
      <w:r w:rsidR="00333B26">
        <w:rPr>
          <w:color w:val="auto"/>
        </w:rPr>
        <w:t>waona</w:t>
      </w:r>
      <w:r w:rsidR="009B3940" w:rsidRPr="009B3940">
        <w:rPr>
          <w:color w:val="auto"/>
        </w:rPr>
        <w:t xml:space="preserve"> wanamuziki au wasanii </w:t>
      </w:r>
      <w:r w:rsidR="00333B26">
        <w:rPr>
          <w:color w:val="auto"/>
        </w:rPr>
        <w:t xml:space="preserve">“wanatafuta” mzuka au hisia </w:t>
      </w:r>
      <w:r w:rsidR="00916E48">
        <w:rPr>
          <w:color w:val="auto"/>
        </w:rPr>
        <w:t>ili waandike</w:t>
      </w:r>
      <w:r w:rsidR="00333B26">
        <w:rPr>
          <w:color w:val="auto"/>
        </w:rPr>
        <w:t xml:space="preserve"> nyimbo</w:t>
      </w:r>
      <w:r w:rsidR="00916E48">
        <w:rPr>
          <w:color w:val="auto"/>
        </w:rPr>
        <w:t xml:space="preserve"> zao</w:t>
      </w:r>
      <w:r w:rsidR="00333B26">
        <w:rPr>
          <w:color w:val="auto"/>
        </w:rPr>
        <w:t xml:space="preserve">. </w:t>
      </w:r>
      <w:r w:rsidR="009B3940" w:rsidRPr="009B3940">
        <w:rPr>
          <w:color w:val="auto"/>
        </w:rPr>
        <w:t>Badala yake</w:t>
      </w:r>
      <w:r>
        <w:rPr>
          <w:color w:val="auto"/>
        </w:rPr>
        <w:t>,</w:t>
      </w:r>
      <w:r w:rsidR="009B3940" w:rsidRPr="009B3940">
        <w:rPr>
          <w:color w:val="auto"/>
        </w:rPr>
        <w:t xml:space="preserve"> Mungu al</w:t>
      </w:r>
      <w:r w:rsidR="00333B26">
        <w:rPr>
          <w:color w:val="auto"/>
        </w:rPr>
        <w:t>isimamia</w:t>
      </w:r>
      <w:r w:rsidR="009B3940" w:rsidRPr="009B3940">
        <w:rPr>
          <w:color w:val="auto"/>
        </w:rPr>
        <w:t xml:space="preserve"> maudhui ya Maandiko</w:t>
      </w:r>
      <w:r w:rsidR="00AE200A">
        <w:rPr>
          <w:color w:val="auto"/>
        </w:rPr>
        <w:t xml:space="preserve"> Matakatifu</w:t>
      </w:r>
      <w:r w:rsidR="009B3940" w:rsidRPr="009B3940">
        <w:rPr>
          <w:color w:val="auto"/>
        </w:rPr>
        <w:t xml:space="preserve"> ili </w:t>
      </w:r>
      <w:r w:rsidR="00333B26">
        <w:rPr>
          <w:color w:val="auto"/>
        </w:rPr>
        <w:t>lisiwepo kosa lolote</w:t>
      </w:r>
      <w:r w:rsidR="000E2EC4">
        <w:rPr>
          <w:color w:val="auto"/>
        </w:rPr>
        <w:t>;</w:t>
      </w:r>
      <w:r w:rsidR="009B3940" w:rsidRPr="009B3940">
        <w:rPr>
          <w:color w:val="auto"/>
        </w:rPr>
        <w:t xml:space="preserve"> na </w:t>
      </w:r>
      <w:r w:rsidR="00916E48">
        <w:rPr>
          <w:color w:val="auto"/>
        </w:rPr>
        <w:t xml:space="preserve">ili </w:t>
      </w:r>
      <w:r w:rsidR="00333B26">
        <w:rPr>
          <w:color w:val="auto"/>
        </w:rPr>
        <w:t xml:space="preserve">kwa hakika </w:t>
      </w:r>
      <w:r w:rsidR="009B3940" w:rsidRPr="009B3940">
        <w:rPr>
          <w:color w:val="auto"/>
        </w:rPr>
        <w:t>liweze kuitwa Neno la Mungu. Lakini pia</w:t>
      </w:r>
      <w:r w:rsidR="000E2EC4">
        <w:rPr>
          <w:color w:val="auto"/>
        </w:rPr>
        <w:t>,</w:t>
      </w:r>
      <w:r w:rsidR="009B3940" w:rsidRPr="009B3940">
        <w:rPr>
          <w:color w:val="auto"/>
        </w:rPr>
        <w:t xml:space="preserve"> </w:t>
      </w:r>
      <w:r w:rsidR="00333B26">
        <w:rPr>
          <w:color w:val="auto"/>
        </w:rPr>
        <w:t>aliwatumia watu pamoja na haiba zao</w:t>
      </w:r>
      <w:r w:rsidR="009B3940" w:rsidRPr="009B3940">
        <w:rPr>
          <w:color w:val="auto"/>
        </w:rPr>
        <w:t>, uzoefu wao na makusudi y</w:t>
      </w:r>
      <w:r w:rsidR="007A348E">
        <w:rPr>
          <w:color w:val="auto"/>
        </w:rPr>
        <w:t>ao</w:t>
      </w:r>
      <w:r w:rsidR="009B3940" w:rsidRPr="009B3940">
        <w:rPr>
          <w:color w:val="auto"/>
        </w:rPr>
        <w:t xml:space="preserve"> ili tuweze</w:t>
      </w:r>
      <w:r w:rsidR="00333B26">
        <w:rPr>
          <w:color w:val="auto"/>
        </w:rPr>
        <w:t xml:space="preserve"> kusema dhahiri kabisa kuwa </w:t>
      </w:r>
      <w:r w:rsidR="009B3940" w:rsidRPr="009B3940">
        <w:rPr>
          <w:color w:val="auto"/>
        </w:rPr>
        <w:t xml:space="preserve">Maandiko </w:t>
      </w:r>
      <w:r w:rsidR="00AE200A">
        <w:rPr>
          <w:color w:val="auto"/>
        </w:rPr>
        <w:t xml:space="preserve">Matakatifu pia </w:t>
      </w:r>
      <w:r w:rsidR="009B3940" w:rsidRPr="009B3940">
        <w:rPr>
          <w:color w:val="auto"/>
        </w:rPr>
        <w:t xml:space="preserve">ni maneno ya watu watakatifu. </w:t>
      </w:r>
    </w:p>
    <w:p w:rsidR="009B3940" w:rsidRPr="009B3940" w:rsidRDefault="00EC7270" w:rsidP="009B3940">
      <w:pPr>
        <w:pStyle w:val="Body"/>
        <w:jc w:val="both"/>
        <w:rPr>
          <w:color w:val="auto"/>
        </w:rPr>
      </w:pPr>
      <w:r>
        <w:rPr>
          <w:color w:val="auto"/>
        </w:rPr>
        <w:t>Tafakari</w:t>
      </w:r>
      <w:r w:rsidR="009B3940" w:rsidRPr="009B3940">
        <w:rPr>
          <w:color w:val="auto"/>
        </w:rPr>
        <w:t xml:space="preserve"> </w:t>
      </w:r>
      <w:r>
        <w:rPr>
          <w:color w:val="auto"/>
        </w:rPr>
        <w:t xml:space="preserve">jinsi </w:t>
      </w:r>
      <w:r w:rsidR="009B3940" w:rsidRPr="009B3940">
        <w:rPr>
          <w:color w:val="auto"/>
        </w:rPr>
        <w:t>Petro alivyo</w:t>
      </w:r>
      <w:r>
        <w:rPr>
          <w:color w:val="auto"/>
        </w:rPr>
        <w:t>sema kuhusu</w:t>
      </w:r>
      <w:r w:rsidR="009B3940" w:rsidRPr="009B3940">
        <w:rPr>
          <w:color w:val="auto"/>
        </w:rPr>
        <w:t xml:space="preserve"> nyaraka za Paulo katika 2 Petro 3:15-16. Hapo tunasoma maneno haya: </w:t>
      </w:r>
    </w:p>
    <w:p w:rsidR="00AA653B" w:rsidRDefault="00AA653B" w:rsidP="009B3940">
      <w:pPr>
        <w:pStyle w:val="Scripturequotes"/>
        <w:jc w:val="both"/>
        <w:rPr>
          <w:rFonts w:cs="Times New Roman"/>
          <w:color w:val="auto"/>
        </w:rPr>
      </w:pPr>
    </w:p>
    <w:p w:rsidR="009B3940" w:rsidRPr="00AA653B" w:rsidRDefault="000E2EC4" w:rsidP="009B3940">
      <w:pPr>
        <w:pStyle w:val="Scripturequotes"/>
        <w:jc w:val="both"/>
        <w:rPr>
          <w:rFonts w:cs="Times New Roman"/>
          <w:bCs w:val="0"/>
          <w:szCs w:val="24"/>
        </w:rPr>
      </w:pPr>
      <w:r>
        <w:rPr>
          <w:rFonts w:cs="Times New Roman"/>
          <w:bCs w:val="0"/>
          <w:szCs w:val="24"/>
        </w:rPr>
        <w:t>Hesabuni uvumilivu wa Bwana kuwa ni wokovu, kama ndugu yetu mpendwa Paulo alivyokwisha kuwaandikieni kwa hekima aliyopewa na Mungu. Ameandika hivyo hivyo katika barua zake zote akizungumzia mambo hay</w:t>
      </w:r>
      <w:r w:rsidR="00A90CE4">
        <w:rPr>
          <w:rFonts w:cs="Times New Roman"/>
          <w:bCs w:val="0"/>
          <w:szCs w:val="24"/>
        </w:rPr>
        <w:t>a. Barua zake zina mambo mengine ambayo ni magumu kuelewa, ambayo watu wajinga na wasio na msimamo huyapotosha, kama wanavyopotosha sehemu nyingine za Maandiko; na hivyo wanajiletea kuangamia</w:t>
      </w:r>
      <w:r w:rsidR="009B3940" w:rsidRPr="00AA653B">
        <w:rPr>
          <w:rFonts w:cs="Times New Roman"/>
          <w:bCs w:val="0"/>
          <w:szCs w:val="24"/>
        </w:rPr>
        <w:t xml:space="preserve"> (2 Petro 3:15-16).</w:t>
      </w:r>
    </w:p>
    <w:p w:rsidR="009B3940" w:rsidRPr="009B3940" w:rsidRDefault="009B3940" w:rsidP="009B3940">
      <w:pPr>
        <w:pStyle w:val="Body"/>
        <w:jc w:val="both"/>
        <w:rPr>
          <w:color w:val="auto"/>
        </w:rPr>
      </w:pPr>
    </w:p>
    <w:p w:rsidR="009B3940" w:rsidRPr="009B3940" w:rsidRDefault="009B3940" w:rsidP="009B3940">
      <w:pPr>
        <w:pStyle w:val="Body"/>
        <w:jc w:val="both"/>
        <w:rPr>
          <w:color w:val="auto"/>
        </w:rPr>
      </w:pPr>
      <w:r w:rsidRPr="009B3940">
        <w:rPr>
          <w:color w:val="auto"/>
        </w:rPr>
        <w:t xml:space="preserve">Katika </w:t>
      </w:r>
      <w:r w:rsidR="00514A27">
        <w:rPr>
          <w:color w:val="auto"/>
        </w:rPr>
        <w:t>kifungu</w:t>
      </w:r>
      <w:r w:rsidRPr="009B3940">
        <w:rPr>
          <w:color w:val="auto"/>
        </w:rPr>
        <w:t xml:space="preserve"> hi</w:t>
      </w:r>
      <w:r w:rsidR="00514A27">
        <w:rPr>
          <w:color w:val="auto"/>
        </w:rPr>
        <w:t>k</w:t>
      </w:r>
      <w:r w:rsidRPr="009B3940">
        <w:rPr>
          <w:color w:val="auto"/>
        </w:rPr>
        <w:t xml:space="preserve">i, mtume Petro anathibitisha kwamba nyaraka za Paulo ziliandikwa </w:t>
      </w:r>
      <w:r w:rsidR="00514A27">
        <w:rPr>
          <w:color w:val="auto"/>
        </w:rPr>
        <w:t xml:space="preserve">na Paulo mwenyewe </w:t>
      </w:r>
      <w:r w:rsidRPr="009B3940">
        <w:rPr>
          <w:color w:val="auto"/>
        </w:rPr>
        <w:t xml:space="preserve">kwa hekima </w:t>
      </w:r>
      <w:r w:rsidRPr="00514A27">
        <w:rPr>
          <w:iCs/>
          <w:color w:val="auto"/>
        </w:rPr>
        <w:t>aliyopewa</w:t>
      </w:r>
      <w:r w:rsidRPr="009B3940">
        <w:rPr>
          <w:color w:val="auto"/>
        </w:rPr>
        <w:t xml:space="preserve"> na Mungu. Kwa maneno mengine</w:t>
      </w:r>
      <w:r w:rsidR="00916E48">
        <w:rPr>
          <w:color w:val="auto"/>
        </w:rPr>
        <w:t>:</w:t>
      </w:r>
      <w:r w:rsidRPr="009B3940">
        <w:rPr>
          <w:color w:val="auto"/>
        </w:rPr>
        <w:t xml:space="preserve"> Roho wa Mungu alizivuvia nyaraka za Paulo ili kwamba zisiwe maandishi ya kibinadamu tu, bali </w:t>
      </w:r>
      <w:r w:rsidR="00AE200A">
        <w:rPr>
          <w:color w:val="auto"/>
        </w:rPr>
        <w:t>ya</w:t>
      </w:r>
      <w:r w:rsidR="007A348E">
        <w:rPr>
          <w:color w:val="auto"/>
        </w:rPr>
        <w:t>we</w:t>
      </w:r>
      <w:r w:rsidR="00AE200A">
        <w:rPr>
          <w:color w:val="auto"/>
        </w:rPr>
        <w:t xml:space="preserve"> maneno</w:t>
      </w:r>
      <w:r w:rsidRPr="009B3940">
        <w:rPr>
          <w:color w:val="auto"/>
        </w:rPr>
        <w:t xml:space="preserve"> kutoka kwa Mungu</w:t>
      </w:r>
      <w:r w:rsidR="007A348E">
        <w:rPr>
          <w:color w:val="auto"/>
        </w:rPr>
        <w:t xml:space="preserve"> mwenywe</w:t>
      </w:r>
      <w:r w:rsidRPr="009B3940">
        <w:rPr>
          <w:color w:val="auto"/>
        </w:rPr>
        <w:t>. Petro pia anathibibitisha kwamba</w:t>
      </w:r>
      <w:r w:rsidR="007A348E">
        <w:rPr>
          <w:color w:val="auto"/>
        </w:rPr>
        <w:t>,</w:t>
      </w:r>
      <w:r w:rsidRPr="009B3940">
        <w:rPr>
          <w:color w:val="auto"/>
        </w:rPr>
        <w:t xml:space="preserve"> haiba ya Paulo inaonekana katika nyaraka hizi. </w:t>
      </w:r>
      <w:r w:rsidR="00916E48">
        <w:rPr>
          <w:color w:val="auto"/>
        </w:rPr>
        <w:t>Tazama</w:t>
      </w:r>
      <w:r w:rsidRPr="009B3940">
        <w:rPr>
          <w:color w:val="auto"/>
        </w:rPr>
        <w:t xml:space="preserve"> anavyosema: “Paulo alivyowaandikia kwa hekima </w:t>
      </w:r>
      <w:r w:rsidRPr="009B3940">
        <w:rPr>
          <w:i/>
          <w:color w:val="auto"/>
        </w:rPr>
        <w:t>aliyopewa</w:t>
      </w:r>
      <w:r w:rsidRPr="009B3940">
        <w:rPr>
          <w:color w:val="auto"/>
        </w:rPr>
        <w:t xml:space="preserve">.” </w:t>
      </w:r>
      <w:r w:rsidR="00AE200A">
        <w:rPr>
          <w:color w:val="auto"/>
        </w:rPr>
        <w:t xml:space="preserve">Hii ina maana kwamba </w:t>
      </w:r>
      <w:r w:rsidRPr="009B3940">
        <w:rPr>
          <w:color w:val="auto"/>
        </w:rPr>
        <w:t xml:space="preserve">Maandiko haya </w:t>
      </w:r>
      <w:r w:rsidR="006E1DAC">
        <w:rPr>
          <w:color w:val="auto"/>
        </w:rPr>
        <w:t xml:space="preserve">pia </w:t>
      </w:r>
      <w:r w:rsidRPr="009B3940">
        <w:rPr>
          <w:color w:val="auto"/>
        </w:rPr>
        <w:t xml:space="preserve">bado yalikuwa ni nyaraka za Paulo. </w:t>
      </w:r>
      <w:r w:rsidR="00916E48">
        <w:rPr>
          <w:color w:val="auto"/>
        </w:rPr>
        <w:t>Hivyo t</w:t>
      </w:r>
      <w:r w:rsidRPr="009B3940">
        <w:rPr>
          <w:color w:val="auto"/>
        </w:rPr>
        <w:t>unaweza kuona</w:t>
      </w:r>
      <w:r w:rsidR="00916E48">
        <w:rPr>
          <w:color w:val="auto"/>
        </w:rPr>
        <w:t xml:space="preserve"> </w:t>
      </w:r>
      <w:r w:rsidRPr="009B3940">
        <w:rPr>
          <w:color w:val="auto"/>
        </w:rPr>
        <w:t>kwamba kutokana na mtazamo wa P</w:t>
      </w:r>
      <w:r w:rsidR="00AE200A">
        <w:rPr>
          <w:color w:val="auto"/>
        </w:rPr>
        <w:t>etro</w:t>
      </w:r>
      <w:r w:rsidRPr="009B3940">
        <w:rPr>
          <w:color w:val="auto"/>
        </w:rPr>
        <w:t>, nyaraka za mtume Paulo ni matokeo ya mchakato ulio</w:t>
      </w:r>
      <w:r w:rsidR="00AE200A">
        <w:rPr>
          <w:color w:val="auto"/>
        </w:rPr>
        <w:t xml:space="preserve">mhusisha </w:t>
      </w:r>
      <w:r w:rsidRPr="009B3940">
        <w:rPr>
          <w:color w:val="auto"/>
        </w:rPr>
        <w:t>Mungu</w:t>
      </w:r>
      <w:r w:rsidR="00916E48">
        <w:rPr>
          <w:color w:val="auto"/>
        </w:rPr>
        <w:t>,</w:t>
      </w:r>
      <w:r w:rsidRPr="009B3940">
        <w:rPr>
          <w:color w:val="auto"/>
        </w:rPr>
        <w:t xml:space="preserve"> na mwandishi </w:t>
      </w:r>
      <w:r w:rsidR="00916E48">
        <w:rPr>
          <w:color w:val="auto"/>
        </w:rPr>
        <w:t xml:space="preserve">ambaye ni </w:t>
      </w:r>
      <w:r w:rsidRPr="009B3940">
        <w:rPr>
          <w:color w:val="auto"/>
        </w:rPr>
        <w:t>binadamu.</w:t>
      </w:r>
    </w:p>
    <w:p w:rsidR="009B3940" w:rsidRPr="009B3940" w:rsidRDefault="009B3940" w:rsidP="009B3940">
      <w:pPr>
        <w:pStyle w:val="Body"/>
        <w:jc w:val="both"/>
        <w:rPr>
          <w:color w:val="auto"/>
        </w:rPr>
      </w:pPr>
      <w:r w:rsidRPr="009B3940">
        <w:rPr>
          <w:color w:val="auto"/>
        </w:rPr>
        <w:t xml:space="preserve">Mtazamo huu </w:t>
      </w:r>
      <w:r w:rsidR="00AE200A">
        <w:rPr>
          <w:color w:val="auto"/>
        </w:rPr>
        <w:t xml:space="preserve">pia </w:t>
      </w:r>
      <w:r w:rsidRPr="009B3940">
        <w:rPr>
          <w:color w:val="auto"/>
        </w:rPr>
        <w:t xml:space="preserve">ni </w:t>
      </w:r>
      <w:r w:rsidR="00AE200A">
        <w:rPr>
          <w:color w:val="auto"/>
        </w:rPr>
        <w:t xml:space="preserve">wa </w:t>
      </w:r>
      <w:r w:rsidRPr="009B3940">
        <w:rPr>
          <w:color w:val="auto"/>
        </w:rPr>
        <w:t xml:space="preserve">kweli </w:t>
      </w:r>
      <w:r w:rsidR="00B75C5E">
        <w:rPr>
          <w:color w:val="auto"/>
        </w:rPr>
        <w:t>kuhusu</w:t>
      </w:r>
      <w:r w:rsidRPr="009B3940">
        <w:rPr>
          <w:color w:val="auto"/>
        </w:rPr>
        <w:t xml:space="preserve"> </w:t>
      </w:r>
      <w:r w:rsidR="006E1DAC">
        <w:rPr>
          <w:color w:val="auto"/>
        </w:rPr>
        <w:t xml:space="preserve">sehemu nyingine za </w:t>
      </w:r>
      <w:r w:rsidRPr="009B3940">
        <w:rPr>
          <w:color w:val="auto"/>
        </w:rPr>
        <w:t>Agano la Kale. Ndiyo maana sheria ya Agano la Kale ha</w:t>
      </w:r>
      <w:r w:rsidR="00B75C5E">
        <w:rPr>
          <w:color w:val="auto"/>
        </w:rPr>
        <w:t>ijaitwa</w:t>
      </w:r>
      <w:r w:rsidRPr="009B3940">
        <w:rPr>
          <w:color w:val="auto"/>
        </w:rPr>
        <w:t xml:space="preserve"> sheria ya Mungu</w:t>
      </w:r>
      <w:r w:rsidR="00B75C5E">
        <w:rPr>
          <w:color w:val="auto"/>
        </w:rPr>
        <w:t xml:space="preserve"> tu</w:t>
      </w:r>
      <w:r w:rsidRPr="009B3940">
        <w:rPr>
          <w:color w:val="auto"/>
        </w:rPr>
        <w:t xml:space="preserve">, bali pia huitwa Sheria ya Musa. </w:t>
      </w:r>
      <w:r w:rsidR="00B75C5E">
        <w:rPr>
          <w:color w:val="auto"/>
        </w:rPr>
        <w:t>Hii ni kwa</w:t>
      </w:r>
      <w:r w:rsidR="00AB1E0F">
        <w:rPr>
          <w:color w:val="auto"/>
        </w:rPr>
        <w:t xml:space="preserve"> </w:t>
      </w:r>
      <w:r w:rsidR="00B75C5E">
        <w:rPr>
          <w:color w:val="auto"/>
        </w:rPr>
        <w:t>sababu sheria i</w:t>
      </w:r>
      <w:r w:rsidRPr="009B3940">
        <w:rPr>
          <w:color w:val="auto"/>
        </w:rPr>
        <w:t xml:space="preserve">litoka kwa Mungu </w:t>
      </w:r>
      <w:r w:rsidR="00AE200A">
        <w:rPr>
          <w:iCs/>
          <w:color w:val="auto"/>
        </w:rPr>
        <w:t>pamoja na</w:t>
      </w:r>
      <w:r w:rsidRPr="009B3940">
        <w:rPr>
          <w:i/>
          <w:color w:val="auto"/>
        </w:rPr>
        <w:t xml:space="preserve"> </w:t>
      </w:r>
      <w:r w:rsidR="006E1DAC">
        <w:rPr>
          <w:i/>
          <w:color w:val="auto"/>
        </w:rPr>
        <w:t xml:space="preserve">kwa </w:t>
      </w:r>
      <w:r w:rsidRPr="009B3940">
        <w:rPr>
          <w:color w:val="auto"/>
        </w:rPr>
        <w:t>Musa.</w:t>
      </w:r>
      <w:r w:rsidR="00867C58">
        <w:rPr>
          <w:color w:val="auto"/>
        </w:rPr>
        <w:t xml:space="preserve"> </w:t>
      </w:r>
      <w:r w:rsidRPr="009B3940">
        <w:rPr>
          <w:color w:val="auto"/>
        </w:rPr>
        <w:t>N</w:t>
      </w:r>
      <w:r w:rsidR="00B75C5E">
        <w:rPr>
          <w:color w:val="auto"/>
        </w:rPr>
        <w:t>a n</w:t>
      </w:r>
      <w:r w:rsidRPr="009B3940">
        <w:rPr>
          <w:color w:val="auto"/>
        </w:rPr>
        <w:t xml:space="preserve">diyo maana Zaburi nyingi huitwa Zaburi za Daudi. Mtazamo wa uvuvio </w:t>
      </w:r>
      <w:r w:rsidR="00B75C5E">
        <w:rPr>
          <w:color w:val="auto"/>
        </w:rPr>
        <w:t>jumuishi</w:t>
      </w:r>
      <w:r w:rsidRPr="009B3940">
        <w:rPr>
          <w:color w:val="auto"/>
        </w:rPr>
        <w:t xml:space="preserve"> pia </w:t>
      </w:r>
      <w:r w:rsidR="00B75C5E">
        <w:rPr>
          <w:color w:val="auto"/>
        </w:rPr>
        <w:t>unaeleza</w:t>
      </w:r>
      <w:r w:rsidRPr="009B3940">
        <w:rPr>
          <w:color w:val="auto"/>
        </w:rPr>
        <w:t xml:space="preserve"> kwa</w:t>
      </w:r>
      <w:r w:rsidR="00AB1E0F">
        <w:rPr>
          <w:color w:val="auto"/>
        </w:rPr>
        <w:t xml:space="preserve"> </w:t>
      </w:r>
      <w:r w:rsidRPr="009B3940">
        <w:rPr>
          <w:color w:val="auto"/>
        </w:rPr>
        <w:t>nini waandishi wa Biblia walizungumzia waandishi wa kibinadamu kama Isaya, Yeremia, na Danieli. Ingawa Mungu ndiye alikuwa mwandishi mkuu wa Agano la Kale, alitumia manabii watakatifu kuandika vitabu hivi kwa njia ambayo ina</w:t>
      </w:r>
      <w:r w:rsidR="006E1DAC">
        <w:rPr>
          <w:color w:val="auto"/>
        </w:rPr>
        <w:t xml:space="preserve"> </w:t>
      </w:r>
      <w:r w:rsidRPr="009B3940">
        <w:rPr>
          <w:color w:val="auto"/>
        </w:rPr>
        <w:t xml:space="preserve">akisi </w:t>
      </w:r>
      <w:r w:rsidR="00CF1302">
        <w:rPr>
          <w:color w:val="auto"/>
        </w:rPr>
        <w:t xml:space="preserve">haiba zao. Yaani </w:t>
      </w:r>
      <w:r w:rsidRPr="009B3940">
        <w:rPr>
          <w:color w:val="auto"/>
        </w:rPr>
        <w:t xml:space="preserve">wao walikuwa akina nani, na waliishi lini na wapi. </w:t>
      </w:r>
    </w:p>
    <w:p w:rsidR="009B3940" w:rsidRDefault="009B3940" w:rsidP="006E1DAC">
      <w:pPr>
        <w:pStyle w:val="Body"/>
        <w:jc w:val="both"/>
        <w:rPr>
          <w:color w:val="auto"/>
        </w:rPr>
      </w:pPr>
      <w:r w:rsidRPr="009B3940">
        <w:rPr>
          <w:color w:val="auto"/>
        </w:rPr>
        <w:t>Unapofikiria h</w:t>
      </w:r>
      <w:r w:rsidR="00CF1302">
        <w:rPr>
          <w:color w:val="auto"/>
        </w:rPr>
        <w:t>aya</w:t>
      </w:r>
      <w:r w:rsidRPr="009B3940">
        <w:rPr>
          <w:color w:val="auto"/>
        </w:rPr>
        <w:t xml:space="preserve">, </w:t>
      </w:r>
      <w:r w:rsidR="00CF1302">
        <w:rPr>
          <w:color w:val="auto"/>
        </w:rPr>
        <w:t>ni rahisi</w:t>
      </w:r>
      <w:r w:rsidRPr="009B3940">
        <w:rPr>
          <w:color w:val="auto"/>
        </w:rPr>
        <w:t xml:space="preserve"> kuona kwa nini uvuvio </w:t>
      </w:r>
      <w:r w:rsidR="00CF1302">
        <w:rPr>
          <w:color w:val="auto"/>
        </w:rPr>
        <w:t xml:space="preserve">jumuishi katika uandishi </w:t>
      </w:r>
      <w:r w:rsidRPr="009B3940">
        <w:rPr>
          <w:color w:val="auto"/>
        </w:rPr>
        <w:t xml:space="preserve">wa Biblia unatuweka </w:t>
      </w:r>
      <w:r w:rsidR="00CF1302">
        <w:rPr>
          <w:color w:val="auto"/>
        </w:rPr>
        <w:t xml:space="preserve">sisi </w:t>
      </w:r>
      <w:r w:rsidRPr="009B3940">
        <w:rPr>
          <w:color w:val="auto"/>
        </w:rPr>
        <w:t xml:space="preserve">mbali na </w:t>
      </w:r>
      <w:r w:rsidR="00AE200A">
        <w:rPr>
          <w:color w:val="auto"/>
        </w:rPr>
        <w:t xml:space="preserve">mazingira ya </w:t>
      </w:r>
      <w:r w:rsidRPr="009B3940">
        <w:rPr>
          <w:color w:val="auto"/>
        </w:rPr>
        <w:t xml:space="preserve">Agano la Kale. </w:t>
      </w:r>
      <w:r w:rsidR="00AE200A">
        <w:rPr>
          <w:color w:val="auto"/>
        </w:rPr>
        <w:t>Ukweli ni kwamba, w</w:t>
      </w:r>
      <w:r w:rsidRPr="009B3940">
        <w:rPr>
          <w:color w:val="auto"/>
        </w:rPr>
        <w:t>aandishi wote wa Agano la Kale walikuwa ni watu wa</w:t>
      </w:r>
      <w:r w:rsidR="00AE200A">
        <w:rPr>
          <w:color w:val="auto"/>
        </w:rPr>
        <w:t>lioishi zama za</w:t>
      </w:r>
      <w:r w:rsidRPr="009B3940">
        <w:rPr>
          <w:color w:val="auto"/>
        </w:rPr>
        <w:t xml:space="preserve"> kale. Waliishi katika ulimwengu wa Mashariki ya </w:t>
      </w:r>
      <w:r w:rsidR="00AE200A">
        <w:rPr>
          <w:color w:val="auto"/>
        </w:rPr>
        <w:t>ka</w:t>
      </w:r>
      <w:r w:rsidR="006E1DAC">
        <w:rPr>
          <w:color w:val="auto"/>
        </w:rPr>
        <w:t>ti</w:t>
      </w:r>
      <w:r w:rsidR="00AB1E0F">
        <w:rPr>
          <w:color w:val="auto"/>
        </w:rPr>
        <w:t>;</w:t>
      </w:r>
      <w:r w:rsidRPr="009B3940">
        <w:rPr>
          <w:color w:val="auto"/>
        </w:rPr>
        <w:t xml:space="preserve"> </w:t>
      </w:r>
      <w:r w:rsidR="00CF1302">
        <w:rPr>
          <w:color w:val="auto"/>
        </w:rPr>
        <w:t xml:space="preserve">na </w:t>
      </w:r>
      <w:r w:rsidRPr="009B3940">
        <w:rPr>
          <w:color w:val="auto"/>
        </w:rPr>
        <w:t xml:space="preserve">kwa </w:t>
      </w:r>
      <w:r w:rsidR="00CF1302">
        <w:rPr>
          <w:color w:val="auto"/>
        </w:rPr>
        <w:t>hali zote</w:t>
      </w:r>
      <w:r w:rsidRPr="009B3940">
        <w:rPr>
          <w:color w:val="auto"/>
        </w:rPr>
        <w:t xml:space="preserve"> walifikiri na kuandika kama watu wa </w:t>
      </w:r>
      <w:r w:rsidR="00CF1302">
        <w:rPr>
          <w:color w:val="auto"/>
        </w:rPr>
        <w:t>zama</w:t>
      </w:r>
      <w:r w:rsidRPr="009B3940">
        <w:rPr>
          <w:color w:val="auto"/>
        </w:rPr>
        <w:t xml:space="preserve"> hizo. Na zaidi ya h</w:t>
      </w:r>
      <w:r w:rsidR="00CF1302">
        <w:rPr>
          <w:color w:val="auto"/>
        </w:rPr>
        <w:t>ayo</w:t>
      </w:r>
      <w:r w:rsidRPr="009B3940">
        <w:rPr>
          <w:color w:val="auto"/>
        </w:rPr>
        <w:t xml:space="preserve">, waandishi wa Agano la Kale waliandika kabla ya kuja </w:t>
      </w:r>
      <w:r w:rsidR="00CF1302">
        <w:rPr>
          <w:color w:val="auto"/>
        </w:rPr>
        <w:t xml:space="preserve">kwa </w:t>
      </w:r>
      <w:r w:rsidRPr="009B3940">
        <w:rPr>
          <w:color w:val="auto"/>
        </w:rPr>
        <w:t>Kristo. Hawakuwa na theolo</w:t>
      </w:r>
      <w:r w:rsidR="00CF1302">
        <w:rPr>
          <w:color w:val="auto"/>
        </w:rPr>
        <w:t>j</w:t>
      </w:r>
      <w:r w:rsidRPr="009B3940">
        <w:rPr>
          <w:color w:val="auto"/>
        </w:rPr>
        <w:t xml:space="preserve">ia iliyokamili ya Agano Jipya kama ilivyo sasa. Matokeo yake, wewe na mimi tunaposoma Agano la Kale, mara </w:t>
      </w:r>
      <w:r w:rsidR="00CF1302">
        <w:rPr>
          <w:color w:val="auto"/>
        </w:rPr>
        <w:t>nyingi t</w:t>
      </w:r>
      <w:r w:rsidRPr="009B3940">
        <w:rPr>
          <w:color w:val="auto"/>
        </w:rPr>
        <w:t>u</w:t>
      </w:r>
      <w:r w:rsidR="00CF1302">
        <w:rPr>
          <w:color w:val="auto"/>
        </w:rPr>
        <w:t>na</w:t>
      </w:r>
      <w:r w:rsidRPr="009B3940">
        <w:rPr>
          <w:color w:val="auto"/>
        </w:rPr>
        <w:t xml:space="preserve">anza kuona kwamba ulimwengu wa Agano la Kale ulikuwa wa tofauti kabisa na ulimwengu wetu wa sasa. </w:t>
      </w:r>
    </w:p>
    <w:p w:rsidR="00AE200A" w:rsidRDefault="00AE200A" w:rsidP="00AA653B">
      <w:pPr>
        <w:shd w:val="solid" w:color="FFFFFF" w:fill="auto"/>
        <w:ind w:left="720" w:right="720"/>
        <w:jc w:val="both"/>
        <w:rPr>
          <w:rFonts w:ascii="Times New Roman" w:hAnsi="Times New Roman" w:cs="Times New Roman"/>
          <w:b/>
          <w:bCs/>
          <w:color w:val="595959"/>
          <w:szCs w:val="32"/>
        </w:rPr>
      </w:pPr>
    </w:p>
    <w:p w:rsidR="00AA653B" w:rsidRDefault="009B3940" w:rsidP="00AA653B">
      <w:pPr>
        <w:shd w:val="solid" w:color="FFFFFF" w:fill="auto"/>
        <w:ind w:left="720" w:right="720"/>
        <w:jc w:val="both"/>
        <w:rPr>
          <w:rFonts w:ascii="Times New Roman" w:hAnsi="Times New Roman" w:cs="Times New Roman"/>
          <w:b/>
          <w:bCs/>
          <w:color w:val="595959"/>
          <w:szCs w:val="32"/>
        </w:rPr>
      </w:pPr>
      <w:r w:rsidRPr="00AA653B">
        <w:rPr>
          <w:rFonts w:ascii="Times New Roman" w:hAnsi="Times New Roman" w:cs="Times New Roman"/>
          <w:b/>
          <w:bCs/>
          <w:color w:val="595959"/>
          <w:szCs w:val="32"/>
        </w:rPr>
        <w:t xml:space="preserve">Wayahudi wa Agano la kale waliishi kwa </w:t>
      </w:r>
      <w:r w:rsidR="007E0ECD">
        <w:rPr>
          <w:rFonts w:ascii="Times New Roman" w:hAnsi="Times New Roman" w:cs="Times New Roman"/>
          <w:b/>
          <w:bCs/>
          <w:color w:val="595959"/>
          <w:szCs w:val="32"/>
        </w:rPr>
        <w:t xml:space="preserve">kufuata </w:t>
      </w:r>
      <w:r w:rsidRPr="00AA653B">
        <w:rPr>
          <w:rFonts w:ascii="Times New Roman" w:hAnsi="Times New Roman" w:cs="Times New Roman"/>
          <w:b/>
          <w:bCs/>
          <w:color w:val="595959"/>
          <w:szCs w:val="32"/>
        </w:rPr>
        <w:t xml:space="preserve">sheria za Kilawi zaidi ya 600 ambazo ziliongoza kila kipengele cha maadili, ustaarabu, </w:t>
      </w:r>
      <w:r w:rsidR="00B75C5E">
        <w:rPr>
          <w:rFonts w:ascii="Times New Roman" w:hAnsi="Times New Roman" w:cs="Times New Roman"/>
          <w:b/>
          <w:bCs/>
          <w:color w:val="595959"/>
          <w:szCs w:val="32"/>
        </w:rPr>
        <w:t xml:space="preserve">na </w:t>
      </w:r>
      <w:r w:rsidRPr="00AA653B">
        <w:rPr>
          <w:rFonts w:ascii="Times New Roman" w:hAnsi="Times New Roman" w:cs="Times New Roman"/>
          <w:b/>
          <w:bCs/>
          <w:color w:val="595959"/>
          <w:szCs w:val="32"/>
        </w:rPr>
        <w:t>maisha yao</w:t>
      </w:r>
      <w:r w:rsidR="00B75C5E" w:rsidRPr="00B75C5E">
        <w:rPr>
          <w:rFonts w:ascii="Times New Roman" w:hAnsi="Times New Roman" w:cs="Times New Roman"/>
          <w:b/>
          <w:bCs/>
          <w:color w:val="595959"/>
          <w:szCs w:val="32"/>
        </w:rPr>
        <w:t xml:space="preserve"> </w:t>
      </w:r>
      <w:r w:rsidR="00B75C5E">
        <w:rPr>
          <w:rFonts w:ascii="Times New Roman" w:hAnsi="Times New Roman" w:cs="Times New Roman"/>
          <w:b/>
          <w:bCs/>
          <w:color w:val="595959"/>
          <w:szCs w:val="32"/>
        </w:rPr>
        <w:t xml:space="preserve">ya </w:t>
      </w:r>
      <w:r w:rsidR="00B75C5E" w:rsidRPr="00AA653B">
        <w:rPr>
          <w:rFonts w:ascii="Times New Roman" w:hAnsi="Times New Roman" w:cs="Times New Roman"/>
          <w:b/>
          <w:bCs/>
          <w:color w:val="595959"/>
          <w:szCs w:val="32"/>
        </w:rPr>
        <w:t>kiroho</w:t>
      </w:r>
      <w:r w:rsidR="00B75C5E">
        <w:rPr>
          <w:rFonts w:ascii="Times New Roman" w:hAnsi="Times New Roman" w:cs="Times New Roman"/>
          <w:b/>
          <w:bCs/>
          <w:color w:val="595959"/>
          <w:szCs w:val="32"/>
        </w:rPr>
        <w:t xml:space="preserve">. </w:t>
      </w:r>
      <w:r w:rsidR="007E0ECD">
        <w:rPr>
          <w:rFonts w:ascii="Times New Roman" w:hAnsi="Times New Roman" w:cs="Times New Roman"/>
          <w:b/>
          <w:bCs/>
          <w:color w:val="595959"/>
          <w:szCs w:val="32"/>
        </w:rPr>
        <w:t>Sheria zi</w:t>
      </w:r>
      <w:r w:rsidRPr="00AA653B">
        <w:rPr>
          <w:rFonts w:ascii="Times New Roman" w:hAnsi="Times New Roman" w:cs="Times New Roman"/>
          <w:b/>
          <w:bCs/>
          <w:color w:val="595959"/>
          <w:szCs w:val="32"/>
        </w:rPr>
        <w:t>li</w:t>
      </w:r>
      <w:r w:rsidR="0004630D">
        <w:rPr>
          <w:rFonts w:ascii="Times New Roman" w:hAnsi="Times New Roman" w:cs="Times New Roman"/>
          <w:b/>
          <w:bCs/>
          <w:color w:val="595959"/>
          <w:szCs w:val="32"/>
        </w:rPr>
        <w:t>zoongoza</w:t>
      </w:r>
      <w:r w:rsidRPr="00AA653B">
        <w:rPr>
          <w:rFonts w:ascii="Times New Roman" w:hAnsi="Times New Roman" w:cs="Times New Roman"/>
          <w:b/>
          <w:bCs/>
          <w:color w:val="595959"/>
          <w:szCs w:val="32"/>
        </w:rPr>
        <w:t xml:space="preserve"> </w:t>
      </w:r>
      <w:r w:rsidR="0004630D">
        <w:rPr>
          <w:rFonts w:ascii="Times New Roman" w:hAnsi="Times New Roman" w:cs="Times New Roman"/>
          <w:b/>
          <w:bCs/>
          <w:color w:val="595959"/>
          <w:szCs w:val="32"/>
        </w:rPr>
        <w:t xml:space="preserve">pia </w:t>
      </w:r>
      <w:r w:rsidRPr="00AA653B">
        <w:rPr>
          <w:rFonts w:ascii="Times New Roman" w:hAnsi="Times New Roman" w:cs="Times New Roman"/>
          <w:b/>
          <w:bCs/>
          <w:color w:val="595959"/>
          <w:szCs w:val="32"/>
        </w:rPr>
        <w:t>mahusiano yao</w:t>
      </w:r>
      <w:r w:rsidR="007E0ECD">
        <w:rPr>
          <w:rFonts w:ascii="Times New Roman" w:hAnsi="Times New Roman" w:cs="Times New Roman"/>
          <w:b/>
          <w:bCs/>
          <w:color w:val="595959"/>
          <w:szCs w:val="32"/>
        </w:rPr>
        <w:t xml:space="preserve"> kati</w:t>
      </w:r>
      <w:r w:rsidR="00AB1E0F">
        <w:rPr>
          <w:rFonts w:ascii="Times New Roman" w:hAnsi="Times New Roman" w:cs="Times New Roman"/>
          <w:b/>
          <w:bCs/>
          <w:color w:val="595959"/>
          <w:szCs w:val="32"/>
        </w:rPr>
        <w:t xml:space="preserve"> ya mtu mume na mtu mke;</w:t>
      </w:r>
      <w:r w:rsidRPr="00AA653B">
        <w:rPr>
          <w:rFonts w:ascii="Times New Roman" w:hAnsi="Times New Roman" w:cs="Times New Roman"/>
          <w:b/>
          <w:bCs/>
          <w:color w:val="595959"/>
          <w:szCs w:val="32"/>
        </w:rPr>
        <w:t xml:space="preserve"> wanyama, kilimo, </w:t>
      </w:r>
      <w:r w:rsidR="0004630D">
        <w:rPr>
          <w:rFonts w:ascii="Times New Roman" w:hAnsi="Times New Roman" w:cs="Times New Roman"/>
          <w:b/>
          <w:bCs/>
          <w:color w:val="595959"/>
          <w:szCs w:val="32"/>
        </w:rPr>
        <w:t xml:space="preserve">na </w:t>
      </w:r>
      <w:r w:rsidRPr="00AA653B">
        <w:rPr>
          <w:rFonts w:ascii="Times New Roman" w:hAnsi="Times New Roman" w:cs="Times New Roman"/>
          <w:b/>
          <w:bCs/>
          <w:color w:val="595959"/>
          <w:szCs w:val="32"/>
        </w:rPr>
        <w:t>sikuku</w:t>
      </w:r>
      <w:r w:rsidR="0004630D">
        <w:rPr>
          <w:rFonts w:ascii="Times New Roman" w:hAnsi="Times New Roman" w:cs="Times New Roman"/>
          <w:b/>
          <w:bCs/>
          <w:color w:val="595959"/>
          <w:szCs w:val="32"/>
        </w:rPr>
        <w:t>u.</w:t>
      </w:r>
      <w:r w:rsidRPr="00AA653B">
        <w:rPr>
          <w:rFonts w:ascii="Times New Roman" w:hAnsi="Times New Roman" w:cs="Times New Roman"/>
          <w:b/>
          <w:bCs/>
          <w:color w:val="595959"/>
          <w:szCs w:val="32"/>
        </w:rPr>
        <w:t xml:space="preserve"> Hivyo, mambo </w:t>
      </w:r>
      <w:r w:rsidR="0004630D">
        <w:rPr>
          <w:rFonts w:ascii="Times New Roman" w:hAnsi="Times New Roman" w:cs="Times New Roman"/>
          <w:b/>
          <w:bCs/>
          <w:color w:val="595959"/>
          <w:szCs w:val="32"/>
        </w:rPr>
        <w:t xml:space="preserve">haya </w:t>
      </w:r>
      <w:r w:rsidRPr="00AA653B">
        <w:rPr>
          <w:rFonts w:ascii="Times New Roman" w:hAnsi="Times New Roman" w:cs="Times New Roman"/>
          <w:b/>
          <w:bCs/>
          <w:color w:val="595959"/>
          <w:szCs w:val="32"/>
        </w:rPr>
        <w:t>yote ni muhimu katika ufafanuzi na uelewa wetu</w:t>
      </w:r>
      <w:r w:rsidR="0004630D">
        <w:rPr>
          <w:rFonts w:ascii="Times New Roman" w:hAnsi="Times New Roman" w:cs="Times New Roman"/>
          <w:b/>
          <w:bCs/>
          <w:color w:val="595959"/>
          <w:szCs w:val="32"/>
        </w:rPr>
        <w:t>.</w:t>
      </w:r>
      <w:r w:rsidRPr="00AA653B">
        <w:rPr>
          <w:rFonts w:ascii="Times New Roman" w:hAnsi="Times New Roman" w:cs="Times New Roman"/>
          <w:b/>
          <w:bCs/>
          <w:color w:val="595959"/>
          <w:szCs w:val="32"/>
        </w:rPr>
        <w:t xml:space="preserve"> </w:t>
      </w:r>
      <w:r w:rsidR="0004630D">
        <w:rPr>
          <w:rFonts w:ascii="Times New Roman" w:hAnsi="Times New Roman" w:cs="Times New Roman"/>
          <w:b/>
          <w:bCs/>
          <w:color w:val="595959"/>
          <w:szCs w:val="32"/>
        </w:rPr>
        <w:t>Tusijaribu tena</w:t>
      </w:r>
      <w:r w:rsidRPr="00AA653B">
        <w:rPr>
          <w:rFonts w:ascii="Times New Roman" w:hAnsi="Times New Roman" w:cs="Times New Roman"/>
          <w:b/>
          <w:bCs/>
          <w:color w:val="595959"/>
          <w:szCs w:val="32"/>
        </w:rPr>
        <w:t xml:space="preserve"> kuuweka ulimwengu wa karne ya 21 kwenye ulimwengu wa k</w:t>
      </w:r>
      <w:r w:rsidR="0004630D">
        <w:rPr>
          <w:rFonts w:ascii="Times New Roman" w:hAnsi="Times New Roman" w:cs="Times New Roman"/>
          <w:b/>
          <w:bCs/>
          <w:color w:val="595959"/>
          <w:szCs w:val="32"/>
        </w:rPr>
        <w:t xml:space="preserve">arne ya kwanza </w:t>
      </w:r>
      <w:r w:rsidRPr="00AA653B">
        <w:rPr>
          <w:rFonts w:ascii="Times New Roman" w:hAnsi="Times New Roman" w:cs="Times New Roman"/>
          <w:b/>
          <w:bCs/>
          <w:color w:val="595959"/>
          <w:szCs w:val="32"/>
        </w:rPr>
        <w:t xml:space="preserve">au ulimwengu wa </w:t>
      </w:r>
      <w:r w:rsidR="0004630D">
        <w:rPr>
          <w:rFonts w:ascii="Times New Roman" w:hAnsi="Times New Roman" w:cs="Times New Roman"/>
          <w:b/>
          <w:bCs/>
          <w:color w:val="595959"/>
          <w:szCs w:val="32"/>
        </w:rPr>
        <w:t xml:space="preserve">kabla ya </w:t>
      </w:r>
      <w:r w:rsidRPr="00AA653B">
        <w:rPr>
          <w:rFonts w:ascii="Times New Roman" w:hAnsi="Times New Roman" w:cs="Times New Roman"/>
          <w:b/>
          <w:bCs/>
          <w:color w:val="595959"/>
          <w:szCs w:val="32"/>
        </w:rPr>
        <w:t>K</w:t>
      </w:r>
      <w:r w:rsidR="0004630D">
        <w:rPr>
          <w:rFonts w:ascii="Times New Roman" w:hAnsi="Times New Roman" w:cs="Times New Roman"/>
          <w:b/>
          <w:bCs/>
          <w:color w:val="595959"/>
          <w:szCs w:val="32"/>
        </w:rPr>
        <w:t>risto</w:t>
      </w:r>
      <w:r w:rsidRPr="00AA653B">
        <w:rPr>
          <w:rFonts w:ascii="Times New Roman" w:hAnsi="Times New Roman" w:cs="Times New Roman"/>
          <w:b/>
          <w:bCs/>
          <w:color w:val="595959"/>
          <w:szCs w:val="32"/>
        </w:rPr>
        <w:t xml:space="preserve">. </w:t>
      </w:r>
      <w:r w:rsidRPr="00AA653B">
        <w:rPr>
          <w:rFonts w:ascii="Times New Roman" w:hAnsi="Times New Roman" w:cs="Times New Roman"/>
          <w:b/>
          <w:bCs/>
          <w:color w:val="595959"/>
          <w:szCs w:val="32"/>
        </w:rPr>
        <w:t/>
      </w:r>
    </w:p>
    <w:p w:rsidR="00AA653B" w:rsidRDefault="00AA653B" w:rsidP="00AA653B">
      <w:pPr>
        <w:shd w:val="solid" w:color="FFFFFF" w:fill="auto"/>
        <w:ind w:left="720" w:right="720"/>
        <w:jc w:val="both"/>
        <w:rPr>
          <w:rFonts w:ascii="Times New Roman" w:hAnsi="Times New Roman" w:cs="Times New Roman"/>
          <w:b/>
          <w:bCs/>
          <w:color w:val="595959"/>
          <w:szCs w:val="32"/>
        </w:rPr>
      </w:pPr>
    </w:p>
    <w:p w:rsidR="009B3940" w:rsidRPr="00AA653B" w:rsidRDefault="00867C58" w:rsidP="00AA653B">
      <w:pPr>
        <w:shd w:val="solid" w:color="FFFFFF" w:fill="auto"/>
        <w:ind w:left="720" w:right="720"/>
        <w:jc w:val="right"/>
        <w:rPr>
          <w:rFonts w:ascii="Times New Roman" w:hAnsi="Times New Roman" w:cs="Times New Roman"/>
          <w:b/>
          <w:bCs/>
          <w:color w:val="595959"/>
          <w:szCs w:val="32"/>
        </w:rPr>
      </w:pPr>
      <w:r>
        <w:rPr>
          <w:rFonts w:ascii="Times New Roman" w:hAnsi="Times New Roman" w:cs="Times New Roman"/>
          <w:b/>
          <w:bCs/>
          <w:color w:val="595959"/>
          <w:szCs w:val="32"/>
        </w:rPr>
        <w:t>—</w:t>
      </w:r>
      <w:r w:rsidR="009B3940" w:rsidRPr="00AA653B">
        <w:rPr>
          <w:rFonts w:ascii="Times New Roman" w:hAnsi="Times New Roman" w:cs="Times New Roman"/>
          <w:b/>
          <w:bCs/>
          <w:color w:val="595959"/>
          <w:szCs w:val="32"/>
        </w:rPr>
        <w:t xml:space="preserve"> Dr. Thaddeus J. James, Jr.</w:t>
      </w:r>
    </w:p>
    <w:p w:rsidR="009B3940" w:rsidRPr="009B3940" w:rsidRDefault="009B3940" w:rsidP="009B3940">
      <w:pPr>
        <w:jc w:val="both"/>
        <w:rPr>
          <w:rFonts w:ascii="Times New Roman" w:hAnsi="Times New Roman" w:cs="Times New Roman"/>
        </w:rPr>
      </w:pPr>
    </w:p>
    <w:p w:rsidR="009B3940" w:rsidRDefault="007A348E" w:rsidP="00AB1E0F">
      <w:pPr>
        <w:pStyle w:val="Body"/>
        <w:jc w:val="both"/>
        <w:rPr>
          <w:color w:val="auto"/>
        </w:rPr>
      </w:pPr>
      <w:r>
        <w:rPr>
          <w:color w:val="auto"/>
        </w:rPr>
        <w:t>P</w:t>
      </w:r>
      <w:r w:rsidR="009B3940" w:rsidRPr="009B3940">
        <w:rPr>
          <w:color w:val="auto"/>
        </w:rPr>
        <w:t>a</w:t>
      </w:r>
      <w:r>
        <w:rPr>
          <w:color w:val="auto"/>
        </w:rPr>
        <w:t>moja na</w:t>
      </w:r>
      <w:r w:rsidR="009B3940" w:rsidRPr="009B3940">
        <w:rPr>
          <w:color w:val="auto"/>
        </w:rPr>
        <w:t xml:space="preserve"> changamoto zilizotokana na uvuvio </w:t>
      </w:r>
      <w:r w:rsidR="0004630D">
        <w:rPr>
          <w:color w:val="auto"/>
        </w:rPr>
        <w:t>jumuishi</w:t>
      </w:r>
      <w:r w:rsidR="009B3940" w:rsidRPr="009B3940">
        <w:rPr>
          <w:color w:val="auto"/>
        </w:rPr>
        <w:t xml:space="preserve"> wa waandishi wa </w:t>
      </w:r>
      <w:r w:rsidR="0004630D">
        <w:rPr>
          <w:color w:val="auto"/>
        </w:rPr>
        <w:t>B</w:t>
      </w:r>
      <w:r w:rsidR="009B3940" w:rsidRPr="009B3940">
        <w:rPr>
          <w:color w:val="auto"/>
        </w:rPr>
        <w:t xml:space="preserve">iblia, lazima tutambue kwamba </w:t>
      </w:r>
      <w:r w:rsidR="006E1DAC">
        <w:rPr>
          <w:color w:val="auto"/>
        </w:rPr>
        <w:t xml:space="preserve">sababu nyingine inayotufanya </w:t>
      </w:r>
      <w:r w:rsidR="009B3940" w:rsidRPr="009B3940">
        <w:rPr>
          <w:color w:val="auto"/>
        </w:rPr>
        <w:t xml:space="preserve">kuhisi umbali uliopo </w:t>
      </w:r>
      <w:r w:rsidR="006E1DAC">
        <w:rPr>
          <w:color w:val="auto"/>
        </w:rPr>
        <w:t>kati yetu na</w:t>
      </w:r>
      <w:r w:rsidR="009B3940" w:rsidRPr="009B3940">
        <w:rPr>
          <w:color w:val="auto"/>
        </w:rPr>
        <w:t xml:space="preserve"> Agano la Kale</w:t>
      </w:r>
      <w:r w:rsidR="006E1DAC">
        <w:rPr>
          <w:color w:val="auto"/>
        </w:rPr>
        <w:t>,</w:t>
      </w:r>
      <w:r w:rsidR="009B3940" w:rsidRPr="009B3940">
        <w:rPr>
          <w:color w:val="auto"/>
        </w:rPr>
        <w:t xml:space="preserve"> ni</w:t>
      </w:r>
      <w:r w:rsidR="00AB1E0F">
        <w:rPr>
          <w:color w:val="auto"/>
        </w:rPr>
        <w:t xml:space="preserve"> namna ambavyo Mungu amejid</w:t>
      </w:r>
      <w:r w:rsidR="006E1DAC">
        <w:rPr>
          <w:color w:val="auto"/>
        </w:rPr>
        <w:t>hihirisha kwetu</w:t>
      </w:r>
      <w:r w:rsidR="009B3940" w:rsidRPr="009B3940">
        <w:rPr>
          <w:color w:val="auto"/>
        </w:rPr>
        <w:t xml:space="preserve">. </w:t>
      </w:r>
    </w:p>
    <w:p w:rsidR="009B3940" w:rsidRDefault="009B3940" w:rsidP="009B3940">
      <w:pPr>
        <w:pStyle w:val="Host"/>
        <w:jc w:val="both"/>
        <w:rPr>
          <w:rFonts w:ascii="Times New Roman" w:hAnsi="Times New Roman" w:cs="Times New Roman"/>
          <w:color w:val="auto"/>
        </w:rPr>
      </w:pPr>
    </w:p>
    <w:p w:rsidR="00867C58" w:rsidRPr="009B3940" w:rsidRDefault="00867C58" w:rsidP="009B3940">
      <w:pPr>
        <w:pStyle w:val="Host"/>
        <w:jc w:val="both"/>
        <w:rPr>
          <w:rFonts w:ascii="Times New Roman" w:hAnsi="Times New Roman" w:cs="Times New Roman"/>
          <w:color w:val="auto"/>
        </w:rPr>
      </w:pPr>
    </w:p>
    <w:p w:rsidR="009B3940" w:rsidRPr="009B3940" w:rsidRDefault="009B3940" w:rsidP="007F44B8">
      <w:pPr>
        <w:pStyle w:val="BulletHeading"/>
        <w:ind w:right="10"/>
        <w:jc w:val="both"/>
        <w:rPr>
          <w:rFonts w:cs="Times New Roman"/>
        </w:rPr>
      </w:pPr>
      <w:bookmarkStart w:id="5" w:name="_Toc44759498"/>
      <w:bookmarkStart w:id="6" w:name="_Toc168040804"/>
      <w:r w:rsidRPr="009B3940">
        <w:rPr>
          <w:rFonts w:cs="Times New Roman"/>
        </w:rPr>
        <w:t>U</w:t>
      </w:r>
      <w:r w:rsidR="00AB1E0F">
        <w:rPr>
          <w:rFonts w:cs="Times New Roman"/>
        </w:rPr>
        <w:t>d</w:t>
      </w:r>
      <w:r w:rsidR="00AC468F">
        <w:rPr>
          <w:rFonts w:cs="Times New Roman"/>
        </w:rPr>
        <w:t>hihirisho</w:t>
      </w:r>
      <w:r w:rsidRPr="009B3940">
        <w:rPr>
          <w:rFonts w:cs="Times New Roman"/>
        </w:rPr>
        <w:t xml:space="preserve"> wa Kiungu</w:t>
      </w:r>
      <w:bookmarkEnd w:id="5"/>
      <w:bookmarkEnd w:id="6"/>
      <w:r w:rsidRPr="009B3940">
        <w:rPr>
          <w:rFonts w:cs="Times New Roman"/>
        </w:rPr>
        <w:t xml:space="preserve"> </w:t>
      </w:r>
    </w:p>
    <w:p w:rsidR="009B3940" w:rsidRDefault="009B3940" w:rsidP="009B3940">
      <w:pPr>
        <w:pStyle w:val="Body"/>
        <w:jc w:val="both"/>
        <w:rPr>
          <w:color w:val="auto"/>
        </w:rPr>
      </w:pPr>
    </w:p>
    <w:p w:rsidR="009B3940" w:rsidRPr="009B3940" w:rsidRDefault="00AC468F" w:rsidP="009B3940">
      <w:pPr>
        <w:pStyle w:val="Body"/>
        <w:jc w:val="both"/>
        <w:rPr>
          <w:color w:val="auto"/>
        </w:rPr>
      </w:pPr>
      <w:r>
        <w:rPr>
          <w:color w:val="auto"/>
        </w:rPr>
        <w:t xml:space="preserve">Neno </w:t>
      </w:r>
      <w:r w:rsidR="009B3940" w:rsidRPr="009B3940">
        <w:rPr>
          <w:color w:val="auto"/>
        </w:rPr>
        <w:t>“u</w:t>
      </w:r>
      <w:r w:rsidR="00AB1E0F">
        <w:rPr>
          <w:color w:val="auto"/>
        </w:rPr>
        <w:t>d</w:t>
      </w:r>
      <w:r>
        <w:rPr>
          <w:color w:val="auto"/>
        </w:rPr>
        <w:t>hihirisho</w:t>
      </w:r>
      <w:r w:rsidR="009B3940" w:rsidRPr="009B3940">
        <w:rPr>
          <w:color w:val="auto"/>
        </w:rPr>
        <w:t>”</w:t>
      </w:r>
      <w:r>
        <w:rPr>
          <w:color w:val="auto"/>
        </w:rPr>
        <w:t xml:space="preserve"> kwa upana wake,</w:t>
      </w:r>
      <w:r w:rsidR="009B3940" w:rsidRPr="009B3940">
        <w:rPr>
          <w:color w:val="auto"/>
        </w:rPr>
        <w:t xml:space="preserve"> ni neno ambalo wanatheolo</w:t>
      </w:r>
      <w:r>
        <w:rPr>
          <w:color w:val="auto"/>
        </w:rPr>
        <w:t>j</w:t>
      </w:r>
      <w:r w:rsidR="009B3940" w:rsidRPr="009B3940">
        <w:rPr>
          <w:color w:val="auto"/>
        </w:rPr>
        <w:t>ia hulitumia kueleza ukweli k</w:t>
      </w:r>
      <w:r>
        <w:rPr>
          <w:color w:val="auto"/>
        </w:rPr>
        <w:t>uwa</w:t>
      </w:r>
      <w:r w:rsidR="006E1DAC">
        <w:rPr>
          <w:color w:val="auto"/>
        </w:rPr>
        <w:t xml:space="preserve">, </w:t>
      </w:r>
      <w:r w:rsidR="009B3940" w:rsidRPr="009B3940">
        <w:rPr>
          <w:color w:val="auto"/>
        </w:rPr>
        <w:t xml:space="preserve">kila wakati </w:t>
      </w:r>
      <w:r w:rsidR="006E1DAC">
        <w:rPr>
          <w:color w:val="auto"/>
        </w:rPr>
        <w:t xml:space="preserve">ambapo </w:t>
      </w:r>
      <w:r w:rsidR="009B3940" w:rsidRPr="009B3940">
        <w:rPr>
          <w:color w:val="auto"/>
        </w:rPr>
        <w:t>Mungu anapojifunua mwenyewe kwa mwanadamu</w:t>
      </w:r>
      <w:r w:rsidR="006E1DAC">
        <w:rPr>
          <w:color w:val="auto"/>
        </w:rPr>
        <w:t>;</w:t>
      </w:r>
      <w:r w:rsidR="009B3940" w:rsidRPr="009B3940">
        <w:rPr>
          <w:color w:val="auto"/>
        </w:rPr>
        <w:t xml:space="preserve"> </w:t>
      </w:r>
      <w:r w:rsidR="00293C57">
        <w:rPr>
          <w:color w:val="auto"/>
        </w:rPr>
        <w:t>anazungumza</w:t>
      </w:r>
      <w:r w:rsidR="009B3940" w:rsidRPr="009B3940">
        <w:rPr>
          <w:color w:val="auto"/>
        </w:rPr>
        <w:t xml:space="preserve"> </w:t>
      </w:r>
      <w:r>
        <w:rPr>
          <w:color w:val="auto"/>
        </w:rPr>
        <w:t>kwa namna ya</w:t>
      </w:r>
      <w:r w:rsidR="009B3940" w:rsidRPr="009B3940">
        <w:rPr>
          <w:color w:val="auto"/>
        </w:rPr>
        <w:t xml:space="preserve"> kibinadamu.</w:t>
      </w:r>
      <w:r w:rsidR="00867C58">
        <w:rPr>
          <w:color w:val="auto"/>
        </w:rPr>
        <w:t xml:space="preserve"> </w:t>
      </w:r>
      <w:r w:rsidR="009B3940" w:rsidRPr="009B3940">
        <w:rPr>
          <w:color w:val="auto"/>
        </w:rPr>
        <w:t>Kwa kuwa Mungu</w:t>
      </w:r>
      <w:r w:rsidR="00293C57">
        <w:rPr>
          <w:color w:val="auto"/>
        </w:rPr>
        <w:t xml:space="preserve"> ni mkuu kuliko vitu</w:t>
      </w:r>
      <w:r w:rsidR="009B3940" w:rsidRPr="009B3940">
        <w:rPr>
          <w:color w:val="auto"/>
        </w:rPr>
        <w:t xml:space="preserve"> vyote na</w:t>
      </w:r>
      <w:r w:rsidR="00293C57">
        <w:rPr>
          <w:color w:val="auto"/>
        </w:rPr>
        <w:t xml:space="preserve"> siyo rahisi kumjua kwa undani</w:t>
      </w:r>
      <w:r w:rsidR="006E1DAC">
        <w:rPr>
          <w:color w:val="auto"/>
        </w:rPr>
        <w:t>;</w:t>
      </w:r>
      <w:r w:rsidR="00293C57">
        <w:rPr>
          <w:color w:val="auto"/>
        </w:rPr>
        <w:t xml:space="preserve"> ndiyo maana</w:t>
      </w:r>
      <w:r w:rsidR="009B3940" w:rsidRPr="009B3940">
        <w:rPr>
          <w:color w:val="auto"/>
        </w:rPr>
        <w:t xml:space="preserve"> kila anapojifunua mwenyewe, hu</w:t>
      </w:r>
      <w:r w:rsidR="006E1DAC">
        <w:rPr>
          <w:color w:val="auto"/>
        </w:rPr>
        <w:t>fanya hivyo</w:t>
      </w:r>
      <w:r w:rsidR="009B3940" w:rsidRPr="009B3940">
        <w:rPr>
          <w:color w:val="auto"/>
        </w:rPr>
        <w:t xml:space="preserve"> kwa namna ambayo wanadamu wa kawaida wanaweza ku</w:t>
      </w:r>
      <w:r w:rsidR="006E1DAC">
        <w:rPr>
          <w:color w:val="auto"/>
        </w:rPr>
        <w:t>elewa</w:t>
      </w:r>
      <w:r w:rsidR="009B3940" w:rsidRPr="009B3940">
        <w:rPr>
          <w:color w:val="auto"/>
        </w:rPr>
        <w:t xml:space="preserve">. Vinginevyo, tusingeweza kumfahamu </w:t>
      </w:r>
      <w:r w:rsidR="006E1DAC">
        <w:rPr>
          <w:color w:val="auto"/>
        </w:rPr>
        <w:t xml:space="preserve">Mungu </w:t>
      </w:r>
      <w:r w:rsidR="009B3940" w:rsidRPr="009B3940">
        <w:rPr>
          <w:color w:val="auto"/>
        </w:rPr>
        <w:t xml:space="preserve">hata kidogo. </w:t>
      </w:r>
      <w:r w:rsidR="006E1DAC">
        <w:rPr>
          <w:color w:val="auto"/>
        </w:rPr>
        <w:t>K</w:t>
      </w:r>
      <w:r w:rsidR="009B3940" w:rsidRPr="009B3940">
        <w:rPr>
          <w:color w:val="auto"/>
        </w:rPr>
        <w:t>atika</w:t>
      </w:r>
      <w:r w:rsidR="006E1DAC">
        <w:rPr>
          <w:color w:val="auto"/>
        </w:rPr>
        <w:t xml:space="preserve"> kitabu cha</w:t>
      </w:r>
      <w:r w:rsidR="009B3940" w:rsidRPr="009B3940">
        <w:rPr>
          <w:color w:val="auto"/>
        </w:rPr>
        <w:t xml:space="preserve"> Isaya 55:8-9 tunasoma maneno haya: </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 xml:space="preserve">Maana mawazo yangu si mawazo yenu, wala njia zenu si njia zangu; asema BWANA. Kwa maana kama vile mbingu zilivyo juu sana kuliko nchi, kadhalika njia zangu zi juu sana kuliko njia zenu, na mawazo yangu kuliko mawazo yenu (Isaya 55:8-9). </w:t>
      </w:r>
    </w:p>
    <w:p w:rsidR="009B3940" w:rsidRPr="009B3940" w:rsidRDefault="009B3940" w:rsidP="009B3940">
      <w:pPr>
        <w:pStyle w:val="Body"/>
        <w:jc w:val="both"/>
        <w:rPr>
          <w:color w:val="auto"/>
        </w:rPr>
      </w:pPr>
    </w:p>
    <w:p w:rsidR="009B3940" w:rsidRPr="009B3940" w:rsidRDefault="006E1DAC" w:rsidP="00867C58">
      <w:pPr>
        <w:pStyle w:val="Body"/>
        <w:jc w:val="both"/>
        <w:rPr>
          <w:color w:val="auto"/>
        </w:rPr>
      </w:pPr>
      <w:r>
        <w:rPr>
          <w:color w:val="auto"/>
        </w:rPr>
        <w:t>Hakika m</w:t>
      </w:r>
      <w:r w:rsidR="009B3940" w:rsidRPr="009B3940">
        <w:rPr>
          <w:color w:val="auto"/>
        </w:rPr>
        <w:t>awazo</w:t>
      </w:r>
      <w:r w:rsidR="00D13DF4">
        <w:rPr>
          <w:color w:val="auto"/>
        </w:rPr>
        <w:t xml:space="preserve">, na njia za Mungu zi juu sana; </w:t>
      </w:r>
      <w:r w:rsidR="00293C57">
        <w:rPr>
          <w:color w:val="auto"/>
        </w:rPr>
        <w:t>z</w:t>
      </w:r>
      <w:r w:rsidR="009B3940" w:rsidRPr="009B3940">
        <w:rPr>
          <w:color w:val="auto"/>
        </w:rPr>
        <w:t xml:space="preserve">inazidi ukomo </w:t>
      </w:r>
      <w:r w:rsidR="00293C57">
        <w:rPr>
          <w:color w:val="auto"/>
        </w:rPr>
        <w:t xml:space="preserve">wa uelewa </w:t>
      </w:r>
      <w:r>
        <w:rPr>
          <w:color w:val="auto"/>
        </w:rPr>
        <w:t>wa mwanadamu</w:t>
      </w:r>
      <w:r w:rsidR="00D13DF4">
        <w:rPr>
          <w:color w:val="auto"/>
        </w:rPr>
        <w:t>. N</w:t>
      </w:r>
      <w:r>
        <w:rPr>
          <w:color w:val="auto"/>
        </w:rPr>
        <w:t>diyo maana</w:t>
      </w:r>
      <w:r w:rsidR="009B3940" w:rsidRPr="009B3940">
        <w:rPr>
          <w:color w:val="auto"/>
        </w:rPr>
        <w:t xml:space="preserve"> kila</w:t>
      </w:r>
      <w:r>
        <w:rPr>
          <w:color w:val="auto"/>
        </w:rPr>
        <w:t xml:space="preserve"> mara Mungu anapojifunua kwetu, hufanya hivyo</w:t>
      </w:r>
      <w:r w:rsidR="00293C57">
        <w:rPr>
          <w:color w:val="auto"/>
        </w:rPr>
        <w:t xml:space="preserve"> kwa namna y</w:t>
      </w:r>
      <w:r w:rsidR="00D13DF4">
        <w:rPr>
          <w:color w:val="auto"/>
        </w:rPr>
        <w:t>a kibinadamu; na a</w:t>
      </w:r>
      <w:r w:rsidR="00C3698D">
        <w:rPr>
          <w:color w:val="auto"/>
        </w:rPr>
        <w:t>nafanya</w:t>
      </w:r>
      <w:r w:rsidR="009B3940" w:rsidRPr="009B3940">
        <w:rPr>
          <w:color w:val="auto"/>
        </w:rPr>
        <w:t xml:space="preserve"> hivyo ili angalau baadhi yetu tuweze kufahamu na kufuata kile alichokifunua</w:t>
      </w:r>
      <w:r w:rsidR="00293C57">
        <w:rPr>
          <w:color w:val="auto"/>
        </w:rPr>
        <w:t xml:space="preserve"> kwetu</w:t>
      </w:r>
      <w:r w:rsidR="009B3940" w:rsidRPr="009B3940">
        <w:rPr>
          <w:color w:val="auto"/>
        </w:rPr>
        <w:t xml:space="preserve">. </w:t>
      </w:r>
    </w:p>
    <w:p w:rsidR="009B3940" w:rsidRPr="009B3940" w:rsidRDefault="00293C57" w:rsidP="009B3940">
      <w:pPr>
        <w:pStyle w:val="Body"/>
        <w:jc w:val="both"/>
        <w:rPr>
          <w:color w:val="auto"/>
        </w:rPr>
      </w:pPr>
      <w:r>
        <w:rPr>
          <w:color w:val="auto"/>
        </w:rPr>
        <w:t>Sasa</w:t>
      </w:r>
      <w:r w:rsidR="00D13DF4">
        <w:rPr>
          <w:color w:val="auto"/>
        </w:rPr>
        <w:t>,</w:t>
      </w:r>
      <w:r>
        <w:rPr>
          <w:color w:val="auto"/>
        </w:rPr>
        <w:t xml:space="preserve"> n</w:t>
      </w:r>
      <w:r w:rsidR="009B3940" w:rsidRPr="009B3940">
        <w:rPr>
          <w:color w:val="auto"/>
        </w:rPr>
        <w:t>i muhimu kutambua kwamba</w:t>
      </w:r>
      <w:r w:rsidR="007A348E">
        <w:rPr>
          <w:color w:val="auto"/>
        </w:rPr>
        <w:t>,</w:t>
      </w:r>
      <w:r w:rsidR="009B3940" w:rsidRPr="009B3940">
        <w:rPr>
          <w:color w:val="auto"/>
        </w:rPr>
        <w:t xml:space="preserve"> katika Agano la Kale Mungu </w:t>
      </w:r>
      <w:r>
        <w:rPr>
          <w:color w:val="auto"/>
        </w:rPr>
        <w:t>hajaji</w:t>
      </w:r>
      <w:r w:rsidR="00D13DF4">
        <w:rPr>
          <w:color w:val="auto"/>
        </w:rPr>
        <w:t>d</w:t>
      </w:r>
      <w:r>
        <w:rPr>
          <w:color w:val="auto"/>
        </w:rPr>
        <w:t xml:space="preserve">hihirisha </w:t>
      </w:r>
      <w:r w:rsidR="009B3940" w:rsidRPr="009B3940">
        <w:rPr>
          <w:color w:val="auto"/>
        </w:rPr>
        <w:t>k</w:t>
      </w:r>
      <w:r>
        <w:rPr>
          <w:color w:val="auto"/>
        </w:rPr>
        <w:t xml:space="preserve">atika </w:t>
      </w:r>
      <w:r w:rsidR="009B3940" w:rsidRPr="009B3940">
        <w:rPr>
          <w:color w:val="auto"/>
        </w:rPr>
        <w:t>kiwango cha ukomo wa</w:t>
      </w:r>
      <w:r>
        <w:rPr>
          <w:color w:val="auto"/>
        </w:rPr>
        <w:t xml:space="preserve"> uelewa wa</w:t>
      </w:r>
      <w:r w:rsidR="009B3940" w:rsidRPr="009B3940">
        <w:rPr>
          <w:color w:val="auto"/>
        </w:rPr>
        <w:t xml:space="preserve"> binadamu</w:t>
      </w:r>
      <w:r w:rsidR="007A348E">
        <w:rPr>
          <w:color w:val="auto"/>
        </w:rPr>
        <w:t xml:space="preserve"> tu</w:t>
      </w:r>
      <w:r w:rsidR="009B3940" w:rsidRPr="009B3940">
        <w:rPr>
          <w:color w:val="auto"/>
        </w:rPr>
        <w:t>. Ba</w:t>
      </w:r>
      <w:r w:rsidR="00C3698D">
        <w:rPr>
          <w:color w:val="auto"/>
        </w:rPr>
        <w:t>li</w:t>
      </w:r>
      <w:r w:rsidR="009B3940" w:rsidRPr="009B3940">
        <w:rPr>
          <w:color w:val="auto"/>
        </w:rPr>
        <w:t xml:space="preserve"> </w:t>
      </w:r>
      <w:r w:rsidR="00944208">
        <w:rPr>
          <w:color w:val="auto"/>
        </w:rPr>
        <w:t xml:space="preserve">Mungu </w:t>
      </w:r>
      <w:r w:rsidR="009B3940" w:rsidRPr="009B3940">
        <w:rPr>
          <w:color w:val="auto"/>
        </w:rPr>
        <w:t>a</w:t>
      </w:r>
      <w:r w:rsidR="00C3698D">
        <w:rPr>
          <w:color w:val="auto"/>
        </w:rPr>
        <w:t>me</w:t>
      </w:r>
      <w:r w:rsidR="00D13DF4">
        <w:rPr>
          <w:color w:val="auto"/>
        </w:rPr>
        <w:t>jid</w:t>
      </w:r>
      <w:r>
        <w:rPr>
          <w:color w:val="auto"/>
        </w:rPr>
        <w:t>hihirisha</w:t>
      </w:r>
      <w:r w:rsidR="009B3940" w:rsidRPr="009B3940">
        <w:rPr>
          <w:color w:val="auto"/>
        </w:rPr>
        <w:t xml:space="preserve"> </w:t>
      </w:r>
      <w:r>
        <w:rPr>
          <w:color w:val="auto"/>
        </w:rPr>
        <w:t xml:space="preserve">pia </w:t>
      </w:r>
      <w:r w:rsidR="009B3940" w:rsidRPr="009B3940">
        <w:rPr>
          <w:color w:val="auto"/>
        </w:rPr>
        <w:t>k</w:t>
      </w:r>
      <w:r w:rsidR="00C3698D">
        <w:rPr>
          <w:color w:val="auto"/>
        </w:rPr>
        <w:t>upitia</w:t>
      </w:r>
      <w:r w:rsidR="00944208">
        <w:rPr>
          <w:color w:val="auto"/>
        </w:rPr>
        <w:t xml:space="preserve"> matukio </w:t>
      </w:r>
      <w:r w:rsidR="009B3940" w:rsidRPr="009B3940">
        <w:rPr>
          <w:color w:val="auto"/>
        </w:rPr>
        <w:t>hali</w:t>
      </w:r>
      <w:r w:rsidR="00944208">
        <w:rPr>
          <w:color w:val="auto"/>
        </w:rPr>
        <w:t>si</w:t>
      </w:r>
      <w:r w:rsidR="009B3940" w:rsidRPr="009B3940">
        <w:rPr>
          <w:color w:val="auto"/>
        </w:rPr>
        <w:t xml:space="preserve"> ya kihistoria </w:t>
      </w:r>
      <w:r w:rsidR="00944208">
        <w:rPr>
          <w:color w:val="auto"/>
        </w:rPr>
        <w:t>ya</w:t>
      </w:r>
      <w:r w:rsidR="009B3940" w:rsidRPr="009B3940">
        <w:rPr>
          <w:color w:val="auto"/>
        </w:rPr>
        <w:t xml:space="preserve"> </w:t>
      </w:r>
      <w:r w:rsidR="007A348E">
        <w:rPr>
          <w:color w:val="auto"/>
        </w:rPr>
        <w:t xml:space="preserve">wana wa </w:t>
      </w:r>
      <w:r w:rsidR="009B3940" w:rsidRPr="009B3940">
        <w:rPr>
          <w:color w:val="auto"/>
        </w:rPr>
        <w:t>Israeli</w:t>
      </w:r>
      <w:r w:rsidR="00944208">
        <w:rPr>
          <w:color w:val="auto"/>
        </w:rPr>
        <w:t xml:space="preserve"> </w:t>
      </w:r>
      <w:r w:rsidR="007A348E">
        <w:rPr>
          <w:color w:val="auto"/>
        </w:rPr>
        <w:t>w</w:t>
      </w:r>
      <w:r w:rsidR="00944208">
        <w:rPr>
          <w:color w:val="auto"/>
        </w:rPr>
        <w:t>alipoishi</w:t>
      </w:r>
      <w:r w:rsidR="009B3940" w:rsidRPr="009B3940">
        <w:rPr>
          <w:color w:val="auto"/>
        </w:rPr>
        <w:t xml:space="preserve"> katika Mashariki ya </w:t>
      </w:r>
      <w:r w:rsidR="007A348E">
        <w:rPr>
          <w:color w:val="auto"/>
        </w:rPr>
        <w:t>Kati</w:t>
      </w:r>
      <w:r w:rsidR="009B3940" w:rsidRPr="009B3940">
        <w:rPr>
          <w:color w:val="auto"/>
        </w:rPr>
        <w:t xml:space="preserve">. </w:t>
      </w:r>
      <w:r w:rsidR="00944208">
        <w:rPr>
          <w:color w:val="auto"/>
        </w:rPr>
        <w:t>Hii ina maana kwamba, alitaka</w:t>
      </w:r>
      <w:r w:rsidR="009B3940" w:rsidRPr="009B3940">
        <w:rPr>
          <w:color w:val="auto"/>
        </w:rPr>
        <w:t xml:space="preserve"> Maandiko ya Agano la Kale yafahamike</w:t>
      </w:r>
      <w:r w:rsidR="00944208">
        <w:rPr>
          <w:color w:val="auto"/>
        </w:rPr>
        <w:t xml:space="preserve"> </w:t>
      </w:r>
      <w:r w:rsidR="009B3940" w:rsidRPr="009B3940">
        <w:rPr>
          <w:color w:val="auto"/>
        </w:rPr>
        <w:t xml:space="preserve">kwanza </w:t>
      </w:r>
      <w:r w:rsidR="00944208">
        <w:rPr>
          <w:color w:val="auto"/>
        </w:rPr>
        <w:t>kwa</w:t>
      </w:r>
      <w:r w:rsidR="009B3940" w:rsidRPr="009B3940">
        <w:rPr>
          <w:color w:val="auto"/>
        </w:rPr>
        <w:t xml:space="preserve"> Waisraeli</w:t>
      </w:r>
      <w:bookmarkStart w:id="7" w:name="_Hlk42246907"/>
      <w:r w:rsidR="009B3940" w:rsidRPr="009B3940">
        <w:rPr>
          <w:color w:val="auto"/>
        </w:rPr>
        <w:t xml:space="preserve">. </w:t>
      </w:r>
      <w:bookmarkEnd w:id="7"/>
    </w:p>
    <w:p w:rsidR="009B3940" w:rsidRPr="009B3940" w:rsidRDefault="00C3698D" w:rsidP="009B3940">
      <w:pPr>
        <w:pStyle w:val="Body"/>
        <w:jc w:val="both"/>
        <w:rPr>
          <w:color w:val="auto"/>
        </w:rPr>
      </w:pPr>
      <w:r>
        <w:rPr>
          <w:color w:val="auto"/>
        </w:rPr>
        <w:t>Na k</w:t>
      </w:r>
      <w:r w:rsidR="009B3940" w:rsidRPr="009B3940">
        <w:rPr>
          <w:color w:val="auto"/>
        </w:rPr>
        <w:t>wa sababu wa</w:t>
      </w:r>
      <w:r>
        <w:rPr>
          <w:color w:val="auto"/>
        </w:rPr>
        <w:t xml:space="preserve">pokeaji </w:t>
      </w:r>
      <w:r w:rsidR="009B3940" w:rsidRPr="009B3940">
        <w:rPr>
          <w:color w:val="auto"/>
        </w:rPr>
        <w:t>wa</w:t>
      </w:r>
      <w:r w:rsidR="00944208">
        <w:rPr>
          <w:color w:val="auto"/>
        </w:rPr>
        <w:t xml:space="preserve"> k</w:t>
      </w:r>
      <w:r w:rsidR="009B3940" w:rsidRPr="009B3940">
        <w:rPr>
          <w:color w:val="auto"/>
        </w:rPr>
        <w:t>wa</w:t>
      </w:r>
      <w:r w:rsidR="00944208">
        <w:rPr>
          <w:color w:val="auto"/>
        </w:rPr>
        <w:t>nza wa</w:t>
      </w:r>
      <w:r w:rsidR="009B3940" w:rsidRPr="009B3940">
        <w:rPr>
          <w:color w:val="auto"/>
        </w:rPr>
        <w:t xml:space="preserve"> Agano la Kale walikuwa Wayahudi wa kale,</w:t>
      </w:r>
      <w:r w:rsidR="00944208">
        <w:rPr>
          <w:color w:val="auto"/>
        </w:rPr>
        <w:t xml:space="preserve"> ndiyo maana</w:t>
      </w:r>
      <w:r w:rsidR="009B3940" w:rsidRPr="009B3940">
        <w:rPr>
          <w:color w:val="auto"/>
        </w:rPr>
        <w:t xml:space="preserve"> Agano la Kale </w:t>
      </w:r>
      <w:r>
        <w:rPr>
          <w:color w:val="auto"/>
        </w:rPr>
        <w:t>li</w:t>
      </w:r>
      <w:r w:rsidR="009B3940" w:rsidRPr="009B3940">
        <w:rPr>
          <w:color w:val="auto"/>
        </w:rPr>
        <w:t>lia</w:t>
      </w:r>
      <w:r w:rsidR="00944208">
        <w:rPr>
          <w:color w:val="auto"/>
        </w:rPr>
        <w:t>ndikwa</w:t>
      </w:r>
      <w:r w:rsidR="009B3940" w:rsidRPr="009B3940">
        <w:rPr>
          <w:color w:val="auto"/>
        </w:rPr>
        <w:t xml:space="preserve"> kwa lugha ya Kiebrania na Kiaramaiki. </w:t>
      </w:r>
      <w:r>
        <w:rPr>
          <w:color w:val="auto"/>
        </w:rPr>
        <w:t xml:space="preserve">Pia </w:t>
      </w:r>
      <w:r w:rsidR="009B3940" w:rsidRPr="009B3940">
        <w:rPr>
          <w:color w:val="auto"/>
        </w:rPr>
        <w:t xml:space="preserve">Mungu alitoa amri kumi </w:t>
      </w:r>
      <w:r w:rsidR="00944208">
        <w:rPr>
          <w:color w:val="auto"/>
        </w:rPr>
        <w:t>na kuziandika kwenye</w:t>
      </w:r>
      <w:r w:rsidR="009B3940" w:rsidRPr="009B3940">
        <w:rPr>
          <w:color w:val="auto"/>
        </w:rPr>
        <w:t xml:space="preserve"> vipande vya mawe kwa sababu ilikuwa ni desturi ya kawaida</w:t>
      </w:r>
      <w:r w:rsidR="00944208">
        <w:rPr>
          <w:color w:val="auto"/>
        </w:rPr>
        <w:t xml:space="preserve"> ya wakati huo</w:t>
      </w:r>
      <w:r w:rsidR="009B3940" w:rsidRPr="009B3940">
        <w:rPr>
          <w:color w:val="auto"/>
        </w:rPr>
        <w:t xml:space="preserve"> kwa nyaraka muhimu za kitaifa, zikiwemo sheria za kifalme, ku</w:t>
      </w:r>
      <w:r w:rsidR="00944208">
        <w:rPr>
          <w:color w:val="auto"/>
        </w:rPr>
        <w:t>tolewa</w:t>
      </w:r>
      <w:r w:rsidR="009B3940" w:rsidRPr="009B3940">
        <w:rPr>
          <w:color w:val="auto"/>
        </w:rPr>
        <w:t xml:space="preserve"> kwa njia hii. </w:t>
      </w:r>
      <w:r w:rsidR="00944208">
        <w:rPr>
          <w:color w:val="auto"/>
        </w:rPr>
        <w:t>Kwa ujumla,</w:t>
      </w:r>
      <w:r w:rsidR="009B3940" w:rsidRPr="009B3940">
        <w:rPr>
          <w:color w:val="auto"/>
        </w:rPr>
        <w:t xml:space="preserve"> muundo wa </w:t>
      </w:r>
      <w:r w:rsidR="00944208">
        <w:rPr>
          <w:color w:val="auto"/>
        </w:rPr>
        <w:t>kawaida wa ua</w:t>
      </w:r>
      <w:r w:rsidR="009B3940" w:rsidRPr="009B3940">
        <w:rPr>
          <w:color w:val="auto"/>
        </w:rPr>
        <w:t xml:space="preserve">ndishi wa Agano la Kale </w:t>
      </w:r>
      <w:r w:rsidR="00D2315B">
        <w:rPr>
          <w:color w:val="auto"/>
        </w:rPr>
        <w:t>kama</w:t>
      </w:r>
      <w:r w:rsidR="009B3940" w:rsidRPr="009B3940">
        <w:rPr>
          <w:color w:val="auto"/>
        </w:rPr>
        <w:t xml:space="preserve"> simulizi, mashairi, </w:t>
      </w:r>
      <w:r w:rsidR="00D2315B">
        <w:rPr>
          <w:color w:val="auto"/>
        </w:rPr>
        <w:t xml:space="preserve">maandiko ya </w:t>
      </w:r>
      <w:r w:rsidR="009B3940" w:rsidRPr="009B3940">
        <w:rPr>
          <w:color w:val="auto"/>
        </w:rPr>
        <w:t xml:space="preserve">hekima, na </w:t>
      </w:r>
      <w:r w:rsidR="00D13DF4">
        <w:rPr>
          <w:color w:val="auto"/>
        </w:rPr>
        <w:t>sharia;</w:t>
      </w:r>
      <w:r w:rsidR="009B3940" w:rsidRPr="009B3940">
        <w:rPr>
          <w:color w:val="auto"/>
        </w:rPr>
        <w:t xml:space="preserve"> </w:t>
      </w:r>
      <w:r w:rsidR="00D2315B">
        <w:rPr>
          <w:color w:val="auto"/>
        </w:rPr>
        <w:t xml:space="preserve">vilifanyika kufuatia muundo wa uandishi uliokubalika kwa nyakati hizo </w:t>
      </w:r>
      <w:r w:rsidR="009B3940" w:rsidRPr="009B3940">
        <w:rPr>
          <w:color w:val="auto"/>
        </w:rPr>
        <w:t xml:space="preserve">katika Mashiriki ya </w:t>
      </w:r>
      <w:r w:rsidR="00D2315B">
        <w:rPr>
          <w:color w:val="auto"/>
        </w:rPr>
        <w:t>K</w:t>
      </w:r>
      <w:r>
        <w:rPr>
          <w:color w:val="auto"/>
        </w:rPr>
        <w:t>ati</w:t>
      </w:r>
      <w:r w:rsidR="009B3940" w:rsidRPr="009B3940">
        <w:rPr>
          <w:color w:val="auto"/>
        </w:rPr>
        <w:t>.</w:t>
      </w:r>
      <w:r w:rsidR="00D2315B">
        <w:rPr>
          <w:color w:val="auto"/>
        </w:rPr>
        <w:t xml:space="preserve"> Ni kwa</w:t>
      </w:r>
      <w:r w:rsidR="009B3940" w:rsidRPr="009B3940">
        <w:rPr>
          <w:color w:val="auto"/>
        </w:rPr>
        <w:t xml:space="preserve"> njia </w:t>
      </w:r>
      <w:r w:rsidR="00D2315B">
        <w:rPr>
          <w:color w:val="auto"/>
        </w:rPr>
        <w:t xml:space="preserve">kama </w:t>
      </w:r>
      <w:r w:rsidR="009B3940" w:rsidRPr="009B3940">
        <w:rPr>
          <w:color w:val="auto"/>
        </w:rPr>
        <w:t xml:space="preserve">hizi na </w:t>
      </w:r>
      <w:r w:rsidR="00D2315B">
        <w:rPr>
          <w:color w:val="auto"/>
        </w:rPr>
        <w:t>ny</w:t>
      </w:r>
      <w:r w:rsidR="009B3940" w:rsidRPr="009B3940">
        <w:rPr>
          <w:color w:val="auto"/>
        </w:rPr>
        <w:t>ingine nyingi, Mungu ali</w:t>
      </w:r>
      <w:r w:rsidR="00D13DF4">
        <w:rPr>
          <w:color w:val="auto"/>
        </w:rPr>
        <w:t>d</w:t>
      </w:r>
      <w:r w:rsidR="00D2315B">
        <w:rPr>
          <w:color w:val="auto"/>
        </w:rPr>
        <w:t>hihirisha</w:t>
      </w:r>
      <w:r w:rsidR="009B3940" w:rsidRPr="009B3940">
        <w:rPr>
          <w:color w:val="auto"/>
        </w:rPr>
        <w:t xml:space="preserve"> Agano la Kale kwa watu wake </w:t>
      </w:r>
      <w:r w:rsidR="001B062F">
        <w:rPr>
          <w:color w:val="auto"/>
        </w:rPr>
        <w:t xml:space="preserve">kupitia mazingira yao </w:t>
      </w:r>
      <w:r w:rsidR="009B3940" w:rsidRPr="009B3940">
        <w:rPr>
          <w:color w:val="auto"/>
        </w:rPr>
        <w:t>ili waweze kuli</w:t>
      </w:r>
      <w:r w:rsidR="00D2315B">
        <w:rPr>
          <w:color w:val="auto"/>
        </w:rPr>
        <w:t>elewa.</w:t>
      </w:r>
      <w:r w:rsidR="009B3940" w:rsidRPr="009B3940">
        <w:rPr>
          <w:color w:val="auto"/>
        </w:rPr>
        <w:t xml:space="preserve"> </w:t>
      </w:r>
    </w:p>
    <w:p w:rsidR="009B3940" w:rsidRPr="009B3940" w:rsidRDefault="009B3940" w:rsidP="009B3940">
      <w:pPr>
        <w:pStyle w:val="Body"/>
        <w:jc w:val="both"/>
        <w:rPr>
          <w:color w:val="auto"/>
        </w:rPr>
      </w:pPr>
      <w:r w:rsidRPr="009B3940">
        <w:rPr>
          <w:color w:val="auto"/>
        </w:rPr>
        <w:t>Kwa sababu hi</w:t>
      </w:r>
      <w:r w:rsidR="00D2315B">
        <w:rPr>
          <w:color w:val="auto"/>
        </w:rPr>
        <w:t>yo, mimi na</w:t>
      </w:r>
      <w:r w:rsidRPr="009B3940">
        <w:rPr>
          <w:color w:val="auto"/>
        </w:rPr>
        <w:t xml:space="preserve"> wewe tunaposoma Agano la Kale, </w:t>
      </w:r>
      <w:r w:rsidR="00C3698D">
        <w:rPr>
          <w:color w:val="auto"/>
        </w:rPr>
        <w:t xml:space="preserve">mara nyingi </w:t>
      </w:r>
      <w:r w:rsidR="001B062F">
        <w:rPr>
          <w:color w:val="auto"/>
        </w:rPr>
        <w:t xml:space="preserve">tunapata wakati mgumu kuelewa kwa sababu </w:t>
      </w:r>
      <w:r w:rsidRPr="009B3940">
        <w:rPr>
          <w:color w:val="auto"/>
        </w:rPr>
        <w:t>tunakabi</w:t>
      </w:r>
      <w:r w:rsidR="00D2315B">
        <w:rPr>
          <w:color w:val="auto"/>
        </w:rPr>
        <w:t>liwa</w:t>
      </w:r>
      <w:r w:rsidRPr="009B3940">
        <w:rPr>
          <w:color w:val="auto"/>
        </w:rPr>
        <w:t xml:space="preserve"> na ukweli kwamba liliandik</w:t>
      </w:r>
      <w:r w:rsidR="007A348E">
        <w:rPr>
          <w:color w:val="auto"/>
        </w:rPr>
        <w:t xml:space="preserve">wa kwa kulenga </w:t>
      </w:r>
      <w:r w:rsidRPr="009B3940">
        <w:rPr>
          <w:color w:val="auto"/>
        </w:rPr>
        <w:t xml:space="preserve">watu walioishi </w:t>
      </w:r>
      <w:r w:rsidR="001B062F">
        <w:rPr>
          <w:color w:val="auto"/>
        </w:rPr>
        <w:t>miaka mingi iliyopita</w:t>
      </w:r>
      <w:r w:rsidRPr="009B3940">
        <w:rPr>
          <w:color w:val="auto"/>
        </w:rPr>
        <w:t>.</w:t>
      </w:r>
      <w:r w:rsidR="001B062F">
        <w:rPr>
          <w:color w:val="auto"/>
        </w:rPr>
        <w:t xml:space="preserve"> Na </w:t>
      </w:r>
      <w:r w:rsidR="007A348E">
        <w:rPr>
          <w:color w:val="auto"/>
        </w:rPr>
        <w:t>pia</w:t>
      </w:r>
      <w:r w:rsidR="001B062F">
        <w:rPr>
          <w:color w:val="auto"/>
        </w:rPr>
        <w:t xml:space="preserve"> </w:t>
      </w:r>
      <w:r w:rsidR="00C3698D">
        <w:rPr>
          <w:color w:val="auto"/>
        </w:rPr>
        <w:t>li</w:t>
      </w:r>
      <w:r w:rsidR="001B062F">
        <w:rPr>
          <w:color w:val="auto"/>
        </w:rPr>
        <w:t>liandikwa kwa</w:t>
      </w:r>
      <w:r w:rsidR="007A348E">
        <w:rPr>
          <w:color w:val="auto"/>
        </w:rPr>
        <w:t xml:space="preserve"> ajili ya</w:t>
      </w:r>
      <w:r w:rsidR="003D057E">
        <w:rPr>
          <w:color w:val="auto"/>
        </w:rPr>
        <w:t xml:space="preserve"> watu wa Israeli wa zama </w:t>
      </w:r>
      <w:r w:rsidR="00C3698D">
        <w:rPr>
          <w:color w:val="auto"/>
        </w:rPr>
        <w:t xml:space="preserve">hizo </w:t>
      </w:r>
      <w:r w:rsidR="003D057E">
        <w:rPr>
          <w:color w:val="auto"/>
        </w:rPr>
        <w:t>za kale.</w:t>
      </w:r>
      <w:r w:rsidRPr="009B3940">
        <w:rPr>
          <w:color w:val="auto"/>
        </w:rPr>
        <w:t xml:space="preserve"> </w:t>
      </w:r>
    </w:p>
    <w:p w:rsidR="009B3940" w:rsidRDefault="009B3940" w:rsidP="009B3940">
      <w:pPr>
        <w:pStyle w:val="Quotations"/>
        <w:jc w:val="both"/>
        <w:rPr>
          <w:rFonts w:cs="Times New Roman"/>
          <w:color w:val="auto"/>
        </w:rPr>
      </w:pPr>
    </w:p>
    <w:p w:rsidR="00AA653B" w:rsidRDefault="009B3940" w:rsidP="00AA653B">
      <w:pPr>
        <w:shd w:val="solid" w:color="FFFFFF" w:fill="auto"/>
        <w:ind w:left="720" w:right="720"/>
        <w:jc w:val="both"/>
        <w:rPr>
          <w:rFonts w:ascii="Times New Roman" w:hAnsi="Times New Roman" w:cs="Times New Roman"/>
          <w:b/>
          <w:bCs/>
          <w:color w:val="595959"/>
          <w:szCs w:val="32"/>
        </w:rPr>
      </w:pPr>
      <w:r w:rsidRPr="00AA653B">
        <w:rPr>
          <w:rFonts w:ascii="Times New Roman" w:hAnsi="Times New Roman" w:cs="Times New Roman"/>
          <w:b/>
          <w:bCs/>
          <w:color w:val="595959"/>
          <w:szCs w:val="32"/>
        </w:rPr>
        <w:t xml:space="preserve">Kila kitabu </w:t>
      </w:r>
      <w:r w:rsidR="003D057E">
        <w:rPr>
          <w:rFonts w:ascii="Times New Roman" w:hAnsi="Times New Roman" w:cs="Times New Roman"/>
          <w:b/>
          <w:bCs/>
          <w:color w:val="595959"/>
          <w:szCs w:val="32"/>
        </w:rPr>
        <w:t>katika</w:t>
      </w:r>
      <w:r w:rsidRPr="00AA653B">
        <w:rPr>
          <w:rFonts w:ascii="Times New Roman" w:hAnsi="Times New Roman" w:cs="Times New Roman"/>
          <w:b/>
          <w:bCs/>
          <w:color w:val="595959"/>
          <w:szCs w:val="32"/>
        </w:rPr>
        <w:t xml:space="preserve"> Biblia kiliandikwa kwa </w:t>
      </w:r>
      <w:r w:rsidR="003D057E">
        <w:rPr>
          <w:rFonts w:ascii="Times New Roman" w:hAnsi="Times New Roman" w:cs="Times New Roman"/>
          <w:b/>
          <w:bCs/>
          <w:color w:val="595959"/>
          <w:szCs w:val="32"/>
        </w:rPr>
        <w:t>ajili ya kundi maalumu la watu</w:t>
      </w:r>
      <w:r w:rsidRPr="00AA653B">
        <w:rPr>
          <w:rFonts w:ascii="Times New Roman" w:hAnsi="Times New Roman" w:cs="Times New Roman"/>
          <w:b/>
          <w:bCs/>
          <w:color w:val="595959"/>
          <w:szCs w:val="32"/>
        </w:rPr>
        <w:t xml:space="preserve">, na </w:t>
      </w:r>
      <w:r w:rsidR="003D057E">
        <w:rPr>
          <w:rFonts w:ascii="Times New Roman" w:hAnsi="Times New Roman" w:cs="Times New Roman"/>
          <w:b/>
          <w:bCs/>
          <w:color w:val="595959"/>
          <w:szCs w:val="32"/>
        </w:rPr>
        <w:t>sisi tunaoishi katika</w:t>
      </w:r>
      <w:r w:rsidRPr="00AA653B">
        <w:rPr>
          <w:rFonts w:ascii="Times New Roman" w:hAnsi="Times New Roman" w:cs="Times New Roman"/>
          <w:b/>
          <w:bCs/>
          <w:color w:val="595959"/>
          <w:szCs w:val="32"/>
        </w:rPr>
        <w:t xml:space="preserve"> karne ya 21 si</w:t>
      </w:r>
      <w:r w:rsidR="003D057E">
        <w:rPr>
          <w:rFonts w:ascii="Times New Roman" w:hAnsi="Times New Roman" w:cs="Times New Roman"/>
          <w:b/>
          <w:bCs/>
          <w:color w:val="595959"/>
          <w:szCs w:val="32"/>
        </w:rPr>
        <w:t>yo</w:t>
      </w:r>
      <w:r w:rsidRPr="00AA653B">
        <w:rPr>
          <w:rFonts w:ascii="Times New Roman" w:hAnsi="Times New Roman" w:cs="Times New Roman"/>
          <w:b/>
          <w:bCs/>
          <w:color w:val="595959"/>
          <w:szCs w:val="32"/>
        </w:rPr>
        <w:t xml:space="preserve"> wa</w:t>
      </w:r>
      <w:r w:rsidR="003D057E">
        <w:rPr>
          <w:rFonts w:ascii="Times New Roman" w:hAnsi="Times New Roman" w:cs="Times New Roman"/>
          <w:b/>
          <w:bCs/>
          <w:color w:val="595959"/>
          <w:szCs w:val="32"/>
        </w:rPr>
        <w:t xml:space="preserve">lengwa </w:t>
      </w:r>
      <w:r w:rsidRPr="00AA653B">
        <w:rPr>
          <w:rFonts w:ascii="Times New Roman" w:hAnsi="Times New Roman" w:cs="Times New Roman"/>
          <w:b/>
          <w:bCs/>
          <w:color w:val="595959"/>
          <w:szCs w:val="32"/>
        </w:rPr>
        <w:t>wa kwanza. Nadhani ina</w:t>
      </w:r>
      <w:r w:rsidR="003D057E">
        <w:rPr>
          <w:rFonts w:ascii="Times New Roman" w:hAnsi="Times New Roman" w:cs="Times New Roman"/>
          <w:b/>
          <w:bCs/>
          <w:color w:val="595959"/>
          <w:szCs w:val="32"/>
        </w:rPr>
        <w:t>shangaza</w:t>
      </w:r>
      <w:r w:rsidRPr="00AA653B">
        <w:rPr>
          <w:rFonts w:ascii="Times New Roman" w:hAnsi="Times New Roman" w:cs="Times New Roman"/>
          <w:b/>
          <w:bCs/>
          <w:color w:val="595959"/>
          <w:szCs w:val="32"/>
        </w:rPr>
        <w:t xml:space="preserve"> sana</w:t>
      </w:r>
      <w:r w:rsidR="00D13DF4">
        <w:rPr>
          <w:rFonts w:ascii="Times New Roman" w:hAnsi="Times New Roman" w:cs="Times New Roman"/>
          <w:b/>
          <w:bCs/>
          <w:color w:val="595959"/>
          <w:szCs w:val="32"/>
        </w:rPr>
        <w:t>,</w:t>
      </w:r>
      <w:r w:rsidRPr="00AA653B">
        <w:rPr>
          <w:rFonts w:ascii="Times New Roman" w:hAnsi="Times New Roman" w:cs="Times New Roman"/>
          <w:b/>
          <w:bCs/>
          <w:color w:val="595959"/>
          <w:szCs w:val="32"/>
        </w:rPr>
        <w:t xml:space="preserve"> na pia inaweza kuwa ni msaada kwetu kutambua kwamba</w:t>
      </w:r>
      <w:r w:rsidR="003D057E">
        <w:rPr>
          <w:rFonts w:ascii="Times New Roman" w:hAnsi="Times New Roman" w:cs="Times New Roman"/>
          <w:b/>
          <w:bCs/>
          <w:color w:val="595959"/>
          <w:szCs w:val="32"/>
        </w:rPr>
        <w:t xml:space="preserve"> Karibu kila k</w:t>
      </w:r>
      <w:r w:rsidRPr="00AA653B">
        <w:rPr>
          <w:rFonts w:ascii="Times New Roman" w:hAnsi="Times New Roman" w:cs="Times New Roman"/>
          <w:b/>
          <w:bCs/>
          <w:color w:val="595959"/>
          <w:szCs w:val="32"/>
        </w:rPr>
        <w:t>itabu katika Agano Jipya</w:t>
      </w:r>
      <w:r w:rsidR="00D13DF4">
        <w:rPr>
          <w:rFonts w:ascii="Times New Roman" w:hAnsi="Times New Roman" w:cs="Times New Roman"/>
          <w:b/>
          <w:bCs/>
          <w:color w:val="595959"/>
          <w:szCs w:val="32"/>
        </w:rPr>
        <w:t>,</w:t>
      </w:r>
      <w:r w:rsidRPr="00AA653B">
        <w:rPr>
          <w:rFonts w:ascii="Times New Roman" w:hAnsi="Times New Roman" w:cs="Times New Roman"/>
          <w:b/>
          <w:bCs/>
          <w:color w:val="595959"/>
          <w:szCs w:val="32"/>
        </w:rPr>
        <w:t xml:space="preserve"> ni nyaraka au barua</w:t>
      </w:r>
      <w:r w:rsidR="00C3698D">
        <w:rPr>
          <w:rFonts w:ascii="Times New Roman" w:hAnsi="Times New Roman" w:cs="Times New Roman"/>
          <w:b/>
          <w:bCs/>
          <w:color w:val="595959"/>
          <w:szCs w:val="32"/>
        </w:rPr>
        <w:t>. H</w:t>
      </w:r>
      <w:r w:rsidR="00D13DF4">
        <w:rPr>
          <w:rFonts w:ascii="Times New Roman" w:hAnsi="Times New Roman" w:cs="Times New Roman"/>
          <w:b/>
          <w:bCs/>
          <w:color w:val="595959"/>
          <w:szCs w:val="32"/>
        </w:rPr>
        <w:t xml:space="preserve">ivyo tunaposoma nyaraka hizo, </w:t>
      </w:r>
      <w:r w:rsidRPr="00AA653B">
        <w:rPr>
          <w:rFonts w:ascii="Times New Roman" w:hAnsi="Times New Roman" w:cs="Times New Roman"/>
          <w:b/>
          <w:bCs/>
          <w:color w:val="595959"/>
          <w:szCs w:val="32"/>
        </w:rPr>
        <w:t>na</w:t>
      </w:r>
      <w:r w:rsidR="003D057E">
        <w:rPr>
          <w:rFonts w:ascii="Times New Roman" w:hAnsi="Times New Roman" w:cs="Times New Roman"/>
          <w:b/>
          <w:bCs/>
          <w:color w:val="595959"/>
          <w:szCs w:val="32"/>
        </w:rPr>
        <w:t xml:space="preserve"> pia </w:t>
      </w:r>
      <w:r w:rsidRPr="00AA653B">
        <w:rPr>
          <w:rFonts w:ascii="Times New Roman" w:hAnsi="Times New Roman" w:cs="Times New Roman"/>
          <w:b/>
          <w:bCs/>
          <w:color w:val="595959"/>
          <w:szCs w:val="32"/>
        </w:rPr>
        <w:t>unaweza ku</w:t>
      </w:r>
      <w:r w:rsidR="003D057E">
        <w:rPr>
          <w:rFonts w:ascii="Times New Roman" w:hAnsi="Times New Roman" w:cs="Times New Roman"/>
          <w:b/>
          <w:bCs/>
          <w:color w:val="595959"/>
          <w:szCs w:val="32"/>
        </w:rPr>
        <w:t>sema hivyo kuhusu</w:t>
      </w:r>
      <w:r w:rsidRPr="00AA653B">
        <w:rPr>
          <w:rFonts w:ascii="Times New Roman" w:hAnsi="Times New Roman" w:cs="Times New Roman"/>
          <w:b/>
          <w:bCs/>
          <w:color w:val="595959"/>
          <w:szCs w:val="32"/>
        </w:rPr>
        <w:t xml:space="preserve"> Biblia</w:t>
      </w:r>
      <w:r w:rsidR="003D057E">
        <w:rPr>
          <w:rFonts w:ascii="Times New Roman" w:hAnsi="Times New Roman" w:cs="Times New Roman"/>
          <w:b/>
          <w:bCs/>
          <w:color w:val="595959"/>
          <w:szCs w:val="32"/>
        </w:rPr>
        <w:t xml:space="preserve"> yote</w:t>
      </w:r>
      <w:r w:rsidRPr="00AA653B">
        <w:rPr>
          <w:rFonts w:ascii="Times New Roman" w:hAnsi="Times New Roman" w:cs="Times New Roman"/>
          <w:b/>
          <w:bCs/>
          <w:color w:val="595959"/>
          <w:szCs w:val="32"/>
        </w:rPr>
        <w:t xml:space="preserve"> … tunasoma barua za watu wengine. Ni zetu </w:t>
      </w:r>
      <w:r w:rsidR="0036515A">
        <w:rPr>
          <w:rFonts w:ascii="Times New Roman" w:hAnsi="Times New Roman" w:cs="Times New Roman"/>
          <w:b/>
          <w:bCs/>
          <w:color w:val="595959"/>
          <w:szCs w:val="32"/>
        </w:rPr>
        <w:t xml:space="preserve">pia </w:t>
      </w:r>
      <w:r w:rsidRPr="00AA653B">
        <w:rPr>
          <w:rFonts w:ascii="Times New Roman" w:hAnsi="Times New Roman" w:cs="Times New Roman"/>
          <w:b/>
          <w:bCs/>
          <w:color w:val="595959"/>
          <w:szCs w:val="32"/>
        </w:rPr>
        <w:t>kwa sababu sisi ni sehemu ya kanisa, lakini</w:t>
      </w:r>
      <w:r w:rsidR="00353863">
        <w:rPr>
          <w:rFonts w:ascii="Times New Roman" w:hAnsi="Times New Roman" w:cs="Times New Roman"/>
          <w:b/>
          <w:bCs/>
          <w:color w:val="595959"/>
          <w:szCs w:val="32"/>
        </w:rPr>
        <w:t xml:space="preserve"> </w:t>
      </w:r>
      <w:r w:rsidRPr="00AA653B">
        <w:rPr>
          <w:rFonts w:ascii="Times New Roman" w:hAnsi="Times New Roman" w:cs="Times New Roman"/>
          <w:b/>
          <w:bCs/>
          <w:color w:val="595959"/>
          <w:szCs w:val="32"/>
        </w:rPr>
        <w:t xml:space="preserve">ziliandika </w:t>
      </w:r>
      <w:r w:rsidR="00353863">
        <w:rPr>
          <w:rFonts w:ascii="Times New Roman" w:hAnsi="Times New Roman" w:cs="Times New Roman"/>
          <w:b/>
          <w:bCs/>
          <w:color w:val="595959"/>
          <w:szCs w:val="32"/>
        </w:rPr>
        <w:t xml:space="preserve">kwanza </w:t>
      </w:r>
      <w:r w:rsidRPr="00AA653B">
        <w:rPr>
          <w:rFonts w:ascii="Times New Roman" w:hAnsi="Times New Roman" w:cs="Times New Roman"/>
          <w:b/>
          <w:bCs/>
          <w:color w:val="595959"/>
          <w:szCs w:val="32"/>
        </w:rPr>
        <w:t>kwa</w:t>
      </w:r>
      <w:r w:rsidR="003D057E">
        <w:rPr>
          <w:rFonts w:ascii="Times New Roman" w:hAnsi="Times New Roman" w:cs="Times New Roman"/>
          <w:b/>
          <w:bCs/>
          <w:color w:val="595959"/>
          <w:szCs w:val="32"/>
        </w:rPr>
        <w:t xml:space="preserve"> ajili ya</w:t>
      </w:r>
      <w:r w:rsidRPr="00AA653B">
        <w:rPr>
          <w:rFonts w:ascii="Times New Roman" w:hAnsi="Times New Roman" w:cs="Times New Roman"/>
          <w:b/>
          <w:bCs/>
          <w:color w:val="595959"/>
          <w:szCs w:val="32"/>
        </w:rPr>
        <w:t xml:space="preserve"> wa</w:t>
      </w:r>
      <w:r w:rsidR="00353863">
        <w:rPr>
          <w:rFonts w:ascii="Times New Roman" w:hAnsi="Times New Roman" w:cs="Times New Roman"/>
          <w:b/>
          <w:bCs/>
          <w:color w:val="595959"/>
          <w:szCs w:val="32"/>
        </w:rPr>
        <w:t xml:space="preserve">tu </w:t>
      </w:r>
      <w:r w:rsidR="00C3698D">
        <w:rPr>
          <w:rFonts w:ascii="Times New Roman" w:hAnsi="Times New Roman" w:cs="Times New Roman"/>
          <w:b/>
          <w:bCs/>
          <w:color w:val="595959"/>
          <w:szCs w:val="32"/>
        </w:rPr>
        <w:t>maalumu</w:t>
      </w:r>
      <w:r w:rsidRPr="00AA653B">
        <w:rPr>
          <w:rFonts w:ascii="Times New Roman" w:hAnsi="Times New Roman" w:cs="Times New Roman"/>
          <w:b/>
          <w:bCs/>
          <w:color w:val="595959"/>
          <w:szCs w:val="32"/>
        </w:rPr>
        <w:t xml:space="preserve">. </w:t>
      </w:r>
    </w:p>
    <w:p w:rsidR="00AA653B" w:rsidRDefault="00AA653B" w:rsidP="00AA653B">
      <w:pPr>
        <w:shd w:val="solid" w:color="FFFFFF" w:fill="auto"/>
        <w:ind w:left="720" w:right="720"/>
        <w:jc w:val="both"/>
        <w:rPr>
          <w:rFonts w:ascii="Times New Roman" w:hAnsi="Times New Roman" w:cs="Times New Roman"/>
          <w:b/>
          <w:bCs/>
          <w:color w:val="595959"/>
          <w:szCs w:val="32"/>
        </w:rPr>
      </w:pPr>
    </w:p>
    <w:p w:rsidR="009B3940" w:rsidRPr="00AA653B" w:rsidRDefault="00867C58" w:rsidP="00AA653B">
      <w:pPr>
        <w:shd w:val="solid" w:color="FFFFFF" w:fill="auto"/>
        <w:ind w:left="720" w:right="720"/>
        <w:jc w:val="right"/>
        <w:rPr>
          <w:rFonts w:ascii="Times New Roman" w:hAnsi="Times New Roman" w:cs="Times New Roman"/>
          <w:b/>
          <w:bCs/>
          <w:color w:val="595959"/>
          <w:szCs w:val="32"/>
        </w:rPr>
      </w:pPr>
      <w:r>
        <w:rPr>
          <w:rFonts w:ascii="Times New Roman" w:hAnsi="Times New Roman" w:cs="Times New Roman"/>
          <w:b/>
          <w:bCs/>
          <w:color w:val="595959"/>
          <w:szCs w:val="32"/>
        </w:rPr>
        <w:t xml:space="preserve">— </w:t>
      </w:r>
      <w:r w:rsidR="009B3940" w:rsidRPr="00AA653B">
        <w:rPr>
          <w:rFonts w:ascii="Times New Roman" w:hAnsi="Times New Roman" w:cs="Times New Roman"/>
          <w:b/>
          <w:bCs/>
          <w:color w:val="595959"/>
          <w:szCs w:val="32"/>
        </w:rPr>
        <w:t>Dr. Robert MacEwan</w:t>
      </w:r>
    </w:p>
    <w:p w:rsidR="009B3940" w:rsidRPr="009B3940" w:rsidRDefault="009B3940" w:rsidP="009B3940">
      <w:pPr>
        <w:pStyle w:val="UnnumberedHeading"/>
        <w:jc w:val="both"/>
        <w:rPr>
          <w:rFonts w:ascii="Times New Roman" w:hAnsi="Times New Roman" w:cs="Times New Roman"/>
        </w:rPr>
      </w:pPr>
    </w:p>
    <w:p w:rsidR="009B3940" w:rsidRPr="0009414A" w:rsidRDefault="00C3698D" w:rsidP="0009414A">
      <w:pPr>
        <w:pStyle w:val="Body"/>
        <w:jc w:val="both"/>
        <w:rPr>
          <w:color w:val="auto"/>
        </w:rPr>
      </w:pPr>
      <w:r>
        <w:rPr>
          <w:color w:val="auto"/>
        </w:rPr>
        <w:t>Sasa baada ya kuw</w:t>
      </w:r>
      <w:r w:rsidR="00E02C81">
        <w:rPr>
          <w:color w:val="auto"/>
        </w:rPr>
        <w:t>a</w:t>
      </w:r>
      <w:r>
        <w:rPr>
          <w:color w:val="auto"/>
        </w:rPr>
        <w:t xml:space="preserve"> </w:t>
      </w:r>
      <w:r w:rsidR="009B3940" w:rsidRPr="007A348E">
        <w:rPr>
          <w:color w:val="auto"/>
        </w:rPr>
        <w:t xml:space="preserve">tumeona baadhi ya </w:t>
      </w:r>
      <w:r>
        <w:rPr>
          <w:color w:val="auto"/>
        </w:rPr>
        <w:t>sababu za utengano</w:t>
      </w:r>
      <w:r w:rsidR="009B3940" w:rsidRPr="007A348E">
        <w:rPr>
          <w:color w:val="auto"/>
        </w:rPr>
        <w:t xml:space="preserve"> uliopo kati yetu na Agano la Kale, sasa tu</w:t>
      </w:r>
      <w:r>
        <w:rPr>
          <w:color w:val="auto"/>
        </w:rPr>
        <w:t>tazame</w:t>
      </w:r>
      <w:r w:rsidR="0036515A">
        <w:rPr>
          <w:color w:val="auto"/>
        </w:rPr>
        <w:t xml:space="preserve"> mada yetu ya pili</w:t>
      </w:r>
      <w:r w:rsidR="009B3940" w:rsidRPr="007A348E">
        <w:rPr>
          <w:color w:val="auto"/>
        </w:rPr>
        <w:t xml:space="preserve"> </w:t>
      </w:r>
      <w:r>
        <w:rPr>
          <w:color w:val="auto"/>
        </w:rPr>
        <w:t xml:space="preserve">ambayo tutajadili </w:t>
      </w:r>
      <w:r w:rsidR="009B3940" w:rsidRPr="007A348E">
        <w:rPr>
          <w:color w:val="auto"/>
        </w:rPr>
        <w:t xml:space="preserve">aina ya umbali </w:t>
      </w:r>
      <w:r>
        <w:rPr>
          <w:color w:val="auto"/>
        </w:rPr>
        <w:t>uliopo</w:t>
      </w:r>
      <w:r w:rsidR="009B3940" w:rsidRPr="007A348E">
        <w:rPr>
          <w:color w:val="auto"/>
        </w:rPr>
        <w:t xml:space="preserve"> kati yetu na Agano la Kale. Ni mambo gani tunayo</w:t>
      </w:r>
      <w:r>
        <w:rPr>
          <w:color w:val="auto"/>
        </w:rPr>
        <w:t>kumbana</w:t>
      </w:r>
      <w:r w:rsidR="009B3940" w:rsidRPr="007A348E">
        <w:rPr>
          <w:color w:val="auto"/>
        </w:rPr>
        <w:t xml:space="preserve"> nayo katika Agano la Kale ambayo huonekana mageni kwetu?</w:t>
      </w:r>
    </w:p>
    <w:p w:rsidR="000A0FC5" w:rsidRPr="00867C58" w:rsidRDefault="000A0FC5" w:rsidP="000A0FC5">
      <w:pPr>
        <w:pStyle w:val="PanelHeading"/>
        <w:jc w:val="left"/>
        <w:rPr>
          <w:rFonts w:cs="Times New Roman"/>
          <w:sz w:val="24"/>
          <w:szCs w:val="24"/>
        </w:rPr>
      </w:pPr>
    </w:p>
    <w:p w:rsidR="00867C58" w:rsidRPr="00867C58" w:rsidRDefault="00867C58" w:rsidP="000A0FC5">
      <w:pPr>
        <w:pStyle w:val="PanelHeading"/>
        <w:jc w:val="left"/>
        <w:rPr>
          <w:rFonts w:cs="Times New Roman"/>
          <w:sz w:val="24"/>
          <w:szCs w:val="24"/>
        </w:rPr>
      </w:pPr>
    </w:p>
    <w:p w:rsidR="009B3940" w:rsidRPr="009B3940" w:rsidRDefault="00592E88" w:rsidP="007F44B8">
      <w:pPr>
        <w:pStyle w:val="PanelHeading"/>
        <w:ind w:right="10"/>
        <w:rPr>
          <w:rFonts w:cs="Times New Roman"/>
        </w:rPr>
      </w:pPr>
      <w:bookmarkStart w:id="8" w:name="_Toc168040805"/>
      <w:r>
        <w:rPr>
          <w:rFonts w:cs="Times New Roman"/>
        </w:rPr>
        <w:t>A</w:t>
      </w:r>
      <w:r w:rsidR="009B3940" w:rsidRPr="009B3940">
        <w:rPr>
          <w:rFonts w:cs="Times New Roman"/>
        </w:rPr>
        <w:t>ina</w:t>
      </w:r>
      <w:bookmarkEnd w:id="8"/>
    </w:p>
    <w:p w:rsidR="009B3940" w:rsidRDefault="009B3940" w:rsidP="009B3940">
      <w:pPr>
        <w:pStyle w:val="Body"/>
        <w:jc w:val="both"/>
        <w:rPr>
          <w:color w:val="auto"/>
        </w:rPr>
      </w:pPr>
    </w:p>
    <w:p w:rsidR="009B3940" w:rsidRPr="009B3940" w:rsidRDefault="009B3940" w:rsidP="009B3940">
      <w:pPr>
        <w:pStyle w:val="Body"/>
        <w:jc w:val="both"/>
        <w:rPr>
          <w:color w:val="auto"/>
        </w:rPr>
      </w:pPr>
      <w:r w:rsidRPr="009B3940">
        <w:rPr>
          <w:color w:val="auto"/>
        </w:rPr>
        <w:t xml:space="preserve">Ni </w:t>
      </w:r>
      <w:r w:rsidR="00E02C81">
        <w:rPr>
          <w:color w:val="auto"/>
        </w:rPr>
        <w:t>vyema</w:t>
      </w:r>
      <w:r w:rsidRPr="009B3940">
        <w:rPr>
          <w:color w:val="auto"/>
        </w:rPr>
        <w:t xml:space="preserve"> kukiri kwamba</w:t>
      </w:r>
      <w:r w:rsidR="00E02C81">
        <w:rPr>
          <w:color w:val="auto"/>
        </w:rPr>
        <w:t>,</w:t>
      </w:r>
      <w:r w:rsidRPr="009B3940">
        <w:rPr>
          <w:color w:val="auto"/>
        </w:rPr>
        <w:t xml:space="preserve"> </w:t>
      </w:r>
      <w:r w:rsidR="00E02C81">
        <w:rPr>
          <w:color w:val="auto"/>
        </w:rPr>
        <w:t>kwa namna nyingi</w:t>
      </w:r>
      <w:r w:rsidR="0009414A">
        <w:rPr>
          <w:color w:val="auto"/>
        </w:rPr>
        <w:t>,</w:t>
      </w:r>
      <w:r w:rsidRPr="009B3940">
        <w:rPr>
          <w:color w:val="auto"/>
        </w:rPr>
        <w:t xml:space="preserve"> Agano la Kale </w:t>
      </w:r>
      <w:r w:rsidR="00E02C81">
        <w:rPr>
          <w:color w:val="auto"/>
        </w:rPr>
        <w:t>linaonekana kujitenga na</w:t>
      </w:r>
      <w:r w:rsidRPr="009B3940">
        <w:rPr>
          <w:color w:val="auto"/>
        </w:rPr>
        <w:t xml:space="preserve"> watu wa </w:t>
      </w:r>
      <w:r w:rsidR="00E02C81">
        <w:rPr>
          <w:color w:val="auto"/>
        </w:rPr>
        <w:t>zama hizi za sasa</w:t>
      </w:r>
      <w:r w:rsidRPr="009B3940">
        <w:rPr>
          <w:color w:val="auto"/>
        </w:rPr>
        <w:t xml:space="preserve">. </w:t>
      </w:r>
      <w:r w:rsidR="00E02C81">
        <w:rPr>
          <w:color w:val="auto"/>
        </w:rPr>
        <w:t>Ukweli huu</w:t>
      </w:r>
      <w:r w:rsidRPr="009B3940">
        <w:rPr>
          <w:color w:val="auto"/>
        </w:rPr>
        <w:t xml:space="preserve"> pia</w:t>
      </w:r>
      <w:r w:rsidR="00E02C81">
        <w:rPr>
          <w:color w:val="auto"/>
        </w:rPr>
        <w:t>, unaweza kusababisha hali ya sintofahamu kwa wasomaji</w:t>
      </w:r>
      <w:r w:rsidRPr="009B3940">
        <w:rPr>
          <w:color w:val="auto"/>
        </w:rPr>
        <w:t xml:space="preserve">, na inaweza </w:t>
      </w:r>
      <w:r w:rsidR="00E02C81">
        <w:rPr>
          <w:color w:val="auto"/>
        </w:rPr>
        <w:t xml:space="preserve">pia </w:t>
      </w:r>
      <w:r w:rsidRPr="009B3940">
        <w:rPr>
          <w:color w:val="auto"/>
        </w:rPr>
        <w:t xml:space="preserve">kutukatisha tamaa </w:t>
      </w:r>
      <w:r w:rsidR="00E02C81">
        <w:rPr>
          <w:color w:val="auto"/>
        </w:rPr>
        <w:t>kusoma sehemu hii ya</w:t>
      </w:r>
      <w:r w:rsidRPr="009B3940">
        <w:rPr>
          <w:color w:val="auto"/>
        </w:rPr>
        <w:t xml:space="preserve"> Biblia. Njia moja</w:t>
      </w:r>
      <w:r w:rsidR="00E02C81">
        <w:rPr>
          <w:color w:val="auto"/>
        </w:rPr>
        <w:t>wapo ya kutusaidia</w:t>
      </w:r>
      <w:r w:rsidRPr="009B3940">
        <w:rPr>
          <w:color w:val="auto"/>
        </w:rPr>
        <w:t xml:space="preserve"> kujiepusha na hali ya kukata tama</w:t>
      </w:r>
      <w:r w:rsidR="00E02C81">
        <w:rPr>
          <w:color w:val="auto"/>
        </w:rPr>
        <w:t>a,</w:t>
      </w:r>
      <w:r w:rsidRPr="009B3940">
        <w:rPr>
          <w:color w:val="auto"/>
        </w:rPr>
        <w:t xml:space="preserve"> ni </w:t>
      </w:r>
      <w:r w:rsidR="00E02C81">
        <w:rPr>
          <w:color w:val="auto"/>
        </w:rPr>
        <w:t>kubaini baadhi ya mambo yaliyopo katika Aganao la Kale ambayo yanaonekama kama hayana manufaa kwetu. Tutakapojua mambo hayo na umbali uliopo kati yetu</w:t>
      </w:r>
      <w:r w:rsidRPr="009B3940">
        <w:rPr>
          <w:color w:val="auto"/>
        </w:rPr>
        <w:t xml:space="preserve">, ndipo tutaweza kufahamu na </w:t>
      </w:r>
      <w:r w:rsidR="00E02C81">
        <w:rPr>
          <w:color w:val="auto"/>
        </w:rPr>
        <w:t xml:space="preserve">namna ya </w:t>
      </w:r>
      <w:r w:rsidRPr="009B3940">
        <w:rPr>
          <w:color w:val="auto"/>
        </w:rPr>
        <w:t xml:space="preserve">kutumia Maandiko </w:t>
      </w:r>
      <w:r w:rsidR="00E02C81">
        <w:rPr>
          <w:color w:val="auto"/>
        </w:rPr>
        <w:t xml:space="preserve">haya Matakatifu </w:t>
      </w:r>
      <w:r w:rsidRPr="009B3940">
        <w:rPr>
          <w:color w:val="auto"/>
        </w:rPr>
        <w:t xml:space="preserve">katika maisha yetu. </w:t>
      </w:r>
    </w:p>
    <w:p w:rsidR="009B3940" w:rsidRPr="009B3940" w:rsidRDefault="004C1C7A" w:rsidP="004C1C7A">
      <w:pPr>
        <w:pStyle w:val="Body"/>
        <w:jc w:val="both"/>
        <w:rPr>
          <w:color w:val="auto"/>
        </w:rPr>
      </w:pPr>
      <w:r>
        <w:rPr>
          <w:color w:val="auto"/>
        </w:rPr>
        <w:t>Zipo</w:t>
      </w:r>
      <w:r w:rsidR="009B3940" w:rsidRPr="009B3940">
        <w:rPr>
          <w:color w:val="auto"/>
        </w:rPr>
        <w:t xml:space="preserve"> njia nyingi za </w:t>
      </w:r>
      <w:r>
        <w:rPr>
          <w:color w:val="auto"/>
        </w:rPr>
        <w:t xml:space="preserve">kutuwezesha </w:t>
      </w:r>
      <w:r w:rsidR="009B3940" w:rsidRPr="009B3940">
        <w:rPr>
          <w:color w:val="auto"/>
        </w:rPr>
        <w:t>kutambua aina za u</w:t>
      </w:r>
      <w:r>
        <w:rPr>
          <w:color w:val="auto"/>
        </w:rPr>
        <w:t>tengano</w:t>
      </w:r>
      <w:r w:rsidR="009B3940" w:rsidRPr="009B3940">
        <w:rPr>
          <w:color w:val="auto"/>
        </w:rPr>
        <w:t xml:space="preserve"> </w:t>
      </w:r>
      <w:r>
        <w:rPr>
          <w:color w:val="auto"/>
        </w:rPr>
        <w:t xml:space="preserve">uliopo </w:t>
      </w:r>
      <w:r w:rsidR="009B3940" w:rsidRPr="009B3940">
        <w:rPr>
          <w:color w:val="auto"/>
        </w:rPr>
        <w:t>kati yetu na Agano la Kale, lakini kwa m</w:t>
      </w:r>
      <w:r>
        <w:rPr>
          <w:color w:val="auto"/>
        </w:rPr>
        <w:t>uktadha w</w:t>
      </w:r>
      <w:r w:rsidR="009B3940" w:rsidRPr="009B3940">
        <w:rPr>
          <w:color w:val="auto"/>
        </w:rPr>
        <w:t xml:space="preserve">etu, tutazungumzia </w:t>
      </w:r>
      <w:r>
        <w:rPr>
          <w:color w:val="auto"/>
        </w:rPr>
        <w:t xml:space="preserve">njia </w:t>
      </w:r>
      <w:r w:rsidR="009B3940" w:rsidRPr="009B3940">
        <w:rPr>
          <w:color w:val="auto"/>
        </w:rPr>
        <w:t>tatu tu: kwanza, u</w:t>
      </w:r>
      <w:r>
        <w:rPr>
          <w:color w:val="auto"/>
        </w:rPr>
        <w:t>tengano</w:t>
      </w:r>
      <w:r w:rsidR="009B3940" w:rsidRPr="009B3940">
        <w:rPr>
          <w:color w:val="auto"/>
        </w:rPr>
        <w:t xml:space="preserve"> wa kitheolo</w:t>
      </w:r>
      <w:r>
        <w:rPr>
          <w:color w:val="auto"/>
        </w:rPr>
        <w:t>j</w:t>
      </w:r>
      <w:r w:rsidR="009B3940" w:rsidRPr="009B3940">
        <w:rPr>
          <w:color w:val="auto"/>
        </w:rPr>
        <w:t>ia</w:t>
      </w:r>
      <w:r>
        <w:rPr>
          <w:color w:val="auto"/>
        </w:rPr>
        <w:t xml:space="preserve">; </w:t>
      </w:r>
      <w:r w:rsidR="009B3940" w:rsidRPr="009B3940">
        <w:rPr>
          <w:color w:val="auto"/>
        </w:rPr>
        <w:t>pili, u</w:t>
      </w:r>
      <w:r>
        <w:rPr>
          <w:color w:val="auto"/>
        </w:rPr>
        <w:t>tengano</w:t>
      </w:r>
      <w:r w:rsidR="009B3940" w:rsidRPr="009B3940">
        <w:rPr>
          <w:color w:val="auto"/>
        </w:rPr>
        <w:t xml:space="preserve"> wa kitamaduni; na tatu, </w:t>
      </w:r>
      <w:r>
        <w:rPr>
          <w:color w:val="auto"/>
        </w:rPr>
        <w:t>utengano</w:t>
      </w:r>
      <w:r w:rsidR="009B3940" w:rsidRPr="009B3940">
        <w:rPr>
          <w:color w:val="auto"/>
        </w:rPr>
        <w:t xml:space="preserve"> binafsi. Aina tatu hizi za u</w:t>
      </w:r>
      <w:r>
        <w:rPr>
          <w:color w:val="auto"/>
        </w:rPr>
        <w:t>tengano zinashabiiana</w:t>
      </w:r>
      <w:r w:rsidR="009B3940" w:rsidRPr="009B3940">
        <w:rPr>
          <w:color w:val="auto"/>
        </w:rPr>
        <w:t xml:space="preserve"> kwa n</w:t>
      </w:r>
      <w:r>
        <w:rPr>
          <w:color w:val="auto"/>
        </w:rPr>
        <w:t>amna</w:t>
      </w:r>
      <w:r w:rsidR="009B3940" w:rsidRPr="009B3940">
        <w:rPr>
          <w:color w:val="auto"/>
        </w:rPr>
        <w:t xml:space="preserve"> nying</w:t>
      </w:r>
      <w:r>
        <w:rPr>
          <w:color w:val="auto"/>
        </w:rPr>
        <w:t>i</w:t>
      </w:r>
      <w:r w:rsidR="009B3940" w:rsidRPr="009B3940">
        <w:rPr>
          <w:color w:val="auto"/>
        </w:rPr>
        <w:t xml:space="preserve">. Lakini kwa </w:t>
      </w:r>
      <w:r>
        <w:rPr>
          <w:color w:val="auto"/>
        </w:rPr>
        <w:t>kutimiza lengo la mjadala huu, tutajadili njia moja baada ya nyingine. Tutaanza na utengano</w:t>
      </w:r>
      <w:r w:rsidR="009B3940" w:rsidRPr="009B3940">
        <w:rPr>
          <w:color w:val="auto"/>
        </w:rPr>
        <w:t xml:space="preserve"> wa kitheolo</w:t>
      </w:r>
      <w:r>
        <w:rPr>
          <w:color w:val="auto"/>
        </w:rPr>
        <w:t>j</w:t>
      </w:r>
      <w:r w:rsidR="009B3940" w:rsidRPr="009B3940">
        <w:rPr>
          <w:color w:val="auto"/>
        </w:rPr>
        <w:t xml:space="preserve">ia ambao unatukabili </w:t>
      </w:r>
      <w:r>
        <w:rPr>
          <w:color w:val="auto"/>
        </w:rPr>
        <w:t>kila mara tunaposoma na kujifunza</w:t>
      </w:r>
      <w:r w:rsidR="009B3940" w:rsidRPr="009B3940">
        <w:rPr>
          <w:color w:val="auto"/>
        </w:rPr>
        <w:t xml:space="preserve"> Agano la Kale.</w:t>
      </w:r>
    </w:p>
    <w:p w:rsidR="009B3940" w:rsidRDefault="009B3940" w:rsidP="0009414A">
      <w:pPr>
        <w:pStyle w:val="Body"/>
        <w:ind w:firstLine="0"/>
        <w:jc w:val="both"/>
        <w:rPr>
          <w:color w:val="auto"/>
        </w:rPr>
      </w:pPr>
    </w:p>
    <w:p w:rsidR="00867C58" w:rsidRPr="009B3940" w:rsidRDefault="00867C58" w:rsidP="0009414A">
      <w:pPr>
        <w:pStyle w:val="Body"/>
        <w:ind w:firstLine="0"/>
        <w:jc w:val="both"/>
        <w:rPr>
          <w:color w:val="auto"/>
        </w:rPr>
      </w:pPr>
    </w:p>
    <w:p w:rsidR="009B3940" w:rsidRPr="007F44B8" w:rsidRDefault="009B3940" w:rsidP="007F44B8">
      <w:pPr>
        <w:pStyle w:val="BulletHeading"/>
        <w:ind w:right="10"/>
        <w:jc w:val="both"/>
        <w:rPr>
          <w:rFonts w:cs="Times New Roman"/>
        </w:rPr>
      </w:pPr>
      <w:bookmarkStart w:id="9" w:name="_Toc168040806"/>
      <w:r w:rsidRPr="007F44B8">
        <w:rPr>
          <w:rFonts w:cs="Times New Roman"/>
        </w:rPr>
        <w:t>Kitheolo</w:t>
      </w:r>
      <w:r w:rsidR="008570DE" w:rsidRPr="007F44B8">
        <w:rPr>
          <w:rFonts w:cs="Times New Roman"/>
        </w:rPr>
        <w:t>j</w:t>
      </w:r>
      <w:r w:rsidRPr="007F44B8">
        <w:rPr>
          <w:rFonts w:cs="Times New Roman"/>
        </w:rPr>
        <w:t>ia</w:t>
      </w:r>
      <w:bookmarkEnd w:id="9"/>
    </w:p>
    <w:p w:rsidR="0009414A" w:rsidRDefault="0009414A" w:rsidP="008570DE">
      <w:pPr>
        <w:pStyle w:val="Body"/>
        <w:ind w:firstLine="0"/>
        <w:jc w:val="both"/>
        <w:rPr>
          <w:color w:val="auto"/>
        </w:rPr>
      </w:pPr>
    </w:p>
    <w:p w:rsidR="009B3940" w:rsidRPr="009B3940" w:rsidRDefault="009B3940" w:rsidP="00867C58">
      <w:pPr>
        <w:pStyle w:val="Body"/>
        <w:jc w:val="both"/>
        <w:rPr>
          <w:color w:val="auto"/>
        </w:rPr>
      </w:pPr>
      <w:r w:rsidRPr="009B3940">
        <w:rPr>
          <w:color w:val="auto"/>
        </w:rPr>
        <w:t>Tunapozungumzia u</w:t>
      </w:r>
      <w:r w:rsidR="008570DE">
        <w:rPr>
          <w:color w:val="auto"/>
        </w:rPr>
        <w:t>tengano</w:t>
      </w:r>
      <w:r w:rsidRPr="009B3940">
        <w:rPr>
          <w:color w:val="auto"/>
        </w:rPr>
        <w:t xml:space="preserve"> wa kitheolo</w:t>
      </w:r>
      <w:r w:rsidR="008570DE">
        <w:rPr>
          <w:color w:val="auto"/>
        </w:rPr>
        <w:t>j</w:t>
      </w:r>
      <w:r w:rsidRPr="009B3940">
        <w:rPr>
          <w:color w:val="auto"/>
        </w:rPr>
        <w:t>ia, kimsingi tuna</w:t>
      </w:r>
      <w:r w:rsidR="008570DE">
        <w:rPr>
          <w:color w:val="auto"/>
        </w:rPr>
        <w:t>zungumza</w:t>
      </w:r>
      <w:r w:rsidRPr="009B3940">
        <w:rPr>
          <w:color w:val="auto"/>
        </w:rPr>
        <w:t xml:space="preserve"> kuhusu </w:t>
      </w:r>
      <w:r w:rsidR="008570DE">
        <w:rPr>
          <w:color w:val="auto"/>
        </w:rPr>
        <w:t>tofauti</w:t>
      </w:r>
      <w:r w:rsidRPr="009B3940">
        <w:rPr>
          <w:color w:val="auto"/>
        </w:rPr>
        <w:t xml:space="preserve"> ya ufunuo ambao waandishi wa Agano la Kale walipokea</w:t>
      </w:r>
      <w:r w:rsidR="008570DE">
        <w:rPr>
          <w:color w:val="auto"/>
        </w:rPr>
        <w:t>,</w:t>
      </w:r>
      <w:r w:rsidRPr="009B3940">
        <w:rPr>
          <w:color w:val="auto"/>
        </w:rPr>
        <w:t xml:space="preserve"> na ufunuo kamili ambao tu</w:t>
      </w:r>
      <w:r w:rsidR="008570DE">
        <w:rPr>
          <w:color w:val="auto"/>
        </w:rPr>
        <w:t>me</w:t>
      </w:r>
      <w:r w:rsidRPr="009B3940">
        <w:rPr>
          <w:color w:val="auto"/>
        </w:rPr>
        <w:t xml:space="preserve">pokea katika Kristo. </w:t>
      </w:r>
      <w:r w:rsidR="008570DE">
        <w:rPr>
          <w:color w:val="auto"/>
        </w:rPr>
        <w:t>Kila Mkri</w:t>
      </w:r>
      <w:r w:rsidRPr="009B3940">
        <w:rPr>
          <w:color w:val="auto"/>
        </w:rPr>
        <w:t xml:space="preserve">sto </w:t>
      </w:r>
      <w:r w:rsidR="008570DE">
        <w:rPr>
          <w:color w:val="auto"/>
        </w:rPr>
        <w:t>anatambua kuwa</w:t>
      </w:r>
      <w:r w:rsidRPr="009B3940">
        <w:rPr>
          <w:color w:val="auto"/>
        </w:rPr>
        <w:t xml:space="preserve"> Agano la Kale </w:t>
      </w:r>
      <w:r w:rsidR="008570DE">
        <w:rPr>
          <w:color w:val="auto"/>
        </w:rPr>
        <w:t xml:space="preserve">limebeba </w:t>
      </w:r>
      <w:r w:rsidRPr="009B3940">
        <w:rPr>
          <w:color w:val="auto"/>
        </w:rPr>
        <w:t>mitazamo ya kitheolo</w:t>
      </w:r>
      <w:r w:rsidR="008570DE">
        <w:rPr>
          <w:color w:val="auto"/>
        </w:rPr>
        <w:t>j</w:t>
      </w:r>
      <w:r w:rsidRPr="009B3940">
        <w:rPr>
          <w:color w:val="auto"/>
        </w:rPr>
        <w:t>ia ambayo</w:t>
      </w:r>
      <w:r w:rsidR="008570DE">
        <w:rPr>
          <w:color w:val="auto"/>
        </w:rPr>
        <w:t xml:space="preserve"> kwa kawaida haifanani </w:t>
      </w:r>
      <w:r w:rsidRPr="009B3940">
        <w:rPr>
          <w:color w:val="auto"/>
        </w:rPr>
        <w:t>na mafundisho ya Agano Jipya. Tu</w:t>
      </w:r>
      <w:r w:rsidR="008570DE">
        <w:rPr>
          <w:color w:val="auto"/>
        </w:rPr>
        <w:t>tazame japo</w:t>
      </w:r>
      <w:r w:rsidRPr="009B3940">
        <w:rPr>
          <w:color w:val="auto"/>
        </w:rPr>
        <w:t xml:space="preserve"> mifano </w:t>
      </w:r>
      <w:r w:rsidR="008570DE">
        <w:rPr>
          <w:color w:val="auto"/>
        </w:rPr>
        <w:t>kadhaa hapa</w:t>
      </w:r>
      <w:r w:rsidRPr="009B3940">
        <w:rPr>
          <w:color w:val="auto"/>
        </w:rPr>
        <w:t xml:space="preserve">. </w:t>
      </w:r>
    </w:p>
    <w:p w:rsidR="009B3940" w:rsidRPr="009B3940" w:rsidRDefault="009B3940" w:rsidP="009B3940">
      <w:pPr>
        <w:pStyle w:val="Body"/>
        <w:jc w:val="both"/>
        <w:rPr>
          <w:color w:val="auto"/>
        </w:rPr>
      </w:pPr>
      <w:r w:rsidRPr="009B3940">
        <w:rPr>
          <w:color w:val="auto"/>
        </w:rPr>
        <w:t xml:space="preserve">Katika Mwanzo 22, Mungu </w:t>
      </w:r>
      <w:r w:rsidR="001E02CC">
        <w:rPr>
          <w:color w:val="auto"/>
        </w:rPr>
        <w:t xml:space="preserve">alimwamuru </w:t>
      </w:r>
      <w:r w:rsidRPr="009B3940">
        <w:rPr>
          <w:color w:val="auto"/>
        </w:rPr>
        <w:t xml:space="preserve">Ibrahimu </w:t>
      </w:r>
      <w:r w:rsidR="001E02CC">
        <w:rPr>
          <w:color w:val="auto"/>
        </w:rPr>
        <w:t>amtoe</w:t>
      </w:r>
      <w:r w:rsidRPr="009B3940">
        <w:rPr>
          <w:color w:val="auto"/>
        </w:rPr>
        <w:t xml:space="preserve"> mwanaye </w:t>
      </w:r>
      <w:r w:rsidR="001E02CC">
        <w:rPr>
          <w:color w:val="auto"/>
        </w:rPr>
        <w:t xml:space="preserve">kama </w:t>
      </w:r>
      <w:r w:rsidRPr="009B3940">
        <w:rPr>
          <w:color w:val="auto"/>
        </w:rPr>
        <w:t>sadaka</w:t>
      </w:r>
      <w:r w:rsidR="001E02CC">
        <w:rPr>
          <w:color w:val="auto"/>
        </w:rPr>
        <w:t xml:space="preserve"> ya kut</w:t>
      </w:r>
      <w:r w:rsidR="0009414A">
        <w:rPr>
          <w:color w:val="auto"/>
        </w:rPr>
        <w:t>e</w:t>
      </w:r>
      <w:r w:rsidR="001E02CC">
        <w:rPr>
          <w:color w:val="auto"/>
        </w:rPr>
        <w:t>ketezwa</w:t>
      </w:r>
      <w:r w:rsidRPr="009B3940">
        <w:rPr>
          <w:color w:val="auto"/>
        </w:rPr>
        <w:t xml:space="preserve">, na Mungu alimbariki kwa sababu ya utayari wake wa kufanya hivyo. Lakini </w:t>
      </w:r>
      <w:r w:rsidR="001E02CC">
        <w:rPr>
          <w:color w:val="auto"/>
        </w:rPr>
        <w:t>hebu fikiri</w:t>
      </w:r>
      <w:r w:rsidR="0009414A">
        <w:rPr>
          <w:color w:val="auto"/>
        </w:rPr>
        <w:t>,</w:t>
      </w:r>
      <w:r w:rsidR="001E02CC">
        <w:rPr>
          <w:color w:val="auto"/>
        </w:rPr>
        <w:t xml:space="preserve"> </w:t>
      </w:r>
      <w:r w:rsidRPr="009B3940">
        <w:rPr>
          <w:color w:val="auto"/>
        </w:rPr>
        <w:t>tunge</w:t>
      </w:r>
      <w:r w:rsidR="001E02CC">
        <w:rPr>
          <w:color w:val="auto"/>
        </w:rPr>
        <w:t>mchukuliaje mtu ambaye hivi</w:t>
      </w:r>
      <w:r w:rsidRPr="009B3940">
        <w:rPr>
          <w:color w:val="auto"/>
        </w:rPr>
        <w:t xml:space="preserve"> leo</w:t>
      </w:r>
      <w:r w:rsidR="00ED67A1">
        <w:rPr>
          <w:color w:val="auto"/>
        </w:rPr>
        <w:t xml:space="preserve"> </w:t>
      </w:r>
      <w:r w:rsidRPr="009B3940">
        <w:rPr>
          <w:color w:val="auto"/>
        </w:rPr>
        <w:t>a</w:t>
      </w:r>
      <w:r w:rsidR="00ED67A1">
        <w:rPr>
          <w:color w:val="auto"/>
        </w:rPr>
        <w:t>naa</w:t>
      </w:r>
      <w:r w:rsidRPr="009B3940">
        <w:rPr>
          <w:color w:val="auto"/>
        </w:rPr>
        <w:t xml:space="preserve">mini kwamba Mungu </w:t>
      </w:r>
      <w:r w:rsidR="00ED67A1">
        <w:rPr>
          <w:color w:val="auto"/>
        </w:rPr>
        <w:t>amemwamuru amtoe mwanae kuwa sadaka ya kuteketezwa</w:t>
      </w:r>
      <w:r w:rsidRPr="009B3940">
        <w:rPr>
          <w:color w:val="auto"/>
        </w:rPr>
        <w:t>?</w:t>
      </w:r>
      <w:r w:rsidR="00ED67A1">
        <w:rPr>
          <w:color w:val="auto"/>
        </w:rPr>
        <w:t xml:space="preserve"> Kimsingi h</w:t>
      </w:r>
      <w:r w:rsidRPr="009B3940">
        <w:rPr>
          <w:color w:val="auto"/>
        </w:rPr>
        <w:t>atuwezi</w:t>
      </w:r>
      <w:r w:rsidR="00ED67A1">
        <w:rPr>
          <w:color w:val="auto"/>
        </w:rPr>
        <w:t xml:space="preserve"> hata kuthubutu kusema kuwa wazo hilo ni la</w:t>
      </w:r>
      <w:r w:rsidRPr="009B3940">
        <w:rPr>
          <w:color w:val="auto"/>
        </w:rPr>
        <w:t xml:space="preserve"> kitheolo</w:t>
      </w:r>
      <w:r w:rsidR="00ED67A1">
        <w:rPr>
          <w:color w:val="auto"/>
        </w:rPr>
        <w:t>j</w:t>
      </w:r>
      <w:r w:rsidRPr="009B3940">
        <w:rPr>
          <w:color w:val="auto"/>
        </w:rPr>
        <w:t xml:space="preserve">ia. </w:t>
      </w:r>
    </w:p>
    <w:p w:rsidR="009B3940" w:rsidRPr="009B3940" w:rsidRDefault="00ED67A1" w:rsidP="009B3940">
      <w:pPr>
        <w:pStyle w:val="Body"/>
        <w:jc w:val="both"/>
        <w:rPr>
          <w:color w:val="auto"/>
        </w:rPr>
      </w:pPr>
      <w:r>
        <w:rPr>
          <w:color w:val="auto"/>
        </w:rPr>
        <w:t>Katika nyakati za</w:t>
      </w:r>
      <w:r w:rsidR="009B3940" w:rsidRPr="009B3940">
        <w:rPr>
          <w:color w:val="auto"/>
        </w:rPr>
        <w:t xml:space="preserve"> Musa, Mungu alita</w:t>
      </w:r>
      <w:r>
        <w:rPr>
          <w:color w:val="auto"/>
        </w:rPr>
        <w:t>ka</w:t>
      </w:r>
      <w:r w:rsidR="009B3940" w:rsidRPr="009B3940">
        <w:rPr>
          <w:color w:val="auto"/>
        </w:rPr>
        <w:t xml:space="preserve"> watu wake </w:t>
      </w:r>
      <w:r>
        <w:rPr>
          <w:color w:val="auto"/>
        </w:rPr>
        <w:t xml:space="preserve">walio </w:t>
      </w:r>
      <w:r w:rsidR="009B3940" w:rsidRPr="009B3940">
        <w:rPr>
          <w:color w:val="auto"/>
        </w:rPr>
        <w:t xml:space="preserve">waaminifu kutembea </w:t>
      </w:r>
      <w:r>
        <w:rPr>
          <w:color w:val="auto"/>
        </w:rPr>
        <w:t>mfano wa</w:t>
      </w:r>
      <w:r w:rsidR="009B3940" w:rsidRPr="009B3940">
        <w:rPr>
          <w:color w:val="auto"/>
        </w:rPr>
        <w:t xml:space="preserve"> jeshi kuu kutoka Misri kwenda katika Nchi ya Ahadi. Lakini </w:t>
      </w:r>
      <w:r>
        <w:rPr>
          <w:color w:val="auto"/>
        </w:rPr>
        <w:t>kwa nyakati hizi itakuwa kituko</w:t>
      </w:r>
      <w:r w:rsidR="0009414A">
        <w:rPr>
          <w:color w:val="auto"/>
        </w:rPr>
        <w:t>,</w:t>
      </w:r>
      <w:r>
        <w:rPr>
          <w:color w:val="auto"/>
        </w:rPr>
        <w:t xml:space="preserve"> na jambo la kushangaza kuona kundi la</w:t>
      </w:r>
      <w:r w:rsidR="009B3940" w:rsidRPr="009B3940">
        <w:rPr>
          <w:color w:val="auto"/>
        </w:rPr>
        <w:t xml:space="preserve"> Wakristo</w:t>
      </w:r>
      <w:r>
        <w:rPr>
          <w:color w:val="auto"/>
        </w:rPr>
        <w:t xml:space="preserve"> wakitembea </w:t>
      </w:r>
      <w:r w:rsidR="009B3940" w:rsidRPr="009B3940">
        <w:rPr>
          <w:color w:val="auto"/>
        </w:rPr>
        <w:t>katika jangwa la Sinai</w:t>
      </w:r>
      <w:r>
        <w:rPr>
          <w:color w:val="auto"/>
        </w:rPr>
        <w:t xml:space="preserve"> eti</w:t>
      </w:r>
      <w:r w:rsidR="009B3940" w:rsidRPr="009B3940">
        <w:rPr>
          <w:color w:val="auto"/>
        </w:rPr>
        <w:t xml:space="preserve"> wakielekea katika Nchi ya Ahadi. </w:t>
      </w:r>
    </w:p>
    <w:p w:rsidR="009B3940" w:rsidRPr="009B3940" w:rsidRDefault="00ED67A1" w:rsidP="009B3940">
      <w:pPr>
        <w:pStyle w:val="Body"/>
        <w:jc w:val="both"/>
        <w:rPr>
          <w:color w:val="auto"/>
        </w:rPr>
      </w:pPr>
      <w:r>
        <w:rPr>
          <w:color w:val="auto"/>
        </w:rPr>
        <w:t>Pia k</w:t>
      </w:r>
      <w:r w:rsidR="009B3940" w:rsidRPr="009B3940">
        <w:rPr>
          <w:color w:val="auto"/>
        </w:rPr>
        <w:t xml:space="preserve">atika Agano la Kale, tunasoma </w:t>
      </w:r>
      <w:r>
        <w:rPr>
          <w:color w:val="auto"/>
        </w:rPr>
        <w:t xml:space="preserve">habari za </w:t>
      </w:r>
      <w:r w:rsidR="009B3940" w:rsidRPr="009B3940">
        <w:rPr>
          <w:color w:val="auto"/>
        </w:rPr>
        <w:t>watu wa</w:t>
      </w:r>
      <w:r>
        <w:rPr>
          <w:color w:val="auto"/>
        </w:rPr>
        <w:t>liojitoa</w:t>
      </w:r>
      <w:r w:rsidR="009B3940" w:rsidRPr="009B3940">
        <w:rPr>
          <w:color w:val="auto"/>
        </w:rPr>
        <w:t xml:space="preserve"> wenyewe kwa ajili ya kazi ya Mungu </w:t>
      </w:r>
      <w:r>
        <w:rPr>
          <w:color w:val="auto"/>
        </w:rPr>
        <w:t>na kuweka naziri kwa kula</w:t>
      </w:r>
      <w:r w:rsidR="009B3940" w:rsidRPr="009B3940">
        <w:rPr>
          <w:color w:val="auto"/>
        </w:rPr>
        <w:t xml:space="preserve"> viapo vya kutonyoa nywele zao.</w:t>
      </w:r>
      <w:r>
        <w:rPr>
          <w:color w:val="auto"/>
        </w:rPr>
        <w:t xml:space="preserve"> Na mahali pengine tunasoma kuwa</w:t>
      </w:r>
      <w:r w:rsidR="009B3940" w:rsidRPr="009B3940">
        <w:rPr>
          <w:color w:val="auto"/>
        </w:rPr>
        <w:t xml:space="preserve"> Mungu alilit</w:t>
      </w:r>
      <w:r>
        <w:rPr>
          <w:color w:val="auto"/>
        </w:rPr>
        <w:t>enga</w:t>
      </w:r>
      <w:r w:rsidR="009B3940" w:rsidRPr="009B3940">
        <w:rPr>
          <w:color w:val="auto"/>
        </w:rPr>
        <w:t xml:space="preserve"> hekalu huko Yerusalemu kama mahali </w:t>
      </w:r>
      <w:r w:rsidR="009B3940" w:rsidRPr="009B3940">
        <w:rPr>
          <w:i/>
          <w:color w:val="auto"/>
        </w:rPr>
        <w:t>pekee</w:t>
      </w:r>
      <w:r w:rsidR="009B3940" w:rsidRPr="009B3940">
        <w:rPr>
          <w:color w:val="auto"/>
        </w:rPr>
        <w:t xml:space="preserve"> ambapo watu wake wanapaswa kuabudu. </w:t>
      </w:r>
      <w:r>
        <w:rPr>
          <w:color w:val="auto"/>
        </w:rPr>
        <w:t>Kadhalika, t</w:t>
      </w:r>
      <w:r w:rsidR="009B3940" w:rsidRPr="009B3940">
        <w:rPr>
          <w:color w:val="auto"/>
        </w:rPr>
        <w:t>unasoma k</w:t>
      </w:r>
      <w:r>
        <w:rPr>
          <w:color w:val="auto"/>
        </w:rPr>
        <w:t>uwa</w:t>
      </w:r>
      <w:r w:rsidR="009B3940" w:rsidRPr="009B3940">
        <w:rPr>
          <w:color w:val="auto"/>
        </w:rPr>
        <w:t xml:space="preserve"> Mungu aliwataka watu wake</w:t>
      </w:r>
      <w:r w:rsidR="0056579C">
        <w:rPr>
          <w:color w:val="auto"/>
        </w:rPr>
        <w:t xml:space="preserve"> kuteketeza</w:t>
      </w:r>
      <w:r w:rsidR="009B3940" w:rsidRPr="009B3940">
        <w:rPr>
          <w:color w:val="auto"/>
        </w:rPr>
        <w:t xml:space="preserve"> wanyama kama dhabihu kwa ajili </w:t>
      </w:r>
      <w:r w:rsidR="0056579C">
        <w:rPr>
          <w:color w:val="auto"/>
        </w:rPr>
        <w:t>msamaha wa</w:t>
      </w:r>
      <w:r w:rsidR="0009414A">
        <w:rPr>
          <w:color w:val="auto"/>
        </w:rPr>
        <w:t xml:space="preserve"> dhambi;</w:t>
      </w:r>
      <w:r w:rsidR="009B3940" w:rsidRPr="009B3940">
        <w:rPr>
          <w:color w:val="auto"/>
        </w:rPr>
        <w:t xml:space="preserve"> na kwamba aliagiza kuangamizwa kwa miji yote ya Wakanaani, wakiwemo wanawake na watoto.</w:t>
      </w:r>
    </w:p>
    <w:p w:rsidR="009B3940" w:rsidRPr="009B3940" w:rsidRDefault="009B3940" w:rsidP="009B3940">
      <w:pPr>
        <w:pStyle w:val="Body"/>
        <w:jc w:val="both"/>
        <w:rPr>
          <w:color w:val="auto"/>
        </w:rPr>
      </w:pPr>
      <w:r w:rsidRPr="009B3940">
        <w:rPr>
          <w:color w:val="auto"/>
        </w:rPr>
        <w:t>Je</w:t>
      </w:r>
      <w:r w:rsidR="004A0089">
        <w:rPr>
          <w:color w:val="auto"/>
        </w:rPr>
        <w:t>!</w:t>
      </w:r>
      <w:r w:rsidRPr="009B3940">
        <w:rPr>
          <w:color w:val="auto"/>
        </w:rPr>
        <w:t xml:space="preserve"> </w:t>
      </w:r>
      <w:r w:rsidR="0056579C">
        <w:rPr>
          <w:color w:val="auto"/>
        </w:rPr>
        <w:t>s</w:t>
      </w:r>
      <w:r w:rsidRPr="009B3940">
        <w:rPr>
          <w:color w:val="auto"/>
        </w:rPr>
        <w:t xml:space="preserve">i </w:t>
      </w:r>
      <w:r w:rsidR="0056579C">
        <w:rPr>
          <w:color w:val="auto"/>
        </w:rPr>
        <w:t>jambo la kus</w:t>
      </w:r>
      <w:r w:rsidRPr="009B3940">
        <w:rPr>
          <w:color w:val="auto"/>
        </w:rPr>
        <w:t>hanga</w:t>
      </w:r>
      <w:r w:rsidR="0056579C">
        <w:rPr>
          <w:color w:val="auto"/>
        </w:rPr>
        <w:t>z</w:t>
      </w:r>
      <w:r w:rsidRPr="009B3940">
        <w:rPr>
          <w:color w:val="auto"/>
        </w:rPr>
        <w:t>a</w:t>
      </w:r>
      <w:r w:rsidR="0056579C">
        <w:rPr>
          <w:color w:val="auto"/>
        </w:rPr>
        <w:t xml:space="preserve"> kwetu</w:t>
      </w:r>
      <w:r w:rsidRPr="009B3940">
        <w:rPr>
          <w:color w:val="auto"/>
        </w:rPr>
        <w:t xml:space="preserve"> k</w:t>
      </w:r>
      <w:r w:rsidR="0056579C">
        <w:rPr>
          <w:color w:val="auto"/>
        </w:rPr>
        <w:t>uwa</w:t>
      </w:r>
      <w:r w:rsidRPr="009B3940">
        <w:rPr>
          <w:color w:val="auto"/>
        </w:rPr>
        <w:t xml:space="preserve"> Agano la Kale lina</w:t>
      </w:r>
      <w:r w:rsidR="0056579C">
        <w:rPr>
          <w:color w:val="auto"/>
        </w:rPr>
        <w:t>tutaka sisi kuamini kwamba</w:t>
      </w:r>
      <w:r w:rsidRPr="009B3940">
        <w:rPr>
          <w:color w:val="auto"/>
        </w:rPr>
        <w:t xml:space="preserve"> Mungu </w:t>
      </w:r>
      <w:r w:rsidR="0056579C">
        <w:rPr>
          <w:color w:val="auto"/>
        </w:rPr>
        <w:t>alifanya mambo hayo yote ambayo yanakinzana na ufunuo wa</w:t>
      </w:r>
      <w:r w:rsidRPr="009B3940">
        <w:rPr>
          <w:color w:val="auto"/>
        </w:rPr>
        <w:t xml:space="preserve"> Agano Jipya? </w:t>
      </w:r>
      <w:r w:rsidR="0056579C">
        <w:rPr>
          <w:color w:val="auto"/>
        </w:rPr>
        <w:t xml:space="preserve">Tofauti kama hizi za Kitheolojia zinaonekana katika maeneo mengi na idadi yake ni kubwa. Hali hii inadhihirisha kuwa, </w:t>
      </w:r>
      <w:r w:rsidRPr="009B3940">
        <w:rPr>
          <w:color w:val="auto"/>
        </w:rPr>
        <w:t>kuna u</w:t>
      </w:r>
      <w:r w:rsidR="0056579C">
        <w:rPr>
          <w:color w:val="auto"/>
        </w:rPr>
        <w:t>tengano</w:t>
      </w:r>
      <w:r w:rsidRPr="009B3940">
        <w:rPr>
          <w:color w:val="auto"/>
        </w:rPr>
        <w:t xml:space="preserve"> mkubwa wa kitheolo</w:t>
      </w:r>
      <w:r w:rsidR="0056579C">
        <w:rPr>
          <w:color w:val="auto"/>
        </w:rPr>
        <w:t>j</w:t>
      </w:r>
      <w:r w:rsidRPr="009B3940">
        <w:rPr>
          <w:color w:val="auto"/>
        </w:rPr>
        <w:t xml:space="preserve">ia kati yetu na Agano la Kale. </w:t>
      </w:r>
    </w:p>
    <w:p w:rsidR="009B3940" w:rsidRDefault="009B3940" w:rsidP="009B3940">
      <w:pPr>
        <w:pStyle w:val="Quotations"/>
        <w:jc w:val="both"/>
        <w:rPr>
          <w:rFonts w:cs="Times New Roman"/>
          <w:color w:val="auto"/>
        </w:rPr>
      </w:pPr>
    </w:p>
    <w:p w:rsidR="009B3940" w:rsidRPr="00AA653B" w:rsidRDefault="009B3940" w:rsidP="00AA653B">
      <w:pPr>
        <w:shd w:val="solid" w:color="FFFFFF" w:fill="auto"/>
        <w:ind w:left="720" w:right="720"/>
        <w:jc w:val="both"/>
        <w:rPr>
          <w:rFonts w:ascii="Times New Roman" w:hAnsi="Times New Roman" w:cs="Times New Roman"/>
          <w:b/>
          <w:bCs/>
          <w:color w:val="595959"/>
          <w:szCs w:val="32"/>
        </w:rPr>
      </w:pPr>
      <w:r w:rsidRPr="00AA653B">
        <w:rPr>
          <w:rFonts w:ascii="Times New Roman" w:hAnsi="Times New Roman" w:cs="Times New Roman"/>
          <w:b/>
          <w:bCs/>
          <w:color w:val="595959"/>
          <w:szCs w:val="32"/>
        </w:rPr>
        <w:t>Mungu ana</w:t>
      </w:r>
      <w:r w:rsidR="0056579C">
        <w:rPr>
          <w:rFonts w:ascii="Times New Roman" w:hAnsi="Times New Roman" w:cs="Times New Roman"/>
          <w:b/>
          <w:bCs/>
          <w:color w:val="595959"/>
          <w:szCs w:val="32"/>
        </w:rPr>
        <w:t>po</w:t>
      </w:r>
      <w:r w:rsidR="007E7F01">
        <w:rPr>
          <w:rFonts w:ascii="Times New Roman" w:hAnsi="Times New Roman" w:cs="Times New Roman"/>
          <w:b/>
          <w:bCs/>
          <w:color w:val="595959"/>
          <w:szCs w:val="32"/>
        </w:rPr>
        <w:t>ji</w:t>
      </w:r>
      <w:r w:rsidR="004A0089">
        <w:rPr>
          <w:rFonts w:ascii="Times New Roman" w:hAnsi="Times New Roman" w:cs="Times New Roman"/>
          <w:b/>
          <w:bCs/>
          <w:color w:val="595959"/>
          <w:szCs w:val="32"/>
        </w:rPr>
        <w:t>d</w:t>
      </w:r>
      <w:r w:rsidR="0056579C">
        <w:rPr>
          <w:rFonts w:ascii="Times New Roman" w:hAnsi="Times New Roman" w:cs="Times New Roman"/>
          <w:b/>
          <w:bCs/>
          <w:color w:val="595959"/>
          <w:szCs w:val="32"/>
        </w:rPr>
        <w:t>hihirisha</w:t>
      </w:r>
      <w:r w:rsidRPr="00AA653B">
        <w:rPr>
          <w:rFonts w:ascii="Times New Roman" w:hAnsi="Times New Roman" w:cs="Times New Roman"/>
          <w:b/>
          <w:bCs/>
          <w:color w:val="595959"/>
          <w:szCs w:val="32"/>
        </w:rPr>
        <w:t xml:space="preserve"> kwetu, hufanya hivyo </w:t>
      </w:r>
      <w:r w:rsidR="004A0089">
        <w:rPr>
          <w:rFonts w:ascii="Times New Roman" w:hAnsi="Times New Roman" w:cs="Times New Roman"/>
          <w:b/>
          <w:bCs/>
          <w:color w:val="595959"/>
          <w:szCs w:val="32"/>
        </w:rPr>
        <w:t>kw</w:t>
      </w:r>
      <w:r w:rsidR="0056579C">
        <w:rPr>
          <w:rFonts w:ascii="Times New Roman" w:hAnsi="Times New Roman" w:cs="Times New Roman"/>
          <w:b/>
          <w:bCs/>
          <w:color w:val="595959"/>
          <w:szCs w:val="32"/>
        </w:rPr>
        <w:t>a</w:t>
      </w:r>
      <w:r w:rsidRPr="00AA653B">
        <w:rPr>
          <w:rFonts w:ascii="Times New Roman" w:hAnsi="Times New Roman" w:cs="Times New Roman"/>
          <w:b/>
          <w:bCs/>
          <w:color w:val="595959"/>
          <w:szCs w:val="32"/>
        </w:rPr>
        <w:t xml:space="preserve"> </w:t>
      </w:r>
      <w:r w:rsidR="007E7F01">
        <w:rPr>
          <w:rFonts w:ascii="Times New Roman" w:hAnsi="Times New Roman" w:cs="Times New Roman"/>
          <w:b/>
          <w:bCs/>
          <w:color w:val="595959"/>
          <w:szCs w:val="32"/>
        </w:rPr>
        <w:t>wakati</w:t>
      </w:r>
      <w:r w:rsidRPr="00AA653B">
        <w:rPr>
          <w:rFonts w:ascii="Times New Roman" w:hAnsi="Times New Roman" w:cs="Times New Roman"/>
          <w:b/>
          <w:bCs/>
          <w:color w:val="595959"/>
          <w:szCs w:val="32"/>
        </w:rPr>
        <w:t xml:space="preserve"> na mahali </w:t>
      </w:r>
      <w:r w:rsidR="007E7F01">
        <w:rPr>
          <w:rFonts w:ascii="Times New Roman" w:hAnsi="Times New Roman" w:cs="Times New Roman"/>
          <w:b/>
          <w:bCs/>
          <w:color w:val="595959"/>
          <w:szCs w:val="32"/>
        </w:rPr>
        <w:t>maalumu</w:t>
      </w:r>
      <w:r w:rsidR="004A0089">
        <w:rPr>
          <w:rFonts w:ascii="Times New Roman" w:hAnsi="Times New Roman" w:cs="Times New Roman"/>
          <w:b/>
          <w:bCs/>
          <w:color w:val="595959"/>
          <w:szCs w:val="32"/>
        </w:rPr>
        <w:t>.</w:t>
      </w:r>
      <w:r w:rsidRPr="00AA653B">
        <w:rPr>
          <w:rFonts w:ascii="Times New Roman" w:hAnsi="Times New Roman" w:cs="Times New Roman"/>
          <w:b/>
          <w:bCs/>
          <w:color w:val="595959"/>
          <w:szCs w:val="32"/>
        </w:rPr>
        <w:t xml:space="preserve"> Fikiria </w:t>
      </w:r>
      <w:r w:rsidR="007E7F01">
        <w:rPr>
          <w:rFonts w:ascii="Times New Roman" w:hAnsi="Times New Roman" w:cs="Times New Roman"/>
          <w:b/>
          <w:bCs/>
          <w:color w:val="595959"/>
          <w:szCs w:val="32"/>
        </w:rPr>
        <w:t xml:space="preserve">kuhusu </w:t>
      </w:r>
      <w:r w:rsidRPr="00AA653B">
        <w:rPr>
          <w:rFonts w:ascii="Times New Roman" w:hAnsi="Times New Roman" w:cs="Times New Roman"/>
          <w:b/>
          <w:bCs/>
          <w:color w:val="595959"/>
          <w:szCs w:val="32"/>
        </w:rPr>
        <w:t xml:space="preserve">matendo ya agano la kale ambapo baadhi ya sheria za vyakula zilikuwa zikitumika </w:t>
      </w:r>
      <w:r w:rsidR="007E7F01">
        <w:rPr>
          <w:rFonts w:ascii="Times New Roman" w:hAnsi="Times New Roman" w:cs="Times New Roman"/>
          <w:b/>
          <w:bCs/>
          <w:color w:val="595959"/>
          <w:szCs w:val="32"/>
        </w:rPr>
        <w:t xml:space="preserve">pamoja </w:t>
      </w:r>
      <w:r w:rsidRPr="00AA653B">
        <w:rPr>
          <w:rFonts w:ascii="Times New Roman" w:hAnsi="Times New Roman" w:cs="Times New Roman"/>
          <w:b/>
          <w:bCs/>
          <w:color w:val="595959"/>
          <w:szCs w:val="32"/>
        </w:rPr>
        <w:t>na</w:t>
      </w:r>
      <w:r w:rsidR="004A0089">
        <w:rPr>
          <w:rFonts w:ascii="Times New Roman" w:hAnsi="Times New Roman" w:cs="Times New Roman"/>
          <w:b/>
          <w:bCs/>
          <w:color w:val="595959"/>
          <w:szCs w:val="32"/>
        </w:rPr>
        <w:t xml:space="preserve"> baadhi ya matambiko yanayofan</w:t>
      </w:r>
      <w:r w:rsidR="007E7F01">
        <w:rPr>
          <w:rFonts w:ascii="Times New Roman" w:hAnsi="Times New Roman" w:cs="Times New Roman"/>
          <w:b/>
          <w:bCs/>
          <w:color w:val="595959"/>
          <w:szCs w:val="32"/>
        </w:rPr>
        <w:t xml:space="preserve">ya </w:t>
      </w:r>
      <w:r w:rsidRPr="00AA653B">
        <w:rPr>
          <w:rFonts w:ascii="Times New Roman" w:hAnsi="Times New Roman" w:cs="Times New Roman"/>
          <w:b/>
          <w:bCs/>
          <w:color w:val="595959"/>
          <w:szCs w:val="32"/>
        </w:rPr>
        <w:t>unajisi. Hayo yali</w:t>
      </w:r>
      <w:r w:rsidR="007E7F01">
        <w:rPr>
          <w:rFonts w:ascii="Times New Roman" w:hAnsi="Times New Roman" w:cs="Times New Roman"/>
          <w:b/>
          <w:bCs/>
          <w:color w:val="595959"/>
          <w:szCs w:val="32"/>
        </w:rPr>
        <w:t>takiwa kuf</w:t>
      </w:r>
      <w:r w:rsidRPr="00AA653B">
        <w:rPr>
          <w:rFonts w:ascii="Times New Roman" w:hAnsi="Times New Roman" w:cs="Times New Roman"/>
          <w:b/>
          <w:bCs/>
          <w:color w:val="595959"/>
          <w:szCs w:val="32"/>
        </w:rPr>
        <w:t xml:space="preserve">anywa na Waisraeli wa Agano la Kale, </w:t>
      </w:r>
      <w:r w:rsidR="007E7F01">
        <w:rPr>
          <w:rFonts w:ascii="Times New Roman" w:hAnsi="Times New Roman" w:cs="Times New Roman"/>
          <w:b/>
          <w:bCs/>
          <w:color w:val="595959"/>
          <w:szCs w:val="32"/>
        </w:rPr>
        <w:t>lakini sisi hatupaswi kufanya hivyo leo kutokana na mabadiliko ya agano.</w:t>
      </w:r>
      <w:r w:rsidRPr="00AA653B">
        <w:rPr>
          <w:rFonts w:ascii="Times New Roman" w:hAnsi="Times New Roman" w:cs="Times New Roman"/>
          <w:b/>
          <w:bCs/>
          <w:color w:val="595959"/>
          <w:szCs w:val="32"/>
        </w:rPr>
        <w:t xml:space="preserve"> </w:t>
      </w:r>
      <w:r w:rsidR="007E7F01">
        <w:rPr>
          <w:rFonts w:ascii="Times New Roman" w:hAnsi="Times New Roman" w:cs="Times New Roman"/>
          <w:b/>
          <w:bCs/>
          <w:color w:val="595959"/>
          <w:szCs w:val="32"/>
        </w:rPr>
        <w:t>Yamkini m</w:t>
      </w:r>
      <w:r w:rsidRPr="00AA653B">
        <w:rPr>
          <w:rFonts w:ascii="Times New Roman" w:hAnsi="Times New Roman" w:cs="Times New Roman"/>
          <w:b/>
          <w:bCs/>
          <w:color w:val="595959"/>
          <w:szCs w:val="32"/>
        </w:rPr>
        <w:t xml:space="preserve">tu anaweza kufanya mambo haya, lakini siyo lazima. </w:t>
      </w:r>
      <w:r w:rsidR="007E7F01">
        <w:rPr>
          <w:rFonts w:ascii="Times New Roman" w:hAnsi="Times New Roman" w:cs="Times New Roman"/>
          <w:b/>
          <w:bCs/>
          <w:color w:val="595959"/>
          <w:szCs w:val="32"/>
        </w:rPr>
        <w:t>Hayana</w:t>
      </w:r>
      <w:r w:rsidRPr="00AA653B">
        <w:rPr>
          <w:rFonts w:ascii="Times New Roman" w:hAnsi="Times New Roman" w:cs="Times New Roman"/>
          <w:b/>
          <w:bCs/>
          <w:color w:val="595959"/>
          <w:szCs w:val="32"/>
        </w:rPr>
        <w:t xml:space="preserve"> </w:t>
      </w:r>
      <w:r w:rsidR="007E7F01">
        <w:rPr>
          <w:rFonts w:ascii="Times New Roman" w:hAnsi="Times New Roman" w:cs="Times New Roman"/>
          <w:b/>
          <w:bCs/>
          <w:color w:val="595959"/>
          <w:szCs w:val="32"/>
        </w:rPr>
        <w:t>u</w:t>
      </w:r>
      <w:r w:rsidRPr="00AA653B">
        <w:rPr>
          <w:rFonts w:ascii="Times New Roman" w:hAnsi="Times New Roman" w:cs="Times New Roman"/>
          <w:b/>
          <w:bCs/>
          <w:color w:val="595959"/>
          <w:szCs w:val="32"/>
        </w:rPr>
        <w:t xml:space="preserve">muhimu </w:t>
      </w:r>
      <w:r w:rsidR="007E7F01">
        <w:rPr>
          <w:rFonts w:ascii="Times New Roman" w:hAnsi="Times New Roman" w:cs="Times New Roman"/>
          <w:b/>
          <w:bCs/>
          <w:color w:val="595959"/>
          <w:szCs w:val="32"/>
        </w:rPr>
        <w:t>kwa maana ya kut</w:t>
      </w:r>
      <w:r w:rsidR="004A0089">
        <w:rPr>
          <w:rFonts w:ascii="Times New Roman" w:hAnsi="Times New Roman" w:cs="Times New Roman"/>
          <w:b/>
          <w:bCs/>
          <w:color w:val="595959"/>
          <w:szCs w:val="32"/>
        </w:rPr>
        <w:t>e</w:t>
      </w:r>
      <w:r w:rsidR="007E7F01">
        <w:rPr>
          <w:rFonts w:ascii="Times New Roman" w:hAnsi="Times New Roman" w:cs="Times New Roman"/>
          <w:b/>
          <w:bCs/>
          <w:color w:val="595959"/>
          <w:szCs w:val="32"/>
        </w:rPr>
        <w:t xml:space="preserve">keleza </w:t>
      </w:r>
      <w:r w:rsidRPr="00AA653B">
        <w:rPr>
          <w:rFonts w:ascii="Times New Roman" w:hAnsi="Times New Roman" w:cs="Times New Roman"/>
          <w:b/>
          <w:bCs/>
          <w:color w:val="595959"/>
          <w:szCs w:val="32"/>
        </w:rPr>
        <w:t xml:space="preserve">agano. </w:t>
      </w:r>
      <w:r w:rsidR="007E7F01">
        <w:rPr>
          <w:rFonts w:ascii="Times New Roman" w:hAnsi="Times New Roman" w:cs="Times New Roman"/>
          <w:b/>
          <w:bCs/>
          <w:color w:val="595959"/>
          <w:szCs w:val="32"/>
        </w:rPr>
        <w:t>Inaku</w:t>
      </w:r>
      <w:r w:rsidRPr="00AA653B">
        <w:rPr>
          <w:rFonts w:ascii="Times New Roman" w:hAnsi="Times New Roman" w:cs="Times New Roman"/>
          <w:b/>
          <w:bCs/>
          <w:color w:val="595959"/>
          <w:szCs w:val="32"/>
        </w:rPr>
        <w:t xml:space="preserve">pasa kuwa makini sana, </w:t>
      </w:r>
      <w:r w:rsidR="007E7F01">
        <w:rPr>
          <w:rFonts w:ascii="Times New Roman" w:hAnsi="Times New Roman" w:cs="Times New Roman"/>
          <w:b/>
          <w:bCs/>
          <w:color w:val="595959"/>
          <w:szCs w:val="32"/>
        </w:rPr>
        <w:t xml:space="preserve">tena </w:t>
      </w:r>
      <w:r w:rsidRPr="00AA653B">
        <w:rPr>
          <w:rFonts w:ascii="Times New Roman" w:hAnsi="Times New Roman" w:cs="Times New Roman"/>
          <w:b/>
          <w:bCs/>
          <w:color w:val="595959"/>
          <w:szCs w:val="32"/>
        </w:rPr>
        <w:t xml:space="preserve">sana </w:t>
      </w:r>
      <w:r w:rsidR="007E7F01">
        <w:rPr>
          <w:rFonts w:ascii="Times New Roman" w:hAnsi="Times New Roman" w:cs="Times New Roman"/>
          <w:b/>
          <w:bCs/>
          <w:color w:val="595959"/>
          <w:szCs w:val="32"/>
        </w:rPr>
        <w:t>unapowataka</w:t>
      </w:r>
      <w:r w:rsidRPr="00AA653B">
        <w:rPr>
          <w:rFonts w:ascii="Times New Roman" w:hAnsi="Times New Roman" w:cs="Times New Roman"/>
          <w:b/>
          <w:bCs/>
          <w:color w:val="595959"/>
          <w:szCs w:val="32"/>
        </w:rPr>
        <w:t xml:space="preserve"> watu kuyafanya hayo</w:t>
      </w:r>
      <w:r w:rsidR="007E7F01">
        <w:rPr>
          <w:rFonts w:ascii="Times New Roman" w:hAnsi="Times New Roman" w:cs="Times New Roman"/>
          <w:b/>
          <w:bCs/>
          <w:color w:val="595959"/>
          <w:szCs w:val="32"/>
        </w:rPr>
        <w:t xml:space="preserve"> eti </w:t>
      </w:r>
      <w:r w:rsidRPr="00AA653B">
        <w:rPr>
          <w:rFonts w:ascii="Times New Roman" w:hAnsi="Times New Roman" w:cs="Times New Roman"/>
          <w:b/>
          <w:bCs/>
          <w:color w:val="595959"/>
          <w:szCs w:val="32"/>
        </w:rPr>
        <w:t>kwa</w:t>
      </w:r>
      <w:r w:rsidR="004A0089">
        <w:rPr>
          <w:rFonts w:ascii="Times New Roman" w:hAnsi="Times New Roman" w:cs="Times New Roman"/>
          <w:b/>
          <w:bCs/>
          <w:color w:val="595959"/>
          <w:szCs w:val="32"/>
        </w:rPr>
        <w:t xml:space="preserve"> </w:t>
      </w:r>
      <w:r w:rsidRPr="00AA653B">
        <w:rPr>
          <w:rFonts w:ascii="Times New Roman" w:hAnsi="Times New Roman" w:cs="Times New Roman"/>
          <w:b/>
          <w:bCs/>
          <w:color w:val="595959"/>
          <w:szCs w:val="32"/>
        </w:rPr>
        <w:t>sababu Ag</w:t>
      </w:r>
      <w:r w:rsidR="004A0089">
        <w:rPr>
          <w:rFonts w:ascii="Times New Roman" w:hAnsi="Times New Roman" w:cs="Times New Roman"/>
          <w:b/>
          <w:bCs/>
          <w:color w:val="595959"/>
          <w:szCs w:val="32"/>
        </w:rPr>
        <w:t>ano la Kale linaagiza kuyafanya;</w:t>
      </w:r>
      <w:r w:rsidRPr="00AA653B">
        <w:rPr>
          <w:rFonts w:ascii="Times New Roman" w:hAnsi="Times New Roman" w:cs="Times New Roman"/>
          <w:b/>
          <w:bCs/>
          <w:color w:val="595959"/>
          <w:szCs w:val="32"/>
        </w:rPr>
        <w:t xml:space="preserve"> unaweza </w:t>
      </w:r>
      <w:r w:rsidR="007E7F01">
        <w:rPr>
          <w:rFonts w:ascii="Times New Roman" w:hAnsi="Times New Roman" w:cs="Times New Roman"/>
          <w:b/>
          <w:bCs/>
          <w:color w:val="595959"/>
          <w:szCs w:val="32"/>
        </w:rPr>
        <w:t xml:space="preserve">kuangukia </w:t>
      </w:r>
      <w:r w:rsidRPr="00AA653B">
        <w:rPr>
          <w:rFonts w:ascii="Times New Roman" w:hAnsi="Times New Roman" w:cs="Times New Roman"/>
          <w:b/>
          <w:bCs/>
          <w:color w:val="595959"/>
          <w:szCs w:val="32"/>
        </w:rPr>
        <w:t>katika</w:t>
      </w:r>
      <w:r w:rsidR="007E7F01">
        <w:rPr>
          <w:rFonts w:ascii="Times New Roman" w:hAnsi="Times New Roman" w:cs="Times New Roman"/>
          <w:b/>
          <w:bCs/>
          <w:color w:val="595959"/>
          <w:szCs w:val="32"/>
        </w:rPr>
        <w:t xml:space="preserve"> hatari </w:t>
      </w:r>
      <w:r w:rsidR="00130CC0">
        <w:rPr>
          <w:rFonts w:ascii="Times New Roman" w:hAnsi="Times New Roman" w:cs="Times New Roman"/>
          <w:b/>
          <w:bCs/>
          <w:color w:val="595959"/>
          <w:szCs w:val="32"/>
        </w:rPr>
        <w:t xml:space="preserve">ya kusema </w:t>
      </w:r>
      <w:r w:rsidR="004A0089">
        <w:rPr>
          <w:rFonts w:ascii="Times New Roman" w:hAnsi="Times New Roman" w:cs="Times New Roman"/>
          <w:b/>
          <w:bCs/>
          <w:color w:val="595959"/>
          <w:szCs w:val="32"/>
        </w:rPr>
        <w:t>kwamba,</w:t>
      </w:r>
      <w:r w:rsidRPr="00AA653B">
        <w:rPr>
          <w:rFonts w:ascii="Times New Roman" w:hAnsi="Times New Roman" w:cs="Times New Roman"/>
          <w:b/>
          <w:bCs/>
          <w:color w:val="595959"/>
          <w:szCs w:val="32"/>
        </w:rPr>
        <w:t xml:space="preserve"> “Ili tuweze kuwa na mahusiano mazuri na Mungu</w:t>
      </w:r>
      <w:r w:rsidR="00130CC0">
        <w:rPr>
          <w:rFonts w:ascii="Times New Roman" w:hAnsi="Times New Roman" w:cs="Times New Roman"/>
          <w:b/>
          <w:bCs/>
          <w:color w:val="595959"/>
          <w:szCs w:val="32"/>
        </w:rPr>
        <w:t xml:space="preserve">, ni lazima tuwe </w:t>
      </w:r>
      <w:r w:rsidRPr="00AA653B">
        <w:rPr>
          <w:rFonts w:ascii="Times New Roman" w:hAnsi="Times New Roman" w:cs="Times New Roman"/>
          <w:b/>
          <w:bCs/>
          <w:color w:val="595959"/>
          <w:szCs w:val="32"/>
        </w:rPr>
        <w:t xml:space="preserve">chini ya agano la kale ambalo </w:t>
      </w:r>
      <w:r w:rsidR="00130CC0">
        <w:rPr>
          <w:rFonts w:ascii="Times New Roman" w:hAnsi="Times New Roman" w:cs="Times New Roman"/>
          <w:b/>
          <w:bCs/>
          <w:color w:val="595959"/>
          <w:szCs w:val="32"/>
        </w:rPr>
        <w:t xml:space="preserve">tayari </w:t>
      </w:r>
      <w:r w:rsidRPr="00AA653B">
        <w:rPr>
          <w:rFonts w:ascii="Times New Roman" w:hAnsi="Times New Roman" w:cs="Times New Roman"/>
          <w:b/>
          <w:bCs/>
          <w:color w:val="595959"/>
          <w:szCs w:val="32"/>
        </w:rPr>
        <w:t xml:space="preserve">limekwisha kutimizwa.” Hivyo, baaadhi </w:t>
      </w:r>
      <w:r w:rsidR="004A0089">
        <w:rPr>
          <w:rFonts w:ascii="Times New Roman" w:hAnsi="Times New Roman" w:cs="Times New Roman"/>
          <w:b/>
          <w:bCs/>
          <w:color w:val="595959"/>
          <w:szCs w:val="32"/>
        </w:rPr>
        <w:t xml:space="preserve">ya </w:t>
      </w:r>
      <w:r w:rsidRPr="00AA653B">
        <w:rPr>
          <w:rFonts w:ascii="Times New Roman" w:hAnsi="Times New Roman" w:cs="Times New Roman"/>
          <w:b/>
          <w:bCs/>
          <w:color w:val="595959"/>
          <w:szCs w:val="32"/>
        </w:rPr>
        <w:t xml:space="preserve">matendo </w:t>
      </w:r>
      <w:r w:rsidR="00130CC0">
        <w:rPr>
          <w:rFonts w:ascii="Times New Roman" w:hAnsi="Times New Roman" w:cs="Times New Roman"/>
          <w:b/>
          <w:bCs/>
          <w:color w:val="595959"/>
          <w:szCs w:val="32"/>
        </w:rPr>
        <w:t xml:space="preserve">kama </w:t>
      </w:r>
      <w:r w:rsidRPr="00AA653B">
        <w:rPr>
          <w:rFonts w:ascii="Times New Roman" w:hAnsi="Times New Roman" w:cs="Times New Roman"/>
          <w:b/>
          <w:bCs/>
          <w:color w:val="595959"/>
          <w:szCs w:val="32"/>
        </w:rPr>
        <w:t xml:space="preserve">hayo siyo muhimu kwa sababu ya mabadiliko ya agano. </w:t>
      </w:r>
    </w:p>
    <w:p w:rsidR="009B3940" w:rsidRPr="00AA653B" w:rsidRDefault="009B3940" w:rsidP="00AA653B">
      <w:pPr>
        <w:shd w:val="solid" w:color="FFFFFF" w:fill="auto"/>
        <w:ind w:left="720" w:right="720"/>
        <w:jc w:val="both"/>
        <w:rPr>
          <w:rFonts w:ascii="Times New Roman" w:hAnsi="Times New Roman" w:cs="Times New Roman"/>
          <w:b/>
          <w:bCs/>
          <w:color w:val="595959"/>
          <w:szCs w:val="32"/>
        </w:rPr>
      </w:pPr>
    </w:p>
    <w:p w:rsidR="009B3940" w:rsidRPr="00AA653B" w:rsidRDefault="00867C58" w:rsidP="00AA653B">
      <w:pPr>
        <w:shd w:val="solid" w:color="FFFFFF" w:fill="auto"/>
        <w:ind w:left="720" w:right="720"/>
        <w:jc w:val="right"/>
        <w:rPr>
          <w:rFonts w:ascii="Times New Roman" w:hAnsi="Times New Roman" w:cs="Times New Roman"/>
          <w:b/>
          <w:bCs/>
          <w:color w:val="595959"/>
          <w:szCs w:val="32"/>
        </w:rPr>
      </w:pPr>
      <w:r>
        <w:rPr>
          <w:rFonts w:ascii="Times New Roman" w:hAnsi="Times New Roman" w:cs="Times New Roman"/>
          <w:b/>
          <w:bCs/>
          <w:color w:val="595959"/>
          <w:szCs w:val="32"/>
        </w:rPr>
        <w:t xml:space="preserve">— </w:t>
      </w:r>
      <w:r w:rsidR="009B3940" w:rsidRPr="00AA653B">
        <w:rPr>
          <w:rFonts w:ascii="Times New Roman" w:hAnsi="Times New Roman" w:cs="Times New Roman"/>
          <w:b/>
          <w:bCs/>
          <w:color w:val="595959"/>
          <w:szCs w:val="32"/>
        </w:rPr>
        <w:t>Dr. Stephen J. Wellum</w:t>
      </w:r>
    </w:p>
    <w:p w:rsidR="009B3940" w:rsidRPr="009B3940" w:rsidRDefault="009B3940" w:rsidP="009B3940">
      <w:pPr>
        <w:jc w:val="both"/>
        <w:rPr>
          <w:rFonts w:ascii="Times New Roman" w:hAnsi="Times New Roman" w:cs="Times New Roman"/>
        </w:rPr>
      </w:pPr>
    </w:p>
    <w:p w:rsidR="009B3940" w:rsidRPr="009B3940" w:rsidRDefault="00130CC0" w:rsidP="00130CC0">
      <w:pPr>
        <w:pStyle w:val="Body"/>
        <w:jc w:val="both"/>
        <w:rPr>
          <w:color w:val="auto"/>
        </w:rPr>
      </w:pPr>
      <w:r>
        <w:rPr>
          <w:color w:val="auto"/>
        </w:rPr>
        <w:t>Pamoja na utengano wa</w:t>
      </w:r>
      <w:r w:rsidR="009B3940" w:rsidRPr="009B3940">
        <w:rPr>
          <w:color w:val="auto"/>
        </w:rPr>
        <w:t xml:space="preserve"> kitheolo</w:t>
      </w:r>
      <w:r>
        <w:rPr>
          <w:color w:val="auto"/>
        </w:rPr>
        <w:t>j</w:t>
      </w:r>
      <w:r w:rsidR="009B3940" w:rsidRPr="009B3940">
        <w:rPr>
          <w:color w:val="auto"/>
        </w:rPr>
        <w:t>ia, aina nyingine ya u</w:t>
      </w:r>
      <w:r>
        <w:rPr>
          <w:color w:val="auto"/>
        </w:rPr>
        <w:t>tengano</w:t>
      </w:r>
      <w:r w:rsidR="009B3940" w:rsidRPr="009B3940">
        <w:rPr>
          <w:color w:val="auto"/>
        </w:rPr>
        <w:t xml:space="preserve"> kati</w:t>
      </w:r>
      <w:r>
        <w:rPr>
          <w:color w:val="auto"/>
        </w:rPr>
        <w:t xml:space="preserve"> yetu na</w:t>
      </w:r>
      <w:r w:rsidR="009B3940" w:rsidRPr="009B3940">
        <w:rPr>
          <w:color w:val="auto"/>
        </w:rPr>
        <w:t xml:space="preserve"> Agano la Kale ni</w:t>
      </w:r>
      <w:r>
        <w:rPr>
          <w:color w:val="auto"/>
        </w:rPr>
        <w:t>;</w:t>
      </w:r>
      <w:r w:rsidR="009B3940" w:rsidRPr="009B3940">
        <w:rPr>
          <w:color w:val="auto"/>
        </w:rPr>
        <w:t xml:space="preserve"> u</w:t>
      </w:r>
      <w:r>
        <w:rPr>
          <w:color w:val="auto"/>
        </w:rPr>
        <w:t>tengano</w:t>
      </w:r>
      <w:r w:rsidR="009B3940" w:rsidRPr="009B3940">
        <w:rPr>
          <w:color w:val="auto"/>
        </w:rPr>
        <w:t xml:space="preserve"> wa ki</w:t>
      </w:r>
      <w:r>
        <w:rPr>
          <w:color w:val="auto"/>
        </w:rPr>
        <w:t>tamaduni</w:t>
      </w:r>
      <w:r w:rsidR="009B3940" w:rsidRPr="009B3940">
        <w:rPr>
          <w:color w:val="auto"/>
        </w:rPr>
        <w:t xml:space="preserve"> kati ya Mashariki ya ka</w:t>
      </w:r>
      <w:r>
        <w:rPr>
          <w:color w:val="auto"/>
        </w:rPr>
        <w:t>ti</w:t>
      </w:r>
      <w:r w:rsidR="009B3940" w:rsidRPr="009B3940">
        <w:rPr>
          <w:color w:val="auto"/>
        </w:rPr>
        <w:t xml:space="preserve"> na ulimwengu wetu wa sasa. </w:t>
      </w:r>
    </w:p>
    <w:p w:rsidR="00130CC0" w:rsidRDefault="00130CC0" w:rsidP="00130CC0">
      <w:pPr>
        <w:pStyle w:val="BulletHeading"/>
        <w:rPr>
          <w:rFonts w:cs="Times New Roman"/>
        </w:rPr>
      </w:pPr>
    </w:p>
    <w:p w:rsidR="00867C58" w:rsidRDefault="00867C58" w:rsidP="00130CC0">
      <w:pPr>
        <w:pStyle w:val="BulletHeading"/>
        <w:rPr>
          <w:rFonts w:cs="Times New Roman"/>
        </w:rPr>
      </w:pPr>
    </w:p>
    <w:p w:rsidR="009B3940" w:rsidRDefault="009B3940" w:rsidP="007F44B8">
      <w:pPr>
        <w:pStyle w:val="BulletHeading"/>
        <w:ind w:right="10"/>
        <w:jc w:val="both"/>
        <w:rPr>
          <w:rFonts w:cs="Times New Roman"/>
        </w:rPr>
      </w:pPr>
      <w:bookmarkStart w:id="10" w:name="_Toc168040807"/>
      <w:r w:rsidRPr="00CC5F85">
        <w:rPr>
          <w:rFonts w:cs="Times New Roman"/>
        </w:rPr>
        <w:t>Kitamaduni</w:t>
      </w:r>
      <w:bookmarkEnd w:id="10"/>
    </w:p>
    <w:p w:rsidR="000045CA" w:rsidRPr="00130CC0" w:rsidRDefault="000045CA" w:rsidP="00130CC0">
      <w:pPr>
        <w:pStyle w:val="BulletHeading"/>
        <w:rPr>
          <w:rFonts w:cs="Times New Roman"/>
        </w:rPr>
      </w:pPr>
    </w:p>
    <w:p w:rsidR="009B3940" w:rsidRPr="009B3940" w:rsidRDefault="009B3940" w:rsidP="009B3940">
      <w:pPr>
        <w:pStyle w:val="Body"/>
        <w:jc w:val="both"/>
        <w:rPr>
          <w:color w:val="auto"/>
        </w:rPr>
      </w:pPr>
      <w:r w:rsidRPr="009B3940">
        <w:rPr>
          <w:color w:val="auto"/>
        </w:rPr>
        <w:t>U</w:t>
      </w:r>
      <w:r w:rsidR="00BF22CF">
        <w:rPr>
          <w:color w:val="auto"/>
        </w:rPr>
        <w:t>tengano wa ki</w:t>
      </w:r>
      <w:r w:rsidR="00B01E40">
        <w:rPr>
          <w:color w:val="auto"/>
        </w:rPr>
        <w:t>u</w:t>
      </w:r>
      <w:r w:rsidR="00BF22CF">
        <w:rPr>
          <w:color w:val="auto"/>
        </w:rPr>
        <w:t>tamaduni uliopo kati yetu na nyakati za</w:t>
      </w:r>
      <w:r w:rsidRPr="009B3940">
        <w:rPr>
          <w:color w:val="auto"/>
        </w:rPr>
        <w:t xml:space="preserve"> Agano la Kale</w:t>
      </w:r>
      <w:r w:rsidR="004A0089">
        <w:rPr>
          <w:color w:val="auto"/>
        </w:rPr>
        <w:t>,</w:t>
      </w:r>
      <w:r w:rsidR="00BF22CF">
        <w:rPr>
          <w:color w:val="auto"/>
        </w:rPr>
        <w:t xml:space="preserve"> unatokana na tabia ya</w:t>
      </w:r>
      <w:r w:rsidR="004A0089">
        <w:rPr>
          <w:color w:val="auto"/>
        </w:rPr>
        <w:t xml:space="preserve"> tamaduni za kibinadamu k</w:t>
      </w:r>
      <w:r w:rsidRPr="009B3940">
        <w:rPr>
          <w:color w:val="auto"/>
        </w:rPr>
        <w:t xml:space="preserve">ubadilika </w:t>
      </w:r>
      <w:r w:rsidR="00BF22CF">
        <w:rPr>
          <w:color w:val="auto"/>
        </w:rPr>
        <w:t>kila wakati</w:t>
      </w:r>
      <w:r w:rsidRPr="009B3940">
        <w:rPr>
          <w:color w:val="auto"/>
        </w:rPr>
        <w:t xml:space="preserve">. </w:t>
      </w:r>
      <w:r w:rsidR="00BF22CF">
        <w:rPr>
          <w:color w:val="auto"/>
        </w:rPr>
        <w:t>Jamii zinabadilika, na d</w:t>
      </w:r>
      <w:r w:rsidRPr="009B3940">
        <w:rPr>
          <w:color w:val="auto"/>
        </w:rPr>
        <w:t xml:space="preserve">esturi za </w:t>
      </w:r>
      <w:r w:rsidR="00BF22CF">
        <w:rPr>
          <w:color w:val="auto"/>
        </w:rPr>
        <w:t>zamani zinaonekana hazina maana na zimepitwa</w:t>
      </w:r>
      <w:r w:rsidRPr="009B3940">
        <w:rPr>
          <w:color w:val="auto"/>
        </w:rPr>
        <w:t xml:space="preserve"> na wakati. </w:t>
      </w:r>
      <w:r w:rsidR="00BF22CF">
        <w:rPr>
          <w:color w:val="auto"/>
        </w:rPr>
        <w:t>Jaribu kufikiri</w:t>
      </w:r>
      <w:r w:rsidR="004A0089">
        <w:rPr>
          <w:color w:val="auto"/>
        </w:rPr>
        <w:t>,</w:t>
      </w:r>
      <w:r w:rsidR="00BF22CF">
        <w:rPr>
          <w:color w:val="auto"/>
        </w:rPr>
        <w:t xml:space="preserve"> kama ungeweza</w:t>
      </w:r>
      <w:r w:rsidRPr="009B3940">
        <w:rPr>
          <w:color w:val="auto"/>
        </w:rPr>
        <w:t xml:space="preserve"> kui</w:t>
      </w:r>
      <w:r w:rsidR="00BF22CF">
        <w:rPr>
          <w:color w:val="auto"/>
        </w:rPr>
        <w:t>ona</w:t>
      </w:r>
      <w:r w:rsidRPr="009B3940">
        <w:rPr>
          <w:color w:val="auto"/>
        </w:rPr>
        <w:t xml:space="preserve"> nchi yako</w:t>
      </w:r>
      <w:r w:rsidR="00BF22CF">
        <w:rPr>
          <w:color w:val="auto"/>
        </w:rPr>
        <w:t xml:space="preserve"> ilivyokuwa</w:t>
      </w:r>
      <w:r w:rsidRPr="009B3940">
        <w:rPr>
          <w:color w:val="auto"/>
        </w:rPr>
        <w:t xml:space="preserve"> miaka 200 iliyopita. </w:t>
      </w:r>
      <w:r w:rsidR="00BF22CF">
        <w:rPr>
          <w:color w:val="auto"/>
        </w:rPr>
        <w:t>Mabadiliko na t</w:t>
      </w:r>
      <w:r w:rsidRPr="009B3940">
        <w:rPr>
          <w:color w:val="auto"/>
        </w:rPr>
        <w:t>ofauti nyingi</w:t>
      </w:r>
      <w:r w:rsidR="009F31E0">
        <w:rPr>
          <w:color w:val="auto"/>
        </w:rPr>
        <w:t xml:space="preserve"> zinaweza kutufanya</w:t>
      </w:r>
      <w:r w:rsidRPr="009B3940">
        <w:rPr>
          <w:color w:val="auto"/>
        </w:rPr>
        <w:t xml:space="preserve"> tujisikie </w:t>
      </w:r>
      <w:r w:rsidR="009F31E0">
        <w:rPr>
          <w:color w:val="auto"/>
        </w:rPr>
        <w:t xml:space="preserve">kama </w:t>
      </w:r>
      <w:r w:rsidRPr="009B3940">
        <w:rPr>
          <w:color w:val="auto"/>
        </w:rPr>
        <w:t xml:space="preserve">tuko katika ulimwengu </w:t>
      </w:r>
      <w:r w:rsidR="009F31E0">
        <w:rPr>
          <w:color w:val="auto"/>
        </w:rPr>
        <w:t xml:space="preserve">mwingine </w:t>
      </w:r>
      <w:r w:rsidRPr="009B3940">
        <w:rPr>
          <w:color w:val="auto"/>
        </w:rPr>
        <w:t>kabisa,</w:t>
      </w:r>
      <w:r w:rsidR="009F31E0">
        <w:rPr>
          <w:color w:val="auto"/>
        </w:rPr>
        <w:t xml:space="preserve"> japokuwa kwa uhalisia</w:t>
      </w:r>
      <w:r w:rsidRPr="009B3940">
        <w:rPr>
          <w:color w:val="auto"/>
        </w:rPr>
        <w:t xml:space="preserve"> tuko katika </w:t>
      </w:r>
      <w:r w:rsidR="009F31E0">
        <w:rPr>
          <w:color w:val="auto"/>
        </w:rPr>
        <w:t xml:space="preserve">nyakati </w:t>
      </w:r>
      <w:r w:rsidRPr="009B3940">
        <w:rPr>
          <w:color w:val="auto"/>
        </w:rPr>
        <w:t xml:space="preserve">tofauti </w:t>
      </w:r>
      <w:r w:rsidR="009F31E0">
        <w:rPr>
          <w:color w:val="auto"/>
        </w:rPr>
        <w:t xml:space="preserve">kidogo </w:t>
      </w:r>
      <w:r w:rsidRPr="009B3940">
        <w:rPr>
          <w:color w:val="auto"/>
        </w:rPr>
        <w:t xml:space="preserve">tu. Sasa, </w:t>
      </w:r>
      <w:r w:rsidR="00B01E40">
        <w:rPr>
          <w:color w:val="auto"/>
        </w:rPr>
        <w:t xml:space="preserve">ikiwa kipindi cha miaka 200 tu kinaweza kuonesha tofauti kubwa kuhusu eneo moja, si zaidi sana kwetu sisi kuona tofauti kubwa kati yetu na nyakati za Agano la Kale? Kuna tofauti kubwa sana kati ya mashariki ya kati ya </w:t>
      </w:r>
      <w:r w:rsidR="004A0089">
        <w:rPr>
          <w:color w:val="auto"/>
        </w:rPr>
        <w:t>kale na ulimwengu wetu wa leo. M</w:t>
      </w:r>
      <w:r w:rsidR="00B01E40">
        <w:rPr>
          <w:color w:val="auto"/>
        </w:rPr>
        <w:t>ambo mengi</w:t>
      </w:r>
      <w:r w:rsidR="004A0089">
        <w:rPr>
          <w:color w:val="auto"/>
        </w:rPr>
        <w:t xml:space="preserve"> tunayosoma katika Agan</w:t>
      </w:r>
      <w:r w:rsidR="00B01E40">
        <w:rPr>
          <w:color w:val="auto"/>
        </w:rPr>
        <w:t>o la Kale ni mageni kwetu.</w:t>
      </w:r>
      <w:r w:rsidR="00867C58">
        <w:rPr>
          <w:color w:val="auto"/>
        </w:rPr>
        <w:t xml:space="preserve"> </w:t>
      </w:r>
    </w:p>
    <w:p w:rsidR="009B3940" w:rsidRPr="009B3940" w:rsidRDefault="00B01E40" w:rsidP="009B3940">
      <w:pPr>
        <w:pStyle w:val="Body"/>
        <w:jc w:val="both"/>
        <w:rPr>
          <w:color w:val="auto"/>
        </w:rPr>
      </w:pPr>
      <w:r>
        <w:rPr>
          <w:color w:val="auto"/>
        </w:rPr>
        <w:t xml:space="preserve">Utengano huu wa kiutamaduni unakuwa dhahiri kwetu pale ambapo Agano la Kale linapojaribu kuelezea Maisha ya watu katika maeneo </w:t>
      </w:r>
      <w:r w:rsidR="00CC5F85">
        <w:rPr>
          <w:color w:val="auto"/>
        </w:rPr>
        <w:t>mbalimbali ya ulimwengu uliopita. Ikiwa ni Israel, Kanaani, Misri, Ashuru, Babeli, Uajemi au tamaduni nyingine nyingi zinazotajwa katika Aganao la Kale. Wahusi</w:t>
      </w:r>
      <w:r w:rsidR="004A0089">
        <w:rPr>
          <w:color w:val="auto"/>
        </w:rPr>
        <w:t>ka wa nyakati hizo walikuwa na i</w:t>
      </w:r>
      <w:r w:rsidR="00CC5F85">
        <w:rPr>
          <w:color w:val="auto"/>
        </w:rPr>
        <w:t xml:space="preserve">mani tofauti </w:t>
      </w:r>
      <w:r w:rsidR="004A0089">
        <w:rPr>
          <w:color w:val="auto"/>
        </w:rPr>
        <w:t>za kiutamani, maadili na mila kama</w:t>
      </w:r>
      <w:r w:rsidR="00CC5F85">
        <w:rPr>
          <w:color w:val="auto"/>
        </w:rPr>
        <w:t xml:space="preserve"> ilivyo kwetu leo. Lakini vilikuwa tofauti sana na imani, maadili na mila zetu za kisasa. Hebu tuangalie mifano michache tu ya tamaduni za binadamu kama zin</w:t>
      </w:r>
      <w:r w:rsidR="004A0089">
        <w:rPr>
          <w:color w:val="auto"/>
        </w:rPr>
        <w:t>avyoelezwa katika Agano la Kale.</w:t>
      </w:r>
    </w:p>
    <w:p w:rsidR="009B3940" w:rsidRPr="009B3940" w:rsidRDefault="009B3940" w:rsidP="00983075">
      <w:pPr>
        <w:pStyle w:val="Body"/>
        <w:jc w:val="both"/>
        <w:rPr>
          <w:color w:val="auto"/>
        </w:rPr>
      </w:pPr>
      <w:r w:rsidRPr="009B3940">
        <w:rPr>
          <w:color w:val="auto"/>
        </w:rPr>
        <w:t xml:space="preserve">Sehemu kubwa ya Agano la Kale </w:t>
      </w:r>
      <w:r w:rsidR="00983075">
        <w:rPr>
          <w:color w:val="auto"/>
        </w:rPr>
        <w:t>inaeleza</w:t>
      </w:r>
      <w:r w:rsidRPr="009B3940">
        <w:rPr>
          <w:color w:val="auto"/>
        </w:rPr>
        <w:t xml:space="preserve"> ulimwengu </w:t>
      </w:r>
      <w:r w:rsidR="00983075">
        <w:rPr>
          <w:color w:val="auto"/>
        </w:rPr>
        <w:t>uliotawaliwa n</w:t>
      </w:r>
      <w:r w:rsidRPr="009B3940">
        <w:rPr>
          <w:color w:val="auto"/>
        </w:rPr>
        <w:t xml:space="preserve">a </w:t>
      </w:r>
      <w:r w:rsidR="00983075">
        <w:rPr>
          <w:color w:val="auto"/>
        </w:rPr>
        <w:t>kilimo</w:t>
      </w:r>
      <w:r w:rsidRPr="009B3940">
        <w:rPr>
          <w:color w:val="auto"/>
        </w:rPr>
        <w:t xml:space="preserve">. </w:t>
      </w:r>
      <w:r w:rsidR="00983075">
        <w:rPr>
          <w:color w:val="auto"/>
        </w:rPr>
        <w:t>Karibu kila ukurasa wa Maandiko Matakatifu tunasoma kuhusu habari za</w:t>
      </w:r>
      <w:r w:rsidRPr="009B3940">
        <w:rPr>
          <w:color w:val="auto"/>
        </w:rPr>
        <w:t xml:space="preserve"> kilimo na ufugaji</w:t>
      </w:r>
      <w:r w:rsidR="00BA1E95">
        <w:rPr>
          <w:color w:val="auto"/>
        </w:rPr>
        <w:t>;</w:t>
      </w:r>
      <w:r w:rsidRPr="009B3940">
        <w:rPr>
          <w:color w:val="auto"/>
        </w:rPr>
        <w:t xml:space="preserve"> lakini </w:t>
      </w:r>
      <w:r w:rsidR="00983075">
        <w:rPr>
          <w:color w:val="auto"/>
        </w:rPr>
        <w:t xml:space="preserve">ni vigumu kwa </w:t>
      </w:r>
      <w:r w:rsidRPr="009B3940">
        <w:rPr>
          <w:color w:val="auto"/>
        </w:rPr>
        <w:t>watu wengi wa</w:t>
      </w:r>
      <w:r w:rsidR="00983075">
        <w:rPr>
          <w:color w:val="auto"/>
        </w:rPr>
        <w:t>naoishi</w:t>
      </w:r>
      <w:r w:rsidRPr="009B3940">
        <w:rPr>
          <w:color w:val="auto"/>
        </w:rPr>
        <w:t xml:space="preserve"> miji</w:t>
      </w:r>
      <w:r w:rsidR="00983075">
        <w:rPr>
          <w:color w:val="auto"/>
        </w:rPr>
        <w:t>ni kw</w:t>
      </w:r>
      <w:r w:rsidRPr="009B3940">
        <w:rPr>
          <w:color w:val="auto"/>
        </w:rPr>
        <w:t xml:space="preserve">a sasa </w:t>
      </w:r>
      <w:r w:rsidR="00BA1E95">
        <w:rPr>
          <w:color w:val="auto"/>
        </w:rPr>
        <w:t>kuelewa m</w:t>
      </w:r>
      <w:r w:rsidR="00983075">
        <w:rPr>
          <w:color w:val="auto"/>
        </w:rPr>
        <w:t>aisha yalivyokuwa katika ul</w:t>
      </w:r>
      <w:r w:rsidR="00BA1E95">
        <w:rPr>
          <w:color w:val="auto"/>
        </w:rPr>
        <w:t>imwengu uliopita. Maendeleo, na m</w:t>
      </w:r>
      <w:r w:rsidR="00983075">
        <w:rPr>
          <w:color w:val="auto"/>
        </w:rPr>
        <w:t>atumizi ya T</w:t>
      </w:r>
      <w:r w:rsidRPr="009B3940">
        <w:rPr>
          <w:color w:val="auto"/>
        </w:rPr>
        <w:t>eknolojia</w:t>
      </w:r>
      <w:r w:rsidR="00983075">
        <w:rPr>
          <w:color w:val="auto"/>
        </w:rPr>
        <w:t xml:space="preserve"> pia yalikuwa</w:t>
      </w:r>
      <w:r w:rsidRPr="009B3940">
        <w:rPr>
          <w:color w:val="auto"/>
        </w:rPr>
        <w:t xml:space="preserve"> tofauti sana katika kipindi cha Agano la Kale. Teknolojia nyingi ambazo wengi wetu tunazitumia kwa sasa kufanya mawasiliano,</w:t>
      </w:r>
      <w:r w:rsidR="00983075">
        <w:rPr>
          <w:color w:val="auto"/>
        </w:rPr>
        <w:t xml:space="preserve"> na</w:t>
      </w:r>
      <w:r w:rsidRPr="009B3940">
        <w:rPr>
          <w:color w:val="auto"/>
        </w:rPr>
        <w:t xml:space="preserve"> kufanya kazi hazikuwepo katika </w:t>
      </w:r>
      <w:r w:rsidR="00983075">
        <w:rPr>
          <w:color w:val="auto"/>
        </w:rPr>
        <w:t>nyakati zile za zamani</w:t>
      </w:r>
      <w:r w:rsidRPr="009B3940">
        <w:rPr>
          <w:color w:val="auto"/>
        </w:rPr>
        <w:t xml:space="preserve">. </w:t>
      </w:r>
    </w:p>
    <w:p w:rsidR="009B3940" w:rsidRPr="009B3940" w:rsidRDefault="009B3940" w:rsidP="009B3940">
      <w:pPr>
        <w:pStyle w:val="Body"/>
        <w:jc w:val="both"/>
        <w:rPr>
          <w:color w:val="auto"/>
        </w:rPr>
      </w:pPr>
      <w:r w:rsidRPr="009B3940">
        <w:rPr>
          <w:color w:val="auto"/>
        </w:rPr>
        <w:t xml:space="preserve">Katika Agano la Kale, tunasoma kuhusu ndoa za </w:t>
      </w:r>
      <w:r w:rsidR="00B2429A">
        <w:rPr>
          <w:color w:val="auto"/>
        </w:rPr>
        <w:t>kupangiwa na wazazi bila ridhaa ya wanandoa wenyewe</w:t>
      </w:r>
      <w:r w:rsidRPr="009B3940">
        <w:rPr>
          <w:color w:val="auto"/>
        </w:rPr>
        <w:t>. Pia</w:t>
      </w:r>
      <w:r w:rsidR="00B2429A">
        <w:rPr>
          <w:color w:val="auto"/>
        </w:rPr>
        <w:t xml:space="preserve"> tunasoma habari za watu mashuhuri katika Biblia ambao walikuwa na ndoa za mitala. Aina anuai za utumwa pia zinaonekana kutajwa katika Agano la Kale. Na kwa upande mwingine, tamaduni za Waisraeli na watu wasio Waisraeli ziliathiriwa sana na siasa za kibeberu. Kulikuwa na tofauti kidogo kwenye mambo ya utawala, hasa miongoni mwa makabila yaliyoishi jangwani. Hata hivyo, Wafalme wenye nguvu au watawala na majeshi yao yenye nguvu yanaonekana kushika hatamu katika sehemu kubwa ya Maandiko haya</w:t>
      </w:r>
      <w:r w:rsidR="00EF6E14">
        <w:rPr>
          <w:color w:val="auto"/>
        </w:rPr>
        <w:t>. Kwa ujumla, wahusika wakuu wa Agano la Kale hawakujua chochote kuhusu aina ya utawala wa kisasa wa kidemokrasia.</w:t>
      </w:r>
    </w:p>
    <w:p w:rsidR="009B3940" w:rsidRPr="009B3940" w:rsidRDefault="00EF6E14" w:rsidP="009B3940">
      <w:pPr>
        <w:pStyle w:val="Body"/>
        <w:jc w:val="both"/>
        <w:rPr>
          <w:color w:val="auto"/>
        </w:rPr>
      </w:pPr>
      <w:r>
        <w:rPr>
          <w:color w:val="auto"/>
        </w:rPr>
        <w:t>Tunaposoma mambo kama haya yakifanyika katika maisha ya Agano la kale, tunashangazwa kiasi cha kushindwa hata kujua nini cha kufanya. Tun</w:t>
      </w:r>
      <w:r w:rsidR="00BA1E95">
        <w:rPr>
          <w:color w:val="auto"/>
        </w:rPr>
        <w:t xml:space="preserve">ajiuliza, tufanye nini </w:t>
      </w:r>
      <w:r>
        <w:rPr>
          <w:color w:val="auto"/>
        </w:rPr>
        <w:t xml:space="preserve">na Biblia kama hii ambayo imejaa tamaduni ambazo zinatofautiana sana na tamaduni zetu? Tofauti hizi za kiutamaduni </w:t>
      </w:r>
      <w:r w:rsidR="00A819F1">
        <w:rPr>
          <w:color w:val="auto"/>
        </w:rPr>
        <w:t>pia</w:t>
      </w:r>
      <w:r w:rsidR="00BA1E95">
        <w:rPr>
          <w:color w:val="auto"/>
        </w:rPr>
        <w:t>,</w:t>
      </w:r>
      <w:r w:rsidR="00A819F1">
        <w:rPr>
          <w:color w:val="auto"/>
        </w:rPr>
        <w:t xml:space="preserve"> </w:t>
      </w:r>
      <w:r>
        <w:rPr>
          <w:color w:val="auto"/>
        </w:rPr>
        <w:t>zina</w:t>
      </w:r>
      <w:r w:rsidR="00BA1E95">
        <w:rPr>
          <w:color w:val="auto"/>
        </w:rPr>
        <w:t>d</w:t>
      </w:r>
      <w:r w:rsidR="00A819F1">
        <w:rPr>
          <w:color w:val="auto"/>
        </w:rPr>
        <w:t>hihirisha</w:t>
      </w:r>
      <w:r>
        <w:rPr>
          <w:color w:val="auto"/>
        </w:rPr>
        <w:t xml:space="preserve"> utengano mkubwa uliopo kati</w:t>
      </w:r>
      <w:r w:rsidR="00A819F1">
        <w:rPr>
          <w:color w:val="auto"/>
        </w:rPr>
        <w:t xml:space="preserve"> </w:t>
      </w:r>
      <w:r>
        <w:rPr>
          <w:color w:val="auto"/>
        </w:rPr>
        <w:t>yetu na Agano la Kale.</w:t>
      </w:r>
      <w:r w:rsidR="00867C58">
        <w:rPr>
          <w:color w:val="auto"/>
        </w:rPr>
        <w:t xml:space="preserve"> </w:t>
      </w:r>
    </w:p>
    <w:p w:rsidR="009B3940" w:rsidRDefault="009B3940" w:rsidP="009B3940">
      <w:pPr>
        <w:pStyle w:val="Quotations"/>
        <w:jc w:val="both"/>
        <w:rPr>
          <w:rFonts w:cs="Times New Roman"/>
          <w:color w:val="auto"/>
        </w:rPr>
      </w:pPr>
    </w:p>
    <w:p w:rsidR="00AA653B" w:rsidRDefault="009B3940" w:rsidP="00AA653B">
      <w:pPr>
        <w:shd w:val="solid" w:color="FFFFFF" w:fill="auto"/>
        <w:ind w:left="720" w:right="720"/>
        <w:jc w:val="both"/>
        <w:rPr>
          <w:rFonts w:ascii="Times New Roman" w:hAnsi="Times New Roman" w:cs="Times New Roman"/>
          <w:b/>
          <w:bCs/>
          <w:color w:val="595959"/>
          <w:szCs w:val="32"/>
        </w:rPr>
      </w:pPr>
      <w:r w:rsidRPr="00AA653B">
        <w:rPr>
          <w:rFonts w:ascii="Times New Roman" w:hAnsi="Times New Roman" w:cs="Times New Roman"/>
          <w:b/>
          <w:bCs/>
          <w:color w:val="595959"/>
          <w:szCs w:val="32"/>
        </w:rPr>
        <w:t>Na</w:t>
      </w:r>
      <w:r w:rsidR="000045CA">
        <w:rPr>
          <w:rFonts w:ascii="Times New Roman" w:hAnsi="Times New Roman" w:cs="Times New Roman"/>
          <w:b/>
          <w:bCs/>
          <w:color w:val="595959"/>
          <w:szCs w:val="32"/>
        </w:rPr>
        <w:t xml:space="preserve">fikiri </w:t>
      </w:r>
      <w:r w:rsidRPr="00AA653B">
        <w:rPr>
          <w:rFonts w:ascii="Times New Roman" w:hAnsi="Times New Roman" w:cs="Times New Roman"/>
          <w:b/>
          <w:bCs/>
          <w:color w:val="595959"/>
          <w:szCs w:val="32"/>
        </w:rPr>
        <w:t>ukitazama nyuma, kwa mfano</w:t>
      </w:r>
      <w:r w:rsidR="000045CA">
        <w:rPr>
          <w:rFonts w:ascii="Times New Roman" w:hAnsi="Times New Roman" w:cs="Times New Roman"/>
          <w:b/>
          <w:bCs/>
          <w:color w:val="595959"/>
          <w:szCs w:val="32"/>
        </w:rPr>
        <w:t xml:space="preserve"> katika</w:t>
      </w:r>
      <w:r w:rsidRPr="00AA653B">
        <w:rPr>
          <w:rFonts w:ascii="Times New Roman" w:hAnsi="Times New Roman" w:cs="Times New Roman"/>
          <w:b/>
          <w:bCs/>
          <w:color w:val="595959"/>
          <w:szCs w:val="32"/>
        </w:rPr>
        <w:t xml:space="preserve"> Agano la Kale, uta</w:t>
      </w:r>
      <w:r w:rsidR="000045CA">
        <w:rPr>
          <w:rFonts w:ascii="Times New Roman" w:hAnsi="Times New Roman" w:cs="Times New Roman"/>
          <w:b/>
          <w:bCs/>
          <w:color w:val="595959"/>
          <w:szCs w:val="32"/>
        </w:rPr>
        <w:t>gundua kuwa</w:t>
      </w:r>
      <w:r w:rsidRPr="00AA653B">
        <w:rPr>
          <w:rFonts w:ascii="Times New Roman" w:hAnsi="Times New Roman" w:cs="Times New Roman"/>
          <w:b/>
          <w:bCs/>
          <w:color w:val="595959"/>
          <w:szCs w:val="32"/>
        </w:rPr>
        <w:t xml:space="preserve"> kuna mam</w:t>
      </w:r>
      <w:r w:rsidR="000045CA">
        <w:rPr>
          <w:rFonts w:ascii="Times New Roman" w:hAnsi="Times New Roman" w:cs="Times New Roman"/>
          <w:b/>
          <w:bCs/>
          <w:color w:val="595959"/>
          <w:szCs w:val="32"/>
        </w:rPr>
        <w:t>b</w:t>
      </w:r>
      <w:r w:rsidRPr="00AA653B">
        <w:rPr>
          <w:rFonts w:ascii="Times New Roman" w:hAnsi="Times New Roman" w:cs="Times New Roman"/>
          <w:b/>
          <w:bCs/>
          <w:color w:val="595959"/>
          <w:szCs w:val="32"/>
        </w:rPr>
        <w:t xml:space="preserve">o ambayo </w:t>
      </w:r>
      <w:r w:rsidR="000045CA">
        <w:rPr>
          <w:rFonts w:ascii="Times New Roman" w:hAnsi="Times New Roman" w:cs="Times New Roman"/>
          <w:b/>
          <w:bCs/>
          <w:color w:val="595959"/>
          <w:szCs w:val="32"/>
        </w:rPr>
        <w:t>yanaonekana kuwa</w:t>
      </w:r>
      <w:r w:rsidRPr="00AA653B">
        <w:rPr>
          <w:rFonts w:ascii="Times New Roman" w:hAnsi="Times New Roman" w:cs="Times New Roman"/>
          <w:b/>
          <w:bCs/>
          <w:color w:val="595959"/>
          <w:szCs w:val="32"/>
        </w:rPr>
        <w:t xml:space="preserve"> tofauti sana na mazingira yetu ya sasa. K</w:t>
      </w:r>
      <w:r w:rsidR="000045CA">
        <w:rPr>
          <w:rFonts w:ascii="Times New Roman" w:hAnsi="Times New Roman" w:cs="Times New Roman"/>
          <w:b/>
          <w:bCs/>
          <w:color w:val="595959"/>
          <w:szCs w:val="32"/>
        </w:rPr>
        <w:t>wanza</w:t>
      </w:r>
      <w:r w:rsidRPr="00AA653B">
        <w:rPr>
          <w:rFonts w:ascii="Times New Roman" w:hAnsi="Times New Roman" w:cs="Times New Roman"/>
          <w:b/>
          <w:bCs/>
          <w:color w:val="595959"/>
          <w:szCs w:val="32"/>
        </w:rPr>
        <w:t xml:space="preserve">, </w:t>
      </w:r>
      <w:r w:rsidR="000045CA">
        <w:rPr>
          <w:rFonts w:ascii="Times New Roman" w:hAnsi="Times New Roman" w:cs="Times New Roman"/>
          <w:b/>
          <w:bCs/>
          <w:color w:val="595959"/>
          <w:szCs w:val="32"/>
        </w:rPr>
        <w:t xml:space="preserve">kimandhari na matendo, </w:t>
      </w:r>
      <w:r w:rsidRPr="00AA653B">
        <w:rPr>
          <w:rFonts w:ascii="Times New Roman" w:hAnsi="Times New Roman" w:cs="Times New Roman"/>
          <w:b/>
          <w:bCs/>
          <w:color w:val="595959"/>
          <w:szCs w:val="32"/>
        </w:rPr>
        <w:t xml:space="preserve">Agano la Kale </w:t>
      </w:r>
      <w:r w:rsidR="000045CA">
        <w:rPr>
          <w:rFonts w:ascii="Times New Roman" w:hAnsi="Times New Roman" w:cs="Times New Roman"/>
          <w:b/>
          <w:bCs/>
          <w:color w:val="595959"/>
          <w:szCs w:val="32"/>
        </w:rPr>
        <w:t>limejikita zaidi katika</w:t>
      </w:r>
      <w:r w:rsidRPr="00AA653B">
        <w:rPr>
          <w:rFonts w:ascii="Times New Roman" w:hAnsi="Times New Roman" w:cs="Times New Roman"/>
          <w:b/>
          <w:bCs/>
          <w:color w:val="595959"/>
          <w:szCs w:val="32"/>
        </w:rPr>
        <w:t xml:space="preserve"> kilimo</w:t>
      </w:r>
      <w:r w:rsidR="000045CA">
        <w:rPr>
          <w:rFonts w:ascii="Times New Roman" w:hAnsi="Times New Roman" w:cs="Times New Roman"/>
          <w:b/>
          <w:bCs/>
          <w:color w:val="595959"/>
          <w:szCs w:val="32"/>
        </w:rPr>
        <w:t xml:space="preserve">. Pili, </w:t>
      </w:r>
      <w:r w:rsidRPr="00AA653B">
        <w:rPr>
          <w:rFonts w:ascii="Times New Roman" w:hAnsi="Times New Roman" w:cs="Times New Roman"/>
          <w:b/>
          <w:bCs/>
          <w:color w:val="595959"/>
          <w:szCs w:val="32"/>
        </w:rPr>
        <w:t xml:space="preserve">ndoa </w:t>
      </w:r>
      <w:r w:rsidR="000045CA">
        <w:rPr>
          <w:rFonts w:ascii="Times New Roman" w:hAnsi="Times New Roman" w:cs="Times New Roman"/>
          <w:b/>
          <w:bCs/>
          <w:color w:val="595959"/>
          <w:szCs w:val="32"/>
        </w:rPr>
        <w:t>z</w:t>
      </w:r>
      <w:r w:rsidRPr="00AA653B">
        <w:rPr>
          <w:rFonts w:ascii="Times New Roman" w:hAnsi="Times New Roman" w:cs="Times New Roman"/>
          <w:b/>
          <w:bCs/>
          <w:color w:val="595959"/>
          <w:szCs w:val="32"/>
        </w:rPr>
        <w:t>a mitala</w:t>
      </w:r>
      <w:r w:rsidR="00BA1E95">
        <w:rPr>
          <w:rFonts w:ascii="Times New Roman" w:hAnsi="Times New Roman" w:cs="Times New Roman"/>
          <w:b/>
          <w:bCs/>
          <w:color w:val="595959"/>
          <w:szCs w:val="32"/>
        </w:rPr>
        <w:t xml:space="preserve"> lilikuwa jambo la kawaida.</w:t>
      </w:r>
      <w:r w:rsidR="000045CA">
        <w:rPr>
          <w:rFonts w:ascii="Times New Roman" w:hAnsi="Times New Roman" w:cs="Times New Roman"/>
          <w:b/>
          <w:bCs/>
          <w:color w:val="595959"/>
          <w:szCs w:val="32"/>
        </w:rPr>
        <w:t xml:space="preserve"> Na kwa sababu hiyo kuna utengano wa kiutamaduni kati yao na sisi.</w:t>
      </w:r>
      <w:r w:rsidRPr="00AA653B">
        <w:rPr>
          <w:rFonts w:ascii="Times New Roman" w:hAnsi="Times New Roman" w:cs="Times New Roman"/>
          <w:b/>
          <w:bCs/>
          <w:color w:val="595959"/>
          <w:szCs w:val="32"/>
        </w:rPr>
        <w:t xml:space="preserve"> </w:t>
      </w:r>
    </w:p>
    <w:p w:rsidR="00AA653B" w:rsidRDefault="00AA653B" w:rsidP="00AA653B">
      <w:pPr>
        <w:shd w:val="solid" w:color="FFFFFF" w:fill="auto"/>
        <w:ind w:left="720" w:right="720"/>
        <w:jc w:val="both"/>
        <w:rPr>
          <w:rFonts w:ascii="Times New Roman" w:hAnsi="Times New Roman" w:cs="Times New Roman"/>
          <w:b/>
          <w:bCs/>
          <w:color w:val="595959"/>
          <w:szCs w:val="32"/>
        </w:rPr>
      </w:pPr>
    </w:p>
    <w:p w:rsidR="009B3940" w:rsidRPr="00AA653B" w:rsidRDefault="00867C58" w:rsidP="00AA653B">
      <w:pPr>
        <w:shd w:val="solid" w:color="FFFFFF" w:fill="auto"/>
        <w:ind w:left="720" w:right="720"/>
        <w:jc w:val="right"/>
        <w:rPr>
          <w:rFonts w:ascii="Times New Roman" w:hAnsi="Times New Roman" w:cs="Times New Roman"/>
          <w:b/>
          <w:bCs/>
          <w:color w:val="595959"/>
          <w:szCs w:val="32"/>
        </w:rPr>
      </w:pPr>
      <w:r>
        <w:rPr>
          <w:rFonts w:ascii="Times New Roman" w:hAnsi="Times New Roman" w:cs="Times New Roman"/>
          <w:b/>
          <w:bCs/>
          <w:color w:val="595959"/>
          <w:szCs w:val="32"/>
        </w:rPr>
        <w:t xml:space="preserve">— </w:t>
      </w:r>
      <w:r w:rsidR="009B3940" w:rsidRPr="00AA653B">
        <w:rPr>
          <w:rFonts w:ascii="Times New Roman" w:hAnsi="Times New Roman" w:cs="Times New Roman"/>
          <w:b/>
          <w:bCs/>
          <w:color w:val="595959"/>
          <w:szCs w:val="32"/>
        </w:rPr>
        <w:t>Dr. Luis Orteza</w:t>
      </w:r>
    </w:p>
    <w:p w:rsidR="009B3940" w:rsidRPr="009B3940" w:rsidRDefault="009B3940" w:rsidP="009B3940">
      <w:pPr>
        <w:pStyle w:val="Body"/>
        <w:jc w:val="both"/>
        <w:rPr>
          <w:color w:val="auto"/>
        </w:rPr>
      </w:pPr>
    </w:p>
    <w:p w:rsidR="00592E88" w:rsidRPr="000A0FC5" w:rsidRDefault="009B3940" w:rsidP="000A0FC5">
      <w:pPr>
        <w:pStyle w:val="Body"/>
        <w:jc w:val="both"/>
        <w:rPr>
          <w:color w:val="auto"/>
        </w:rPr>
      </w:pPr>
      <w:r w:rsidRPr="009B3940">
        <w:rPr>
          <w:color w:val="auto"/>
        </w:rPr>
        <w:t xml:space="preserve">Baada ya </w:t>
      </w:r>
      <w:r w:rsidR="000045CA">
        <w:rPr>
          <w:color w:val="auto"/>
        </w:rPr>
        <w:t>kujadili jinsi Theolojia na Utamaduni katika Agano la Kale</w:t>
      </w:r>
      <w:r w:rsidR="004F41B8">
        <w:rPr>
          <w:color w:val="auto"/>
        </w:rPr>
        <w:t xml:space="preserve"> zinavyotushangaza, sasa tuan</w:t>
      </w:r>
      <w:r w:rsidR="00BA1E95">
        <w:rPr>
          <w:color w:val="auto"/>
        </w:rPr>
        <w:t xml:space="preserve">galie aina ya tatu ya utengano, </w:t>
      </w:r>
      <w:r w:rsidR="004F41B8">
        <w:rPr>
          <w:color w:val="auto"/>
        </w:rPr>
        <w:t xml:space="preserve">aina hii ya utengano inajulikana kama “Utengano </w:t>
      </w:r>
      <w:r w:rsidR="00BA1E95">
        <w:rPr>
          <w:color w:val="auto"/>
        </w:rPr>
        <w:t xml:space="preserve">wa </w:t>
      </w:r>
      <w:r w:rsidR="004F41B8">
        <w:rPr>
          <w:color w:val="auto"/>
        </w:rPr>
        <w:t>Kibinafsi.”</w:t>
      </w:r>
    </w:p>
    <w:p w:rsidR="00867C58" w:rsidRDefault="00867C58" w:rsidP="007F44B8">
      <w:pPr>
        <w:pStyle w:val="BulletHeading"/>
        <w:ind w:right="10"/>
        <w:jc w:val="both"/>
        <w:rPr>
          <w:rFonts w:cs="Times New Roman"/>
        </w:rPr>
      </w:pPr>
    </w:p>
    <w:p w:rsidR="00867C58" w:rsidRDefault="00867C58" w:rsidP="007F44B8">
      <w:pPr>
        <w:pStyle w:val="BulletHeading"/>
        <w:ind w:right="10"/>
        <w:jc w:val="both"/>
        <w:rPr>
          <w:rFonts w:cs="Times New Roman"/>
        </w:rPr>
      </w:pPr>
    </w:p>
    <w:p w:rsidR="009B3940" w:rsidRPr="009B3940" w:rsidRDefault="004F41B8" w:rsidP="007F44B8">
      <w:pPr>
        <w:pStyle w:val="BulletHeading"/>
        <w:ind w:right="10"/>
        <w:jc w:val="both"/>
        <w:rPr>
          <w:rFonts w:cs="Times New Roman"/>
        </w:rPr>
      </w:pPr>
      <w:bookmarkStart w:id="11" w:name="_Toc168040808"/>
      <w:r>
        <w:rPr>
          <w:rFonts w:cs="Times New Roman"/>
        </w:rPr>
        <w:t>Kib</w:t>
      </w:r>
      <w:r w:rsidR="009B3940" w:rsidRPr="009B3940">
        <w:rPr>
          <w:rFonts w:cs="Times New Roman"/>
        </w:rPr>
        <w:t>inafsi</w:t>
      </w:r>
      <w:bookmarkEnd w:id="11"/>
    </w:p>
    <w:p w:rsidR="009B3940" w:rsidRDefault="009B3940" w:rsidP="009B3940">
      <w:pPr>
        <w:pStyle w:val="Body"/>
        <w:jc w:val="both"/>
        <w:rPr>
          <w:color w:val="auto"/>
        </w:rPr>
      </w:pPr>
    </w:p>
    <w:p w:rsidR="009B3940" w:rsidRPr="009B3940" w:rsidRDefault="009B3940" w:rsidP="009B3940">
      <w:pPr>
        <w:pStyle w:val="Body"/>
        <w:jc w:val="both"/>
        <w:rPr>
          <w:color w:val="auto"/>
        </w:rPr>
      </w:pPr>
      <w:r w:rsidRPr="009B3940">
        <w:rPr>
          <w:color w:val="auto"/>
        </w:rPr>
        <w:t xml:space="preserve">Tunapozungumzia </w:t>
      </w:r>
      <w:r w:rsidR="00970B29">
        <w:rPr>
          <w:color w:val="auto"/>
        </w:rPr>
        <w:t>utengano wa</w:t>
      </w:r>
      <w:r w:rsidRPr="009B3940">
        <w:rPr>
          <w:color w:val="auto"/>
        </w:rPr>
        <w:t xml:space="preserve"> “</w:t>
      </w:r>
      <w:r w:rsidR="00970B29">
        <w:rPr>
          <w:color w:val="auto"/>
        </w:rPr>
        <w:t>ki</w:t>
      </w:r>
      <w:r w:rsidRPr="009B3940">
        <w:rPr>
          <w:color w:val="auto"/>
        </w:rPr>
        <w:t xml:space="preserve">binafsi”, </w:t>
      </w:r>
      <w:r w:rsidR="00970B29">
        <w:rPr>
          <w:color w:val="auto"/>
        </w:rPr>
        <w:t xml:space="preserve">tuna maana kuwa </w:t>
      </w:r>
      <w:r w:rsidRPr="009B3940">
        <w:rPr>
          <w:color w:val="auto"/>
        </w:rPr>
        <w:t xml:space="preserve">watu walioishi katika </w:t>
      </w:r>
      <w:r w:rsidR="00970B29">
        <w:rPr>
          <w:color w:val="auto"/>
        </w:rPr>
        <w:t>nyakati</w:t>
      </w:r>
      <w:r w:rsidRPr="009B3940">
        <w:rPr>
          <w:color w:val="auto"/>
        </w:rPr>
        <w:t xml:space="preserve"> za Agano la Kale walikuwa tofauti na watu wa sasa. </w:t>
      </w:r>
      <w:r w:rsidR="00BA1E95">
        <w:rPr>
          <w:color w:val="auto"/>
        </w:rPr>
        <w:t>Tofauti zilizopo kati</w:t>
      </w:r>
      <w:r w:rsidRPr="009B3940">
        <w:rPr>
          <w:color w:val="auto"/>
        </w:rPr>
        <w:t xml:space="preserve"> yetu na wao</w:t>
      </w:r>
      <w:r w:rsidR="00970B29">
        <w:rPr>
          <w:color w:val="auto"/>
        </w:rPr>
        <w:t xml:space="preserve"> zinahusisha mambo binafsi ya kibinadamu. Hata hivyo, ni kweli kwamba watu wa nyakati za Agano la Kale hawakuwa tofauti na sisi katika Nyanja zote. Kama tutak</w:t>
      </w:r>
      <w:r w:rsidR="00BA1E95">
        <w:rPr>
          <w:color w:val="auto"/>
        </w:rPr>
        <w:t>a</w:t>
      </w:r>
      <w:r w:rsidR="00970B29">
        <w:rPr>
          <w:color w:val="auto"/>
        </w:rPr>
        <w:t xml:space="preserve">vyoona hapo baadae katika somo hili, </w:t>
      </w:r>
      <w:r w:rsidR="00A05579">
        <w:rPr>
          <w:color w:val="auto"/>
        </w:rPr>
        <w:t xml:space="preserve">watu hao </w:t>
      </w:r>
      <w:r w:rsidR="00970B29">
        <w:rPr>
          <w:color w:val="auto"/>
        </w:rPr>
        <w:t xml:space="preserve">walifanana na sisi katika mambo mengi. </w:t>
      </w:r>
      <w:r w:rsidR="00A05579">
        <w:rPr>
          <w:color w:val="auto"/>
        </w:rPr>
        <w:t>Lakini, ikumbukwe kuwa</w:t>
      </w:r>
      <w:r w:rsidR="00BA1E95">
        <w:rPr>
          <w:color w:val="auto"/>
        </w:rPr>
        <w:t>,</w:t>
      </w:r>
      <w:r w:rsidR="00A05579">
        <w:rPr>
          <w:color w:val="auto"/>
        </w:rPr>
        <w:t xml:space="preserve"> watu hao walikuwa na uzoefu tofauti wa kibinafsi unaowafanya kutofautiana na sisi.</w:t>
      </w:r>
      <w:r w:rsidR="00867C58">
        <w:rPr>
          <w:color w:val="auto"/>
        </w:rPr>
        <w:t xml:space="preserve"> </w:t>
      </w:r>
    </w:p>
    <w:p w:rsidR="00BA1E95" w:rsidRDefault="00A05579" w:rsidP="009B3940">
      <w:pPr>
        <w:pStyle w:val="Body"/>
        <w:jc w:val="both"/>
        <w:rPr>
          <w:color w:val="auto"/>
        </w:rPr>
      </w:pPr>
      <w:r>
        <w:rPr>
          <w:noProof/>
          <w:color w:val="auto"/>
          <w:szCs w:val="20"/>
        </w:rPr>
        <w:t>Si jambo la kushangaza kwamba</w:t>
      </w:r>
      <w:r w:rsidR="00BA1E95">
        <w:rPr>
          <w:noProof/>
          <w:color w:val="auto"/>
          <w:szCs w:val="20"/>
        </w:rPr>
        <w:t>,</w:t>
      </w:r>
      <w:r>
        <w:rPr>
          <w:noProof/>
          <w:color w:val="auto"/>
          <w:szCs w:val="20"/>
        </w:rPr>
        <w:t xml:space="preserve"> watu wa nyakati za Agano la Kale walikuwa tofauti </w:t>
      </w:r>
      <w:r w:rsidR="009B3940" w:rsidRPr="009B3940">
        <w:rPr>
          <w:noProof/>
          <w:color w:val="auto"/>
          <w:szCs w:val="20"/>
        </w:rPr>
        <w:t>na watu wa</w:t>
      </w:r>
      <w:r>
        <w:rPr>
          <w:noProof/>
          <w:color w:val="auto"/>
          <w:szCs w:val="20"/>
        </w:rPr>
        <w:t xml:space="preserve"> nyakati za</w:t>
      </w:r>
      <w:r w:rsidR="009B3940" w:rsidRPr="009B3940">
        <w:rPr>
          <w:noProof/>
          <w:color w:val="auto"/>
          <w:szCs w:val="20"/>
        </w:rPr>
        <w:t xml:space="preserve"> leo. </w:t>
      </w:r>
      <w:r>
        <w:rPr>
          <w:noProof/>
          <w:color w:val="auto"/>
          <w:szCs w:val="20"/>
        </w:rPr>
        <w:t>Ni vyema kufahamu kuwa,</w:t>
      </w:r>
      <w:r w:rsidR="009B3940" w:rsidRPr="009B3940">
        <w:rPr>
          <w:noProof/>
          <w:color w:val="auto"/>
          <w:szCs w:val="20"/>
        </w:rPr>
        <w:t xml:space="preserve"> tabia</w:t>
      </w:r>
      <w:r>
        <w:rPr>
          <w:noProof/>
          <w:color w:val="auto"/>
          <w:szCs w:val="20"/>
        </w:rPr>
        <w:t xml:space="preserve"> na shughuli</w:t>
      </w:r>
      <w:r w:rsidR="009B3940" w:rsidRPr="009B3940">
        <w:rPr>
          <w:noProof/>
          <w:color w:val="auto"/>
          <w:szCs w:val="20"/>
        </w:rPr>
        <w:t xml:space="preserve"> zao</w:t>
      </w:r>
      <w:r>
        <w:rPr>
          <w:noProof/>
          <w:color w:val="auto"/>
          <w:szCs w:val="20"/>
        </w:rPr>
        <w:t xml:space="preserve"> za kimaisha</w:t>
      </w:r>
      <w:r w:rsidR="009B3940" w:rsidRPr="009B3940">
        <w:rPr>
          <w:noProof/>
          <w:color w:val="auto"/>
          <w:szCs w:val="20"/>
        </w:rPr>
        <w:t xml:space="preserve"> zilitokana na </w:t>
      </w:r>
      <w:r>
        <w:rPr>
          <w:noProof/>
          <w:color w:val="auto"/>
          <w:szCs w:val="20"/>
        </w:rPr>
        <w:t>mtazamo</w:t>
      </w:r>
      <w:r w:rsidR="009B3940" w:rsidRPr="009B3940">
        <w:rPr>
          <w:noProof/>
          <w:color w:val="auto"/>
          <w:szCs w:val="20"/>
        </w:rPr>
        <w:t xml:space="preserve"> wa</w:t>
      </w:r>
      <w:r w:rsidR="008C0E90">
        <w:rPr>
          <w:noProof/>
          <w:color w:val="auto"/>
          <w:szCs w:val="20"/>
        </w:rPr>
        <w:t>o wa</w:t>
      </w:r>
      <w:r w:rsidR="009B3940" w:rsidRPr="009B3940">
        <w:rPr>
          <w:noProof/>
          <w:color w:val="auto"/>
          <w:szCs w:val="20"/>
        </w:rPr>
        <w:t xml:space="preserve"> kitheolojia na ki</w:t>
      </w:r>
      <w:r>
        <w:rPr>
          <w:noProof/>
          <w:color w:val="auto"/>
          <w:szCs w:val="20"/>
        </w:rPr>
        <w:t>u</w:t>
      </w:r>
      <w:r w:rsidR="009B3940" w:rsidRPr="009B3940">
        <w:rPr>
          <w:noProof/>
          <w:color w:val="auto"/>
          <w:szCs w:val="20"/>
        </w:rPr>
        <w:t xml:space="preserve">tamaduni. </w:t>
      </w:r>
      <w:r w:rsidR="008C0E90">
        <w:rPr>
          <w:noProof/>
          <w:color w:val="auto"/>
          <w:szCs w:val="20"/>
        </w:rPr>
        <w:t>Labda tuf</w:t>
      </w:r>
      <w:r w:rsidR="009B3940" w:rsidRPr="009B3940">
        <w:rPr>
          <w:noProof/>
          <w:color w:val="auto"/>
          <w:szCs w:val="20"/>
        </w:rPr>
        <w:t>ikir</w:t>
      </w:r>
      <w:r w:rsidR="008C0E90">
        <w:rPr>
          <w:noProof/>
          <w:color w:val="auto"/>
          <w:szCs w:val="20"/>
        </w:rPr>
        <w:t>i</w:t>
      </w:r>
      <w:r w:rsidR="009B3940" w:rsidRPr="009B3940">
        <w:rPr>
          <w:noProof/>
          <w:color w:val="auto"/>
          <w:szCs w:val="20"/>
        </w:rPr>
        <w:t xml:space="preserve"> kw</w:t>
      </w:r>
      <w:r w:rsidR="008C0E90">
        <w:rPr>
          <w:noProof/>
          <w:color w:val="auto"/>
          <w:szCs w:val="20"/>
        </w:rPr>
        <w:t>a jinsi</w:t>
      </w:r>
      <w:r w:rsidR="009B3940" w:rsidRPr="009B3940">
        <w:rPr>
          <w:noProof/>
          <w:color w:val="auto"/>
          <w:szCs w:val="20"/>
        </w:rPr>
        <w:t xml:space="preserve"> hii</w:t>
      </w:r>
      <w:r w:rsidR="009B3940" w:rsidRPr="009B3940">
        <w:rPr>
          <w:color w:val="auto"/>
        </w:rPr>
        <w:t>: k</w:t>
      </w:r>
      <w:r w:rsidR="008C0E90">
        <w:rPr>
          <w:color w:val="auto"/>
        </w:rPr>
        <w:t>wa jicho la</w:t>
      </w:r>
      <w:r w:rsidR="009B3940" w:rsidRPr="009B3940">
        <w:rPr>
          <w:color w:val="auto"/>
        </w:rPr>
        <w:t xml:space="preserve"> kitheolojia, watu wengi katika Agano la Kale walikuwa na uzoefu wa ajabu sana</w:t>
      </w:r>
      <w:r w:rsidR="008C0E90">
        <w:rPr>
          <w:color w:val="auto"/>
        </w:rPr>
        <w:t xml:space="preserve"> wa</w:t>
      </w:r>
      <w:r w:rsidR="009B3940" w:rsidRPr="009B3940">
        <w:rPr>
          <w:color w:val="auto"/>
        </w:rPr>
        <w:t xml:space="preserve"> kiroho tofauti na tuli</w:t>
      </w:r>
      <w:r w:rsidR="008C0E90">
        <w:rPr>
          <w:color w:val="auto"/>
        </w:rPr>
        <w:t>vy</w:t>
      </w:r>
      <w:r w:rsidR="009B3940" w:rsidRPr="009B3940">
        <w:rPr>
          <w:color w:val="auto"/>
        </w:rPr>
        <w:t xml:space="preserve">o </w:t>
      </w:r>
      <w:r w:rsidR="008C0E90">
        <w:rPr>
          <w:color w:val="auto"/>
        </w:rPr>
        <w:t>sasa</w:t>
      </w:r>
      <w:r w:rsidR="009B3940" w:rsidRPr="009B3940">
        <w:rPr>
          <w:color w:val="auto"/>
        </w:rPr>
        <w:t>. Wal</w:t>
      </w:r>
      <w:r w:rsidR="008C0E90">
        <w:rPr>
          <w:color w:val="auto"/>
        </w:rPr>
        <w:t>ipata</w:t>
      </w:r>
      <w:r w:rsidR="009B3940" w:rsidRPr="009B3940">
        <w:rPr>
          <w:color w:val="auto"/>
        </w:rPr>
        <w:t xml:space="preserve"> maono </w:t>
      </w:r>
      <w:r w:rsidR="008C0E90">
        <w:rPr>
          <w:color w:val="auto"/>
        </w:rPr>
        <w:t>kutoka</w:t>
      </w:r>
      <w:r w:rsidR="009B3940" w:rsidRPr="009B3940">
        <w:rPr>
          <w:color w:val="auto"/>
        </w:rPr>
        <w:t xml:space="preserve"> mbingu</w:t>
      </w:r>
      <w:r w:rsidR="008C0E90">
        <w:rPr>
          <w:color w:val="auto"/>
        </w:rPr>
        <w:t>ni</w:t>
      </w:r>
      <w:r w:rsidR="009B3940" w:rsidRPr="009B3940">
        <w:rPr>
          <w:color w:val="auto"/>
        </w:rPr>
        <w:t xml:space="preserve"> na </w:t>
      </w:r>
      <w:r w:rsidR="008C0E90">
        <w:rPr>
          <w:color w:val="auto"/>
        </w:rPr>
        <w:t>pia walipata ku</w:t>
      </w:r>
      <w:r w:rsidR="009B3940" w:rsidRPr="009B3940">
        <w:rPr>
          <w:color w:val="auto"/>
        </w:rPr>
        <w:t>sikia sauti ya Mungu</w:t>
      </w:r>
      <w:r w:rsidR="008C0E90">
        <w:rPr>
          <w:color w:val="auto"/>
        </w:rPr>
        <w:t xml:space="preserve"> moja kwa moja</w:t>
      </w:r>
      <w:r w:rsidR="009B3940" w:rsidRPr="009B3940">
        <w:rPr>
          <w:color w:val="auto"/>
        </w:rPr>
        <w:t>.</w:t>
      </w:r>
      <w:r w:rsidR="008C0E90">
        <w:rPr>
          <w:color w:val="auto"/>
        </w:rPr>
        <w:t xml:space="preserve"> Walikuwa na mahusiano na viumbe vya mbinguni. Hebu jiulize, ungekuwa wa tofauti kiasi gani kama ungepata uzoefu wa kiroho kama huo? </w:t>
      </w:r>
    </w:p>
    <w:p w:rsidR="009B3940" w:rsidRPr="009B3940" w:rsidRDefault="00BA1E95" w:rsidP="00867C58">
      <w:pPr>
        <w:pStyle w:val="Body"/>
        <w:jc w:val="both"/>
        <w:rPr>
          <w:color w:val="auto"/>
        </w:rPr>
      </w:pPr>
      <w:r>
        <w:rPr>
          <w:color w:val="auto"/>
        </w:rPr>
        <w:t>Je!</w:t>
      </w:r>
      <w:r w:rsidR="008C0E90">
        <w:rPr>
          <w:color w:val="auto"/>
        </w:rPr>
        <w:t xml:space="preserve"> ungekuwa mtu wa namna gani kama unge</w:t>
      </w:r>
      <w:r>
        <w:rPr>
          <w:color w:val="auto"/>
        </w:rPr>
        <w:t>kuwa na maono kutoka mbinguni;</w:t>
      </w:r>
      <w:r w:rsidR="008C0B55">
        <w:rPr>
          <w:color w:val="auto"/>
        </w:rPr>
        <w:t xml:space="preserve"> ukasikia sauti ya Mungu</w:t>
      </w:r>
      <w:r>
        <w:rPr>
          <w:color w:val="auto"/>
        </w:rPr>
        <w:t>, na kuona m</w:t>
      </w:r>
      <w:r w:rsidR="008C0B55">
        <w:rPr>
          <w:color w:val="auto"/>
        </w:rPr>
        <w:t xml:space="preserve">alaika na mapepo? Bila shaka uzoefu wa namna hii ungetubadilisha kwa jinsi ya ajabu sana. Hata hivyo, kujua ukweli huu </w:t>
      </w:r>
      <w:r w:rsidR="00451676">
        <w:rPr>
          <w:color w:val="auto"/>
        </w:rPr>
        <w:t>ku</w:t>
      </w:r>
      <w:r w:rsidR="008C0B55">
        <w:rPr>
          <w:color w:val="auto"/>
        </w:rPr>
        <w:t>natusaidia sisi kukubali kuwa tunatofautiana na watu wa nyakati za Agano la Kale kwa njia nyingi tofauti.</w:t>
      </w:r>
      <w:r w:rsidR="00867C58">
        <w:rPr>
          <w:color w:val="auto"/>
        </w:rPr>
        <w:t xml:space="preserve"> </w:t>
      </w:r>
    </w:p>
    <w:p w:rsidR="009B3940" w:rsidRPr="009B3940" w:rsidRDefault="009B3940" w:rsidP="009B3940">
      <w:pPr>
        <w:pStyle w:val="Body"/>
        <w:jc w:val="both"/>
        <w:rPr>
          <w:color w:val="auto"/>
        </w:rPr>
      </w:pPr>
      <w:r w:rsidRPr="009B3940">
        <w:rPr>
          <w:color w:val="auto"/>
        </w:rPr>
        <w:t xml:space="preserve">Zaidi </w:t>
      </w:r>
      <w:r w:rsidR="008C0B55">
        <w:rPr>
          <w:color w:val="auto"/>
        </w:rPr>
        <w:t>sana</w:t>
      </w:r>
      <w:r w:rsidRPr="009B3940">
        <w:rPr>
          <w:color w:val="auto"/>
        </w:rPr>
        <w:t xml:space="preserve">, </w:t>
      </w:r>
      <w:r w:rsidR="008C0B55">
        <w:rPr>
          <w:color w:val="auto"/>
        </w:rPr>
        <w:t>fikiri kuhusu jin</w:t>
      </w:r>
      <w:r w:rsidR="00451676">
        <w:rPr>
          <w:color w:val="auto"/>
        </w:rPr>
        <w:t>s</w:t>
      </w:r>
      <w:r w:rsidR="008C0B55">
        <w:rPr>
          <w:color w:val="auto"/>
        </w:rPr>
        <w:t xml:space="preserve">i tulivyo tofauti na watu wa nyakati za Agano la Kale kwa sababu ya athari za </w:t>
      </w:r>
      <w:r w:rsidR="00451676">
        <w:rPr>
          <w:color w:val="auto"/>
        </w:rPr>
        <w:t>u</w:t>
      </w:r>
      <w:r w:rsidR="008C0B55">
        <w:rPr>
          <w:color w:val="auto"/>
        </w:rPr>
        <w:t xml:space="preserve">tamaduni. Katika nyakati za </w:t>
      </w:r>
      <w:r w:rsidRPr="009B3940">
        <w:rPr>
          <w:color w:val="auto"/>
        </w:rPr>
        <w:t>Agano la Kale,</w:t>
      </w:r>
      <w:r w:rsidR="008C0B55">
        <w:rPr>
          <w:color w:val="auto"/>
        </w:rPr>
        <w:t xml:space="preserve"> watu </w:t>
      </w:r>
      <w:r w:rsidR="00451676">
        <w:rPr>
          <w:color w:val="auto"/>
        </w:rPr>
        <w:t xml:space="preserve">tofauti </w:t>
      </w:r>
      <w:r w:rsidR="008C0B55">
        <w:rPr>
          <w:color w:val="auto"/>
        </w:rPr>
        <w:t>walikuwa na m</w:t>
      </w:r>
      <w:r w:rsidR="00451676">
        <w:rPr>
          <w:color w:val="auto"/>
        </w:rPr>
        <w:t>a</w:t>
      </w:r>
      <w:r w:rsidR="008C0B55">
        <w:rPr>
          <w:color w:val="auto"/>
        </w:rPr>
        <w:t>jukumu ya</w:t>
      </w:r>
      <w:r w:rsidR="00451676">
        <w:rPr>
          <w:color w:val="auto"/>
        </w:rPr>
        <w:t>liyokubalika</w:t>
      </w:r>
      <w:r w:rsidR="008C0B55">
        <w:rPr>
          <w:color w:val="auto"/>
        </w:rPr>
        <w:t xml:space="preserve"> kiutamaduni ambayo kwa hakika ni mageni kwetu. </w:t>
      </w:r>
      <w:r w:rsidR="00451676">
        <w:rPr>
          <w:color w:val="auto"/>
        </w:rPr>
        <w:t xml:space="preserve">Kulikuwa na wafalme, </w:t>
      </w:r>
      <w:r w:rsidRPr="009B3940">
        <w:rPr>
          <w:color w:val="auto"/>
        </w:rPr>
        <w:t>malkia, wa</w:t>
      </w:r>
      <w:r w:rsidR="00451676">
        <w:rPr>
          <w:color w:val="auto"/>
        </w:rPr>
        <w:t>hudumu</w:t>
      </w:r>
      <w:r w:rsidRPr="009B3940">
        <w:rPr>
          <w:color w:val="auto"/>
        </w:rPr>
        <w:t xml:space="preserve"> na watumwa. Wanaume na wanawake wali</w:t>
      </w:r>
      <w:r w:rsidR="00451676">
        <w:rPr>
          <w:color w:val="auto"/>
        </w:rPr>
        <w:t>elewa na kutekeleza</w:t>
      </w:r>
      <w:r w:rsidRPr="009B3940">
        <w:rPr>
          <w:color w:val="auto"/>
        </w:rPr>
        <w:t xml:space="preserve"> majukumu yao tofauti na </w:t>
      </w:r>
      <w:r w:rsidR="00451676">
        <w:rPr>
          <w:color w:val="auto"/>
        </w:rPr>
        <w:t xml:space="preserve">ilivyo kwetu sasa. </w:t>
      </w:r>
      <w:r w:rsidRPr="009B3940">
        <w:rPr>
          <w:color w:val="auto"/>
        </w:rPr>
        <w:t>Haiba za watu wa</w:t>
      </w:r>
      <w:r w:rsidR="00451676">
        <w:rPr>
          <w:color w:val="auto"/>
        </w:rPr>
        <w:t xml:space="preserve"> nyakati za</w:t>
      </w:r>
      <w:r w:rsidRPr="009B3940">
        <w:rPr>
          <w:color w:val="auto"/>
        </w:rPr>
        <w:t xml:space="preserve"> Agano la Kale zili</w:t>
      </w:r>
      <w:r w:rsidR="00451676">
        <w:rPr>
          <w:color w:val="auto"/>
        </w:rPr>
        <w:t>athiriwa kwa sehemu kubwa na athari za kivita vya nyakati hizo. Nyakati za ukame</w:t>
      </w:r>
      <w:r w:rsidR="00BA1E95">
        <w:rPr>
          <w:color w:val="auto"/>
        </w:rPr>
        <w:t>,</w:t>
      </w:r>
      <w:r w:rsidR="00451676">
        <w:rPr>
          <w:color w:val="auto"/>
        </w:rPr>
        <w:t xml:space="preserve"> na njaa walizopitia </w:t>
      </w:r>
      <w:r w:rsidRPr="009B3940">
        <w:rPr>
          <w:color w:val="auto"/>
        </w:rPr>
        <w:t>bila</w:t>
      </w:r>
      <w:r w:rsidR="00451676">
        <w:rPr>
          <w:color w:val="auto"/>
        </w:rPr>
        <w:t xml:space="preserve"> kuwa na</w:t>
      </w:r>
      <w:r w:rsidRPr="009B3940">
        <w:rPr>
          <w:color w:val="auto"/>
        </w:rPr>
        <w:t xml:space="preserve"> msaada wa teknolojia </w:t>
      </w:r>
      <w:r w:rsidR="00451676">
        <w:rPr>
          <w:color w:val="auto"/>
        </w:rPr>
        <w:t xml:space="preserve">kama ilivyo </w:t>
      </w:r>
      <w:r w:rsidRPr="009B3940">
        <w:rPr>
          <w:color w:val="auto"/>
        </w:rPr>
        <w:t xml:space="preserve">sasa, viliathiri afya ya mwili na </w:t>
      </w:r>
      <w:r w:rsidR="00E007CE">
        <w:rPr>
          <w:color w:val="auto"/>
        </w:rPr>
        <w:t>akili</w:t>
      </w:r>
      <w:r w:rsidRPr="009B3940">
        <w:rPr>
          <w:color w:val="auto"/>
        </w:rPr>
        <w:t xml:space="preserve"> ya watu wa kale. Wengi wetu leo hatuja</w:t>
      </w:r>
      <w:r w:rsidR="00E007CE">
        <w:rPr>
          <w:color w:val="auto"/>
        </w:rPr>
        <w:t>pi</w:t>
      </w:r>
      <w:r w:rsidR="00BA1E95">
        <w:rPr>
          <w:color w:val="auto"/>
        </w:rPr>
        <w:t>tia madhila kama haya;</w:t>
      </w:r>
      <w:r w:rsidR="00E007CE">
        <w:rPr>
          <w:color w:val="auto"/>
        </w:rPr>
        <w:t xml:space="preserve"> na ndiyo maana mara nyingi</w:t>
      </w:r>
      <w:r w:rsidRPr="009B3940">
        <w:rPr>
          <w:color w:val="auto"/>
        </w:rPr>
        <w:t xml:space="preserve"> tunapata wakati mgumu sana </w:t>
      </w:r>
      <w:r w:rsidR="00E007CE">
        <w:rPr>
          <w:color w:val="auto"/>
        </w:rPr>
        <w:t>kujihusisha</w:t>
      </w:r>
      <w:r w:rsidRPr="009B3940">
        <w:rPr>
          <w:color w:val="auto"/>
        </w:rPr>
        <w:t xml:space="preserve"> na</w:t>
      </w:r>
      <w:r w:rsidR="00E007CE">
        <w:rPr>
          <w:color w:val="auto"/>
        </w:rPr>
        <w:t xml:space="preserve"> aina ya</w:t>
      </w:r>
      <w:r w:rsidRPr="009B3940">
        <w:rPr>
          <w:color w:val="auto"/>
        </w:rPr>
        <w:t xml:space="preserve"> watu waliotajwa katika Agano la Kale. </w:t>
      </w:r>
    </w:p>
    <w:p w:rsidR="009B3940" w:rsidRPr="00592E88" w:rsidRDefault="00E007CE" w:rsidP="00E007CE">
      <w:pPr>
        <w:pStyle w:val="Body"/>
        <w:jc w:val="both"/>
        <w:rPr>
          <w:szCs w:val="24"/>
        </w:rPr>
      </w:pPr>
      <w:r>
        <w:rPr>
          <w:color w:val="auto"/>
        </w:rPr>
        <w:t>K</w:t>
      </w:r>
      <w:r w:rsidR="009B3940" w:rsidRPr="009B3940">
        <w:rPr>
          <w:color w:val="auto"/>
        </w:rPr>
        <w:t>wa kuwa</w:t>
      </w:r>
      <w:r>
        <w:rPr>
          <w:color w:val="auto"/>
        </w:rPr>
        <w:t xml:space="preserve"> tumetambua sababu</w:t>
      </w:r>
      <w:r w:rsidR="009B3940" w:rsidRPr="009B3940">
        <w:rPr>
          <w:color w:val="auto"/>
        </w:rPr>
        <w:t xml:space="preserve"> na aina</w:t>
      </w:r>
      <w:r>
        <w:rPr>
          <w:color w:val="auto"/>
        </w:rPr>
        <w:t xml:space="preserve"> za utengano kati yetu na</w:t>
      </w:r>
      <w:r w:rsidR="009B3940" w:rsidRPr="009B3940">
        <w:rPr>
          <w:color w:val="auto"/>
        </w:rPr>
        <w:t xml:space="preserve"> Agano la Kale, sasa tugeukie mada yetu ya pili: </w:t>
      </w:r>
      <w:r w:rsidR="00BA1E95">
        <w:rPr>
          <w:color w:val="auto"/>
        </w:rPr>
        <w:t>u</w:t>
      </w:r>
      <w:r>
        <w:rPr>
          <w:color w:val="auto"/>
        </w:rPr>
        <w:t xml:space="preserve">muhimu </w:t>
      </w:r>
      <w:r w:rsidR="009B3940" w:rsidRPr="009B3940">
        <w:rPr>
          <w:color w:val="auto"/>
        </w:rPr>
        <w:t xml:space="preserve">wa Agano la Kale kwa watu wa sasa. </w:t>
      </w:r>
      <w:r>
        <w:rPr>
          <w:color w:val="auto"/>
        </w:rPr>
        <w:t xml:space="preserve">Ikiwa </w:t>
      </w:r>
      <w:r w:rsidR="009B3940" w:rsidRPr="009B3940">
        <w:rPr>
          <w:color w:val="auto"/>
        </w:rPr>
        <w:t xml:space="preserve">Agano la Kale liliandikwa zamani </w:t>
      </w:r>
      <w:r>
        <w:rPr>
          <w:color w:val="auto"/>
        </w:rPr>
        <w:t>sana</w:t>
      </w:r>
      <w:r w:rsidR="009B3940" w:rsidRPr="009B3940">
        <w:rPr>
          <w:color w:val="auto"/>
        </w:rPr>
        <w:t>, k</w:t>
      </w:r>
      <w:r>
        <w:rPr>
          <w:color w:val="auto"/>
        </w:rPr>
        <w:t>una sababu gani ya kutufanya tuamini kuwa bado lina umuhimu kwetu leo?</w:t>
      </w:r>
      <w:r w:rsidR="00867C58">
        <w:rPr>
          <w:color w:val="auto"/>
        </w:rPr>
        <w:t xml:space="preserve"> </w:t>
      </w:r>
    </w:p>
    <w:p w:rsidR="009B3940" w:rsidRPr="00592E88" w:rsidRDefault="009B3940" w:rsidP="009B3940">
      <w:pPr>
        <w:jc w:val="both"/>
        <w:rPr>
          <w:rFonts w:ascii="Times New Roman" w:hAnsi="Times New Roman" w:cs="Times New Roman"/>
          <w:szCs w:val="24"/>
        </w:rPr>
      </w:pPr>
    </w:p>
    <w:p w:rsidR="009B3940" w:rsidRDefault="009B3940" w:rsidP="009B3940">
      <w:pPr>
        <w:jc w:val="both"/>
        <w:rPr>
          <w:rFonts w:ascii="Times New Roman" w:hAnsi="Times New Roman" w:cs="Times New Roman"/>
          <w:szCs w:val="24"/>
        </w:rPr>
      </w:pPr>
    </w:p>
    <w:p w:rsidR="00867C58" w:rsidRPr="00592E88" w:rsidRDefault="00867C58" w:rsidP="009B3940">
      <w:pPr>
        <w:jc w:val="both"/>
        <w:rPr>
          <w:rFonts w:ascii="Times New Roman" w:hAnsi="Times New Roman" w:cs="Times New Roman"/>
          <w:szCs w:val="24"/>
        </w:rPr>
      </w:pPr>
    </w:p>
    <w:p w:rsidR="009B3940" w:rsidRPr="009B3940" w:rsidRDefault="009B3940" w:rsidP="009B3940">
      <w:pPr>
        <w:pStyle w:val="Chapterheading"/>
        <w:rPr>
          <w:rFonts w:cs="Times New Roman"/>
        </w:rPr>
      </w:pPr>
      <w:bookmarkStart w:id="12" w:name="_Toc168040809"/>
      <w:r w:rsidRPr="008E5879">
        <w:rPr>
          <w:rFonts w:cs="Times New Roman"/>
        </w:rPr>
        <w:t>U</w:t>
      </w:r>
      <w:r w:rsidR="00867C58">
        <w:rPr>
          <w:rFonts w:cs="Times New Roman"/>
        </w:rPr>
        <w:t>MUHIMU</w:t>
      </w:r>
      <w:bookmarkEnd w:id="12"/>
    </w:p>
    <w:p w:rsidR="009B3940" w:rsidRDefault="009B3940" w:rsidP="009B3940">
      <w:pPr>
        <w:pStyle w:val="Body"/>
        <w:jc w:val="both"/>
        <w:rPr>
          <w:color w:val="auto"/>
        </w:rPr>
      </w:pPr>
    </w:p>
    <w:p w:rsidR="009B3940" w:rsidRPr="009B3940" w:rsidRDefault="001B0C16" w:rsidP="009B3940">
      <w:pPr>
        <w:pStyle w:val="Body"/>
        <w:jc w:val="both"/>
        <w:rPr>
          <w:color w:val="auto"/>
        </w:rPr>
      </w:pPr>
      <w:r>
        <w:rPr>
          <w:color w:val="auto"/>
        </w:rPr>
        <w:t>Zipo sababu lukuki zinazowafanya</w:t>
      </w:r>
      <w:r w:rsidR="009B3940" w:rsidRPr="009B3940">
        <w:rPr>
          <w:color w:val="auto"/>
        </w:rPr>
        <w:t xml:space="preserve"> Wakristo </w:t>
      </w:r>
      <w:r>
        <w:rPr>
          <w:color w:val="auto"/>
        </w:rPr>
        <w:t>kuona umuhimu wa</w:t>
      </w:r>
      <w:r w:rsidR="009B3940" w:rsidRPr="009B3940">
        <w:rPr>
          <w:color w:val="auto"/>
        </w:rPr>
        <w:t xml:space="preserve"> Agano la Kale k</w:t>
      </w:r>
      <w:r>
        <w:rPr>
          <w:color w:val="auto"/>
        </w:rPr>
        <w:t>atika</w:t>
      </w:r>
      <w:r w:rsidR="009B3940" w:rsidRPr="009B3940">
        <w:rPr>
          <w:color w:val="auto"/>
        </w:rPr>
        <w:t xml:space="preserve"> maisha yao. </w:t>
      </w:r>
      <w:r>
        <w:rPr>
          <w:color w:val="auto"/>
        </w:rPr>
        <w:t>Lakini</w:t>
      </w:r>
      <w:r w:rsidR="009B3940" w:rsidRPr="009B3940">
        <w:rPr>
          <w:color w:val="auto"/>
        </w:rPr>
        <w:t xml:space="preserve"> </w:t>
      </w:r>
      <w:r>
        <w:rPr>
          <w:color w:val="auto"/>
        </w:rPr>
        <w:t>sababu ya</w:t>
      </w:r>
      <w:r w:rsidR="009B3940" w:rsidRPr="009B3940">
        <w:rPr>
          <w:color w:val="auto"/>
        </w:rPr>
        <w:t xml:space="preserve"> muhimu</w:t>
      </w:r>
      <w:r>
        <w:rPr>
          <w:color w:val="auto"/>
        </w:rPr>
        <w:t xml:space="preserve"> zaidi inatokana na Yesu mwenyewe pamoja</w:t>
      </w:r>
      <w:r w:rsidR="009B3940" w:rsidRPr="009B3940">
        <w:rPr>
          <w:color w:val="auto"/>
        </w:rPr>
        <w:t xml:space="preserve"> na mitume</w:t>
      </w:r>
      <w:r>
        <w:rPr>
          <w:color w:val="auto"/>
        </w:rPr>
        <w:t xml:space="preserve"> na manabii</w:t>
      </w:r>
      <w:r w:rsidR="009B3940" w:rsidRPr="009B3940">
        <w:rPr>
          <w:color w:val="auto"/>
        </w:rPr>
        <w:t xml:space="preserve"> wake wa karne ya kwanza</w:t>
      </w:r>
      <w:r>
        <w:rPr>
          <w:color w:val="auto"/>
        </w:rPr>
        <w:t>.</w:t>
      </w:r>
      <w:r w:rsidR="009B3940" w:rsidRPr="009B3940">
        <w:rPr>
          <w:color w:val="auto"/>
        </w:rPr>
        <w:t xml:space="preserve"> Watu hawa </w:t>
      </w:r>
      <w:r>
        <w:rPr>
          <w:color w:val="auto"/>
        </w:rPr>
        <w:t xml:space="preserve">kwa pamoja </w:t>
      </w:r>
      <w:r w:rsidR="009B3940" w:rsidRPr="009B3940">
        <w:rPr>
          <w:color w:val="auto"/>
        </w:rPr>
        <w:t>walifundisha kwa ujasiri</w:t>
      </w:r>
      <w:r>
        <w:rPr>
          <w:color w:val="auto"/>
        </w:rPr>
        <w:t xml:space="preserve"> mkubwa kuwa</w:t>
      </w:r>
      <w:r w:rsidR="004B0FA4">
        <w:rPr>
          <w:color w:val="auto"/>
        </w:rPr>
        <w:t>,</w:t>
      </w:r>
      <w:r w:rsidR="009B3940" w:rsidRPr="009B3940">
        <w:rPr>
          <w:color w:val="auto"/>
        </w:rPr>
        <w:t xml:space="preserve"> Agano la Kale</w:t>
      </w:r>
      <w:r>
        <w:rPr>
          <w:color w:val="auto"/>
        </w:rPr>
        <w:t xml:space="preserve"> siyo</w:t>
      </w:r>
      <w:r w:rsidR="009B3940" w:rsidRPr="009B3940">
        <w:rPr>
          <w:color w:val="auto"/>
        </w:rPr>
        <w:t xml:space="preserve"> Neno la Mungu lenye mamlaka kwa Israeli </w:t>
      </w:r>
      <w:r>
        <w:rPr>
          <w:color w:val="auto"/>
        </w:rPr>
        <w:t>pekee</w:t>
      </w:r>
      <w:r w:rsidR="009B3940" w:rsidRPr="009B3940">
        <w:rPr>
          <w:color w:val="auto"/>
        </w:rPr>
        <w:t xml:space="preserve">, bali </w:t>
      </w:r>
      <w:r>
        <w:rPr>
          <w:color w:val="auto"/>
        </w:rPr>
        <w:t>ni</w:t>
      </w:r>
      <w:r w:rsidR="009B3940" w:rsidRPr="009B3940">
        <w:rPr>
          <w:color w:val="auto"/>
        </w:rPr>
        <w:t xml:space="preserve"> Neno la Mungu kwa Wakristo </w:t>
      </w:r>
      <w:r w:rsidR="008E5879">
        <w:rPr>
          <w:color w:val="auto"/>
        </w:rPr>
        <w:t>wa nyakati zao pia</w:t>
      </w:r>
      <w:r w:rsidR="009B3940" w:rsidRPr="009B3940">
        <w:rPr>
          <w:color w:val="auto"/>
        </w:rPr>
        <w:t>. Wakristo wengi leo</w:t>
      </w:r>
      <w:r w:rsidR="008E5879">
        <w:rPr>
          <w:color w:val="auto"/>
        </w:rPr>
        <w:t xml:space="preserve"> wanaa</w:t>
      </w:r>
      <w:r w:rsidR="009B3940" w:rsidRPr="009B3940">
        <w:rPr>
          <w:color w:val="auto"/>
        </w:rPr>
        <w:t>mini k</w:t>
      </w:r>
      <w:r w:rsidR="008E5879">
        <w:rPr>
          <w:color w:val="auto"/>
        </w:rPr>
        <w:t>uw</w:t>
      </w:r>
      <w:r w:rsidR="009B3940" w:rsidRPr="009B3940">
        <w:rPr>
          <w:color w:val="auto"/>
        </w:rPr>
        <w:t>a</w:t>
      </w:r>
      <w:r w:rsidR="008E5879">
        <w:rPr>
          <w:color w:val="auto"/>
        </w:rPr>
        <w:t xml:space="preserve"> ujio wa</w:t>
      </w:r>
      <w:r w:rsidR="009B3940" w:rsidRPr="009B3940">
        <w:rPr>
          <w:color w:val="auto"/>
        </w:rPr>
        <w:t xml:space="preserve"> Agano Jipya </w:t>
      </w:r>
      <w:r w:rsidR="008E5879">
        <w:rPr>
          <w:color w:val="auto"/>
        </w:rPr>
        <w:t>umeondoa</w:t>
      </w:r>
      <w:r w:rsidR="009B3940" w:rsidRPr="009B3940">
        <w:rPr>
          <w:color w:val="auto"/>
        </w:rPr>
        <w:t xml:space="preserve"> Agano la Kale</w:t>
      </w:r>
      <w:r w:rsidR="008E5879">
        <w:rPr>
          <w:color w:val="auto"/>
        </w:rPr>
        <w:t xml:space="preserve">! </w:t>
      </w:r>
      <w:r w:rsidR="009B3940" w:rsidRPr="009B3940">
        <w:rPr>
          <w:color w:val="auto"/>
        </w:rPr>
        <w:t>Lakini Yesu na mitume wake na manabii wali</w:t>
      </w:r>
      <w:r w:rsidR="008E5879">
        <w:rPr>
          <w:color w:val="auto"/>
        </w:rPr>
        <w:t>fundisha</w:t>
      </w:r>
      <w:r w:rsidR="009B3940" w:rsidRPr="009B3940">
        <w:rPr>
          <w:color w:val="auto"/>
        </w:rPr>
        <w:t xml:space="preserve"> kinyume chake. Walifundisha kwamba</w:t>
      </w:r>
      <w:r w:rsidR="004B0FA4">
        <w:rPr>
          <w:color w:val="auto"/>
        </w:rPr>
        <w:t>,</w:t>
      </w:r>
      <w:r w:rsidR="009B3940" w:rsidRPr="009B3940">
        <w:rPr>
          <w:color w:val="auto"/>
        </w:rPr>
        <w:t xml:space="preserve"> Agano la Kale ni muhimu kwa Wakristo </w:t>
      </w:r>
      <w:r w:rsidR="008E5879">
        <w:rPr>
          <w:color w:val="auto"/>
        </w:rPr>
        <w:t xml:space="preserve">wote </w:t>
      </w:r>
      <w:r w:rsidR="009B3940" w:rsidRPr="009B3940">
        <w:rPr>
          <w:color w:val="auto"/>
        </w:rPr>
        <w:t>waaminifu wa</w:t>
      </w:r>
      <w:r w:rsidR="008E5879">
        <w:rPr>
          <w:color w:val="auto"/>
        </w:rPr>
        <w:t>taka</w:t>
      </w:r>
      <w:r w:rsidR="009B3940" w:rsidRPr="009B3940">
        <w:rPr>
          <w:color w:val="auto"/>
        </w:rPr>
        <w:t>o</w:t>
      </w:r>
      <w:r w:rsidR="008E5879">
        <w:rPr>
          <w:color w:val="auto"/>
        </w:rPr>
        <w:t>ishi kila kizazi.</w:t>
      </w:r>
      <w:r w:rsidR="009B3940" w:rsidRPr="009B3940">
        <w:rPr>
          <w:color w:val="auto"/>
        </w:rPr>
        <w:t xml:space="preserve"> </w:t>
      </w:r>
    </w:p>
    <w:p w:rsidR="009B3940" w:rsidRPr="009B3940" w:rsidRDefault="009B3940" w:rsidP="009B3940">
      <w:pPr>
        <w:pStyle w:val="Body"/>
        <w:jc w:val="both"/>
        <w:rPr>
          <w:color w:val="auto"/>
        </w:rPr>
      </w:pPr>
      <w:r w:rsidRPr="009B3940">
        <w:rPr>
          <w:color w:val="auto"/>
        </w:rPr>
        <w:t xml:space="preserve">Agano Jipya </w:t>
      </w:r>
      <w:r w:rsidR="008E5879">
        <w:rPr>
          <w:color w:val="auto"/>
        </w:rPr>
        <w:t>linatu</w:t>
      </w:r>
      <w:r w:rsidRPr="009B3940">
        <w:rPr>
          <w:color w:val="auto"/>
        </w:rPr>
        <w:t xml:space="preserve">fundisha </w:t>
      </w:r>
      <w:r w:rsidR="008E5879">
        <w:rPr>
          <w:color w:val="auto"/>
        </w:rPr>
        <w:t>katika maeneo mengi</w:t>
      </w:r>
      <w:r w:rsidRPr="009B3940">
        <w:rPr>
          <w:color w:val="auto"/>
        </w:rPr>
        <w:t xml:space="preserve"> k</w:t>
      </w:r>
      <w:r w:rsidR="008E5879">
        <w:rPr>
          <w:color w:val="auto"/>
        </w:rPr>
        <w:t>uwa</w:t>
      </w:r>
      <w:r w:rsidRPr="009B3940">
        <w:rPr>
          <w:color w:val="auto"/>
        </w:rPr>
        <w:t xml:space="preserve"> Agano la Kale lina</w:t>
      </w:r>
      <w:r w:rsidR="008E5879">
        <w:rPr>
          <w:color w:val="auto"/>
        </w:rPr>
        <w:t xml:space="preserve"> umuhimu katika</w:t>
      </w:r>
      <w:r w:rsidRPr="009B3940">
        <w:rPr>
          <w:color w:val="auto"/>
        </w:rPr>
        <w:t xml:space="preserve"> maisha yetu, lakini</w:t>
      </w:r>
      <w:r w:rsidR="008E5879">
        <w:rPr>
          <w:color w:val="auto"/>
        </w:rPr>
        <w:t xml:space="preserve"> kwa sasa</w:t>
      </w:r>
      <w:r w:rsidRPr="009B3940">
        <w:rPr>
          <w:color w:val="auto"/>
        </w:rPr>
        <w:t xml:space="preserve"> tutaangalia</w:t>
      </w:r>
      <w:r w:rsidR="008E5879">
        <w:rPr>
          <w:color w:val="auto"/>
        </w:rPr>
        <w:t xml:space="preserve"> maeneo mawili tu.</w:t>
      </w:r>
      <w:r w:rsidRPr="009B3940">
        <w:rPr>
          <w:color w:val="auto"/>
        </w:rPr>
        <w:t xml:space="preserve"> Kwanza, tutaangal</w:t>
      </w:r>
      <w:r w:rsidR="004B0FA4">
        <w:rPr>
          <w:color w:val="auto"/>
        </w:rPr>
        <w:t>ia baadhi ya mafundisho ya Yesu;</w:t>
      </w:r>
      <w:r w:rsidRPr="009B3940">
        <w:rPr>
          <w:color w:val="auto"/>
        </w:rPr>
        <w:t xml:space="preserve"> na pili, tut</w:t>
      </w:r>
      <w:r w:rsidR="008E5879">
        <w:rPr>
          <w:color w:val="auto"/>
        </w:rPr>
        <w:t xml:space="preserve">ajadili </w:t>
      </w:r>
      <w:r w:rsidRPr="009B3940">
        <w:rPr>
          <w:color w:val="auto"/>
        </w:rPr>
        <w:t xml:space="preserve">mafundisho </w:t>
      </w:r>
      <w:r w:rsidR="008E5879">
        <w:rPr>
          <w:color w:val="auto"/>
        </w:rPr>
        <w:t xml:space="preserve">kadhaa </w:t>
      </w:r>
      <w:r w:rsidRPr="009B3940">
        <w:rPr>
          <w:color w:val="auto"/>
        </w:rPr>
        <w:t xml:space="preserve">ya mtume Paulo. </w:t>
      </w:r>
      <w:r w:rsidR="008E5879">
        <w:rPr>
          <w:color w:val="auto"/>
        </w:rPr>
        <w:t>Tuanze kwa kuangalia mafundisho ya</w:t>
      </w:r>
      <w:r w:rsidRPr="009B3940">
        <w:rPr>
          <w:color w:val="auto"/>
        </w:rPr>
        <w:t xml:space="preserve"> Yesu </w:t>
      </w:r>
      <w:r w:rsidR="008E5879">
        <w:rPr>
          <w:color w:val="auto"/>
        </w:rPr>
        <w:t>kuhusu umuhimu wa</w:t>
      </w:r>
      <w:r w:rsidRPr="009B3940">
        <w:rPr>
          <w:color w:val="auto"/>
        </w:rPr>
        <w:t xml:space="preserve"> Agano la Kale. </w:t>
      </w:r>
    </w:p>
    <w:p w:rsidR="00592E88" w:rsidRDefault="00592E88" w:rsidP="00867C58">
      <w:pPr>
        <w:pStyle w:val="unnumberedsequence"/>
        <w:ind w:left="0" w:firstLine="720"/>
        <w:jc w:val="both"/>
        <w:rPr>
          <w:rFonts w:ascii="Times New Roman" w:hAnsi="Times New Roman" w:cs="Times New Roman"/>
          <w:sz w:val="28"/>
          <w:szCs w:val="28"/>
        </w:rPr>
      </w:pPr>
    </w:p>
    <w:p w:rsidR="00867C58" w:rsidRPr="009B3940" w:rsidRDefault="00867C58" w:rsidP="00867C58">
      <w:pPr>
        <w:pStyle w:val="unnumberedsequence"/>
        <w:ind w:left="0" w:firstLine="720"/>
        <w:jc w:val="both"/>
        <w:rPr>
          <w:rFonts w:ascii="Times New Roman" w:hAnsi="Times New Roman" w:cs="Times New Roman"/>
          <w:sz w:val="28"/>
          <w:szCs w:val="28"/>
        </w:rPr>
      </w:pPr>
    </w:p>
    <w:p w:rsidR="009B3940" w:rsidRPr="009B3940" w:rsidRDefault="009B3940" w:rsidP="007F44B8">
      <w:pPr>
        <w:pStyle w:val="PanelHeading"/>
        <w:ind w:right="10"/>
        <w:rPr>
          <w:rFonts w:cs="Times New Roman"/>
        </w:rPr>
      </w:pPr>
      <w:bookmarkStart w:id="13" w:name="_Toc44759504"/>
      <w:bookmarkStart w:id="14" w:name="_Toc168040810"/>
      <w:r w:rsidRPr="009B3940">
        <w:rPr>
          <w:rFonts w:cs="Times New Roman"/>
        </w:rPr>
        <w:t>Mafundisho ya Yesu</w:t>
      </w:r>
      <w:bookmarkEnd w:id="13"/>
      <w:bookmarkEnd w:id="14"/>
      <w:r w:rsidRPr="009B3940">
        <w:rPr>
          <w:rFonts w:cs="Times New Roman"/>
        </w:rPr>
        <w:t xml:space="preserve"> </w:t>
      </w:r>
    </w:p>
    <w:p w:rsidR="009B3940" w:rsidRDefault="009B3940" w:rsidP="009B3940">
      <w:pPr>
        <w:pStyle w:val="Body"/>
        <w:jc w:val="both"/>
        <w:rPr>
          <w:color w:val="auto"/>
        </w:rPr>
      </w:pPr>
    </w:p>
    <w:p w:rsidR="00FF4A58" w:rsidRDefault="008E5879" w:rsidP="004B0FA4">
      <w:pPr>
        <w:pStyle w:val="Body"/>
        <w:jc w:val="both"/>
        <w:rPr>
          <w:color w:val="auto"/>
        </w:rPr>
      </w:pPr>
      <w:r>
        <w:rPr>
          <w:color w:val="auto"/>
        </w:rPr>
        <w:t>Ili kuelewa</w:t>
      </w:r>
      <w:r w:rsidR="00867C58">
        <w:rPr>
          <w:color w:val="auto"/>
        </w:rPr>
        <w:t xml:space="preserve"> </w:t>
      </w:r>
      <w:r>
        <w:rPr>
          <w:color w:val="auto"/>
        </w:rPr>
        <w:t xml:space="preserve">mafundisho ya </w:t>
      </w:r>
      <w:r w:rsidR="009B3940" w:rsidRPr="009B3940">
        <w:rPr>
          <w:color w:val="auto"/>
        </w:rPr>
        <w:t>Yesu</w:t>
      </w:r>
      <w:r>
        <w:rPr>
          <w:color w:val="auto"/>
        </w:rPr>
        <w:t xml:space="preserve"> kuhusu umuhimu wa mamlaka ya </w:t>
      </w:r>
      <w:r w:rsidR="009B3940" w:rsidRPr="009B3940">
        <w:rPr>
          <w:color w:val="auto"/>
        </w:rPr>
        <w:t>Agano la Kale kwa wafuasi wake, t</w:t>
      </w:r>
      <w:r w:rsidR="0055165D">
        <w:rPr>
          <w:color w:val="auto"/>
        </w:rPr>
        <w:t>utaangalia</w:t>
      </w:r>
      <w:r w:rsidR="009B3940" w:rsidRPr="009B3940">
        <w:rPr>
          <w:color w:val="auto"/>
        </w:rPr>
        <w:t xml:space="preserve"> kwa </w:t>
      </w:r>
      <w:r w:rsidR="0055165D">
        <w:rPr>
          <w:color w:val="auto"/>
        </w:rPr>
        <w:t>ki</w:t>
      </w:r>
      <w:r w:rsidR="009B3940" w:rsidRPr="009B3940">
        <w:rPr>
          <w:color w:val="auto"/>
        </w:rPr>
        <w:t xml:space="preserve">fupi pande mbili za mafundisho yake. Tutaanza na vifungu </w:t>
      </w:r>
      <w:r w:rsidR="0055165D">
        <w:rPr>
          <w:color w:val="auto"/>
        </w:rPr>
        <w:t xml:space="preserve">kadhaa vya maandiko ambavyo huwasilishwa kama </w:t>
      </w:r>
      <w:r w:rsidR="009B3940" w:rsidRPr="009B3940">
        <w:rPr>
          <w:color w:val="auto"/>
        </w:rPr>
        <w:t xml:space="preserve">maoni </w:t>
      </w:r>
      <w:r w:rsidR="00F149BF">
        <w:rPr>
          <w:color w:val="auto"/>
        </w:rPr>
        <w:t xml:space="preserve">kinzani </w:t>
      </w:r>
      <w:r w:rsidR="0055165D">
        <w:rPr>
          <w:color w:val="auto"/>
        </w:rPr>
        <w:t>ya</w:t>
      </w:r>
      <w:r w:rsidR="009B3940" w:rsidRPr="009B3940">
        <w:rPr>
          <w:color w:val="auto"/>
        </w:rPr>
        <w:t xml:space="preserve"> Yesu</w:t>
      </w:r>
      <w:r w:rsidR="00867C58">
        <w:rPr>
          <w:color w:val="auto"/>
        </w:rPr>
        <w:t xml:space="preserve"> </w:t>
      </w:r>
      <w:r w:rsidR="0055165D">
        <w:rPr>
          <w:color w:val="auto"/>
        </w:rPr>
        <w:t xml:space="preserve">juu ya </w:t>
      </w:r>
      <w:r w:rsidR="009B3940" w:rsidRPr="009B3940">
        <w:rPr>
          <w:color w:val="auto"/>
        </w:rPr>
        <w:t>Agano la Kale. Na kisha, tuta</w:t>
      </w:r>
      <w:r w:rsidR="0055165D">
        <w:rPr>
          <w:color w:val="auto"/>
        </w:rPr>
        <w:t>chunguza</w:t>
      </w:r>
      <w:r w:rsidR="009B3940" w:rsidRPr="009B3940">
        <w:rPr>
          <w:color w:val="auto"/>
        </w:rPr>
        <w:t xml:space="preserve"> uthibitisho wake</w:t>
      </w:r>
      <w:r w:rsidR="0055165D">
        <w:rPr>
          <w:color w:val="auto"/>
        </w:rPr>
        <w:t xml:space="preserve"> kuhusu umuhimu wa A</w:t>
      </w:r>
      <w:r w:rsidR="009B3940" w:rsidRPr="009B3940">
        <w:rPr>
          <w:color w:val="auto"/>
        </w:rPr>
        <w:t>gano la Kale.</w:t>
      </w:r>
      <w:r w:rsidR="0055165D">
        <w:rPr>
          <w:color w:val="auto"/>
        </w:rPr>
        <w:t xml:space="preserve"> T</w:t>
      </w:r>
      <w:r w:rsidR="009B3940" w:rsidRPr="009B3940">
        <w:rPr>
          <w:color w:val="auto"/>
        </w:rPr>
        <w:t xml:space="preserve">uanze </w:t>
      </w:r>
      <w:r w:rsidR="0055165D">
        <w:rPr>
          <w:color w:val="auto"/>
        </w:rPr>
        <w:t>kwa kujadili baadhi ya</w:t>
      </w:r>
      <w:r w:rsidR="009B3940" w:rsidRPr="009B3940">
        <w:rPr>
          <w:color w:val="auto"/>
        </w:rPr>
        <w:t xml:space="preserve"> ma</w:t>
      </w:r>
      <w:r w:rsidR="0055165D">
        <w:rPr>
          <w:color w:val="auto"/>
        </w:rPr>
        <w:t>mbo</w:t>
      </w:r>
      <w:r w:rsidR="009B3940" w:rsidRPr="009B3940">
        <w:rPr>
          <w:color w:val="auto"/>
        </w:rPr>
        <w:t xml:space="preserve"> ambayo </w:t>
      </w:r>
      <w:r w:rsidR="0055165D">
        <w:rPr>
          <w:color w:val="auto"/>
        </w:rPr>
        <w:t>wasomaji</w:t>
      </w:r>
      <w:r w:rsidR="009B3940" w:rsidRPr="009B3940">
        <w:rPr>
          <w:color w:val="auto"/>
        </w:rPr>
        <w:t xml:space="preserve"> wengi wa Biblia wamey</w:t>
      </w:r>
      <w:r w:rsidR="0055165D">
        <w:rPr>
          <w:color w:val="auto"/>
        </w:rPr>
        <w:t xml:space="preserve">achukua kama maoni hasi ya Yesu juu ya </w:t>
      </w:r>
      <w:r w:rsidR="009B3940" w:rsidRPr="009B3940">
        <w:rPr>
          <w:color w:val="auto"/>
        </w:rPr>
        <w:t xml:space="preserve">Agano la Kale. </w:t>
      </w:r>
      <w:bookmarkStart w:id="15" w:name="_Toc44759505"/>
    </w:p>
    <w:p w:rsidR="00FF4A58" w:rsidRDefault="00FF4A58" w:rsidP="009B3940">
      <w:pPr>
        <w:pStyle w:val="BulletHeading"/>
        <w:rPr>
          <w:rFonts w:cs="Times New Roman"/>
        </w:rPr>
      </w:pPr>
    </w:p>
    <w:p w:rsidR="00867C58" w:rsidRDefault="00867C58" w:rsidP="009B3940">
      <w:pPr>
        <w:pStyle w:val="BulletHeading"/>
        <w:rPr>
          <w:rFonts w:cs="Times New Roman"/>
        </w:rPr>
      </w:pPr>
    </w:p>
    <w:p w:rsidR="009B3940" w:rsidRPr="009B3940" w:rsidRDefault="009B3940" w:rsidP="007F44B8">
      <w:pPr>
        <w:pStyle w:val="BulletHeading"/>
        <w:ind w:right="10"/>
        <w:jc w:val="both"/>
        <w:rPr>
          <w:rFonts w:cs="Times New Roman"/>
        </w:rPr>
      </w:pPr>
      <w:bookmarkStart w:id="16" w:name="_Toc168040811"/>
      <w:r w:rsidRPr="009B3940">
        <w:rPr>
          <w:rFonts w:cs="Times New Roman"/>
        </w:rPr>
        <w:t xml:space="preserve">Maoni </w:t>
      </w:r>
      <w:bookmarkEnd w:id="15"/>
      <w:r w:rsidR="00BA69A0">
        <w:rPr>
          <w:rFonts w:cs="Times New Roman"/>
        </w:rPr>
        <w:t>Kinzani</w:t>
      </w:r>
      <w:bookmarkEnd w:id="16"/>
    </w:p>
    <w:p w:rsidR="004B0FA4" w:rsidRDefault="004B0FA4" w:rsidP="00867C58">
      <w:pPr>
        <w:pStyle w:val="Body"/>
        <w:jc w:val="both"/>
        <w:rPr>
          <w:color w:val="auto"/>
        </w:rPr>
      </w:pPr>
    </w:p>
    <w:p w:rsidR="009B3940" w:rsidRPr="009B3940" w:rsidRDefault="00117F86" w:rsidP="00867C58">
      <w:pPr>
        <w:pStyle w:val="Body"/>
        <w:jc w:val="both"/>
        <w:rPr>
          <w:color w:val="auto"/>
        </w:rPr>
      </w:pPr>
      <w:r>
        <w:rPr>
          <w:color w:val="auto"/>
        </w:rPr>
        <w:t>Bila shaka w</w:t>
      </w:r>
      <w:r w:rsidR="009B3940" w:rsidRPr="009B3940">
        <w:rPr>
          <w:color w:val="auto"/>
        </w:rPr>
        <w:t xml:space="preserve">engi wetu tunafahamu </w:t>
      </w:r>
      <w:r>
        <w:rPr>
          <w:color w:val="auto"/>
        </w:rPr>
        <w:t xml:space="preserve">kuhusu mahubiri ya Yesu kama yalivyoandikwa katika </w:t>
      </w:r>
      <w:r w:rsidR="009B3940" w:rsidRPr="009B3940">
        <w:rPr>
          <w:color w:val="auto"/>
        </w:rPr>
        <w:t>Mathayo 5</w:t>
      </w:r>
      <w:r>
        <w:rPr>
          <w:color w:val="auto"/>
        </w:rPr>
        <w:t>-</w:t>
      </w:r>
      <w:r w:rsidR="004B0FA4">
        <w:rPr>
          <w:color w:val="auto"/>
        </w:rPr>
        <w:t xml:space="preserve">7. </w:t>
      </w:r>
      <w:r>
        <w:rPr>
          <w:color w:val="auto"/>
        </w:rPr>
        <w:t xml:space="preserve">Katika mahubiri yake, </w:t>
      </w:r>
      <w:r w:rsidR="009B3940" w:rsidRPr="009B3940">
        <w:rPr>
          <w:color w:val="auto"/>
        </w:rPr>
        <w:t xml:space="preserve">Yesu aligusia mambo </w:t>
      </w:r>
      <w:r>
        <w:rPr>
          <w:color w:val="auto"/>
        </w:rPr>
        <w:t xml:space="preserve">kadhaa yahusuyo </w:t>
      </w:r>
      <w:r w:rsidR="009B3940" w:rsidRPr="009B3940">
        <w:rPr>
          <w:color w:val="auto"/>
        </w:rPr>
        <w:t xml:space="preserve">maadili. </w:t>
      </w:r>
      <w:r w:rsidRPr="00867C58">
        <w:rPr>
          <w:color w:val="auto"/>
        </w:rPr>
        <w:t>Namna</w:t>
      </w:r>
      <w:r>
        <w:rPr>
          <w:color w:val="auto"/>
        </w:rPr>
        <w:t xml:space="preserve"> ambavyo Yesu alieeleza masuala hayo imewafanya</w:t>
      </w:r>
      <w:r w:rsidR="009B3940" w:rsidRPr="009B3940">
        <w:rPr>
          <w:color w:val="auto"/>
        </w:rPr>
        <w:t xml:space="preserve"> wa</w:t>
      </w:r>
      <w:r>
        <w:rPr>
          <w:color w:val="auto"/>
        </w:rPr>
        <w:t>um</w:t>
      </w:r>
      <w:r w:rsidR="009B3940" w:rsidRPr="009B3940">
        <w:rPr>
          <w:color w:val="auto"/>
        </w:rPr>
        <w:t xml:space="preserve">ini wengi </w:t>
      </w:r>
      <w:r>
        <w:rPr>
          <w:color w:val="auto"/>
        </w:rPr>
        <w:t>kuamini kuwa</w:t>
      </w:r>
      <w:r w:rsidR="009B3940" w:rsidRPr="009B3940">
        <w:rPr>
          <w:color w:val="auto"/>
        </w:rPr>
        <w:t xml:space="preserve"> Yesu alipinga</w:t>
      </w:r>
      <w:r w:rsidR="004B0FA4">
        <w:rPr>
          <w:color w:val="auto"/>
        </w:rPr>
        <w:t>,</w:t>
      </w:r>
      <w:r w:rsidR="009B3940" w:rsidRPr="009B3940">
        <w:rPr>
          <w:color w:val="auto"/>
        </w:rPr>
        <w:t xml:space="preserve"> au alisahihisha mafundisho ya Agano la Kale. </w:t>
      </w:r>
      <w:r>
        <w:rPr>
          <w:color w:val="auto"/>
        </w:rPr>
        <w:t>Hebu s</w:t>
      </w:r>
      <w:r w:rsidR="009B3940" w:rsidRPr="009B3940">
        <w:rPr>
          <w:color w:val="auto"/>
        </w:rPr>
        <w:t>iki</w:t>
      </w:r>
      <w:r>
        <w:rPr>
          <w:color w:val="auto"/>
        </w:rPr>
        <w:t>a</w:t>
      </w:r>
      <w:r w:rsidR="009B3940" w:rsidRPr="009B3940">
        <w:rPr>
          <w:color w:val="auto"/>
        </w:rPr>
        <w:t xml:space="preserve"> </w:t>
      </w:r>
      <w:r>
        <w:rPr>
          <w:color w:val="auto"/>
        </w:rPr>
        <w:t xml:space="preserve">maneno ya </w:t>
      </w:r>
      <w:r w:rsidR="009B3940" w:rsidRPr="009B3940">
        <w:rPr>
          <w:color w:val="auto"/>
        </w:rPr>
        <w:t xml:space="preserve">vifungu hivi </w:t>
      </w:r>
      <w:r>
        <w:rPr>
          <w:color w:val="auto"/>
        </w:rPr>
        <w:t>maarufu</w:t>
      </w:r>
      <w:r w:rsidR="009B3940" w:rsidRPr="009B3940">
        <w:rPr>
          <w:color w:val="auto"/>
        </w:rPr>
        <w:t xml:space="preserve">. Katika Mathayo 5:21-22 tunasoma maneno kuhusu kuua: </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Mmesikia</w:t>
      </w:r>
      <w:r w:rsidR="00867C58">
        <w:rPr>
          <w:rFonts w:cs="Times New Roman"/>
          <w:bCs w:val="0"/>
          <w:szCs w:val="24"/>
        </w:rPr>
        <w:t xml:space="preserve"> </w:t>
      </w:r>
      <w:r w:rsidRPr="00AA653B">
        <w:rPr>
          <w:rFonts w:cs="Times New Roman"/>
          <w:bCs w:val="0"/>
          <w:szCs w:val="24"/>
        </w:rPr>
        <w:t>watu wa kale walivyoambiwa, “Usiue, na mtu akiua, itampasa hukumu.” Bali mimi nawaambieni, “Kila amwoneaye ndugu yake hasira itampasa hukumu; na mtu akim</w:t>
      </w:r>
      <w:r w:rsidR="00117F86">
        <w:rPr>
          <w:rFonts w:cs="Times New Roman"/>
          <w:bCs w:val="0"/>
          <w:szCs w:val="24"/>
        </w:rPr>
        <w:t>tusi</w:t>
      </w:r>
      <w:r w:rsidRPr="00AA653B">
        <w:rPr>
          <w:rFonts w:cs="Times New Roman"/>
          <w:bCs w:val="0"/>
          <w:szCs w:val="24"/>
        </w:rPr>
        <w:t xml:space="preserve"> ndugu yake, itampasa baraza; na mtu akimwapiza, itampasa jehan</w:t>
      </w:r>
      <w:r w:rsidR="00117F86">
        <w:rPr>
          <w:rFonts w:cs="Times New Roman"/>
          <w:bCs w:val="0"/>
          <w:szCs w:val="24"/>
        </w:rPr>
        <w:t>a</w:t>
      </w:r>
      <w:r w:rsidRPr="00AA653B">
        <w:rPr>
          <w:rFonts w:cs="Times New Roman"/>
          <w:bCs w:val="0"/>
          <w:szCs w:val="24"/>
        </w:rPr>
        <w:t>m</w:t>
      </w:r>
      <w:r w:rsidR="00117F86">
        <w:rPr>
          <w:rFonts w:cs="Times New Roman"/>
          <w:bCs w:val="0"/>
          <w:szCs w:val="24"/>
        </w:rPr>
        <w:t>u</w:t>
      </w:r>
      <w:r w:rsidRPr="00AA653B">
        <w:rPr>
          <w:rFonts w:cs="Times New Roman"/>
          <w:bCs w:val="0"/>
          <w:szCs w:val="24"/>
        </w:rPr>
        <w:t xml:space="preserve"> ya moto (Mathayo 5:21-22).</w:t>
      </w:r>
    </w:p>
    <w:p w:rsidR="009B3940" w:rsidRPr="00592E88" w:rsidRDefault="009B3940" w:rsidP="00592E88">
      <w:pPr>
        <w:pStyle w:val="Scripturequotes"/>
        <w:jc w:val="both"/>
        <w:rPr>
          <w:rFonts w:cs="Times New Roman"/>
          <w:bCs w:val="0"/>
          <w:szCs w:val="24"/>
        </w:rPr>
      </w:pPr>
    </w:p>
    <w:p w:rsidR="009B3940" w:rsidRPr="009B3940" w:rsidRDefault="009B3940" w:rsidP="009B3940">
      <w:pPr>
        <w:pStyle w:val="Body"/>
        <w:jc w:val="both"/>
        <w:rPr>
          <w:color w:val="auto"/>
        </w:rPr>
      </w:pPr>
      <w:r w:rsidRPr="009B3940">
        <w:rPr>
          <w:color w:val="auto"/>
        </w:rPr>
        <w:t xml:space="preserve">Katika Mathayo 5:27-28 Yesu alizungumzia uzinzi kwa </w:t>
      </w:r>
      <w:r w:rsidR="00117F86">
        <w:rPr>
          <w:color w:val="auto"/>
        </w:rPr>
        <w:t>jinsi</w:t>
      </w:r>
      <w:r w:rsidRPr="009B3940">
        <w:rPr>
          <w:color w:val="auto"/>
        </w:rPr>
        <w:t xml:space="preserve"> hii: </w:t>
      </w:r>
    </w:p>
    <w:p w:rsidR="00592E88" w:rsidRDefault="00592E88" w:rsidP="009B3940">
      <w:pPr>
        <w:pStyle w:val="Scripturequotes"/>
        <w:jc w:val="both"/>
        <w:rPr>
          <w:rFonts w:cs="Times New Roman"/>
          <w:bCs w:val="0"/>
          <w:szCs w:val="24"/>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Mmesikia</w:t>
      </w:r>
      <w:r w:rsidR="00867C58">
        <w:rPr>
          <w:rFonts w:cs="Times New Roman"/>
          <w:bCs w:val="0"/>
          <w:szCs w:val="24"/>
        </w:rPr>
        <w:t xml:space="preserve"> </w:t>
      </w:r>
      <w:r w:rsidRPr="00AA653B">
        <w:rPr>
          <w:rFonts w:cs="Times New Roman"/>
          <w:bCs w:val="0"/>
          <w:szCs w:val="24"/>
        </w:rPr>
        <w:t>kwamba imenenwa, “Usizini.” Lakini mimi nawaambia, “Kila mtu amtazamaye mwanamke kwa kumtamani, amekwisha kuzini naye moyoni mwake (Mathayo 5:27-28).</w:t>
      </w:r>
    </w:p>
    <w:p w:rsidR="009B3940" w:rsidRPr="00592E88" w:rsidRDefault="009B3940" w:rsidP="00592E88">
      <w:pPr>
        <w:pStyle w:val="Scripturequotes"/>
        <w:jc w:val="both"/>
        <w:rPr>
          <w:rFonts w:cs="Times New Roman"/>
          <w:bCs w:val="0"/>
          <w:szCs w:val="24"/>
        </w:rPr>
      </w:pPr>
    </w:p>
    <w:p w:rsidR="009B3940" w:rsidRPr="009B3940" w:rsidRDefault="009B3940" w:rsidP="009B3940">
      <w:pPr>
        <w:pStyle w:val="Body"/>
        <w:jc w:val="both"/>
        <w:rPr>
          <w:color w:val="auto"/>
        </w:rPr>
      </w:pPr>
      <w:r w:rsidRPr="009B3940">
        <w:rPr>
          <w:color w:val="auto"/>
        </w:rPr>
        <w:t xml:space="preserve">Katika Mathayo 5:31-32 </w:t>
      </w:r>
      <w:r w:rsidR="00117F86">
        <w:rPr>
          <w:color w:val="auto"/>
        </w:rPr>
        <w:t xml:space="preserve">pia </w:t>
      </w:r>
      <w:r w:rsidRPr="009B3940">
        <w:rPr>
          <w:color w:val="auto"/>
        </w:rPr>
        <w:t xml:space="preserve">alizungumzia talaka: </w:t>
      </w:r>
    </w:p>
    <w:p w:rsidR="00592E88" w:rsidRDefault="00592E88" w:rsidP="009B3940">
      <w:pPr>
        <w:pStyle w:val="Scripturequotes"/>
        <w:jc w:val="both"/>
        <w:rPr>
          <w:rFonts w:cs="Times New Roman"/>
          <w:bCs w:val="0"/>
          <w:szCs w:val="24"/>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Imenenwa pia, “Mtu akimwacha mkewe, na ampe hati ya talaka.” Lakini mimi nawaambia, “Kila mtu amwachaye mkewe, isipokuwa kwa habari ya uasherati, amfanya kuwa mzinzi; na mtu akimwoa yule aliyeachwa, azini.” (Mathayo 5:31-32).</w:t>
      </w:r>
    </w:p>
    <w:p w:rsidR="009B3940" w:rsidRPr="009B3940" w:rsidRDefault="009B3940" w:rsidP="009B3940">
      <w:pPr>
        <w:pStyle w:val="Placard"/>
        <w:jc w:val="both"/>
        <w:rPr>
          <w:rFonts w:ascii="Times New Roman" w:hAnsi="Times New Roman" w:cs="Times New Roman"/>
          <w:color w:val="auto"/>
          <w:sz w:val="20"/>
          <w:szCs w:val="20"/>
        </w:rPr>
      </w:pPr>
    </w:p>
    <w:p w:rsidR="009B3940" w:rsidRPr="009B3940" w:rsidRDefault="009B3940" w:rsidP="009B3940">
      <w:pPr>
        <w:pStyle w:val="Body"/>
        <w:jc w:val="both"/>
        <w:rPr>
          <w:color w:val="auto"/>
        </w:rPr>
      </w:pPr>
      <w:r w:rsidRPr="009B3940">
        <w:rPr>
          <w:color w:val="auto"/>
        </w:rPr>
        <w:t xml:space="preserve">Katika Mathayo 5:33-34 tunaona </w:t>
      </w:r>
      <w:r w:rsidR="00666D41">
        <w:rPr>
          <w:color w:val="auto"/>
        </w:rPr>
        <w:t>jambo pia wakati</w:t>
      </w:r>
      <w:r w:rsidRPr="009B3940">
        <w:rPr>
          <w:color w:val="auto"/>
        </w:rPr>
        <w:t xml:space="preserve"> Yesu aki</w:t>
      </w:r>
      <w:r w:rsidR="00666D41">
        <w:rPr>
          <w:color w:val="auto"/>
        </w:rPr>
        <w:t>ongelea</w:t>
      </w:r>
      <w:r w:rsidRPr="009B3940">
        <w:rPr>
          <w:color w:val="auto"/>
        </w:rPr>
        <w:t xml:space="preserve"> viapo: </w:t>
      </w:r>
    </w:p>
    <w:p w:rsidR="00592E88" w:rsidRDefault="00592E88" w:rsidP="009B3940">
      <w:pPr>
        <w:pStyle w:val="Scripturequotes"/>
        <w:jc w:val="both"/>
        <w:rPr>
          <w:rFonts w:cs="Times New Roman"/>
          <w:bCs w:val="0"/>
          <w:szCs w:val="24"/>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Tena mmesikia watu wa kale walivyoambiwa, “Usiape uongo, ila mtimizie Bwana nyapo zako;” lakini mimi nawaambia, Usiape kabisa; hata kwa mbingu, kwa maana ndicho kiti cha enzi cha Mungu (Mathayo 5:33-34).</w:t>
      </w:r>
    </w:p>
    <w:p w:rsidR="009B3940" w:rsidRDefault="009B3940" w:rsidP="009B3940">
      <w:pPr>
        <w:pStyle w:val="Placard"/>
        <w:jc w:val="both"/>
        <w:rPr>
          <w:rFonts w:ascii="Times New Roman" w:hAnsi="Times New Roman" w:cs="Times New Roman"/>
          <w:color w:val="auto"/>
          <w:sz w:val="20"/>
          <w:szCs w:val="20"/>
        </w:rPr>
      </w:pPr>
    </w:p>
    <w:p w:rsidR="009B3940" w:rsidRPr="009B3940" w:rsidRDefault="009B3940" w:rsidP="009B3940">
      <w:pPr>
        <w:pStyle w:val="Body"/>
        <w:jc w:val="both"/>
        <w:rPr>
          <w:color w:val="auto"/>
        </w:rPr>
      </w:pPr>
      <w:r w:rsidRPr="009B3940">
        <w:rPr>
          <w:color w:val="auto"/>
        </w:rPr>
        <w:t>Pia Yesu alizungumzia kulipiza kisasi katika Mathayo 5:38-39:</w:t>
      </w:r>
    </w:p>
    <w:p w:rsidR="00592E88" w:rsidRDefault="00592E88" w:rsidP="009B3940">
      <w:pPr>
        <w:pStyle w:val="Scripturequotes"/>
        <w:jc w:val="both"/>
        <w:rPr>
          <w:rFonts w:cs="Times New Roman"/>
          <w:bCs w:val="0"/>
          <w:szCs w:val="24"/>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Mmesikia kwamba imenenwa, “Jicho kwa jicho, na jino kwa jino.” Lakini mimi nawaambia, “Msishindane na mtu mwovu; lakini mtu akupigaye shavu la kuume, mgeuzie na la pili.” (Mathayo 5:38-39).</w:t>
      </w:r>
    </w:p>
    <w:p w:rsidR="009B3940" w:rsidRPr="009B3940" w:rsidRDefault="009B3940" w:rsidP="009B3940">
      <w:pPr>
        <w:pStyle w:val="Placard"/>
        <w:jc w:val="both"/>
        <w:rPr>
          <w:rFonts w:ascii="Times New Roman" w:hAnsi="Times New Roman" w:cs="Times New Roman"/>
          <w:color w:val="auto"/>
          <w:sz w:val="20"/>
          <w:szCs w:val="20"/>
        </w:rPr>
      </w:pPr>
    </w:p>
    <w:p w:rsidR="004B0FA4" w:rsidRDefault="009B3940" w:rsidP="009B3940">
      <w:pPr>
        <w:pStyle w:val="Body"/>
        <w:jc w:val="both"/>
        <w:rPr>
          <w:color w:val="auto"/>
        </w:rPr>
      </w:pPr>
      <w:r w:rsidRPr="009B3940">
        <w:rPr>
          <w:color w:val="auto"/>
        </w:rPr>
        <w:t>Na hatimaye, Kristo a</w:t>
      </w:r>
      <w:r w:rsidR="00666D41">
        <w:rPr>
          <w:color w:val="auto"/>
        </w:rPr>
        <w:t>nazungumzia</w:t>
      </w:r>
      <w:r w:rsidRPr="009B3940">
        <w:rPr>
          <w:color w:val="auto"/>
        </w:rPr>
        <w:t xml:space="preserve"> </w:t>
      </w:r>
      <w:r w:rsidR="00666D41">
        <w:rPr>
          <w:color w:val="auto"/>
        </w:rPr>
        <w:t>kuhusu</w:t>
      </w:r>
      <w:r w:rsidRPr="009B3940">
        <w:rPr>
          <w:color w:val="auto"/>
        </w:rPr>
        <w:t xml:space="preserve"> kuwapenda maadui katika Mathayo</w:t>
      </w:r>
      <w:r w:rsidR="00867C58">
        <w:rPr>
          <w:color w:val="auto"/>
        </w:rPr>
        <w:t xml:space="preserve"> </w:t>
      </w:r>
    </w:p>
    <w:p w:rsidR="009B3940" w:rsidRPr="009B3940" w:rsidRDefault="009B3940" w:rsidP="009B3940">
      <w:pPr>
        <w:pStyle w:val="Body"/>
        <w:jc w:val="both"/>
        <w:rPr>
          <w:color w:val="auto"/>
        </w:rPr>
      </w:pPr>
      <w:r w:rsidRPr="009B3940">
        <w:rPr>
          <w:color w:val="auto"/>
        </w:rPr>
        <w:t>5:43-44:</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Mmesikia</w:t>
      </w:r>
      <w:r w:rsidR="00867C58">
        <w:rPr>
          <w:rFonts w:cs="Times New Roman"/>
          <w:bCs w:val="0"/>
          <w:szCs w:val="24"/>
        </w:rPr>
        <w:t xml:space="preserve"> </w:t>
      </w:r>
      <w:r w:rsidRPr="00AA653B">
        <w:rPr>
          <w:rFonts w:cs="Times New Roman"/>
          <w:bCs w:val="0"/>
          <w:szCs w:val="24"/>
        </w:rPr>
        <w:t>kwamba imenenwa, “Umpende jirani yako, na umchukie adui yako.” Lakini mimi nawaambia, “Wapendeni adui zenu, waombeeni wanaowaudhi.” (Mathayo 5:43-44).</w:t>
      </w:r>
    </w:p>
    <w:p w:rsidR="009B3940" w:rsidRPr="009B3940" w:rsidRDefault="009B3940" w:rsidP="009B3940">
      <w:pPr>
        <w:ind w:left="720" w:right="720"/>
        <w:jc w:val="both"/>
        <w:rPr>
          <w:rFonts w:ascii="Times New Roman" w:hAnsi="Times New Roman" w:cs="Times New Roman"/>
          <w:b/>
          <w:bCs/>
          <w:szCs w:val="32"/>
        </w:rPr>
      </w:pPr>
    </w:p>
    <w:p w:rsidR="009B3940" w:rsidRPr="009B3940" w:rsidRDefault="009B3940" w:rsidP="009B3940">
      <w:pPr>
        <w:pStyle w:val="Body"/>
        <w:jc w:val="both"/>
        <w:rPr>
          <w:color w:val="auto"/>
        </w:rPr>
      </w:pPr>
      <w:r w:rsidRPr="009B3940">
        <w:rPr>
          <w:color w:val="auto"/>
        </w:rPr>
        <w:t xml:space="preserve">Wafuasi wote wa Kristo </w:t>
      </w:r>
      <w:r w:rsidR="00666D41">
        <w:rPr>
          <w:color w:val="auto"/>
        </w:rPr>
        <w:t>wanapaswa ku</w:t>
      </w:r>
      <w:r w:rsidRPr="009B3940">
        <w:rPr>
          <w:color w:val="auto"/>
        </w:rPr>
        <w:t>kubali kwamba</w:t>
      </w:r>
      <w:r w:rsidR="00666D41">
        <w:rPr>
          <w:color w:val="auto"/>
        </w:rPr>
        <w:t>,</w:t>
      </w:r>
      <w:r w:rsidRPr="009B3940">
        <w:rPr>
          <w:color w:val="auto"/>
        </w:rPr>
        <w:t xml:space="preserve"> Yesu n</w:t>
      </w:r>
      <w:r w:rsidR="00666D41">
        <w:rPr>
          <w:color w:val="auto"/>
        </w:rPr>
        <w:t>d</w:t>
      </w:r>
      <w:r w:rsidRPr="009B3940">
        <w:rPr>
          <w:color w:val="auto"/>
        </w:rPr>
        <w:t>i</w:t>
      </w:r>
      <w:r w:rsidR="00666D41">
        <w:rPr>
          <w:color w:val="auto"/>
        </w:rPr>
        <w:t>ye</w:t>
      </w:r>
      <w:r w:rsidRPr="009B3940">
        <w:rPr>
          <w:color w:val="auto"/>
        </w:rPr>
        <w:t xml:space="preserve"> ufunuo </w:t>
      </w:r>
      <w:r w:rsidR="00666D41">
        <w:rPr>
          <w:color w:val="auto"/>
        </w:rPr>
        <w:t>wa juu zaidi wa</w:t>
      </w:r>
      <w:r w:rsidRPr="009B3940">
        <w:rPr>
          <w:color w:val="auto"/>
        </w:rPr>
        <w:t xml:space="preserve"> Mungu</w:t>
      </w:r>
      <w:r w:rsidR="004B0FA4">
        <w:rPr>
          <w:color w:val="auto"/>
        </w:rPr>
        <w:t>;</w:t>
      </w:r>
      <w:r w:rsidRPr="009B3940">
        <w:rPr>
          <w:color w:val="auto"/>
        </w:rPr>
        <w:t xml:space="preserve"> na </w:t>
      </w:r>
      <w:r w:rsidR="00666D41">
        <w:rPr>
          <w:color w:val="auto"/>
        </w:rPr>
        <w:t>hivyo</w:t>
      </w:r>
      <w:r w:rsidR="004B0FA4">
        <w:rPr>
          <w:color w:val="auto"/>
        </w:rPr>
        <w:t>,</w:t>
      </w:r>
      <w:r w:rsidR="00666D41">
        <w:rPr>
          <w:color w:val="auto"/>
        </w:rPr>
        <w:t xml:space="preserve"> </w:t>
      </w:r>
      <w:r w:rsidRPr="009B3940">
        <w:rPr>
          <w:color w:val="auto"/>
        </w:rPr>
        <w:t xml:space="preserve">mafundisho yake </w:t>
      </w:r>
      <w:r w:rsidR="00666D41">
        <w:rPr>
          <w:color w:val="auto"/>
        </w:rPr>
        <w:t>yamekamilika kuliko mafundisho</w:t>
      </w:r>
      <w:r w:rsidRPr="009B3940">
        <w:rPr>
          <w:color w:val="auto"/>
        </w:rPr>
        <w:t xml:space="preserve"> ya Agano la Kale. </w:t>
      </w:r>
      <w:r w:rsidR="00666D41">
        <w:rPr>
          <w:color w:val="auto"/>
        </w:rPr>
        <w:t>Mafundisho yake ya</w:t>
      </w:r>
      <w:r w:rsidR="000628AD">
        <w:rPr>
          <w:color w:val="auto"/>
        </w:rPr>
        <w:t>na</w:t>
      </w:r>
      <w:r w:rsidR="00666D41">
        <w:rPr>
          <w:color w:val="auto"/>
        </w:rPr>
        <w:t>penya kwenye moyo na kwa upana mkubwa ambao Agano la Kale halikuweza kufika.</w:t>
      </w:r>
      <w:r w:rsidR="00037381">
        <w:rPr>
          <w:color w:val="auto"/>
        </w:rPr>
        <w:t xml:space="preserve"> Lakini kwa bahati mbaya, Wak</w:t>
      </w:r>
      <w:r w:rsidRPr="009B3940">
        <w:rPr>
          <w:color w:val="auto"/>
        </w:rPr>
        <w:t xml:space="preserve">risto </w:t>
      </w:r>
      <w:r w:rsidR="00037381">
        <w:rPr>
          <w:color w:val="auto"/>
        </w:rPr>
        <w:t xml:space="preserve">walio </w:t>
      </w:r>
      <w:r w:rsidRPr="009B3940">
        <w:rPr>
          <w:color w:val="auto"/>
        </w:rPr>
        <w:t>wengi</w:t>
      </w:r>
      <w:r w:rsidR="00037381">
        <w:rPr>
          <w:color w:val="auto"/>
        </w:rPr>
        <w:t xml:space="preserve"> wanadhani kwamba</w:t>
      </w:r>
      <w:r w:rsidR="004B0FA4">
        <w:rPr>
          <w:color w:val="auto"/>
        </w:rPr>
        <w:t>,</w:t>
      </w:r>
      <w:r w:rsidRPr="009B3940">
        <w:rPr>
          <w:color w:val="auto"/>
        </w:rPr>
        <w:t xml:space="preserve"> mtazamo wa Yesu kuhusu </w:t>
      </w:r>
      <w:r w:rsidR="00037381">
        <w:rPr>
          <w:color w:val="auto"/>
        </w:rPr>
        <w:t>uuaji</w:t>
      </w:r>
      <w:r w:rsidRPr="009B3940">
        <w:rPr>
          <w:color w:val="auto"/>
        </w:rPr>
        <w:t>, uzinzi, talaka, viapo, kulipiza kisasi</w:t>
      </w:r>
      <w:r w:rsidR="004B0FA4">
        <w:rPr>
          <w:color w:val="auto"/>
        </w:rPr>
        <w:t>,</w:t>
      </w:r>
      <w:r w:rsidRPr="009B3940">
        <w:rPr>
          <w:color w:val="auto"/>
        </w:rPr>
        <w:t xml:space="preserve"> na kuwapenda maadui kunapingana na</w:t>
      </w:r>
      <w:r w:rsidR="00037381">
        <w:rPr>
          <w:color w:val="auto"/>
        </w:rPr>
        <w:t xml:space="preserve"> mafundisho ya</w:t>
      </w:r>
      <w:r w:rsidRPr="009B3940">
        <w:rPr>
          <w:color w:val="auto"/>
        </w:rPr>
        <w:t xml:space="preserve"> Agano la Kale. </w:t>
      </w:r>
    </w:p>
    <w:p w:rsidR="009B3940" w:rsidRPr="009B3940" w:rsidRDefault="00037381" w:rsidP="009B3940">
      <w:pPr>
        <w:pStyle w:val="Body"/>
        <w:jc w:val="both"/>
        <w:rPr>
          <w:color w:val="auto"/>
        </w:rPr>
      </w:pPr>
      <w:r>
        <w:rPr>
          <w:color w:val="auto"/>
        </w:rPr>
        <w:t>Wapo</w:t>
      </w:r>
      <w:r w:rsidR="00500D03">
        <w:rPr>
          <w:color w:val="auto"/>
        </w:rPr>
        <w:t xml:space="preserve"> </w:t>
      </w:r>
      <w:r>
        <w:rPr>
          <w:color w:val="auto"/>
        </w:rPr>
        <w:t>w</w:t>
      </w:r>
      <w:r w:rsidR="009B3940" w:rsidRPr="009B3940">
        <w:rPr>
          <w:color w:val="auto"/>
        </w:rPr>
        <w:t xml:space="preserve">aumini wengi </w:t>
      </w:r>
      <w:r>
        <w:rPr>
          <w:color w:val="auto"/>
        </w:rPr>
        <w:t>kwa</w:t>
      </w:r>
      <w:r w:rsidR="009B3940" w:rsidRPr="009B3940">
        <w:rPr>
          <w:color w:val="auto"/>
        </w:rPr>
        <w:t xml:space="preserve"> makosa </w:t>
      </w:r>
      <w:r>
        <w:rPr>
          <w:color w:val="auto"/>
        </w:rPr>
        <w:t xml:space="preserve">wanaamini kuwa, </w:t>
      </w:r>
      <w:r w:rsidR="009B3940" w:rsidRPr="009B3940">
        <w:rPr>
          <w:color w:val="auto"/>
        </w:rPr>
        <w:t>Yesu al</w:t>
      </w:r>
      <w:r>
        <w:rPr>
          <w:color w:val="auto"/>
        </w:rPr>
        <w:t>iyakataa</w:t>
      </w:r>
      <w:r w:rsidR="009B3940" w:rsidRPr="009B3940">
        <w:rPr>
          <w:color w:val="auto"/>
        </w:rPr>
        <w:t xml:space="preserve"> mafundisho ya Agano la Kale ili </w:t>
      </w:r>
      <w:r>
        <w:rPr>
          <w:color w:val="auto"/>
        </w:rPr>
        <w:t>kuyapa</w:t>
      </w:r>
      <w:r w:rsidR="009B3940" w:rsidRPr="009B3940">
        <w:rPr>
          <w:color w:val="auto"/>
        </w:rPr>
        <w:t xml:space="preserve"> nguvu </w:t>
      </w:r>
      <w:r>
        <w:rPr>
          <w:color w:val="auto"/>
        </w:rPr>
        <w:t xml:space="preserve">zaidi </w:t>
      </w:r>
      <w:r w:rsidR="009B3940" w:rsidRPr="009B3940">
        <w:rPr>
          <w:color w:val="auto"/>
        </w:rPr>
        <w:t>mafundisho</w:t>
      </w:r>
      <w:r>
        <w:rPr>
          <w:color w:val="auto"/>
        </w:rPr>
        <w:t xml:space="preserve"> yake. Tuseme kwa mfano, ikiwa mtazamo</w:t>
      </w:r>
      <w:r w:rsidR="009B3940" w:rsidRPr="009B3940">
        <w:rPr>
          <w:color w:val="auto"/>
        </w:rPr>
        <w:t xml:space="preserve"> huu maarufu</w:t>
      </w:r>
      <w:r>
        <w:rPr>
          <w:color w:val="auto"/>
        </w:rPr>
        <w:t xml:space="preserve"> ni kweli hata kidogo</w:t>
      </w:r>
      <w:r w:rsidR="004B0FA4">
        <w:rPr>
          <w:color w:val="auto"/>
        </w:rPr>
        <w:t xml:space="preserve">; </w:t>
      </w:r>
      <w:r w:rsidR="009B3940" w:rsidRPr="009B3940">
        <w:rPr>
          <w:color w:val="auto"/>
        </w:rPr>
        <w:t>basi tuna</w:t>
      </w:r>
      <w:r>
        <w:rPr>
          <w:color w:val="auto"/>
        </w:rPr>
        <w:t>yo</w:t>
      </w:r>
      <w:r w:rsidR="009B3940" w:rsidRPr="009B3940">
        <w:rPr>
          <w:color w:val="auto"/>
        </w:rPr>
        <w:t xml:space="preserve"> sababu nzuri ya kufikiri kwamba</w:t>
      </w:r>
      <w:r w:rsidR="004B0FA4">
        <w:rPr>
          <w:color w:val="auto"/>
        </w:rPr>
        <w:t>,</w:t>
      </w:r>
      <w:r w:rsidR="009B3940" w:rsidRPr="009B3940">
        <w:rPr>
          <w:color w:val="auto"/>
        </w:rPr>
        <w:t xml:space="preserve"> Yesu alikuja kutu</w:t>
      </w:r>
      <w:r>
        <w:rPr>
          <w:color w:val="auto"/>
        </w:rPr>
        <w:t>tenga sisi na</w:t>
      </w:r>
      <w:r w:rsidR="009B3940" w:rsidRPr="009B3940">
        <w:rPr>
          <w:color w:val="auto"/>
        </w:rPr>
        <w:t xml:space="preserve"> mamlaka ya kimaadili ya Agano la Kale. Lakini tukitafakari kwa k</w:t>
      </w:r>
      <w:r>
        <w:rPr>
          <w:color w:val="auto"/>
        </w:rPr>
        <w:t>ina zaidi juu ya</w:t>
      </w:r>
      <w:r w:rsidR="009B3940" w:rsidRPr="009B3940">
        <w:rPr>
          <w:color w:val="auto"/>
        </w:rPr>
        <w:t xml:space="preserve"> kile Y</w:t>
      </w:r>
      <w:r w:rsidR="004B0FA4">
        <w:rPr>
          <w:color w:val="auto"/>
        </w:rPr>
        <w:t>esu alichosema katika Mathayo 5,</w:t>
      </w:r>
      <w:r w:rsidR="009B3940" w:rsidRPr="009B3940">
        <w:rPr>
          <w:color w:val="auto"/>
        </w:rPr>
        <w:t xml:space="preserve"> tu</w:t>
      </w:r>
      <w:r>
        <w:rPr>
          <w:color w:val="auto"/>
        </w:rPr>
        <w:t>tagundua kuwa mtazamo huu si wa kweli</w:t>
      </w:r>
      <w:r w:rsidR="009B3940" w:rsidRPr="009B3940">
        <w:rPr>
          <w:color w:val="auto"/>
        </w:rPr>
        <w:t>.</w:t>
      </w:r>
      <w:r w:rsidR="00500D03">
        <w:rPr>
          <w:color w:val="auto"/>
        </w:rPr>
        <w:t xml:space="preserve"> Kimsingi,</w:t>
      </w:r>
      <w:r w:rsidR="009B3940" w:rsidRPr="009B3940">
        <w:rPr>
          <w:color w:val="auto"/>
        </w:rPr>
        <w:t xml:space="preserve"> Yesu hakupinga</w:t>
      </w:r>
      <w:r w:rsidR="00500D03">
        <w:rPr>
          <w:color w:val="auto"/>
        </w:rPr>
        <w:t>na na mafundisho yoyote ya</w:t>
      </w:r>
      <w:r w:rsidR="009B3940" w:rsidRPr="009B3940">
        <w:rPr>
          <w:color w:val="auto"/>
        </w:rPr>
        <w:t xml:space="preserve"> Agano la Kale</w:t>
      </w:r>
      <w:r w:rsidR="00500D03">
        <w:rPr>
          <w:color w:val="auto"/>
        </w:rPr>
        <w:t xml:space="preserve"> hata kidogo</w:t>
      </w:r>
      <w:r w:rsidR="009B3940" w:rsidRPr="009B3940">
        <w:rPr>
          <w:color w:val="auto"/>
        </w:rPr>
        <w:t>.</w:t>
      </w:r>
      <w:r w:rsidR="00500D03">
        <w:rPr>
          <w:color w:val="auto"/>
        </w:rPr>
        <w:t xml:space="preserve"> </w:t>
      </w:r>
      <w:r w:rsidR="009B3940" w:rsidRPr="009B3940">
        <w:rPr>
          <w:color w:val="auto"/>
        </w:rPr>
        <w:t>Badala yake, alithibitisha mamlaka ya</w:t>
      </w:r>
      <w:r w:rsidR="00500D03">
        <w:rPr>
          <w:color w:val="auto"/>
        </w:rPr>
        <w:t xml:space="preserve"> Agano la Kale </w:t>
      </w:r>
      <w:r w:rsidR="009B3940" w:rsidRPr="009B3940">
        <w:rPr>
          <w:color w:val="auto"/>
        </w:rPr>
        <w:t>na</w:t>
      </w:r>
      <w:r w:rsidR="00500D03">
        <w:rPr>
          <w:color w:val="auto"/>
        </w:rPr>
        <w:t xml:space="preserve"> kusahihisha </w:t>
      </w:r>
      <w:r w:rsidR="009B3940" w:rsidRPr="009B3940">
        <w:rPr>
          <w:color w:val="auto"/>
        </w:rPr>
        <w:t xml:space="preserve">ufahamu </w:t>
      </w:r>
      <w:r w:rsidR="00500D03">
        <w:rPr>
          <w:color w:val="auto"/>
        </w:rPr>
        <w:t>usiofaa wa watu nyakati hizo</w:t>
      </w:r>
      <w:r w:rsidR="009B3940" w:rsidRPr="009B3940">
        <w:rPr>
          <w:color w:val="auto"/>
        </w:rPr>
        <w:t xml:space="preserve">. </w:t>
      </w:r>
    </w:p>
    <w:p w:rsidR="009B3940" w:rsidRPr="009B3940" w:rsidRDefault="00500D03" w:rsidP="009B3940">
      <w:pPr>
        <w:pStyle w:val="Body"/>
        <w:jc w:val="both"/>
        <w:rPr>
          <w:color w:val="auto"/>
        </w:rPr>
      </w:pPr>
      <w:r>
        <w:rPr>
          <w:color w:val="auto"/>
        </w:rPr>
        <w:t>Yesu hakukinzana</w:t>
      </w:r>
      <w:r w:rsidR="009B3940" w:rsidRPr="009B3940">
        <w:rPr>
          <w:color w:val="auto"/>
        </w:rPr>
        <w:t xml:space="preserve"> na Agano la Kale, </w:t>
      </w:r>
      <w:r>
        <w:rPr>
          <w:color w:val="auto"/>
        </w:rPr>
        <w:t>bali</w:t>
      </w:r>
      <w:r w:rsidR="009B3940" w:rsidRPr="009B3940">
        <w:rPr>
          <w:color w:val="auto"/>
        </w:rPr>
        <w:t xml:space="preserve"> alipinga namna ambavyo waandishi na Mafarisayo wengi </w:t>
      </w:r>
      <w:r w:rsidR="009B3940" w:rsidRPr="009B3940">
        <w:rPr>
          <w:i/>
          <w:color w:val="auto"/>
        </w:rPr>
        <w:t>walilifafanua</w:t>
      </w:r>
      <w:r w:rsidR="009B3940" w:rsidRPr="009B3940">
        <w:rPr>
          <w:color w:val="auto"/>
        </w:rPr>
        <w:t xml:space="preserve"> Agano la Kale </w:t>
      </w:r>
      <w:r>
        <w:rPr>
          <w:color w:val="auto"/>
        </w:rPr>
        <w:t>nyakati zile</w:t>
      </w:r>
      <w:r w:rsidR="009B3940" w:rsidRPr="009B3940">
        <w:rPr>
          <w:color w:val="auto"/>
        </w:rPr>
        <w:t>. K</w:t>
      </w:r>
      <w:r>
        <w:rPr>
          <w:color w:val="auto"/>
        </w:rPr>
        <w:t>umbuka kuwa, nyakati hizi za</w:t>
      </w:r>
      <w:r w:rsidR="009B3940" w:rsidRPr="009B3940">
        <w:rPr>
          <w:color w:val="auto"/>
        </w:rPr>
        <w:t xml:space="preserve"> Yesu, </w:t>
      </w:r>
      <w:r>
        <w:rPr>
          <w:color w:val="auto"/>
        </w:rPr>
        <w:t xml:space="preserve">ni </w:t>
      </w:r>
      <w:r w:rsidR="009B3940" w:rsidRPr="009B3940">
        <w:rPr>
          <w:color w:val="auto"/>
        </w:rPr>
        <w:t>watu wachache</w:t>
      </w:r>
      <w:r>
        <w:rPr>
          <w:color w:val="auto"/>
        </w:rPr>
        <w:t xml:space="preserve"> tu</w:t>
      </w:r>
      <w:r w:rsidR="009B3940" w:rsidRPr="009B3940">
        <w:rPr>
          <w:color w:val="auto"/>
        </w:rPr>
        <w:t xml:space="preserve"> walikuwa </w:t>
      </w:r>
      <w:r w:rsidR="004B0FA4">
        <w:rPr>
          <w:color w:val="auto"/>
        </w:rPr>
        <w:t xml:space="preserve">na </w:t>
      </w:r>
      <w:r w:rsidR="009B3940" w:rsidRPr="009B3940">
        <w:rPr>
          <w:color w:val="auto"/>
        </w:rPr>
        <w:t xml:space="preserve">fursa ya kusoma Biblia moja kwa moja. </w:t>
      </w:r>
      <w:r>
        <w:rPr>
          <w:color w:val="auto"/>
        </w:rPr>
        <w:t xml:space="preserve">Hivyo, watu </w:t>
      </w:r>
      <w:r w:rsidR="009B3940" w:rsidRPr="009B3940">
        <w:rPr>
          <w:color w:val="auto"/>
        </w:rPr>
        <w:t>wa kawaida huko Israeli walitegemea sana ma</w:t>
      </w:r>
      <w:r>
        <w:rPr>
          <w:color w:val="auto"/>
        </w:rPr>
        <w:t>fundisho</w:t>
      </w:r>
      <w:r w:rsidR="009B3940" w:rsidRPr="009B3940">
        <w:rPr>
          <w:color w:val="auto"/>
        </w:rPr>
        <w:t xml:space="preserve"> kutoka kwa viongozi wao wa kidini. Lakini</w:t>
      </w:r>
      <w:r w:rsidR="0015378C">
        <w:rPr>
          <w:color w:val="auto"/>
        </w:rPr>
        <w:t xml:space="preserve"> mara nyingi waandishi</w:t>
      </w:r>
      <w:r w:rsidR="004B0FA4">
        <w:rPr>
          <w:color w:val="auto"/>
        </w:rPr>
        <w:t>,</w:t>
      </w:r>
      <w:r w:rsidR="0015378C">
        <w:rPr>
          <w:color w:val="auto"/>
        </w:rPr>
        <w:t xml:space="preserve"> na Mafarisayo katika mafundisho yao, waliegem</w:t>
      </w:r>
      <w:r w:rsidR="004B0FA4">
        <w:rPr>
          <w:color w:val="auto"/>
        </w:rPr>
        <w:t>e</w:t>
      </w:r>
      <w:r w:rsidR="0015378C">
        <w:rPr>
          <w:color w:val="auto"/>
        </w:rPr>
        <w:t>a katika desturi walizokuwa wameziongeza katika Agano la Kale badala ya kufundisha Agano la Kale lenyewe. Jambo la kusikitisha ni kwamba</w:t>
      </w:r>
      <w:r w:rsidR="009B3940" w:rsidRPr="009B3940">
        <w:rPr>
          <w:color w:val="auto"/>
        </w:rPr>
        <w:t>,</w:t>
      </w:r>
      <w:r w:rsidR="0015378C">
        <w:rPr>
          <w:color w:val="auto"/>
        </w:rPr>
        <w:t xml:space="preserve"> desturi na mafundisho yao yaliweka mkazo katika</w:t>
      </w:r>
      <w:r w:rsidR="009B3940" w:rsidRPr="009B3940">
        <w:rPr>
          <w:color w:val="auto"/>
        </w:rPr>
        <w:t xml:space="preserve"> utii wa nje badala ya hali ya moyo</w:t>
      </w:r>
      <w:r w:rsidR="004B0FA4">
        <w:rPr>
          <w:color w:val="auto"/>
        </w:rPr>
        <w:t>; j</w:t>
      </w:r>
      <w:r w:rsidR="009B3940" w:rsidRPr="009B3940">
        <w:rPr>
          <w:color w:val="auto"/>
        </w:rPr>
        <w:t>ambo</w:t>
      </w:r>
      <w:r w:rsidR="0015378C">
        <w:rPr>
          <w:color w:val="auto"/>
        </w:rPr>
        <w:t xml:space="preserve"> ambalo ni</w:t>
      </w:r>
      <w:r w:rsidR="009B3940" w:rsidRPr="009B3940">
        <w:rPr>
          <w:color w:val="auto"/>
        </w:rPr>
        <w:t xml:space="preserve"> la msingi sana katika mafundisho ya Yesu na katika Agano la Kale.</w:t>
      </w:r>
      <w:r w:rsidR="009B3940" w:rsidRPr="009B3940" w:rsidDel="00E123A8">
        <w:rPr>
          <w:color w:val="auto"/>
        </w:rPr>
        <w:t xml:space="preserve"> </w:t>
      </w:r>
    </w:p>
    <w:p w:rsidR="009B3940" w:rsidRPr="009B3940" w:rsidRDefault="009B3940" w:rsidP="009B3940">
      <w:pPr>
        <w:pStyle w:val="Body"/>
        <w:jc w:val="both"/>
        <w:rPr>
          <w:color w:val="auto"/>
        </w:rPr>
      </w:pPr>
      <w:r w:rsidRPr="009B3940">
        <w:rPr>
          <w:color w:val="auto"/>
        </w:rPr>
        <w:t>Kwa ujumla, Yesu alitofautiana nao k</w:t>
      </w:r>
      <w:r w:rsidR="0015378C">
        <w:rPr>
          <w:color w:val="auto"/>
        </w:rPr>
        <w:t>wa sababu ya</w:t>
      </w:r>
      <w:r w:rsidRPr="009B3940">
        <w:rPr>
          <w:color w:val="auto"/>
        </w:rPr>
        <w:t xml:space="preserve"> mafundisho yake ambayo </w:t>
      </w:r>
      <w:r w:rsidR="0015378C">
        <w:rPr>
          <w:color w:val="auto"/>
        </w:rPr>
        <w:t>kwa hakika yanaendana</w:t>
      </w:r>
      <w:r w:rsidRPr="009B3940">
        <w:rPr>
          <w:color w:val="auto"/>
        </w:rPr>
        <w:t xml:space="preserve"> na Agano la Kale</w:t>
      </w:r>
      <w:r w:rsidR="0015378C">
        <w:rPr>
          <w:color w:val="auto"/>
        </w:rPr>
        <w:t>. Alifanya hi</w:t>
      </w:r>
      <w:r w:rsidR="00402390">
        <w:rPr>
          <w:color w:val="auto"/>
        </w:rPr>
        <w:t>v</w:t>
      </w:r>
      <w:r w:rsidR="004B0FA4">
        <w:rPr>
          <w:color w:val="auto"/>
        </w:rPr>
        <w:t>y</w:t>
      </w:r>
      <w:r w:rsidR="0015378C">
        <w:rPr>
          <w:color w:val="auto"/>
        </w:rPr>
        <w:t>o k</w:t>
      </w:r>
      <w:r w:rsidR="00402390">
        <w:rPr>
          <w:color w:val="auto"/>
        </w:rPr>
        <w:t>wa kutumia</w:t>
      </w:r>
      <w:r w:rsidR="0015378C">
        <w:rPr>
          <w:color w:val="auto"/>
        </w:rPr>
        <w:t xml:space="preserve"> nukuu </w:t>
      </w:r>
      <w:r w:rsidR="00402390">
        <w:rPr>
          <w:color w:val="auto"/>
        </w:rPr>
        <w:t xml:space="preserve">ya maneno kama vile </w:t>
      </w:r>
      <w:r w:rsidRPr="009B3940">
        <w:rPr>
          <w:color w:val="auto"/>
        </w:rPr>
        <w:t>imekwisha “</w:t>
      </w:r>
      <w:r w:rsidRPr="009B3940">
        <w:rPr>
          <w:i/>
          <w:color w:val="auto"/>
        </w:rPr>
        <w:t>kunenwa”</w:t>
      </w:r>
      <w:r w:rsidRPr="009B3940">
        <w:rPr>
          <w:color w:val="auto"/>
        </w:rPr>
        <w:t xml:space="preserve"> na “</w:t>
      </w:r>
      <w:r w:rsidRPr="009B3940">
        <w:rPr>
          <w:i/>
          <w:color w:val="auto"/>
        </w:rPr>
        <w:t>kusikika</w:t>
      </w:r>
      <w:r w:rsidRPr="009B3940">
        <w:rPr>
          <w:color w:val="auto"/>
        </w:rPr>
        <w:t>.” Kwa maneno mengine, alikuwa akishughul</w:t>
      </w:r>
      <w:r w:rsidR="00402390">
        <w:rPr>
          <w:color w:val="auto"/>
        </w:rPr>
        <w:t>ik</w:t>
      </w:r>
      <w:r w:rsidRPr="009B3940">
        <w:rPr>
          <w:color w:val="auto"/>
        </w:rPr>
        <w:t>a</w:t>
      </w:r>
      <w:r w:rsidR="004B0FA4">
        <w:rPr>
          <w:color w:val="auto"/>
        </w:rPr>
        <w:t xml:space="preserve"> na</w:t>
      </w:r>
      <w:r w:rsidRPr="009B3940">
        <w:rPr>
          <w:color w:val="auto"/>
        </w:rPr>
        <w:t xml:space="preserve"> </w:t>
      </w:r>
      <w:r w:rsidR="00402390">
        <w:rPr>
          <w:color w:val="auto"/>
        </w:rPr>
        <w:t>mapokeo yasiyofaa.</w:t>
      </w:r>
      <w:r w:rsidRPr="009B3940">
        <w:rPr>
          <w:color w:val="auto"/>
        </w:rPr>
        <w:t xml:space="preserve"> </w:t>
      </w:r>
      <w:r w:rsidR="00DF7E90">
        <w:rPr>
          <w:color w:val="auto"/>
        </w:rPr>
        <w:t>Mara zote</w:t>
      </w:r>
      <w:r w:rsidR="004B0FA4">
        <w:rPr>
          <w:color w:val="auto"/>
        </w:rPr>
        <w:t>,</w:t>
      </w:r>
      <w:r w:rsidR="00DF7E90">
        <w:rPr>
          <w:color w:val="auto"/>
        </w:rPr>
        <w:t xml:space="preserve"> </w:t>
      </w:r>
      <w:r w:rsidRPr="009B3940">
        <w:rPr>
          <w:color w:val="auto"/>
        </w:rPr>
        <w:t>Yesu na wahusika wengine katika Agano Jipya wa</w:t>
      </w:r>
      <w:r w:rsidR="00DF7E90">
        <w:rPr>
          <w:color w:val="auto"/>
        </w:rPr>
        <w:t>na</w:t>
      </w:r>
      <w:r w:rsidRPr="009B3940">
        <w:rPr>
          <w:color w:val="auto"/>
        </w:rPr>
        <w:t>p</w:t>
      </w:r>
      <w:r w:rsidR="00DF7E90">
        <w:rPr>
          <w:color w:val="auto"/>
        </w:rPr>
        <w:t xml:space="preserve">onukuu </w:t>
      </w:r>
      <w:r w:rsidRPr="009B3940">
        <w:rPr>
          <w:color w:val="auto"/>
        </w:rPr>
        <w:t xml:space="preserve">Agano la Kale, </w:t>
      </w:r>
      <w:r w:rsidR="00DF7E90">
        <w:rPr>
          <w:color w:val="auto"/>
        </w:rPr>
        <w:t>wote wan</w:t>
      </w:r>
      <w:r w:rsidRPr="009B3940">
        <w:rPr>
          <w:color w:val="auto"/>
        </w:rPr>
        <w:t>azungumzia</w:t>
      </w:r>
      <w:r w:rsidR="00DF7E90">
        <w:rPr>
          <w:color w:val="auto"/>
        </w:rPr>
        <w:t xml:space="preserve"> kuhusu </w:t>
      </w:r>
      <w:r w:rsidRPr="009B3940">
        <w:rPr>
          <w:color w:val="auto"/>
        </w:rPr>
        <w:t>kile ki</w:t>
      </w:r>
      <w:r w:rsidR="004B0FA4">
        <w:rPr>
          <w:color w:val="auto"/>
        </w:rPr>
        <w:t>lichokuwa “kimeandikwa” au “kusemwa.” Na hakuna mahali po</w:t>
      </w:r>
      <w:r w:rsidRPr="009B3940">
        <w:rPr>
          <w:color w:val="auto"/>
        </w:rPr>
        <w:t>pot</w:t>
      </w:r>
      <w:r w:rsidR="004B0FA4">
        <w:rPr>
          <w:color w:val="auto"/>
        </w:rPr>
        <w:t>e ambapo Yesu anapinga kitu cho</w:t>
      </w:r>
      <w:r w:rsidRPr="009B3940">
        <w:rPr>
          <w:color w:val="auto"/>
        </w:rPr>
        <w:t xml:space="preserve">chote kilichowasilishwa kwa namna hiyo. Hivyo, katika </w:t>
      </w:r>
      <w:r w:rsidR="00DF7E90">
        <w:rPr>
          <w:color w:val="auto"/>
        </w:rPr>
        <w:t>mahubiri</w:t>
      </w:r>
      <w:r w:rsidR="004B0FA4">
        <w:rPr>
          <w:color w:val="auto"/>
        </w:rPr>
        <w:t xml:space="preserve"> ya m</w:t>
      </w:r>
      <w:r w:rsidRPr="009B3940">
        <w:rPr>
          <w:color w:val="auto"/>
        </w:rPr>
        <w:t xml:space="preserve">limani, Yesu alikuwa hapingani na kile kilichokuwa </w:t>
      </w:r>
      <w:r w:rsidRPr="009B3940">
        <w:rPr>
          <w:i/>
          <w:color w:val="auto"/>
        </w:rPr>
        <w:t>kimeandikwa</w:t>
      </w:r>
      <w:r w:rsidR="004B0FA4">
        <w:rPr>
          <w:color w:val="auto"/>
        </w:rPr>
        <w:t xml:space="preserve"> katika Agano la Kale;</w:t>
      </w:r>
      <w:r w:rsidRPr="009B3940">
        <w:rPr>
          <w:color w:val="auto"/>
        </w:rPr>
        <w:t xml:space="preserve"> badala yake </w:t>
      </w:r>
      <w:r w:rsidR="00DF7E90">
        <w:rPr>
          <w:color w:val="auto"/>
        </w:rPr>
        <w:t xml:space="preserve">alipingana </w:t>
      </w:r>
      <w:r w:rsidRPr="009B3940">
        <w:rPr>
          <w:color w:val="auto"/>
        </w:rPr>
        <w:t>n</w:t>
      </w:r>
      <w:r w:rsidR="00DF7E90">
        <w:rPr>
          <w:color w:val="auto"/>
        </w:rPr>
        <w:t>a</w:t>
      </w:r>
      <w:r w:rsidRPr="009B3940">
        <w:rPr>
          <w:color w:val="auto"/>
        </w:rPr>
        <w:t xml:space="preserve"> tamaduni </w:t>
      </w:r>
      <w:r w:rsidR="00DF7E90">
        <w:rPr>
          <w:color w:val="auto"/>
        </w:rPr>
        <w:t>na mapokeo yaliyo</w:t>
      </w:r>
      <w:r w:rsidRPr="009B3940">
        <w:rPr>
          <w:color w:val="auto"/>
        </w:rPr>
        <w:t>enezwa na waalimu wengine huko Israeli. Kwa</w:t>
      </w:r>
      <w:r w:rsidR="00782DD7">
        <w:rPr>
          <w:color w:val="auto"/>
        </w:rPr>
        <w:t xml:space="preserve"> uelewa huu sasa, tunapaswa </w:t>
      </w:r>
      <w:r w:rsidR="004B0FA4">
        <w:rPr>
          <w:color w:val="auto"/>
        </w:rPr>
        <w:t xml:space="preserve">kuchunguza </w:t>
      </w:r>
      <w:r w:rsidR="00782DD7">
        <w:rPr>
          <w:color w:val="auto"/>
        </w:rPr>
        <w:t>kwa kina zaidi juu ya mambo ambayo Yesu alisema kuhusiana na tafasiri za mapokeo</w:t>
      </w:r>
      <w:r w:rsidRPr="009B3940">
        <w:rPr>
          <w:color w:val="auto"/>
        </w:rPr>
        <w:t xml:space="preserve">. </w:t>
      </w:r>
    </w:p>
    <w:p w:rsidR="009B3940" w:rsidRDefault="009B3940" w:rsidP="009B3940">
      <w:pPr>
        <w:pStyle w:val="Quotations"/>
        <w:jc w:val="both"/>
        <w:rPr>
          <w:rFonts w:cs="Times New Roman"/>
          <w:color w:val="auto"/>
        </w:rPr>
      </w:pPr>
    </w:p>
    <w:p w:rsidR="009B3940" w:rsidRPr="00AA653B" w:rsidRDefault="009B3940" w:rsidP="00AA653B">
      <w:pPr>
        <w:shd w:val="solid" w:color="FFFFFF" w:fill="auto"/>
        <w:ind w:left="720" w:right="720"/>
        <w:jc w:val="both"/>
        <w:rPr>
          <w:rFonts w:ascii="Times New Roman" w:hAnsi="Times New Roman" w:cs="Times New Roman"/>
          <w:b/>
          <w:bCs/>
          <w:color w:val="595959"/>
          <w:szCs w:val="32"/>
        </w:rPr>
      </w:pPr>
      <w:r w:rsidRPr="00AA653B">
        <w:rPr>
          <w:rFonts w:ascii="Times New Roman" w:hAnsi="Times New Roman" w:cs="Times New Roman"/>
          <w:b/>
          <w:bCs/>
          <w:color w:val="595959"/>
          <w:szCs w:val="32"/>
        </w:rPr>
        <w:t>Yesu alipo</w:t>
      </w:r>
      <w:r w:rsidR="00B16E2B">
        <w:rPr>
          <w:rFonts w:ascii="Times New Roman" w:hAnsi="Times New Roman" w:cs="Times New Roman"/>
          <w:b/>
          <w:bCs/>
          <w:color w:val="595959"/>
          <w:szCs w:val="32"/>
        </w:rPr>
        <w:t>kuwa anazu</w:t>
      </w:r>
      <w:r w:rsidRPr="00AA653B">
        <w:rPr>
          <w:rFonts w:ascii="Times New Roman" w:hAnsi="Times New Roman" w:cs="Times New Roman"/>
          <w:b/>
          <w:bCs/>
          <w:color w:val="595959"/>
          <w:szCs w:val="32"/>
        </w:rPr>
        <w:t xml:space="preserve">ngumza katika </w:t>
      </w:r>
      <w:r w:rsidR="00B16E2B">
        <w:rPr>
          <w:rFonts w:ascii="Times New Roman" w:hAnsi="Times New Roman" w:cs="Times New Roman"/>
          <w:b/>
          <w:bCs/>
          <w:color w:val="595959"/>
          <w:szCs w:val="32"/>
        </w:rPr>
        <w:t>Mahuri</w:t>
      </w:r>
      <w:r w:rsidRPr="00AA653B">
        <w:rPr>
          <w:rFonts w:ascii="Times New Roman" w:hAnsi="Times New Roman" w:cs="Times New Roman"/>
          <w:b/>
          <w:bCs/>
          <w:color w:val="595959"/>
          <w:szCs w:val="32"/>
        </w:rPr>
        <w:t xml:space="preserve"> ya</w:t>
      </w:r>
      <w:r w:rsidR="00B16E2B">
        <w:rPr>
          <w:rFonts w:ascii="Times New Roman" w:hAnsi="Times New Roman" w:cs="Times New Roman"/>
          <w:b/>
          <w:bCs/>
          <w:color w:val="595959"/>
          <w:szCs w:val="32"/>
        </w:rPr>
        <w:t>ke</w:t>
      </w:r>
      <w:r w:rsidRPr="00AA653B">
        <w:rPr>
          <w:rFonts w:ascii="Times New Roman" w:hAnsi="Times New Roman" w:cs="Times New Roman"/>
          <w:b/>
          <w:bCs/>
          <w:color w:val="595959"/>
          <w:szCs w:val="32"/>
        </w:rPr>
        <w:t xml:space="preserve"> Mlimani </w:t>
      </w:r>
      <w:r w:rsidR="00B16E2B">
        <w:rPr>
          <w:rFonts w:ascii="Times New Roman" w:hAnsi="Times New Roman" w:cs="Times New Roman"/>
          <w:b/>
          <w:bCs/>
          <w:color w:val="595959"/>
          <w:szCs w:val="32"/>
        </w:rPr>
        <w:t>na ku</w:t>
      </w:r>
      <w:r w:rsidRPr="00AA653B">
        <w:rPr>
          <w:rFonts w:ascii="Times New Roman" w:hAnsi="Times New Roman" w:cs="Times New Roman"/>
          <w:b/>
          <w:bCs/>
          <w:color w:val="595959"/>
          <w:szCs w:val="32"/>
        </w:rPr>
        <w:t>tumia maneno</w:t>
      </w:r>
      <w:r w:rsidR="00B16E2B">
        <w:rPr>
          <w:rFonts w:ascii="Times New Roman" w:hAnsi="Times New Roman" w:cs="Times New Roman"/>
          <w:b/>
          <w:bCs/>
          <w:color w:val="595959"/>
          <w:szCs w:val="32"/>
        </w:rPr>
        <w:t xml:space="preserve"> haya</w:t>
      </w:r>
      <w:r w:rsidRPr="00AA653B">
        <w:rPr>
          <w:rFonts w:ascii="Times New Roman" w:hAnsi="Times New Roman" w:cs="Times New Roman"/>
          <w:b/>
          <w:bCs/>
          <w:color w:val="595959"/>
          <w:szCs w:val="32"/>
        </w:rPr>
        <w:t>, “Mmesikia imenenwa, lakini mimi nawaambia”</w:t>
      </w:r>
      <w:r w:rsidR="004B0FA4">
        <w:rPr>
          <w:rFonts w:ascii="Times New Roman" w:hAnsi="Times New Roman" w:cs="Times New Roman"/>
          <w:b/>
          <w:bCs/>
          <w:color w:val="595959"/>
          <w:szCs w:val="32"/>
        </w:rPr>
        <w:t>,</w:t>
      </w:r>
      <w:r w:rsidRPr="00AA653B">
        <w:rPr>
          <w:rFonts w:ascii="Times New Roman" w:hAnsi="Times New Roman" w:cs="Times New Roman"/>
          <w:b/>
          <w:bCs/>
          <w:color w:val="595959"/>
          <w:szCs w:val="32"/>
        </w:rPr>
        <w:t xml:space="preserve"> </w:t>
      </w:r>
      <w:r w:rsidR="00B16E2B">
        <w:rPr>
          <w:rFonts w:ascii="Times New Roman" w:hAnsi="Times New Roman" w:cs="Times New Roman"/>
          <w:b/>
          <w:bCs/>
          <w:color w:val="595959"/>
          <w:szCs w:val="32"/>
        </w:rPr>
        <w:t>hakuwa na maana</w:t>
      </w:r>
      <w:r w:rsidRPr="00AA653B">
        <w:rPr>
          <w:rFonts w:ascii="Times New Roman" w:hAnsi="Times New Roman" w:cs="Times New Roman"/>
          <w:b/>
          <w:bCs/>
          <w:color w:val="595959"/>
          <w:szCs w:val="32"/>
        </w:rPr>
        <w:t xml:space="preserve"> kwamba Sheria ya Agano la Kale </w:t>
      </w:r>
      <w:r w:rsidR="00B16E2B">
        <w:rPr>
          <w:rFonts w:ascii="Times New Roman" w:hAnsi="Times New Roman" w:cs="Times New Roman"/>
          <w:b/>
          <w:bCs/>
          <w:color w:val="595959"/>
          <w:szCs w:val="32"/>
        </w:rPr>
        <w:t>imebatilishwa</w:t>
      </w:r>
      <w:r w:rsidRPr="00AA653B">
        <w:rPr>
          <w:rFonts w:ascii="Times New Roman" w:hAnsi="Times New Roman" w:cs="Times New Roman"/>
          <w:b/>
          <w:bCs/>
          <w:color w:val="595959"/>
          <w:szCs w:val="32"/>
        </w:rPr>
        <w:t xml:space="preserve">. </w:t>
      </w:r>
      <w:r w:rsidR="004B0FA4">
        <w:rPr>
          <w:rFonts w:ascii="Times New Roman" w:hAnsi="Times New Roman" w:cs="Times New Roman"/>
          <w:b/>
          <w:bCs/>
          <w:color w:val="595959"/>
          <w:szCs w:val="32"/>
        </w:rPr>
        <w:t>Bali alikuwa akimaanisha kinyume chake kabisa;</w:t>
      </w:r>
      <w:r w:rsidR="00B16E2B">
        <w:rPr>
          <w:rFonts w:ascii="Times New Roman" w:hAnsi="Times New Roman" w:cs="Times New Roman"/>
          <w:b/>
          <w:bCs/>
          <w:color w:val="595959"/>
          <w:szCs w:val="32"/>
        </w:rPr>
        <w:t xml:space="preserve"> na alisema kwa uwazi kabisa kwamba, “nimekuja kuitimiza sheria.” Alichofanya Yesu hapa ni kutumia mbinu ileile waliyotumia walimu wa sheria wa Kiyahudi walipotaka kuthibitisha mamlaka ya mafundisho yao. “Mmesikia </w:t>
      </w:r>
      <w:r w:rsidRPr="00AA653B">
        <w:rPr>
          <w:rFonts w:ascii="Times New Roman" w:hAnsi="Times New Roman" w:cs="Times New Roman"/>
          <w:b/>
          <w:bCs/>
          <w:color w:val="595959"/>
          <w:szCs w:val="32"/>
        </w:rPr>
        <w:t xml:space="preserve">watu mbalimbali katika tamaduni wanasema mambo kuhusu mafundisho </w:t>
      </w:r>
      <w:r w:rsidR="000C223D">
        <w:rPr>
          <w:rFonts w:ascii="Times New Roman" w:hAnsi="Times New Roman" w:cs="Times New Roman"/>
          <w:b/>
          <w:bCs/>
          <w:color w:val="595959"/>
          <w:szCs w:val="32"/>
        </w:rPr>
        <w:t xml:space="preserve">haya </w:t>
      </w:r>
      <w:r w:rsidRPr="00AA653B">
        <w:rPr>
          <w:rFonts w:ascii="Times New Roman" w:hAnsi="Times New Roman" w:cs="Times New Roman"/>
          <w:b/>
          <w:bCs/>
          <w:color w:val="595959"/>
          <w:szCs w:val="32"/>
        </w:rPr>
        <w:t>y</w:t>
      </w:r>
      <w:r w:rsidR="004B0FA4">
        <w:rPr>
          <w:rFonts w:ascii="Times New Roman" w:hAnsi="Times New Roman" w:cs="Times New Roman"/>
          <w:b/>
          <w:bCs/>
          <w:color w:val="595959"/>
          <w:szCs w:val="32"/>
        </w:rPr>
        <w:t>a sheria, lakini mimi nawaambia.</w:t>
      </w:r>
      <w:r w:rsidRPr="00AA653B">
        <w:rPr>
          <w:rFonts w:ascii="Times New Roman" w:hAnsi="Times New Roman" w:cs="Times New Roman"/>
          <w:b/>
          <w:bCs/>
          <w:color w:val="595959"/>
          <w:szCs w:val="32"/>
        </w:rPr>
        <w:t xml:space="preserve">” </w:t>
      </w:r>
      <w:r w:rsidR="000C223D">
        <w:rPr>
          <w:rFonts w:ascii="Times New Roman" w:hAnsi="Times New Roman" w:cs="Times New Roman"/>
          <w:b/>
          <w:bCs/>
          <w:color w:val="595959"/>
          <w:szCs w:val="32"/>
        </w:rPr>
        <w:t xml:space="preserve">Maneno haya yanaonesha mnenaje alikuwa </w:t>
      </w:r>
      <w:r w:rsidRPr="00AA653B">
        <w:rPr>
          <w:rFonts w:ascii="Times New Roman" w:hAnsi="Times New Roman" w:cs="Times New Roman"/>
          <w:b/>
          <w:bCs/>
          <w:color w:val="595959"/>
          <w:szCs w:val="32"/>
        </w:rPr>
        <w:t xml:space="preserve">na mamlaka ya wakati huo, </w:t>
      </w:r>
      <w:r w:rsidR="000C223D">
        <w:rPr>
          <w:rFonts w:ascii="Times New Roman" w:hAnsi="Times New Roman" w:cs="Times New Roman"/>
          <w:b/>
          <w:bCs/>
          <w:color w:val="595959"/>
          <w:szCs w:val="32"/>
        </w:rPr>
        <w:t>na pia</w:t>
      </w:r>
      <w:r w:rsidRPr="00AA653B">
        <w:rPr>
          <w:rFonts w:ascii="Times New Roman" w:hAnsi="Times New Roman" w:cs="Times New Roman"/>
          <w:b/>
          <w:bCs/>
          <w:color w:val="595959"/>
          <w:szCs w:val="32"/>
        </w:rPr>
        <w:t xml:space="preserve"> mamlaka </w:t>
      </w:r>
      <w:r w:rsidR="000C223D">
        <w:rPr>
          <w:rFonts w:ascii="Times New Roman" w:hAnsi="Times New Roman" w:cs="Times New Roman"/>
          <w:b/>
          <w:bCs/>
          <w:color w:val="595959"/>
          <w:szCs w:val="32"/>
        </w:rPr>
        <w:t>ya zaidi</w:t>
      </w:r>
      <w:r w:rsidRPr="00AA653B">
        <w:rPr>
          <w:rFonts w:ascii="Times New Roman" w:hAnsi="Times New Roman" w:cs="Times New Roman"/>
          <w:b/>
          <w:bCs/>
          <w:color w:val="595959"/>
          <w:szCs w:val="32"/>
        </w:rPr>
        <w:t xml:space="preserve">. </w:t>
      </w:r>
      <w:r w:rsidR="000C223D">
        <w:rPr>
          <w:rFonts w:ascii="Times New Roman" w:hAnsi="Times New Roman" w:cs="Times New Roman"/>
          <w:b/>
          <w:bCs/>
          <w:color w:val="595959"/>
          <w:szCs w:val="32"/>
        </w:rPr>
        <w:t>H</w:t>
      </w:r>
      <w:r w:rsidRPr="00AA653B">
        <w:rPr>
          <w:rFonts w:ascii="Times New Roman" w:hAnsi="Times New Roman" w:cs="Times New Roman"/>
          <w:b/>
          <w:bCs/>
          <w:color w:val="595959"/>
          <w:szCs w:val="32"/>
        </w:rPr>
        <w:t xml:space="preserve">ivyo, Yesu </w:t>
      </w:r>
      <w:r w:rsidR="000C223D">
        <w:rPr>
          <w:rFonts w:ascii="Times New Roman" w:hAnsi="Times New Roman" w:cs="Times New Roman"/>
          <w:b/>
          <w:bCs/>
          <w:color w:val="595959"/>
          <w:szCs w:val="32"/>
        </w:rPr>
        <w:t>alifanya hivyo ili kuimarisha</w:t>
      </w:r>
      <w:r w:rsidRPr="00AA653B">
        <w:rPr>
          <w:rFonts w:ascii="Times New Roman" w:hAnsi="Times New Roman" w:cs="Times New Roman"/>
          <w:b/>
          <w:bCs/>
          <w:color w:val="595959"/>
          <w:szCs w:val="32"/>
        </w:rPr>
        <w:t xml:space="preserve"> mamlaka ya mafundisho yake kwa kutumia mbinu hii ya kufundisha inayojulikana, siyo kudhoofisha Sheria ya Agano la Kale, bali ku</w:t>
      </w:r>
      <w:r w:rsidR="000C223D">
        <w:rPr>
          <w:rFonts w:ascii="Times New Roman" w:hAnsi="Times New Roman" w:cs="Times New Roman"/>
          <w:b/>
          <w:bCs/>
          <w:color w:val="595959"/>
          <w:szCs w:val="32"/>
        </w:rPr>
        <w:t>wasilisha ujumbe</w:t>
      </w:r>
      <w:r w:rsidRPr="00AA653B">
        <w:rPr>
          <w:rFonts w:ascii="Times New Roman" w:hAnsi="Times New Roman" w:cs="Times New Roman"/>
          <w:b/>
          <w:bCs/>
          <w:color w:val="595959"/>
          <w:szCs w:val="32"/>
        </w:rPr>
        <w:t xml:space="preserve"> muhimu kitheolo</w:t>
      </w:r>
      <w:r w:rsidR="000C223D">
        <w:rPr>
          <w:rFonts w:ascii="Times New Roman" w:hAnsi="Times New Roman" w:cs="Times New Roman"/>
          <w:b/>
          <w:bCs/>
          <w:color w:val="595959"/>
          <w:szCs w:val="32"/>
        </w:rPr>
        <w:t>j</w:t>
      </w:r>
      <w:r w:rsidRPr="00AA653B">
        <w:rPr>
          <w:rFonts w:ascii="Times New Roman" w:hAnsi="Times New Roman" w:cs="Times New Roman"/>
          <w:b/>
          <w:bCs/>
          <w:color w:val="595959"/>
          <w:szCs w:val="32"/>
        </w:rPr>
        <w:t xml:space="preserve">ia na </w:t>
      </w:r>
      <w:r w:rsidR="000C223D">
        <w:rPr>
          <w:rFonts w:ascii="Times New Roman" w:hAnsi="Times New Roman" w:cs="Times New Roman"/>
          <w:b/>
          <w:bCs/>
          <w:color w:val="595959"/>
          <w:szCs w:val="32"/>
        </w:rPr>
        <w:t>katika Kristo. Jambo ambalo ni</w:t>
      </w:r>
      <w:r w:rsidR="009A0BE8">
        <w:rPr>
          <w:rFonts w:ascii="Times New Roman" w:hAnsi="Times New Roman" w:cs="Times New Roman"/>
          <w:b/>
          <w:bCs/>
          <w:color w:val="595959"/>
          <w:szCs w:val="32"/>
        </w:rPr>
        <w:t xml:space="preserve"> </w:t>
      </w:r>
      <w:r w:rsidRPr="00AA653B">
        <w:rPr>
          <w:rFonts w:ascii="Times New Roman" w:hAnsi="Times New Roman" w:cs="Times New Roman"/>
          <w:b/>
          <w:bCs/>
          <w:color w:val="595959"/>
          <w:szCs w:val="32"/>
        </w:rPr>
        <w:t xml:space="preserve">muhimu </w:t>
      </w:r>
      <w:r w:rsidR="000C223D">
        <w:rPr>
          <w:rFonts w:ascii="Times New Roman" w:hAnsi="Times New Roman" w:cs="Times New Roman"/>
          <w:b/>
          <w:bCs/>
          <w:color w:val="595959"/>
          <w:szCs w:val="32"/>
        </w:rPr>
        <w:t>katika</w:t>
      </w:r>
      <w:r w:rsidRPr="00AA653B">
        <w:rPr>
          <w:rFonts w:ascii="Times New Roman" w:hAnsi="Times New Roman" w:cs="Times New Roman"/>
          <w:b/>
          <w:bCs/>
          <w:color w:val="595959"/>
          <w:szCs w:val="32"/>
        </w:rPr>
        <w:t xml:space="preserve"> kufafanua sheria ya Agano la Kale k</w:t>
      </w:r>
      <w:r w:rsidR="000C223D">
        <w:rPr>
          <w:rFonts w:ascii="Times New Roman" w:hAnsi="Times New Roman" w:cs="Times New Roman"/>
          <w:b/>
          <w:bCs/>
          <w:color w:val="595959"/>
          <w:szCs w:val="32"/>
        </w:rPr>
        <w:t>wa kulihusisha</w:t>
      </w:r>
      <w:r w:rsidRPr="00AA653B">
        <w:rPr>
          <w:rFonts w:ascii="Times New Roman" w:hAnsi="Times New Roman" w:cs="Times New Roman"/>
          <w:b/>
          <w:bCs/>
          <w:color w:val="595959"/>
          <w:szCs w:val="32"/>
        </w:rPr>
        <w:t xml:space="preserve"> na mafundisho ya</w:t>
      </w:r>
      <w:r w:rsidR="000C223D">
        <w:rPr>
          <w:rFonts w:ascii="Times New Roman" w:hAnsi="Times New Roman" w:cs="Times New Roman"/>
          <w:b/>
          <w:bCs/>
          <w:color w:val="595959"/>
          <w:szCs w:val="32"/>
        </w:rPr>
        <w:t xml:space="preserve">ke kuhusu </w:t>
      </w:r>
      <w:r w:rsidRPr="00AA653B">
        <w:rPr>
          <w:rFonts w:ascii="Times New Roman" w:hAnsi="Times New Roman" w:cs="Times New Roman"/>
          <w:b/>
          <w:bCs/>
          <w:color w:val="595959"/>
          <w:szCs w:val="32"/>
        </w:rPr>
        <w:t xml:space="preserve">Sheria. </w:t>
      </w:r>
    </w:p>
    <w:p w:rsidR="009B3940" w:rsidRPr="00592E88" w:rsidRDefault="009B3940" w:rsidP="00592E88">
      <w:pPr>
        <w:pStyle w:val="Quotations"/>
        <w:jc w:val="both"/>
        <w:rPr>
          <w:rFonts w:cs="Times New Roman"/>
          <w:bCs/>
          <w:color w:val="auto"/>
          <w:sz w:val="16"/>
          <w:szCs w:val="16"/>
        </w:rPr>
      </w:pPr>
    </w:p>
    <w:p w:rsidR="009B3940" w:rsidRPr="00AA653B" w:rsidRDefault="00867C58" w:rsidP="00AA653B">
      <w:pPr>
        <w:shd w:val="solid" w:color="FFFFFF" w:fill="auto"/>
        <w:ind w:left="720" w:right="720"/>
        <w:jc w:val="right"/>
        <w:rPr>
          <w:rFonts w:ascii="Times New Roman" w:hAnsi="Times New Roman" w:cs="Times New Roman"/>
          <w:b/>
          <w:bCs/>
          <w:color w:val="595959"/>
          <w:szCs w:val="32"/>
        </w:rPr>
      </w:pPr>
      <w:r>
        <w:rPr>
          <w:rFonts w:ascii="Times New Roman" w:hAnsi="Times New Roman" w:cs="Times New Roman"/>
          <w:b/>
          <w:bCs/>
          <w:color w:val="595959"/>
          <w:szCs w:val="32"/>
        </w:rPr>
        <w:t xml:space="preserve">— </w:t>
      </w:r>
      <w:r w:rsidR="009B3940" w:rsidRPr="000C223D">
        <w:rPr>
          <w:rFonts w:ascii="Times New Roman" w:hAnsi="Times New Roman" w:cs="Times New Roman"/>
          <w:b/>
          <w:bCs/>
          <w:color w:val="595959"/>
          <w:szCs w:val="32"/>
        </w:rPr>
        <w:t>Dr. Gregory R. Perry</w:t>
      </w:r>
    </w:p>
    <w:p w:rsidR="009B3940" w:rsidRPr="00592E88" w:rsidRDefault="009B3940" w:rsidP="00592E88">
      <w:pPr>
        <w:pStyle w:val="Quotations"/>
        <w:jc w:val="both"/>
        <w:rPr>
          <w:rFonts w:cs="Times New Roman"/>
          <w:bCs/>
          <w:color w:val="auto"/>
          <w:sz w:val="16"/>
          <w:szCs w:val="16"/>
        </w:rPr>
      </w:pPr>
    </w:p>
    <w:p w:rsidR="009B3940" w:rsidRPr="009B3940" w:rsidRDefault="009B3940" w:rsidP="009B3940">
      <w:pPr>
        <w:pStyle w:val="Body"/>
        <w:jc w:val="both"/>
        <w:rPr>
          <w:color w:val="auto"/>
        </w:rPr>
      </w:pPr>
      <w:r w:rsidRPr="009B3940">
        <w:rPr>
          <w:color w:val="auto"/>
        </w:rPr>
        <w:t>Hebu tufikiri t</w:t>
      </w:r>
      <w:r w:rsidR="006740EC">
        <w:rPr>
          <w:color w:val="auto"/>
        </w:rPr>
        <w:t>e</w:t>
      </w:r>
      <w:r w:rsidRPr="009B3940">
        <w:rPr>
          <w:color w:val="auto"/>
        </w:rPr>
        <w:t xml:space="preserve">na kuhusu </w:t>
      </w:r>
      <w:r w:rsidR="006740EC">
        <w:rPr>
          <w:color w:val="auto"/>
        </w:rPr>
        <w:t xml:space="preserve">sintofahamu ambayo </w:t>
      </w:r>
      <w:r w:rsidRPr="009B3940">
        <w:rPr>
          <w:color w:val="auto"/>
        </w:rPr>
        <w:t>Yesu</w:t>
      </w:r>
      <w:r w:rsidR="006740EC">
        <w:rPr>
          <w:color w:val="auto"/>
        </w:rPr>
        <w:t xml:space="preserve"> aliisababisha</w:t>
      </w:r>
      <w:r w:rsidRPr="009B3940">
        <w:rPr>
          <w:color w:val="auto"/>
        </w:rPr>
        <w:t xml:space="preserve">. </w:t>
      </w:r>
      <w:r w:rsidR="006740EC">
        <w:rPr>
          <w:color w:val="auto"/>
        </w:rPr>
        <w:t xml:space="preserve">Hasa kuhusiana na </w:t>
      </w:r>
      <w:r w:rsidR="009A0BE8">
        <w:rPr>
          <w:color w:val="auto"/>
        </w:rPr>
        <w:t>suala la kuua. W</w:t>
      </w:r>
      <w:r w:rsidRPr="009B3940">
        <w:rPr>
          <w:color w:val="auto"/>
        </w:rPr>
        <w:t>atu wengi wanaamini kwamba</w:t>
      </w:r>
      <w:r w:rsidR="009A0BE8">
        <w:rPr>
          <w:color w:val="auto"/>
        </w:rPr>
        <w:t>,</w:t>
      </w:r>
      <w:r w:rsidRPr="009B3940">
        <w:rPr>
          <w:color w:val="auto"/>
        </w:rPr>
        <w:t xml:space="preserve"> Yesu alipanua </w:t>
      </w:r>
      <w:r w:rsidR="006740EC">
        <w:rPr>
          <w:color w:val="auto"/>
        </w:rPr>
        <w:t>zaidi</w:t>
      </w:r>
      <w:r w:rsidRPr="009B3940">
        <w:rPr>
          <w:color w:val="auto"/>
        </w:rPr>
        <w:t xml:space="preserve"> wigo</w:t>
      </w:r>
      <w:r w:rsidR="006740EC">
        <w:rPr>
          <w:color w:val="auto"/>
        </w:rPr>
        <w:t xml:space="preserve"> wa sheria</w:t>
      </w:r>
      <w:r w:rsidRPr="009B3940">
        <w:rPr>
          <w:color w:val="auto"/>
        </w:rPr>
        <w:t xml:space="preserve"> dhidi ya uuaji </w:t>
      </w:r>
      <w:r w:rsidR="006740EC">
        <w:rPr>
          <w:color w:val="auto"/>
        </w:rPr>
        <w:t xml:space="preserve">kwa kujumuisha chuki. </w:t>
      </w:r>
      <w:r w:rsidRPr="009B3940">
        <w:rPr>
          <w:color w:val="auto"/>
        </w:rPr>
        <w:t>Lakini ni muhimu kutambua k</w:t>
      </w:r>
      <w:r w:rsidR="006740EC">
        <w:rPr>
          <w:color w:val="auto"/>
        </w:rPr>
        <w:t>uwa,</w:t>
      </w:r>
      <w:r w:rsidRPr="009B3940">
        <w:rPr>
          <w:color w:val="auto"/>
        </w:rPr>
        <w:t xml:space="preserve"> Agano la Kale </w:t>
      </w:r>
      <w:r w:rsidR="006740EC">
        <w:rPr>
          <w:color w:val="auto"/>
        </w:rPr>
        <w:t>siyo</w:t>
      </w:r>
      <w:r w:rsidRPr="009B3940">
        <w:rPr>
          <w:color w:val="auto"/>
        </w:rPr>
        <w:t xml:space="preserve"> tu</w:t>
      </w:r>
      <w:r w:rsidR="006740EC">
        <w:rPr>
          <w:color w:val="auto"/>
        </w:rPr>
        <w:t xml:space="preserve"> lililaani mauaji; bali pia linaonya dhidi</w:t>
      </w:r>
      <w:r w:rsidRPr="009B3940">
        <w:rPr>
          <w:color w:val="auto"/>
        </w:rPr>
        <w:t xml:space="preserve"> ya faraka </w:t>
      </w:r>
      <w:r w:rsidR="006740EC">
        <w:rPr>
          <w:color w:val="auto"/>
        </w:rPr>
        <w:t xml:space="preserve">miongoni mwa </w:t>
      </w:r>
      <w:r w:rsidRPr="009B3940">
        <w:rPr>
          <w:color w:val="auto"/>
        </w:rPr>
        <w:t xml:space="preserve">watu wa Mungu. </w:t>
      </w:r>
    </w:p>
    <w:p w:rsidR="009B3940" w:rsidRPr="009B3940" w:rsidRDefault="006740EC" w:rsidP="009B3940">
      <w:pPr>
        <w:pStyle w:val="Body"/>
        <w:jc w:val="both"/>
        <w:rPr>
          <w:color w:val="auto"/>
        </w:rPr>
      </w:pPr>
      <w:r>
        <w:rPr>
          <w:color w:val="auto"/>
        </w:rPr>
        <w:t>Suala la maridhiano na amani miongoni mwa watu wa Mungu limeelezwa vyema katika</w:t>
      </w:r>
      <w:r w:rsidR="009B3940" w:rsidRPr="009B3940">
        <w:rPr>
          <w:color w:val="auto"/>
        </w:rPr>
        <w:t xml:space="preserve"> Zaburi 133:1</w:t>
      </w:r>
      <w:r w:rsidR="009A0BE8">
        <w:rPr>
          <w:color w:val="auto"/>
        </w:rPr>
        <w:t>,</w:t>
      </w:r>
      <w:r w:rsidR="009B3940" w:rsidRPr="009B3940">
        <w:rPr>
          <w:color w:val="auto"/>
        </w:rPr>
        <w:t xml:space="preserve"> a</w:t>
      </w:r>
      <w:r>
        <w:rPr>
          <w:color w:val="auto"/>
        </w:rPr>
        <w:t>nase</w:t>
      </w:r>
      <w:r w:rsidR="009A0BE8">
        <w:rPr>
          <w:color w:val="auto"/>
        </w:rPr>
        <w:t>ma, “Tazama</w:t>
      </w:r>
      <w:r w:rsidR="009B3940" w:rsidRPr="009B3940">
        <w:rPr>
          <w:color w:val="auto"/>
        </w:rPr>
        <w:t xml:space="preserve"> jinsi ilivyo vema, na kupendeza, ndugu wakae pamoja, kwa umoja!” </w:t>
      </w:r>
      <w:r>
        <w:rPr>
          <w:color w:val="auto"/>
        </w:rPr>
        <w:t xml:space="preserve">Katika </w:t>
      </w:r>
      <w:r w:rsidR="009B3940" w:rsidRPr="009B3940">
        <w:rPr>
          <w:color w:val="auto"/>
        </w:rPr>
        <w:t>kipindi cha Yesu</w:t>
      </w:r>
      <w:r w:rsidR="009A0BE8">
        <w:rPr>
          <w:color w:val="auto"/>
        </w:rPr>
        <w:t>,</w:t>
      </w:r>
      <w:r w:rsidR="009B3940" w:rsidRPr="009B3940">
        <w:rPr>
          <w:color w:val="auto"/>
        </w:rPr>
        <w:t xml:space="preserve"> </w:t>
      </w:r>
      <w:r>
        <w:rPr>
          <w:color w:val="auto"/>
        </w:rPr>
        <w:t xml:space="preserve">kulikuwa na tamaduni </w:t>
      </w:r>
      <w:r w:rsidR="00E57BAB">
        <w:rPr>
          <w:color w:val="auto"/>
        </w:rPr>
        <w:t xml:space="preserve">maarufu ambazo ziliruhusu masuala ya ugomvi kati ya Wayahudi </w:t>
      </w:r>
      <w:r w:rsidR="009B3940" w:rsidRPr="009B3940">
        <w:rPr>
          <w:color w:val="auto"/>
        </w:rPr>
        <w:t>i</w:t>
      </w:r>
      <w:r w:rsidR="00E57BAB">
        <w:rPr>
          <w:color w:val="auto"/>
        </w:rPr>
        <w:t>sipokuwa</w:t>
      </w:r>
      <w:r w:rsidR="009B3940" w:rsidRPr="009B3940">
        <w:rPr>
          <w:color w:val="auto"/>
        </w:rPr>
        <w:t xml:space="preserve"> </w:t>
      </w:r>
      <w:r w:rsidR="00E57BAB">
        <w:rPr>
          <w:color w:val="auto"/>
        </w:rPr>
        <w:t>ugomvi huo usisababishe</w:t>
      </w:r>
      <w:r w:rsidR="009B3940" w:rsidRPr="009B3940">
        <w:rPr>
          <w:color w:val="auto"/>
        </w:rPr>
        <w:t xml:space="preserve"> mauaji ya kimwili. Kinyume cha</w:t>
      </w:r>
      <w:r w:rsidR="00E57BAB">
        <w:rPr>
          <w:color w:val="auto"/>
        </w:rPr>
        <w:t>ke,</w:t>
      </w:r>
      <w:r w:rsidR="009B3940" w:rsidRPr="009B3940">
        <w:rPr>
          <w:color w:val="auto"/>
        </w:rPr>
        <w:t xml:space="preserve"> Yesu ali</w:t>
      </w:r>
      <w:r w:rsidR="00E57BAB">
        <w:rPr>
          <w:color w:val="auto"/>
        </w:rPr>
        <w:t>huisha na kusisitiza maagizo</w:t>
      </w:r>
      <w:r w:rsidR="009B3940" w:rsidRPr="009B3940">
        <w:rPr>
          <w:color w:val="auto"/>
        </w:rPr>
        <w:t xml:space="preserve"> </w:t>
      </w:r>
      <w:r w:rsidR="009B3940" w:rsidRPr="009B3940">
        <w:rPr>
          <w:i/>
          <w:color w:val="auto"/>
        </w:rPr>
        <w:t>halisi</w:t>
      </w:r>
      <w:r w:rsidR="009B3940" w:rsidRPr="009B3940">
        <w:rPr>
          <w:color w:val="auto"/>
        </w:rPr>
        <w:t xml:space="preserve"> ya</w:t>
      </w:r>
      <w:r w:rsidR="00E57BAB">
        <w:rPr>
          <w:color w:val="auto"/>
        </w:rPr>
        <w:t xml:space="preserve"> sheria ya</w:t>
      </w:r>
      <w:r w:rsidR="009B3940" w:rsidRPr="009B3940">
        <w:rPr>
          <w:color w:val="auto"/>
        </w:rPr>
        <w:t xml:space="preserve"> Agano la Kale </w:t>
      </w:r>
      <w:r w:rsidR="00E57BAB">
        <w:rPr>
          <w:color w:val="auto"/>
        </w:rPr>
        <w:t>inayohusisha makatazo</w:t>
      </w:r>
      <w:r w:rsidR="009B3940" w:rsidRPr="009B3940">
        <w:rPr>
          <w:color w:val="auto"/>
        </w:rPr>
        <w:t xml:space="preserve"> dhidi ya mauaji na </w:t>
      </w:r>
      <w:r w:rsidR="00E57BAB">
        <w:rPr>
          <w:color w:val="auto"/>
        </w:rPr>
        <w:t>chuki</w:t>
      </w:r>
      <w:r w:rsidR="009B3940" w:rsidRPr="009B3940">
        <w:rPr>
          <w:color w:val="auto"/>
        </w:rPr>
        <w:t xml:space="preserve">. </w:t>
      </w:r>
    </w:p>
    <w:p w:rsidR="009B3940" w:rsidRPr="009B3940" w:rsidRDefault="009B3940" w:rsidP="009B3940">
      <w:pPr>
        <w:pStyle w:val="Body"/>
        <w:jc w:val="both"/>
        <w:rPr>
          <w:color w:val="auto"/>
        </w:rPr>
      </w:pPr>
      <w:r w:rsidRPr="009B3940">
        <w:rPr>
          <w:color w:val="auto"/>
        </w:rPr>
        <w:t>Kuhus</w:t>
      </w:r>
      <w:r w:rsidR="00E57BAB">
        <w:rPr>
          <w:color w:val="auto"/>
        </w:rPr>
        <w:t xml:space="preserve">u </w:t>
      </w:r>
      <w:r w:rsidRPr="009B3940">
        <w:rPr>
          <w:color w:val="auto"/>
        </w:rPr>
        <w:t>uzinzi</w:t>
      </w:r>
      <w:r w:rsidR="00E57BAB">
        <w:rPr>
          <w:color w:val="auto"/>
        </w:rPr>
        <w:t xml:space="preserve"> vileile</w:t>
      </w:r>
      <w:r w:rsidR="009A0BE8">
        <w:rPr>
          <w:color w:val="auto"/>
        </w:rPr>
        <w:t>,</w:t>
      </w:r>
      <w:r w:rsidR="00E57BAB">
        <w:rPr>
          <w:color w:val="auto"/>
        </w:rPr>
        <w:t xml:space="preserve"> </w:t>
      </w:r>
      <w:r w:rsidRPr="009B3940">
        <w:rPr>
          <w:color w:val="auto"/>
        </w:rPr>
        <w:t xml:space="preserve">watu wengi </w:t>
      </w:r>
      <w:r w:rsidR="00E57BAB">
        <w:rPr>
          <w:color w:val="auto"/>
        </w:rPr>
        <w:t xml:space="preserve">hufanya makosa kuamini kuwa </w:t>
      </w:r>
      <w:r w:rsidRPr="009B3940">
        <w:rPr>
          <w:color w:val="auto"/>
        </w:rPr>
        <w:t>Yesu al</w:t>
      </w:r>
      <w:r w:rsidR="00E57BAB">
        <w:rPr>
          <w:color w:val="auto"/>
        </w:rPr>
        <w:t>iongeza vi</w:t>
      </w:r>
      <w:r w:rsidRPr="009B3940">
        <w:rPr>
          <w:color w:val="auto"/>
        </w:rPr>
        <w:t>zuizi</w:t>
      </w:r>
      <w:r w:rsidR="00E57BAB">
        <w:rPr>
          <w:color w:val="auto"/>
        </w:rPr>
        <w:t xml:space="preserve"> na marufuku</w:t>
      </w:r>
      <w:r w:rsidR="00867C58">
        <w:rPr>
          <w:color w:val="auto"/>
        </w:rPr>
        <w:t xml:space="preserve"> </w:t>
      </w:r>
      <w:r w:rsidR="00E57BAB">
        <w:rPr>
          <w:color w:val="auto"/>
        </w:rPr>
        <w:t>zaidi ya zilizotajwa kwenye</w:t>
      </w:r>
      <w:r w:rsidRPr="009B3940">
        <w:rPr>
          <w:color w:val="auto"/>
        </w:rPr>
        <w:t xml:space="preserve"> Agano la Kale </w:t>
      </w:r>
      <w:r w:rsidR="00E57BAB">
        <w:rPr>
          <w:color w:val="auto"/>
        </w:rPr>
        <w:t>juu ya</w:t>
      </w:r>
      <w:r w:rsidRPr="009B3940">
        <w:rPr>
          <w:color w:val="auto"/>
        </w:rPr>
        <w:t xml:space="preserve"> uzinzi wa kimwili </w:t>
      </w:r>
      <w:r w:rsidR="002F523F">
        <w:rPr>
          <w:color w:val="auto"/>
        </w:rPr>
        <w:t>na kuongeza dhana ya</w:t>
      </w:r>
      <w:r w:rsidRPr="009B3940">
        <w:rPr>
          <w:color w:val="auto"/>
        </w:rPr>
        <w:t xml:space="preserve"> uzinzi wa moyo</w:t>
      </w:r>
      <w:r w:rsidR="002F523F">
        <w:rPr>
          <w:color w:val="auto"/>
        </w:rPr>
        <w:t>ni</w:t>
      </w:r>
      <w:r w:rsidRPr="009B3940">
        <w:rPr>
          <w:color w:val="auto"/>
        </w:rPr>
        <w:t xml:space="preserve">. Lakini Kutoka 20:17, amri ya kumi </w:t>
      </w:r>
      <w:r w:rsidR="002F523F">
        <w:rPr>
          <w:color w:val="auto"/>
        </w:rPr>
        <w:t>inasema</w:t>
      </w:r>
      <w:r w:rsidRPr="009B3940">
        <w:rPr>
          <w:color w:val="auto"/>
        </w:rPr>
        <w:t xml:space="preserve">, “Usimtamani mke wa jirani yako; wala mtumwa wake, wala mjakazi wake, wala ng’ombe wake, wala punda wake, wala chochote alicho nacho jirani yako.” </w:t>
      </w:r>
      <w:r w:rsidR="002F523F">
        <w:rPr>
          <w:color w:val="auto"/>
        </w:rPr>
        <w:t xml:space="preserve">Tunaona hapa </w:t>
      </w:r>
      <w:r w:rsidRPr="009B3940">
        <w:rPr>
          <w:color w:val="auto"/>
        </w:rPr>
        <w:t xml:space="preserve">Agano la Kale linakataza waziwazi </w:t>
      </w:r>
      <w:r w:rsidR="009A0BE8">
        <w:rPr>
          <w:color w:val="auto"/>
        </w:rPr>
        <w:t>kumtamani mke wa jirani yako, ambao k</w:t>
      </w:r>
      <w:r w:rsidRPr="009B3940">
        <w:rPr>
          <w:color w:val="auto"/>
        </w:rPr>
        <w:t>wa maneno mengine</w:t>
      </w:r>
      <w:r w:rsidR="002F523F">
        <w:rPr>
          <w:color w:val="auto"/>
        </w:rPr>
        <w:t xml:space="preserve"> twaweza kusema</w:t>
      </w:r>
      <w:r w:rsidRPr="009B3940">
        <w:rPr>
          <w:color w:val="auto"/>
        </w:rPr>
        <w:t>, uzinzi wa moyo</w:t>
      </w:r>
      <w:r w:rsidR="002F523F">
        <w:rPr>
          <w:color w:val="auto"/>
        </w:rPr>
        <w:t>ni</w:t>
      </w:r>
      <w:r w:rsidRPr="009B3940">
        <w:rPr>
          <w:color w:val="auto"/>
        </w:rPr>
        <w:t>. H</w:t>
      </w:r>
      <w:r w:rsidR="009A0BE8">
        <w:rPr>
          <w:color w:val="auto"/>
        </w:rPr>
        <w:t xml:space="preserve">ivyo, </w:t>
      </w:r>
      <w:r w:rsidR="002F523F">
        <w:rPr>
          <w:color w:val="auto"/>
        </w:rPr>
        <w:t>h</w:t>
      </w:r>
      <w:r w:rsidRPr="009B3940">
        <w:rPr>
          <w:color w:val="auto"/>
        </w:rPr>
        <w:t xml:space="preserve">oja ya Yesu </w:t>
      </w:r>
      <w:r w:rsidR="002F523F">
        <w:rPr>
          <w:color w:val="auto"/>
        </w:rPr>
        <w:t>haikuwa</w:t>
      </w:r>
      <w:r w:rsidRPr="009B3940">
        <w:rPr>
          <w:color w:val="auto"/>
        </w:rPr>
        <w:t xml:space="preserve"> kuika</w:t>
      </w:r>
      <w:r w:rsidR="009A0BE8">
        <w:rPr>
          <w:color w:val="auto"/>
        </w:rPr>
        <w:t>ta</w:t>
      </w:r>
      <w:r w:rsidR="002F523F">
        <w:rPr>
          <w:color w:val="auto"/>
        </w:rPr>
        <w:t>a</w:t>
      </w:r>
      <w:r w:rsidRPr="009B3940">
        <w:rPr>
          <w:color w:val="auto"/>
        </w:rPr>
        <w:t xml:space="preserve"> sheria ya Agano la Kale, bali </w:t>
      </w:r>
      <w:r w:rsidR="002F523F">
        <w:rPr>
          <w:color w:val="auto"/>
        </w:rPr>
        <w:t>ku</w:t>
      </w:r>
      <w:r w:rsidRPr="009B3940">
        <w:rPr>
          <w:color w:val="auto"/>
        </w:rPr>
        <w:t xml:space="preserve">ithibitisha. </w:t>
      </w:r>
    </w:p>
    <w:p w:rsidR="009B3940" w:rsidRPr="009B3940" w:rsidRDefault="009B3940" w:rsidP="009B3940">
      <w:pPr>
        <w:pStyle w:val="Body"/>
        <w:jc w:val="both"/>
        <w:rPr>
          <w:color w:val="auto"/>
        </w:rPr>
      </w:pPr>
      <w:r w:rsidRPr="009B3940">
        <w:rPr>
          <w:color w:val="auto"/>
        </w:rPr>
        <w:t>Kuhus</w:t>
      </w:r>
      <w:r w:rsidR="00453E73">
        <w:rPr>
          <w:color w:val="auto"/>
        </w:rPr>
        <w:t>iana na</w:t>
      </w:r>
      <w:r w:rsidRPr="009B3940">
        <w:rPr>
          <w:color w:val="auto"/>
        </w:rPr>
        <w:t xml:space="preserve"> talaka, </w:t>
      </w:r>
      <w:r w:rsidR="00B45204">
        <w:rPr>
          <w:color w:val="auto"/>
        </w:rPr>
        <w:t>viongozi wengi wa</w:t>
      </w:r>
      <w:r w:rsidR="00867C58">
        <w:rPr>
          <w:color w:val="auto"/>
        </w:rPr>
        <w:t xml:space="preserve"> </w:t>
      </w:r>
      <w:r w:rsidR="00B45204">
        <w:rPr>
          <w:color w:val="auto"/>
        </w:rPr>
        <w:t xml:space="preserve">dini katika </w:t>
      </w:r>
      <w:r w:rsidRPr="009B3940">
        <w:rPr>
          <w:color w:val="auto"/>
        </w:rPr>
        <w:t xml:space="preserve">kipindi cha Yesu </w:t>
      </w:r>
      <w:r w:rsidR="00B45204">
        <w:rPr>
          <w:color w:val="auto"/>
        </w:rPr>
        <w:t>huko I</w:t>
      </w:r>
      <w:r w:rsidR="009A0BE8">
        <w:rPr>
          <w:color w:val="auto"/>
        </w:rPr>
        <w:t>s</w:t>
      </w:r>
      <w:r w:rsidR="00B45204">
        <w:rPr>
          <w:color w:val="auto"/>
        </w:rPr>
        <w:t>raeli</w:t>
      </w:r>
      <w:r w:rsidRPr="009B3940">
        <w:rPr>
          <w:color w:val="auto"/>
        </w:rPr>
        <w:t xml:space="preserve"> waliamini k</w:t>
      </w:r>
      <w:r w:rsidR="00B45204">
        <w:rPr>
          <w:color w:val="auto"/>
        </w:rPr>
        <w:t>uwa</w:t>
      </w:r>
      <w:r w:rsidR="009A0BE8">
        <w:rPr>
          <w:color w:val="auto"/>
        </w:rPr>
        <w:t>,</w:t>
      </w:r>
      <w:r w:rsidRPr="009B3940">
        <w:rPr>
          <w:color w:val="auto"/>
        </w:rPr>
        <w:t xml:space="preserve"> mtu anaweza kumpa talaka mke wake kwa sababu yoyote. Walifundisha k</w:t>
      </w:r>
      <w:r w:rsidR="00B45204">
        <w:rPr>
          <w:color w:val="auto"/>
        </w:rPr>
        <w:t>uwa</w:t>
      </w:r>
      <w:r w:rsidR="009A0BE8">
        <w:rPr>
          <w:color w:val="auto"/>
        </w:rPr>
        <w:t>,</w:t>
      </w:r>
      <w:r w:rsidRPr="009B3940">
        <w:rPr>
          <w:color w:val="auto"/>
        </w:rPr>
        <w:t xml:space="preserve"> sheria </w:t>
      </w:r>
      <w:r w:rsidR="009A0BE8">
        <w:rPr>
          <w:color w:val="auto"/>
        </w:rPr>
        <w:t>ya Agano la Kale</w:t>
      </w:r>
      <w:r w:rsidR="00B45204">
        <w:rPr>
          <w:color w:val="auto"/>
        </w:rPr>
        <w:t xml:space="preserve"> </w:t>
      </w:r>
      <w:r w:rsidRPr="009B3940">
        <w:rPr>
          <w:color w:val="auto"/>
        </w:rPr>
        <w:t xml:space="preserve">iliwapa haki </w:t>
      </w:r>
      <w:r w:rsidR="00B45204">
        <w:rPr>
          <w:color w:val="auto"/>
        </w:rPr>
        <w:t xml:space="preserve">ya kufanya </w:t>
      </w:r>
      <w:r w:rsidRPr="009B3940">
        <w:rPr>
          <w:color w:val="auto"/>
        </w:rPr>
        <w:t>h</w:t>
      </w:r>
      <w:r w:rsidR="00B45204">
        <w:rPr>
          <w:color w:val="auto"/>
        </w:rPr>
        <w:t>ivyo ilimradi tu wanafanya hivyo kwa mujibu wa sheria na kutoa hati sahihi.</w:t>
      </w:r>
      <w:r w:rsidRPr="009B3940">
        <w:rPr>
          <w:color w:val="auto"/>
        </w:rPr>
        <w:t xml:space="preserve"> Lakini</w:t>
      </w:r>
      <w:r w:rsidR="009A0BE8">
        <w:rPr>
          <w:color w:val="auto"/>
        </w:rPr>
        <w:t>,</w:t>
      </w:r>
      <w:r w:rsidRPr="009B3940">
        <w:rPr>
          <w:color w:val="auto"/>
        </w:rPr>
        <w:t xml:space="preserve"> Agano la Kale lina</w:t>
      </w:r>
      <w:r w:rsidR="00B45204">
        <w:rPr>
          <w:color w:val="auto"/>
        </w:rPr>
        <w:t>sema wazi kabisa</w:t>
      </w:r>
      <w:r w:rsidRPr="009B3940">
        <w:rPr>
          <w:color w:val="auto"/>
        </w:rPr>
        <w:t xml:space="preserve"> kwamba</w:t>
      </w:r>
      <w:r w:rsidR="009A0BE8">
        <w:rPr>
          <w:color w:val="auto"/>
        </w:rPr>
        <w:t>,</w:t>
      </w:r>
      <w:r w:rsidRPr="009B3940">
        <w:rPr>
          <w:color w:val="auto"/>
        </w:rPr>
        <w:t xml:space="preserve"> Mungu haku</w:t>
      </w:r>
      <w:r w:rsidR="00B45204">
        <w:rPr>
          <w:color w:val="auto"/>
        </w:rPr>
        <w:t>ruhusu hali</w:t>
      </w:r>
      <w:r w:rsidRPr="009B3940">
        <w:rPr>
          <w:color w:val="auto"/>
        </w:rPr>
        <w:t xml:space="preserve"> hiyo. Kama tunavyosoma katika Malaki 2:16, “‘</w:t>
      </w:r>
      <w:r w:rsidR="00B45204">
        <w:rPr>
          <w:color w:val="auto"/>
        </w:rPr>
        <w:t>Naichukia talaka</w:t>
      </w:r>
      <w:r w:rsidRPr="009B3940">
        <w:rPr>
          <w:color w:val="auto"/>
        </w:rPr>
        <w:t>,’ asema BWANA, Mungu wa Israeli”.</w:t>
      </w:r>
    </w:p>
    <w:p w:rsidR="009B3940" w:rsidRPr="009B3940" w:rsidRDefault="009B3940" w:rsidP="009B3940">
      <w:pPr>
        <w:pStyle w:val="Body"/>
        <w:jc w:val="both"/>
        <w:rPr>
          <w:color w:val="auto"/>
        </w:rPr>
      </w:pPr>
      <w:r w:rsidRPr="009B3940">
        <w:rPr>
          <w:color w:val="auto"/>
        </w:rPr>
        <w:t xml:space="preserve">Katika </w:t>
      </w:r>
      <w:r w:rsidR="009A0BE8">
        <w:rPr>
          <w:color w:val="auto"/>
        </w:rPr>
        <w:t>I</w:t>
      </w:r>
      <w:r w:rsidR="00B45204">
        <w:rPr>
          <w:color w:val="auto"/>
        </w:rPr>
        <w:t xml:space="preserve">njili ya </w:t>
      </w:r>
      <w:r w:rsidRPr="009B3940">
        <w:rPr>
          <w:color w:val="auto"/>
        </w:rPr>
        <w:t>Mathayo 19:3-9</w:t>
      </w:r>
      <w:r w:rsidR="00B45204">
        <w:rPr>
          <w:color w:val="auto"/>
        </w:rPr>
        <w:t>,</w:t>
      </w:r>
      <w:r w:rsidRPr="009B3940">
        <w:rPr>
          <w:color w:val="auto"/>
        </w:rPr>
        <w:t xml:space="preserve"> Yesu a</w:t>
      </w:r>
      <w:r w:rsidR="00B45204">
        <w:rPr>
          <w:color w:val="auto"/>
        </w:rPr>
        <w:t>naeleza</w:t>
      </w:r>
      <w:r w:rsidRPr="009B3940">
        <w:rPr>
          <w:color w:val="auto"/>
        </w:rPr>
        <w:t xml:space="preserve"> msimamo wake kuhusu talaka kwa kina zaidi. </w:t>
      </w:r>
      <w:r w:rsidR="00B45204">
        <w:rPr>
          <w:color w:val="auto"/>
        </w:rPr>
        <w:t>Katika kifungu hiki</w:t>
      </w:r>
      <w:r w:rsidR="009A0BE8">
        <w:rPr>
          <w:color w:val="auto"/>
        </w:rPr>
        <w:t>,</w:t>
      </w:r>
      <w:r w:rsidR="00B45204">
        <w:rPr>
          <w:color w:val="auto"/>
        </w:rPr>
        <w:t xml:space="preserve"> Yesu anasema </w:t>
      </w:r>
      <w:r w:rsidRPr="009B3940">
        <w:rPr>
          <w:color w:val="auto"/>
        </w:rPr>
        <w:t xml:space="preserve">wazi </w:t>
      </w:r>
      <w:r w:rsidR="009A0BE8">
        <w:rPr>
          <w:color w:val="auto"/>
        </w:rPr>
        <w:t>kabisa kuwa</w:t>
      </w:r>
      <w:r w:rsidR="00FB7181">
        <w:rPr>
          <w:color w:val="auto"/>
        </w:rPr>
        <w:t>,</w:t>
      </w:r>
      <w:r w:rsidRPr="009B3940">
        <w:rPr>
          <w:color w:val="auto"/>
        </w:rPr>
        <w:t xml:space="preserve"> msimamo wake </w:t>
      </w:r>
      <w:r w:rsidR="00313345">
        <w:rPr>
          <w:color w:val="auto"/>
        </w:rPr>
        <w:t>wa kukataa</w:t>
      </w:r>
      <w:r w:rsidRPr="009B3940">
        <w:rPr>
          <w:color w:val="auto"/>
        </w:rPr>
        <w:t xml:space="preserve"> talaka </w:t>
      </w:r>
      <w:r w:rsidR="00313345">
        <w:rPr>
          <w:color w:val="auto"/>
        </w:rPr>
        <w:t>unatokana na</w:t>
      </w:r>
      <w:r w:rsidR="00FB7181">
        <w:rPr>
          <w:color w:val="auto"/>
        </w:rPr>
        <w:t xml:space="preserve"> Agano la Kale lenyewe;</w:t>
      </w:r>
      <w:r w:rsidRPr="009B3940">
        <w:rPr>
          <w:color w:val="auto"/>
        </w:rPr>
        <w:t xml:space="preserve"> hasa kutokana na simulizi ya uumbaji </w:t>
      </w:r>
      <w:r w:rsidR="00313345">
        <w:rPr>
          <w:color w:val="auto"/>
        </w:rPr>
        <w:t>wa</w:t>
      </w:r>
      <w:r w:rsidRPr="009B3940">
        <w:rPr>
          <w:color w:val="auto"/>
        </w:rPr>
        <w:t xml:space="preserve"> Adamu na Hawa.</w:t>
      </w:r>
    </w:p>
    <w:p w:rsidR="009B3940" w:rsidRPr="009B3940" w:rsidRDefault="00313345" w:rsidP="00313345">
      <w:pPr>
        <w:pStyle w:val="Body"/>
        <w:jc w:val="both"/>
        <w:rPr>
          <w:color w:val="auto"/>
        </w:rPr>
      </w:pPr>
      <w:r>
        <w:rPr>
          <w:color w:val="auto"/>
        </w:rPr>
        <w:t xml:space="preserve">Kwa habari za </w:t>
      </w:r>
      <w:r w:rsidR="009B3940" w:rsidRPr="009B3940">
        <w:rPr>
          <w:color w:val="auto"/>
        </w:rPr>
        <w:t>viapo, baadhi ya</w:t>
      </w:r>
      <w:r>
        <w:rPr>
          <w:color w:val="auto"/>
        </w:rPr>
        <w:t xml:space="preserve"> wal</w:t>
      </w:r>
      <w:r w:rsidR="009B3940" w:rsidRPr="009B3940">
        <w:rPr>
          <w:color w:val="auto"/>
        </w:rPr>
        <w:t>i</w:t>
      </w:r>
      <w:r>
        <w:rPr>
          <w:color w:val="auto"/>
        </w:rPr>
        <w:t>mu wa sheria katika nyakati za</w:t>
      </w:r>
      <w:r w:rsidR="009B3940" w:rsidRPr="009B3940">
        <w:rPr>
          <w:color w:val="auto"/>
        </w:rPr>
        <w:t xml:space="preserve"> Yesu walifundisha kwamba</w:t>
      </w:r>
      <w:r w:rsidR="00FB7181">
        <w:rPr>
          <w:color w:val="auto"/>
        </w:rPr>
        <w:t>,</w:t>
      </w:r>
      <w:r w:rsidR="009B3940" w:rsidRPr="009B3940">
        <w:rPr>
          <w:color w:val="auto"/>
        </w:rPr>
        <w:t xml:space="preserve"> uongo </w:t>
      </w:r>
      <w:r>
        <w:rPr>
          <w:color w:val="auto"/>
        </w:rPr>
        <w:t>unaruhusiwa ikiwa mtu hajaapa kulitimiza</w:t>
      </w:r>
      <w:r w:rsidR="009B3940" w:rsidRPr="009B3940">
        <w:rPr>
          <w:color w:val="auto"/>
        </w:rPr>
        <w:t xml:space="preserve"> neno lake. Yesu </w:t>
      </w:r>
      <w:r>
        <w:rPr>
          <w:color w:val="auto"/>
        </w:rPr>
        <w:t>alipingana</w:t>
      </w:r>
      <w:r w:rsidR="009B3940" w:rsidRPr="009B3940">
        <w:rPr>
          <w:color w:val="auto"/>
        </w:rPr>
        <w:t xml:space="preserve"> na </w:t>
      </w:r>
      <w:r>
        <w:rPr>
          <w:color w:val="auto"/>
        </w:rPr>
        <w:t>ma</w:t>
      </w:r>
      <w:r w:rsidR="009B3940" w:rsidRPr="009B3940">
        <w:rPr>
          <w:color w:val="auto"/>
        </w:rPr>
        <w:t>fundisho</w:t>
      </w:r>
      <w:r>
        <w:rPr>
          <w:color w:val="auto"/>
        </w:rPr>
        <w:t xml:space="preserve"> ya aina hii</w:t>
      </w:r>
      <w:r w:rsidR="00B84294">
        <w:rPr>
          <w:color w:val="auto"/>
        </w:rPr>
        <w:t>,</w:t>
      </w:r>
      <w:r w:rsidR="009B3940" w:rsidRPr="009B3940">
        <w:rPr>
          <w:color w:val="auto"/>
        </w:rPr>
        <w:t xml:space="preserve"> </w:t>
      </w:r>
      <w:r>
        <w:rPr>
          <w:color w:val="auto"/>
        </w:rPr>
        <w:t>badala yake ali</w:t>
      </w:r>
      <w:r w:rsidR="009B3940" w:rsidRPr="009B3940">
        <w:rPr>
          <w:color w:val="auto"/>
        </w:rPr>
        <w:t>sisitiza k</w:t>
      </w:r>
      <w:r>
        <w:rPr>
          <w:color w:val="auto"/>
        </w:rPr>
        <w:t>uwa</w:t>
      </w:r>
      <w:r w:rsidR="00FB7181">
        <w:rPr>
          <w:color w:val="auto"/>
        </w:rPr>
        <w:t>,</w:t>
      </w:r>
      <w:r w:rsidR="009B3940" w:rsidRPr="009B3940">
        <w:rPr>
          <w:color w:val="auto"/>
        </w:rPr>
        <w:t xml:space="preserve"> Agano la Kale</w:t>
      </w:r>
      <w:r>
        <w:rPr>
          <w:color w:val="auto"/>
        </w:rPr>
        <w:t xml:space="preserve"> linakataza</w:t>
      </w:r>
      <w:r w:rsidR="009B3940" w:rsidRPr="009B3940">
        <w:rPr>
          <w:color w:val="auto"/>
        </w:rPr>
        <w:t xml:space="preserve"> </w:t>
      </w:r>
      <w:r>
        <w:rPr>
          <w:color w:val="auto"/>
        </w:rPr>
        <w:t>siyo tu uongo unaokiuka kiapo, bali uongo wa aina yoyote ile.</w:t>
      </w:r>
      <w:r w:rsidR="009B3940" w:rsidRPr="009B3940">
        <w:rPr>
          <w:color w:val="auto"/>
          <w:lang w:bidi="he-IL"/>
        </w:rPr>
        <w:t xml:space="preserve"> Kwa mfano,</w:t>
      </w:r>
      <w:r w:rsidR="009B3940" w:rsidRPr="009B3940">
        <w:rPr>
          <w:color w:val="auto"/>
        </w:rPr>
        <w:t xml:space="preserve"> Mithali 6:16-17 </w:t>
      </w:r>
      <w:r>
        <w:rPr>
          <w:color w:val="auto"/>
        </w:rPr>
        <w:t>inasema</w:t>
      </w:r>
      <w:r w:rsidR="009B3940" w:rsidRPr="009B3940">
        <w:rPr>
          <w:color w:val="auto"/>
        </w:rPr>
        <w:t xml:space="preserve">, “Kuna </w:t>
      </w:r>
      <w:r>
        <w:rPr>
          <w:color w:val="auto"/>
        </w:rPr>
        <w:t>mambo</w:t>
      </w:r>
      <w:r w:rsidR="009B3940" w:rsidRPr="009B3940">
        <w:rPr>
          <w:color w:val="auto"/>
        </w:rPr>
        <w:t xml:space="preserve"> sita a</w:t>
      </w:r>
      <w:r>
        <w:rPr>
          <w:color w:val="auto"/>
        </w:rPr>
        <w:t>mbayo</w:t>
      </w:r>
      <w:r w:rsidR="009B3940" w:rsidRPr="009B3940">
        <w:rPr>
          <w:color w:val="auto"/>
        </w:rPr>
        <w:t xml:space="preserve"> BWANA</w:t>
      </w:r>
      <w:r>
        <w:rPr>
          <w:color w:val="auto"/>
        </w:rPr>
        <w:t xml:space="preserve"> anayachukia</w:t>
      </w:r>
      <w:r w:rsidR="009B3940" w:rsidRPr="009B3940">
        <w:rPr>
          <w:color w:val="auto"/>
        </w:rPr>
        <w:t xml:space="preserve">; naam, </w:t>
      </w:r>
      <w:r>
        <w:rPr>
          <w:color w:val="auto"/>
        </w:rPr>
        <w:t>yapo</w:t>
      </w:r>
      <w:r w:rsidR="009B3940" w:rsidRPr="009B3940">
        <w:rPr>
          <w:color w:val="auto"/>
        </w:rPr>
        <w:t xml:space="preserve"> saba </w:t>
      </w:r>
      <w:r>
        <w:rPr>
          <w:color w:val="auto"/>
        </w:rPr>
        <w:t>ambayo ni</w:t>
      </w:r>
      <w:r w:rsidR="009B3940" w:rsidRPr="009B3940">
        <w:rPr>
          <w:color w:val="auto"/>
        </w:rPr>
        <w:t xml:space="preserve"> chukizo kwake. Macho ya kiburi, ulimi wa uongo…”</w:t>
      </w:r>
      <w:r>
        <w:rPr>
          <w:color w:val="auto"/>
        </w:rPr>
        <w:t xml:space="preserve"> Hii n</w:t>
      </w:r>
      <w:r w:rsidR="009B3940" w:rsidRPr="009B3940">
        <w:rPr>
          <w:color w:val="auto"/>
        </w:rPr>
        <w:t xml:space="preserve">diyo </w:t>
      </w:r>
      <w:r>
        <w:rPr>
          <w:color w:val="auto"/>
        </w:rPr>
        <w:t>sababu</w:t>
      </w:r>
      <w:r w:rsidR="009B3940" w:rsidRPr="009B3940">
        <w:rPr>
          <w:color w:val="auto"/>
        </w:rPr>
        <w:t xml:space="preserve"> Yesu aliendelea kusema katika Mathayo 5:37: “Bali maneno yenu yawe ‘Ndiyo, ndiyo’ au ‘Siyo, siyo.” </w:t>
      </w:r>
      <w:r w:rsidR="007A622D">
        <w:rPr>
          <w:color w:val="auto"/>
        </w:rPr>
        <w:t xml:space="preserve">Katika hili, </w:t>
      </w:r>
      <w:r w:rsidR="009B3940" w:rsidRPr="009B3940">
        <w:rPr>
          <w:color w:val="auto"/>
        </w:rPr>
        <w:t>Yesu hakupingana na Agano la Kale</w:t>
      </w:r>
      <w:r w:rsidR="007A622D">
        <w:rPr>
          <w:color w:val="auto"/>
        </w:rPr>
        <w:t xml:space="preserve"> hata kidogo</w:t>
      </w:r>
      <w:r w:rsidR="009B3940" w:rsidRPr="009B3940">
        <w:rPr>
          <w:color w:val="auto"/>
        </w:rPr>
        <w:t>, bali alionesha k</w:t>
      </w:r>
      <w:r w:rsidR="007A622D">
        <w:rPr>
          <w:color w:val="auto"/>
        </w:rPr>
        <w:t>uwa</w:t>
      </w:r>
      <w:r w:rsidR="009B3940" w:rsidRPr="009B3940">
        <w:rPr>
          <w:color w:val="auto"/>
        </w:rPr>
        <w:t xml:space="preserve"> ma</w:t>
      </w:r>
      <w:r w:rsidR="007A622D">
        <w:rPr>
          <w:color w:val="auto"/>
        </w:rPr>
        <w:t xml:space="preserve">pokeo </w:t>
      </w:r>
      <w:r w:rsidR="009B3940" w:rsidRPr="009B3940">
        <w:rPr>
          <w:color w:val="auto"/>
        </w:rPr>
        <w:t>ya mdomo</w:t>
      </w:r>
      <w:r w:rsidR="007A622D">
        <w:rPr>
          <w:color w:val="auto"/>
        </w:rPr>
        <w:t xml:space="preserve"> </w:t>
      </w:r>
      <w:r w:rsidR="009B3940" w:rsidRPr="009B3940">
        <w:rPr>
          <w:color w:val="auto"/>
        </w:rPr>
        <w:t xml:space="preserve">ya waandishi na Mafarisayo </w:t>
      </w:r>
      <w:r w:rsidR="007A622D">
        <w:rPr>
          <w:color w:val="auto"/>
        </w:rPr>
        <w:t>yalipunguza</w:t>
      </w:r>
      <w:r w:rsidR="009B3940" w:rsidRPr="009B3940">
        <w:rPr>
          <w:color w:val="auto"/>
        </w:rPr>
        <w:t xml:space="preserve"> viwango vya Agano la Kale. </w:t>
      </w:r>
    </w:p>
    <w:p w:rsidR="009B3940" w:rsidRPr="009B3940" w:rsidRDefault="009B3940" w:rsidP="009B3940">
      <w:pPr>
        <w:pStyle w:val="Body"/>
        <w:jc w:val="both"/>
        <w:rPr>
          <w:color w:val="auto"/>
        </w:rPr>
      </w:pPr>
      <w:r w:rsidRPr="009B3940">
        <w:rPr>
          <w:color w:val="auto"/>
        </w:rPr>
        <w:t>K</w:t>
      </w:r>
      <w:r w:rsidR="00B84294">
        <w:rPr>
          <w:color w:val="auto"/>
        </w:rPr>
        <w:t>wa habari ya</w:t>
      </w:r>
      <w:r w:rsidRPr="009B3940">
        <w:rPr>
          <w:color w:val="auto"/>
        </w:rPr>
        <w:t xml:space="preserve"> kulipa kisasi, </w:t>
      </w:r>
      <w:r w:rsidR="008015F2">
        <w:rPr>
          <w:color w:val="auto"/>
        </w:rPr>
        <w:t xml:space="preserve">nyakati za Yesu </w:t>
      </w:r>
      <w:r w:rsidRPr="009B3940">
        <w:rPr>
          <w:color w:val="auto"/>
        </w:rPr>
        <w:t xml:space="preserve">sheria ya asili ya Agano la Kale kuhusu “jicho kwa jicho,” katika Kutoka 21:24, ilichukuliwa kuwa </w:t>
      </w:r>
      <w:r w:rsidR="008015F2">
        <w:rPr>
          <w:color w:val="auto"/>
        </w:rPr>
        <w:t>kama</w:t>
      </w:r>
      <w:r w:rsidRPr="009B3940">
        <w:rPr>
          <w:color w:val="auto"/>
        </w:rPr>
        <w:t xml:space="preserve"> kibali cha Mungu kwa mtu binafsi kujilipizia kisasi. Iliaminika k</w:t>
      </w:r>
      <w:r w:rsidR="00B5626C">
        <w:rPr>
          <w:color w:val="auto"/>
        </w:rPr>
        <w:t>uw</w:t>
      </w:r>
      <w:r w:rsidRPr="009B3940">
        <w:rPr>
          <w:color w:val="auto"/>
        </w:rPr>
        <w:t>a</w:t>
      </w:r>
      <w:r w:rsidR="00B5626C">
        <w:rPr>
          <w:color w:val="auto"/>
        </w:rPr>
        <w:t>,</w:t>
      </w:r>
      <w:r w:rsidRPr="009B3940">
        <w:rPr>
          <w:color w:val="auto"/>
        </w:rPr>
        <w:t xml:space="preserve"> mtu akikutendea kitu chochote kibaya, ulikuwa na haki ya kufanya kitu chochote chenye madhara yanayolingana </w:t>
      </w:r>
      <w:r w:rsidR="00B5626C">
        <w:rPr>
          <w:color w:val="auto"/>
        </w:rPr>
        <w:t>na alivyokutendea</w:t>
      </w:r>
      <w:r w:rsidRPr="009B3940">
        <w:rPr>
          <w:color w:val="auto"/>
        </w:rPr>
        <w:t xml:space="preserve">. Lakini </w:t>
      </w:r>
      <w:r w:rsidR="00B5626C">
        <w:rPr>
          <w:color w:val="auto"/>
        </w:rPr>
        <w:t>ikumbukwe kwamba</w:t>
      </w:r>
      <w:r w:rsidR="00FB7181">
        <w:rPr>
          <w:color w:val="auto"/>
        </w:rPr>
        <w:t>,</w:t>
      </w:r>
      <w:r w:rsidR="00B5626C">
        <w:rPr>
          <w:color w:val="auto"/>
        </w:rPr>
        <w:t xml:space="preserve"> </w:t>
      </w:r>
      <w:r w:rsidRPr="009B3940">
        <w:rPr>
          <w:color w:val="auto"/>
        </w:rPr>
        <w:t xml:space="preserve">kwa asili, “jicho kwa jicho” ilikuwa ni sehemu ya sheria za Musa kwa </w:t>
      </w:r>
      <w:r w:rsidR="00B5626C">
        <w:rPr>
          <w:color w:val="auto"/>
        </w:rPr>
        <w:t xml:space="preserve">ajili ya </w:t>
      </w:r>
      <w:r w:rsidRPr="009B3940">
        <w:rPr>
          <w:color w:val="auto"/>
        </w:rPr>
        <w:t>waamuzi</w:t>
      </w:r>
      <w:r w:rsidR="00B5626C">
        <w:rPr>
          <w:color w:val="auto"/>
        </w:rPr>
        <w:t xml:space="preserve"> pekee</w:t>
      </w:r>
      <w:r w:rsidRPr="009B3940">
        <w:rPr>
          <w:color w:val="auto"/>
        </w:rPr>
        <w:t xml:space="preserve">. </w:t>
      </w:r>
      <w:r w:rsidR="00C042FE">
        <w:rPr>
          <w:color w:val="auto"/>
        </w:rPr>
        <w:t>Sheria hiyo iliandaliwa ili</w:t>
      </w:r>
      <w:r w:rsidRPr="009B3940">
        <w:rPr>
          <w:color w:val="auto"/>
        </w:rPr>
        <w:t xml:space="preserve"> kuwaongoza waamuzi katika mahakama rasmi za Israeli. Kama ilivyo </w:t>
      </w:r>
      <w:r w:rsidR="00C042FE">
        <w:rPr>
          <w:color w:val="auto"/>
        </w:rPr>
        <w:t xml:space="preserve">kwetu </w:t>
      </w:r>
      <w:r w:rsidRPr="009B3940">
        <w:rPr>
          <w:color w:val="auto"/>
        </w:rPr>
        <w:t>leo, waamuzi walipaswa kutoa hukumu na adhabu</w:t>
      </w:r>
      <w:r w:rsidR="00C042FE">
        <w:rPr>
          <w:color w:val="auto"/>
        </w:rPr>
        <w:t xml:space="preserve"> zao</w:t>
      </w:r>
      <w:r w:rsidRPr="009B3940">
        <w:rPr>
          <w:color w:val="auto"/>
        </w:rPr>
        <w:t xml:space="preserve"> </w:t>
      </w:r>
      <w:r w:rsidR="00C042FE">
        <w:rPr>
          <w:color w:val="auto"/>
        </w:rPr>
        <w:t>kwa usawa</w:t>
      </w:r>
      <w:r w:rsidRPr="009B3940">
        <w:rPr>
          <w:color w:val="auto"/>
        </w:rPr>
        <w:t xml:space="preserve"> na ku</w:t>
      </w:r>
      <w:r w:rsidR="00C042FE">
        <w:rPr>
          <w:color w:val="auto"/>
        </w:rPr>
        <w:t>lingana na</w:t>
      </w:r>
      <w:r w:rsidRPr="009B3940">
        <w:rPr>
          <w:color w:val="auto"/>
        </w:rPr>
        <w:t xml:space="preserve"> kosa lililo</w:t>
      </w:r>
      <w:r w:rsidR="00C042FE">
        <w:rPr>
          <w:color w:val="auto"/>
        </w:rPr>
        <w:t>tendwa</w:t>
      </w:r>
      <w:r w:rsidRPr="009B3940">
        <w:rPr>
          <w:color w:val="auto"/>
        </w:rPr>
        <w:t xml:space="preserve">. </w:t>
      </w:r>
    </w:p>
    <w:p w:rsidR="009B3940" w:rsidRPr="009B3940" w:rsidRDefault="009B3940" w:rsidP="009B3940">
      <w:pPr>
        <w:pStyle w:val="Body"/>
        <w:jc w:val="both"/>
        <w:rPr>
          <w:color w:val="auto"/>
        </w:rPr>
      </w:pPr>
      <w:r w:rsidRPr="009B3940">
        <w:rPr>
          <w:color w:val="auto"/>
        </w:rPr>
        <w:t>Musa haku</w:t>
      </w:r>
      <w:r w:rsidR="00C042FE">
        <w:rPr>
          <w:color w:val="auto"/>
        </w:rPr>
        <w:t xml:space="preserve">kusudia </w:t>
      </w:r>
      <w:r w:rsidR="0093150F">
        <w:rPr>
          <w:color w:val="auto"/>
        </w:rPr>
        <w:t>sheria hiyo katika mambo</w:t>
      </w:r>
      <w:r w:rsidR="00FB7181">
        <w:rPr>
          <w:color w:val="auto"/>
        </w:rPr>
        <w:t xml:space="preserve"> binafsi, b</w:t>
      </w:r>
      <w:r w:rsidRPr="009B3940">
        <w:rPr>
          <w:color w:val="auto"/>
        </w:rPr>
        <w:t>adala yake, Agano la Kale lilifundisha k</w:t>
      </w:r>
      <w:r w:rsidR="0093150F">
        <w:rPr>
          <w:color w:val="auto"/>
        </w:rPr>
        <w:t>uwa</w:t>
      </w:r>
      <w:r w:rsidRPr="009B3940">
        <w:rPr>
          <w:color w:val="auto"/>
        </w:rPr>
        <w:t xml:space="preserve"> wema na rehema vil</w:t>
      </w:r>
      <w:r w:rsidR="0093150F">
        <w:rPr>
          <w:color w:val="auto"/>
        </w:rPr>
        <w:t>ipaswa</w:t>
      </w:r>
      <w:r w:rsidR="00561057">
        <w:rPr>
          <w:color w:val="auto"/>
        </w:rPr>
        <w:t xml:space="preserve"> kutawala tabia za watu</w:t>
      </w:r>
      <w:r w:rsidRPr="009B3940">
        <w:rPr>
          <w:color w:val="auto"/>
        </w:rPr>
        <w:t xml:space="preserve"> katika maisha </w:t>
      </w:r>
      <w:r w:rsidR="00561057">
        <w:rPr>
          <w:color w:val="auto"/>
        </w:rPr>
        <w:t xml:space="preserve">yao </w:t>
      </w:r>
      <w:r w:rsidRPr="009B3940">
        <w:rPr>
          <w:color w:val="auto"/>
        </w:rPr>
        <w:t xml:space="preserve">ya kila siku. Mambo ya Walawi 19:18 inasema, “Usifanye kisasi, wala kuwa na kinyongo juu ya wana wa watu wako … Mimi ndimi BWANA.” Yesu alipingana na </w:t>
      </w:r>
      <w:r w:rsidR="00561057">
        <w:rPr>
          <w:color w:val="auto"/>
        </w:rPr>
        <w:t>taf</w:t>
      </w:r>
      <w:r w:rsidR="00212375">
        <w:rPr>
          <w:color w:val="auto"/>
        </w:rPr>
        <w:t>a</w:t>
      </w:r>
      <w:r w:rsidR="00561057">
        <w:rPr>
          <w:color w:val="auto"/>
        </w:rPr>
        <w:t>siri ya</w:t>
      </w:r>
      <w:r w:rsidRPr="009B3940">
        <w:rPr>
          <w:color w:val="auto"/>
        </w:rPr>
        <w:t xml:space="preserve"> uongo </w:t>
      </w:r>
      <w:r w:rsidR="00561057">
        <w:rPr>
          <w:color w:val="auto"/>
        </w:rPr>
        <w:t>ya</w:t>
      </w:r>
      <w:r w:rsidRPr="009B3940">
        <w:rPr>
          <w:color w:val="auto"/>
        </w:rPr>
        <w:t xml:space="preserve"> sheria amba</w:t>
      </w:r>
      <w:r w:rsidR="00561057">
        <w:rPr>
          <w:color w:val="auto"/>
        </w:rPr>
        <w:t>y</w:t>
      </w:r>
      <w:r w:rsidRPr="009B3940">
        <w:rPr>
          <w:color w:val="auto"/>
        </w:rPr>
        <w:t xml:space="preserve">o </w:t>
      </w:r>
      <w:r w:rsidR="00561057">
        <w:rPr>
          <w:color w:val="auto"/>
        </w:rPr>
        <w:t>i</w:t>
      </w:r>
      <w:r w:rsidRPr="009B3940">
        <w:rPr>
          <w:color w:val="auto"/>
        </w:rPr>
        <w:t>likusudiwa k</w:t>
      </w:r>
      <w:r w:rsidR="00561057">
        <w:rPr>
          <w:color w:val="auto"/>
        </w:rPr>
        <w:t>utumiwa na</w:t>
      </w:r>
      <w:r w:rsidRPr="009B3940">
        <w:rPr>
          <w:color w:val="auto"/>
        </w:rPr>
        <w:t xml:space="preserve"> waamuzi </w:t>
      </w:r>
      <w:r w:rsidR="00561057">
        <w:rPr>
          <w:color w:val="auto"/>
        </w:rPr>
        <w:t>tu</w:t>
      </w:r>
      <w:r w:rsidRPr="009B3940">
        <w:rPr>
          <w:color w:val="auto"/>
        </w:rPr>
        <w:t xml:space="preserve"> katika </w:t>
      </w:r>
      <w:r w:rsidR="00561057">
        <w:rPr>
          <w:color w:val="auto"/>
        </w:rPr>
        <w:t>mahakama z</w:t>
      </w:r>
      <w:r w:rsidRPr="009B3940">
        <w:rPr>
          <w:color w:val="auto"/>
        </w:rPr>
        <w:t>ao, na</w:t>
      </w:r>
      <w:r w:rsidR="00212375">
        <w:rPr>
          <w:color w:val="auto"/>
        </w:rPr>
        <w:t xml:space="preserve"> badala yake alihimiza ma</w:t>
      </w:r>
      <w:r w:rsidRPr="009B3940">
        <w:rPr>
          <w:color w:val="auto"/>
        </w:rPr>
        <w:t xml:space="preserve">fundisho </w:t>
      </w:r>
      <w:r w:rsidR="00212375">
        <w:rPr>
          <w:color w:val="auto"/>
        </w:rPr>
        <w:t>sahihi ya</w:t>
      </w:r>
      <w:r w:rsidRPr="009B3940">
        <w:rPr>
          <w:color w:val="auto"/>
        </w:rPr>
        <w:t xml:space="preserve"> Agano la Kale kwamba</w:t>
      </w:r>
      <w:r w:rsidR="00FB7181">
        <w:rPr>
          <w:color w:val="auto"/>
        </w:rPr>
        <w:t>,</w:t>
      </w:r>
      <w:r w:rsidRPr="009B3940">
        <w:rPr>
          <w:color w:val="auto"/>
        </w:rPr>
        <w:t xml:space="preserve"> tunapaswa </w:t>
      </w:r>
      <w:r w:rsidR="00212375">
        <w:rPr>
          <w:color w:val="auto"/>
        </w:rPr>
        <w:t>kuwa na</w:t>
      </w:r>
      <w:r w:rsidRPr="009B3940">
        <w:rPr>
          <w:color w:val="auto"/>
        </w:rPr>
        <w:t xml:space="preserve"> wema katika mahusiano yetu ya kawaida.</w:t>
      </w:r>
    </w:p>
    <w:p w:rsidR="009B3940" w:rsidRPr="009B3940" w:rsidRDefault="009B3940" w:rsidP="009B3940">
      <w:pPr>
        <w:pStyle w:val="Body"/>
        <w:jc w:val="both"/>
        <w:rPr>
          <w:color w:val="auto"/>
        </w:rPr>
      </w:pPr>
      <w:r w:rsidRPr="009B3940">
        <w:rPr>
          <w:color w:val="auto"/>
        </w:rPr>
        <w:t>Hatimaye kuhusu kuwapenda maadui</w:t>
      </w:r>
      <w:r w:rsidR="00FB7181">
        <w:rPr>
          <w:color w:val="auto"/>
        </w:rPr>
        <w:t>;</w:t>
      </w:r>
      <w:r w:rsidRPr="009B3940">
        <w:rPr>
          <w:color w:val="auto"/>
        </w:rPr>
        <w:t xml:space="preserve"> baadhi ya waalimu </w:t>
      </w:r>
      <w:r w:rsidR="007D397E">
        <w:rPr>
          <w:color w:val="auto"/>
        </w:rPr>
        <w:t>nyakati z</w:t>
      </w:r>
      <w:r w:rsidRPr="009B3940">
        <w:rPr>
          <w:color w:val="auto"/>
        </w:rPr>
        <w:t>a Yesu walifundisha k</w:t>
      </w:r>
      <w:r w:rsidR="007D397E">
        <w:rPr>
          <w:color w:val="auto"/>
        </w:rPr>
        <w:t>uwa</w:t>
      </w:r>
      <w:r w:rsidR="00FB7181">
        <w:rPr>
          <w:color w:val="auto"/>
        </w:rPr>
        <w:t>,</w:t>
      </w:r>
      <w:r w:rsidR="007D397E">
        <w:rPr>
          <w:color w:val="auto"/>
        </w:rPr>
        <w:t xml:space="preserve"> ni sawa na inakubalika</w:t>
      </w:r>
      <w:r w:rsidRPr="009B3940">
        <w:rPr>
          <w:color w:val="auto"/>
        </w:rPr>
        <w:t xml:space="preserve"> kuwachukia maadui zao. </w:t>
      </w:r>
      <w:r w:rsidR="007D397E">
        <w:rPr>
          <w:color w:val="auto"/>
        </w:rPr>
        <w:t>Walifanya hivyo kwa ku</w:t>
      </w:r>
      <w:r w:rsidRPr="009B3940">
        <w:rPr>
          <w:color w:val="auto"/>
        </w:rPr>
        <w:t xml:space="preserve">tumia amri kutoka katika Mambo ya Walawi 19:18 </w:t>
      </w:r>
      <w:r w:rsidR="007D397E">
        <w:rPr>
          <w:color w:val="auto"/>
        </w:rPr>
        <w:t>inayosema,</w:t>
      </w:r>
      <w:r w:rsidRPr="009B3940">
        <w:rPr>
          <w:color w:val="auto"/>
        </w:rPr>
        <w:t xml:space="preserve"> “mpende jirani yako kama nafsi yako</w:t>
      </w:r>
      <w:r w:rsidR="007D397E">
        <w:rPr>
          <w:color w:val="auto"/>
        </w:rPr>
        <w:t>.</w:t>
      </w:r>
      <w:r w:rsidRPr="009B3940">
        <w:rPr>
          <w:color w:val="auto"/>
        </w:rPr>
        <w:t>”</w:t>
      </w:r>
      <w:r w:rsidR="007D397E">
        <w:rPr>
          <w:color w:val="auto"/>
        </w:rPr>
        <w:t xml:space="preserve"> Na hivyo wali</w:t>
      </w:r>
      <w:r w:rsidR="00FB7181">
        <w:rPr>
          <w:color w:val="auto"/>
        </w:rPr>
        <w:t>dhani kinyume chake ni sawa</w:t>
      </w:r>
      <w:r w:rsidR="007D397E">
        <w:rPr>
          <w:color w:val="auto"/>
        </w:rPr>
        <w:t>,</w:t>
      </w:r>
      <w:r w:rsidR="00FB7181">
        <w:rPr>
          <w:color w:val="auto"/>
        </w:rPr>
        <w:t xml:space="preserve"> kwamba,</w:t>
      </w:r>
      <w:r w:rsidR="007D397E">
        <w:rPr>
          <w:color w:val="auto"/>
        </w:rPr>
        <w:t xml:space="preserve"> ni sawa pia</w:t>
      </w:r>
      <w:r w:rsidRPr="009B3940">
        <w:rPr>
          <w:color w:val="auto"/>
        </w:rPr>
        <w:t xml:space="preserve"> kuwachukia maadui zako. Lakini Agano la Kale lina</w:t>
      </w:r>
      <w:r w:rsidR="007D397E">
        <w:rPr>
          <w:color w:val="auto"/>
        </w:rPr>
        <w:t>tuhimiza sisi</w:t>
      </w:r>
      <w:r w:rsidRPr="009B3940">
        <w:rPr>
          <w:color w:val="auto"/>
        </w:rPr>
        <w:t xml:space="preserve"> kuwapenda adui zetu. Kwa mfano, katika Kutoka 23:4 tunasoma, “Ukimwona ng’ombe wa adui </w:t>
      </w:r>
      <w:r w:rsidR="007D397E">
        <w:rPr>
          <w:color w:val="auto"/>
        </w:rPr>
        <w:t>y</w:t>
      </w:r>
      <w:r w:rsidRPr="009B3940">
        <w:rPr>
          <w:color w:val="auto"/>
        </w:rPr>
        <w:t>ako, au pun</w:t>
      </w:r>
      <w:r w:rsidR="00FB7181">
        <w:rPr>
          <w:color w:val="auto"/>
        </w:rPr>
        <w:t>da wake, amepotea, sharti umrud</w:t>
      </w:r>
      <w:r w:rsidRPr="009B3940">
        <w:rPr>
          <w:color w:val="auto"/>
        </w:rPr>
        <w:t xml:space="preserve">ishe </w:t>
      </w:r>
      <w:r w:rsidR="007D397E">
        <w:rPr>
          <w:color w:val="auto"/>
        </w:rPr>
        <w:t>kwake</w:t>
      </w:r>
      <w:r w:rsidRPr="009B3940">
        <w:rPr>
          <w:color w:val="auto"/>
        </w:rPr>
        <w:t>.”</w:t>
      </w:r>
    </w:p>
    <w:p w:rsidR="009B3940" w:rsidRPr="009B3940" w:rsidRDefault="009B3940" w:rsidP="009B3940">
      <w:pPr>
        <w:pStyle w:val="Body"/>
        <w:jc w:val="both"/>
        <w:rPr>
          <w:color w:val="auto"/>
        </w:rPr>
      </w:pPr>
      <w:r w:rsidRPr="009B3940">
        <w:rPr>
          <w:color w:val="auto"/>
        </w:rPr>
        <w:t xml:space="preserve">Hivyo, kama tulivyokwisha kuona, Yesu hakupingana </w:t>
      </w:r>
      <w:r w:rsidR="007D397E">
        <w:rPr>
          <w:color w:val="auto"/>
        </w:rPr>
        <w:t>katika</w:t>
      </w:r>
      <w:r w:rsidRPr="009B3940">
        <w:rPr>
          <w:color w:val="auto"/>
        </w:rPr>
        <w:t xml:space="preserve"> mitazamo yake na ile ya Agano la Kale. Badala yake, alipinga </w:t>
      </w:r>
      <w:r w:rsidR="007D397E">
        <w:rPr>
          <w:i/>
          <w:color w:val="auto"/>
        </w:rPr>
        <w:t>tafasiri</w:t>
      </w:r>
      <w:r w:rsidRPr="009B3940">
        <w:rPr>
          <w:color w:val="auto"/>
        </w:rPr>
        <w:t xml:space="preserve"> </w:t>
      </w:r>
      <w:r w:rsidR="007D397E">
        <w:rPr>
          <w:color w:val="auto"/>
        </w:rPr>
        <w:t>z</w:t>
      </w:r>
      <w:r w:rsidRPr="009B3940">
        <w:rPr>
          <w:color w:val="auto"/>
        </w:rPr>
        <w:t>a uongo</w:t>
      </w:r>
      <w:r w:rsidR="00B07BAB">
        <w:rPr>
          <w:color w:val="auto"/>
        </w:rPr>
        <w:t xml:space="preserve"> katika</w:t>
      </w:r>
      <w:r w:rsidRPr="009B3940">
        <w:rPr>
          <w:color w:val="auto"/>
        </w:rPr>
        <w:t xml:space="preserve"> kipindi chake na ku</w:t>
      </w:r>
      <w:r w:rsidR="00B07BAB">
        <w:rPr>
          <w:color w:val="auto"/>
        </w:rPr>
        <w:t xml:space="preserve">sisitiza </w:t>
      </w:r>
      <w:r w:rsidRPr="009B3940">
        <w:rPr>
          <w:color w:val="auto"/>
        </w:rPr>
        <w:t xml:space="preserve">mafundisho ya kweli ya Agano la Kale. </w:t>
      </w:r>
    </w:p>
    <w:p w:rsidR="009B3940" w:rsidRPr="00592E88" w:rsidRDefault="009B3940" w:rsidP="009B3940">
      <w:pPr>
        <w:pStyle w:val="Quotations"/>
        <w:jc w:val="both"/>
        <w:rPr>
          <w:rFonts w:cs="Times New Roman"/>
          <w:bCs/>
          <w:color w:val="auto"/>
          <w:sz w:val="16"/>
          <w:szCs w:val="16"/>
        </w:rPr>
      </w:pPr>
    </w:p>
    <w:p w:rsidR="009B3940" w:rsidRPr="00AA653B" w:rsidRDefault="00FD79EA" w:rsidP="00AA653B">
      <w:pPr>
        <w:shd w:val="solid" w:color="FFFFFF" w:fill="auto"/>
        <w:ind w:left="720" w:right="720"/>
        <w:jc w:val="both"/>
        <w:rPr>
          <w:rFonts w:ascii="Times New Roman" w:hAnsi="Times New Roman" w:cs="Times New Roman"/>
          <w:b/>
          <w:bCs/>
          <w:color w:val="595959"/>
          <w:szCs w:val="32"/>
        </w:rPr>
      </w:pPr>
      <w:r>
        <w:rPr>
          <w:rFonts w:ascii="Times New Roman" w:hAnsi="Times New Roman" w:cs="Times New Roman"/>
          <w:b/>
          <w:bCs/>
          <w:color w:val="595959"/>
          <w:szCs w:val="32"/>
        </w:rPr>
        <w:t xml:space="preserve">Mara zote </w:t>
      </w:r>
      <w:r w:rsidR="009B3940" w:rsidRPr="00AA653B">
        <w:rPr>
          <w:rFonts w:ascii="Times New Roman" w:hAnsi="Times New Roman" w:cs="Times New Roman"/>
          <w:b/>
          <w:bCs/>
          <w:color w:val="595959"/>
          <w:szCs w:val="32"/>
        </w:rPr>
        <w:t>Yesu alip</w:t>
      </w:r>
      <w:r>
        <w:rPr>
          <w:rFonts w:ascii="Times New Roman" w:hAnsi="Times New Roman" w:cs="Times New Roman"/>
          <w:b/>
          <w:bCs/>
          <w:color w:val="595959"/>
          <w:szCs w:val="32"/>
        </w:rPr>
        <w:t>osema</w:t>
      </w:r>
      <w:r w:rsidR="00FB7181">
        <w:rPr>
          <w:rFonts w:ascii="Times New Roman" w:hAnsi="Times New Roman" w:cs="Times New Roman"/>
          <w:b/>
          <w:bCs/>
          <w:color w:val="595959"/>
          <w:szCs w:val="32"/>
        </w:rPr>
        <w:t xml:space="preserve">, </w:t>
      </w:r>
      <w:r w:rsidR="009B3940" w:rsidRPr="00AA653B">
        <w:rPr>
          <w:rFonts w:ascii="Times New Roman" w:hAnsi="Times New Roman" w:cs="Times New Roman"/>
          <w:b/>
          <w:bCs/>
          <w:color w:val="595959"/>
          <w:szCs w:val="32"/>
        </w:rPr>
        <w:t>“Mmesikia imenenwa, lakini mimi nawaambia” k</w:t>
      </w:r>
      <w:r>
        <w:rPr>
          <w:rFonts w:ascii="Times New Roman" w:hAnsi="Times New Roman" w:cs="Times New Roman"/>
          <w:b/>
          <w:bCs/>
          <w:color w:val="595959"/>
          <w:szCs w:val="32"/>
        </w:rPr>
        <w:t>atika mahubiri</w:t>
      </w:r>
      <w:r w:rsidR="009B3940" w:rsidRPr="00AA653B">
        <w:rPr>
          <w:rFonts w:ascii="Times New Roman" w:hAnsi="Times New Roman" w:cs="Times New Roman"/>
          <w:b/>
          <w:bCs/>
          <w:color w:val="595959"/>
          <w:szCs w:val="32"/>
        </w:rPr>
        <w:t xml:space="preserve"> ya</w:t>
      </w:r>
      <w:r>
        <w:rPr>
          <w:rFonts w:ascii="Times New Roman" w:hAnsi="Times New Roman" w:cs="Times New Roman"/>
          <w:b/>
          <w:bCs/>
          <w:color w:val="595959"/>
          <w:szCs w:val="32"/>
        </w:rPr>
        <w:t>ke pale</w:t>
      </w:r>
      <w:r w:rsidR="009B3940" w:rsidRPr="00AA653B">
        <w:rPr>
          <w:rFonts w:ascii="Times New Roman" w:hAnsi="Times New Roman" w:cs="Times New Roman"/>
          <w:b/>
          <w:bCs/>
          <w:color w:val="595959"/>
          <w:szCs w:val="32"/>
        </w:rPr>
        <w:t xml:space="preserve"> Mlimani, </w:t>
      </w:r>
      <w:r>
        <w:rPr>
          <w:rFonts w:ascii="Times New Roman" w:hAnsi="Times New Roman" w:cs="Times New Roman"/>
          <w:b/>
          <w:bCs/>
          <w:color w:val="595959"/>
          <w:szCs w:val="32"/>
        </w:rPr>
        <w:t>Mimi naamini</w:t>
      </w:r>
      <w:r w:rsidR="009B3940" w:rsidRPr="00AA653B">
        <w:rPr>
          <w:rFonts w:ascii="Times New Roman" w:hAnsi="Times New Roman" w:cs="Times New Roman"/>
          <w:b/>
          <w:bCs/>
          <w:color w:val="595959"/>
          <w:szCs w:val="32"/>
        </w:rPr>
        <w:t xml:space="preserve"> k</w:t>
      </w:r>
      <w:r>
        <w:rPr>
          <w:rFonts w:ascii="Times New Roman" w:hAnsi="Times New Roman" w:cs="Times New Roman"/>
          <w:b/>
          <w:bCs/>
          <w:color w:val="595959"/>
          <w:szCs w:val="32"/>
        </w:rPr>
        <w:t>uw</w:t>
      </w:r>
      <w:r w:rsidR="009B3940" w:rsidRPr="00AA653B">
        <w:rPr>
          <w:rFonts w:ascii="Times New Roman" w:hAnsi="Times New Roman" w:cs="Times New Roman"/>
          <w:b/>
          <w:bCs/>
          <w:color w:val="595959"/>
          <w:szCs w:val="32"/>
        </w:rPr>
        <w:t>a</w:t>
      </w:r>
      <w:r>
        <w:rPr>
          <w:rFonts w:ascii="Times New Roman" w:hAnsi="Times New Roman" w:cs="Times New Roman"/>
          <w:b/>
          <w:bCs/>
          <w:color w:val="595959"/>
          <w:szCs w:val="32"/>
        </w:rPr>
        <w:t>,</w:t>
      </w:r>
      <w:r w:rsidR="009B3940" w:rsidRPr="00AA653B">
        <w:rPr>
          <w:rFonts w:ascii="Times New Roman" w:hAnsi="Times New Roman" w:cs="Times New Roman"/>
          <w:b/>
          <w:bCs/>
          <w:color w:val="595959"/>
          <w:szCs w:val="32"/>
        </w:rPr>
        <w:t xml:space="preserve"> njia nzuri ya kulitazama hili ni kwamba Yesu </w:t>
      </w:r>
      <w:r>
        <w:rPr>
          <w:rFonts w:ascii="Times New Roman" w:hAnsi="Times New Roman" w:cs="Times New Roman"/>
          <w:b/>
          <w:bCs/>
          <w:color w:val="595959"/>
          <w:szCs w:val="32"/>
        </w:rPr>
        <w:t>anataka kuleta</w:t>
      </w:r>
      <w:r w:rsidR="009B3940" w:rsidRPr="00AA653B">
        <w:rPr>
          <w:rFonts w:ascii="Times New Roman" w:hAnsi="Times New Roman" w:cs="Times New Roman"/>
          <w:b/>
          <w:bCs/>
          <w:color w:val="595959"/>
          <w:szCs w:val="32"/>
        </w:rPr>
        <w:t xml:space="preserve"> maana halisi ya Sheria. Siyo kwamba ana</w:t>
      </w:r>
      <w:r>
        <w:rPr>
          <w:rFonts w:ascii="Times New Roman" w:hAnsi="Times New Roman" w:cs="Times New Roman"/>
          <w:b/>
          <w:bCs/>
          <w:color w:val="595959"/>
          <w:szCs w:val="32"/>
        </w:rPr>
        <w:t>fundisha</w:t>
      </w:r>
      <w:r w:rsidR="009B3940" w:rsidRPr="00AA653B">
        <w:rPr>
          <w:rFonts w:ascii="Times New Roman" w:hAnsi="Times New Roman" w:cs="Times New Roman"/>
          <w:b/>
          <w:bCs/>
          <w:color w:val="595959"/>
          <w:szCs w:val="32"/>
        </w:rPr>
        <w:t xml:space="preserve"> kitu kipya, bali anaweka wazi</w:t>
      </w:r>
      <w:r>
        <w:rPr>
          <w:rFonts w:ascii="Times New Roman" w:hAnsi="Times New Roman" w:cs="Times New Roman"/>
          <w:b/>
          <w:bCs/>
          <w:color w:val="595959"/>
          <w:szCs w:val="32"/>
        </w:rPr>
        <w:t xml:space="preserve"> maana halisi ya</w:t>
      </w:r>
      <w:r w:rsidR="009B3940" w:rsidRPr="00AA653B">
        <w:rPr>
          <w:rFonts w:ascii="Times New Roman" w:hAnsi="Times New Roman" w:cs="Times New Roman"/>
          <w:b/>
          <w:bCs/>
          <w:color w:val="595959"/>
          <w:szCs w:val="32"/>
        </w:rPr>
        <w:t xml:space="preserve"> kile ambacho Mungu a</w:t>
      </w:r>
      <w:r>
        <w:rPr>
          <w:rFonts w:ascii="Times New Roman" w:hAnsi="Times New Roman" w:cs="Times New Roman"/>
          <w:b/>
          <w:bCs/>
          <w:color w:val="595959"/>
          <w:szCs w:val="32"/>
        </w:rPr>
        <w:t>li</w:t>
      </w:r>
      <w:r w:rsidR="009B3940" w:rsidRPr="00AA653B">
        <w:rPr>
          <w:rFonts w:ascii="Times New Roman" w:hAnsi="Times New Roman" w:cs="Times New Roman"/>
          <w:b/>
          <w:bCs/>
          <w:color w:val="595959"/>
          <w:szCs w:val="32"/>
        </w:rPr>
        <w:t>ki</w:t>
      </w:r>
      <w:r>
        <w:rPr>
          <w:rFonts w:ascii="Times New Roman" w:hAnsi="Times New Roman" w:cs="Times New Roman"/>
          <w:b/>
          <w:bCs/>
          <w:color w:val="595959"/>
          <w:szCs w:val="32"/>
        </w:rPr>
        <w:t>kusudia</w:t>
      </w:r>
      <w:r w:rsidR="009B3940" w:rsidRPr="00AA653B">
        <w:rPr>
          <w:rFonts w:ascii="Times New Roman" w:hAnsi="Times New Roman" w:cs="Times New Roman"/>
          <w:b/>
          <w:bCs/>
          <w:color w:val="595959"/>
          <w:szCs w:val="32"/>
        </w:rPr>
        <w:t xml:space="preserve"> wakati wote. </w:t>
      </w:r>
      <w:r>
        <w:rPr>
          <w:rFonts w:ascii="Times New Roman" w:hAnsi="Times New Roman" w:cs="Times New Roman"/>
          <w:b/>
          <w:bCs/>
          <w:color w:val="595959"/>
          <w:szCs w:val="32"/>
        </w:rPr>
        <w:t xml:space="preserve">Ili kwamba </w:t>
      </w:r>
      <w:r w:rsidR="009B3940" w:rsidRPr="00AA653B">
        <w:rPr>
          <w:rFonts w:ascii="Times New Roman" w:hAnsi="Times New Roman" w:cs="Times New Roman"/>
          <w:b/>
          <w:bCs/>
          <w:color w:val="595959"/>
          <w:szCs w:val="32"/>
        </w:rPr>
        <w:t xml:space="preserve">sheria inaposema, “Usizini,” </w:t>
      </w:r>
      <w:r>
        <w:rPr>
          <w:rFonts w:ascii="Times New Roman" w:hAnsi="Times New Roman" w:cs="Times New Roman"/>
          <w:b/>
          <w:bCs/>
          <w:color w:val="595959"/>
          <w:szCs w:val="32"/>
        </w:rPr>
        <w:t xml:space="preserve">tujue kabisa kwamba </w:t>
      </w:r>
      <w:r w:rsidR="009B3940" w:rsidRPr="00AA653B">
        <w:rPr>
          <w:rFonts w:ascii="Times New Roman" w:hAnsi="Times New Roman" w:cs="Times New Roman"/>
          <w:b/>
          <w:bCs/>
          <w:color w:val="595959"/>
          <w:szCs w:val="32"/>
        </w:rPr>
        <w:t xml:space="preserve">Mungu </w:t>
      </w:r>
      <w:r>
        <w:rPr>
          <w:rFonts w:ascii="Times New Roman" w:hAnsi="Times New Roman" w:cs="Times New Roman"/>
          <w:b/>
          <w:bCs/>
          <w:color w:val="595959"/>
          <w:szCs w:val="32"/>
        </w:rPr>
        <w:t xml:space="preserve">hakutaka </w:t>
      </w:r>
      <w:r w:rsidR="009B3940" w:rsidRPr="00AA653B">
        <w:rPr>
          <w:rFonts w:ascii="Times New Roman" w:hAnsi="Times New Roman" w:cs="Times New Roman"/>
          <w:b/>
          <w:bCs/>
          <w:color w:val="595959"/>
          <w:szCs w:val="32"/>
        </w:rPr>
        <w:t xml:space="preserve">watu wake </w:t>
      </w:r>
      <w:r>
        <w:rPr>
          <w:rFonts w:ascii="Times New Roman" w:hAnsi="Times New Roman" w:cs="Times New Roman"/>
          <w:b/>
          <w:bCs/>
          <w:color w:val="595959"/>
          <w:szCs w:val="32"/>
        </w:rPr>
        <w:t>kuwa</w:t>
      </w:r>
      <w:r w:rsidR="009B3940" w:rsidRPr="00AA653B">
        <w:rPr>
          <w:rFonts w:ascii="Times New Roman" w:hAnsi="Times New Roman" w:cs="Times New Roman"/>
          <w:b/>
          <w:bCs/>
          <w:color w:val="595959"/>
          <w:szCs w:val="32"/>
        </w:rPr>
        <w:t>tazama kwa kutamani wana</w:t>
      </w:r>
      <w:r>
        <w:rPr>
          <w:rFonts w:ascii="Times New Roman" w:hAnsi="Times New Roman" w:cs="Times New Roman"/>
          <w:b/>
          <w:bCs/>
          <w:color w:val="595959"/>
          <w:szCs w:val="32"/>
        </w:rPr>
        <w:t>wa</w:t>
      </w:r>
      <w:r w:rsidR="009B3940" w:rsidRPr="00AA653B">
        <w:rPr>
          <w:rFonts w:ascii="Times New Roman" w:hAnsi="Times New Roman" w:cs="Times New Roman"/>
          <w:b/>
          <w:bCs/>
          <w:color w:val="595959"/>
          <w:szCs w:val="32"/>
        </w:rPr>
        <w:t>ke amba</w:t>
      </w:r>
      <w:r>
        <w:rPr>
          <w:rFonts w:ascii="Times New Roman" w:hAnsi="Times New Roman" w:cs="Times New Roman"/>
          <w:b/>
          <w:bCs/>
          <w:color w:val="595959"/>
          <w:szCs w:val="32"/>
        </w:rPr>
        <w:t>o</w:t>
      </w:r>
      <w:r w:rsidR="009B3940" w:rsidRPr="00AA653B">
        <w:rPr>
          <w:rFonts w:ascii="Times New Roman" w:hAnsi="Times New Roman" w:cs="Times New Roman"/>
          <w:b/>
          <w:bCs/>
          <w:color w:val="595959"/>
          <w:szCs w:val="32"/>
        </w:rPr>
        <w:t xml:space="preserve"> siyo </w:t>
      </w:r>
      <w:r>
        <w:rPr>
          <w:rFonts w:ascii="Times New Roman" w:hAnsi="Times New Roman" w:cs="Times New Roman"/>
          <w:b/>
          <w:bCs/>
          <w:color w:val="595959"/>
          <w:szCs w:val="32"/>
        </w:rPr>
        <w:t>wa</w:t>
      </w:r>
      <w:r w:rsidR="009B3940" w:rsidRPr="00AA653B">
        <w:rPr>
          <w:rFonts w:ascii="Times New Roman" w:hAnsi="Times New Roman" w:cs="Times New Roman"/>
          <w:b/>
          <w:bCs/>
          <w:color w:val="595959"/>
          <w:szCs w:val="32"/>
        </w:rPr>
        <w:t xml:space="preserve">ke </w:t>
      </w:r>
      <w:r>
        <w:rPr>
          <w:rFonts w:ascii="Times New Roman" w:hAnsi="Times New Roman" w:cs="Times New Roman"/>
          <w:b/>
          <w:bCs/>
          <w:color w:val="595959"/>
          <w:szCs w:val="32"/>
        </w:rPr>
        <w:t>zao</w:t>
      </w:r>
      <w:r w:rsidR="009B3940" w:rsidRPr="00AA653B">
        <w:rPr>
          <w:rFonts w:ascii="Times New Roman" w:hAnsi="Times New Roman" w:cs="Times New Roman"/>
          <w:b/>
          <w:bCs/>
          <w:color w:val="595959"/>
          <w:szCs w:val="32"/>
        </w:rPr>
        <w:t xml:space="preserve">, au hata kuwatazama kwa kuwatamani wake </w:t>
      </w:r>
      <w:r>
        <w:rPr>
          <w:rFonts w:ascii="Times New Roman" w:hAnsi="Times New Roman" w:cs="Times New Roman"/>
          <w:b/>
          <w:bCs/>
          <w:color w:val="595959"/>
          <w:szCs w:val="32"/>
        </w:rPr>
        <w:t>z</w:t>
      </w:r>
      <w:r w:rsidR="009B3940" w:rsidRPr="00AA653B">
        <w:rPr>
          <w:rFonts w:ascii="Times New Roman" w:hAnsi="Times New Roman" w:cs="Times New Roman"/>
          <w:b/>
          <w:bCs/>
          <w:color w:val="595959"/>
          <w:szCs w:val="32"/>
        </w:rPr>
        <w:t>ao wenyewe. Hivyo, Yesu ha</w:t>
      </w:r>
      <w:r>
        <w:rPr>
          <w:rFonts w:ascii="Times New Roman" w:hAnsi="Times New Roman" w:cs="Times New Roman"/>
          <w:b/>
          <w:bCs/>
          <w:color w:val="595959"/>
          <w:szCs w:val="32"/>
        </w:rPr>
        <w:t>anzishi</w:t>
      </w:r>
      <w:r w:rsidR="009B3940" w:rsidRPr="00AA653B">
        <w:rPr>
          <w:rFonts w:ascii="Times New Roman" w:hAnsi="Times New Roman" w:cs="Times New Roman"/>
          <w:b/>
          <w:bCs/>
          <w:color w:val="595959"/>
          <w:szCs w:val="32"/>
        </w:rPr>
        <w:t xml:space="preserve"> matakwa mapya, </w:t>
      </w:r>
      <w:r>
        <w:rPr>
          <w:rFonts w:ascii="Times New Roman" w:hAnsi="Times New Roman" w:cs="Times New Roman"/>
          <w:b/>
          <w:bCs/>
          <w:color w:val="595959"/>
          <w:szCs w:val="32"/>
        </w:rPr>
        <w:t xml:space="preserve">bali </w:t>
      </w:r>
      <w:r w:rsidR="009B3940" w:rsidRPr="00AA653B">
        <w:rPr>
          <w:rFonts w:ascii="Times New Roman" w:hAnsi="Times New Roman" w:cs="Times New Roman"/>
          <w:b/>
          <w:bCs/>
          <w:color w:val="595959"/>
          <w:szCs w:val="32"/>
        </w:rPr>
        <w:t>anaweka wazi</w:t>
      </w:r>
      <w:r>
        <w:rPr>
          <w:rFonts w:ascii="Times New Roman" w:hAnsi="Times New Roman" w:cs="Times New Roman"/>
          <w:b/>
          <w:bCs/>
          <w:color w:val="595959"/>
          <w:szCs w:val="32"/>
        </w:rPr>
        <w:t xml:space="preserve"> zaidi kile </w:t>
      </w:r>
      <w:r w:rsidR="009B3940" w:rsidRPr="00AA653B">
        <w:rPr>
          <w:rFonts w:ascii="Times New Roman" w:hAnsi="Times New Roman" w:cs="Times New Roman"/>
          <w:b/>
          <w:bCs/>
          <w:color w:val="595959"/>
          <w:szCs w:val="32"/>
        </w:rPr>
        <w:t>ambacho tayari kilikuwe</w:t>
      </w:r>
      <w:r>
        <w:rPr>
          <w:rFonts w:ascii="Times New Roman" w:hAnsi="Times New Roman" w:cs="Times New Roman"/>
          <w:b/>
          <w:bCs/>
          <w:color w:val="595959"/>
          <w:szCs w:val="32"/>
        </w:rPr>
        <w:t>p</w:t>
      </w:r>
      <w:r w:rsidR="009B3940" w:rsidRPr="00AA653B">
        <w:rPr>
          <w:rFonts w:ascii="Times New Roman" w:hAnsi="Times New Roman" w:cs="Times New Roman"/>
          <w:b/>
          <w:bCs/>
          <w:color w:val="595959"/>
          <w:szCs w:val="32"/>
        </w:rPr>
        <w:t>o k</w:t>
      </w:r>
      <w:r>
        <w:rPr>
          <w:rFonts w:ascii="Times New Roman" w:hAnsi="Times New Roman" w:cs="Times New Roman"/>
          <w:b/>
          <w:bCs/>
          <w:color w:val="595959"/>
          <w:szCs w:val="32"/>
        </w:rPr>
        <w:t>atika</w:t>
      </w:r>
      <w:r w:rsidR="009B3940" w:rsidRPr="00AA653B">
        <w:rPr>
          <w:rFonts w:ascii="Times New Roman" w:hAnsi="Times New Roman" w:cs="Times New Roman"/>
          <w:b/>
          <w:bCs/>
          <w:color w:val="595959"/>
          <w:szCs w:val="32"/>
        </w:rPr>
        <w:t xml:space="preserve"> Sheria. </w:t>
      </w:r>
    </w:p>
    <w:p w:rsidR="009B3940" w:rsidRPr="00592E88" w:rsidRDefault="009B3940" w:rsidP="00592E88">
      <w:pPr>
        <w:pStyle w:val="Quotations"/>
        <w:jc w:val="both"/>
        <w:rPr>
          <w:rFonts w:cs="Times New Roman"/>
          <w:bCs/>
          <w:color w:val="auto"/>
          <w:sz w:val="16"/>
          <w:szCs w:val="16"/>
        </w:rPr>
      </w:pPr>
    </w:p>
    <w:p w:rsidR="009B3940" w:rsidRPr="00AA653B" w:rsidRDefault="00867C58" w:rsidP="00AA653B">
      <w:pPr>
        <w:shd w:val="solid" w:color="FFFFFF" w:fill="auto"/>
        <w:ind w:left="720" w:right="720"/>
        <w:jc w:val="right"/>
        <w:rPr>
          <w:rFonts w:ascii="Times New Roman" w:hAnsi="Times New Roman" w:cs="Times New Roman"/>
          <w:b/>
          <w:bCs/>
          <w:color w:val="595959"/>
          <w:szCs w:val="32"/>
        </w:rPr>
      </w:pPr>
      <w:r>
        <w:rPr>
          <w:rFonts w:ascii="Times New Roman" w:hAnsi="Times New Roman" w:cs="Times New Roman"/>
          <w:b/>
          <w:bCs/>
          <w:color w:val="595959"/>
          <w:szCs w:val="32"/>
        </w:rPr>
        <w:t xml:space="preserve">— </w:t>
      </w:r>
      <w:r w:rsidR="009B3940" w:rsidRPr="00AA653B">
        <w:rPr>
          <w:rFonts w:ascii="Times New Roman" w:hAnsi="Times New Roman" w:cs="Times New Roman"/>
          <w:b/>
          <w:bCs/>
          <w:color w:val="595959"/>
          <w:szCs w:val="32"/>
        </w:rPr>
        <w:t>Dr. James M. Hamilton</w:t>
      </w:r>
    </w:p>
    <w:p w:rsidR="009B3940" w:rsidRPr="00AA653B" w:rsidRDefault="009B3940" w:rsidP="00AA653B">
      <w:pPr>
        <w:shd w:val="solid" w:color="FFFFFF" w:fill="auto"/>
        <w:ind w:left="720" w:right="720"/>
        <w:jc w:val="both"/>
        <w:rPr>
          <w:rFonts w:ascii="Times New Roman" w:hAnsi="Times New Roman" w:cs="Times New Roman"/>
          <w:b/>
          <w:bCs/>
          <w:color w:val="595959"/>
          <w:szCs w:val="32"/>
        </w:rPr>
      </w:pPr>
    </w:p>
    <w:p w:rsidR="009B3940" w:rsidRPr="009B3940" w:rsidRDefault="00310EDF" w:rsidP="00867C58">
      <w:pPr>
        <w:pStyle w:val="Body"/>
        <w:jc w:val="both"/>
        <w:rPr>
          <w:color w:val="auto"/>
        </w:rPr>
      </w:pPr>
      <w:r>
        <w:rPr>
          <w:color w:val="auto"/>
        </w:rPr>
        <w:t>B</w:t>
      </w:r>
      <w:r w:rsidR="009B3940" w:rsidRPr="009B3940">
        <w:rPr>
          <w:color w:val="auto"/>
        </w:rPr>
        <w:t>aada ya kuwa tume</w:t>
      </w:r>
      <w:r>
        <w:rPr>
          <w:color w:val="auto"/>
        </w:rPr>
        <w:t>ona</w:t>
      </w:r>
      <w:r w:rsidR="009B3940" w:rsidRPr="009B3940">
        <w:rPr>
          <w:color w:val="auto"/>
        </w:rPr>
        <w:t xml:space="preserve"> mafundisho machache ya Yesu ambayo </w:t>
      </w:r>
      <w:r>
        <w:rPr>
          <w:color w:val="auto"/>
        </w:rPr>
        <w:t xml:space="preserve">watu </w:t>
      </w:r>
      <w:r w:rsidR="009B3940" w:rsidRPr="009B3940">
        <w:rPr>
          <w:color w:val="auto"/>
        </w:rPr>
        <w:t xml:space="preserve">wengi </w:t>
      </w:r>
      <w:r>
        <w:rPr>
          <w:color w:val="auto"/>
        </w:rPr>
        <w:t>waliyaelewa kuwa kama</w:t>
      </w:r>
      <w:r w:rsidR="009B3940" w:rsidRPr="009B3940">
        <w:rPr>
          <w:color w:val="auto"/>
        </w:rPr>
        <w:t xml:space="preserve"> mtazamo hasi </w:t>
      </w:r>
      <w:r>
        <w:rPr>
          <w:color w:val="auto"/>
        </w:rPr>
        <w:t>wa Yesu juu ya</w:t>
      </w:r>
      <w:r w:rsidR="009B3940" w:rsidRPr="009B3940">
        <w:rPr>
          <w:color w:val="auto"/>
        </w:rPr>
        <w:t xml:space="preserve"> Agano la Kale, </w:t>
      </w:r>
      <w:r>
        <w:rPr>
          <w:color w:val="auto"/>
        </w:rPr>
        <w:t>ni vyema sasa tutazame</w:t>
      </w:r>
      <w:r w:rsidR="009B3940" w:rsidRPr="009B3940">
        <w:rPr>
          <w:color w:val="auto"/>
        </w:rPr>
        <w:t xml:space="preserve"> vifungu </w:t>
      </w:r>
      <w:r>
        <w:rPr>
          <w:color w:val="auto"/>
        </w:rPr>
        <w:t>kadhaa</w:t>
      </w:r>
      <w:r w:rsidR="009B3940" w:rsidRPr="009B3940">
        <w:rPr>
          <w:color w:val="auto"/>
        </w:rPr>
        <w:t xml:space="preserve"> amba</w:t>
      </w:r>
      <w:r>
        <w:rPr>
          <w:color w:val="auto"/>
        </w:rPr>
        <w:t>vy</w:t>
      </w:r>
      <w:r w:rsidR="009B3940" w:rsidRPr="009B3940">
        <w:rPr>
          <w:color w:val="auto"/>
        </w:rPr>
        <w:t xml:space="preserve">o </w:t>
      </w:r>
      <w:r>
        <w:rPr>
          <w:color w:val="auto"/>
        </w:rPr>
        <w:t xml:space="preserve">vinathibisha mtazamo chanya wa </w:t>
      </w:r>
      <w:r w:rsidR="009B3940" w:rsidRPr="009B3940">
        <w:rPr>
          <w:color w:val="auto"/>
        </w:rPr>
        <w:t>Yesu</w:t>
      </w:r>
      <w:r>
        <w:rPr>
          <w:color w:val="auto"/>
        </w:rPr>
        <w:t xml:space="preserve"> juu ya mafundisho ya</w:t>
      </w:r>
      <w:r w:rsidR="009B3940" w:rsidRPr="009B3940">
        <w:rPr>
          <w:color w:val="auto"/>
        </w:rPr>
        <w:t xml:space="preserve"> Agano la Kale</w:t>
      </w:r>
      <w:r>
        <w:rPr>
          <w:color w:val="auto"/>
        </w:rPr>
        <w:t>; kuhusu mamlaka yake,</w:t>
      </w:r>
      <w:r w:rsidR="009B3940" w:rsidRPr="009B3940">
        <w:rPr>
          <w:color w:val="auto"/>
        </w:rPr>
        <w:t xml:space="preserve"> na </w:t>
      </w:r>
      <w:r>
        <w:rPr>
          <w:color w:val="auto"/>
        </w:rPr>
        <w:t>umuhimu wake kwa kila mfuasi wake</w:t>
      </w:r>
      <w:r w:rsidR="009B3940" w:rsidRPr="009B3940">
        <w:rPr>
          <w:color w:val="auto"/>
        </w:rPr>
        <w:t xml:space="preserve">. </w:t>
      </w:r>
    </w:p>
    <w:p w:rsidR="009B3940" w:rsidRDefault="009B3940" w:rsidP="009B3940">
      <w:pPr>
        <w:pStyle w:val="Host"/>
        <w:jc w:val="both"/>
        <w:rPr>
          <w:rFonts w:ascii="Times New Roman" w:hAnsi="Times New Roman" w:cs="Times New Roman"/>
          <w:color w:val="auto"/>
          <w:sz w:val="28"/>
          <w:szCs w:val="28"/>
        </w:rPr>
      </w:pPr>
    </w:p>
    <w:p w:rsidR="00867C58" w:rsidRPr="009B3940" w:rsidRDefault="00867C58" w:rsidP="009B3940">
      <w:pPr>
        <w:pStyle w:val="Host"/>
        <w:jc w:val="both"/>
        <w:rPr>
          <w:rFonts w:ascii="Times New Roman" w:hAnsi="Times New Roman" w:cs="Times New Roman"/>
          <w:color w:val="auto"/>
          <w:sz w:val="28"/>
          <w:szCs w:val="28"/>
        </w:rPr>
      </w:pPr>
    </w:p>
    <w:p w:rsidR="009B3940" w:rsidRDefault="009B3940" w:rsidP="007F44B8">
      <w:pPr>
        <w:pStyle w:val="BulletHeading"/>
        <w:ind w:right="10"/>
        <w:jc w:val="both"/>
        <w:rPr>
          <w:rFonts w:cs="Times New Roman"/>
        </w:rPr>
      </w:pPr>
      <w:bookmarkStart w:id="17" w:name="_Toc44759506"/>
      <w:bookmarkStart w:id="18" w:name="_Toc168040812"/>
      <w:r w:rsidRPr="009B3940">
        <w:rPr>
          <w:rFonts w:cs="Times New Roman"/>
        </w:rPr>
        <w:t xml:space="preserve">Uthibitisho </w:t>
      </w:r>
      <w:bookmarkEnd w:id="17"/>
      <w:r w:rsidR="00BA69A0">
        <w:rPr>
          <w:rFonts w:cs="Times New Roman"/>
        </w:rPr>
        <w:t>Linganifu</w:t>
      </w:r>
      <w:bookmarkEnd w:id="18"/>
      <w:r w:rsidRPr="009B3940">
        <w:rPr>
          <w:rFonts w:cs="Times New Roman"/>
        </w:rPr>
        <w:t xml:space="preserve"> </w:t>
      </w:r>
    </w:p>
    <w:p w:rsidR="000C152C" w:rsidRPr="000A0FC5" w:rsidRDefault="000C152C" w:rsidP="000A0FC5">
      <w:pPr>
        <w:pStyle w:val="BulletHeading"/>
        <w:rPr>
          <w:rFonts w:cs="Times New Roman"/>
        </w:rPr>
      </w:pPr>
    </w:p>
    <w:p w:rsidR="009B3940" w:rsidRPr="009B3940" w:rsidRDefault="001F5A04" w:rsidP="00867C58">
      <w:pPr>
        <w:pStyle w:val="Body"/>
        <w:jc w:val="both"/>
        <w:rPr>
          <w:color w:val="auto"/>
        </w:rPr>
      </w:pPr>
      <w:r>
        <w:rPr>
          <w:color w:val="auto"/>
        </w:rPr>
        <w:t>Vipo</w:t>
      </w:r>
      <w:r w:rsidR="009B3940" w:rsidRPr="009B3940">
        <w:rPr>
          <w:color w:val="auto"/>
        </w:rPr>
        <w:t xml:space="preserve"> vifungu vingi katika vitabu vya Injili ambavyo </w:t>
      </w:r>
      <w:r w:rsidR="00E67FE5">
        <w:rPr>
          <w:color w:val="auto"/>
        </w:rPr>
        <w:t>vinad</w:t>
      </w:r>
      <w:r>
        <w:rPr>
          <w:color w:val="auto"/>
        </w:rPr>
        <w:t>hihirisha</w:t>
      </w:r>
      <w:r w:rsidR="009B3940" w:rsidRPr="009B3940">
        <w:rPr>
          <w:color w:val="auto"/>
        </w:rPr>
        <w:t xml:space="preserve"> mtazamo chanya wa Yesu kuhusu mamlaka kamili</w:t>
      </w:r>
      <w:r w:rsidR="00867C58">
        <w:rPr>
          <w:color w:val="auto"/>
        </w:rPr>
        <w:t xml:space="preserve"> </w:t>
      </w:r>
      <w:r w:rsidR="009B3940" w:rsidRPr="009B3940">
        <w:rPr>
          <w:color w:val="auto"/>
        </w:rPr>
        <w:t xml:space="preserve">na </w:t>
      </w:r>
      <w:r w:rsidR="00A005DC">
        <w:rPr>
          <w:color w:val="auto"/>
        </w:rPr>
        <w:t xml:space="preserve">umuhimu </w:t>
      </w:r>
      <w:r w:rsidR="009B3940" w:rsidRPr="009B3940">
        <w:rPr>
          <w:color w:val="auto"/>
        </w:rPr>
        <w:t>wa Maandiko ya Agano la Kale. Mara kwa mara</w:t>
      </w:r>
      <w:r w:rsidR="00E67FE5">
        <w:rPr>
          <w:color w:val="auto"/>
        </w:rPr>
        <w:t xml:space="preserve">, </w:t>
      </w:r>
      <w:r w:rsidR="00A005DC">
        <w:rPr>
          <w:color w:val="auto"/>
        </w:rPr>
        <w:t>Yesu ana</w:t>
      </w:r>
      <w:r w:rsidR="009B3940" w:rsidRPr="009B3940">
        <w:rPr>
          <w:color w:val="auto"/>
        </w:rPr>
        <w:t xml:space="preserve">nukuu </w:t>
      </w:r>
      <w:r w:rsidR="00A005DC">
        <w:rPr>
          <w:color w:val="auto"/>
        </w:rPr>
        <w:t xml:space="preserve">kutoka katika </w:t>
      </w:r>
      <w:r w:rsidR="009B3940" w:rsidRPr="009B3940">
        <w:rPr>
          <w:color w:val="auto"/>
        </w:rPr>
        <w:t xml:space="preserve">Agano la Kale kama msingi wa mafundisho yake. </w:t>
      </w:r>
      <w:r w:rsidR="00A005DC">
        <w:rPr>
          <w:color w:val="auto"/>
        </w:rPr>
        <w:t>H</w:t>
      </w:r>
      <w:r w:rsidR="009B3940" w:rsidRPr="009B3940">
        <w:rPr>
          <w:color w:val="auto"/>
        </w:rPr>
        <w:t xml:space="preserve">atupaswi </w:t>
      </w:r>
      <w:r w:rsidR="00A005DC">
        <w:rPr>
          <w:color w:val="auto"/>
        </w:rPr>
        <w:t>kabisa kus</w:t>
      </w:r>
      <w:r w:rsidR="009B3940" w:rsidRPr="009B3940">
        <w:rPr>
          <w:color w:val="auto"/>
        </w:rPr>
        <w:t xml:space="preserve">ahau </w:t>
      </w:r>
      <w:r w:rsidR="00A005DC">
        <w:rPr>
          <w:color w:val="auto"/>
        </w:rPr>
        <w:t>tukio</w:t>
      </w:r>
      <w:r w:rsidR="00E67FE5">
        <w:rPr>
          <w:color w:val="auto"/>
        </w:rPr>
        <w:t xml:space="preserve"> la m</w:t>
      </w:r>
      <w:r w:rsidR="009B3940" w:rsidRPr="009B3940">
        <w:rPr>
          <w:color w:val="auto"/>
        </w:rPr>
        <w:t>limani</w:t>
      </w:r>
      <w:r w:rsidR="00127429">
        <w:rPr>
          <w:color w:val="auto"/>
        </w:rPr>
        <w:t>;</w:t>
      </w:r>
      <w:r w:rsidR="009B3940" w:rsidRPr="009B3940">
        <w:rPr>
          <w:color w:val="auto"/>
        </w:rPr>
        <w:t xml:space="preserve"> </w:t>
      </w:r>
      <w:r w:rsidR="00A005DC">
        <w:rPr>
          <w:color w:val="auto"/>
        </w:rPr>
        <w:t xml:space="preserve">Yesu </w:t>
      </w:r>
      <w:r w:rsidR="009B3940" w:rsidRPr="009B3940">
        <w:rPr>
          <w:color w:val="auto"/>
        </w:rPr>
        <w:t xml:space="preserve">alipobadilika sura yake </w:t>
      </w:r>
      <w:r w:rsidR="00A005DC">
        <w:rPr>
          <w:color w:val="auto"/>
        </w:rPr>
        <w:t xml:space="preserve">na akasimama </w:t>
      </w:r>
      <w:r w:rsidR="009B3940" w:rsidRPr="009B3940">
        <w:rPr>
          <w:color w:val="auto"/>
        </w:rPr>
        <w:t xml:space="preserve">katikati ya Musa </w:t>
      </w:r>
      <w:r w:rsidR="00A005DC">
        <w:rPr>
          <w:color w:val="auto"/>
        </w:rPr>
        <w:t xml:space="preserve">ambaye ni </w:t>
      </w:r>
      <w:r w:rsidR="009B3940" w:rsidRPr="009B3940">
        <w:rPr>
          <w:color w:val="auto"/>
        </w:rPr>
        <w:t xml:space="preserve">mtoa sheria na Elia nabii. Injili zote nne husisitiza </w:t>
      </w:r>
      <w:r w:rsidR="00A005DC">
        <w:rPr>
          <w:color w:val="auto"/>
        </w:rPr>
        <w:t xml:space="preserve">kuwa Yesu ni mwenye </w:t>
      </w:r>
      <w:r w:rsidR="009B3940" w:rsidRPr="009B3940">
        <w:rPr>
          <w:color w:val="auto"/>
        </w:rPr>
        <w:t>haki</w:t>
      </w:r>
      <w:r w:rsidR="00A005DC">
        <w:rPr>
          <w:color w:val="auto"/>
        </w:rPr>
        <w:t xml:space="preserve"> na m</w:t>
      </w:r>
      <w:r w:rsidR="009B3940" w:rsidRPr="009B3940">
        <w:rPr>
          <w:color w:val="auto"/>
        </w:rPr>
        <w:t>kamili</w:t>
      </w:r>
      <w:r w:rsidR="00A005DC">
        <w:rPr>
          <w:color w:val="auto"/>
        </w:rPr>
        <w:t>fu, pia ana</w:t>
      </w:r>
      <w:r w:rsidR="009B3940" w:rsidRPr="009B3940">
        <w:rPr>
          <w:color w:val="auto"/>
        </w:rPr>
        <w:t xml:space="preserve">tii </w:t>
      </w:r>
      <w:r w:rsidR="00A005DC">
        <w:rPr>
          <w:color w:val="auto"/>
        </w:rPr>
        <w:t>ki</w:t>
      </w:r>
      <w:r w:rsidR="009B3940" w:rsidRPr="009B3940">
        <w:rPr>
          <w:color w:val="auto"/>
        </w:rPr>
        <w:t>kamili</w:t>
      </w:r>
      <w:r w:rsidR="00A005DC">
        <w:rPr>
          <w:color w:val="auto"/>
        </w:rPr>
        <w:t>fu</w:t>
      </w:r>
      <w:r w:rsidR="009B3940" w:rsidRPr="009B3940">
        <w:rPr>
          <w:color w:val="auto"/>
        </w:rPr>
        <w:t xml:space="preserve"> sheria na manabii. </w:t>
      </w:r>
      <w:r w:rsidR="00A005DC">
        <w:rPr>
          <w:color w:val="auto"/>
        </w:rPr>
        <w:t xml:space="preserve">Kwa ujumla wake, </w:t>
      </w:r>
      <w:r w:rsidR="009B3940" w:rsidRPr="009B3940">
        <w:rPr>
          <w:color w:val="auto"/>
        </w:rPr>
        <w:t xml:space="preserve">Yesu aliishi kwa </w:t>
      </w:r>
      <w:r w:rsidR="00A005DC">
        <w:rPr>
          <w:color w:val="auto"/>
        </w:rPr>
        <w:t xml:space="preserve">kutii </w:t>
      </w:r>
      <w:r w:rsidR="009B3940" w:rsidRPr="009B3940">
        <w:rPr>
          <w:color w:val="auto"/>
        </w:rPr>
        <w:t>mafundisho ya Agano la Kale. Alikuja kuyatimi</w:t>
      </w:r>
      <w:r w:rsidR="00A005DC">
        <w:rPr>
          <w:color w:val="auto"/>
        </w:rPr>
        <w:t>za yote,</w:t>
      </w:r>
      <w:r w:rsidR="009B3940" w:rsidRPr="009B3940">
        <w:rPr>
          <w:color w:val="auto"/>
        </w:rPr>
        <w:t xml:space="preserve"> na aliwataka wanafunzi wake kufanya vivyo hivyo. Sikia Yesu a</w:t>
      </w:r>
      <w:r w:rsidR="00A005DC">
        <w:rPr>
          <w:color w:val="auto"/>
        </w:rPr>
        <w:t>livyosem</w:t>
      </w:r>
      <w:r w:rsidR="009B3940" w:rsidRPr="009B3940">
        <w:rPr>
          <w:color w:val="auto"/>
        </w:rPr>
        <w:t xml:space="preserve">a katika Mathayo 5:17-18: </w:t>
      </w:r>
    </w:p>
    <w:p w:rsidR="00592E88" w:rsidRDefault="00592E88" w:rsidP="009B3940">
      <w:pPr>
        <w:pStyle w:val="Scripturequotes"/>
        <w:jc w:val="both"/>
        <w:rPr>
          <w:rFonts w:cs="Times New Roman"/>
          <w:bCs w:val="0"/>
          <w:szCs w:val="24"/>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Msidhani kuwa nalikuja kuitangua torati au manabii; la, sikuja kutangua, bali kutimiliza. Kwa maana, amini, nawaambia, Mpaka mbingu na nchi zitakapoondoka, yodi moja wala nukta moja ya torati haitaondoka, hata yote yatimie (Mathayo 5:17-18).</w:t>
      </w:r>
    </w:p>
    <w:p w:rsidR="009B3940" w:rsidRPr="009B3940" w:rsidRDefault="009B3940" w:rsidP="009B3940">
      <w:pPr>
        <w:pStyle w:val="Body"/>
        <w:jc w:val="both"/>
        <w:rPr>
          <w:color w:val="auto"/>
        </w:rPr>
      </w:pPr>
    </w:p>
    <w:p w:rsidR="009B3940" w:rsidRPr="009B3940" w:rsidRDefault="00BC4CD0" w:rsidP="009B3940">
      <w:pPr>
        <w:pStyle w:val="Body"/>
        <w:jc w:val="both"/>
        <w:rPr>
          <w:color w:val="auto"/>
        </w:rPr>
      </w:pPr>
      <w:r>
        <w:rPr>
          <w:color w:val="auto"/>
        </w:rPr>
        <w:t>Katika kifungu hiki,</w:t>
      </w:r>
      <w:r w:rsidR="009B3940" w:rsidRPr="009B3940">
        <w:rPr>
          <w:color w:val="auto"/>
        </w:rPr>
        <w:t xml:space="preserve"> Yesu </w:t>
      </w:r>
      <w:r w:rsidR="009B3940" w:rsidRPr="009B3940">
        <w:rPr>
          <w:i/>
          <w:color w:val="auto"/>
        </w:rPr>
        <w:t>alisisitiza</w:t>
      </w:r>
      <w:r w:rsidR="009B3940" w:rsidRPr="009B3940">
        <w:rPr>
          <w:color w:val="auto"/>
        </w:rPr>
        <w:t xml:space="preserve"> </w:t>
      </w:r>
      <w:r w:rsidR="00E67FE5">
        <w:rPr>
          <w:color w:val="auto"/>
        </w:rPr>
        <w:t>kuitunz</w:t>
      </w:r>
      <w:r>
        <w:rPr>
          <w:color w:val="auto"/>
        </w:rPr>
        <w:t>a</w:t>
      </w:r>
      <w:r w:rsidR="009B3940" w:rsidRPr="009B3940">
        <w:rPr>
          <w:color w:val="auto"/>
        </w:rPr>
        <w:t xml:space="preserve"> “Sheria au Manabii”</w:t>
      </w:r>
      <w:r>
        <w:rPr>
          <w:color w:val="auto"/>
        </w:rPr>
        <w:t>. Hii ilikuwa</w:t>
      </w:r>
      <w:r w:rsidR="009B3940" w:rsidRPr="009B3940">
        <w:rPr>
          <w:color w:val="auto"/>
        </w:rPr>
        <w:t xml:space="preserve"> njia </w:t>
      </w:r>
      <w:r>
        <w:rPr>
          <w:color w:val="auto"/>
        </w:rPr>
        <w:t>nyingine ya kulitaja</w:t>
      </w:r>
      <w:r w:rsidR="009B3940" w:rsidRPr="009B3940">
        <w:rPr>
          <w:color w:val="auto"/>
        </w:rPr>
        <w:t xml:space="preserve"> Agano la Kale lote katika karne ya kwanza. </w:t>
      </w:r>
      <w:r>
        <w:rPr>
          <w:color w:val="auto"/>
        </w:rPr>
        <w:t>T</w:t>
      </w:r>
      <w:r w:rsidR="009B3940" w:rsidRPr="009B3940">
        <w:rPr>
          <w:color w:val="auto"/>
        </w:rPr>
        <w:t>unaweza kutaf</w:t>
      </w:r>
      <w:r>
        <w:rPr>
          <w:color w:val="auto"/>
        </w:rPr>
        <w:t>a</w:t>
      </w:r>
      <w:r w:rsidR="009B3940" w:rsidRPr="009B3940">
        <w:rPr>
          <w:color w:val="auto"/>
        </w:rPr>
        <w:t xml:space="preserve">siri </w:t>
      </w:r>
      <w:r w:rsidR="009E0113">
        <w:rPr>
          <w:color w:val="auto"/>
        </w:rPr>
        <w:t>jinsi m</w:t>
      </w:r>
      <w:r w:rsidR="009B3940" w:rsidRPr="009B3940">
        <w:rPr>
          <w:color w:val="auto"/>
        </w:rPr>
        <w:t>stari wa 17</w:t>
      </w:r>
      <w:r w:rsidR="009E0113">
        <w:rPr>
          <w:color w:val="auto"/>
        </w:rPr>
        <w:t xml:space="preserve"> unavyoanza kama</w:t>
      </w:r>
      <w:r w:rsidR="009B3940" w:rsidRPr="009B3940">
        <w:rPr>
          <w:color w:val="auto"/>
        </w:rPr>
        <w:t xml:space="preserve"> siyo tu</w:t>
      </w:r>
      <w:r w:rsidR="009E0113">
        <w:rPr>
          <w:color w:val="auto"/>
        </w:rPr>
        <w:t>,</w:t>
      </w:r>
      <w:r w:rsidR="009B3940" w:rsidRPr="009B3940">
        <w:rPr>
          <w:color w:val="auto"/>
        </w:rPr>
        <w:t xml:space="preserve"> “Msidhani” </w:t>
      </w:r>
      <w:r w:rsidR="009E0113">
        <w:rPr>
          <w:color w:val="auto"/>
        </w:rPr>
        <w:t>bali kama</w:t>
      </w:r>
      <w:r w:rsidR="00E67FE5">
        <w:rPr>
          <w:color w:val="auto"/>
        </w:rPr>
        <w:t xml:space="preserve">, “Hata </w:t>
      </w:r>
      <w:r w:rsidR="009B3940" w:rsidRPr="009B3940">
        <w:rPr>
          <w:color w:val="auto"/>
        </w:rPr>
        <w:t>msianze k</w:t>
      </w:r>
      <w:r w:rsidR="009E0113">
        <w:rPr>
          <w:color w:val="auto"/>
        </w:rPr>
        <w:t>ufikiri</w:t>
      </w:r>
      <w:r w:rsidR="00E67FE5">
        <w:rPr>
          <w:color w:val="auto"/>
        </w:rPr>
        <w:t>.</w:t>
      </w:r>
      <w:r w:rsidR="009B3940" w:rsidRPr="009B3940">
        <w:rPr>
          <w:color w:val="auto"/>
        </w:rPr>
        <w:t>” Hivyo, Yesu al</w:t>
      </w:r>
      <w:r w:rsidR="009E0113">
        <w:rPr>
          <w:color w:val="auto"/>
        </w:rPr>
        <w:t>ipo</w:t>
      </w:r>
      <w:r w:rsidR="009B3940" w:rsidRPr="009B3940">
        <w:rPr>
          <w:color w:val="auto"/>
        </w:rPr>
        <w:t>sema kwamba</w:t>
      </w:r>
      <w:r w:rsidR="00E67FE5">
        <w:rPr>
          <w:color w:val="auto"/>
        </w:rPr>
        <w:t>,</w:t>
      </w:r>
      <w:r w:rsidR="009B3940" w:rsidRPr="009B3940">
        <w:rPr>
          <w:color w:val="auto"/>
        </w:rPr>
        <w:t xml:space="preserve"> hata yodi moja au nukta ya Sheria itaendelea kutumika “mpaka yote y</w:t>
      </w:r>
      <w:r w:rsidR="009E0113">
        <w:rPr>
          <w:color w:val="auto"/>
        </w:rPr>
        <w:t>atakapo</w:t>
      </w:r>
      <w:r w:rsidR="009B3940" w:rsidRPr="009B3940">
        <w:rPr>
          <w:color w:val="auto"/>
        </w:rPr>
        <w:t>kamilika,” alithibitisha kikamilifu Maandiko</w:t>
      </w:r>
      <w:r w:rsidR="009E0113">
        <w:rPr>
          <w:color w:val="auto"/>
        </w:rPr>
        <w:t xml:space="preserve"> Matakatifu</w:t>
      </w:r>
      <w:r w:rsidR="009B3940" w:rsidRPr="009B3940">
        <w:rPr>
          <w:color w:val="auto"/>
        </w:rPr>
        <w:t xml:space="preserve"> ya Agano la Kale. Kwa bahati mbaya, Wakristo wengi husoma mistari hii na kudhani kwamba Yesu alimaanisha kitu kama vile, “Sikuja kuliondoa Agano la Kale, bali kulifanya lisifae</w:t>
      </w:r>
      <w:r w:rsidR="009E0113">
        <w:rPr>
          <w:color w:val="auto"/>
        </w:rPr>
        <w:t xml:space="preserve"> kitu</w:t>
      </w:r>
      <w:r w:rsidR="00E67FE5">
        <w:rPr>
          <w:color w:val="auto"/>
        </w:rPr>
        <w:t>” l</w:t>
      </w:r>
      <w:r w:rsidR="009B3940" w:rsidRPr="009B3940">
        <w:rPr>
          <w:color w:val="auto"/>
        </w:rPr>
        <w:t>akini siyo hivyo</w:t>
      </w:r>
      <w:r w:rsidR="009E0113">
        <w:rPr>
          <w:color w:val="auto"/>
        </w:rPr>
        <w:t xml:space="preserve"> hata kidogo</w:t>
      </w:r>
      <w:r w:rsidR="009B3940" w:rsidRPr="009B3940">
        <w:rPr>
          <w:color w:val="auto"/>
        </w:rPr>
        <w:t>. Sikiza maneno a</w:t>
      </w:r>
      <w:r w:rsidR="009E0113">
        <w:rPr>
          <w:color w:val="auto"/>
        </w:rPr>
        <w:t>mbayo</w:t>
      </w:r>
      <w:r w:rsidR="009B3940" w:rsidRPr="009B3940">
        <w:rPr>
          <w:color w:val="auto"/>
        </w:rPr>
        <w:t xml:space="preserve"> Yesu alisema baada</w:t>
      </w:r>
      <w:r w:rsidR="009E0113">
        <w:rPr>
          <w:color w:val="auto"/>
        </w:rPr>
        <w:t>ye</w:t>
      </w:r>
      <w:r w:rsidR="009B3940" w:rsidRPr="009B3940">
        <w:rPr>
          <w:color w:val="auto"/>
        </w:rPr>
        <w:t xml:space="preserve"> katika Mathayo 5:19: </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Basi mtu yeyote atakayevunja amri moja katika hizi zilizo ndogo, na kuwafundisha watu hivyo, ataitwa mdogo kabisa katika ufalme wa mbinguni</w:t>
      </w:r>
      <w:r w:rsidR="009E0113">
        <w:rPr>
          <w:rFonts w:cs="Times New Roman"/>
          <w:bCs w:val="0"/>
          <w:szCs w:val="24"/>
        </w:rPr>
        <w:t>;</w:t>
      </w:r>
      <w:r w:rsidRPr="00AA653B">
        <w:rPr>
          <w:rFonts w:cs="Times New Roman"/>
          <w:bCs w:val="0"/>
          <w:szCs w:val="24"/>
        </w:rPr>
        <w:t xml:space="preserve"> bali mtu atakayezitenda na kuzifundisha, huyo ataitwa mkubwa katika ufalme wa mbinguni (Mathayo 5:19).</w:t>
      </w:r>
    </w:p>
    <w:p w:rsidR="009B3940" w:rsidRPr="009B3940" w:rsidRDefault="009B3940" w:rsidP="009B3940">
      <w:pPr>
        <w:pStyle w:val="Body"/>
        <w:jc w:val="both"/>
        <w:rPr>
          <w:color w:val="auto"/>
        </w:rPr>
      </w:pPr>
    </w:p>
    <w:p w:rsidR="009B3940" w:rsidRPr="009B3940" w:rsidRDefault="009E0113" w:rsidP="00867C58">
      <w:pPr>
        <w:pStyle w:val="Body"/>
        <w:jc w:val="both"/>
        <w:rPr>
          <w:color w:val="auto"/>
        </w:rPr>
      </w:pPr>
      <w:r>
        <w:rPr>
          <w:color w:val="auto"/>
        </w:rPr>
        <w:t>Tazama kwa makini</w:t>
      </w:r>
      <w:r w:rsidR="009B3940" w:rsidRPr="009B3940">
        <w:rPr>
          <w:color w:val="auto"/>
        </w:rPr>
        <w:t xml:space="preserve"> Yesu a</w:t>
      </w:r>
      <w:r>
        <w:rPr>
          <w:color w:val="auto"/>
        </w:rPr>
        <w:t>nacho</w:t>
      </w:r>
      <w:r w:rsidR="009B3940" w:rsidRPr="009B3940">
        <w:rPr>
          <w:color w:val="auto"/>
        </w:rPr>
        <w:t>sema katika kifungu hiki</w:t>
      </w:r>
      <w:r w:rsidR="00127429">
        <w:rPr>
          <w:color w:val="auto"/>
        </w:rPr>
        <w:t>: I</w:t>
      </w:r>
      <w:r>
        <w:rPr>
          <w:color w:val="auto"/>
        </w:rPr>
        <w:t xml:space="preserve">kiwa </w:t>
      </w:r>
      <w:r w:rsidR="009705ED">
        <w:rPr>
          <w:color w:val="auto"/>
        </w:rPr>
        <w:t>m</w:t>
      </w:r>
      <w:r w:rsidR="009B3940" w:rsidRPr="009B3940">
        <w:rPr>
          <w:color w:val="auto"/>
        </w:rPr>
        <w:t>tu atashindwa kutunza, au k</w:t>
      </w:r>
      <w:r w:rsidR="009705ED">
        <w:rPr>
          <w:color w:val="auto"/>
        </w:rPr>
        <w:t>u</w:t>
      </w:r>
      <w:r>
        <w:rPr>
          <w:color w:val="auto"/>
        </w:rPr>
        <w:t>wahimiza</w:t>
      </w:r>
      <w:r w:rsidR="009B3940" w:rsidRPr="009B3940">
        <w:rPr>
          <w:color w:val="auto"/>
        </w:rPr>
        <w:t xml:space="preserve"> wengine kupuuza hata </w:t>
      </w:r>
      <w:r>
        <w:rPr>
          <w:color w:val="auto"/>
        </w:rPr>
        <w:t>amri</w:t>
      </w:r>
      <w:r w:rsidR="009B3940" w:rsidRPr="009B3940">
        <w:rPr>
          <w:color w:val="auto"/>
        </w:rPr>
        <w:t xml:space="preserve"> zilizo ndogo </w:t>
      </w:r>
      <w:r w:rsidR="009705ED">
        <w:rPr>
          <w:color w:val="auto"/>
        </w:rPr>
        <w:t xml:space="preserve">kabisa, </w:t>
      </w:r>
      <w:r w:rsidR="009B3940" w:rsidRPr="009B3940">
        <w:rPr>
          <w:color w:val="auto"/>
        </w:rPr>
        <w:t>ataitwa “mdogo kabisa katika ufalme wa mbinguni.” Na yeyote atakayezitunza</w:t>
      </w:r>
      <w:r w:rsidR="009705ED">
        <w:rPr>
          <w:color w:val="auto"/>
        </w:rPr>
        <w:t xml:space="preserve"> na kufundisha</w:t>
      </w:r>
      <w:r w:rsidR="009B3940" w:rsidRPr="009B3940">
        <w:rPr>
          <w:color w:val="auto"/>
        </w:rPr>
        <w:t xml:space="preserve">, hata hizi zilizo ndogo </w:t>
      </w:r>
      <w:r w:rsidR="009705ED">
        <w:rPr>
          <w:color w:val="auto"/>
        </w:rPr>
        <w:t xml:space="preserve">katika amri zote, </w:t>
      </w:r>
      <w:r w:rsidR="009B3940" w:rsidRPr="009B3940">
        <w:rPr>
          <w:color w:val="auto"/>
        </w:rPr>
        <w:t xml:space="preserve">ataitwa “mkubwa katika ufalme wa mbinguni.” </w:t>
      </w:r>
    </w:p>
    <w:p w:rsidR="009B3940" w:rsidRPr="009B3940" w:rsidRDefault="009B3940" w:rsidP="009B3940">
      <w:pPr>
        <w:pStyle w:val="Body"/>
        <w:jc w:val="both"/>
        <w:rPr>
          <w:color w:val="auto"/>
        </w:rPr>
      </w:pPr>
      <w:r w:rsidRPr="009B3940">
        <w:rPr>
          <w:color w:val="auto"/>
        </w:rPr>
        <w:t xml:space="preserve">Yesu alifahamu </w:t>
      </w:r>
      <w:r w:rsidR="00A66B64">
        <w:rPr>
          <w:color w:val="auto"/>
        </w:rPr>
        <w:t>tabia ya</w:t>
      </w:r>
      <w:r w:rsidRPr="009B3940">
        <w:rPr>
          <w:color w:val="auto"/>
        </w:rPr>
        <w:t xml:space="preserve"> Wayahudi wa kipindi kile amba</w:t>
      </w:r>
      <w:r w:rsidR="000D2E09">
        <w:rPr>
          <w:color w:val="auto"/>
        </w:rPr>
        <w:t>z</w:t>
      </w:r>
      <w:r w:rsidRPr="009B3940">
        <w:rPr>
          <w:color w:val="auto"/>
        </w:rPr>
        <w:t xml:space="preserve">o </w:t>
      </w:r>
      <w:r w:rsidR="000D2E09">
        <w:rPr>
          <w:color w:val="auto"/>
        </w:rPr>
        <w:t>zinafanana na</w:t>
      </w:r>
      <w:r w:rsidRPr="009B3940">
        <w:rPr>
          <w:color w:val="auto"/>
        </w:rPr>
        <w:t xml:space="preserve"> </w:t>
      </w:r>
      <w:r w:rsidR="000D2E09">
        <w:rPr>
          <w:color w:val="auto"/>
        </w:rPr>
        <w:t>Wakristo</w:t>
      </w:r>
      <w:r w:rsidRPr="009B3940">
        <w:rPr>
          <w:color w:val="auto"/>
        </w:rPr>
        <w:t xml:space="preserve"> wa leo pia. </w:t>
      </w:r>
      <w:r w:rsidR="00A66B64">
        <w:rPr>
          <w:color w:val="auto"/>
        </w:rPr>
        <w:t>Sisi sote tunapenda kuchagua baadhi ya ma</w:t>
      </w:r>
      <w:r w:rsidR="000D2E09">
        <w:rPr>
          <w:color w:val="auto"/>
        </w:rPr>
        <w:t>fundisho ya</w:t>
      </w:r>
      <w:r w:rsidR="00A66B64">
        <w:rPr>
          <w:color w:val="auto"/>
        </w:rPr>
        <w:t xml:space="preserve"> </w:t>
      </w:r>
      <w:r w:rsidRPr="009B3940">
        <w:rPr>
          <w:color w:val="auto"/>
        </w:rPr>
        <w:t xml:space="preserve">Agano la Kale </w:t>
      </w:r>
      <w:r w:rsidR="000D2E09">
        <w:rPr>
          <w:color w:val="auto"/>
        </w:rPr>
        <w:t xml:space="preserve">ambayo yanaonekana kuwa na </w:t>
      </w:r>
      <w:r w:rsidR="00A66B64">
        <w:rPr>
          <w:color w:val="auto"/>
        </w:rPr>
        <w:t xml:space="preserve">umuhimu katika </w:t>
      </w:r>
      <w:r w:rsidRPr="009B3940">
        <w:rPr>
          <w:color w:val="auto"/>
        </w:rPr>
        <w:t>maisha yetu</w:t>
      </w:r>
      <w:r w:rsidR="000D2E09">
        <w:rPr>
          <w:color w:val="auto"/>
        </w:rPr>
        <w:t xml:space="preserve"> tu</w:t>
      </w:r>
      <w:r w:rsidRPr="009B3940">
        <w:rPr>
          <w:color w:val="auto"/>
        </w:rPr>
        <w:t xml:space="preserve">. </w:t>
      </w:r>
      <w:r w:rsidR="00751B80">
        <w:rPr>
          <w:color w:val="auto"/>
        </w:rPr>
        <w:t>Mara nyingi tunachagua</w:t>
      </w:r>
      <w:r w:rsidRPr="009B3940">
        <w:rPr>
          <w:color w:val="auto"/>
        </w:rPr>
        <w:t xml:space="preserve"> sehemu ambazo tunazipenda na kupuuza, au kuzikataa</w:t>
      </w:r>
      <w:r w:rsidR="00751B80">
        <w:rPr>
          <w:color w:val="auto"/>
        </w:rPr>
        <w:t xml:space="preserve"> kabisa</w:t>
      </w:r>
      <w:r w:rsidRPr="009B3940">
        <w:rPr>
          <w:color w:val="auto"/>
        </w:rPr>
        <w:t xml:space="preserve"> sehemu ambazo hatuzipendi. Lakini Yesu ali</w:t>
      </w:r>
      <w:r w:rsidR="00751B80">
        <w:rPr>
          <w:color w:val="auto"/>
        </w:rPr>
        <w:t>wasisitiza</w:t>
      </w:r>
      <w:r w:rsidRPr="009B3940">
        <w:rPr>
          <w:color w:val="auto"/>
        </w:rPr>
        <w:t xml:space="preserve"> wanafunzi wake </w:t>
      </w:r>
      <w:r w:rsidR="00751B80">
        <w:rPr>
          <w:color w:val="auto"/>
        </w:rPr>
        <w:t>kutambua</w:t>
      </w:r>
      <w:r w:rsidRPr="009B3940">
        <w:rPr>
          <w:color w:val="auto"/>
        </w:rPr>
        <w:t xml:space="preserve"> na ku</w:t>
      </w:r>
      <w:r w:rsidR="00751B80">
        <w:rPr>
          <w:color w:val="auto"/>
        </w:rPr>
        <w:t>tii</w:t>
      </w:r>
      <w:r w:rsidRPr="009B3940">
        <w:rPr>
          <w:color w:val="auto"/>
        </w:rPr>
        <w:t xml:space="preserve"> kila kipengele cha Agano la Kale. Sik</w:t>
      </w:r>
      <w:r w:rsidR="00751B80">
        <w:rPr>
          <w:color w:val="auto"/>
        </w:rPr>
        <w:t>i</w:t>
      </w:r>
      <w:r w:rsidRPr="009B3940">
        <w:rPr>
          <w:color w:val="auto"/>
        </w:rPr>
        <w:t>za anavyosema katika Mathayo 5:20:</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Maana nawaambia ya kwamba, Haki yenu isipozidi hiyo haki ya waandishi na Mafarisayo, hamtaingia kamwe katika ufalme wa mbinguni (Mathayo 5:20).</w:t>
      </w:r>
    </w:p>
    <w:p w:rsidR="009B3940" w:rsidRPr="009B3940" w:rsidRDefault="009B3940" w:rsidP="009B3940">
      <w:pPr>
        <w:pStyle w:val="UnnumberedHeading"/>
        <w:jc w:val="both"/>
        <w:rPr>
          <w:rFonts w:ascii="Times New Roman" w:hAnsi="Times New Roman" w:cs="Times New Roman"/>
          <w:b w:val="0"/>
        </w:rPr>
      </w:pPr>
    </w:p>
    <w:p w:rsidR="009B3940" w:rsidRPr="009B3940" w:rsidRDefault="00751B80" w:rsidP="00DA387D">
      <w:pPr>
        <w:pStyle w:val="Body"/>
        <w:jc w:val="both"/>
        <w:rPr>
          <w:color w:val="auto"/>
        </w:rPr>
      </w:pPr>
      <w:r>
        <w:rPr>
          <w:color w:val="auto"/>
        </w:rPr>
        <w:t>Imewapasa w</w:t>
      </w:r>
      <w:r w:rsidR="009B3940" w:rsidRPr="009B3940">
        <w:rPr>
          <w:color w:val="auto"/>
        </w:rPr>
        <w:t>afuasi wa Kristo</w:t>
      </w:r>
      <w:r>
        <w:rPr>
          <w:color w:val="auto"/>
        </w:rPr>
        <w:t xml:space="preserve"> kujiepusha na unafiki</w:t>
      </w:r>
      <w:r w:rsidR="009B3940" w:rsidRPr="009B3940">
        <w:rPr>
          <w:color w:val="auto"/>
        </w:rPr>
        <w:t xml:space="preserve"> wa ku</w:t>
      </w:r>
      <w:r>
        <w:rPr>
          <w:color w:val="auto"/>
        </w:rPr>
        <w:t>kiri tu</w:t>
      </w:r>
      <w:r w:rsidR="009B3940" w:rsidRPr="009B3940">
        <w:rPr>
          <w:color w:val="auto"/>
        </w:rPr>
        <w:t xml:space="preserve"> k</w:t>
      </w:r>
      <w:r>
        <w:rPr>
          <w:color w:val="auto"/>
        </w:rPr>
        <w:t>uwa</w:t>
      </w:r>
      <w:r w:rsidR="009B3940" w:rsidRPr="009B3940">
        <w:rPr>
          <w:color w:val="auto"/>
        </w:rPr>
        <w:t xml:space="preserve"> Agano la Kale ni Neno la Mungu,</w:t>
      </w:r>
      <w:r>
        <w:rPr>
          <w:color w:val="auto"/>
        </w:rPr>
        <w:t xml:space="preserve"> na kisha wasi</w:t>
      </w:r>
      <w:r w:rsidR="009B3940" w:rsidRPr="009B3940">
        <w:rPr>
          <w:color w:val="auto"/>
        </w:rPr>
        <w:t>litii.</w:t>
      </w:r>
      <w:r w:rsidR="00867C58">
        <w:rPr>
          <w:color w:val="auto"/>
        </w:rPr>
        <w:t xml:space="preserve"> </w:t>
      </w:r>
    </w:p>
    <w:p w:rsidR="009B3940" w:rsidRDefault="009B3940" w:rsidP="009B3940">
      <w:pPr>
        <w:pStyle w:val="Quotations"/>
        <w:jc w:val="both"/>
        <w:rPr>
          <w:rFonts w:cs="Times New Roman"/>
          <w:color w:val="auto"/>
        </w:rPr>
      </w:pPr>
    </w:p>
    <w:p w:rsidR="009B3940" w:rsidRDefault="009B3940" w:rsidP="00867C58">
      <w:pPr>
        <w:shd w:val="solid" w:color="FFFFFF" w:fill="auto"/>
        <w:ind w:left="720" w:right="720"/>
        <w:jc w:val="both"/>
        <w:rPr>
          <w:rFonts w:ascii="Times New Roman" w:hAnsi="Times New Roman" w:cs="Times New Roman"/>
          <w:b/>
          <w:bCs/>
          <w:color w:val="595959"/>
          <w:szCs w:val="32"/>
        </w:rPr>
      </w:pPr>
      <w:r w:rsidRPr="00AA653B">
        <w:rPr>
          <w:rFonts w:ascii="Times New Roman" w:hAnsi="Times New Roman" w:cs="Times New Roman"/>
          <w:b/>
          <w:bCs/>
          <w:color w:val="595959"/>
          <w:szCs w:val="32"/>
        </w:rPr>
        <w:t>Ku</w:t>
      </w:r>
      <w:r w:rsidR="00D227E9">
        <w:rPr>
          <w:rFonts w:ascii="Times New Roman" w:hAnsi="Times New Roman" w:cs="Times New Roman"/>
          <w:b/>
          <w:bCs/>
          <w:color w:val="595959"/>
          <w:szCs w:val="32"/>
        </w:rPr>
        <w:t>husiana</w:t>
      </w:r>
      <w:r w:rsidRPr="00AA653B">
        <w:rPr>
          <w:rFonts w:ascii="Times New Roman" w:hAnsi="Times New Roman" w:cs="Times New Roman"/>
          <w:b/>
          <w:bCs/>
          <w:color w:val="595959"/>
          <w:szCs w:val="32"/>
        </w:rPr>
        <w:t xml:space="preserve"> na Agano la Kale, Yesu mwenyewe katika Luka 24, </w:t>
      </w:r>
      <w:r w:rsidR="00D227E9">
        <w:rPr>
          <w:rFonts w:ascii="Times New Roman" w:hAnsi="Times New Roman" w:cs="Times New Roman"/>
          <w:b/>
          <w:bCs/>
          <w:color w:val="595959"/>
          <w:szCs w:val="32"/>
        </w:rPr>
        <w:t>baada ya kufufuka, aliwachukua w</w:t>
      </w:r>
      <w:r w:rsidRPr="00AA653B">
        <w:rPr>
          <w:rFonts w:ascii="Times New Roman" w:hAnsi="Times New Roman" w:cs="Times New Roman"/>
          <w:b/>
          <w:bCs/>
          <w:color w:val="595959"/>
          <w:szCs w:val="32"/>
        </w:rPr>
        <w:t>anafunzi</w:t>
      </w:r>
      <w:r w:rsidR="00D227E9">
        <w:rPr>
          <w:rFonts w:ascii="Times New Roman" w:hAnsi="Times New Roman" w:cs="Times New Roman"/>
          <w:b/>
          <w:bCs/>
          <w:color w:val="595959"/>
          <w:szCs w:val="32"/>
        </w:rPr>
        <w:t xml:space="preserve"> wake na kwenda nao kuelekea njia</w:t>
      </w:r>
      <w:r w:rsidRPr="00AA653B">
        <w:rPr>
          <w:rFonts w:ascii="Times New Roman" w:hAnsi="Times New Roman" w:cs="Times New Roman"/>
          <w:b/>
          <w:bCs/>
          <w:color w:val="595959"/>
          <w:szCs w:val="32"/>
        </w:rPr>
        <w:t xml:space="preserve"> ya Emau</w:t>
      </w:r>
      <w:r w:rsidR="00D227E9">
        <w:rPr>
          <w:rFonts w:ascii="Times New Roman" w:hAnsi="Times New Roman" w:cs="Times New Roman"/>
          <w:b/>
          <w:bCs/>
          <w:color w:val="595959"/>
          <w:szCs w:val="32"/>
        </w:rPr>
        <w:t xml:space="preserve"> huku akiwafundisha kwa habari za </w:t>
      </w:r>
      <w:r w:rsidRPr="00AA653B">
        <w:rPr>
          <w:rFonts w:ascii="Times New Roman" w:hAnsi="Times New Roman" w:cs="Times New Roman"/>
          <w:b/>
          <w:bCs/>
          <w:color w:val="595959"/>
          <w:szCs w:val="32"/>
        </w:rPr>
        <w:t>Agano la Kale</w:t>
      </w:r>
      <w:r w:rsidR="00D227E9">
        <w:rPr>
          <w:rFonts w:ascii="Times New Roman" w:hAnsi="Times New Roman" w:cs="Times New Roman"/>
          <w:b/>
          <w:bCs/>
          <w:color w:val="595959"/>
          <w:szCs w:val="32"/>
        </w:rPr>
        <w:t>. Na</w:t>
      </w:r>
      <w:r w:rsidRPr="00AA653B">
        <w:rPr>
          <w:rFonts w:ascii="Times New Roman" w:hAnsi="Times New Roman" w:cs="Times New Roman"/>
          <w:b/>
          <w:bCs/>
          <w:color w:val="595959"/>
          <w:szCs w:val="32"/>
        </w:rPr>
        <w:t xml:space="preserve"> a</w:t>
      </w:r>
      <w:r w:rsidR="00D227E9">
        <w:rPr>
          <w:rFonts w:ascii="Times New Roman" w:hAnsi="Times New Roman" w:cs="Times New Roman"/>
          <w:b/>
          <w:bCs/>
          <w:color w:val="595959"/>
          <w:szCs w:val="32"/>
        </w:rPr>
        <w:t>kawaonesha katika Maan</w:t>
      </w:r>
      <w:r w:rsidRPr="00AA653B">
        <w:rPr>
          <w:rFonts w:ascii="Times New Roman" w:hAnsi="Times New Roman" w:cs="Times New Roman"/>
          <w:b/>
          <w:bCs/>
          <w:color w:val="595959"/>
          <w:szCs w:val="32"/>
        </w:rPr>
        <w:t>diko</w:t>
      </w:r>
      <w:r w:rsidR="00D227E9">
        <w:rPr>
          <w:rFonts w:ascii="Times New Roman" w:hAnsi="Times New Roman" w:cs="Times New Roman"/>
          <w:b/>
          <w:bCs/>
          <w:color w:val="595959"/>
          <w:szCs w:val="32"/>
        </w:rPr>
        <w:t xml:space="preserve"> Matakatifu, mambo yote</w:t>
      </w:r>
      <w:r w:rsidRPr="00AA653B">
        <w:rPr>
          <w:rFonts w:ascii="Times New Roman" w:hAnsi="Times New Roman" w:cs="Times New Roman"/>
          <w:b/>
          <w:bCs/>
          <w:color w:val="595959"/>
          <w:szCs w:val="32"/>
        </w:rPr>
        <w:t xml:space="preserve"> ya</w:t>
      </w:r>
      <w:r w:rsidR="00D227E9">
        <w:rPr>
          <w:rFonts w:ascii="Times New Roman" w:hAnsi="Times New Roman" w:cs="Times New Roman"/>
          <w:b/>
          <w:bCs/>
          <w:color w:val="595959"/>
          <w:szCs w:val="32"/>
        </w:rPr>
        <w:t>na</w:t>
      </w:r>
      <w:r w:rsidRPr="00AA653B">
        <w:rPr>
          <w:rFonts w:ascii="Times New Roman" w:hAnsi="Times New Roman" w:cs="Times New Roman"/>
          <w:b/>
          <w:bCs/>
          <w:color w:val="595959"/>
          <w:szCs w:val="32"/>
        </w:rPr>
        <w:t xml:space="preserve">yomhusu yeye. </w:t>
      </w:r>
      <w:r w:rsidR="00D227E9">
        <w:rPr>
          <w:rFonts w:ascii="Times New Roman" w:hAnsi="Times New Roman" w:cs="Times New Roman"/>
          <w:b/>
          <w:bCs/>
          <w:color w:val="595959"/>
          <w:szCs w:val="32"/>
        </w:rPr>
        <w:t>Hii ina maana</w:t>
      </w:r>
      <w:r w:rsidRPr="00AA653B">
        <w:rPr>
          <w:rFonts w:ascii="Times New Roman" w:hAnsi="Times New Roman" w:cs="Times New Roman"/>
          <w:b/>
          <w:bCs/>
          <w:color w:val="595959"/>
          <w:szCs w:val="32"/>
        </w:rPr>
        <w:t xml:space="preserve"> kwamba</w:t>
      </w:r>
      <w:r w:rsidR="00D227E9">
        <w:rPr>
          <w:rFonts w:ascii="Times New Roman" w:hAnsi="Times New Roman" w:cs="Times New Roman"/>
          <w:b/>
          <w:bCs/>
          <w:color w:val="595959"/>
          <w:szCs w:val="32"/>
        </w:rPr>
        <w:t>,</w:t>
      </w:r>
      <w:r w:rsidRPr="00AA653B">
        <w:rPr>
          <w:rFonts w:ascii="Times New Roman" w:hAnsi="Times New Roman" w:cs="Times New Roman"/>
          <w:b/>
          <w:bCs/>
          <w:color w:val="595959"/>
          <w:szCs w:val="32"/>
        </w:rPr>
        <w:t xml:space="preserve"> Yesu ali</w:t>
      </w:r>
      <w:r w:rsidR="00D227E9">
        <w:rPr>
          <w:rFonts w:ascii="Times New Roman" w:hAnsi="Times New Roman" w:cs="Times New Roman"/>
          <w:b/>
          <w:bCs/>
          <w:color w:val="595959"/>
          <w:szCs w:val="32"/>
        </w:rPr>
        <w:t>tambua kuwa</w:t>
      </w:r>
      <w:r w:rsidRPr="00AA653B">
        <w:rPr>
          <w:rFonts w:ascii="Times New Roman" w:hAnsi="Times New Roman" w:cs="Times New Roman"/>
          <w:b/>
          <w:bCs/>
          <w:color w:val="595959"/>
          <w:szCs w:val="32"/>
        </w:rPr>
        <w:t xml:space="preserve"> Agano la Kale ni</w:t>
      </w:r>
      <w:r w:rsidR="00D227E9">
        <w:rPr>
          <w:rFonts w:ascii="Times New Roman" w:hAnsi="Times New Roman" w:cs="Times New Roman"/>
          <w:b/>
          <w:bCs/>
          <w:color w:val="595959"/>
          <w:szCs w:val="32"/>
        </w:rPr>
        <w:t xml:space="preserve"> la</w:t>
      </w:r>
      <w:r w:rsidRPr="00AA653B">
        <w:rPr>
          <w:rFonts w:ascii="Times New Roman" w:hAnsi="Times New Roman" w:cs="Times New Roman"/>
          <w:b/>
          <w:bCs/>
          <w:color w:val="595959"/>
          <w:szCs w:val="32"/>
        </w:rPr>
        <w:t xml:space="preserve"> muhimu, maana li</w:t>
      </w:r>
      <w:r w:rsidR="00D227E9">
        <w:rPr>
          <w:rFonts w:ascii="Times New Roman" w:hAnsi="Times New Roman" w:cs="Times New Roman"/>
          <w:b/>
          <w:bCs/>
          <w:color w:val="595959"/>
          <w:szCs w:val="32"/>
        </w:rPr>
        <w:t>naongea kumhusu yeye</w:t>
      </w:r>
      <w:r w:rsidRPr="00AA653B">
        <w:rPr>
          <w:rFonts w:ascii="Times New Roman" w:hAnsi="Times New Roman" w:cs="Times New Roman"/>
          <w:b/>
          <w:bCs/>
          <w:color w:val="595959"/>
          <w:szCs w:val="32"/>
        </w:rPr>
        <w:t>. Na ni kana kwamba anasema, “Tazama, mnaweza kuwa na ufufuo, ufufuo wangu, na hi</w:t>
      </w:r>
      <w:r w:rsidR="00D227E9">
        <w:rPr>
          <w:rFonts w:ascii="Times New Roman" w:hAnsi="Times New Roman" w:cs="Times New Roman"/>
          <w:b/>
          <w:bCs/>
          <w:color w:val="595959"/>
          <w:szCs w:val="32"/>
        </w:rPr>
        <w:t>lo ni jambo jema</w:t>
      </w:r>
      <w:r w:rsidRPr="00AA653B">
        <w:rPr>
          <w:rFonts w:ascii="Times New Roman" w:hAnsi="Times New Roman" w:cs="Times New Roman"/>
          <w:b/>
          <w:bCs/>
          <w:color w:val="595959"/>
          <w:szCs w:val="32"/>
        </w:rPr>
        <w:t xml:space="preserve">, lakini msidhani </w:t>
      </w:r>
      <w:r w:rsidR="00D227E9">
        <w:rPr>
          <w:rFonts w:ascii="Times New Roman" w:hAnsi="Times New Roman" w:cs="Times New Roman"/>
          <w:b/>
          <w:bCs/>
          <w:color w:val="595959"/>
          <w:szCs w:val="32"/>
        </w:rPr>
        <w:t xml:space="preserve">kwamba kwa </w:t>
      </w:r>
      <w:r w:rsidRPr="00AA653B">
        <w:rPr>
          <w:rFonts w:ascii="Times New Roman" w:hAnsi="Times New Roman" w:cs="Times New Roman"/>
          <w:b/>
          <w:bCs/>
          <w:color w:val="595959"/>
          <w:szCs w:val="32"/>
        </w:rPr>
        <w:t>k</w:t>
      </w:r>
      <w:r w:rsidR="00D227E9">
        <w:rPr>
          <w:rFonts w:ascii="Times New Roman" w:hAnsi="Times New Roman" w:cs="Times New Roman"/>
          <w:b/>
          <w:bCs/>
          <w:color w:val="595959"/>
          <w:szCs w:val="32"/>
        </w:rPr>
        <w:t>u</w:t>
      </w:r>
      <w:r w:rsidRPr="00AA653B">
        <w:rPr>
          <w:rFonts w:ascii="Times New Roman" w:hAnsi="Times New Roman" w:cs="Times New Roman"/>
          <w:b/>
          <w:bCs/>
          <w:color w:val="595959"/>
          <w:szCs w:val="32"/>
        </w:rPr>
        <w:t>wa</w:t>
      </w:r>
      <w:r w:rsidR="00D227E9">
        <w:rPr>
          <w:rFonts w:ascii="Times New Roman" w:hAnsi="Times New Roman" w:cs="Times New Roman"/>
          <w:b/>
          <w:bCs/>
          <w:color w:val="595959"/>
          <w:szCs w:val="32"/>
        </w:rPr>
        <w:t xml:space="preserve"> </w:t>
      </w:r>
      <w:r w:rsidRPr="00AA653B">
        <w:rPr>
          <w:rFonts w:ascii="Times New Roman" w:hAnsi="Times New Roman" w:cs="Times New Roman"/>
          <w:b/>
          <w:bCs/>
          <w:color w:val="595959"/>
          <w:szCs w:val="32"/>
        </w:rPr>
        <w:t>mmenipata mimi, ham</w:t>
      </w:r>
      <w:r w:rsidR="00D227E9">
        <w:rPr>
          <w:rFonts w:ascii="Times New Roman" w:hAnsi="Times New Roman" w:cs="Times New Roman"/>
          <w:b/>
          <w:bCs/>
          <w:color w:val="595959"/>
          <w:szCs w:val="32"/>
        </w:rPr>
        <w:t>na haja na</w:t>
      </w:r>
      <w:r w:rsidRPr="00AA653B">
        <w:rPr>
          <w:rFonts w:ascii="Times New Roman" w:hAnsi="Times New Roman" w:cs="Times New Roman"/>
          <w:b/>
          <w:bCs/>
          <w:color w:val="595959"/>
          <w:szCs w:val="32"/>
        </w:rPr>
        <w:t xml:space="preserve"> </w:t>
      </w:r>
      <w:r w:rsidR="00D227E9">
        <w:rPr>
          <w:rFonts w:ascii="Times New Roman" w:hAnsi="Times New Roman" w:cs="Times New Roman"/>
          <w:b/>
          <w:bCs/>
          <w:color w:val="595959"/>
          <w:szCs w:val="32"/>
        </w:rPr>
        <w:t>M</w:t>
      </w:r>
      <w:r w:rsidRPr="00AA653B">
        <w:rPr>
          <w:rFonts w:ascii="Times New Roman" w:hAnsi="Times New Roman" w:cs="Times New Roman"/>
          <w:b/>
          <w:bCs/>
          <w:color w:val="595959"/>
          <w:szCs w:val="32"/>
        </w:rPr>
        <w:t>aandi</w:t>
      </w:r>
      <w:r w:rsidR="00D227E9">
        <w:rPr>
          <w:rFonts w:ascii="Times New Roman" w:hAnsi="Times New Roman" w:cs="Times New Roman"/>
          <w:b/>
          <w:bCs/>
          <w:color w:val="595959"/>
          <w:szCs w:val="32"/>
        </w:rPr>
        <w:t>ko</w:t>
      </w:r>
      <w:r w:rsidRPr="00AA653B">
        <w:rPr>
          <w:rFonts w:ascii="Times New Roman" w:hAnsi="Times New Roman" w:cs="Times New Roman"/>
          <w:b/>
          <w:bCs/>
          <w:color w:val="595959"/>
          <w:szCs w:val="32"/>
        </w:rPr>
        <w:t xml:space="preserve">, </w:t>
      </w:r>
      <w:r w:rsidR="00D227E9">
        <w:rPr>
          <w:rFonts w:ascii="Times New Roman" w:hAnsi="Times New Roman" w:cs="Times New Roman"/>
          <w:b/>
          <w:bCs/>
          <w:color w:val="595959"/>
          <w:szCs w:val="32"/>
        </w:rPr>
        <w:t xml:space="preserve">wala </w:t>
      </w:r>
      <w:r w:rsidR="000869CA">
        <w:rPr>
          <w:rFonts w:ascii="Times New Roman" w:hAnsi="Times New Roman" w:cs="Times New Roman"/>
          <w:b/>
          <w:bCs/>
          <w:color w:val="595959"/>
          <w:szCs w:val="32"/>
        </w:rPr>
        <w:t>kitabu cha historia.</w:t>
      </w:r>
      <w:r w:rsidRPr="00AA653B">
        <w:rPr>
          <w:rFonts w:ascii="Times New Roman" w:hAnsi="Times New Roman" w:cs="Times New Roman"/>
          <w:b/>
          <w:bCs/>
          <w:color w:val="595959"/>
          <w:szCs w:val="32"/>
        </w:rPr>
        <w:t xml:space="preserve"> Kinyume chake</w:t>
      </w:r>
      <w:r w:rsidR="000869CA">
        <w:rPr>
          <w:rFonts w:ascii="Times New Roman" w:hAnsi="Times New Roman" w:cs="Times New Roman"/>
          <w:b/>
          <w:bCs/>
          <w:color w:val="595959"/>
          <w:szCs w:val="32"/>
        </w:rPr>
        <w:t xml:space="preserve"> ni kwamba, mnakihitaji zaidi sasa </w:t>
      </w:r>
      <w:r w:rsidRPr="00AA653B">
        <w:rPr>
          <w:rFonts w:ascii="Times New Roman" w:hAnsi="Times New Roman" w:cs="Times New Roman"/>
          <w:b/>
          <w:bCs/>
          <w:color w:val="595959"/>
          <w:szCs w:val="32"/>
        </w:rPr>
        <w:t>ili m</w:t>
      </w:r>
      <w:r w:rsidR="000869CA">
        <w:rPr>
          <w:rFonts w:ascii="Times New Roman" w:hAnsi="Times New Roman" w:cs="Times New Roman"/>
          <w:b/>
          <w:bCs/>
          <w:color w:val="595959"/>
          <w:szCs w:val="32"/>
        </w:rPr>
        <w:t>pate kunielewa mimi zaidi na kuyael</w:t>
      </w:r>
      <w:r w:rsidR="00E67FE5">
        <w:rPr>
          <w:rFonts w:ascii="Times New Roman" w:hAnsi="Times New Roman" w:cs="Times New Roman"/>
          <w:b/>
          <w:bCs/>
          <w:color w:val="595959"/>
          <w:szCs w:val="32"/>
        </w:rPr>
        <w:t>e</w:t>
      </w:r>
      <w:r w:rsidR="000869CA">
        <w:rPr>
          <w:rFonts w:ascii="Times New Roman" w:hAnsi="Times New Roman" w:cs="Times New Roman"/>
          <w:b/>
          <w:bCs/>
          <w:color w:val="595959"/>
          <w:szCs w:val="32"/>
        </w:rPr>
        <w:t>wa makusudi ya Mungu kwa ulimwengu.”</w:t>
      </w:r>
      <w:r w:rsidRPr="00AA653B">
        <w:rPr>
          <w:rFonts w:ascii="Times New Roman" w:hAnsi="Times New Roman" w:cs="Times New Roman"/>
          <w:b/>
          <w:bCs/>
          <w:color w:val="595959"/>
          <w:szCs w:val="32"/>
        </w:rPr>
        <w:t xml:space="preserve"> Hivyo, tunamwona Yesu </w:t>
      </w:r>
      <w:r w:rsidR="000869CA">
        <w:rPr>
          <w:rFonts w:ascii="Times New Roman" w:hAnsi="Times New Roman" w:cs="Times New Roman"/>
          <w:b/>
          <w:bCs/>
          <w:color w:val="595959"/>
          <w:szCs w:val="32"/>
        </w:rPr>
        <w:t xml:space="preserve">hapa na maeneo mengine </w:t>
      </w:r>
      <w:r w:rsidRPr="00AA653B">
        <w:rPr>
          <w:rFonts w:ascii="Times New Roman" w:hAnsi="Times New Roman" w:cs="Times New Roman"/>
          <w:b/>
          <w:bCs/>
          <w:color w:val="595959"/>
          <w:szCs w:val="32"/>
        </w:rPr>
        <w:t>akilithibitisha</w:t>
      </w:r>
      <w:r w:rsidR="000869CA">
        <w:rPr>
          <w:rFonts w:ascii="Times New Roman" w:hAnsi="Times New Roman" w:cs="Times New Roman"/>
          <w:b/>
          <w:bCs/>
          <w:color w:val="595959"/>
          <w:szCs w:val="32"/>
        </w:rPr>
        <w:t xml:space="preserve"> kwa hakika</w:t>
      </w:r>
      <w:r w:rsidRPr="00AA653B">
        <w:rPr>
          <w:rFonts w:ascii="Times New Roman" w:hAnsi="Times New Roman" w:cs="Times New Roman"/>
          <w:b/>
          <w:bCs/>
          <w:color w:val="595959"/>
          <w:szCs w:val="32"/>
        </w:rPr>
        <w:t xml:space="preserve"> Agano la Kale</w:t>
      </w:r>
      <w:r w:rsidR="000869CA">
        <w:rPr>
          <w:rFonts w:ascii="Times New Roman" w:hAnsi="Times New Roman" w:cs="Times New Roman"/>
          <w:b/>
          <w:bCs/>
          <w:color w:val="595959"/>
          <w:szCs w:val="32"/>
        </w:rPr>
        <w:t>. Maana yangu ni kwamba</w:t>
      </w:r>
      <w:r w:rsidRPr="00AA653B">
        <w:rPr>
          <w:rFonts w:ascii="Times New Roman" w:hAnsi="Times New Roman" w:cs="Times New Roman"/>
          <w:b/>
          <w:bCs/>
          <w:color w:val="595959"/>
          <w:szCs w:val="32"/>
        </w:rPr>
        <w:t>,</w:t>
      </w:r>
      <w:r w:rsidR="00867C58">
        <w:rPr>
          <w:rFonts w:ascii="Times New Roman" w:hAnsi="Times New Roman" w:cs="Times New Roman"/>
          <w:b/>
          <w:bCs/>
          <w:color w:val="595959"/>
          <w:szCs w:val="32"/>
        </w:rPr>
        <w:t xml:space="preserve"> </w:t>
      </w:r>
      <w:r w:rsidRPr="00AA653B">
        <w:rPr>
          <w:rFonts w:ascii="Times New Roman" w:hAnsi="Times New Roman" w:cs="Times New Roman"/>
          <w:b/>
          <w:bCs/>
          <w:color w:val="595959"/>
          <w:szCs w:val="32"/>
        </w:rPr>
        <w:t>a</w:t>
      </w:r>
      <w:r w:rsidR="000869CA">
        <w:rPr>
          <w:rFonts w:ascii="Times New Roman" w:hAnsi="Times New Roman" w:cs="Times New Roman"/>
          <w:b/>
          <w:bCs/>
          <w:color w:val="595959"/>
          <w:szCs w:val="32"/>
        </w:rPr>
        <w:t>li</w:t>
      </w:r>
      <w:r w:rsidRPr="00AA653B">
        <w:rPr>
          <w:rFonts w:ascii="Times New Roman" w:hAnsi="Times New Roman" w:cs="Times New Roman"/>
          <w:b/>
          <w:bCs/>
          <w:color w:val="595959"/>
          <w:szCs w:val="32"/>
        </w:rPr>
        <w:t>pojaribiwa, aliendelea kurudia</w:t>
      </w:r>
      <w:r w:rsidR="000869CA">
        <w:rPr>
          <w:rFonts w:ascii="Times New Roman" w:hAnsi="Times New Roman" w:cs="Times New Roman"/>
          <w:b/>
          <w:bCs/>
          <w:color w:val="595959"/>
          <w:szCs w:val="32"/>
        </w:rPr>
        <w:t xml:space="preserve"> kusema</w:t>
      </w:r>
      <w:r w:rsidRPr="00AA653B">
        <w:rPr>
          <w:rFonts w:ascii="Times New Roman" w:hAnsi="Times New Roman" w:cs="Times New Roman"/>
          <w:b/>
          <w:bCs/>
          <w:color w:val="595959"/>
          <w:szCs w:val="32"/>
        </w:rPr>
        <w:t>, “Imeandikwa… Imeandikwa… Imeandikwa…” Huyu ni Bwana anayetuonesha kwamba kama yeye alitii Maandiko, je, si zaidi sana sisi wafuasi wake</w:t>
      </w:r>
      <w:r w:rsidR="000869CA">
        <w:rPr>
          <w:rFonts w:ascii="Times New Roman" w:hAnsi="Times New Roman" w:cs="Times New Roman"/>
          <w:b/>
          <w:bCs/>
          <w:color w:val="595959"/>
          <w:szCs w:val="32"/>
        </w:rPr>
        <w:t>.</w:t>
      </w:r>
      <w:r w:rsidRPr="00AA653B">
        <w:rPr>
          <w:rFonts w:ascii="Times New Roman" w:hAnsi="Times New Roman" w:cs="Times New Roman"/>
          <w:b/>
          <w:bCs/>
          <w:color w:val="595959"/>
          <w:szCs w:val="32"/>
        </w:rPr>
        <w:t xml:space="preserve"> </w:t>
      </w:r>
    </w:p>
    <w:p w:rsidR="00867C58" w:rsidRPr="00AA653B" w:rsidRDefault="00867C58" w:rsidP="00867C58">
      <w:pPr>
        <w:shd w:val="solid" w:color="FFFFFF" w:fill="auto"/>
        <w:ind w:left="720" w:right="720"/>
        <w:jc w:val="both"/>
        <w:rPr>
          <w:rFonts w:ascii="Times New Roman" w:hAnsi="Times New Roman" w:cs="Times New Roman"/>
          <w:b/>
          <w:bCs/>
          <w:color w:val="595959"/>
          <w:szCs w:val="32"/>
        </w:rPr>
      </w:pPr>
    </w:p>
    <w:p w:rsidR="009B3940" w:rsidRPr="00AA653B" w:rsidRDefault="00867C58" w:rsidP="00AA653B">
      <w:pPr>
        <w:shd w:val="solid" w:color="FFFFFF" w:fill="auto"/>
        <w:ind w:left="720" w:right="720"/>
        <w:jc w:val="right"/>
        <w:rPr>
          <w:rFonts w:ascii="Times New Roman" w:hAnsi="Times New Roman" w:cs="Times New Roman"/>
          <w:b/>
          <w:bCs/>
          <w:color w:val="595959"/>
          <w:szCs w:val="32"/>
        </w:rPr>
      </w:pPr>
      <w:r>
        <w:rPr>
          <w:rFonts w:ascii="Times New Roman" w:hAnsi="Times New Roman" w:cs="Times New Roman"/>
          <w:b/>
          <w:bCs/>
          <w:color w:val="595959"/>
          <w:szCs w:val="32"/>
        </w:rPr>
        <w:t>—</w:t>
      </w:r>
      <w:r w:rsidR="009B3940" w:rsidRPr="00AA653B">
        <w:rPr>
          <w:rFonts w:ascii="Times New Roman" w:hAnsi="Times New Roman" w:cs="Times New Roman"/>
          <w:b/>
          <w:bCs/>
          <w:color w:val="595959"/>
          <w:szCs w:val="32"/>
        </w:rPr>
        <w:t xml:space="preserve"> Dr. Peter Walker </w:t>
      </w:r>
    </w:p>
    <w:p w:rsidR="009B3940" w:rsidRPr="009B3940" w:rsidRDefault="009B3940" w:rsidP="009B3940">
      <w:pPr>
        <w:jc w:val="both"/>
        <w:rPr>
          <w:rFonts w:ascii="Times New Roman" w:hAnsi="Times New Roman" w:cs="Times New Roman"/>
          <w:sz w:val="20"/>
          <w:szCs w:val="20"/>
          <w:lang w:bidi="he-IL"/>
        </w:rPr>
      </w:pPr>
    </w:p>
    <w:p w:rsidR="009B3940" w:rsidRPr="00012207" w:rsidRDefault="000869CA" w:rsidP="00867C58">
      <w:pPr>
        <w:pStyle w:val="Body"/>
        <w:jc w:val="both"/>
        <w:rPr>
          <w:color w:val="auto"/>
        </w:rPr>
      </w:pPr>
      <w:r>
        <w:rPr>
          <w:color w:val="auto"/>
        </w:rPr>
        <w:t xml:space="preserve">Kwa kuwa tumeona jinsi ambavyo Yesu anathibitisha umuhimu wa </w:t>
      </w:r>
      <w:r w:rsidR="009B3940" w:rsidRPr="009B3940">
        <w:rPr>
          <w:color w:val="auto"/>
        </w:rPr>
        <w:t>Agano la Ka</w:t>
      </w:r>
      <w:r>
        <w:rPr>
          <w:color w:val="auto"/>
        </w:rPr>
        <w:t>l</w:t>
      </w:r>
      <w:r w:rsidR="009B3940" w:rsidRPr="009B3940">
        <w:rPr>
          <w:color w:val="auto"/>
        </w:rPr>
        <w:t>e kwetu</w:t>
      </w:r>
      <w:r>
        <w:rPr>
          <w:color w:val="auto"/>
        </w:rPr>
        <w:t xml:space="preserve"> kupitia mafundisho yake</w:t>
      </w:r>
      <w:r w:rsidR="009B3940" w:rsidRPr="009B3940">
        <w:rPr>
          <w:color w:val="auto"/>
        </w:rPr>
        <w:t>,</w:t>
      </w:r>
      <w:r>
        <w:rPr>
          <w:color w:val="auto"/>
        </w:rPr>
        <w:t xml:space="preserve"> hebu sasa tutazame japo kwa u</w:t>
      </w:r>
      <w:r w:rsidR="009B3940" w:rsidRPr="009B3940">
        <w:rPr>
          <w:color w:val="auto"/>
        </w:rPr>
        <w:t xml:space="preserve">fupi </w:t>
      </w:r>
      <w:r>
        <w:rPr>
          <w:color w:val="auto"/>
        </w:rPr>
        <w:t>mafundisho ya Paulo katika</w:t>
      </w:r>
      <w:r w:rsidR="009B3940" w:rsidRPr="009B3940">
        <w:rPr>
          <w:color w:val="auto"/>
        </w:rPr>
        <w:t xml:space="preserve"> Agano Jipya. </w:t>
      </w:r>
    </w:p>
    <w:p w:rsidR="000A0FC5" w:rsidRDefault="000A0FC5" w:rsidP="009B3940">
      <w:pPr>
        <w:pStyle w:val="PanelHeading"/>
        <w:rPr>
          <w:rFonts w:cs="Times New Roman"/>
        </w:rPr>
      </w:pPr>
      <w:bookmarkStart w:id="19" w:name="_Toc44759507"/>
    </w:p>
    <w:p w:rsidR="00867C58" w:rsidRDefault="00867C58" w:rsidP="009B3940">
      <w:pPr>
        <w:pStyle w:val="PanelHeading"/>
        <w:rPr>
          <w:rFonts w:cs="Times New Roman"/>
        </w:rPr>
      </w:pPr>
    </w:p>
    <w:p w:rsidR="009B3940" w:rsidRPr="009B3940" w:rsidRDefault="009B3940" w:rsidP="007F44B8">
      <w:pPr>
        <w:pStyle w:val="PanelHeading"/>
        <w:ind w:right="10"/>
        <w:rPr>
          <w:rFonts w:cs="Times New Roman"/>
        </w:rPr>
      </w:pPr>
      <w:bookmarkStart w:id="20" w:name="_Toc168040813"/>
      <w:r w:rsidRPr="009B3940">
        <w:rPr>
          <w:rFonts w:cs="Times New Roman"/>
        </w:rPr>
        <w:t>Mafundisho ya Paulo</w:t>
      </w:r>
      <w:bookmarkEnd w:id="19"/>
      <w:bookmarkEnd w:id="20"/>
    </w:p>
    <w:p w:rsidR="009B3940" w:rsidRDefault="009B3940" w:rsidP="009B3940">
      <w:pPr>
        <w:pStyle w:val="Body"/>
        <w:jc w:val="both"/>
        <w:rPr>
          <w:color w:val="auto"/>
        </w:rPr>
      </w:pPr>
    </w:p>
    <w:p w:rsidR="009B3940" w:rsidRPr="009B3940" w:rsidRDefault="009B3940" w:rsidP="009B3940">
      <w:pPr>
        <w:pStyle w:val="Body"/>
        <w:jc w:val="both"/>
        <w:rPr>
          <w:color w:val="auto"/>
        </w:rPr>
      </w:pPr>
      <w:r w:rsidRPr="009B3940">
        <w:rPr>
          <w:color w:val="auto"/>
        </w:rPr>
        <w:t>Kwa sehemu kubwa, Wakristo wa</w:t>
      </w:r>
      <w:r w:rsidR="00DB1E34">
        <w:rPr>
          <w:color w:val="auto"/>
        </w:rPr>
        <w:t>lio wa mtazamo wa</w:t>
      </w:r>
      <w:r w:rsidRPr="009B3940">
        <w:rPr>
          <w:color w:val="auto"/>
        </w:rPr>
        <w:t xml:space="preserve"> kiinjili hutegemea sana nyaraka za Paulo katika Agano </w:t>
      </w:r>
      <w:r w:rsidR="00DB1E34">
        <w:rPr>
          <w:color w:val="auto"/>
        </w:rPr>
        <w:t>Jipya</w:t>
      </w:r>
      <w:r w:rsidRPr="009B3940">
        <w:rPr>
          <w:color w:val="auto"/>
        </w:rPr>
        <w:t xml:space="preserve">. </w:t>
      </w:r>
      <w:r w:rsidR="00DB1E34">
        <w:rPr>
          <w:color w:val="auto"/>
        </w:rPr>
        <w:t>Hata hivyo, wakati mwingine tuna</w:t>
      </w:r>
      <w:r w:rsidRPr="009B3940">
        <w:rPr>
          <w:color w:val="auto"/>
        </w:rPr>
        <w:t>shind</w:t>
      </w:r>
      <w:r w:rsidR="00DB1E34">
        <w:rPr>
          <w:color w:val="auto"/>
        </w:rPr>
        <w:t>w</w:t>
      </w:r>
      <w:r w:rsidRPr="009B3940">
        <w:rPr>
          <w:color w:val="auto"/>
        </w:rPr>
        <w:t xml:space="preserve">a kuelewa </w:t>
      </w:r>
      <w:r w:rsidR="00DB1E34">
        <w:rPr>
          <w:color w:val="auto"/>
        </w:rPr>
        <w:t>mtazamo wa</w:t>
      </w:r>
      <w:r w:rsidRPr="009B3940">
        <w:rPr>
          <w:color w:val="auto"/>
        </w:rPr>
        <w:t xml:space="preserve"> Paulo kuhusu </w:t>
      </w:r>
      <w:r w:rsidR="00DB1E34">
        <w:rPr>
          <w:color w:val="auto"/>
        </w:rPr>
        <w:t>umuhimu wa</w:t>
      </w:r>
      <w:r w:rsidRPr="009B3940">
        <w:rPr>
          <w:color w:val="auto"/>
        </w:rPr>
        <w:t xml:space="preserve"> Agano la Kale </w:t>
      </w:r>
      <w:r w:rsidR="00DB1E34">
        <w:rPr>
          <w:color w:val="auto"/>
        </w:rPr>
        <w:t xml:space="preserve">katika </w:t>
      </w:r>
      <w:r w:rsidRPr="009B3940">
        <w:rPr>
          <w:color w:val="auto"/>
        </w:rPr>
        <w:t xml:space="preserve">maisha ya </w:t>
      </w:r>
      <w:r w:rsidR="00DB1E34">
        <w:rPr>
          <w:color w:val="auto"/>
        </w:rPr>
        <w:t>Ki</w:t>
      </w:r>
      <w:r w:rsidRPr="009B3940">
        <w:rPr>
          <w:color w:val="auto"/>
        </w:rPr>
        <w:t xml:space="preserve">kristo. </w:t>
      </w:r>
      <w:r w:rsidR="00DB1E34">
        <w:rPr>
          <w:color w:val="auto"/>
        </w:rPr>
        <w:t>Kwa nyakati tofauti,</w:t>
      </w:r>
      <w:r w:rsidRPr="009B3940">
        <w:rPr>
          <w:color w:val="auto"/>
        </w:rPr>
        <w:t xml:space="preserve"> </w:t>
      </w:r>
      <w:r w:rsidR="00DB1E34">
        <w:rPr>
          <w:color w:val="auto"/>
        </w:rPr>
        <w:t>W</w:t>
      </w:r>
      <w:r w:rsidRPr="009B3940">
        <w:rPr>
          <w:color w:val="auto"/>
        </w:rPr>
        <w:t>akristo</w:t>
      </w:r>
      <w:r w:rsidR="006E4425">
        <w:rPr>
          <w:color w:val="auto"/>
        </w:rPr>
        <w:t xml:space="preserve"> </w:t>
      </w:r>
      <w:r w:rsidR="00DB1E34">
        <w:rPr>
          <w:color w:val="auto"/>
        </w:rPr>
        <w:t>wameamini kuwa</w:t>
      </w:r>
      <w:r w:rsidRPr="009B3940">
        <w:rPr>
          <w:color w:val="auto"/>
        </w:rPr>
        <w:t xml:space="preserve"> Paulo aliwaweka huru wafuasi wa Kristo kutoka katika mamlaka ya Agano la Kale. Lakini,</w:t>
      </w:r>
      <w:r w:rsidR="00DB1E34">
        <w:rPr>
          <w:color w:val="auto"/>
        </w:rPr>
        <w:t xml:space="preserve"> wajuzi wengi wa mambo ya tafasiri wanasema kuwa</w:t>
      </w:r>
      <w:r w:rsidRPr="009B3940">
        <w:rPr>
          <w:color w:val="auto"/>
        </w:rPr>
        <w:t xml:space="preserve">, </w:t>
      </w:r>
      <w:r w:rsidR="00DB1E34">
        <w:rPr>
          <w:color w:val="auto"/>
        </w:rPr>
        <w:t xml:space="preserve">mafundisho ya </w:t>
      </w:r>
      <w:r w:rsidR="00CF22A3">
        <w:rPr>
          <w:color w:val="auto"/>
        </w:rPr>
        <w:t>Paulo</w:t>
      </w:r>
      <w:r w:rsidR="00DB1E34">
        <w:rPr>
          <w:color w:val="auto"/>
        </w:rPr>
        <w:t xml:space="preserve"> yanaendana</w:t>
      </w:r>
      <w:r w:rsidR="00CF22A3">
        <w:rPr>
          <w:color w:val="auto"/>
        </w:rPr>
        <w:t xml:space="preserve"> na yale ya Yesu katika m</w:t>
      </w:r>
      <w:r w:rsidRPr="009B3940">
        <w:rPr>
          <w:color w:val="auto"/>
        </w:rPr>
        <w:t xml:space="preserve">ambo </w:t>
      </w:r>
      <w:r w:rsidR="00AD3875">
        <w:rPr>
          <w:color w:val="auto"/>
        </w:rPr>
        <w:t xml:space="preserve">kama </w:t>
      </w:r>
      <w:r w:rsidRPr="009B3940">
        <w:rPr>
          <w:color w:val="auto"/>
        </w:rPr>
        <w:t xml:space="preserve">haya. Kama </w:t>
      </w:r>
      <w:r w:rsidR="00CF22A3">
        <w:rPr>
          <w:color w:val="auto"/>
        </w:rPr>
        <w:t xml:space="preserve">ilivyokuwa kwa </w:t>
      </w:r>
      <w:r w:rsidRPr="009B3940">
        <w:rPr>
          <w:color w:val="auto"/>
        </w:rPr>
        <w:t>Yesu, Paulo alipinga</w:t>
      </w:r>
      <w:r w:rsidR="00CF22A3">
        <w:rPr>
          <w:color w:val="auto"/>
        </w:rPr>
        <w:t xml:space="preserve"> mtazamo wowote usiofaa kuhusu Agano la Kale waliokuwa nao watu wengi wa nyakati zake</w:t>
      </w:r>
      <w:r w:rsidR="00AD3875">
        <w:rPr>
          <w:color w:val="auto"/>
        </w:rPr>
        <w:t>. B</w:t>
      </w:r>
      <w:r w:rsidR="00CF22A3">
        <w:rPr>
          <w:color w:val="auto"/>
        </w:rPr>
        <w:t>adala yake</w:t>
      </w:r>
      <w:r w:rsidR="00604326">
        <w:rPr>
          <w:color w:val="auto"/>
        </w:rPr>
        <w:t>,</w:t>
      </w:r>
      <w:r w:rsidRPr="009B3940">
        <w:rPr>
          <w:color w:val="auto"/>
        </w:rPr>
        <w:t xml:space="preserve"> alisisitiza </w:t>
      </w:r>
      <w:r w:rsidR="00CF22A3">
        <w:rPr>
          <w:color w:val="auto"/>
        </w:rPr>
        <w:t xml:space="preserve">juu ya </w:t>
      </w:r>
      <w:r w:rsidRPr="009B3940">
        <w:rPr>
          <w:color w:val="auto"/>
        </w:rPr>
        <w:t>mamlaka ya</w:t>
      </w:r>
      <w:r w:rsidR="00CF22A3">
        <w:rPr>
          <w:color w:val="auto"/>
        </w:rPr>
        <w:t>liyo wazi na umuhimu wake kwa maisha ya Kikristo.</w:t>
      </w:r>
      <w:r w:rsidR="00867C58">
        <w:rPr>
          <w:color w:val="auto"/>
        </w:rPr>
        <w:t xml:space="preserve"> </w:t>
      </w:r>
    </w:p>
    <w:p w:rsidR="009B3940" w:rsidRPr="009B3940" w:rsidRDefault="009B3940" w:rsidP="00867C58">
      <w:pPr>
        <w:pStyle w:val="Body"/>
        <w:jc w:val="both"/>
        <w:rPr>
          <w:color w:val="auto"/>
        </w:rPr>
      </w:pPr>
      <w:r w:rsidRPr="009B3940">
        <w:rPr>
          <w:color w:val="auto"/>
        </w:rPr>
        <w:t xml:space="preserve">Tutachunguza mafundisho ya Paulo kwa njia ile ile </w:t>
      </w:r>
      <w:r w:rsidR="005A0B29">
        <w:rPr>
          <w:color w:val="auto"/>
        </w:rPr>
        <w:t>tuliyotumia</w:t>
      </w:r>
      <w:r w:rsidRPr="009B3940">
        <w:rPr>
          <w:color w:val="auto"/>
        </w:rPr>
        <w:t xml:space="preserve"> </w:t>
      </w:r>
      <w:r w:rsidR="005A0B29">
        <w:rPr>
          <w:color w:val="auto"/>
        </w:rPr>
        <w:t>ku</w:t>
      </w:r>
      <w:r w:rsidRPr="009B3940">
        <w:rPr>
          <w:color w:val="auto"/>
        </w:rPr>
        <w:t xml:space="preserve">chunguza mtazamo </w:t>
      </w:r>
      <w:r w:rsidR="005A0B29">
        <w:rPr>
          <w:color w:val="auto"/>
        </w:rPr>
        <w:t>w</w:t>
      </w:r>
      <w:r w:rsidRPr="009B3940">
        <w:rPr>
          <w:color w:val="auto"/>
        </w:rPr>
        <w:t>a Yesu katika mambo haya. Kwanza, tutatazama kifungu amba</w:t>
      </w:r>
      <w:r w:rsidR="005A0B29">
        <w:rPr>
          <w:color w:val="auto"/>
        </w:rPr>
        <w:t>ch</w:t>
      </w:r>
      <w:r w:rsidRPr="009B3940">
        <w:rPr>
          <w:color w:val="auto"/>
        </w:rPr>
        <w:t>o Paulo anaonekana ku</w:t>
      </w:r>
      <w:r w:rsidR="005A0B29">
        <w:rPr>
          <w:color w:val="auto"/>
        </w:rPr>
        <w:t>wa na</w:t>
      </w:r>
      <w:r w:rsidRPr="009B3940">
        <w:rPr>
          <w:color w:val="auto"/>
        </w:rPr>
        <w:t xml:space="preserve"> </w:t>
      </w:r>
      <w:r w:rsidR="005A0B29">
        <w:rPr>
          <w:color w:val="auto"/>
        </w:rPr>
        <w:t>maoni</w:t>
      </w:r>
      <w:r w:rsidRPr="009B3940">
        <w:rPr>
          <w:color w:val="auto"/>
        </w:rPr>
        <w:t xml:space="preserve"> </w:t>
      </w:r>
      <w:r w:rsidR="006E4425">
        <w:rPr>
          <w:color w:val="auto"/>
        </w:rPr>
        <w:t>kinzani</w:t>
      </w:r>
      <w:r w:rsidRPr="009B3940">
        <w:rPr>
          <w:color w:val="auto"/>
        </w:rPr>
        <w:t xml:space="preserve"> kuhusu Agano la Kale. Pili, tut</w:t>
      </w:r>
      <w:r w:rsidR="005A0B29">
        <w:rPr>
          <w:color w:val="auto"/>
        </w:rPr>
        <w:t>aona</w:t>
      </w:r>
      <w:r w:rsidRPr="009B3940">
        <w:rPr>
          <w:color w:val="auto"/>
        </w:rPr>
        <w:t xml:space="preserve"> </w:t>
      </w:r>
      <w:r w:rsidR="005A0B29">
        <w:rPr>
          <w:color w:val="auto"/>
        </w:rPr>
        <w:t xml:space="preserve">jinsi alivyothibitisha umuhimu </w:t>
      </w:r>
      <w:r w:rsidRPr="009B3940">
        <w:rPr>
          <w:color w:val="auto"/>
        </w:rPr>
        <w:t xml:space="preserve">wa Agano la Kale kwa wafuasi wa Kristo. </w:t>
      </w:r>
      <w:r w:rsidR="005A0B29">
        <w:rPr>
          <w:color w:val="auto"/>
        </w:rPr>
        <w:t xml:space="preserve">Tuanze </w:t>
      </w:r>
      <w:r w:rsidR="00604326">
        <w:rPr>
          <w:color w:val="auto"/>
        </w:rPr>
        <w:t xml:space="preserve">kwa </w:t>
      </w:r>
      <w:r w:rsidR="005A0B29">
        <w:rPr>
          <w:color w:val="auto"/>
        </w:rPr>
        <w:t xml:space="preserve">kuona jinsi </w:t>
      </w:r>
      <w:r w:rsidR="00AD3875">
        <w:rPr>
          <w:color w:val="auto"/>
        </w:rPr>
        <w:t xml:space="preserve">ambavyo </w:t>
      </w:r>
      <w:r w:rsidRPr="009B3940">
        <w:rPr>
          <w:color w:val="auto"/>
        </w:rPr>
        <w:t xml:space="preserve">Paulo anaonekana </w:t>
      </w:r>
      <w:r w:rsidR="005A0B29">
        <w:rPr>
          <w:color w:val="auto"/>
        </w:rPr>
        <w:t>kuwa na maoni</w:t>
      </w:r>
      <w:r w:rsidRPr="009B3940">
        <w:rPr>
          <w:color w:val="auto"/>
        </w:rPr>
        <w:t xml:space="preserve"> hasi kuhusu Agano la Kale.</w:t>
      </w:r>
    </w:p>
    <w:p w:rsidR="009B3940" w:rsidRDefault="009B3940" w:rsidP="005A0B29">
      <w:pPr>
        <w:pStyle w:val="UnnumberedHeading"/>
        <w:ind w:firstLine="0"/>
        <w:jc w:val="both"/>
        <w:rPr>
          <w:rFonts w:ascii="Times New Roman" w:hAnsi="Times New Roman" w:cs="Times New Roman"/>
          <w:strike/>
        </w:rPr>
      </w:pPr>
    </w:p>
    <w:p w:rsidR="00867C58" w:rsidRPr="009B3940" w:rsidRDefault="00867C58" w:rsidP="005A0B29">
      <w:pPr>
        <w:pStyle w:val="UnnumberedHeading"/>
        <w:ind w:firstLine="0"/>
        <w:jc w:val="both"/>
        <w:rPr>
          <w:rFonts w:ascii="Times New Roman" w:hAnsi="Times New Roman" w:cs="Times New Roman"/>
          <w:strike/>
        </w:rPr>
      </w:pPr>
    </w:p>
    <w:p w:rsidR="009B3940" w:rsidRDefault="005A0B29" w:rsidP="007F44B8">
      <w:pPr>
        <w:pStyle w:val="BulletHeading"/>
        <w:ind w:right="10"/>
        <w:jc w:val="both"/>
        <w:rPr>
          <w:rFonts w:cs="Times New Roman"/>
        </w:rPr>
      </w:pPr>
      <w:bookmarkStart w:id="21" w:name="_Toc44759508"/>
      <w:bookmarkStart w:id="22" w:name="_Toc168040814"/>
      <w:r>
        <w:rPr>
          <w:rFonts w:cs="Times New Roman"/>
        </w:rPr>
        <w:t>Maoni</w:t>
      </w:r>
      <w:r w:rsidR="009B3940" w:rsidRPr="009B3940">
        <w:rPr>
          <w:rFonts w:cs="Times New Roman"/>
        </w:rPr>
        <w:t xml:space="preserve"> </w:t>
      </w:r>
      <w:bookmarkEnd w:id="21"/>
      <w:r w:rsidR="00BA69A0">
        <w:rPr>
          <w:rFonts w:cs="Times New Roman"/>
        </w:rPr>
        <w:t>Kinzani</w:t>
      </w:r>
      <w:bookmarkEnd w:id="22"/>
      <w:r w:rsidR="009B3940" w:rsidRPr="009B3940">
        <w:rPr>
          <w:rFonts w:cs="Times New Roman"/>
        </w:rPr>
        <w:t xml:space="preserve"> </w:t>
      </w:r>
    </w:p>
    <w:p w:rsidR="00012207" w:rsidRPr="009B3940" w:rsidRDefault="00012207" w:rsidP="009B3940">
      <w:pPr>
        <w:pStyle w:val="BulletHeading"/>
        <w:rPr>
          <w:rFonts w:cs="Times New Roman"/>
        </w:rPr>
      </w:pPr>
    </w:p>
    <w:p w:rsidR="009B3940" w:rsidRPr="009B3940" w:rsidRDefault="009B3940" w:rsidP="00867C58">
      <w:pPr>
        <w:pStyle w:val="Body"/>
        <w:jc w:val="both"/>
        <w:rPr>
          <w:color w:val="auto"/>
        </w:rPr>
      </w:pPr>
      <w:r w:rsidRPr="009B3940">
        <w:rPr>
          <w:color w:val="auto"/>
        </w:rPr>
        <w:t xml:space="preserve">Sikiliza maneno </w:t>
      </w:r>
      <w:r w:rsidR="005A0B29">
        <w:rPr>
          <w:color w:val="auto"/>
        </w:rPr>
        <w:t xml:space="preserve">haya katika </w:t>
      </w:r>
      <w:r w:rsidRPr="009B3940">
        <w:rPr>
          <w:color w:val="auto"/>
        </w:rPr>
        <w:t xml:space="preserve">Wagalatia 3:1-5. </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Enyi Wagalatia msio na akili, ni nani aliyewaloga, ninyi ambao Yesu Kristo aliwekwa wazi mbele ya macho yenu ya kuwa amesulibiwa? Nataka kujifunza neno hili moja kwenu. Je! Mlipokea Roho kwa matendo ya sheria, au kwa kusikia kunakotokana na imani? Je! Mmekuwa wajinga</w:t>
      </w:r>
      <w:r w:rsidR="00867C58">
        <w:rPr>
          <w:rFonts w:cs="Times New Roman"/>
          <w:bCs w:val="0"/>
          <w:szCs w:val="24"/>
        </w:rPr>
        <w:t xml:space="preserve"> </w:t>
      </w:r>
      <w:r w:rsidRPr="00AA653B">
        <w:rPr>
          <w:rFonts w:cs="Times New Roman"/>
          <w:bCs w:val="0"/>
          <w:szCs w:val="24"/>
        </w:rPr>
        <w:t>namna hii? Baada ya kuanza katika Roho, mnataka kukamilishwa sasa katika mwili? Mmepatikana</w:t>
      </w:r>
      <w:r w:rsidR="00291A47">
        <w:rPr>
          <w:rFonts w:cs="Times New Roman"/>
          <w:bCs w:val="0"/>
          <w:szCs w:val="24"/>
        </w:rPr>
        <w:t xml:space="preserve"> na</w:t>
      </w:r>
      <w:r w:rsidRPr="00AA653B">
        <w:rPr>
          <w:rFonts w:cs="Times New Roman"/>
          <w:bCs w:val="0"/>
          <w:szCs w:val="24"/>
        </w:rPr>
        <w:t xml:space="preserve"> mateso makubwa namna hii bure? Ikiwa ni bure kweli. Basi, yeye awapaye Roho na kufanya miujiza kati yenu, je! Afanya hayo kwa matendo ya sheria, au kwa kusikia kunakotokana na imani? (Wagalatia 3:1-5).</w:t>
      </w:r>
    </w:p>
    <w:p w:rsidR="00856764" w:rsidRDefault="00856764" w:rsidP="00856764">
      <w:pPr>
        <w:pStyle w:val="Body"/>
        <w:ind w:firstLine="0"/>
        <w:jc w:val="both"/>
        <w:rPr>
          <w:color w:val="auto"/>
        </w:rPr>
      </w:pPr>
    </w:p>
    <w:p w:rsidR="00856764" w:rsidRDefault="00856764" w:rsidP="00867C58">
      <w:pPr>
        <w:pStyle w:val="Body"/>
        <w:jc w:val="both"/>
        <w:rPr>
          <w:color w:val="auto"/>
        </w:rPr>
      </w:pPr>
      <w:r>
        <w:rPr>
          <w:color w:val="auto"/>
        </w:rPr>
        <w:t>Utagundua kuwa katika</w:t>
      </w:r>
      <w:r w:rsidRPr="009B3940">
        <w:rPr>
          <w:color w:val="auto"/>
        </w:rPr>
        <w:t xml:space="preserve"> kifungu hiki</w:t>
      </w:r>
      <w:r>
        <w:rPr>
          <w:color w:val="auto"/>
        </w:rPr>
        <w:t>,</w:t>
      </w:r>
      <w:r w:rsidRPr="009B3940">
        <w:rPr>
          <w:color w:val="auto"/>
        </w:rPr>
        <w:t xml:space="preserve"> </w:t>
      </w:r>
      <w:r>
        <w:rPr>
          <w:color w:val="auto"/>
        </w:rPr>
        <w:t xml:space="preserve">mtume </w:t>
      </w:r>
      <w:r w:rsidRPr="009B3940">
        <w:rPr>
          <w:color w:val="auto"/>
        </w:rPr>
        <w:t>Paulo</w:t>
      </w:r>
      <w:r>
        <w:rPr>
          <w:color w:val="auto"/>
        </w:rPr>
        <w:t xml:space="preserve"> anatofautisha “matendo ya sheria” na “Imani.” Watu wengi wanaamini kuwa utofauti huu unayatenga mafundisho ya kimaadili ya Agano la Kale dhidi ya maadili kama yanavyoelezwa</w:t>
      </w:r>
      <w:r w:rsidR="00604326">
        <w:rPr>
          <w:color w:val="auto"/>
        </w:rPr>
        <w:t xml:space="preserve"> katika Agano Jipya, au katika m</w:t>
      </w:r>
      <w:r>
        <w:rPr>
          <w:color w:val="auto"/>
        </w:rPr>
        <w:t>aisha ya Kikristo</w:t>
      </w:r>
      <w:r w:rsidRPr="009B3940">
        <w:rPr>
          <w:color w:val="auto"/>
        </w:rPr>
        <w:t xml:space="preserve">. </w:t>
      </w:r>
    </w:p>
    <w:p w:rsidR="009B3940" w:rsidRPr="00856764" w:rsidRDefault="00856764" w:rsidP="00867C58">
      <w:pPr>
        <w:pStyle w:val="Body"/>
        <w:jc w:val="both"/>
        <w:rPr>
          <w:color w:val="auto"/>
        </w:rPr>
      </w:pPr>
      <w:r>
        <w:rPr>
          <w:color w:val="auto"/>
        </w:rPr>
        <w:t>Matamko haya na mengine katika nyaraka za Paulo, yamesababisha watu wengi kudhani kuwa Paulo anapinga umuhimu wa Agano la Kale na kupendelea aina tofauti ya mafun</w:t>
      </w:r>
      <w:r w:rsidR="00604326">
        <w:rPr>
          <w:color w:val="auto"/>
        </w:rPr>
        <w:t>disho kuhusu i</w:t>
      </w:r>
      <w:r>
        <w:rPr>
          <w:color w:val="auto"/>
        </w:rPr>
        <w:t>mani ya Kikristo. Kusema kweli, Wakristo wengi wanaamini katika dhana kwamba, kuendelea kuheshimu mamlaka na maelekezo ya Agano la Kale ni sawa na kuiacha Injili. Hata hivyo, tunapaswa kuangalia waraka wote wa Wagalatia pamoja na sehemu zingine za nyaraka za Paulo kwa uangalifu mkubwa. Kwa</w:t>
      </w:r>
      <w:r w:rsidR="00AD3875">
        <w:rPr>
          <w:color w:val="auto"/>
        </w:rPr>
        <w:t xml:space="preserve"> sababu kwa</w:t>
      </w:r>
      <w:r>
        <w:rPr>
          <w:color w:val="auto"/>
        </w:rPr>
        <w:t xml:space="preserve"> kufanya hivyo tutagundua kuwa, kama ilivyokuwa kwa Yesu, Paulo hakupingana na Agano la Kale. Bali alipinga matumizi mabaya ya Agano hilo.</w:t>
      </w:r>
      <w:r w:rsidR="009B3940" w:rsidRPr="009B3940">
        <w:rPr>
          <w:color w:val="auto"/>
        </w:rPr>
        <w:t xml:space="preserve"> Paulo alisimama imara dhidi ya </w:t>
      </w:r>
      <w:r>
        <w:rPr>
          <w:i/>
          <w:color w:val="auto"/>
        </w:rPr>
        <w:t>matumizi ma</w:t>
      </w:r>
      <w:r w:rsidR="009B3940" w:rsidRPr="009B3940">
        <w:rPr>
          <w:i/>
          <w:color w:val="auto"/>
        </w:rPr>
        <w:t>baya</w:t>
      </w:r>
      <w:r w:rsidR="009B3940" w:rsidRPr="009B3940">
        <w:rPr>
          <w:color w:val="auto"/>
        </w:rPr>
        <w:t xml:space="preserve"> </w:t>
      </w:r>
      <w:r>
        <w:rPr>
          <w:color w:val="auto"/>
        </w:rPr>
        <w:t xml:space="preserve">ya </w:t>
      </w:r>
      <w:r w:rsidR="009B3940" w:rsidRPr="009B3940">
        <w:rPr>
          <w:color w:val="auto"/>
        </w:rPr>
        <w:t xml:space="preserve">Agano la Kale </w:t>
      </w:r>
      <w:r w:rsidR="00AD3875">
        <w:rPr>
          <w:color w:val="auto"/>
        </w:rPr>
        <w:t xml:space="preserve">ambayo yalichochea </w:t>
      </w:r>
      <w:r>
        <w:rPr>
          <w:color w:val="auto"/>
        </w:rPr>
        <w:t>majivuno, na</w:t>
      </w:r>
      <w:r w:rsidR="009B3940" w:rsidRPr="009B3940">
        <w:rPr>
          <w:color w:val="auto"/>
        </w:rPr>
        <w:t xml:space="preserve"> dini</w:t>
      </w:r>
      <w:r>
        <w:rPr>
          <w:color w:val="auto"/>
        </w:rPr>
        <w:t xml:space="preserve"> </w:t>
      </w:r>
      <w:r w:rsidR="00AD3875">
        <w:rPr>
          <w:color w:val="auto"/>
        </w:rPr>
        <w:t>z</w:t>
      </w:r>
      <w:r w:rsidR="00604326">
        <w:rPr>
          <w:color w:val="auto"/>
        </w:rPr>
        <w:t>isiz</w:t>
      </w:r>
      <w:r>
        <w:rPr>
          <w:color w:val="auto"/>
        </w:rPr>
        <w:t>ofaa.</w:t>
      </w:r>
      <w:r w:rsidR="00867C58">
        <w:rPr>
          <w:color w:val="auto"/>
        </w:rPr>
        <w:t xml:space="preserve"> </w:t>
      </w:r>
      <w:r>
        <w:rPr>
          <w:color w:val="auto"/>
        </w:rPr>
        <w:t>Tazama</w:t>
      </w:r>
      <w:r w:rsidR="009B3940" w:rsidRPr="009B3940">
        <w:rPr>
          <w:color w:val="auto"/>
        </w:rPr>
        <w:t xml:space="preserve"> Paulo a</w:t>
      </w:r>
      <w:r>
        <w:rPr>
          <w:color w:val="auto"/>
        </w:rPr>
        <w:t xml:space="preserve">navyoyaambia </w:t>
      </w:r>
      <w:r w:rsidR="009B3940" w:rsidRPr="009B3940">
        <w:rPr>
          <w:color w:val="auto"/>
        </w:rPr>
        <w:t>makanisa ya Galatia katika</w:t>
      </w:r>
      <w:r w:rsidR="00867C58">
        <w:rPr>
          <w:color w:val="auto"/>
        </w:rPr>
        <w:t xml:space="preserve"> </w:t>
      </w:r>
      <w:r w:rsidR="009B3940" w:rsidRPr="009B3940">
        <w:rPr>
          <w:color w:val="auto"/>
        </w:rPr>
        <w:t xml:space="preserve">Wagalatia 3:10-13: </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Kwa maana wale wote walio wa matendo ya sheria, wako chini ya laana; maana imeandikwa, “Amelaaniwa kila mtu asiyedumu katika yote yaliyoandikwa katika kitabu cha torati, ayafanye. Ni dhahiri ya kwamba hakuna mtu ahesabiwaye haki mbele za Mungu katika sheria; kwa sababu Mwenye haki ataishi kwa imani. Na torati haikuja kwa imani, bali, “Ayatendaye hayo ataishi katika hayo.” Kristo alitukomboa katika laana ya torati, kwa kuwa alifanywa laana kwa ajili yetu; maana imeandikwa, “ Amelaaniwa kila mtu aangikwaye juu ya mti” (Wagalatia 3:10-13).</w:t>
      </w:r>
    </w:p>
    <w:p w:rsidR="009B3940" w:rsidRPr="009B3940" w:rsidRDefault="009B3940" w:rsidP="009B3940">
      <w:pPr>
        <w:jc w:val="both"/>
        <w:rPr>
          <w:rFonts w:ascii="Times New Roman" w:hAnsi="Times New Roman" w:cs="Times New Roman"/>
        </w:rPr>
      </w:pPr>
    </w:p>
    <w:p w:rsidR="009B3940" w:rsidRPr="009B3940" w:rsidRDefault="009D33A4" w:rsidP="00867C58">
      <w:pPr>
        <w:pStyle w:val="Body"/>
        <w:jc w:val="both"/>
        <w:rPr>
          <w:color w:val="auto"/>
        </w:rPr>
      </w:pPr>
      <w:r>
        <w:rPr>
          <w:color w:val="auto"/>
        </w:rPr>
        <w:t xml:space="preserve">Kama kifungu hiki kinavyoeleza, Paulo alipingana na walimu wa uongo ambao walifundisha </w:t>
      </w:r>
      <w:r w:rsidR="00604326">
        <w:rPr>
          <w:color w:val="auto"/>
        </w:rPr>
        <w:t>kwa h</w:t>
      </w:r>
      <w:r w:rsidR="005B4F5C">
        <w:rPr>
          <w:color w:val="auto"/>
        </w:rPr>
        <w:t>abari ya kuhesabiwa haki kwa kutii sheria. Tukiwa na mtazamo wa jinsi hii</w:t>
      </w:r>
      <w:r w:rsidR="009B3940" w:rsidRPr="009B3940">
        <w:rPr>
          <w:color w:val="auto"/>
        </w:rPr>
        <w:t>, basi tumelaaniwa kwa sababu hatu</w:t>
      </w:r>
      <w:r w:rsidR="005B4F5C">
        <w:rPr>
          <w:color w:val="auto"/>
        </w:rPr>
        <w:t>taweza ku</w:t>
      </w:r>
      <w:r w:rsidR="009B3940" w:rsidRPr="009B3940">
        <w:rPr>
          <w:color w:val="auto"/>
        </w:rPr>
        <w:t xml:space="preserve">itii sheria ya Mungu kikamilifu. Njia pekee ya </w:t>
      </w:r>
      <w:r w:rsidR="005B4F5C">
        <w:rPr>
          <w:color w:val="auto"/>
        </w:rPr>
        <w:t>kuepuka</w:t>
      </w:r>
      <w:r w:rsidR="009B3940" w:rsidRPr="009B3940">
        <w:rPr>
          <w:color w:val="auto"/>
        </w:rPr>
        <w:t xml:space="preserve"> laana </w:t>
      </w:r>
      <w:r w:rsidR="005B4F5C">
        <w:rPr>
          <w:color w:val="auto"/>
        </w:rPr>
        <w:t>itokanayo na</w:t>
      </w:r>
      <w:r w:rsidR="009B3940" w:rsidRPr="009B3940">
        <w:rPr>
          <w:color w:val="auto"/>
        </w:rPr>
        <w:t xml:space="preserve"> sheria</w:t>
      </w:r>
      <w:r w:rsidR="005B4F5C">
        <w:rPr>
          <w:color w:val="auto"/>
        </w:rPr>
        <w:t>,</w:t>
      </w:r>
      <w:r w:rsidR="009B3940" w:rsidRPr="009B3940">
        <w:rPr>
          <w:color w:val="auto"/>
        </w:rPr>
        <w:t xml:space="preserve"> ni kwa njia ya imani katika Kristo aliyei</w:t>
      </w:r>
      <w:r w:rsidR="005B4F5C">
        <w:rPr>
          <w:color w:val="auto"/>
        </w:rPr>
        <w:t>beba</w:t>
      </w:r>
      <w:r w:rsidR="009B3940" w:rsidRPr="009B3940">
        <w:rPr>
          <w:color w:val="auto"/>
        </w:rPr>
        <w:t xml:space="preserve"> laana ya Mungu.</w:t>
      </w:r>
    </w:p>
    <w:p w:rsidR="009B3940" w:rsidRPr="009B3940" w:rsidRDefault="009B3940" w:rsidP="00867C58">
      <w:pPr>
        <w:pStyle w:val="Body"/>
        <w:jc w:val="both"/>
        <w:rPr>
          <w:color w:val="auto"/>
        </w:rPr>
      </w:pPr>
      <w:r w:rsidRPr="009B3940">
        <w:rPr>
          <w:color w:val="auto"/>
        </w:rPr>
        <w:t>Kamwe, Paulo hakulipinga Agano la Kale. Hakuwahi ku</w:t>
      </w:r>
      <w:r w:rsidR="005B4F5C">
        <w:rPr>
          <w:color w:val="auto"/>
        </w:rPr>
        <w:t>sema kuwa</w:t>
      </w:r>
      <w:r w:rsidRPr="009B3940">
        <w:rPr>
          <w:color w:val="auto"/>
        </w:rPr>
        <w:t xml:space="preserve"> mafundisho ya Agano la Kale </w:t>
      </w:r>
      <w:r w:rsidR="005B4F5C">
        <w:rPr>
          <w:color w:val="auto"/>
        </w:rPr>
        <w:t>hayafai</w:t>
      </w:r>
      <w:r w:rsidRPr="009B3940">
        <w:rPr>
          <w:color w:val="auto"/>
        </w:rPr>
        <w:t xml:space="preserve"> kwa Wakri</w:t>
      </w:r>
      <w:r w:rsidR="00604326">
        <w:rPr>
          <w:color w:val="auto"/>
        </w:rPr>
        <w:t>sto. Badala yake, aliwapinga wa</w:t>
      </w:r>
      <w:r w:rsidRPr="009B3940">
        <w:rPr>
          <w:color w:val="auto"/>
        </w:rPr>
        <w:t xml:space="preserve">limu wa uongo waliodai kwamba wokovu hutegemea utii wa sheria badala ya imani katika Kristo. </w:t>
      </w:r>
      <w:r w:rsidR="005B4F5C">
        <w:rPr>
          <w:color w:val="auto"/>
        </w:rPr>
        <w:t>Kusema kweli</w:t>
      </w:r>
      <w:r w:rsidRPr="009B3940">
        <w:rPr>
          <w:color w:val="auto"/>
        </w:rPr>
        <w:t>, katika waraka wake kwa Wagalatia, Paulo a</w:t>
      </w:r>
      <w:r w:rsidR="005B4F5C">
        <w:rPr>
          <w:color w:val="auto"/>
        </w:rPr>
        <w:t xml:space="preserve">linukuu kutoka </w:t>
      </w:r>
      <w:r w:rsidRPr="009B3940">
        <w:rPr>
          <w:color w:val="auto"/>
        </w:rPr>
        <w:t>Agano la Kale kuthibitisha kanuni ya</w:t>
      </w:r>
      <w:r w:rsidR="005B4F5C">
        <w:rPr>
          <w:color w:val="auto"/>
        </w:rPr>
        <w:t>ke ya</w:t>
      </w:r>
      <w:r w:rsidRPr="009B3940">
        <w:rPr>
          <w:color w:val="auto"/>
        </w:rPr>
        <w:t xml:space="preserve"> Agano Jipya kuwa</w:t>
      </w:r>
      <w:r w:rsidR="005B4F5C">
        <w:rPr>
          <w:color w:val="auto"/>
        </w:rPr>
        <w:t>,</w:t>
      </w:r>
      <w:r w:rsidR="00867C58">
        <w:rPr>
          <w:color w:val="auto"/>
        </w:rPr>
        <w:t xml:space="preserve"> </w:t>
      </w:r>
      <w:r w:rsidR="005B4F5C">
        <w:rPr>
          <w:color w:val="auto"/>
        </w:rPr>
        <w:t>tuna</w:t>
      </w:r>
      <w:r w:rsidRPr="009B3940">
        <w:rPr>
          <w:color w:val="auto"/>
        </w:rPr>
        <w:t xml:space="preserve">hesabiwa haki </w:t>
      </w:r>
      <w:r w:rsidR="005B4F5C">
        <w:rPr>
          <w:color w:val="auto"/>
        </w:rPr>
        <w:t>na</w:t>
      </w:r>
      <w:r w:rsidRPr="009B3940">
        <w:rPr>
          <w:color w:val="auto"/>
        </w:rPr>
        <w:t xml:space="preserve"> Mungu kwa </w:t>
      </w:r>
      <w:r w:rsidR="005B4F5C">
        <w:rPr>
          <w:color w:val="auto"/>
        </w:rPr>
        <w:t xml:space="preserve">njia ya </w:t>
      </w:r>
      <w:r w:rsidRPr="009B3940">
        <w:rPr>
          <w:color w:val="auto"/>
        </w:rPr>
        <w:t>imani peke</w:t>
      </w:r>
      <w:r w:rsidR="005B4F5C">
        <w:rPr>
          <w:color w:val="auto"/>
        </w:rPr>
        <w:t>e</w:t>
      </w:r>
      <w:r w:rsidRPr="009B3940">
        <w:rPr>
          <w:color w:val="auto"/>
        </w:rPr>
        <w:t>. Sikiliza tena maneno ya Paulo katika Wagalatia 3:11 a</w:t>
      </w:r>
      <w:r w:rsidR="005B4F5C">
        <w:rPr>
          <w:color w:val="auto"/>
        </w:rPr>
        <w:t>navyo</w:t>
      </w:r>
      <w:r w:rsidRPr="009B3940">
        <w:rPr>
          <w:color w:val="auto"/>
        </w:rPr>
        <w:t>mnukuu Habakuki 2:4:</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Mwenye haki ataishi kwa imani (Wagalatia 3:11).</w:t>
      </w:r>
    </w:p>
    <w:p w:rsidR="009B3940" w:rsidRPr="009B3940" w:rsidRDefault="009B3940" w:rsidP="009B3940">
      <w:pPr>
        <w:pStyle w:val="NumberedHeading"/>
        <w:numPr>
          <w:ilvl w:val="0"/>
          <w:numId w:val="0"/>
        </w:numPr>
        <w:ind w:firstLine="720"/>
        <w:jc w:val="both"/>
        <w:rPr>
          <w:rFonts w:ascii="Times New Roman" w:hAnsi="Times New Roman" w:cs="Times New Roman"/>
          <w:b w:val="0"/>
        </w:rPr>
      </w:pPr>
    </w:p>
    <w:p w:rsidR="009B3940" w:rsidRPr="009B3940" w:rsidRDefault="009B3940" w:rsidP="009B3940">
      <w:pPr>
        <w:pStyle w:val="Body"/>
        <w:jc w:val="both"/>
        <w:rPr>
          <w:color w:val="auto"/>
        </w:rPr>
      </w:pPr>
      <w:r w:rsidRPr="009B3940">
        <w:rPr>
          <w:color w:val="auto"/>
        </w:rPr>
        <w:t xml:space="preserve">Kwa </w:t>
      </w:r>
      <w:r w:rsidR="00081107">
        <w:rPr>
          <w:color w:val="auto"/>
        </w:rPr>
        <w:t>jinsi</w:t>
      </w:r>
      <w:r w:rsidRPr="009B3940">
        <w:rPr>
          <w:color w:val="auto"/>
        </w:rPr>
        <w:t xml:space="preserve"> ile ile, Paulo a</w:t>
      </w:r>
      <w:r w:rsidR="00081107">
        <w:rPr>
          <w:color w:val="auto"/>
        </w:rPr>
        <w:t>lieleza</w:t>
      </w:r>
      <w:r w:rsidRPr="009B3940">
        <w:rPr>
          <w:color w:val="auto"/>
        </w:rPr>
        <w:t xml:space="preserve"> kanuni hii ya Agano la Kale kwa kutumia maisha ya Ibrahimu katika Warumi 4:1-12. K</w:t>
      </w:r>
      <w:r w:rsidR="00081107">
        <w:rPr>
          <w:color w:val="auto"/>
        </w:rPr>
        <w:t xml:space="preserve">wa </w:t>
      </w:r>
      <w:r w:rsidRPr="009B3940">
        <w:rPr>
          <w:color w:val="auto"/>
        </w:rPr>
        <w:t xml:space="preserve">mtazamo </w:t>
      </w:r>
      <w:r w:rsidR="00081107">
        <w:rPr>
          <w:color w:val="auto"/>
        </w:rPr>
        <w:t>wa Paulo</w:t>
      </w:r>
      <w:r w:rsidRPr="009B3940">
        <w:rPr>
          <w:color w:val="auto"/>
        </w:rPr>
        <w:t>, fundisho la Agano Jipya kuhusu kuhesabiwa haki kwa imani li</w:t>
      </w:r>
      <w:r w:rsidR="00544A93">
        <w:rPr>
          <w:color w:val="auto"/>
        </w:rPr>
        <w:t>na</w:t>
      </w:r>
      <w:r w:rsidRPr="009B3940">
        <w:rPr>
          <w:color w:val="auto"/>
        </w:rPr>
        <w:t xml:space="preserve"> m</w:t>
      </w:r>
      <w:r w:rsidR="00544A93">
        <w:rPr>
          <w:color w:val="auto"/>
        </w:rPr>
        <w:t>i</w:t>
      </w:r>
      <w:r w:rsidRPr="009B3940">
        <w:rPr>
          <w:color w:val="auto"/>
        </w:rPr>
        <w:t xml:space="preserve">zizi </w:t>
      </w:r>
      <w:r w:rsidR="00544A93">
        <w:rPr>
          <w:color w:val="auto"/>
        </w:rPr>
        <w:t>ya</w:t>
      </w:r>
      <w:r w:rsidRPr="009B3940">
        <w:rPr>
          <w:color w:val="auto"/>
        </w:rPr>
        <w:t xml:space="preserve">ke katika </w:t>
      </w:r>
      <w:r w:rsidR="00544A93">
        <w:rPr>
          <w:color w:val="auto"/>
        </w:rPr>
        <w:t>ma</w:t>
      </w:r>
      <w:r w:rsidRPr="009B3940">
        <w:rPr>
          <w:color w:val="auto"/>
        </w:rPr>
        <w:t>fundisho</w:t>
      </w:r>
      <w:r w:rsidR="00544A93">
        <w:rPr>
          <w:color w:val="auto"/>
        </w:rPr>
        <w:t xml:space="preserve"> ya msingi ya</w:t>
      </w:r>
      <w:r w:rsidRPr="009B3940">
        <w:rPr>
          <w:color w:val="auto"/>
        </w:rPr>
        <w:t xml:space="preserve"> Agano la Kale. </w:t>
      </w:r>
    </w:p>
    <w:p w:rsidR="009B3940" w:rsidRDefault="009B3940" w:rsidP="009B3940">
      <w:pPr>
        <w:pStyle w:val="Quotations"/>
        <w:jc w:val="both"/>
        <w:rPr>
          <w:rFonts w:cs="Times New Roman"/>
          <w:color w:val="auto"/>
        </w:rPr>
      </w:pPr>
    </w:p>
    <w:p w:rsidR="009B3940" w:rsidRPr="00AA653B" w:rsidRDefault="00604326" w:rsidP="00AA653B">
      <w:pPr>
        <w:shd w:val="solid" w:color="FFFFFF" w:fill="auto"/>
        <w:ind w:left="720" w:right="720"/>
        <w:jc w:val="both"/>
        <w:rPr>
          <w:rFonts w:ascii="Times New Roman" w:hAnsi="Times New Roman" w:cs="Times New Roman"/>
          <w:b/>
          <w:bCs/>
          <w:color w:val="595959"/>
          <w:szCs w:val="32"/>
        </w:rPr>
      </w:pPr>
      <w:r>
        <w:rPr>
          <w:rFonts w:ascii="Times New Roman" w:hAnsi="Times New Roman" w:cs="Times New Roman"/>
          <w:b/>
          <w:bCs/>
          <w:color w:val="595959"/>
          <w:szCs w:val="32"/>
        </w:rPr>
        <w:t>Paulo</w:t>
      </w:r>
      <w:r w:rsidR="009B3940" w:rsidRPr="00AA653B">
        <w:rPr>
          <w:rFonts w:ascii="Times New Roman" w:hAnsi="Times New Roman" w:cs="Times New Roman"/>
          <w:b/>
          <w:bCs/>
          <w:color w:val="595959"/>
          <w:szCs w:val="32"/>
        </w:rPr>
        <w:t xml:space="preserve"> alikuwa mtume kwa</w:t>
      </w:r>
      <w:r w:rsidR="00035FB0">
        <w:rPr>
          <w:rFonts w:ascii="Times New Roman" w:hAnsi="Times New Roman" w:cs="Times New Roman"/>
          <w:b/>
          <w:bCs/>
          <w:color w:val="595959"/>
          <w:szCs w:val="32"/>
        </w:rPr>
        <w:t xml:space="preserve"> ajili</w:t>
      </w:r>
      <w:r w:rsidR="009B3940" w:rsidRPr="00AA653B">
        <w:rPr>
          <w:rFonts w:ascii="Times New Roman" w:hAnsi="Times New Roman" w:cs="Times New Roman"/>
          <w:b/>
          <w:bCs/>
          <w:color w:val="595959"/>
          <w:szCs w:val="32"/>
        </w:rPr>
        <w:t xml:space="preserve"> watu wa Mataifa</w:t>
      </w:r>
      <w:r w:rsidR="00035FB0">
        <w:rPr>
          <w:rFonts w:ascii="Times New Roman" w:hAnsi="Times New Roman" w:cs="Times New Roman"/>
          <w:b/>
          <w:bCs/>
          <w:color w:val="595959"/>
          <w:szCs w:val="32"/>
        </w:rPr>
        <w:t>. L</w:t>
      </w:r>
      <w:r w:rsidR="009B3940" w:rsidRPr="00AA653B">
        <w:rPr>
          <w:rFonts w:ascii="Times New Roman" w:hAnsi="Times New Roman" w:cs="Times New Roman"/>
          <w:b/>
          <w:bCs/>
          <w:color w:val="595959"/>
          <w:szCs w:val="32"/>
        </w:rPr>
        <w:t xml:space="preserve">akini pia </w:t>
      </w:r>
      <w:r w:rsidR="00035FB0">
        <w:rPr>
          <w:rFonts w:ascii="Times New Roman" w:hAnsi="Times New Roman" w:cs="Times New Roman"/>
          <w:b/>
          <w:bCs/>
          <w:color w:val="595959"/>
          <w:szCs w:val="32"/>
        </w:rPr>
        <w:t xml:space="preserve">aliwapenda </w:t>
      </w:r>
      <w:r w:rsidR="009B3940" w:rsidRPr="00AA653B">
        <w:rPr>
          <w:rFonts w:ascii="Times New Roman" w:hAnsi="Times New Roman" w:cs="Times New Roman"/>
          <w:b/>
          <w:bCs/>
          <w:color w:val="595959"/>
          <w:szCs w:val="32"/>
        </w:rPr>
        <w:t xml:space="preserve">watu </w:t>
      </w:r>
      <w:r w:rsidR="00035FB0">
        <w:rPr>
          <w:rFonts w:ascii="Times New Roman" w:hAnsi="Times New Roman" w:cs="Times New Roman"/>
          <w:b/>
          <w:bCs/>
          <w:color w:val="595959"/>
          <w:szCs w:val="32"/>
        </w:rPr>
        <w:t>kutoka katika nchi yake</w:t>
      </w:r>
      <w:r w:rsidR="009B3940" w:rsidRPr="00AA653B">
        <w:rPr>
          <w:rFonts w:ascii="Times New Roman" w:hAnsi="Times New Roman" w:cs="Times New Roman"/>
          <w:b/>
          <w:bCs/>
          <w:color w:val="595959"/>
          <w:szCs w:val="32"/>
        </w:rPr>
        <w:t xml:space="preserve">, </w:t>
      </w:r>
      <w:r w:rsidR="00035FB0">
        <w:rPr>
          <w:rFonts w:ascii="Times New Roman" w:hAnsi="Times New Roman" w:cs="Times New Roman"/>
          <w:b/>
          <w:bCs/>
          <w:color w:val="595959"/>
          <w:szCs w:val="32"/>
        </w:rPr>
        <w:t xml:space="preserve">yaani </w:t>
      </w:r>
      <w:r w:rsidR="009B3940" w:rsidRPr="00AA653B">
        <w:rPr>
          <w:rFonts w:ascii="Times New Roman" w:hAnsi="Times New Roman" w:cs="Times New Roman"/>
          <w:b/>
          <w:bCs/>
          <w:color w:val="595959"/>
          <w:szCs w:val="32"/>
        </w:rPr>
        <w:t>Wayahudi wenzake. Aliwataka waone, alitaka wa</w:t>
      </w:r>
      <w:r w:rsidR="00035FB0">
        <w:rPr>
          <w:rFonts w:ascii="Times New Roman" w:hAnsi="Times New Roman" w:cs="Times New Roman"/>
          <w:b/>
          <w:bCs/>
          <w:color w:val="595959"/>
          <w:szCs w:val="32"/>
        </w:rPr>
        <w:t>w</w:t>
      </w:r>
      <w:r w:rsidR="009B3940" w:rsidRPr="00AA653B">
        <w:rPr>
          <w:rFonts w:ascii="Times New Roman" w:hAnsi="Times New Roman" w:cs="Times New Roman"/>
          <w:b/>
          <w:bCs/>
          <w:color w:val="595959"/>
          <w:szCs w:val="32"/>
        </w:rPr>
        <w:t xml:space="preserve">e </w:t>
      </w:r>
      <w:r w:rsidR="00035FB0">
        <w:rPr>
          <w:rFonts w:ascii="Times New Roman" w:hAnsi="Times New Roman" w:cs="Times New Roman"/>
          <w:b/>
          <w:bCs/>
          <w:color w:val="595959"/>
          <w:szCs w:val="32"/>
        </w:rPr>
        <w:t>na uhusiano wa kudumu na</w:t>
      </w:r>
      <w:r w:rsidR="009B3940" w:rsidRPr="00AA653B">
        <w:rPr>
          <w:rFonts w:ascii="Times New Roman" w:hAnsi="Times New Roman" w:cs="Times New Roman"/>
          <w:b/>
          <w:bCs/>
          <w:color w:val="595959"/>
          <w:szCs w:val="32"/>
        </w:rPr>
        <w:t xml:space="preserve"> Bwana Yesu</w:t>
      </w:r>
      <w:r w:rsidR="00035FB0">
        <w:rPr>
          <w:rFonts w:ascii="Times New Roman" w:hAnsi="Times New Roman" w:cs="Times New Roman"/>
          <w:b/>
          <w:bCs/>
          <w:color w:val="595959"/>
          <w:szCs w:val="32"/>
        </w:rPr>
        <w:t xml:space="preserve"> Kristo. A</w:t>
      </w:r>
      <w:r w:rsidR="009B3940" w:rsidRPr="00AA653B">
        <w:rPr>
          <w:rFonts w:ascii="Times New Roman" w:hAnsi="Times New Roman" w:cs="Times New Roman"/>
          <w:b/>
          <w:bCs/>
          <w:color w:val="595959"/>
          <w:szCs w:val="32"/>
        </w:rPr>
        <w:t>li</w:t>
      </w:r>
      <w:r w:rsidR="00035FB0">
        <w:rPr>
          <w:rFonts w:ascii="Times New Roman" w:hAnsi="Times New Roman" w:cs="Times New Roman"/>
          <w:b/>
          <w:bCs/>
          <w:color w:val="595959"/>
          <w:szCs w:val="32"/>
        </w:rPr>
        <w:t>umia</w:t>
      </w:r>
      <w:r w:rsidR="009B3940" w:rsidRPr="00AA653B">
        <w:rPr>
          <w:rFonts w:ascii="Times New Roman" w:hAnsi="Times New Roman" w:cs="Times New Roman"/>
          <w:b/>
          <w:bCs/>
          <w:color w:val="595959"/>
          <w:szCs w:val="32"/>
        </w:rPr>
        <w:t xml:space="preserve"> akijaribu kuwaonesha kwamba </w:t>
      </w:r>
      <w:r w:rsidR="00035FB0">
        <w:rPr>
          <w:rFonts w:ascii="Times New Roman" w:hAnsi="Times New Roman" w:cs="Times New Roman"/>
          <w:b/>
          <w:bCs/>
          <w:color w:val="595959"/>
          <w:szCs w:val="32"/>
        </w:rPr>
        <w:t xml:space="preserve">hata </w:t>
      </w:r>
      <w:r w:rsidR="009B3940" w:rsidRPr="00AA653B">
        <w:rPr>
          <w:rFonts w:ascii="Times New Roman" w:hAnsi="Times New Roman" w:cs="Times New Roman"/>
          <w:b/>
          <w:bCs/>
          <w:color w:val="595959"/>
          <w:szCs w:val="32"/>
        </w:rPr>
        <w:t>urithi wao, ambao n</w:t>
      </w:r>
      <w:r w:rsidR="00035FB0">
        <w:rPr>
          <w:rFonts w:ascii="Times New Roman" w:hAnsi="Times New Roman" w:cs="Times New Roman"/>
          <w:b/>
          <w:bCs/>
          <w:color w:val="595959"/>
          <w:szCs w:val="32"/>
        </w:rPr>
        <w:t>diyo</w:t>
      </w:r>
      <w:r w:rsidR="009B3940" w:rsidRPr="00AA653B">
        <w:rPr>
          <w:rFonts w:ascii="Times New Roman" w:hAnsi="Times New Roman" w:cs="Times New Roman"/>
          <w:b/>
          <w:bCs/>
          <w:color w:val="595959"/>
          <w:szCs w:val="32"/>
        </w:rPr>
        <w:t xml:space="preserve"> Agano la Kale, u</w:t>
      </w:r>
      <w:r w:rsidR="00035FB0">
        <w:rPr>
          <w:rFonts w:ascii="Times New Roman" w:hAnsi="Times New Roman" w:cs="Times New Roman"/>
          <w:b/>
          <w:bCs/>
          <w:color w:val="595959"/>
          <w:szCs w:val="32"/>
        </w:rPr>
        <w:t>na</w:t>
      </w:r>
      <w:r w:rsidR="009B3940" w:rsidRPr="00AA653B">
        <w:rPr>
          <w:rFonts w:ascii="Times New Roman" w:hAnsi="Times New Roman" w:cs="Times New Roman"/>
          <w:b/>
          <w:bCs/>
          <w:color w:val="595959"/>
          <w:szCs w:val="32"/>
        </w:rPr>
        <w:t xml:space="preserve">fundisha kwa hakika </w:t>
      </w:r>
      <w:r w:rsidR="00035FB0">
        <w:rPr>
          <w:rFonts w:ascii="Times New Roman" w:hAnsi="Times New Roman" w:cs="Times New Roman"/>
          <w:b/>
          <w:bCs/>
          <w:color w:val="595959"/>
          <w:szCs w:val="32"/>
        </w:rPr>
        <w:t xml:space="preserve">ya kuwa </w:t>
      </w:r>
      <w:r w:rsidR="009B3940" w:rsidRPr="00AA653B">
        <w:rPr>
          <w:rFonts w:ascii="Times New Roman" w:hAnsi="Times New Roman" w:cs="Times New Roman"/>
          <w:b/>
          <w:bCs/>
          <w:color w:val="595959"/>
          <w:szCs w:val="32"/>
        </w:rPr>
        <w:t xml:space="preserve">watu huokolewa </w:t>
      </w:r>
      <w:r w:rsidR="00035FB0">
        <w:rPr>
          <w:rFonts w:ascii="Times New Roman" w:hAnsi="Times New Roman" w:cs="Times New Roman"/>
          <w:b/>
          <w:bCs/>
          <w:color w:val="595959"/>
          <w:szCs w:val="32"/>
        </w:rPr>
        <w:t xml:space="preserve">kwa </w:t>
      </w:r>
      <w:r w:rsidR="009B3940" w:rsidRPr="00AA653B">
        <w:rPr>
          <w:rFonts w:ascii="Times New Roman" w:hAnsi="Times New Roman" w:cs="Times New Roman"/>
          <w:b/>
          <w:bCs/>
          <w:color w:val="595959"/>
          <w:szCs w:val="32"/>
        </w:rPr>
        <w:t>imani pekee</w:t>
      </w:r>
      <w:r w:rsidR="00035FB0">
        <w:rPr>
          <w:rFonts w:ascii="Times New Roman" w:hAnsi="Times New Roman" w:cs="Times New Roman"/>
          <w:b/>
          <w:bCs/>
          <w:color w:val="595959"/>
          <w:szCs w:val="32"/>
        </w:rPr>
        <w:t xml:space="preserve">. Aligundua kuwa hata wazee wa </w:t>
      </w:r>
      <w:r w:rsidR="009B3940" w:rsidRPr="00AA653B">
        <w:rPr>
          <w:rFonts w:ascii="Times New Roman" w:hAnsi="Times New Roman" w:cs="Times New Roman"/>
          <w:b/>
          <w:bCs/>
          <w:color w:val="595959"/>
          <w:szCs w:val="32"/>
        </w:rPr>
        <w:t>imani kama Ibrahimu, kwa mfano</w:t>
      </w:r>
      <w:r w:rsidR="00035FB0">
        <w:rPr>
          <w:rFonts w:ascii="Times New Roman" w:hAnsi="Times New Roman" w:cs="Times New Roman"/>
          <w:b/>
          <w:bCs/>
          <w:color w:val="595959"/>
          <w:szCs w:val="32"/>
        </w:rPr>
        <w:t>;</w:t>
      </w:r>
      <w:r w:rsidR="009B3940" w:rsidRPr="00AA653B">
        <w:rPr>
          <w:rFonts w:ascii="Times New Roman" w:hAnsi="Times New Roman" w:cs="Times New Roman"/>
          <w:b/>
          <w:bCs/>
          <w:color w:val="595959"/>
          <w:szCs w:val="32"/>
        </w:rPr>
        <w:t xml:space="preserve"> </w:t>
      </w:r>
      <w:r>
        <w:rPr>
          <w:rFonts w:ascii="Times New Roman" w:hAnsi="Times New Roman" w:cs="Times New Roman"/>
          <w:b/>
          <w:bCs/>
          <w:color w:val="595959"/>
          <w:szCs w:val="32"/>
        </w:rPr>
        <w:t>baba yetu wa i</w:t>
      </w:r>
      <w:r w:rsidR="00035FB0">
        <w:rPr>
          <w:rFonts w:ascii="Times New Roman" w:hAnsi="Times New Roman" w:cs="Times New Roman"/>
          <w:b/>
          <w:bCs/>
          <w:color w:val="595959"/>
          <w:szCs w:val="32"/>
        </w:rPr>
        <w:t>mani</w:t>
      </w:r>
      <w:r>
        <w:rPr>
          <w:rFonts w:ascii="Times New Roman" w:hAnsi="Times New Roman" w:cs="Times New Roman"/>
          <w:b/>
          <w:bCs/>
          <w:color w:val="595959"/>
          <w:szCs w:val="32"/>
        </w:rPr>
        <w:t>,</w:t>
      </w:r>
      <w:r w:rsidR="00035FB0">
        <w:rPr>
          <w:rFonts w:ascii="Times New Roman" w:hAnsi="Times New Roman" w:cs="Times New Roman"/>
          <w:b/>
          <w:bCs/>
          <w:color w:val="595959"/>
          <w:szCs w:val="32"/>
        </w:rPr>
        <w:t xml:space="preserve"> a</w:t>
      </w:r>
      <w:r w:rsidR="009B3940" w:rsidRPr="00AA653B">
        <w:rPr>
          <w:rFonts w:ascii="Times New Roman" w:hAnsi="Times New Roman" w:cs="Times New Roman"/>
          <w:b/>
          <w:bCs/>
          <w:color w:val="595959"/>
          <w:szCs w:val="32"/>
        </w:rPr>
        <w:t>liokolewa kwa imani. Hilo lilikuwa moja ya mambo m</w:t>
      </w:r>
      <w:r>
        <w:rPr>
          <w:rFonts w:ascii="Times New Roman" w:hAnsi="Times New Roman" w:cs="Times New Roman"/>
          <w:b/>
          <w:bCs/>
          <w:color w:val="595959"/>
          <w:szCs w:val="32"/>
        </w:rPr>
        <w:t>uhimu sana kwa Paulo;</w:t>
      </w:r>
      <w:r w:rsidR="009B3940" w:rsidRPr="00AA653B">
        <w:rPr>
          <w:rFonts w:ascii="Times New Roman" w:hAnsi="Times New Roman" w:cs="Times New Roman"/>
          <w:b/>
          <w:bCs/>
          <w:color w:val="595959"/>
          <w:szCs w:val="32"/>
        </w:rPr>
        <w:t xml:space="preserve"> kuwashawishi watu wa nchini kwake kwamba ujumbe aliokuwa akifundisha una msingi katika Agano la Kale</w:t>
      </w:r>
      <w:r w:rsidR="00A43721">
        <w:rPr>
          <w:rFonts w:ascii="Times New Roman" w:hAnsi="Times New Roman" w:cs="Times New Roman"/>
          <w:b/>
          <w:bCs/>
          <w:color w:val="595959"/>
          <w:szCs w:val="32"/>
        </w:rPr>
        <w:t xml:space="preserve">, na kwamba Yesu ndiye anayelikamilisha Agano la Kale. </w:t>
      </w:r>
      <w:r w:rsidR="009B3940" w:rsidRPr="00AA653B">
        <w:rPr>
          <w:rFonts w:ascii="Times New Roman" w:hAnsi="Times New Roman" w:cs="Times New Roman"/>
          <w:b/>
          <w:bCs/>
          <w:color w:val="595959"/>
          <w:szCs w:val="32"/>
        </w:rPr>
        <w:t xml:space="preserve">Hivyo, ilikuwa muhimu kwake kutumia Agano la Kale </w:t>
      </w:r>
      <w:r w:rsidR="00A43721">
        <w:rPr>
          <w:rFonts w:ascii="Times New Roman" w:hAnsi="Times New Roman" w:cs="Times New Roman"/>
          <w:b/>
          <w:bCs/>
          <w:color w:val="595959"/>
          <w:szCs w:val="32"/>
        </w:rPr>
        <w:t>katika k</w:t>
      </w:r>
      <w:r w:rsidR="00D535BA">
        <w:rPr>
          <w:rFonts w:ascii="Times New Roman" w:hAnsi="Times New Roman" w:cs="Times New Roman"/>
          <w:b/>
          <w:bCs/>
          <w:color w:val="595959"/>
          <w:szCs w:val="32"/>
        </w:rPr>
        <w:t>u</w:t>
      </w:r>
      <w:r w:rsidR="00A43721">
        <w:rPr>
          <w:rFonts w:ascii="Times New Roman" w:hAnsi="Times New Roman" w:cs="Times New Roman"/>
          <w:b/>
          <w:bCs/>
          <w:color w:val="595959"/>
          <w:szCs w:val="32"/>
        </w:rPr>
        <w:t xml:space="preserve">fikisha ujumbe </w:t>
      </w:r>
      <w:r w:rsidR="00D535BA">
        <w:rPr>
          <w:rFonts w:ascii="Times New Roman" w:hAnsi="Times New Roman" w:cs="Times New Roman"/>
          <w:b/>
          <w:bCs/>
          <w:color w:val="595959"/>
          <w:szCs w:val="32"/>
        </w:rPr>
        <w:t>kuhusu</w:t>
      </w:r>
      <w:r w:rsidR="00A43721">
        <w:rPr>
          <w:rFonts w:ascii="Times New Roman" w:hAnsi="Times New Roman" w:cs="Times New Roman"/>
          <w:b/>
          <w:bCs/>
          <w:color w:val="595959"/>
          <w:szCs w:val="32"/>
        </w:rPr>
        <w:t xml:space="preserve"> </w:t>
      </w:r>
      <w:r w:rsidR="009B3940" w:rsidRPr="00AA653B">
        <w:rPr>
          <w:rFonts w:ascii="Times New Roman" w:hAnsi="Times New Roman" w:cs="Times New Roman"/>
          <w:b/>
          <w:bCs/>
          <w:color w:val="595959"/>
          <w:szCs w:val="32"/>
        </w:rPr>
        <w:t xml:space="preserve">wokovu kwa </w:t>
      </w:r>
      <w:r w:rsidR="00A43721">
        <w:rPr>
          <w:rFonts w:ascii="Times New Roman" w:hAnsi="Times New Roman" w:cs="Times New Roman"/>
          <w:b/>
          <w:bCs/>
          <w:color w:val="595959"/>
          <w:szCs w:val="32"/>
        </w:rPr>
        <w:t xml:space="preserve">njia ya </w:t>
      </w:r>
      <w:r w:rsidR="009B3940" w:rsidRPr="00AA653B">
        <w:rPr>
          <w:rFonts w:ascii="Times New Roman" w:hAnsi="Times New Roman" w:cs="Times New Roman"/>
          <w:b/>
          <w:bCs/>
          <w:color w:val="595959"/>
          <w:szCs w:val="32"/>
        </w:rPr>
        <w:t xml:space="preserve">imani pekee. </w:t>
      </w:r>
    </w:p>
    <w:p w:rsidR="009B3940" w:rsidRPr="00AA653B" w:rsidRDefault="009B3940" w:rsidP="00AA653B">
      <w:pPr>
        <w:shd w:val="solid" w:color="FFFFFF" w:fill="auto"/>
        <w:ind w:left="720" w:right="720"/>
        <w:jc w:val="both"/>
        <w:rPr>
          <w:rFonts w:ascii="Times New Roman" w:hAnsi="Times New Roman" w:cs="Times New Roman"/>
          <w:b/>
          <w:bCs/>
          <w:color w:val="595959"/>
          <w:szCs w:val="32"/>
        </w:rPr>
      </w:pPr>
    </w:p>
    <w:p w:rsidR="009B3940" w:rsidRPr="00AA653B" w:rsidRDefault="00867C58" w:rsidP="00AA653B">
      <w:pPr>
        <w:shd w:val="solid" w:color="FFFFFF" w:fill="auto"/>
        <w:ind w:left="720" w:right="720"/>
        <w:jc w:val="right"/>
        <w:rPr>
          <w:rFonts w:ascii="Times New Roman" w:hAnsi="Times New Roman" w:cs="Times New Roman"/>
          <w:b/>
          <w:bCs/>
          <w:color w:val="595959"/>
          <w:szCs w:val="32"/>
        </w:rPr>
      </w:pPr>
      <w:r>
        <w:rPr>
          <w:rFonts w:ascii="Times New Roman" w:hAnsi="Times New Roman" w:cs="Times New Roman"/>
          <w:b/>
          <w:bCs/>
          <w:color w:val="595959"/>
          <w:szCs w:val="32"/>
        </w:rPr>
        <w:t xml:space="preserve">— </w:t>
      </w:r>
      <w:r w:rsidR="009B3940" w:rsidRPr="00AA653B">
        <w:rPr>
          <w:rFonts w:ascii="Times New Roman" w:hAnsi="Times New Roman" w:cs="Times New Roman"/>
          <w:b/>
          <w:bCs/>
          <w:color w:val="595959"/>
          <w:szCs w:val="32"/>
        </w:rPr>
        <w:t>Dr. Vuyani Sindo</w:t>
      </w:r>
    </w:p>
    <w:p w:rsidR="009B3940" w:rsidRPr="009B3940" w:rsidRDefault="009B3940" w:rsidP="009B3940">
      <w:pPr>
        <w:ind w:left="720" w:right="720"/>
        <w:jc w:val="both"/>
        <w:rPr>
          <w:rFonts w:ascii="Times New Roman" w:hAnsi="Times New Roman" w:cs="Times New Roman"/>
          <w:b/>
          <w:bCs/>
          <w:szCs w:val="24"/>
        </w:rPr>
      </w:pPr>
    </w:p>
    <w:p w:rsidR="009B3940" w:rsidRPr="009B3940" w:rsidRDefault="00C02072" w:rsidP="009B3940">
      <w:pPr>
        <w:pStyle w:val="Body"/>
        <w:jc w:val="both"/>
        <w:rPr>
          <w:color w:val="auto"/>
        </w:rPr>
      </w:pPr>
      <w:r>
        <w:rPr>
          <w:color w:val="auto"/>
        </w:rPr>
        <w:t xml:space="preserve">Mtume </w:t>
      </w:r>
      <w:r w:rsidR="009B3940" w:rsidRPr="009B3940">
        <w:rPr>
          <w:color w:val="auto"/>
        </w:rPr>
        <w:t>Paulo alilipenda Agano la Kale</w:t>
      </w:r>
      <w:r>
        <w:rPr>
          <w:color w:val="auto"/>
        </w:rPr>
        <w:t xml:space="preserve"> pamoja na</w:t>
      </w:r>
      <w:r w:rsidR="009B3940" w:rsidRPr="009B3940">
        <w:rPr>
          <w:color w:val="auto"/>
        </w:rPr>
        <w:t xml:space="preserve"> Sheria ya Musa. Katika Watumi 7:12 aliandika </w:t>
      </w:r>
      <w:r>
        <w:rPr>
          <w:color w:val="auto"/>
        </w:rPr>
        <w:t>ya kuwa</w:t>
      </w:r>
      <w:r w:rsidR="00604326">
        <w:rPr>
          <w:color w:val="auto"/>
        </w:rPr>
        <w:t>,</w:t>
      </w:r>
      <w:r>
        <w:rPr>
          <w:color w:val="auto"/>
        </w:rPr>
        <w:t xml:space="preserve"> sheria ni “</w:t>
      </w:r>
      <w:r w:rsidR="009B3940" w:rsidRPr="009B3940">
        <w:rPr>
          <w:color w:val="auto"/>
        </w:rPr>
        <w:t>takatifu</w:t>
      </w:r>
      <w:r>
        <w:rPr>
          <w:color w:val="auto"/>
        </w:rPr>
        <w:t xml:space="preserve">, ya haki na </w:t>
      </w:r>
      <w:r w:rsidR="009B3940" w:rsidRPr="009B3940">
        <w:rPr>
          <w:color w:val="auto"/>
        </w:rPr>
        <w:t>njema.”</w:t>
      </w:r>
      <w:r>
        <w:rPr>
          <w:color w:val="auto"/>
        </w:rPr>
        <w:t xml:space="preserve"> </w:t>
      </w:r>
      <w:r w:rsidR="009B3940" w:rsidRPr="009B3940">
        <w:rPr>
          <w:color w:val="auto"/>
        </w:rPr>
        <w:t>Lakini</w:t>
      </w:r>
      <w:r>
        <w:rPr>
          <w:color w:val="auto"/>
        </w:rPr>
        <w:t xml:space="preserve"> tukiitumia vibaya sheria ya Mungu kana kwamba ndiyo njia ya kujipatia wokovu, tunaibadilisha na kuifanya kuwa kitu ambacho hakikukusudiwa.</w:t>
      </w:r>
      <w:r w:rsidR="009B3940" w:rsidRPr="009B3940">
        <w:rPr>
          <w:color w:val="auto"/>
        </w:rPr>
        <w:t xml:space="preserve"> </w:t>
      </w:r>
      <w:r>
        <w:rPr>
          <w:color w:val="auto"/>
        </w:rPr>
        <w:t>Mara zote k</w:t>
      </w:r>
      <w:r w:rsidR="009B3940" w:rsidRPr="009B3940">
        <w:rPr>
          <w:color w:val="auto"/>
        </w:rPr>
        <w:t xml:space="preserve">atika Agano la Kale, watu waliokolewa kutoka katika hukumu ya Mungu kwa neema ya Mungu </w:t>
      </w:r>
      <w:r w:rsidR="00604326">
        <w:rPr>
          <w:color w:val="auto"/>
        </w:rPr>
        <w:t>pekee, yaani</w:t>
      </w:r>
      <w:r>
        <w:rPr>
          <w:color w:val="auto"/>
        </w:rPr>
        <w:t xml:space="preserve"> </w:t>
      </w:r>
      <w:r w:rsidR="009B3940" w:rsidRPr="009B3940">
        <w:rPr>
          <w:color w:val="auto"/>
        </w:rPr>
        <w:t xml:space="preserve">kwa njia ya imani katika ahadi ya Mungu </w:t>
      </w:r>
      <w:r>
        <w:rPr>
          <w:color w:val="auto"/>
        </w:rPr>
        <w:t xml:space="preserve">juu </w:t>
      </w:r>
      <w:r w:rsidR="009B3940" w:rsidRPr="009B3940">
        <w:rPr>
          <w:color w:val="auto"/>
        </w:rPr>
        <w:t xml:space="preserve">ya Masihi ajaye. </w:t>
      </w:r>
      <w:r>
        <w:rPr>
          <w:color w:val="auto"/>
        </w:rPr>
        <w:t>Na kutii</w:t>
      </w:r>
      <w:r w:rsidR="009B3940" w:rsidRPr="009B3940">
        <w:rPr>
          <w:color w:val="auto"/>
        </w:rPr>
        <w:t xml:space="preserve"> sheria ya Mungu ulipaswa kuwa mwitikio wao wa shukrani </w:t>
      </w:r>
      <w:r>
        <w:rPr>
          <w:color w:val="auto"/>
        </w:rPr>
        <w:t xml:space="preserve">juu ya </w:t>
      </w:r>
      <w:r w:rsidR="009B3940" w:rsidRPr="009B3940">
        <w:rPr>
          <w:color w:val="auto"/>
        </w:rPr>
        <w:t xml:space="preserve">neema </w:t>
      </w:r>
      <w:r>
        <w:rPr>
          <w:color w:val="auto"/>
        </w:rPr>
        <w:t>ambayo waliokolewa kwayo</w:t>
      </w:r>
      <w:r w:rsidR="009B3940" w:rsidRPr="009B3940">
        <w:rPr>
          <w:color w:val="auto"/>
        </w:rPr>
        <w:t xml:space="preserve">. </w:t>
      </w:r>
      <w:r w:rsidR="0071309F">
        <w:rPr>
          <w:color w:val="auto"/>
        </w:rPr>
        <w:t>Tu</w:t>
      </w:r>
      <w:r w:rsidR="00604326">
        <w:rPr>
          <w:color w:val="auto"/>
        </w:rPr>
        <w:t>na</w:t>
      </w:r>
      <w:r w:rsidR="0071309F">
        <w:rPr>
          <w:color w:val="auto"/>
        </w:rPr>
        <w:t xml:space="preserve">paswa kutambua </w:t>
      </w:r>
      <w:r w:rsidR="009B3940" w:rsidRPr="009B3940">
        <w:rPr>
          <w:color w:val="auto"/>
        </w:rPr>
        <w:t>tofauti</w:t>
      </w:r>
      <w:r w:rsidR="0071309F">
        <w:rPr>
          <w:color w:val="auto"/>
        </w:rPr>
        <w:t xml:space="preserve"> hii hata leo</w:t>
      </w:r>
      <w:r w:rsidR="009B3940" w:rsidRPr="009B3940">
        <w:rPr>
          <w:color w:val="auto"/>
        </w:rPr>
        <w:t xml:space="preserve">. Maadili </w:t>
      </w:r>
      <w:r w:rsidR="0071309F">
        <w:rPr>
          <w:color w:val="auto"/>
        </w:rPr>
        <w:t>kama yalivyoelezwa katika</w:t>
      </w:r>
      <w:r w:rsidR="009B3940" w:rsidRPr="009B3940">
        <w:rPr>
          <w:color w:val="auto"/>
        </w:rPr>
        <w:t xml:space="preserve"> Agano la Kale yanafaa </w:t>
      </w:r>
      <w:r w:rsidR="0071309F">
        <w:rPr>
          <w:color w:val="auto"/>
        </w:rPr>
        <w:t xml:space="preserve">pia </w:t>
      </w:r>
      <w:r w:rsidR="009B3940" w:rsidRPr="009B3940">
        <w:rPr>
          <w:color w:val="auto"/>
        </w:rPr>
        <w:t>kwa Wakristo, siyo kama njia ya ku</w:t>
      </w:r>
      <w:r w:rsidR="0071309F">
        <w:rPr>
          <w:color w:val="auto"/>
        </w:rPr>
        <w:t>pata</w:t>
      </w:r>
      <w:r w:rsidR="009B3940" w:rsidRPr="009B3940">
        <w:rPr>
          <w:color w:val="auto"/>
        </w:rPr>
        <w:t xml:space="preserve"> wokovu, bali kama njia ya kuonesha shukrani </w:t>
      </w:r>
      <w:r w:rsidR="0071309F">
        <w:rPr>
          <w:color w:val="auto"/>
        </w:rPr>
        <w:t>z</w:t>
      </w:r>
      <w:r w:rsidR="009B3940" w:rsidRPr="009B3940">
        <w:rPr>
          <w:color w:val="auto"/>
        </w:rPr>
        <w:t>etu kwa wokovu tulio</w:t>
      </w:r>
      <w:r w:rsidR="0071309F">
        <w:rPr>
          <w:color w:val="auto"/>
        </w:rPr>
        <w:t xml:space="preserve">upata </w:t>
      </w:r>
      <w:r w:rsidR="009B3940" w:rsidRPr="009B3940">
        <w:rPr>
          <w:color w:val="auto"/>
        </w:rPr>
        <w:t xml:space="preserve">bure katika Kristo. </w:t>
      </w:r>
    </w:p>
    <w:p w:rsidR="009B3940" w:rsidRPr="009B3940" w:rsidRDefault="0071309F" w:rsidP="009B3940">
      <w:pPr>
        <w:pStyle w:val="Body"/>
        <w:jc w:val="both"/>
        <w:rPr>
          <w:color w:val="auto"/>
        </w:rPr>
      </w:pPr>
      <w:r>
        <w:rPr>
          <w:color w:val="auto"/>
        </w:rPr>
        <w:t>B</w:t>
      </w:r>
      <w:r w:rsidR="009B3940" w:rsidRPr="009B3940">
        <w:rPr>
          <w:color w:val="auto"/>
        </w:rPr>
        <w:t xml:space="preserve">aada ya kuwa tumeona maoni </w:t>
      </w:r>
      <w:r>
        <w:rPr>
          <w:color w:val="auto"/>
        </w:rPr>
        <w:t xml:space="preserve">ya Paulo yanayodhaniwa kuwa </w:t>
      </w:r>
      <w:r w:rsidR="009B3940" w:rsidRPr="009B3940">
        <w:rPr>
          <w:color w:val="auto"/>
        </w:rPr>
        <w:t>hasi kuhusu Agano la Kale</w:t>
      </w:r>
      <w:r>
        <w:rPr>
          <w:color w:val="auto"/>
        </w:rPr>
        <w:t>;</w:t>
      </w:r>
      <w:r w:rsidR="009B3940" w:rsidRPr="009B3940">
        <w:rPr>
          <w:color w:val="auto"/>
        </w:rPr>
        <w:t xml:space="preserve"> </w:t>
      </w:r>
      <w:r>
        <w:rPr>
          <w:color w:val="auto"/>
        </w:rPr>
        <w:t xml:space="preserve">kuwa yalikuwa </w:t>
      </w:r>
      <w:r w:rsidR="009B3940" w:rsidRPr="009B3940">
        <w:rPr>
          <w:color w:val="auto"/>
        </w:rPr>
        <w:t xml:space="preserve">mafundisho </w:t>
      </w:r>
      <w:r>
        <w:rPr>
          <w:color w:val="auto"/>
        </w:rPr>
        <w:t xml:space="preserve">dhidi </w:t>
      </w:r>
      <w:r w:rsidR="009B3940" w:rsidRPr="009B3940">
        <w:rPr>
          <w:color w:val="auto"/>
        </w:rPr>
        <w:t>ya</w:t>
      </w:r>
      <w:r>
        <w:rPr>
          <w:color w:val="auto"/>
        </w:rPr>
        <w:t xml:space="preserve"> </w:t>
      </w:r>
      <w:r>
        <w:rPr>
          <w:i/>
          <w:color w:val="auto"/>
        </w:rPr>
        <w:t>matumizi</w:t>
      </w:r>
      <w:r w:rsidR="009B3940" w:rsidRPr="009B3940">
        <w:rPr>
          <w:i/>
          <w:color w:val="auto"/>
        </w:rPr>
        <w:t xml:space="preserve"> </w:t>
      </w:r>
      <w:r>
        <w:rPr>
          <w:i/>
          <w:color w:val="auto"/>
        </w:rPr>
        <w:t>ma</w:t>
      </w:r>
      <w:r w:rsidR="009B3940" w:rsidRPr="009B3940">
        <w:rPr>
          <w:i/>
          <w:color w:val="auto"/>
        </w:rPr>
        <w:t>baya</w:t>
      </w:r>
      <w:r w:rsidR="009B3940" w:rsidRPr="009B3940">
        <w:rPr>
          <w:color w:val="auto"/>
        </w:rPr>
        <w:t xml:space="preserve"> </w:t>
      </w:r>
      <w:r>
        <w:rPr>
          <w:color w:val="auto"/>
        </w:rPr>
        <w:t>y</w:t>
      </w:r>
      <w:r w:rsidR="009B3940" w:rsidRPr="009B3940">
        <w:rPr>
          <w:color w:val="auto"/>
        </w:rPr>
        <w:t xml:space="preserve">a Agano la Kale kama mfumo wa kuhesabiwa haki kwa matendo, sasa tutazame </w:t>
      </w:r>
      <w:r>
        <w:rPr>
          <w:color w:val="auto"/>
        </w:rPr>
        <w:t>mafundisho</w:t>
      </w:r>
      <w:r w:rsidR="009B3940" w:rsidRPr="009B3940">
        <w:rPr>
          <w:color w:val="auto"/>
        </w:rPr>
        <w:t xml:space="preserve"> chanya </w:t>
      </w:r>
      <w:r>
        <w:rPr>
          <w:color w:val="auto"/>
        </w:rPr>
        <w:t>ya Paulo</w:t>
      </w:r>
      <w:r w:rsidR="009B3940" w:rsidRPr="009B3940">
        <w:rPr>
          <w:color w:val="auto"/>
        </w:rPr>
        <w:t xml:space="preserve"> kuhusu mamlaka ya Agano la Kale na </w:t>
      </w:r>
      <w:r>
        <w:rPr>
          <w:color w:val="auto"/>
        </w:rPr>
        <w:t>umuhimu</w:t>
      </w:r>
      <w:r w:rsidR="009B3940" w:rsidRPr="009B3940">
        <w:rPr>
          <w:color w:val="auto"/>
        </w:rPr>
        <w:t xml:space="preserve"> wake kwa wafuasi wa Kristo. </w:t>
      </w:r>
    </w:p>
    <w:p w:rsidR="009B3940" w:rsidRDefault="009B3940" w:rsidP="009B3940">
      <w:pPr>
        <w:ind w:left="720" w:right="720"/>
        <w:jc w:val="both"/>
        <w:rPr>
          <w:rFonts w:ascii="Times New Roman" w:hAnsi="Times New Roman" w:cs="Times New Roman"/>
          <w:b/>
          <w:bCs/>
          <w:szCs w:val="24"/>
        </w:rPr>
      </w:pPr>
    </w:p>
    <w:p w:rsidR="009B3940" w:rsidRPr="009B3940" w:rsidRDefault="009B3940" w:rsidP="009B3940">
      <w:pPr>
        <w:ind w:left="720" w:right="720"/>
        <w:jc w:val="both"/>
        <w:rPr>
          <w:rFonts w:ascii="Times New Roman" w:hAnsi="Times New Roman" w:cs="Times New Roman"/>
          <w:b/>
          <w:bCs/>
          <w:szCs w:val="24"/>
        </w:rPr>
      </w:pPr>
    </w:p>
    <w:p w:rsidR="009B3940" w:rsidRPr="009B3940" w:rsidRDefault="009B3940" w:rsidP="007F44B8">
      <w:pPr>
        <w:pStyle w:val="BulletHeading"/>
        <w:ind w:right="10"/>
        <w:jc w:val="both"/>
        <w:rPr>
          <w:rFonts w:cs="Times New Roman"/>
        </w:rPr>
      </w:pPr>
      <w:bookmarkStart w:id="23" w:name="_Toc44759509"/>
      <w:bookmarkStart w:id="24" w:name="_Toc168040815"/>
      <w:r w:rsidRPr="00264E06">
        <w:rPr>
          <w:rFonts w:cs="Times New Roman"/>
        </w:rPr>
        <w:t xml:space="preserve">Uthibitisho </w:t>
      </w:r>
      <w:bookmarkEnd w:id="23"/>
      <w:r w:rsidR="00BA69A0">
        <w:rPr>
          <w:rFonts w:cs="Times New Roman"/>
        </w:rPr>
        <w:t>Linganifu</w:t>
      </w:r>
      <w:bookmarkEnd w:id="24"/>
    </w:p>
    <w:p w:rsidR="009B3940" w:rsidRDefault="009B3940" w:rsidP="009B3940">
      <w:pPr>
        <w:pStyle w:val="Quotations"/>
        <w:jc w:val="both"/>
        <w:rPr>
          <w:rFonts w:cs="Times New Roman"/>
          <w:color w:val="auto"/>
        </w:rPr>
      </w:pPr>
    </w:p>
    <w:p w:rsidR="009B3940" w:rsidRPr="00AA653B" w:rsidRDefault="009B3940" w:rsidP="000E5DB9">
      <w:pPr>
        <w:shd w:val="solid" w:color="FFFFFF" w:fill="auto"/>
        <w:ind w:left="720" w:right="720"/>
        <w:jc w:val="both"/>
        <w:rPr>
          <w:rFonts w:ascii="Times New Roman" w:hAnsi="Times New Roman" w:cs="Times New Roman"/>
          <w:b/>
          <w:bCs/>
          <w:color w:val="595959"/>
          <w:szCs w:val="32"/>
        </w:rPr>
      </w:pPr>
      <w:r w:rsidRPr="00AA653B">
        <w:rPr>
          <w:rFonts w:ascii="Times New Roman" w:hAnsi="Times New Roman" w:cs="Times New Roman"/>
          <w:b/>
          <w:bCs/>
          <w:color w:val="595959"/>
          <w:szCs w:val="32"/>
        </w:rPr>
        <w:t>Paulo alikuwa Myahudi.</w:t>
      </w:r>
      <w:r w:rsidR="006D7A7F">
        <w:rPr>
          <w:rFonts w:ascii="Times New Roman" w:hAnsi="Times New Roman" w:cs="Times New Roman"/>
          <w:b/>
          <w:bCs/>
          <w:color w:val="595959"/>
          <w:szCs w:val="32"/>
        </w:rPr>
        <w:t xml:space="preserve"> Amebakia kuwa My</w:t>
      </w:r>
      <w:r w:rsidRPr="00AA653B">
        <w:rPr>
          <w:rFonts w:ascii="Times New Roman" w:hAnsi="Times New Roman" w:cs="Times New Roman"/>
          <w:b/>
          <w:bCs/>
          <w:color w:val="595959"/>
          <w:szCs w:val="32"/>
        </w:rPr>
        <w:t>ahudi</w:t>
      </w:r>
      <w:r w:rsidR="006D7A7F">
        <w:rPr>
          <w:rFonts w:ascii="Times New Roman" w:hAnsi="Times New Roman" w:cs="Times New Roman"/>
          <w:b/>
          <w:bCs/>
          <w:color w:val="595959"/>
          <w:szCs w:val="32"/>
        </w:rPr>
        <w:t xml:space="preserve"> siku zote</w:t>
      </w:r>
      <w:r w:rsidRPr="00AA653B">
        <w:rPr>
          <w:rFonts w:ascii="Times New Roman" w:hAnsi="Times New Roman" w:cs="Times New Roman"/>
          <w:b/>
          <w:bCs/>
          <w:color w:val="595959"/>
          <w:szCs w:val="32"/>
        </w:rPr>
        <w:t xml:space="preserve">. </w:t>
      </w:r>
      <w:r w:rsidR="006D7A7F">
        <w:rPr>
          <w:rFonts w:ascii="Times New Roman" w:hAnsi="Times New Roman" w:cs="Times New Roman"/>
          <w:b/>
          <w:bCs/>
          <w:color w:val="595959"/>
          <w:szCs w:val="32"/>
        </w:rPr>
        <w:t>Asili yake ni M</w:t>
      </w:r>
      <w:r w:rsidR="00604326">
        <w:rPr>
          <w:rFonts w:ascii="Times New Roman" w:hAnsi="Times New Roman" w:cs="Times New Roman"/>
          <w:b/>
          <w:bCs/>
          <w:color w:val="595959"/>
          <w:szCs w:val="32"/>
        </w:rPr>
        <w:t>yahudi.</w:t>
      </w:r>
      <w:r w:rsidRPr="00AA653B">
        <w:rPr>
          <w:rFonts w:ascii="Times New Roman" w:hAnsi="Times New Roman" w:cs="Times New Roman"/>
          <w:b/>
          <w:bCs/>
          <w:color w:val="595959"/>
          <w:szCs w:val="32"/>
        </w:rPr>
        <w:t xml:space="preserve"> A</w:t>
      </w:r>
      <w:r w:rsidR="006D7A7F">
        <w:rPr>
          <w:rFonts w:ascii="Times New Roman" w:hAnsi="Times New Roman" w:cs="Times New Roman"/>
          <w:b/>
          <w:bCs/>
          <w:color w:val="595959"/>
          <w:szCs w:val="32"/>
        </w:rPr>
        <w:t>na</w:t>
      </w:r>
      <w:r w:rsidRPr="00AA653B">
        <w:rPr>
          <w:rFonts w:ascii="Times New Roman" w:hAnsi="Times New Roman" w:cs="Times New Roman"/>
          <w:b/>
          <w:bCs/>
          <w:color w:val="595959"/>
          <w:szCs w:val="32"/>
        </w:rPr>
        <w:t>zungumzia Uyahudi wake</w:t>
      </w:r>
      <w:r w:rsidR="00604326">
        <w:rPr>
          <w:rFonts w:ascii="Times New Roman" w:hAnsi="Times New Roman" w:cs="Times New Roman"/>
          <w:b/>
          <w:bCs/>
          <w:color w:val="595959"/>
          <w:szCs w:val="32"/>
        </w:rPr>
        <w:t xml:space="preserve">, </w:t>
      </w:r>
      <w:r w:rsidR="006D7A7F">
        <w:rPr>
          <w:rFonts w:ascii="Times New Roman" w:hAnsi="Times New Roman" w:cs="Times New Roman"/>
          <w:b/>
          <w:bCs/>
          <w:color w:val="595959"/>
          <w:szCs w:val="32"/>
        </w:rPr>
        <w:t xml:space="preserve">na </w:t>
      </w:r>
      <w:r w:rsidRPr="00AA653B">
        <w:rPr>
          <w:rFonts w:ascii="Times New Roman" w:hAnsi="Times New Roman" w:cs="Times New Roman"/>
          <w:b/>
          <w:bCs/>
          <w:color w:val="595959"/>
          <w:szCs w:val="32"/>
        </w:rPr>
        <w:t xml:space="preserve">kuwa amejidhatiti katika </w:t>
      </w:r>
      <w:r w:rsidR="006D7A7F">
        <w:rPr>
          <w:rFonts w:ascii="Times New Roman" w:hAnsi="Times New Roman" w:cs="Times New Roman"/>
          <w:b/>
          <w:bCs/>
          <w:color w:val="595959"/>
          <w:szCs w:val="32"/>
        </w:rPr>
        <w:t xml:space="preserve">kutii </w:t>
      </w:r>
      <w:r w:rsidRPr="00AA653B">
        <w:rPr>
          <w:rFonts w:ascii="Times New Roman" w:hAnsi="Times New Roman" w:cs="Times New Roman"/>
          <w:b/>
          <w:bCs/>
          <w:color w:val="595959"/>
          <w:szCs w:val="32"/>
        </w:rPr>
        <w:t>Maandiko</w:t>
      </w:r>
      <w:r w:rsidR="006D7A7F">
        <w:rPr>
          <w:rFonts w:ascii="Times New Roman" w:hAnsi="Times New Roman" w:cs="Times New Roman"/>
          <w:b/>
          <w:bCs/>
          <w:color w:val="595959"/>
          <w:szCs w:val="32"/>
        </w:rPr>
        <w:t xml:space="preserve"> Matakatifu</w:t>
      </w:r>
      <w:r w:rsidRPr="00AA653B">
        <w:rPr>
          <w:rFonts w:ascii="Times New Roman" w:hAnsi="Times New Roman" w:cs="Times New Roman"/>
          <w:b/>
          <w:bCs/>
          <w:color w:val="595959"/>
          <w:szCs w:val="32"/>
        </w:rPr>
        <w:t>. Katika</w:t>
      </w:r>
      <w:r w:rsidR="006D7A7F">
        <w:rPr>
          <w:rFonts w:ascii="Times New Roman" w:hAnsi="Times New Roman" w:cs="Times New Roman"/>
          <w:b/>
          <w:bCs/>
          <w:color w:val="595959"/>
          <w:szCs w:val="32"/>
        </w:rPr>
        <w:t xml:space="preserve"> kitabu cha</w:t>
      </w:r>
      <w:r w:rsidRPr="00AA653B">
        <w:rPr>
          <w:rFonts w:ascii="Times New Roman" w:hAnsi="Times New Roman" w:cs="Times New Roman"/>
          <w:b/>
          <w:bCs/>
          <w:color w:val="595959"/>
          <w:szCs w:val="32"/>
        </w:rPr>
        <w:t xml:space="preserve"> Wafilipi anasema k</w:t>
      </w:r>
      <w:r w:rsidR="00AD3875">
        <w:rPr>
          <w:rFonts w:ascii="Times New Roman" w:hAnsi="Times New Roman" w:cs="Times New Roman"/>
          <w:b/>
          <w:bCs/>
          <w:color w:val="595959"/>
          <w:szCs w:val="32"/>
        </w:rPr>
        <w:t>uwa</w:t>
      </w:r>
      <w:r w:rsidR="00604326">
        <w:rPr>
          <w:rFonts w:ascii="Times New Roman" w:hAnsi="Times New Roman" w:cs="Times New Roman"/>
          <w:b/>
          <w:bCs/>
          <w:color w:val="595959"/>
          <w:szCs w:val="32"/>
        </w:rPr>
        <w:t>,</w:t>
      </w:r>
      <w:r w:rsidRPr="00AA653B">
        <w:rPr>
          <w:rFonts w:ascii="Times New Roman" w:hAnsi="Times New Roman" w:cs="Times New Roman"/>
          <w:b/>
          <w:bCs/>
          <w:color w:val="595959"/>
          <w:szCs w:val="32"/>
        </w:rPr>
        <w:t xml:space="preserve"> </w:t>
      </w:r>
      <w:r w:rsidR="006D7A7F">
        <w:rPr>
          <w:rFonts w:ascii="Times New Roman" w:hAnsi="Times New Roman" w:cs="Times New Roman"/>
          <w:b/>
          <w:bCs/>
          <w:color w:val="595959"/>
          <w:szCs w:val="32"/>
        </w:rPr>
        <w:t>yeye kama Mf</w:t>
      </w:r>
      <w:r w:rsidRPr="00AA653B">
        <w:rPr>
          <w:rFonts w:ascii="Times New Roman" w:hAnsi="Times New Roman" w:cs="Times New Roman"/>
          <w:b/>
          <w:bCs/>
          <w:color w:val="595959"/>
          <w:szCs w:val="32"/>
        </w:rPr>
        <w:t>arisayo</w:t>
      </w:r>
      <w:r w:rsidR="006D7A7F">
        <w:rPr>
          <w:rFonts w:ascii="Times New Roman" w:hAnsi="Times New Roman" w:cs="Times New Roman"/>
          <w:b/>
          <w:bCs/>
          <w:color w:val="595959"/>
          <w:szCs w:val="32"/>
        </w:rPr>
        <w:t xml:space="preserve"> alijidhatiti katika kutii.</w:t>
      </w:r>
      <w:r w:rsidRPr="00AA653B">
        <w:rPr>
          <w:rFonts w:ascii="Times New Roman" w:hAnsi="Times New Roman" w:cs="Times New Roman"/>
          <w:b/>
          <w:bCs/>
          <w:color w:val="595959"/>
          <w:szCs w:val="32"/>
        </w:rPr>
        <w:t xml:space="preserve"> A</w:t>
      </w:r>
      <w:r w:rsidR="006D7A7F">
        <w:rPr>
          <w:rFonts w:ascii="Times New Roman" w:hAnsi="Times New Roman" w:cs="Times New Roman"/>
          <w:b/>
          <w:bCs/>
          <w:color w:val="595959"/>
          <w:szCs w:val="32"/>
        </w:rPr>
        <w:t>li</w:t>
      </w:r>
      <w:r w:rsidRPr="00AA653B">
        <w:rPr>
          <w:rFonts w:ascii="Times New Roman" w:hAnsi="Times New Roman" w:cs="Times New Roman"/>
          <w:b/>
          <w:bCs/>
          <w:color w:val="595959"/>
          <w:szCs w:val="32"/>
        </w:rPr>
        <w:t xml:space="preserve">posimulia </w:t>
      </w:r>
      <w:r w:rsidR="006D7A7F">
        <w:rPr>
          <w:rFonts w:ascii="Times New Roman" w:hAnsi="Times New Roman" w:cs="Times New Roman"/>
          <w:b/>
          <w:bCs/>
          <w:color w:val="595959"/>
          <w:szCs w:val="32"/>
        </w:rPr>
        <w:t>habari za asili yake katika</w:t>
      </w:r>
      <w:r w:rsidRPr="00AA653B">
        <w:rPr>
          <w:rFonts w:ascii="Times New Roman" w:hAnsi="Times New Roman" w:cs="Times New Roman"/>
          <w:b/>
          <w:bCs/>
          <w:color w:val="595959"/>
          <w:szCs w:val="32"/>
        </w:rPr>
        <w:t xml:space="preserve"> Wagalatia</w:t>
      </w:r>
      <w:r w:rsidR="00264E06">
        <w:rPr>
          <w:rFonts w:ascii="Times New Roman" w:hAnsi="Times New Roman" w:cs="Times New Roman"/>
          <w:b/>
          <w:bCs/>
          <w:color w:val="595959"/>
          <w:szCs w:val="32"/>
        </w:rPr>
        <w:t xml:space="preserve"> anaeleza wazi kuwa bidi</w:t>
      </w:r>
      <w:r w:rsidR="00AD3875">
        <w:rPr>
          <w:rFonts w:ascii="Times New Roman" w:hAnsi="Times New Roman" w:cs="Times New Roman"/>
          <w:b/>
          <w:bCs/>
          <w:color w:val="595959"/>
          <w:szCs w:val="32"/>
        </w:rPr>
        <w:t>i</w:t>
      </w:r>
      <w:r w:rsidR="00264E06">
        <w:rPr>
          <w:rFonts w:ascii="Times New Roman" w:hAnsi="Times New Roman" w:cs="Times New Roman"/>
          <w:b/>
          <w:bCs/>
          <w:color w:val="595959"/>
          <w:szCs w:val="32"/>
        </w:rPr>
        <w:t xml:space="preserve"> aliyo nayo k</w:t>
      </w:r>
      <w:r w:rsidRPr="00AA653B">
        <w:rPr>
          <w:rFonts w:ascii="Times New Roman" w:hAnsi="Times New Roman" w:cs="Times New Roman"/>
          <w:b/>
          <w:bCs/>
          <w:color w:val="595959"/>
          <w:szCs w:val="32"/>
        </w:rPr>
        <w:t>atika kuwafahamu baba zake</w:t>
      </w:r>
      <w:r w:rsidR="00264E06">
        <w:rPr>
          <w:rFonts w:ascii="Times New Roman" w:hAnsi="Times New Roman" w:cs="Times New Roman"/>
          <w:b/>
          <w:bCs/>
          <w:color w:val="595959"/>
          <w:szCs w:val="32"/>
        </w:rPr>
        <w:t xml:space="preserve"> inazidi ya watu wengine wa rika lake</w:t>
      </w:r>
      <w:r w:rsidRPr="00AA653B">
        <w:rPr>
          <w:rFonts w:ascii="Times New Roman" w:hAnsi="Times New Roman" w:cs="Times New Roman"/>
          <w:b/>
          <w:bCs/>
          <w:color w:val="595959"/>
          <w:szCs w:val="32"/>
        </w:rPr>
        <w:t>.</w:t>
      </w:r>
      <w:r w:rsidR="00264E06">
        <w:rPr>
          <w:rFonts w:ascii="Times New Roman" w:hAnsi="Times New Roman" w:cs="Times New Roman"/>
          <w:b/>
          <w:bCs/>
          <w:color w:val="595959"/>
          <w:szCs w:val="32"/>
        </w:rPr>
        <w:t xml:space="preserve"> Na hapa ana</w:t>
      </w:r>
      <w:r w:rsidRPr="00AA653B">
        <w:rPr>
          <w:rFonts w:ascii="Times New Roman" w:hAnsi="Times New Roman" w:cs="Times New Roman"/>
          <w:b/>
          <w:bCs/>
          <w:color w:val="595959"/>
          <w:szCs w:val="32"/>
        </w:rPr>
        <w:t xml:space="preserve">zungumzia </w:t>
      </w:r>
      <w:r w:rsidR="00264E06">
        <w:rPr>
          <w:rFonts w:ascii="Times New Roman" w:hAnsi="Times New Roman" w:cs="Times New Roman"/>
          <w:b/>
          <w:bCs/>
          <w:color w:val="595959"/>
          <w:szCs w:val="32"/>
        </w:rPr>
        <w:t>dini ya Ki</w:t>
      </w:r>
      <w:r w:rsidRPr="00AA653B">
        <w:rPr>
          <w:rFonts w:ascii="Times New Roman" w:hAnsi="Times New Roman" w:cs="Times New Roman"/>
          <w:b/>
          <w:bCs/>
          <w:color w:val="595959"/>
          <w:szCs w:val="32"/>
        </w:rPr>
        <w:t>yahudi. Anazungumzia</w:t>
      </w:r>
      <w:r w:rsidR="00264E06">
        <w:rPr>
          <w:rFonts w:ascii="Times New Roman" w:hAnsi="Times New Roman" w:cs="Times New Roman"/>
          <w:b/>
          <w:bCs/>
          <w:color w:val="595959"/>
          <w:szCs w:val="32"/>
        </w:rPr>
        <w:t xml:space="preserve"> jinsi alivyojitoa kutii</w:t>
      </w:r>
      <w:r w:rsidRPr="00AA653B">
        <w:rPr>
          <w:rFonts w:ascii="Times New Roman" w:hAnsi="Times New Roman" w:cs="Times New Roman"/>
          <w:b/>
          <w:bCs/>
          <w:color w:val="595959"/>
          <w:szCs w:val="32"/>
        </w:rPr>
        <w:t xml:space="preserve"> mafundisho ya Agano la Kale,</w:t>
      </w:r>
      <w:r w:rsidR="00867C58">
        <w:rPr>
          <w:rFonts w:ascii="Times New Roman" w:hAnsi="Times New Roman" w:cs="Times New Roman"/>
          <w:b/>
          <w:bCs/>
          <w:color w:val="595959"/>
          <w:szCs w:val="32"/>
        </w:rPr>
        <w:t xml:space="preserve"> </w:t>
      </w:r>
      <w:r w:rsidRPr="00AA653B">
        <w:rPr>
          <w:rFonts w:ascii="Times New Roman" w:hAnsi="Times New Roman" w:cs="Times New Roman"/>
          <w:b/>
          <w:bCs/>
          <w:color w:val="595959"/>
          <w:szCs w:val="32"/>
        </w:rPr>
        <w:t>mafundisho ya Biblia ya Kiebrania. Na</w:t>
      </w:r>
      <w:r w:rsidR="00264E06">
        <w:rPr>
          <w:rFonts w:ascii="Times New Roman" w:hAnsi="Times New Roman" w:cs="Times New Roman"/>
          <w:b/>
          <w:bCs/>
          <w:color w:val="595959"/>
          <w:szCs w:val="32"/>
        </w:rPr>
        <w:t xml:space="preserve"> anatumia asili yake kama Myahudi kuwafundisha mataifa kuhusu Yesu. Anapowafikia watu wa Mataifa, anataka watambue kuwa kuja kwa Yesu ilikuwa pia ujio wa Masihi wa Kiyahudi, na kwamba ujio wa Injili kwa watu wa Mataifa </w:t>
      </w:r>
      <w:r w:rsidR="000E5DB9">
        <w:rPr>
          <w:rFonts w:ascii="Times New Roman" w:hAnsi="Times New Roman" w:cs="Times New Roman"/>
          <w:b/>
          <w:bCs/>
          <w:color w:val="595959"/>
          <w:szCs w:val="32"/>
        </w:rPr>
        <w:t xml:space="preserve">ilikuwa ni kutimizwa </w:t>
      </w:r>
      <w:r w:rsidR="00604326">
        <w:rPr>
          <w:rFonts w:ascii="Times New Roman" w:hAnsi="Times New Roman" w:cs="Times New Roman"/>
          <w:b/>
          <w:bCs/>
          <w:color w:val="595959"/>
          <w:szCs w:val="32"/>
        </w:rPr>
        <w:t>kwa ahadi za Mungu kwa Ibrahimu.</w:t>
      </w:r>
      <w:r w:rsidR="000E5DB9">
        <w:rPr>
          <w:rFonts w:ascii="Times New Roman" w:hAnsi="Times New Roman" w:cs="Times New Roman"/>
          <w:b/>
          <w:bCs/>
          <w:color w:val="595959"/>
          <w:szCs w:val="32"/>
        </w:rPr>
        <w:t xml:space="preserve"> Hakatai Maandiko Matakatifu, bali sasa anaelewa</w:t>
      </w:r>
      <w:r w:rsidR="00AD3875">
        <w:rPr>
          <w:rFonts w:ascii="Times New Roman" w:hAnsi="Times New Roman" w:cs="Times New Roman"/>
          <w:b/>
          <w:bCs/>
          <w:color w:val="595959"/>
          <w:szCs w:val="32"/>
        </w:rPr>
        <w:t xml:space="preserve"> </w:t>
      </w:r>
      <w:r w:rsidR="000E5DB9">
        <w:rPr>
          <w:rFonts w:ascii="Times New Roman" w:hAnsi="Times New Roman" w:cs="Times New Roman"/>
          <w:b/>
          <w:bCs/>
          <w:color w:val="595959"/>
          <w:szCs w:val="32"/>
        </w:rPr>
        <w:t>vizuri</w:t>
      </w:r>
      <w:r w:rsidR="00AD3875">
        <w:rPr>
          <w:rFonts w:ascii="Times New Roman" w:hAnsi="Times New Roman" w:cs="Times New Roman"/>
          <w:b/>
          <w:bCs/>
          <w:color w:val="595959"/>
          <w:szCs w:val="32"/>
        </w:rPr>
        <w:t xml:space="preserve"> na</w:t>
      </w:r>
      <w:r w:rsidR="000E5DB9">
        <w:rPr>
          <w:rFonts w:ascii="Times New Roman" w:hAnsi="Times New Roman" w:cs="Times New Roman"/>
          <w:b/>
          <w:bCs/>
          <w:color w:val="595959"/>
          <w:szCs w:val="32"/>
        </w:rPr>
        <w:t xml:space="preserve"> kwa upya. Ametambua ya kuwa Yesu ni utimilifu wa kila kitu kilichosemwa katika Biblia ya Kiebrania.</w:t>
      </w:r>
    </w:p>
    <w:p w:rsidR="009B3940" w:rsidRPr="00AA653B" w:rsidRDefault="009B3940" w:rsidP="00AA653B">
      <w:pPr>
        <w:shd w:val="solid" w:color="FFFFFF" w:fill="auto"/>
        <w:ind w:left="720" w:right="720"/>
        <w:jc w:val="both"/>
        <w:rPr>
          <w:rFonts w:ascii="Times New Roman" w:hAnsi="Times New Roman" w:cs="Times New Roman"/>
          <w:b/>
          <w:bCs/>
          <w:color w:val="595959"/>
          <w:szCs w:val="32"/>
        </w:rPr>
      </w:pPr>
    </w:p>
    <w:p w:rsidR="009B3940" w:rsidRPr="00AA653B" w:rsidRDefault="00867C58" w:rsidP="00AA653B">
      <w:pPr>
        <w:shd w:val="solid" w:color="FFFFFF" w:fill="auto"/>
        <w:ind w:left="720" w:right="720"/>
        <w:jc w:val="right"/>
        <w:rPr>
          <w:rFonts w:ascii="Times New Roman" w:hAnsi="Times New Roman" w:cs="Times New Roman"/>
          <w:b/>
          <w:bCs/>
          <w:color w:val="595959"/>
          <w:szCs w:val="32"/>
        </w:rPr>
      </w:pPr>
      <w:r>
        <w:rPr>
          <w:rFonts w:ascii="Times New Roman" w:hAnsi="Times New Roman" w:cs="Times New Roman"/>
          <w:b/>
          <w:bCs/>
          <w:color w:val="595959"/>
          <w:szCs w:val="32"/>
        </w:rPr>
        <w:t xml:space="preserve">— </w:t>
      </w:r>
      <w:r w:rsidR="009B3940" w:rsidRPr="00AA653B">
        <w:rPr>
          <w:rFonts w:ascii="Times New Roman" w:hAnsi="Times New Roman" w:cs="Times New Roman"/>
          <w:b/>
          <w:bCs/>
          <w:color w:val="595959"/>
          <w:szCs w:val="32"/>
        </w:rPr>
        <w:t xml:space="preserve">Dr. Mark A. Jennings </w:t>
      </w:r>
    </w:p>
    <w:p w:rsidR="009B3940" w:rsidRPr="009B3940" w:rsidRDefault="009B3940" w:rsidP="009B3940">
      <w:pPr>
        <w:ind w:left="720" w:right="720"/>
        <w:jc w:val="both"/>
        <w:rPr>
          <w:rFonts w:ascii="Times New Roman" w:hAnsi="Times New Roman" w:cs="Times New Roman"/>
          <w:b/>
          <w:bCs/>
          <w:szCs w:val="24"/>
        </w:rPr>
      </w:pPr>
    </w:p>
    <w:p w:rsidR="009B3940" w:rsidRPr="009B3940" w:rsidRDefault="00604326" w:rsidP="009B3940">
      <w:pPr>
        <w:pStyle w:val="Body"/>
        <w:jc w:val="both"/>
        <w:rPr>
          <w:color w:val="auto"/>
        </w:rPr>
      </w:pPr>
      <w:r>
        <w:rPr>
          <w:color w:val="auto"/>
        </w:rPr>
        <w:t xml:space="preserve">Tafakari kuhusu </w:t>
      </w:r>
      <w:r w:rsidR="000E5DB9">
        <w:rPr>
          <w:color w:val="auto"/>
        </w:rPr>
        <w:t xml:space="preserve">alichoandika Paulo kuhusu </w:t>
      </w:r>
      <w:r w:rsidR="009B3940" w:rsidRPr="009B3940">
        <w:rPr>
          <w:color w:val="auto"/>
        </w:rPr>
        <w:t>Agano la Kale katika Warumi 15:4:</w:t>
      </w:r>
    </w:p>
    <w:p w:rsidR="00592E88" w:rsidRDefault="00592E88" w:rsidP="009B3940">
      <w:pPr>
        <w:pStyle w:val="Scripturequotes"/>
        <w:jc w:val="both"/>
        <w:rPr>
          <w:rFonts w:cs="Times New Roman"/>
          <w:bCs w:val="0"/>
          <w:szCs w:val="24"/>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Kwa kuwa yote yaliyotangulia kuandikwa yaliandikwa ili kutufundisha sisi; ili kwa saburi na faraja ya maandiko tupate kuwa na tumaini (Warumi 15:4).</w:t>
      </w:r>
    </w:p>
    <w:p w:rsidR="009B3940" w:rsidRPr="009B3940" w:rsidRDefault="009B3940" w:rsidP="009B3940">
      <w:pPr>
        <w:pStyle w:val="Body"/>
        <w:jc w:val="both"/>
        <w:rPr>
          <w:color w:val="auto"/>
        </w:rPr>
      </w:pPr>
    </w:p>
    <w:p w:rsidR="009B3940" w:rsidRPr="009B3940" w:rsidRDefault="009B3940" w:rsidP="009B3940">
      <w:pPr>
        <w:pStyle w:val="Body"/>
        <w:jc w:val="both"/>
        <w:rPr>
          <w:color w:val="auto"/>
        </w:rPr>
      </w:pPr>
      <w:r w:rsidRPr="009B3940">
        <w:rPr>
          <w:color w:val="auto"/>
        </w:rPr>
        <w:t>Paulo a</w:t>
      </w:r>
      <w:r w:rsidR="008673A9">
        <w:rPr>
          <w:color w:val="auto"/>
        </w:rPr>
        <w:t>naposema</w:t>
      </w:r>
      <w:r w:rsidRPr="009B3940">
        <w:rPr>
          <w:color w:val="auto"/>
        </w:rPr>
        <w:t xml:space="preserve"> “</w:t>
      </w:r>
      <w:r w:rsidR="008673A9">
        <w:rPr>
          <w:color w:val="auto"/>
        </w:rPr>
        <w:t>yote yaliyotangulia kuandikwa</w:t>
      </w:r>
      <w:r w:rsidRPr="009B3940">
        <w:rPr>
          <w:color w:val="auto"/>
        </w:rPr>
        <w:t xml:space="preserve">” na </w:t>
      </w:r>
      <w:r w:rsidR="008673A9">
        <w:rPr>
          <w:color w:val="auto"/>
        </w:rPr>
        <w:t xml:space="preserve">pia </w:t>
      </w:r>
      <w:r w:rsidRPr="009B3940">
        <w:rPr>
          <w:color w:val="auto"/>
        </w:rPr>
        <w:t>“Maandiko</w:t>
      </w:r>
      <w:r w:rsidR="008673A9">
        <w:rPr>
          <w:color w:val="auto"/>
        </w:rPr>
        <w:t xml:space="preserve"> Matakatifu</w:t>
      </w:r>
      <w:r w:rsidRPr="009B3940">
        <w:rPr>
          <w:color w:val="auto"/>
        </w:rPr>
        <w:t xml:space="preserve">,” </w:t>
      </w:r>
      <w:r w:rsidR="008673A9">
        <w:rPr>
          <w:color w:val="auto"/>
        </w:rPr>
        <w:t>ana</w:t>
      </w:r>
      <w:r w:rsidRPr="009B3940">
        <w:rPr>
          <w:color w:val="auto"/>
        </w:rPr>
        <w:t>maanisha Agano la Kale. Ku</w:t>
      </w:r>
      <w:r w:rsidR="008673A9">
        <w:rPr>
          <w:color w:val="auto"/>
        </w:rPr>
        <w:t xml:space="preserve">lingana na kifungu </w:t>
      </w:r>
      <w:r w:rsidRPr="009B3940">
        <w:rPr>
          <w:color w:val="auto"/>
        </w:rPr>
        <w:t xml:space="preserve">hiki, Agano la Kale ni muhimu katika kujenga na kutunza tumaini letu la Kikristo. </w:t>
      </w:r>
      <w:r w:rsidR="008673A9">
        <w:rPr>
          <w:color w:val="auto"/>
        </w:rPr>
        <w:t>Hali kadhalika</w:t>
      </w:r>
      <w:r w:rsidRPr="009B3940">
        <w:rPr>
          <w:color w:val="auto"/>
        </w:rPr>
        <w:t xml:space="preserve">, torati, zaburi, </w:t>
      </w:r>
      <w:r w:rsidR="00030964">
        <w:rPr>
          <w:color w:val="auto"/>
        </w:rPr>
        <w:t xml:space="preserve">na </w:t>
      </w:r>
      <w:r w:rsidRPr="009B3940">
        <w:rPr>
          <w:color w:val="auto"/>
        </w:rPr>
        <w:t xml:space="preserve">unabii wa Agano la Kale, ni “maelekezo kwa ajili yetu.” </w:t>
      </w:r>
    </w:p>
    <w:p w:rsidR="009B3940" w:rsidRPr="009B3940" w:rsidRDefault="009B3940" w:rsidP="009B3940">
      <w:pPr>
        <w:pStyle w:val="Body"/>
        <w:jc w:val="both"/>
        <w:rPr>
          <w:color w:val="auto"/>
        </w:rPr>
      </w:pPr>
      <w:r w:rsidRPr="009B3940">
        <w:rPr>
          <w:color w:val="auto"/>
        </w:rPr>
        <w:t xml:space="preserve">Bila shaka, </w:t>
      </w:r>
      <w:r w:rsidR="008673A9">
        <w:rPr>
          <w:color w:val="auto"/>
        </w:rPr>
        <w:t xml:space="preserve">mtume </w:t>
      </w:r>
      <w:r w:rsidRPr="009B3940">
        <w:rPr>
          <w:color w:val="auto"/>
        </w:rPr>
        <w:t xml:space="preserve">Paulo </w:t>
      </w:r>
      <w:r w:rsidR="008673A9">
        <w:rPr>
          <w:color w:val="auto"/>
        </w:rPr>
        <w:t>ameweza kuwasilisha</w:t>
      </w:r>
      <w:r w:rsidRPr="009B3940">
        <w:rPr>
          <w:color w:val="auto"/>
        </w:rPr>
        <w:t xml:space="preserve"> ut</w:t>
      </w:r>
      <w:r w:rsidR="00D344A2">
        <w:rPr>
          <w:color w:val="auto"/>
        </w:rPr>
        <w:t>etezi</w:t>
      </w:r>
      <w:r w:rsidRPr="009B3940">
        <w:rPr>
          <w:color w:val="auto"/>
        </w:rPr>
        <w:t xml:space="preserve"> wake wenye nguvu na </w:t>
      </w:r>
      <w:r w:rsidR="008673A9">
        <w:rPr>
          <w:color w:val="auto"/>
        </w:rPr>
        <w:t xml:space="preserve">wa </w:t>
      </w:r>
      <w:r w:rsidRPr="009B3940">
        <w:rPr>
          <w:color w:val="auto"/>
        </w:rPr>
        <w:t xml:space="preserve">wazi kuhusu </w:t>
      </w:r>
      <w:r w:rsidR="008673A9">
        <w:rPr>
          <w:color w:val="auto"/>
        </w:rPr>
        <w:t xml:space="preserve">umuhimu </w:t>
      </w:r>
      <w:r w:rsidR="00D344A2">
        <w:rPr>
          <w:color w:val="auto"/>
        </w:rPr>
        <w:t xml:space="preserve">wa </w:t>
      </w:r>
      <w:r w:rsidRPr="009B3940">
        <w:rPr>
          <w:color w:val="auto"/>
        </w:rPr>
        <w:t>Agano la Kale kat</w:t>
      </w:r>
      <w:r w:rsidR="00604326">
        <w:rPr>
          <w:color w:val="auto"/>
        </w:rPr>
        <w:t>ika 2</w:t>
      </w:r>
      <w:r w:rsidRPr="009B3940">
        <w:rPr>
          <w:color w:val="auto"/>
        </w:rPr>
        <w:t xml:space="preserve">Timotheo 3:16-17. Hapa </w:t>
      </w:r>
      <w:r w:rsidRPr="00030964">
        <w:rPr>
          <w:color w:val="auto"/>
        </w:rPr>
        <w:t>aliandika:</w:t>
      </w:r>
      <w:r w:rsidRPr="009B3940">
        <w:rPr>
          <w:color w:val="auto"/>
        </w:rPr>
        <w:t xml:space="preserve"> </w:t>
      </w:r>
    </w:p>
    <w:p w:rsidR="009B3940" w:rsidRDefault="009B3940" w:rsidP="009B3940">
      <w:pPr>
        <w:pStyle w:val="Scripturequotes"/>
        <w:jc w:val="both"/>
        <w:rPr>
          <w:rFonts w:cs="Times New Roman"/>
          <w:color w:val="auto"/>
        </w:rPr>
      </w:pPr>
    </w:p>
    <w:p w:rsidR="009B3940" w:rsidRPr="00AA653B" w:rsidRDefault="009B3940" w:rsidP="00604326">
      <w:pPr>
        <w:pStyle w:val="Scripturequotes"/>
        <w:jc w:val="both"/>
        <w:rPr>
          <w:rFonts w:cs="Times New Roman"/>
          <w:bCs w:val="0"/>
          <w:szCs w:val="24"/>
        </w:rPr>
      </w:pPr>
      <w:r w:rsidRPr="00AA653B">
        <w:rPr>
          <w:rFonts w:cs="Times New Roman"/>
          <w:bCs w:val="0"/>
          <w:szCs w:val="24"/>
        </w:rPr>
        <w:t>Kila Andiko, lenye pumzi ya Mungu, lafaa kwa mafundisho, na kuwaonya watu makosa yao, na kwa kuwaongoza, na kwa kuwaadibisha katika haki; ili mtu wa Mungu awe kamili, amekamilishwa apate kutenda kila tendo jema</w:t>
      </w:r>
      <w:r w:rsidR="00604326">
        <w:rPr>
          <w:rFonts w:cs="Times New Roman"/>
          <w:bCs w:val="0"/>
          <w:szCs w:val="24"/>
        </w:rPr>
        <w:t xml:space="preserve"> (2</w:t>
      </w:r>
      <w:r w:rsidRPr="00AA653B">
        <w:rPr>
          <w:rFonts w:cs="Times New Roman"/>
          <w:bCs w:val="0"/>
          <w:szCs w:val="24"/>
        </w:rPr>
        <w:t>Timotheo 3:16-17).</w:t>
      </w:r>
    </w:p>
    <w:p w:rsidR="009B3940" w:rsidRPr="009B3940" w:rsidRDefault="009B3940" w:rsidP="009B3940">
      <w:pPr>
        <w:pStyle w:val="Body"/>
        <w:jc w:val="both"/>
        <w:rPr>
          <w:color w:val="auto"/>
        </w:rPr>
      </w:pPr>
    </w:p>
    <w:p w:rsidR="009B3940" w:rsidRPr="009B3940" w:rsidRDefault="009B3940" w:rsidP="009B3940">
      <w:pPr>
        <w:pStyle w:val="Body"/>
        <w:jc w:val="both"/>
        <w:rPr>
          <w:color w:val="auto"/>
        </w:rPr>
      </w:pPr>
      <w:r w:rsidRPr="009B3940">
        <w:rPr>
          <w:color w:val="auto"/>
        </w:rPr>
        <w:t>Wakristo wengi wa</w:t>
      </w:r>
      <w:r w:rsidR="00030964">
        <w:rPr>
          <w:color w:val="auto"/>
        </w:rPr>
        <w:t>nakifahamu kifungu hiki cha maandiko</w:t>
      </w:r>
      <w:r w:rsidRPr="009B3940">
        <w:rPr>
          <w:color w:val="auto"/>
        </w:rPr>
        <w:t xml:space="preserve">, lakini </w:t>
      </w:r>
      <w:r w:rsidR="00030964">
        <w:rPr>
          <w:color w:val="auto"/>
        </w:rPr>
        <w:t>mara nyingi</w:t>
      </w:r>
      <w:r w:rsidRPr="009B3940">
        <w:rPr>
          <w:color w:val="auto"/>
        </w:rPr>
        <w:t xml:space="preserve"> tunadhani </w:t>
      </w:r>
      <w:r w:rsidR="00030964">
        <w:rPr>
          <w:color w:val="auto"/>
        </w:rPr>
        <w:t>kuwa neno</w:t>
      </w:r>
      <w:r w:rsidRPr="009B3940">
        <w:rPr>
          <w:color w:val="auto"/>
        </w:rPr>
        <w:t xml:space="preserve"> “kila andiko” h</w:t>
      </w:r>
      <w:r w:rsidR="00030964">
        <w:rPr>
          <w:color w:val="auto"/>
        </w:rPr>
        <w:t>umaanisha</w:t>
      </w:r>
      <w:r w:rsidRPr="009B3940">
        <w:rPr>
          <w:color w:val="auto"/>
        </w:rPr>
        <w:t xml:space="preserve"> Agano Jipya</w:t>
      </w:r>
      <w:r w:rsidR="00030964">
        <w:rPr>
          <w:color w:val="auto"/>
        </w:rPr>
        <w:t xml:space="preserve"> tu</w:t>
      </w:r>
      <w:r w:rsidRPr="009B3940">
        <w:rPr>
          <w:color w:val="auto"/>
        </w:rPr>
        <w:t xml:space="preserve">. </w:t>
      </w:r>
      <w:r w:rsidR="00030964">
        <w:rPr>
          <w:color w:val="auto"/>
        </w:rPr>
        <w:t>Ni kweli kwamba</w:t>
      </w:r>
      <w:r w:rsidR="00A177B0">
        <w:rPr>
          <w:color w:val="auto"/>
        </w:rPr>
        <w:t>,</w:t>
      </w:r>
      <w:r w:rsidR="00030964">
        <w:rPr>
          <w:color w:val="auto"/>
        </w:rPr>
        <w:t xml:space="preserve"> </w:t>
      </w:r>
      <w:r w:rsidRPr="009B3940">
        <w:rPr>
          <w:color w:val="auto"/>
        </w:rPr>
        <w:t>maneno haya yana</w:t>
      </w:r>
      <w:r w:rsidR="00030964">
        <w:rPr>
          <w:color w:val="auto"/>
        </w:rPr>
        <w:t>endana na mi</w:t>
      </w:r>
      <w:r w:rsidRPr="009B3940">
        <w:rPr>
          <w:color w:val="auto"/>
        </w:rPr>
        <w:t>tazamo yetu kuhusu Agano Jipya. Lakini Paulo alipomwandikia Timotheo kuhusu “kila andiko,” a</w:t>
      </w:r>
      <w:r w:rsidR="00030964">
        <w:rPr>
          <w:color w:val="auto"/>
        </w:rPr>
        <w:t>likuwa anamaanisha hasa</w:t>
      </w:r>
      <w:r w:rsidRPr="009B3940">
        <w:rPr>
          <w:color w:val="auto"/>
        </w:rPr>
        <w:t xml:space="preserve"> Agano la Kale. Sikiliza mambo ya ajabu ambayo Aga</w:t>
      </w:r>
      <w:r w:rsidR="00A177B0">
        <w:rPr>
          <w:color w:val="auto"/>
        </w:rPr>
        <w:t>no la Kale linaweza kutupatia. L</w:t>
      </w:r>
      <w:r w:rsidRPr="009B3940">
        <w:rPr>
          <w:color w:val="auto"/>
        </w:rPr>
        <w:t xml:space="preserve">inaweza kutufundisha, kutuonya, na kutuadabisha na kutufundisha katika haki, kutukamilisha kwa kila kazi njema. Kwa kifupi, Paulo alisema Agano la Kale lilikuwa ni muhimu kwa maisha ya Kikristo. </w:t>
      </w:r>
    </w:p>
    <w:p w:rsidR="009B3940" w:rsidRDefault="009B3940" w:rsidP="009B3940">
      <w:pPr>
        <w:pStyle w:val="Quotations"/>
        <w:jc w:val="both"/>
        <w:rPr>
          <w:rFonts w:cs="Times New Roman"/>
          <w:color w:val="auto"/>
        </w:rPr>
      </w:pPr>
    </w:p>
    <w:p w:rsidR="009B3940" w:rsidRPr="00AA653B" w:rsidRDefault="009B3940" w:rsidP="00AA653B">
      <w:pPr>
        <w:shd w:val="solid" w:color="FFFFFF" w:fill="auto"/>
        <w:ind w:left="720" w:right="720"/>
        <w:jc w:val="both"/>
        <w:rPr>
          <w:rFonts w:ascii="Times New Roman" w:hAnsi="Times New Roman" w:cs="Times New Roman"/>
          <w:b/>
          <w:bCs/>
          <w:color w:val="595959"/>
          <w:szCs w:val="32"/>
        </w:rPr>
      </w:pPr>
      <w:r w:rsidRPr="00AA653B">
        <w:rPr>
          <w:rFonts w:ascii="Times New Roman" w:hAnsi="Times New Roman" w:cs="Times New Roman"/>
          <w:b/>
          <w:bCs/>
          <w:color w:val="595959"/>
          <w:szCs w:val="32"/>
        </w:rPr>
        <w:t>Hivyo, Paulo anaposema, “Kila andiko, lenye pumzi ya Mungu, lafaa kwa mafundisho, na kuwaonya watu makosa yao, na kwa kuwaongoza, na kwa kuwaadibisha katika haki,” anazungumzia kuhusu kufaa kwa Agano la Kale. Na anasema</w:t>
      </w:r>
      <w:r w:rsidR="00030964">
        <w:rPr>
          <w:rFonts w:ascii="Times New Roman" w:hAnsi="Times New Roman" w:cs="Times New Roman"/>
          <w:b/>
          <w:bCs/>
          <w:color w:val="595959"/>
          <w:szCs w:val="32"/>
        </w:rPr>
        <w:t>,</w:t>
      </w:r>
      <w:r w:rsidRPr="00AA653B">
        <w:rPr>
          <w:rFonts w:ascii="Times New Roman" w:hAnsi="Times New Roman" w:cs="Times New Roman"/>
          <w:b/>
          <w:bCs/>
          <w:color w:val="595959"/>
          <w:szCs w:val="32"/>
        </w:rPr>
        <w:t xml:space="preserve"> siyo tu kwamba linafaa, bali linafaa kabisa… Bila Agano la Kale, hatuna muktadha wowote wa kutusaidia kuelewa maneno mbalimbali ambayo yametumika katika </w:t>
      </w:r>
      <w:r w:rsidR="00A177B0">
        <w:rPr>
          <w:rFonts w:ascii="Times New Roman" w:hAnsi="Times New Roman" w:cs="Times New Roman"/>
          <w:b/>
          <w:bCs/>
          <w:color w:val="595959"/>
          <w:szCs w:val="32"/>
        </w:rPr>
        <w:t xml:space="preserve">Agano Jipya. Kwa mfano, Mungu; </w:t>
      </w:r>
      <w:r w:rsidRPr="00AA653B">
        <w:rPr>
          <w:rFonts w:ascii="Times New Roman" w:hAnsi="Times New Roman" w:cs="Times New Roman"/>
          <w:b/>
          <w:bCs/>
          <w:color w:val="595959"/>
          <w:szCs w:val="32"/>
        </w:rPr>
        <w:t>Mungu huyu ni nani? Au K</w:t>
      </w:r>
      <w:r w:rsidR="00A177B0">
        <w:rPr>
          <w:rFonts w:ascii="Times New Roman" w:hAnsi="Times New Roman" w:cs="Times New Roman"/>
          <w:b/>
          <w:bCs/>
          <w:color w:val="595959"/>
          <w:szCs w:val="32"/>
        </w:rPr>
        <w:t>risto;</w:t>
      </w:r>
      <w:r w:rsidRPr="00AA653B">
        <w:rPr>
          <w:rFonts w:ascii="Times New Roman" w:hAnsi="Times New Roman" w:cs="Times New Roman"/>
          <w:b/>
          <w:bCs/>
          <w:color w:val="595959"/>
          <w:szCs w:val="32"/>
        </w:rPr>
        <w:t xml:space="preserve"> Kristo ni nini? Au ma</w:t>
      </w:r>
      <w:r w:rsidR="00A177B0">
        <w:rPr>
          <w:rFonts w:ascii="Times New Roman" w:hAnsi="Times New Roman" w:cs="Times New Roman"/>
          <w:b/>
          <w:bCs/>
          <w:color w:val="595959"/>
          <w:szCs w:val="32"/>
        </w:rPr>
        <w:t>wazo kama dhambi, wokovu, hata I</w:t>
      </w:r>
      <w:r w:rsidRPr="00AA653B">
        <w:rPr>
          <w:rFonts w:ascii="Times New Roman" w:hAnsi="Times New Roman" w:cs="Times New Roman"/>
          <w:b/>
          <w:bCs/>
          <w:color w:val="595959"/>
          <w:szCs w:val="32"/>
        </w:rPr>
        <w:t xml:space="preserve">njili. Haya yote ni maneno ambayo yametambulishwa na kujengwa katika Agano la Kale, na ni kwa kufahamu matumizi yake katika Agano la Kale ndipo tunaweza kusoma Agano Jipya kwa uelewa zaidi na kwa namna ya uwajibikaji. </w:t>
      </w:r>
    </w:p>
    <w:p w:rsidR="009B3940" w:rsidRPr="00AA653B" w:rsidRDefault="009B3940" w:rsidP="00AA653B">
      <w:pPr>
        <w:shd w:val="solid" w:color="FFFFFF" w:fill="auto"/>
        <w:ind w:left="720" w:right="720"/>
        <w:jc w:val="both"/>
        <w:rPr>
          <w:rFonts w:ascii="Times New Roman" w:hAnsi="Times New Roman" w:cs="Times New Roman"/>
          <w:b/>
          <w:bCs/>
          <w:color w:val="595959"/>
          <w:szCs w:val="32"/>
        </w:rPr>
      </w:pPr>
    </w:p>
    <w:p w:rsidR="009B3940" w:rsidRPr="00AA653B" w:rsidRDefault="00867C58" w:rsidP="00AA653B">
      <w:pPr>
        <w:shd w:val="solid" w:color="FFFFFF" w:fill="auto"/>
        <w:ind w:left="720" w:right="720"/>
        <w:jc w:val="right"/>
        <w:rPr>
          <w:rFonts w:ascii="Times New Roman" w:hAnsi="Times New Roman" w:cs="Times New Roman"/>
          <w:b/>
          <w:bCs/>
          <w:color w:val="595959"/>
          <w:szCs w:val="32"/>
        </w:rPr>
      </w:pPr>
      <w:r>
        <w:rPr>
          <w:rFonts w:ascii="Times New Roman" w:hAnsi="Times New Roman" w:cs="Times New Roman"/>
          <w:b/>
          <w:bCs/>
          <w:color w:val="595959"/>
          <w:szCs w:val="32"/>
        </w:rPr>
        <w:t xml:space="preserve">— </w:t>
      </w:r>
      <w:r w:rsidR="009B3940" w:rsidRPr="00AA653B">
        <w:rPr>
          <w:rFonts w:ascii="Times New Roman" w:hAnsi="Times New Roman" w:cs="Times New Roman"/>
          <w:b/>
          <w:bCs/>
          <w:color w:val="595959"/>
          <w:szCs w:val="32"/>
        </w:rPr>
        <w:t>Dr. Matthew Newkirk</w:t>
      </w:r>
    </w:p>
    <w:p w:rsidR="009B3940" w:rsidRPr="009B3940" w:rsidRDefault="009B3940" w:rsidP="009B3940">
      <w:pPr>
        <w:ind w:left="720" w:right="720"/>
        <w:jc w:val="both"/>
        <w:rPr>
          <w:rFonts w:ascii="Times New Roman" w:hAnsi="Times New Roman" w:cs="Times New Roman"/>
          <w:b/>
          <w:bCs/>
          <w:szCs w:val="32"/>
        </w:rPr>
      </w:pPr>
    </w:p>
    <w:p w:rsidR="00A177B0" w:rsidRDefault="009B3940" w:rsidP="000A0FC5">
      <w:pPr>
        <w:pStyle w:val="Body"/>
        <w:jc w:val="both"/>
        <w:rPr>
          <w:color w:val="auto"/>
        </w:rPr>
      </w:pPr>
      <w:r w:rsidRPr="009B3940">
        <w:rPr>
          <w:color w:val="auto"/>
        </w:rPr>
        <w:t>Tumeona kwamba</w:t>
      </w:r>
      <w:r w:rsidR="00A177B0">
        <w:rPr>
          <w:color w:val="auto"/>
        </w:rPr>
        <w:t>,</w:t>
      </w:r>
      <w:r w:rsidR="00030964">
        <w:rPr>
          <w:color w:val="auto"/>
        </w:rPr>
        <w:t xml:space="preserve"> inatupasa kusoma</w:t>
      </w:r>
      <w:r w:rsidRPr="009B3940">
        <w:rPr>
          <w:color w:val="auto"/>
        </w:rPr>
        <w:t xml:space="preserve"> Agano la Kale kwa sababu ya changamoto </w:t>
      </w:r>
      <w:r w:rsidR="003F2CB5">
        <w:rPr>
          <w:color w:val="auto"/>
        </w:rPr>
        <w:t>y</w:t>
      </w:r>
      <w:r w:rsidRPr="009B3940">
        <w:rPr>
          <w:color w:val="auto"/>
        </w:rPr>
        <w:t>a</w:t>
      </w:r>
      <w:r w:rsidR="003F2CB5">
        <w:rPr>
          <w:color w:val="auto"/>
        </w:rPr>
        <w:t xml:space="preserve"> utengano au</w:t>
      </w:r>
      <w:r w:rsidRPr="009B3940">
        <w:rPr>
          <w:color w:val="auto"/>
        </w:rPr>
        <w:t xml:space="preserve"> umbali wake na matarajio ya</w:t>
      </w:r>
      <w:r w:rsidR="003F2CB5">
        <w:rPr>
          <w:color w:val="auto"/>
        </w:rPr>
        <w:t xml:space="preserve"> manufaa yake kwetu</w:t>
      </w:r>
      <w:r w:rsidRPr="009B3940">
        <w:rPr>
          <w:color w:val="auto"/>
        </w:rPr>
        <w:t>. Sasa</w:t>
      </w:r>
      <w:r w:rsidR="003F2CB5">
        <w:rPr>
          <w:color w:val="auto"/>
        </w:rPr>
        <w:t xml:space="preserve"> tutazame</w:t>
      </w:r>
      <w:r w:rsidRPr="009B3940">
        <w:rPr>
          <w:color w:val="auto"/>
        </w:rPr>
        <w:t xml:space="preserve"> mada yetu ya tatu katika somo hili: </w:t>
      </w:r>
      <w:r w:rsidR="003F2CB5">
        <w:rPr>
          <w:color w:val="auto"/>
        </w:rPr>
        <w:t xml:space="preserve">matumizi ya Agano la Kale </w:t>
      </w:r>
      <w:r w:rsidRPr="009B3940">
        <w:rPr>
          <w:color w:val="auto"/>
        </w:rPr>
        <w:t xml:space="preserve">katika maisha yetu ya leo. </w:t>
      </w:r>
    </w:p>
    <w:p w:rsidR="00867C58" w:rsidRDefault="00867C58" w:rsidP="000A0FC5">
      <w:pPr>
        <w:pStyle w:val="Body"/>
        <w:jc w:val="both"/>
        <w:rPr>
          <w:color w:val="auto"/>
        </w:rPr>
      </w:pPr>
    </w:p>
    <w:p w:rsidR="00867C58" w:rsidRDefault="00867C58" w:rsidP="000A0FC5">
      <w:pPr>
        <w:pStyle w:val="Body"/>
        <w:jc w:val="both"/>
        <w:rPr>
          <w:color w:val="auto"/>
        </w:rPr>
      </w:pPr>
    </w:p>
    <w:p w:rsidR="00867C58" w:rsidRPr="000A0FC5" w:rsidRDefault="00867C58" w:rsidP="000A0FC5">
      <w:pPr>
        <w:pStyle w:val="Body"/>
        <w:jc w:val="both"/>
        <w:rPr>
          <w:color w:val="auto"/>
        </w:rPr>
      </w:pPr>
    </w:p>
    <w:p w:rsidR="009B3940" w:rsidRPr="009B3940" w:rsidRDefault="009B3940" w:rsidP="009B3940">
      <w:pPr>
        <w:pStyle w:val="Chapterheading"/>
        <w:rPr>
          <w:rFonts w:cs="Times New Roman"/>
        </w:rPr>
      </w:pPr>
      <w:bookmarkStart w:id="25" w:name="_Toc168040816"/>
      <w:r w:rsidRPr="009B3940">
        <w:rPr>
          <w:rFonts w:cs="Times New Roman"/>
        </w:rPr>
        <w:t>M</w:t>
      </w:r>
      <w:r w:rsidR="003F2CB5">
        <w:rPr>
          <w:rFonts w:cs="Times New Roman"/>
        </w:rPr>
        <w:t>ATUMIZI</w:t>
      </w:r>
      <w:bookmarkEnd w:id="25"/>
    </w:p>
    <w:p w:rsidR="00592E88" w:rsidRDefault="00592E88" w:rsidP="009B3940">
      <w:pPr>
        <w:pStyle w:val="Body"/>
        <w:jc w:val="both"/>
        <w:rPr>
          <w:color w:val="auto"/>
        </w:rPr>
      </w:pPr>
    </w:p>
    <w:p w:rsidR="009B3940" w:rsidRPr="009B3940" w:rsidRDefault="009B3940" w:rsidP="00867C58">
      <w:pPr>
        <w:pStyle w:val="Body"/>
        <w:jc w:val="both"/>
        <w:rPr>
          <w:color w:val="auto"/>
        </w:rPr>
      </w:pPr>
      <w:r w:rsidRPr="009B3940">
        <w:rPr>
          <w:color w:val="auto"/>
        </w:rPr>
        <w:t xml:space="preserve">Ni jambo </w:t>
      </w:r>
      <w:r w:rsidR="00966042">
        <w:rPr>
          <w:color w:val="auto"/>
        </w:rPr>
        <w:t>rahisi</w:t>
      </w:r>
      <w:r w:rsidRPr="009B3940">
        <w:rPr>
          <w:color w:val="auto"/>
        </w:rPr>
        <w:t xml:space="preserve"> kusema</w:t>
      </w:r>
      <w:r w:rsidR="00966042">
        <w:rPr>
          <w:color w:val="auto"/>
        </w:rPr>
        <w:t xml:space="preserve"> kuwa</w:t>
      </w:r>
      <w:r w:rsidR="00B13935">
        <w:rPr>
          <w:color w:val="auto"/>
        </w:rPr>
        <w:t>,</w:t>
      </w:r>
      <w:r w:rsidRPr="009B3940">
        <w:rPr>
          <w:color w:val="auto"/>
        </w:rPr>
        <w:t xml:space="preserve"> Agano la </w:t>
      </w:r>
      <w:r w:rsidR="00966042">
        <w:rPr>
          <w:color w:val="auto"/>
        </w:rPr>
        <w:t>K</w:t>
      </w:r>
      <w:r w:rsidRPr="009B3940">
        <w:rPr>
          <w:color w:val="auto"/>
        </w:rPr>
        <w:t>ale l</w:t>
      </w:r>
      <w:r w:rsidR="00966042">
        <w:rPr>
          <w:color w:val="auto"/>
        </w:rPr>
        <w:t>in</w:t>
      </w:r>
      <w:r w:rsidRPr="009B3940">
        <w:rPr>
          <w:color w:val="auto"/>
        </w:rPr>
        <w:t>a</w:t>
      </w:r>
      <w:r w:rsidR="00966042">
        <w:rPr>
          <w:color w:val="auto"/>
        </w:rPr>
        <w:t xml:space="preserve"> manu</w:t>
      </w:r>
      <w:r w:rsidRPr="009B3940">
        <w:rPr>
          <w:color w:val="auto"/>
        </w:rPr>
        <w:t xml:space="preserve">faa kwa Wakristo wote wa leo, lakini </w:t>
      </w:r>
      <w:r w:rsidR="00966042">
        <w:rPr>
          <w:color w:val="auto"/>
        </w:rPr>
        <w:t>siyo</w:t>
      </w:r>
      <w:r w:rsidRPr="009B3940">
        <w:rPr>
          <w:color w:val="auto"/>
        </w:rPr>
        <w:t xml:space="preserve"> jambo </w:t>
      </w:r>
      <w:r w:rsidR="00966042">
        <w:rPr>
          <w:color w:val="auto"/>
        </w:rPr>
        <w:t>rahisi</w:t>
      </w:r>
      <w:r w:rsidRPr="009B3940">
        <w:rPr>
          <w:color w:val="auto"/>
        </w:rPr>
        <w:t xml:space="preserve"> kabisa kuuweka ukweli hu</w:t>
      </w:r>
      <w:r w:rsidR="00966042">
        <w:rPr>
          <w:color w:val="auto"/>
        </w:rPr>
        <w:t>u</w:t>
      </w:r>
      <w:r w:rsidRPr="009B3940">
        <w:rPr>
          <w:color w:val="auto"/>
        </w:rPr>
        <w:t xml:space="preserve"> katika </w:t>
      </w:r>
      <w:r w:rsidR="00966042">
        <w:rPr>
          <w:color w:val="auto"/>
        </w:rPr>
        <w:t>ma</w:t>
      </w:r>
      <w:r w:rsidRPr="009B3940">
        <w:rPr>
          <w:color w:val="auto"/>
        </w:rPr>
        <w:t>tendo. Wakati mwingine siyo vigumu kuona</w:t>
      </w:r>
      <w:r w:rsidR="00966042">
        <w:rPr>
          <w:color w:val="auto"/>
        </w:rPr>
        <w:t xml:space="preserve"> manufaa ya </w:t>
      </w:r>
      <w:r w:rsidRPr="009B3940">
        <w:rPr>
          <w:color w:val="auto"/>
        </w:rPr>
        <w:t xml:space="preserve">Agano la Kale kwetu, lakini wakati mwingine ni vigumu sana </w:t>
      </w:r>
      <w:r w:rsidR="00966042">
        <w:rPr>
          <w:color w:val="auto"/>
        </w:rPr>
        <w:t xml:space="preserve">kuona </w:t>
      </w:r>
      <w:r w:rsidRPr="009B3940">
        <w:rPr>
          <w:color w:val="auto"/>
        </w:rPr>
        <w:t>kwa sababu ya u</w:t>
      </w:r>
      <w:r w:rsidR="00966042">
        <w:rPr>
          <w:color w:val="auto"/>
        </w:rPr>
        <w:t xml:space="preserve">tengano uliopo </w:t>
      </w:r>
      <w:r w:rsidRPr="009B3940">
        <w:rPr>
          <w:color w:val="auto"/>
        </w:rPr>
        <w:t xml:space="preserve">kati yetu na Agano la Kale. Sasa, ni </w:t>
      </w:r>
      <w:r w:rsidR="00966042">
        <w:rPr>
          <w:color w:val="auto"/>
        </w:rPr>
        <w:t>kweli</w:t>
      </w:r>
      <w:r w:rsidRPr="009B3940">
        <w:rPr>
          <w:color w:val="auto"/>
        </w:rPr>
        <w:t xml:space="preserve"> kwamba</w:t>
      </w:r>
      <w:r w:rsidR="00B13935">
        <w:rPr>
          <w:color w:val="auto"/>
        </w:rPr>
        <w:t>,</w:t>
      </w:r>
      <w:r w:rsidRPr="009B3940">
        <w:rPr>
          <w:color w:val="auto"/>
        </w:rPr>
        <w:t xml:space="preserve"> Roho Mtakatifu hu</w:t>
      </w:r>
      <w:r w:rsidR="00966042">
        <w:rPr>
          <w:color w:val="auto"/>
        </w:rPr>
        <w:t xml:space="preserve">wasaidia </w:t>
      </w:r>
      <w:r w:rsidRPr="009B3940">
        <w:rPr>
          <w:color w:val="auto"/>
        </w:rPr>
        <w:t xml:space="preserve">wafuasi wa Kristo </w:t>
      </w:r>
      <w:r w:rsidR="00966042">
        <w:rPr>
          <w:color w:val="auto"/>
        </w:rPr>
        <w:t xml:space="preserve">katika </w:t>
      </w:r>
      <w:r w:rsidRPr="009B3940">
        <w:rPr>
          <w:color w:val="auto"/>
        </w:rPr>
        <w:t>kusoma na ku</w:t>
      </w:r>
      <w:r w:rsidR="00966042">
        <w:rPr>
          <w:color w:val="auto"/>
        </w:rPr>
        <w:t xml:space="preserve">litumia </w:t>
      </w:r>
      <w:r w:rsidRPr="009B3940">
        <w:rPr>
          <w:color w:val="auto"/>
        </w:rPr>
        <w:t xml:space="preserve">Agano la Kale. </w:t>
      </w:r>
      <w:r w:rsidR="00966042">
        <w:rPr>
          <w:color w:val="auto"/>
        </w:rPr>
        <w:t xml:space="preserve">Anatufundisha kwa namna ambao sisi tusingeweza </w:t>
      </w:r>
      <w:r w:rsidR="00A069D0">
        <w:rPr>
          <w:color w:val="auto"/>
        </w:rPr>
        <w:t xml:space="preserve">kwa kutumia </w:t>
      </w:r>
      <w:r w:rsidRPr="009B3940">
        <w:rPr>
          <w:color w:val="auto"/>
        </w:rPr>
        <w:t>nguvu zetu wenyewe. Lakini ni wajibu wetu kusoma Agano la Kale kwa kina ili tuweze kulitumia kwa usahihi katika maisha yetu. Mtume Paulo anazungumzia wa</w:t>
      </w:r>
      <w:r w:rsidR="00B13935">
        <w:rPr>
          <w:color w:val="auto"/>
        </w:rPr>
        <w:t>jibu huu kwa Timotheo. Katika 2</w:t>
      </w:r>
      <w:r w:rsidRPr="009B3940">
        <w:rPr>
          <w:color w:val="auto"/>
        </w:rPr>
        <w:t>Timotheo 2:15, Paulo alisema:</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Jitahidi kujionyesha kuwa umekubaliwa na Mungu, mtenda kazi asiye na sababu ya kutahayari, ukitumia kwa halali neno la kweli (2Timotheo 2:15).</w:t>
      </w:r>
    </w:p>
    <w:p w:rsidR="009B3940" w:rsidRPr="009B3940" w:rsidRDefault="009B3940" w:rsidP="009B3940">
      <w:pPr>
        <w:pStyle w:val="NumberedHeading"/>
        <w:numPr>
          <w:ilvl w:val="0"/>
          <w:numId w:val="0"/>
        </w:numPr>
        <w:ind w:firstLine="720"/>
        <w:jc w:val="both"/>
        <w:rPr>
          <w:rFonts w:ascii="Times New Roman" w:hAnsi="Times New Roman" w:cs="Times New Roman"/>
          <w:b w:val="0"/>
        </w:rPr>
      </w:pPr>
    </w:p>
    <w:p w:rsidR="009B3940" w:rsidRPr="00867C58" w:rsidRDefault="009B3940" w:rsidP="00867C58">
      <w:pPr>
        <w:pStyle w:val="Body"/>
        <w:jc w:val="both"/>
        <w:rPr>
          <w:bCs/>
        </w:rPr>
      </w:pPr>
      <w:r w:rsidRPr="00867C58">
        <w:rPr>
          <w:bCs/>
        </w:rPr>
        <w:t xml:space="preserve">Kama Paulo alivyosema hapa, </w:t>
      </w:r>
      <w:r w:rsidR="00A069D0" w:rsidRPr="00867C58">
        <w:rPr>
          <w:bCs/>
        </w:rPr>
        <w:t xml:space="preserve">ili tuweze </w:t>
      </w:r>
      <w:r w:rsidRPr="00867C58">
        <w:rPr>
          <w:bCs/>
        </w:rPr>
        <w:t>kukubaliwa</w:t>
      </w:r>
      <w:r w:rsidR="00A069D0" w:rsidRPr="00867C58">
        <w:rPr>
          <w:bCs/>
        </w:rPr>
        <w:t>; ni</w:t>
      </w:r>
      <w:r w:rsidRPr="00867C58">
        <w:rPr>
          <w:bCs/>
        </w:rPr>
        <w:t xml:space="preserve"> lazima tuliendee Agano la Kale kama “watenda kazi”</w:t>
      </w:r>
      <w:r w:rsidR="00B13935" w:rsidRPr="00867C58">
        <w:rPr>
          <w:bCs/>
        </w:rPr>
        <w:t xml:space="preserve">, </w:t>
      </w:r>
      <w:r w:rsidRPr="00867C58">
        <w:rPr>
          <w:bCs/>
          <w:i/>
        </w:rPr>
        <w:t>ergates</w:t>
      </w:r>
      <w:r w:rsidR="00A069D0" w:rsidRPr="00867C58">
        <w:rPr>
          <w:bCs/>
          <w:i/>
        </w:rPr>
        <w:t>i</w:t>
      </w:r>
      <w:r w:rsidRPr="00867C58">
        <w:rPr>
          <w:bCs/>
        </w:rPr>
        <w:t xml:space="preserve"> (ἐργάτης)</w:t>
      </w:r>
      <w:r w:rsidR="00960075" w:rsidRPr="00867C58">
        <w:rPr>
          <w:bCs/>
        </w:rPr>
        <w:t xml:space="preserve"> </w:t>
      </w:r>
      <w:r w:rsidRPr="00867C58">
        <w:rPr>
          <w:bCs/>
        </w:rPr>
        <w:t>katika lugha</w:t>
      </w:r>
      <w:r w:rsidR="00B13935" w:rsidRPr="00867C58">
        <w:rPr>
          <w:bCs/>
        </w:rPr>
        <w:t xml:space="preserve"> ya Kiyunani;</w:t>
      </w:r>
      <w:r w:rsidRPr="00867C58">
        <w:rPr>
          <w:bCs/>
        </w:rPr>
        <w:t xml:space="preserve"> kumaanisha mfanyakazi anayefanya kazi kwa bidii akilitumia kwa halali neno la Mungu. </w:t>
      </w:r>
    </w:p>
    <w:p w:rsidR="009B3940" w:rsidRPr="009B3940" w:rsidRDefault="009B3940" w:rsidP="00867C58">
      <w:pPr>
        <w:pStyle w:val="Body"/>
        <w:jc w:val="both"/>
        <w:rPr>
          <w:color w:val="auto"/>
        </w:rPr>
      </w:pPr>
      <w:r w:rsidRPr="009B3940">
        <w:rPr>
          <w:color w:val="auto"/>
        </w:rPr>
        <w:t>Tutatazama m</w:t>
      </w:r>
      <w:r w:rsidR="00A069D0">
        <w:rPr>
          <w:color w:val="auto"/>
        </w:rPr>
        <w:t>atumizi ya Agano la Kale kwa sasa</w:t>
      </w:r>
      <w:r w:rsidRPr="009B3940">
        <w:rPr>
          <w:color w:val="auto"/>
        </w:rPr>
        <w:t xml:space="preserve"> katika hatua tatu. Kwanza, tuta</w:t>
      </w:r>
      <w:r w:rsidR="00A069D0">
        <w:rPr>
          <w:color w:val="auto"/>
        </w:rPr>
        <w:t>baini</w:t>
      </w:r>
      <w:r w:rsidRPr="009B3940">
        <w:rPr>
          <w:color w:val="auto"/>
        </w:rPr>
        <w:t xml:space="preserve"> changamoto tunazopaswa kuzishinda pale tunapojaribu k</w:t>
      </w:r>
      <w:r w:rsidR="00A069D0">
        <w:rPr>
          <w:color w:val="auto"/>
        </w:rPr>
        <w:t>ulitumia</w:t>
      </w:r>
      <w:r w:rsidRPr="009B3940">
        <w:rPr>
          <w:color w:val="auto"/>
        </w:rPr>
        <w:t xml:space="preserve"> Agano la Kale katika maisha yetu. Pili, tuta</w:t>
      </w:r>
      <w:r w:rsidR="00A069D0">
        <w:rPr>
          <w:color w:val="auto"/>
        </w:rPr>
        <w:t>tafakari</w:t>
      </w:r>
      <w:r w:rsidRPr="009B3940">
        <w:rPr>
          <w:color w:val="auto"/>
        </w:rPr>
        <w:t xml:space="preserve"> muunganiko ambao u</w:t>
      </w:r>
      <w:r w:rsidR="00A069D0">
        <w:rPr>
          <w:color w:val="auto"/>
        </w:rPr>
        <w:t>na</w:t>
      </w:r>
      <w:r w:rsidRPr="009B3940">
        <w:rPr>
          <w:color w:val="auto"/>
        </w:rPr>
        <w:t xml:space="preserve">wezesha </w:t>
      </w:r>
      <w:r w:rsidR="00A069D0">
        <w:rPr>
          <w:color w:val="auto"/>
        </w:rPr>
        <w:t>matumizi yake</w:t>
      </w:r>
      <w:r w:rsidRPr="009B3940">
        <w:rPr>
          <w:color w:val="auto"/>
        </w:rPr>
        <w:t xml:space="preserve"> katika </w:t>
      </w:r>
      <w:r w:rsidR="00A069D0">
        <w:rPr>
          <w:color w:val="auto"/>
        </w:rPr>
        <w:t>nyakati za</w:t>
      </w:r>
      <w:r w:rsidRPr="009B3940">
        <w:rPr>
          <w:color w:val="auto"/>
        </w:rPr>
        <w:t xml:space="preserve"> sasa. Na tatu, tutatathimini maendeleo ambayo tunapaswa kuyakiri tunapoli</w:t>
      </w:r>
      <w:r w:rsidR="00A069D0">
        <w:rPr>
          <w:color w:val="auto"/>
        </w:rPr>
        <w:t>tumia</w:t>
      </w:r>
      <w:r w:rsidRPr="009B3940">
        <w:rPr>
          <w:color w:val="auto"/>
        </w:rPr>
        <w:t xml:space="preserve">. </w:t>
      </w:r>
      <w:r w:rsidR="00A069D0">
        <w:rPr>
          <w:color w:val="auto"/>
        </w:rPr>
        <w:t>T</w:t>
      </w:r>
      <w:r w:rsidRPr="009B3940">
        <w:rPr>
          <w:color w:val="auto"/>
        </w:rPr>
        <w:t>uanze na changamoto tunazoku</w:t>
      </w:r>
      <w:r w:rsidR="00A069D0">
        <w:rPr>
          <w:color w:val="auto"/>
        </w:rPr>
        <w:t>mbana</w:t>
      </w:r>
      <w:r w:rsidRPr="009B3940">
        <w:rPr>
          <w:color w:val="auto"/>
        </w:rPr>
        <w:t xml:space="preserve"> nazo </w:t>
      </w:r>
      <w:r w:rsidR="00A069D0">
        <w:rPr>
          <w:color w:val="auto"/>
        </w:rPr>
        <w:t>tunapolitumia</w:t>
      </w:r>
      <w:r w:rsidRPr="009B3940">
        <w:rPr>
          <w:color w:val="auto"/>
        </w:rPr>
        <w:t xml:space="preserve"> Agano la Kale katika maisha yetu ya sasa.</w:t>
      </w:r>
    </w:p>
    <w:p w:rsidR="009B3940" w:rsidRDefault="009B3940" w:rsidP="009B3940">
      <w:pPr>
        <w:jc w:val="both"/>
        <w:rPr>
          <w:rFonts w:ascii="Times New Roman" w:hAnsi="Times New Roman" w:cs="Times New Roman"/>
          <w:szCs w:val="24"/>
        </w:rPr>
      </w:pPr>
    </w:p>
    <w:p w:rsidR="00867C58" w:rsidRDefault="00867C58" w:rsidP="009B3940">
      <w:pPr>
        <w:jc w:val="both"/>
        <w:rPr>
          <w:rFonts w:ascii="Times New Roman" w:hAnsi="Times New Roman" w:cs="Times New Roman"/>
          <w:szCs w:val="24"/>
        </w:rPr>
      </w:pPr>
    </w:p>
    <w:p w:rsidR="00867C58" w:rsidRDefault="00867C58" w:rsidP="009B3940">
      <w:pPr>
        <w:jc w:val="both"/>
        <w:rPr>
          <w:rFonts w:ascii="Times New Roman" w:hAnsi="Times New Roman" w:cs="Times New Roman"/>
          <w:szCs w:val="24"/>
        </w:rPr>
      </w:pPr>
    </w:p>
    <w:p w:rsidR="00867C58" w:rsidRPr="00592E88" w:rsidRDefault="00867C58" w:rsidP="009B3940">
      <w:pPr>
        <w:jc w:val="both"/>
        <w:rPr>
          <w:rFonts w:ascii="Times New Roman" w:hAnsi="Times New Roman" w:cs="Times New Roman"/>
          <w:szCs w:val="24"/>
        </w:rPr>
      </w:pPr>
    </w:p>
    <w:p w:rsidR="009B3940" w:rsidRPr="009B3940" w:rsidRDefault="009B3940" w:rsidP="007F44B8">
      <w:pPr>
        <w:pStyle w:val="PanelHeading"/>
        <w:ind w:right="10"/>
        <w:rPr>
          <w:rFonts w:cs="Times New Roman"/>
        </w:rPr>
      </w:pPr>
      <w:bookmarkStart w:id="26" w:name="_Toc44759511"/>
      <w:bookmarkStart w:id="27" w:name="_Toc168040817"/>
      <w:r w:rsidRPr="009B3940">
        <w:rPr>
          <w:rFonts w:cs="Times New Roman"/>
        </w:rPr>
        <w:t>Changamoto</w:t>
      </w:r>
      <w:bookmarkEnd w:id="26"/>
      <w:bookmarkEnd w:id="27"/>
      <w:r w:rsidRPr="009B3940">
        <w:rPr>
          <w:rFonts w:cs="Times New Roman"/>
        </w:rPr>
        <w:t xml:space="preserve"> </w:t>
      </w:r>
    </w:p>
    <w:p w:rsidR="009B3940" w:rsidRDefault="009B3940" w:rsidP="009B3940">
      <w:pPr>
        <w:pStyle w:val="Body"/>
        <w:jc w:val="both"/>
        <w:rPr>
          <w:color w:val="auto"/>
        </w:rPr>
      </w:pPr>
    </w:p>
    <w:p w:rsidR="009B3940" w:rsidRPr="009B3940" w:rsidRDefault="009B3940" w:rsidP="009B3940">
      <w:pPr>
        <w:pStyle w:val="Body"/>
        <w:jc w:val="both"/>
        <w:rPr>
          <w:color w:val="auto"/>
        </w:rPr>
      </w:pPr>
      <w:r w:rsidRPr="009B3940">
        <w:rPr>
          <w:color w:val="auto"/>
        </w:rPr>
        <w:t xml:space="preserve">Kama tulivyoona hapo awali katika somo hili, Mungu alitoa Agano la Kale </w:t>
      </w:r>
      <w:r w:rsidR="00A069D0">
        <w:rPr>
          <w:color w:val="auto"/>
        </w:rPr>
        <w:t xml:space="preserve">na kuwapa </w:t>
      </w:r>
      <w:r w:rsidRPr="009B3940">
        <w:rPr>
          <w:color w:val="auto"/>
        </w:rPr>
        <w:t>kwa</w:t>
      </w:r>
      <w:r w:rsidR="00A069D0">
        <w:rPr>
          <w:color w:val="auto"/>
        </w:rPr>
        <w:t>nza</w:t>
      </w:r>
      <w:r w:rsidRPr="009B3940">
        <w:rPr>
          <w:color w:val="auto"/>
        </w:rPr>
        <w:t xml:space="preserve"> watu walioishi hapo kale ili</w:t>
      </w:r>
      <w:r w:rsidR="00A069D0">
        <w:rPr>
          <w:color w:val="auto"/>
        </w:rPr>
        <w:t xml:space="preserve"> </w:t>
      </w:r>
      <w:r w:rsidRPr="009B3940">
        <w:rPr>
          <w:color w:val="auto"/>
        </w:rPr>
        <w:t>waweze ku</w:t>
      </w:r>
      <w:r w:rsidR="00A069D0">
        <w:rPr>
          <w:color w:val="auto"/>
        </w:rPr>
        <w:t>litumia</w:t>
      </w:r>
      <w:r w:rsidRPr="009B3940">
        <w:rPr>
          <w:color w:val="auto"/>
        </w:rPr>
        <w:t xml:space="preserve"> ka</w:t>
      </w:r>
      <w:r w:rsidR="00A069D0">
        <w:rPr>
          <w:color w:val="auto"/>
        </w:rPr>
        <w:t>tika mazingira ya</w:t>
      </w:r>
      <w:r w:rsidRPr="009B3940">
        <w:rPr>
          <w:color w:val="auto"/>
        </w:rPr>
        <w:t xml:space="preserve"> kipindi chao. Lakini pia</w:t>
      </w:r>
      <w:r w:rsidR="00B13935">
        <w:rPr>
          <w:color w:val="auto"/>
        </w:rPr>
        <w:t>,</w:t>
      </w:r>
      <w:r w:rsidRPr="009B3940">
        <w:rPr>
          <w:color w:val="auto"/>
        </w:rPr>
        <w:t xml:space="preserve"> kama tulivyokwisha kuona, alitoa Maandiko haya </w:t>
      </w:r>
      <w:r w:rsidRPr="009B3940">
        <w:rPr>
          <w:i/>
          <w:color w:val="auto"/>
        </w:rPr>
        <w:t>kwetu</w:t>
      </w:r>
      <w:r w:rsidRPr="009B3940">
        <w:rPr>
          <w:color w:val="auto"/>
        </w:rPr>
        <w:t xml:space="preserve"> pia ili tuweze kuishi</w:t>
      </w:r>
      <w:r w:rsidR="00867C58">
        <w:rPr>
          <w:color w:val="auto"/>
        </w:rPr>
        <w:t xml:space="preserve"> </w:t>
      </w:r>
      <w:r w:rsidRPr="009B3940">
        <w:rPr>
          <w:color w:val="auto"/>
        </w:rPr>
        <w:t xml:space="preserve">kwayo katika </w:t>
      </w:r>
      <w:r w:rsidR="00A069D0">
        <w:rPr>
          <w:color w:val="auto"/>
        </w:rPr>
        <w:t>nyakati</w:t>
      </w:r>
      <w:r w:rsidRPr="009B3940">
        <w:rPr>
          <w:color w:val="auto"/>
        </w:rPr>
        <w:t xml:space="preserve"> </w:t>
      </w:r>
      <w:r w:rsidR="00A069D0">
        <w:rPr>
          <w:i/>
          <w:color w:val="auto"/>
        </w:rPr>
        <w:t>ze</w:t>
      </w:r>
      <w:r w:rsidRPr="009B3940">
        <w:rPr>
          <w:i/>
          <w:color w:val="auto"/>
        </w:rPr>
        <w:t>tu</w:t>
      </w:r>
      <w:r w:rsidRPr="009B3940">
        <w:rPr>
          <w:color w:val="auto"/>
        </w:rPr>
        <w:t xml:space="preserve"> </w:t>
      </w:r>
      <w:r w:rsidR="000D778D">
        <w:rPr>
          <w:color w:val="auto"/>
        </w:rPr>
        <w:t>za leo</w:t>
      </w:r>
      <w:r w:rsidRPr="009B3940">
        <w:rPr>
          <w:color w:val="auto"/>
        </w:rPr>
        <w:t xml:space="preserve">. </w:t>
      </w:r>
      <w:r w:rsidR="000D778D">
        <w:rPr>
          <w:color w:val="auto"/>
        </w:rPr>
        <w:t>Hata hivyo,</w:t>
      </w:r>
      <w:r w:rsidRPr="009B3940">
        <w:rPr>
          <w:color w:val="auto"/>
        </w:rPr>
        <w:t xml:space="preserve"> tunaishi katika ulimwengu ambao ni tofauti sana na ule wa Agano la Kale. Kuna </w:t>
      </w:r>
      <w:r w:rsidR="000D778D">
        <w:rPr>
          <w:color w:val="auto"/>
        </w:rPr>
        <w:t>tofauti</w:t>
      </w:r>
      <w:r w:rsidRPr="009B3940">
        <w:rPr>
          <w:color w:val="auto"/>
        </w:rPr>
        <w:t xml:space="preserve"> kubwa sana kati yetu na Agano la kale</w:t>
      </w:r>
      <w:r w:rsidR="000D778D">
        <w:rPr>
          <w:color w:val="auto"/>
        </w:rPr>
        <w:t xml:space="preserve"> ambayo hatupaswi kusahau kila tunapohitaji kulitumia A</w:t>
      </w:r>
      <w:r w:rsidRPr="009B3940">
        <w:rPr>
          <w:color w:val="auto"/>
        </w:rPr>
        <w:t xml:space="preserve">gano la Kale. Sikiliza </w:t>
      </w:r>
      <w:r w:rsidR="000D778D">
        <w:rPr>
          <w:color w:val="auto"/>
        </w:rPr>
        <w:t xml:space="preserve">jinsi ambavyo mtume Paulo anavyosema kwa ufupi kuhusu changamoto ya matumizi ya Agano la Kale kwa Wakristo katika </w:t>
      </w:r>
      <w:r w:rsidRPr="009B3940">
        <w:rPr>
          <w:color w:val="auto"/>
        </w:rPr>
        <w:t>1Wakorintho 10:11</w:t>
      </w:r>
      <w:r w:rsidR="000D778D">
        <w:rPr>
          <w:color w:val="auto"/>
        </w:rPr>
        <w:t>.</w:t>
      </w:r>
      <w:r w:rsidRPr="009B3940">
        <w:rPr>
          <w:color w:val="auto"/>
        </w:rPr>
        <w:t xml:space="preserve"> </w:t>
      </w:r>
      <w:r w:rsidR="000D778D">
        <w:rPr>
          <w:color w:val="auto"/>
        </w:rPr>
        <w:t>A</w:t>
      </w:r>
      <w:r w:rsidRPr="009B3940">
        <w:rPr>
          <w:color w:val="auto"/>
        </w:rPr>
        <w:t xml:space="preserve">liandika: </w:t>
      </w:r>
    </w:p>
    <w:p w:rsidR="009B3940" w:rsidRDefault="009B3940" w:rsidP="009B3940">
      <w:pPr>
        <w:pStyle w:val="Scripturequotes"/>
        <w:jc w:val="both"/>
        <w:rPr>
          <w:rFonts w:cs="Times New Roman"/>
          <w:color w:val="auto"/>
        </w:rPr>
      </w:pPr>
    </w:p>
    <w:p w:rsidR="009B3940" w:rsidRPr="00AA653B" w:rsidRDefault="000D778D" w:rsidP="009B3940">
      <w:pPr>
        <w:pStyle w:val="Scripturequotes"/>
        <w:jc w:val="both"/>
        <w:rPr>
          <w:rFonts w:cs="Times New Roman"/>
          <w:bCs w:val="0"/>
          <w:szCs w:val="24"/>
        </w:rPr>
      </w:pPr>
      <w:r>
        <w:rPr>
          <w:rFonts w:cs="Times New Roman"/>
          <w:bCs w:val="0"/>
          <w:szCs w:val="24"/>
        </w:rPr>
        <w:t>M</w:t>
      </w:r>
      <w:r w:rsidR="009B3940" w:rsidRPr="00AA653B">
        <w:rPr>
          <w:rFonts w:cs="Times New Roman"/>
          <w:bCs w:val="0"/>
          <w:szCs w:val="24"/>
        </w:rPr>
        <w:t>ambo hay</w:t>
      </w:r>
      <w:r>
        <w:rPr>
          <w:rFonts w:cs="Times New Roman"/>
          <w:bCs w:val="0"/>
          <w:szCs w:val="24"/>
        </w:rPr>
        <w:t>a yote</w:t>
      </w:r>
      <w:r w:rsidR="009B3940" w:rsidRPr="00AA653B">
        <w:rPr>
          <w:rFonts w:cs="Times New Roman"/>
          <w:bCs w:val="0"/>
          <w:szCs w:val="24"/>
        </w:rPr>
        <w:t xml:space="preserve"> yaliwapata </w:t>
      </w:r>
      <w:r>
        <w:rPr>
          <w:rFonts w:cs="Times New Roman"/>
          <w:bCs w:val="0"/>
          <w:szCs w:val="24"/>
        </w:rPr>
        <w:t>ili yawe mifano kwa wengine</w:t>
      </w:r>
      <w:r w:rsidR="009B3940" w:rsidRPr="00AA653B">
        <w:rPr>
          <w:rFonts w:cs="Times New Roman"/>
          <w:bCs w:val="0"/>
          <w:szCs w:val="24"/>
        </w:rPr>
        <w:t>,</w:t>
      </w:r>
      <w:r>
        <w:rPr>
          <w:rFonts w:cs="Times New Roman"/>
          <w:bCs w:val="0"/>
          <w:szCs w:val="24"/>
        </w:rPr>
        <w:t xml:space="preserve"> nayo</w:t>
      </w:r>
      <w:r w:rsidR="009B3940" w:rsidRPr="00AA653B">
        <w:rPr>
          <w:rFonts w:cs="Times New Roman"/>
          <w:bCs w:val="0"/>
          <w:szCs w:val="24"/>
        </w:rPr>
        <w:t xml:space="preserve"> ya</w:t>
      </w:r>
      <w:r>
        <w:rPr>
          <w:rFonts w:cs="Times New Roman"/>
          <w:bCs w:val="0"/>
          <w:szCs w:val="24"/>
        </w:rPr>
        <w:t>li</w:t>
      </w:r>
      <w:r w:rsidR="009B3940" w:rsidRPr="00AA653B">
        <w:rPr>
          <w:rFonts w:cs="Times New Roman"/>
          <w:bCs w:val="0"/>
          <w:szCs w:val="24"/>
        </w:rPr>
        <w:t>andikwa ili</w:t>
      </w:r>
      <w:r>
        <w:rPr>
          <w:rFonts w:cs="Times New Roman"/>
          <w:bCs w:val="0"/>
          <w:szCs w:val="24"/>
        </w:rPr>
        <w:t xml:space="preserve"> yatuonye</w:t>
      </w:r>
      <w:r w:rsidR="009B3940" w:rsidRPr="00AA653B">
        <w:rPr>
          <w:rFonts w:cs="Times New Roman"/>
          <w:bCs w:val="0"/>
          <w:szCs w:val="24"/>
        </w:rPr>
        <w:t xml:space="preserve"> sisi</w:t>
      </w:r>
      <w:r w:rsidR="00DC05C0">
        <w:rPr>
          <w:rFonts w:cs="Times New Roman"/>
          <w:bCs w:val="0"/>
          <w:szCs w:val="24"/>
        </w:rPr>
        <w:t xml:space="preserve"> ambao mwisho wa nyakati umetufikia </w:t>
      </w:r>
      <w:r w:rsidR="009B3940" w:rsidRPr="00AA653B">
        <w:rPr>
          <w:rFonts w:cs="Times New Roman"/>
          <w:bCs w:val="0"/>
          <w:szCs w:val="24"/>
        </w:rPr>
        <w:t>(1 Wakorintho 10:11).</w:t>
      </w:r>
    </w:p>
    <w:p w:rsidR="009B3940" w:rsidRPr="009B3940" w:rsidRDefault="009B3940" w:rsidP="009B3940">
      <w:pPr>
        <w:jc w:val="both"/>
        <w:rPr>
          <w:rFonts w:ascii="Times New Roman" w:hAnsi="Times New Roman" w:cs="Times New Roman"/>
          <w:sz w:val="20"/>
          <w:szCs w:val="20"/>
        </w:rPr>
      </w:pPr>
    </w:p>
    <w:p w:rsidR="00B13935" w:rsidRDefault="009B3940" w:rsidP="00867C58">
      <w:pPr>
        <w:pStyle w:val="Body"/>
        <w:jc w:val="both"/>
        <w:rPr>
          <w:color w:val="auto"/>
        </w:rPr>
      </w:pPr>
      <w:r w:rsidRPr="009B3940">
        <w:rPr>
          <w:color w:val="auto"/>
        </w:rPr>
        <w:t>Kutokana na muktadha mpana wa kifungu hiki, tunajifunza kwamba Paulo</w:t>
      </w:r>
      <w:r w:rsidR="00DC05C0">
        <w:rPr>
          <w:color w:val="auto"/>
        </w:rPr>
        <w:t xml:space="preserve"> </w:t>
      </w:r>
      <w:r w:rsidRPr="009B3940">
        <w:rPr>
          <w:color w:val="auto"/>
        </w:rPr>
        <w:t>ali</w:t>
      </w:r>
      <w:r w:rsidR="00DC05C0">
        <w:rPr>
          <w:color w:val="auto"/>
        </w:rPr>
        <w:t>tambua</w:t>
      </w:r>
      <w:r w:rsidRPr="009B3940">
        <w:rPr>
          <w:color w:val="auto"/>
        </w:rPr>
        <w:t xml:space="preserve"> simulizi</w:t>
      </w:r>
      <w:r w:rsidR="00DC05C0">
        <w:rPr>
          <w:color w:val="auto"/>
        </w:rPr>
        <w:t xml:space="preserve"> ya </w:t>
      </w:r>
      <w:r w:rsidRPr="009B3940">
        <w:rPr>
          <w:color w:val="auto"/>
        </w:rPr>
        <w:t xml:space="preserve">Agano la Kale kuhusu Waisraeli kutoka Misri na </w:t>
      </w:r>
      <w:r w:rsidR="00DC05C0">
        <w:rPr>
          <w:color w:val="auto"/>
        </w:rPr>
        <w:t>jinsi ilivyotumika</w:t>
      </w:r>
      <w:r w:rsidRPr="009B3940">
        <w:rPr>
          <w:color w:val="auto"/>
        </w:rPr>
        <w:t xml:space="preserve"> kwa Wakristo wa Korintho. Zingatia kwamba</w:t>
      </w:r>
      <w:r w:rsidR="00B13935">
        <w:rPr>
          <w:color w:val="auto"/>
        </w:rPr>
        <w:t>,</w:t>
      </w:r>
      <w:r w:rsidRPr="009B3940">
        <w:rPr>
          <w:color w:val="auto"/>
        </w:rPr>
        <w:t xml:space="preserve"> a</w:t>
      </w:r>
      <w:r w:rsidR="00DC05C0">
        <w:rPr>
          <w:color w:val="auto"/>
        </w:rPr>
        <w:t>nataja</w:t>
      </w:r>
      <w:r w:rsidRPr="009B3940">
        <w:rPr>
          <w:color w:val="auto"/>
        </w:rPr>
        <w:t xml:space="preserve"> angalau mambo matatu. </w:t>
      </w:r>
    </w:p>
    <w:p w:rsidR="00DC05C0" w:rsidRDefault="009B3940" w:rsidP="00867C58">
      <w:pPr>
        <w:pStyle w:val="Body"/>
        <w:jc w:val="both"/>
        <w:rPr>
          <w:color w:val="auto"/>
        </w:rPr>
      </w:pPr>
      <w:r w:rsidRPr="009B3940">
        <w:rPr>
          <w:color w:val="auto"/>
        </w:rPr>
        <w:t>Kwanza, alizungumzia matukio ya umbali uliopita akisema, “Basi mambo hayo yaliwapata … ya</w:t>
      </w:r>
      <w:r w:rsidR="00DC05C0">
        <w:rPr>
          <w:color w:val="auto"/>
        </w:rPr>
        <w:t>li</w:t>
      </w:r>
      <w:r w:rsidRPr="009B3940">
        <w:rPr>
          <w:color w:val="auto"/>
        </w:rPr>
        <w:t xml:space="preserve">andikwa.” Pili, Paulo alirejea kwake mwenyewe na Wakristo wenzake wa huko Korintho akisema kwamba mambo hayo “yaliandikwa ili </w:t>
      </w:r>
      <w:r w:rsidR="00DC05C0">
        <w:rPr>
          <w:color w:val="auto"/>
        </w:rPr>
        <w:t>yatuonye</w:t>
      </w:r>
      <w:r w:rsidRPr="009B3940">
        <w:rPr>
          <w:color w:val="auto"/>
        </w:rPr>
        <w:t>.” Na tatu, Paulo anakiri kwamba</w:t>
      </w:r>
      <w:r w:rsidR="00B13935">
        <w:rPr>
          <w:color w:val="auto"/>
        </w:rPr>
        <w:t>,</w:t>
      </w:r>
      <w:r w:rsidRPr="009B3940">
        <w:rPr>
          <w:color w:val="auto"/>
        </w:rPr>
        <w:t xml:space="preserve"> mengi yametokea kati ya siku za Agano</w:t>
      </w:r>
      <w:r w:rsidR="00B13935">
        <w:rPr>
          <w:color w:val="auto"/>
        </w:rPr>
        <w:t xml:space="preserve"> la Kale na kipindi hiki cha K</w:t>
      </w:r>
      <w:r w:rsidRPr="009B3940">
        <w:rPr>
          <w:color w:val="auto"/>
        </w:rPr>
        <w:t>risto kwa kuwaeleza</w:t>
      </w:r>
      <w:r w:rsidR="00B13935">
        <w:rPr>
          <w:color w:val="auto"/>
        </w:rPr>
        <w:t xml:space="preserve"> wafuasi wa Kristo kama wao ndi</w:t>
      </w:r>
      <w:r w:rsidRPr="009B3940">
        <w:rPr>
          <w:color w:val="auto"/>
        </w:rPr>
        <w:t>o “waliofikiwa na</w:t>
      </w:r>
      <w:r w:rsidR="00DC05C0">
        <w:rPr>
          <w:color w:val="auto"/>
        </w:rPr>
        <w:t xml:space="preserve"> mwisho wa nyakati</w:t>
      </w:r>
      <w:r w:rsidRPr="009B3940">
        <w:rPr>
          <w:color w:val="auto"/>
        </w:rPr>
        <w:t xml:space="preserve">.” </w:t>
      </w:r>
    </w:p>
    <w:p w:rsidR="009B3940" w:rsidRPr="009B3940" w:rsidRDefault="009B3940" w:rsidP="009B3940">
      <w:pPr>
        <w:pStyle w:val="Body"/>
        <w:jc w:val="both"/>
        <w:rPr>
          <w:color w:val="auto"/>
        </w:rPr>
      </w:pPr>
      <w:r w:rsidRPr="009B3940">
        <w:rPr>
          <w:color w:val="auto"/>
        </w:rPr>
        <w:t xml:space="preserve">Wakristo </w:t>
      </w:r>
      <w:r w:rsidR="00DC05C0">
        <w:rPr>
          <w:color w:val="auto"/>
        </w:rPr>
        <w:t>wanaishi</w:t>
      </w:r>
      <w:r w:rsidRPr="009B3940">
        <w:rPr>
          <w:color w:val="auto"/>
        </w:rPr>
        <w:t xml:space="preserve"> mwishoni mwa </w:t>
      </w:r>
      <w:r w:rsidR="00DC05C0">
        <w:rPr>
          <w:color w:val="auto"/>
        </w:rPr>
        <w:t xml:space="preserve">zama za </w:t>
      </w:r>
      <w:r w:rsidRPr="009B3940">
        <w:rPr>
          <w:color w:val="auto"/>
        </w:rPr>
        <w:t xml:space="preserve">historia, katika nyakati za utimilifu wa historia. Maneno ya mtume </w:t>
      </w:r>
      <w:r w:rsidR="00DC05C0">
        <w:rPr>
          <w:color w:val="auto"/>
        </w:rPr>
        <w:t xml:space="preserve">Paulo </w:t>
      </w:r>
      <w:r w:rsidRPr="009B3940">
        <w:rPr>
          <w:color w:val="auto"/>
        </w:rPr>
        <w:t xml:space="preserve">hapa </w:t>
      </w:r>
      <w:r w:rsidR="00DC05C0">
        <w:rPr>
          <w:color w:val="auto"/>
        </w:rPr>
        <w:t>yanaweka wazi</w:t>
      </w:r>
      <w:r w:rsidRPr="009B3940">
        <w:rPr>
          <w:color w:val="auto"/>
        </w:rPr>
        <w:t xml:space="preserve"> changamoto ya </w:t>
      </w:r>
      <w:r w:rsidR="00DC05C0">
        <w:rPr>
          <w:color w:val="auto"/>
        </w:rPr>
        <w:t>matumizi y</w:t>
      </w:r>
      <w:r w:rsidRPr="009B3940">
        <w:rPr>
          <w:color w:val="auto"/>
        </w:rPr>
        <w:t xml:space="preserve">a sasa </w:t>
      </w:r>
      <w:r w:rsidR="00DC05C0">
        <w:rPr>
          <w:color w:val="auto"/>
        </w:rPr>
        <w:t>y</w:t>
      </w:r>
      <w:r w:rsidRPr="009B3940">
        <w:rPr>
          <w:color w:val="auto"/>
        </w:rPr>
        <w:t xml:space="preserve">a Agano la Kale. </w:t>
      </w:r>
    </w:p>
    <w:p w:rsidR="009B3940" w:rsidRDefault="009B3940" w:rsidP="009B3940">
      <w:pPr>
        <w:pStyle w:val="Quotations"/>
        <w:jc w:val="both"/>
        <w:rPr>
          <w:rFonts w:cs="Times New Roman"/>
          <w:color w:val="auto"/>
        </w:rPr>
      </w:pPr>
    </w:p>
    <w:p w:rsidR="009B3940" w:rsidRPr="00AA653B" w:rsidRDefault="009B3940" w:rsidP="00AA653B">
      <w:pPr>
        <w:shd w:val="solid" w:color="FFFFFF" w:fill="auto"/>
        <w:ind w:left="720" w:right="720"/>
        <w:jc w:val="both"/>
        <w:rPr>
          <w:rFonts w:ascii="Times New Roman" w:hAnsi="Times New Roman" w:cs="Times New Roman"/>
          <w:b/>
          <w:bCs/>
          <w:color w:val="595959"/>
          <w:szCs w:val="32"/>
        </w:rPr>
      </w:pPr>
      <w:r w:rsidRPr="00AA653B">
        <w:rPr>
          <w:rFonts w:ascii="Times New Roman" w:hAnsi="Times New Roman" w:cs="Times New Roman"/>
          <w:b/>
          <w:bCs/>
          <w:color w:val="595959"/>
          <w:szCs w:val="32"/>
        </w:rPr>
        <w:t>N</w:t>
      </w:r>
      <w:r w:rsidR="00DC05C0">
        <w:rPr>
          <w:rFonts w:ascii="Times New Roman" w:hAnsi="Times New Roman" w:cs="Times New Roman"/>
          <w:b/>
          <w:bCs/>
          <w:color w:val="595959"/>
          <w:szCs w:val="32"/>
        </w:rPr>
        <w:t>a</w:t>
      </w:r>
      <w:r w:rsidRPr="00AA653B">
        <w:rPr>
          <w:rFonts w:ascii="Times New Roman" w:hAnsi="Times New Roman" w:cs="Times New Roman"/>
          <w:b/>
          <w:bCs/>
          <w:color w:val="595959"/>
          <w:szCs w:val="32"/>
        </w:rPr>
        <w:t xml:space="preserve">penda </w:t>
      </w:r>
      <w:r w:rsidR="00DC05C0">
        <w:rPr>
          <w:rFonts w:ascii="Times New Roman" w:hAnsi="Times New Roman" w:cs="Times New Roman"/>
          <w:b/>
          <w:bCs/>
          <w:color w:val="595959"/>
          <w:szCs w:val="32"/>
        </w:rPr>
        <w:t xml:space="preserve">anachosema </w:t>
      </w:r>
      <w:r w:rsidRPr="00AA653B">
        <w:rPr>
          <w:rFonts w:ascii="Times New Roman" w:hAnsi="Times New Roman" w:cs="Times New Roman"/>
          <w:b/>
          <w:bCs/>
          <w:color w:val="595959"/>
          <w:szCs w:val="32"/>
        </w:rPr>
        <w:t xml:space="preserve">Paulo katika 1Wakorintho 10. </w:t>
      </w:r>
      <w:r w:rsidR="00DC05C0">
        <w:rPr>
          <w:rFonts w:ascii="Times New Roman" w:hAnsi="Times New Roman" w:cs="Times New Roman"/>
          <w:b/>
          <w:bCs/>
          <w:color w:val="595959"/>
          <w:szCs w:val="32"/>
        </w:rPr>
        <w:t>K</w:t>
      </w:r>
      <w:r w:rsidRPr="00AA653B">
        <w:rPr>
          <w:rFonts w:ascii="Times New Roman" w:hAnsi="Times New Roman" w:cs="Times New Roman"/>
          <w:b/>
          <w:bCs/>
          <w:color w:val="595959"/>
          <w:szCs w:val="32"/>
        </w:rPr>
        <w:t xml:space="preserve">atika 1Wakorintho 10 anatafakari historia ya Israeli na ukweli kwamba historia hii iliandikwa katika Maandiko ya Agano la Kale, na anawaambia Wakorintho, </w:t>
      </w:r>
      <w:r w:rsidR="0030790A">
        <w:rPr>
          <w:rFonts w:ascii="Times New Roman" w:hAnsi="Times New Roman" w:cs="Times New Roman"/>
          <w:b/>
          <w:bCs/>
          <w:color w:val="595959"/>
          <w:szCs w:val="32"/>
        </w:rPr>
        <w:t xml:space="preserve">wale waliokuwa </w:t>
      </w:r>
      <w:r w:rsidRPr="00AA653B">
        <w:rPr>
          <w:rFonts w:ascii="Times New Roman" w:hAnsi="Times New Roman" w:cs="Times New Roman"/>
          <w:b/>
          <w:bCs/>
          <w:color w:val="595959"/>
          <w:szCs w:val="32"/>
        </w:rPr>
        <w:t xml:space="preserve">wapagani, </w:t>
      </w:r>
      <w:r w:rsidR="0030790A">
        <w:rPr>
          <w:rFonts w:ascii="Times New Roman" w:hAnsi="Times New Roman" w:cs="Times New Roman"/>
          <w:b/>
          <w:bCs/>
          <w:color w:val="595959"/>
          <w:szCs w:val="32"/>
        </w:rPr>
        <w:t xml:space="preserve">na </w:t>
      </w:r>
      <w:r w:rsidRPr="00AA653B">
        <w:rPr>
          <w:rFonts w:ascii="Times New Roman" w:hAnsi="Times New Roman" w:cs="Times New Roman"/>
          <w:b/>
          <w:bCs/>
          <w:color w:val="595959"/>
          <w:szCs w:val="32"/>
        </w:rPr>
        <w:t>watu wa Mataifa, “mambo hay</w:t>
      </w:r>
      <w:r w:rsidR="0030790A">
        <w:rPr>
          <w:rFonts w:ascii="Times New Roman" w:hAnsi="Times New Roman" w:cs="Times New Roman"/>
          <w:b/>
          <w:bCs/>
          <w:color w:val="595959"/>
          <w:szCs w:val="32"/>
        </w:rPr>
        <w:t>a yote</w:t>
      </w:r>
      <w:r w:rsidRPr="00AA653B">
        <w:rPr>
          <w:rFonts w:ascii="Times New Roman" w:hAnsi="Times New Roman" w:cs="Times New Roman"/>
          <w:b/>
          <w:bCs/>
          <w:color w:val="595959"/>
          <w:szCs w:val="32"/>
        </w:rPr>
        <w:t xml:space="preserve"> yaliwapata</w:t>
      </w:r>
      <w:r w:rsidR="00B13935">
        <w:rPr>
          <w:rFonts w:ascii="Times New Roman" w:hAnsi="Times New Roman" w:cs="Times New Roman"/>
          <w:b/>
          <w:bCs/>
          <w:color w:val="595959"/>
          <w:szCs w:val="32"/>
        </w:rPr>
        <w:t>,</w:t>
      </w:r>
      <w:r w:rsidR="0030790A">
        <w:rPr>
          <w:rFonts w:ascii="Times New Roman" w:hAnsi="Times New Roman" w:cs="Times New Roman"/>
          <w:b/>
          <w:bCs/>
          <w:color w:val="595959"/>
          <w:szCs w:val="32"/>
        </w:rPr>
        <w:t xml:space="preserve"> nayo </w:t>
      </w:r>
      <w:r w:rsidRPr="00AA653B">
        <w:rPr>
          <w:rFonts w:ascii="Times New Roman" w:hAnsi="Times New Roman" w:cs="Times New Roman"/>
          <w:b/>
          <w:bCs/>
          <w:color w:val="595959"/>
          <w:szCs w:val="32"/>
        </w:rPr>
        <w:t>ya</w:t>
      </w:r>
      <w:r w:rsidR="0030790A">
        <w:rPr>
          <w:rFonts w:ascii="Times New Roman" w:hAnsi="Times New Roman" w:cs="Times New Roman"/>
          <w:b/>
          <w:bCs/>
          <w:color w:val="595959"/>
          <w:szCs w:val="32"/>
        </w:rPr>
        <w:t>li</w:t>
      </w:r>
      <w:r w:rsidRPr="00AA653B">
        <w:rPr>
          <w:rFonts w:ascii="Times New Roman" w:hAnsi="Times New Roman" w:cs="Times New Roman"/>
          <w:b/>
          <w:bCs/>
          <w:color w:val="595959"/>
          <w:szCs w:val="32"/>
        </w:rPr>
        <w:t>andikwa ili</w:t>
      </w:r>
      <w:r w:rsidR="0030790A">
        <w:rPr>
          <w:rFonts w:ascii="Times New Roman" w:hAnsi="Times New Roman" w:cs="Times New Roman"/>
          <w:b/>
          <w:bCs/>
          <w:color w:val="595959"/>
          <w:szCs w:val="32"/>
        </w:rPr>
        <w:t xml:space="preserve"> yatuonye</w:t>
      </w:r>
      <w:r w:rsidRPr="00AA653B">
        <w:rPr>
          <w:rFonts w:ascii="Times New Roman" w:hAnsi="Times New Roman" w:cs="Times New Roman"/>
          <w:b/>
          <w:bCs/>
          <w:color w:val="595959"/>
          <w:szCs w:val="32"/>
        </w:rPr>
        <w:t xml:space="preserve"> sisi.” Hivyo, Maandiko yanamamlaka juu ya watu, </w:t>
      </w:r>
      <w:r w:rsidR="0030790A">
        <w:rPr>
          <w:rFonts w:ascii="Times New Roman" w:hAnsi="Times New Roman" w:cs="Times New Roman"/>
          <w:b/>
          <w:bCs/>
          <w:color w:val="595959"/>
          <w:szCs w:val="32"/>
        </w:rPr>
        <w:t>hata kama</w:t>
      </w:r>
      <w:r w:rsidRPr="00AA653B">
        <w:rPr>
          <w:rFonts w:ascii="Times New Roman" w:hAnsi="Times New Roman" w:cs="Times New Roman"/>
          <w:b/>
          <w:bCs/>
          <w:color w:val="595959"/>
          <w:szCs w:val="32"/>
        </w:rPr>
        <w:t xml:space="preserve"> katika mfano wa kwanza watu hao hawaku</w:t>
      </w:r>
      <w:r w:rsidR="0030790A">
        <w:rPr>
          <w:rFonts w:ascii="Times New Roman" w:hAnsi="Times New Roman" w:cs="Times New Roman"/>
          <w:b/>
          <w:bCs/>
          <w:color w:val="595959"/>
          <w:szCs w:val="32"/>
        </w:rPr>
        <w:t>jumuishwa</w:t>
      </w:r>
      <w:r w:rsidRPr="00AA653B">
        <w:rPr>
          <w:rFonts w:ascii="Times New Roman" w:hAnsi="Times New Roman" w:cs="Times New Roman"/>
          <w:b/>
          <w:bCs/>
          <w:color w:val="595959"/>
          <w:szCs w:val="32"/>
        </w:rPr>
        <w:t>, lakini Mungu alikuwa nao katika m</w:t>
      </w:r>
      <w:r w:rsidR="0030790A">
        <w:rPr>
          <w:rFonts w:ascii="Times New Roman" w:hAnsi="Times New Roman" w:cs="Times New Roman"/>
          <w:b/>
          <w:bCs/>
          <w:color w:val="595959"/>
          <w:szCs w:val="32"/>
        </w:rPr>
        <w:t>pango wake</w:t>
      </w:r>
      <w:r w:rsidRPr="00AA653B">
        <w:rPr>
          <w:rFonts w:ascii="Times New Roman" w:hAnsi="Times New Roman" w:cs="Times New Roman"/>
          <w:b/>
          <w:bCs/>
          <w:color w:val="595959"/>
          <w:szCs w:val="32"/>
        </w:rPr>
        <w:t xml:space="preserve">. Mungu ni mtawala juu ya uandishi wa Maandiko, na katika akili zake anaweza kukusudia, ingawa imeandikwa kwa watu tofauti hapo mwanzo, anaweza kukusudia ikawasilishwa kwetu. </w:t>
      </w:r>
    </w:p>
    <w:p w:rsidR="009B3940" w:rsidRPr="00AA653B" w:rsidRDefault="009B3940" w:rsidP="00AA653B">
      <w:pPr>
        <w:shd w:val="solid" w:color="FFFFFF" w:fill="auto"/>
        <w:ind w:left="720" w:right="720"/>
        <w:jc w:val="both"/>
        <w:rPr>
          <w:rFonts w:ascii="Times New Roman" w:hAnsi="Times New Roman" w:cs="Times New Roman"/>
          <w:b/>
          <w:bCs/>
          <w:color w:val="595959"/>
          <w:szCs w:val="32"/>
        </w:rPr>
      </w:pPr>
    </w:p>
    <w:p w:rsidR="009B3940" w:rsidRPr="00AA653B" w:rsidRDefault="00867C58" w:rsidP="00AA653B">
      <w:pPr>
        <w:shd w:val="solid" w:color="FFFFFF" w:fill="auto"/>
        <w:ind w:left="720" w:right="720"/>
        <w:jc w:val="right"/>
        <w:rPr>
          <w:rFonts w:ascii="Times New Roman" w:hAnsi="Times New Roman" w:cs="Times New Roman"/>
          <w:b/>
          <w:bCs/>
          <w:color w:val="595959"/>
          <w:szCs w:val="32"/>
        </w:rPr>
      </w:pPr>
      <w:r>
        <w:rPr>
          <w:rFonts w:ascii="Times New Roman" w:hAnsi="Times New Roman" w:cs="Times New Roman"/>
          <w:b/>
          <w:bCs/>
          <w:color w:val="595959"/>
          <w:szCs w:val="32"/>
        </w:rPr>
        <w:t xml:space="preserve">— </w:t>
      </w:r>
      <w:r w:rsidR="009B3940" w:rsidRPr="00AA653B">
        <w:rPr>
          <w:rFonts w:ascii="Times New Roman" w:hAnsi="Times New Roman" w:cs="Times New Roman"/>
          <w:b/>
          <w:bCs/>
          <w:color w:val="595959"/>
          <w:szCs w:val="32"/>
        </w:rPr>
        <w:t>Dr. Stephen E. Witmer</w:t>
      </w:r>
    </w:p>
    <w:p w:rsidR="009B3940" w:rsidRPr="009B3940" w:rsidRDefault="009B3940" w:rsidP="009B3940">
      <w:pPr>
        <w:jc w:val="both"/>
        <w:rPr>
          <w:rFonts w:ascii="Times New Roman" w:hAnsi="Times New Roman" w:cs="Times New Roman"/>
          <w:sz w:val="20"/>
          <w:szCs w:val="20"/>
        </w:rPr>
      </w:pPr>
    </w:p>
    <w:p w:rsidR="009B3940" w:rsidRPr="009B3940" w:rsidRDefault="009B3940" w:rsidP="00867C58">
      <w:pPr>
        <w:pStyle w:val="Body"/>
        <w:jc w:val="both"/>
        <w:rPr>
          <w:color w:val="auto"/>
        </w:rPr>
      </w:pPr>
      <w:r w:rsidRPr="009B3940">
        <w:rPr>
          <w:color w:val="auto"/>
        </w:rPr>
        <w:t xml:space="preserve">Kama Paulo anavyoshauri, </w:t>
      </w:r>
      <w:r w:rsidR="0030790A">
        <w:rPr>
          <w:color w:val="auto"/>
        </w:rPr>
        <w:t xml:space="preserve">ili tuweze </w:t>
      </w:r>
      <w:r w:rsidRPr="009B3940">
        <w:rPr>
          <w:color w:val="auto"/>
        </w:rPr>
        <w:t xml:space="preserve">kukabiliana na changamoto ya </w:t>
      </w:r>
      <w:r w:rsidR="0030790A">
        <w:rPr>
          <w:color w:val="auto"/>
        </w:rPr>
        <w:t>matumizi ya</w:t>
      </w:r>
      <w:r w:rsidRPr="009B3940">
        <w:rPr>
          <w:color w:val="auto"/>
        </w:rPr>
        <w:t xml:space="preserve"> Agano la Kale katika kipindi chetu cha sasa</w:t>
      </w:r>
      <w:r w:rsidR="0030790A">
        <w:rPr>
          <w:color w:val="auto"/>
        </w:rPr>
        <w:t>;</w:t>
      </w:r>
      <w:r w:rsidRPr="009B3940">
        <w:rPr>
          <w:color w:val="auto"/>
        </w:rPr>
        <w:t xml:space="preserve"> lazima tushughulike na mambo matatu. Kwanza, lazima tuufahamu ulimwengu wa ka</w:t>
      </w:r>
      <w:r w:rsidR="0030790A">
        <w:rPr>
          <w:color w:val="auto"/>
        </w:rPr>
        <w:t>l</w:t>
      </w:r>
      <w:r w:rsidRPr="009B3940">
        <w:rPr>
          <w:color w:val="auto"/>
        </w:rPr>
        <w:t xml:space="preserve">e wa Agano la Kale; pili, lazima tuzingatie maendeleo ya kihistoria kati yetu na ule ulimwengu wa kale; na tatu, lazima tukilete kile tulichojifunza kupitia maendeleo haya hadi kufikia ulimwengu wetu. </w:t>
      </w:r>
      <w:r w:rsidR="0030790A">
        <w:rPr>
          <w:color w:val="auto"/>
        </w:rPr>
        <w:t>K</w:t>
      </w:r>
      <w:r w:rsidRPr="009B3940">
        <w:rPr>
          <w:color w:val="auto"/>
        </w:rPr>
        <w:t>wanza</w:t>
      </w:r>
      <w:r w:rsidR="00B13935">
        <w:rPr>
          <w:color w:val="auto"/>
        </w:rPr>
        <w:t>,</w:t>
      </w:r>
      <w:r w:rsidRPr="009B3940">
        <w:rPr>
          <w:color w:val="auto"/>
        </w:rPr>
        <w:t xml:space="preserve"> </w:t>
      </w:r>
      <w:r w:rsidR="0030790A">
        <w:rPr>
          <w:color w:val="auto"/>
        </w:rPr>
        <w:t xml:space="preserve">zingatia umuhimu wa kutambua </w:t>
      </w:r>
      <w:r w:rsidRPr="009B3940">
        <w:rPr>
          <w:color w:val="auto"/>
        </w:rPr>
        <w:t>ulimwengu wa kale wa Agano la Kale.</w:t>
      </w:r>
      <w:r w:rsidRPr="009B3940">
        <w:rPr>
          <w:rStyle w:val="CommentReference"/>
          <w:rFonts w:eastAsia="Calibri"/>
          <w:color w:val="auto"/>
        </w:rPr>
        <w:t xml:space="preserve"> </w:t>
      </w:r>
    </w:p>
    <w:p w:rsidR="0030790A" w:rsidRDefault="0030790A" w:rsidP="009B3940">
      <w:pPr>
        <w:jc w:val="both"/>
        <w:rPr>
          <w:rFonts w:ascii="Times New Roman" w:hAnsi="Times New Roman" w:cs="Times New Roman"/>
          <w:sz w:val="20"/>
          <w:szCs w:val="20"/>
        </w:rPr>
      </w:pPr>
    </w:p>
    <w:p w:rsidR="00867C58" w:rsidRPr="009B3940" w:rsidRDefault="00867C58" w:rsidP="009B3940">
      <w:pPr>
        <w:jc w:val="both"/>
        <w:rPr>
          <w:rFonts w:ascii="Times New Roman" w:hAnsi="Times New Roman" w:cs="Times New Roman"/>
          <w:sz w:val="20"/>
          <w:szCs w:val="20"/>
        </w:rPr>
      </w:pPr>
    </w:p>
    <w:p w:rsidR="009B3940" w:rsidRPr="009B3940" w:rsidRDefault="009B3940" w:rsidP="007F44B8">
      <w:pPr>
        <w:pStyle w:val="BulletHeading"/>
        <w:ind w:right="10"/>
        <w:jc w:val="both"/>
        <w:rPr>
          <w:rFonts w:cs="Times New Roman"/>
        </w:rPr>
      </w:pPr>
      <w:bookmarkStart w:id="28" w:name="_Toc44759512"/>
      <w:bookmarkStart w:id="29" w:name="_Toc168040818"/>
      <w:r w:rsidRPr="009B3940">
        <w:rPr>
          <w:rFonts w:cs="Times New Roman"/>
        </w:rPr>
        <w:t>Ulimwengu wa Kale</w:t>
      </w:r>
      <w:bookmarkEnd w:id="28"/>
      <w:bookmarkEnd w:id="29"/>
    </w:p>
    <w:p w:rsidR="009B3940" w:rsidRDefault="009B3940" w:rsidP="009B3940">
      <w:pPr>
        <w:pStyle w:val="Body"/>
        <w:jc w:val="both"/>
        <w:rPr>
          <w:color w:val="auto"/>
        </w:rPr>
      </w:pPr>
    </w:p>
    <w:p w:rsidR="009B3940" w:rsidRPr="009B3940" w:rsidRDefault="009B3940" w:rsidP="009B3940">
      <w:pPr>
        <w:pStyle w:val="Body"/>
        <w:jc w:val="both"/>
        <w:rPr>
          <w:color w:val="auto"/>
        </w:rPr>
      </w:pPr>
      <w:r w:rsidRPr="009B3940">
        <w:rPr>
          <w:color w:val="auto"/>
        </w:rPr>
        <w:t>Moja ya jukumu letu la msingi ni kulifafanua Agano la Kale kadiri tunavyoweza</w:t>
      </w:r>
      <w:r w:rsidR="00C417BC">
        <w:rPr>
          <w:color w:val="auto"/>
        </w:rPr>
        <w:t>, kwa kutumia</w:t>
      </w:r>
      <w:r w:rsidRPr="009B3940">
        <w:rPr>
          <w:color w:val="auto"/>
        </w:rPr>
        <w:t xml:space="preserve"> vigezo vya ulimwengu wa kale ambao uliandikiwa kwanza. Lakini, hata kama tutajitahidi katika hili, hatutaweza kufanya kikamilifu. Maana tumeathiriwa sana na ulimwengu ambamo tunaishi sasa</w:t>
      </w:r>
      <w:r w:rsidR="00C417BC">
        <w:rPr>
          <w:color w:val="auto"/>
        </w:rPr>
        <w:t xml:space="preserve"> kiasi</w:t>
      </w:r>
      <w:r w:rsidRPr="009B3940">
        <w:rPr>
          <w:color w:val="auto"/>
        </w:rPr>
        <w:t xml:space="preserve"> kwamba</w:t>
      </w:r>
      <w:r w:rsidR="00AD2DFC">
        <w:rPr>
          <w:color w:val="auto"/>
        </w:rPr>
        <w:t>,</w:t>
      </w:r>
      <w:r w:rsidRPr="009B3940">
        <w:rPr>
          <w:color w:val="auto"/>
        </w:rPr>
        <w:t xml:space="preserve"> mara zote tu</w:t>
      </w:r>
      <w:r w:rsidR="00C417BC">
        <w:rPr>
          <w:color w:val="auto"/>
        </w:rPr>
        <w:t>nasoma</w:t>
      </w:r>
      <w:r w:rsidRPr="009B3940">
        <w:rPr>
          <w:color w:val="auto"/>
        </w:rPr>
        <w:t xml:space="preserve"> vifungu vya Maandiko tayari tukiwa na mitazamo ya kisasa ambayo hatuwezi kuikwepa kabisa. Kwa bahati mbaya sana, ukweli huu mara zote huchukuliwa kama kigezo cha kuhalalisha tu kile tunachokisoma kama watu wa kisasa ndani ya Agano la Kale. Lakini kwa kufanya hivyo tunayafanya Maandiko yawe chini yetu, badala ya sisi kuwa chini ya Maandiko. Hivyo, kwa kuwa hatuwezi kabisa kukwepa </w:t>
      </w:r>
      <w:r w:rsidR="00C417BC">
        <w:rPr>
          <w:color w:val="auto"/>
        </w:rPr>
        <w:t>mazingira yetu ya sasa</w:t>
      </w:r>
      <w:r w:rsidRPr="009B3940">
        <w:rPr>
          <w:color w:val="auto"/>
        </w:rPr>
        <w:t>, wanafunzi wote waaminifu wa</w:t>
      </w:r>
      <w:r w:rsidR="00C417BC">
        <w:rPr>
          <w:color w:val="auto"/>
        </w:rPr>
        <w:t>napaswa kusoma</w:t>
      </w:r>
      <w:r w:rsidRPr="009B3940">
        <w:rPr>
          <w:color w:val="auto"/>
        </w:rPr>
        <w:t xml:space="preserve"> vifungu vya Agano la Kale kwa </w:t>
      </w:r>
      <w:r w:rsidR="00C417BC">
        <w:rPr>
          <w:color w:val="auto"/>
        </w:rPr>
        <w:t>uaminifu</w:t>
      </w:r>
      <w:r w:rsidRPr="009B3940">
        <w:rPr>
          <w:color w:val="auto"/>
        </w:rPr>
        <w:t xml:space="preserve"> ili kufahamu maana ya asili kadiri </w:t>
      </w:r>
      <w:r w:rsidR="00C417BC">
        <w:rPr>
          <w:color w:val="auto"/>
        </w:rPr>
        <w:t>inavyowezekana</w:t>
      </w:r>
      <w:r w:rsidRPr="009B3940">
        <w:rPr>
          <w:color w:val="auto"/>
        </w:rPr>
        <w:t xml:space="preserve">. </w:t>
      </w:r>
    </w:p>
    <w:p w:rsidR="009B3940" w:rsidRPr="009B3940" w:rsidRDefault="00C417BC" w:rsidP="009B3940">
      <w:pPr>
        <w:pStyle w:val="Body"/>
        <w:jc w:val="both"/>
        <w:rPr>
          <w:color w:val="auto"/>
        </w:rPr>
      </w:pPr>
      <w:r>
        <w:rPr>
          <w:color w:val="auto"/>
        </w:rPr>
        <w:t xml:space="preserve">Kwa ufupi, </w:t>
      </w:r>
      <w:r w:rsidR="009B3940" w:rsidRPr="009B3940">
        <w:rPr>
          <w:color w:val="auto"/>
        </w:rPr>
        <w:t>maana ya asili ya kifungu cha Agano la Kale</w:t>
      </w:r>
      <w:r>
        <w:rPr>
          <w:color w:val="auto"/>
        </w:rPr>
        <w:t>,</w:t>
      </w:r>
      <w:r w:rsidR="009B3940" w:rsidRPr="009B3940">
        <w:rPr>
          <w:color w:val="auto"/>
        </w:rPr>
        <w:t xml:space="preserve"> ni mguso ambao Mungu na waandishi wake walikusudia kifungu kiwe nao kwa wasomaji wa kwanza. </w:t>
      </w:r>
      <w:r>
        <w:rPr>
          <w:color w:val="auto"/>
        </w:rPr>
        <w:t xml:space="preserve">Jambo la </w:t>
      </w:r>
      <w:r w:rsidR="009B3940" w:rsidRPr="009B3940">
        <w:rPr>
          <w:color w:val="auto"/>
        </w:rPr>
        <w:t xml:space="preserve">muhimu </w:t>
      </w:r>
      <w:r>
        <w:rPr>
          <w:color w:val="auto"/>
        </w:rPr>
        <w:t>lakuzingatia ni kuwa</w:t>
      </w:r>
      <w:r w:rsidR="009B3940" w:rsidRPr="009B3940">
        <w:rPr>
          <w:color w:val="auto"/>
        </w:rPr>
        <w:t xml:space="preserve">, hatumsikii Mungu na waandishi wake </w:t>
      </w:r>
      <w:r>
        <w:rPr>
          <w:color w:val="auto"/>
        </w:rPr>
        <w:t xml:space="preserve">wakisema nasi </w:t>
      </w:r>
      <w:r w:rsidR="009B3940" w:rsidRPr="009B3940">
        <w:rPr>
          <w:color w:val="auto"/>
        </w:rPr>
        <w:t xml:space="preserve">moja kwa moja; </w:t>
      </w:r>
      <w:r>
        <w:rPr>
          <w:color w:val="auto"/>
        </w:rPr>
        <w:t xml:space="preserve">bali </w:t>
      </w:r>
      <w:r w:rsidR="009B3940" w:rsidRPr="009B3940">
        <w:rPr>
          <w:color w:val="auto"/>
        </w:rPr>
        <w:t>tunawasikia wakisema na watu wengine. Hivyo, tunaposoma Agano la Kale, ni muhimu kujiuliza maswali kama</w:t>
      </w:r>
      <w:r>
        <w:rPr>
          <w:color w:val="auto"/>
        </w:rPr>
        <w:t xml:space="preserve"> vile</w:t>
      </w:r>
      <w:r w:rsidR="009B3940" w:rsidRPr="009B3940">
        <w:rPr>
          <w:color w:val="auto"/>
        </w:rPr>
        <w:t>: Vipaumbele vya wasikilizaji wa kwanza vilikuwa ni nini? Waliamini nini? Hali zao zilikuwaje? Ni kwa namna gani Mungu aliwaita kumtii yeye kwa kipindi hicho?</w:t>
      </w:r>
      <w:r w:rsidR="00867C58">
        <w:rPr>
          <w:color w:val="auto"/>
        </w:rPr>
        <w:t xml:space="preserve"> </w:t>
      </w:r>
      <w:r>
        <w:rPr>
          <w:color w:val="auto"/>
        </w:rPr>
        <w:t>Siyo rahisi k</w:t>
      </w:r>
      <w:r w:rsidR="009B3940" w:rsidRPr="009B3940">
        <w:rPr>
          <w:color w:val="auto"/>
        </w:rPr>
        <w:t>ujibu maswali haya mara zote. Lakini ku</w:t>
      </w:r>
      <w:r>
        <w:rPr>
          <w:color w:val="auto"/>
        </w:rPr>
        <w:t>tafuta</w:t>
      </w:r>
      <w:r w:rsidR="009B3940" w:rsidRPr="009B3940">
        <w:rPr>
          <w:color w:val="auto"/>
        </w:rPr>
        <w:t xml:space="preserve"> maana </w:t>
      </w:r>
      <w:r>
        <w:rPr>
          <w:color w:val="auto"/>
        </w:rPr>
        <w:t xml:space="preserve">halisi </w:t>
      </w:r>
      <w:r w:rsidR="009B3940" w:rsidRPr="009B3940">
        <w:rPr>
          <w:color w:val="auto"/>
        </w:rPr>
        <w:t>ndicho ki</w:t>
      </w:r>
      <w:r>
        <w:rPr>
          <w:color w:val="auto"/>
        </w:rPr>
        <w:t xml:space="preserve">pimo cha matumizi ya Agano la Kale kwa </w:t>
      </w:r>
      <w:r w:rsidR="009B3940" w:rsidRPr="009B3940">
        <w:rPr>
          <w:color w:val="auto"/>
        </w:rPr>
        <w:t xml:space="preserve">sasa. </w:t>
      </w:r>
    </w:p>
    <w:p w:rsidR="00592E88" w:rsidRPr="00C21351" w:rsidRDefault="00C21351" w:rsidP="00C21351">
      <w:pPr>
        <w:pStyle w:val="Body"/>
        <w:jc w:val="both"/>
        <w:rPr>
          <w:color w:val="auto"/>
        </w:rPr>
      </w:pPr>
      <w:r>
        <w:rPr>
          <w:color w:val="auto"/>
        </w:rPr>
        <w:t xml:space="preserve">Baada ya kuwa tumezingatia </w:t>
      </w:r>
      <w:r w:rsidR="009B3940" w:rsidRPr="009B3940">
        <w:rPr>
          <w:color w:val="auto"/>
        </w:rPr>
        <w:t>ulimwengu wa</w:t>
      </w:r>
      <w:r>
        <w:rPr>
          <w:color w:val="auto"/>
        </w:rPr>
        <w:t xml:space="preserve"> kale wa</w:t>
      </w:r>
      <w:r w:rsidR="009B3940" w:rsidRPr="009B3940">
        <w:rPr>
          <w:color w:val="auto"/>
        </w:rPr>
        <w:t xml:space="preserve"> Agano la Kale, </w:t>
      </w:r>
      <w:r>
        <w:rPr>
          <w:color w:val="auto"/>
        </w:rPr>
        <w:t>hatuna budi</w:t>
      </w:r>
      <w:r w:rsidR="009B3940" w:rsidRPr="009B3940">
        <w:rPr>
          <w:color w:val="auto"/>
        </w:rPr>
        <w:t xml:space="preserve"> kukabiliana na changamoto ya kushughulika na maendeleo ya kihistoria ambayo ya</w:t>
      </w:r>
      <w:r>
        <w:rPr>
          <w:color w:val="auto"/>
        </w:rPr>
        <w:t>metokea</w:t>
      </w:r>
      <w:r w:rsidR="009B3940" w:rsidRPr="009B3940">
        <w:rPr>
          <w:color w:val="auto"/>
        </w:rPr>
        <w:t xml:space="preserve"> kati y</w:t>
      </w:r>
      <w:r>
        <w:rPr>
          <w:color w:val="auto"/>
        </w:rPr>
        <w:t>etu na</w:t>
      </w:r>
      <w:r w:rsidR="009B3940" w:rsidRPr="009B3940">
        <w:rPr>
          <w:color w:val="auto"/>
        </w:rPr>
        <w:t xml:space="preserve"> kipindi cha Agano la Kale</w:t>
      </w:r>
      <w:r>
        <w:rPr>
          <w:color w:val="auto"/>
        </w:rPr>
        <w:t>.</w:t>
      </w:r>
      <w:r w:rsidR="009B3940" w:rsidRPr="009B3940">
        <w:rPr>
          <w:color w:val="auto"/>
        </w:rPr>
        <w:t xml:space="preserve"> </w:t>
      </w:r>
    </w:p>
    <w:p w:rsidR="00592E88" w:rsidRDefault="00592E88" w:rsidP="009B3940">
      <w:pPr>
        <w:jc w:val="both"/>
        <w:rPr>
          <w:rFonts w:ascii="Times New Roman" w:hAnsi="Times New Roman" w:cs="Times New Roman"/>
          <w:sz w:val="28"/>
          <w:szCs w:val="28"/>
        </w:rPr>
      </w:pPr>
    </w:p>
    <w:p w:rsidR="00867C58" w:rsidRPr="009B3940" w:rsidRDefault="00867C58" w:rsidP="009B3940">
      <w:pPr>
        <w:jc w:val="both"/>
        <w:rPr>
          <w:rFonts w:ascii="Times New Roman" w:hAnsi="Times New Roman" w:cs="Times New Roman"/>
          <w:sz w:val="28"/>
          <w:szCs w:val="28"/>
        </w:rPr>
      </w:pPr>
    </w:p>
    <w:p w:rsidR="009B3940" w:rsidRDefault="009B3940" w:rsidP="007F44B8">
      <w:pPr>
        <w:pStyle w:val="BulletHeading"/>
        <w:ind w:right="10"/>
        <w:jc w:val="both"/>
        <w:rPr>
          <w:rFonts w:cs="Times New Roman"/>
        </w:rPr>
      </w:pPr>
      <w:bookmarkStart w:id="30" w:name="_Toc44759513"/>
      <w:bookmarkStart w:id="31" w:name="_Toc168040819"/>
      <w:r w:rsidRPr="009B3940">
        <w:rPr>
          <w:rFonts w:cs="Times New Roman"/>
        </w:rPr>
        <w:t>M</w:t>
      </w:r>
      <w:r w:rsidR="00BC3130">
        <w:rPr>
          <w:rFonts w:cs="Times New Roman"/>
        </w:rPr>
        <w:t>w</w:t>
      </w:r>
      <w:r w:rsidRPr="009B3940">
        <w:rPr>
          <w:rFonts w:cs="Times New Roman"/>
        </w:rPr>
        <w:t>endele</w:t>
      </w:r>
      <w:r w:rsidR="00BC3130">
        <w:rPr>
          <w:rFonts w:cs="Times New Roman"/>
        </w:rPr>
        <w:t>z</w:t>
      </w:r>
      <w:r w:rsidRPr="009B3940">
        <w:rPr>
          <w:rFonts w:cs="Times New Roman"/>
        </w:rPr>
        <w:t xml:space="preserve">o </w:t>
      </w:r>
      <w:r w:rsidR="00BC3130">
        <w:rPr>
          <w:rFonts w:cs="Times New Roman"/>
        </w:rPr>
        <w:t>w</w:t>
      </w:r>
      <w:r w:rsidRPr="009B3940">
        <w:rPr>
          <w:rFonts w:cs="Times New Roman"/>
        </w:rPr>
        <w:t>a Kihistoria</w:t>
      </w:r>
      <w:bookmarkEnd w:id="30"/>
      <w:bookmarkEnd w:id="31"/>
      <w:r w:rsidRPr="009B3940">
        <w:rPr>
          <w:rFonts w:cs="Times New Roman"/>
        </w:rPr>
        <w:t xml:space="preserve"> </w:t>
      </w:r>
    </w:p>
    <w:p w:rsidR="00012207" w:rsidRPr="00AD2DFC" w:rsidRDefault="00012207" w:rsidP="00AD2DFC">
      <w:pPr>
        <w:pStyle w:val="BulletHeading"/>
        <w:rPr>
          <w:rFonts w:cs="Times New Roman"/>
        </w:rPr>
      </w:pPr>
    </w:p>
    <w:p w:rsidR="009B3940" w:rsidRPr="009B3940" w:rsidRDefault="009B3940" w:rsidP="009B3940">
      <w:pPr>
        <w:pStyle w:val="Body"/>
        <w:jc w:val="both"/>
        <w:rPr>
          <w:color w:val="auto"/>
        </w:rPr>
      </w:pPr>
      <w:r w:rsidRPr="009B3940">
        <w:rPr>
          <w:color w:val="auto"/>
        </w:rPr>
        <w:t xml:space="preserve">Tofauti na vitabu </w:t>
      </w:r>
      <w:r w:rsidR="00DA19BB">
        <w:rPr>
          <w:color w:val="auto"/>
        </w:rPr>
        <w:t xml:space="preserve">vingine </w:t>
      </w:r>
      <w:r w:rsidRPr="009B3940">
        <w:rPr>
          <w:color w:val="auto"/>
        </w:rPr>
        <w:t xml:space="preserve">vitakatifu vya baadhi ya dini zingine, mafundisho ya kitheolojia ya Agano la Kale </w:t>
      </w:r>
      <w:r w:rsidR="00DA19BB">
        <w:rPr>
          <w:color w:val="auto"/>
        </w:rPr>
        <w:t>yamejengeka</w:t>
      </w:r>
      <w:r w:rsidRPr="009B3940">
        <w:rPr>
          <w:color w:val="auto"/>
        </w:rPr>
        <w:t xml:space="preserve"> kwa muda</w:t>
      </w:r>
      <w:r w:rsidR="00DA19BB">
        <w:rPr>
          <w:color w:val="auto"/>
        </w:rPr>
        <w:t xml:space="preserve"> mrefu</w:t>
      </w:r>
      <w:r w:rsidRPr="009B3940">
        <w:rPr>
          <w:color w:val="auto"/>
        </w:rPr>
        <w:t xml:space="preserve">. Agano la Kale </w:t>
      </w:r>
      <w:r w:rsidR="00DA19BB">
        <w:rPr>
          <w:color w:val="auto"/>
        </w:rPr>
        <w:t xml:space="preserve">linaweka wazi jinsi ambavyo </w:t>
      </w:r>
      <w:r w:rsidRPr="009B3940">
        <w:rPr>
          <w:color w:val="auto"/>
        </w:rPr>
        <w:t xml:space="preserve">Mungu </w:t>
      </w:r>
      <w:r w:rsidR="00DA19BB">
        <w:rPr>
          <w:color w:val="auto"/>
        </w:rPr>
        <w:t xml:space="preserve">ameifunua </w:t>
      </w:r>
      <w:r w:rsidRPr="009B3940">
        <w:rPr>
          <w:color w:val="auto"/>
        </w:rPr>
        <w:t>kweli kuhusu yeye mwenyewe, ulimwengu</w:t>
      </w:r>
      <w:r w:rsidR="00DA19BB">
        <w:rPr>
          <w:color w:val="auto"/>
        </w:rPr>
        <w:t>,</w:t>
      </w:r>
      <w:r w:rsidRPr="009B3940">
        <w:rPr>
          <w:color w:val="auto"/>
        </w:rPr>
        <w:t xml:space="preserve"> na watu</w:t>
      </w:r>
      <w:r w:rsidR="00DA19BB">
        <w:rPr>
          <w:color w:val="auto"/>
        </w:rPr>
        <w:t>, tangu</w:t>
      </w:r>
      <w:r w:rsidRPr="009B3940">
        <w:rPr>
          <w:color w:val="auto"/>
        </w:rPr>
        <w:t xml:space="preserve"> kipindi cha ujima.</w:t>
      </w:r>
      <w:r w:rsidR="00867C58">
        <w:rPr>
          <w:color w:val="auto"/>
        </w:rPr>
        <w:t xml:space="preserve"> </w:t>
      </w:r>
      <w:r w:rsidRPr="009B3940">
        <w:rPr>
          <w:color w:val="auto"/>
        </w:rPr>
        <w:t xml:space="preserve">Kisha inaendelea na mafunuo ya Mungu katika siku za </w:t>
      </w:r>
      <w:r w:rsidR="00DA19BB">
        <w:rPr>
          <w:color w:val="auto"/>
        </w:rPr>
        <w:t>ma</w:t>
      </w:r>
      <w:r w:rsidRPr="009B3940">
        <w:rPr>
          <w:color w:val="auto"/>
        </w:rPr>
        <w:t>bab</w:t>
      </w:r>
      <w:r w:rsidR="00DA19BB">
        <w:rPr>
          <w:color w:val="auto"/>
        </w:rPr>
        <w:t>u</w:t>
      </w:r>
      <w:r w:rsidRPr="009B3940">
        <w:rPr>
          <w:color w:val="auto"/>
        </w:rPr>
        <w:t xml:space="preserve"> wa Israeli</w:t>
      </w:r>
      <w:r w:rsidR="00DA19BB">
        <w:rPr>
          <w:color w:val="auto"/>
        </w:rPr>
        <w:t>;</w:t>
      </w:r>
      <w:r w:rsidRPr="009B3940">
        <w:rPr>
          <w:color w:val="auto"/>
        </w:rPr>
        <w:t xml:space="preserve"> kipindi cha Musa, na kipindi amba</w:t>
      </w:r>
      <w:r w:rsidR="00DA19BB">
        <w:rPr>
          <w:color w:val="auto"/>
        </w:rPr>
        <w:t>ch</w:t>
      </w:r>
      <w:r w:rsidRPr="009B3940">
        <w:rPr>
          <w:color w:val="auto"/>
        </w:rPr>
        <w:t xml:space="preserve">o Israeli aliingia katika Nchi ya </w:t>
      </w:r>
      <w:r w:rsidR="00DA19BB">
        <w:rPr>
          <w:color w:val="auto"/>
        </w:rPr>
        <w:t>A</w:t>
      </w:r>
      <w:r w:rsidRPr="009B3940">
        <w:rPr>
          <w:color w:val="auto"/>
        </w:rPr>
        <w:t>hadi. Lakini haikomei hapo</w:t>
      </w:r>
      <w:r w:rsidR="00AD2DFC">
        <w:rPr>
          <w:color w:val="auto"/>
        </w:rPr>
        <w:t xml:space="preserve"> tu, p</w:t>
      </w:r>
      <w:r w:rsidRPr="009B3940">
        <w:rPr>
          <w:color w:val="auto"/>
        </w:rPr>
        <w:t>ia tunaona mafunuo ya Mungu katika kipindi cha tawala za Israeli, kipindi cha Israeli ku</w:t>
      </w:r>
      <w:r w:rsidR="00AD2DFC">
        <w:rPr>
          <w:color w:val="auto"/>
        </w:rPr>
        <w:t>pelekwa utumwani kutoka katika n</w:t>
      </w:r>
      <w:r w:rsidRPr="009B3940">
        <w:rPr>
          <w:color w:val="auto"/>
        </w:rPr>
        <w:t>chi ya Ahadi, na hatimaye kipindi cha mahangaiko kilichotokea kwa baadhi ya Waisraeli waliorudi katika Nchi ya Ahadi. Haikuwa kana kwamba Mungu a</w:t>
      </w:r>
      <w:r w:rsidR="00643911">
        <w:rPr>
          <w:color w:val="auto"/>
        </w:rPr>
        <w:t>li</w:t>
      </w:r>
      <w:r w:rsidRPr="009B3940">
        <w:rPr>
          <w:color w:val="auto"/>
        </w:rPr>
        <w:t>funua kitu fulani kwa watu wake mara moja</w:t>
      </w:r>
      <w:r w:rsidR="00643911">
        <w:rPr>
          <w:color w:val="auto"/>
        </w:rPr>
        <w:t>,</w:t>
      </w:r>
      <w:r w:rsidRPr="009B3940">
        <w:rPr>
          <w:color w:val="auto"/>
        </w:rPr>
        <w:t xml:space="preserve"> na hakusema kitu cho chote kile kuhusiana na wazo kuu au mada hiyo tena. Kinyume chake</w:t>
      </w:r>
      <w:r w:rsidR="00643911">
        <w:rPr>
          <w:color w:val="auto"/>
        </w:rPr>
        <w:t>,</w:t>
      </w:r>
      <w:r w:rsidRPr="009B3940">
        <w:rPr>
          <w:color w:val="auto"/>
        </w:rPr>
        <w:t xml:space="preserve"> ndani ya Agano la Kale lenyewe, Mungu aliendelea kujifunua zaidi na zaidi.</w:t>
      </w:r>
    </w:p>
    <w:p w:rsidR="009B3940" w:rsidRPr="009B3940" w:rsidRDefault="009B3940" w:rsidP="009B3940">
      <w:pPr>
        <w:pStyle w:val="Body"/>
        <w:jc w:val="both"/>
        <w:rPr>
          <w:color w:val="auto"/>
        </w:rPr>
      </w:pPr>
      <w:r w:rsidRPr="009B3940">
        <w:rPr>
          <w:color w:val="auto"/>
        </w:rPr>
        <w:t xml:space="preserve">Zaidi ya hili, maendeleo </w:t>
      </w:r>
      <w:r w:rsidR="00643911">
        <w:rPr>
          <w:color w:val="auto"/>
        </w:rPr>
        <w:t xml:space="preserve">ya </w:t>
      </w:r>
      <w:r w:rsidRPr="009B3940">
        <w:rPr>
          <w:color w:val="auto"/>
        </w:rPr>
        <w:t>muhimu sana katika imani ya kibiblia pia</w:t>
      </w:r>
      <w:r w:rsidR="00643911">
        <w:rPr>
          <w:color w:val="auto"/>
        </w:rPr>
        <w:t xml:space="preserve"> yana</w:t>
      </w:r>
      <w:r w:rsidRPr="009B3940">
        <w:rPr>
          <w:color w:val="auto"/>
        </w:rPr>
        <w:t xml:space="preserve">onekana katika mafundisho ya Agano Jipya. Agano Jipya </w:t>
      </w:r>
      <w:r w:rsidR="00643911">
        <w:rPr>
          <w:color w:val="auto"/>
        </w:rPr>
        <w:t>linatambua</w:t>
      </w:r>
      <w:r w:rsidRPr="009B3940">
        <w:rPr>
          <w:color w:val="auto"/>
        </w:rPr>
        <w:t xml:space="preserve"> mamlaka ya Agano la Kale</w:t>
      </w:r>
      <w:r w:rsidR="00643911">
        <w:rPr>
          <w:color w:val="auto"/>
        </w:rPr>
        <w:t>;</w:t>
      </w:r>
      <w:r w:rsidRPr="009B3940">
        <w:rPr>
          <w:color w:val="auto"/>
        </w:rPr>
        <w:t xml:space="preserve"> </w:t>
      </w:r>
      <w:r w:rsidR="00643911">
        <w:rPr>
          <w:color w:val="auto"/>
        </w:rPr>
        <w:t>na</w:t>
      </w:r>
      <w:r w:rsidRPr="009B3940">
        <w:rPr>
          <w:color w:val="auto"/>
        </w:rPr>
        <w:t xml:space="preserve"> </w:t>
      </w:r>
      <w:r w:rsidR="00643911">
        <w:rPr>
          <w:color w:val="auto"/>
        </w:rPr>
        <w:t>pia linaweka wazi</w:t>
      </w:r>
      <w:r w:rsidRPr="009B3940">
        <w:rPr>
          <w:color w:val="auto"/>
        </w:rPr>
        <w:t xml:space="preserve"> maendeleo zaidi katika kipindi cha Agano Jipya. Hivyo, kila</w:t>
      </w:r>
      <w:r w:rsidR="00643911">
        <w:rPr>
          <w:color w:val="auto"/>
        </w:rPr>
        <w:t xml:space="preserve"> tunapotumia</w:t>
      </w:r>
      <w:r w:rsidRPr="009B3940">
        <w:rPr>
          <w:color w:val="auto"/>
        </w:rPr>
        <w:t xml:space="preserve"> kifungu cha Agano la Kale katika maisha yetu ya sasa,</w:t>
      </w:r>
      <w:r w:rsidR="00643911">
        <w:rPr>
          <w:color w:val="auto"/>
        </w:rPr>
        <w:t xml:space="preserve"> ni</w:t>
      </w:r>
      <w:r w:rsidRPr="009B3940">
        <w:rPr>
          <w:color w:val="auto"/>
        </w:rPr>
        <w:t xml:space="preserve"> lazima t</w:t>
      </w:r>
      <w:r w:rsidR="00643911">
        <w:rPr>
          <w:color w:val="auto"/>
        </w:rPr>
        <w:t>utazame</w:t>
      </w:r>
      <w:r w:rsidRPr="009B3940">
        <w:rPr>
          <w:color w:val="auto"/>
        </w:rPr>
        <w:t xml:space="preserve"> zaidi ya maana ya</w:t>
      </w:r>
      <w:r w:rsidR="00643911">
        <w:rPr>
          <w:color w:val="auto"/>
        </w:rPr>
        <w:t>ke ya</w:t>
      </w:r>
      <w:r w:rsidRPr="009B3940">
        <w:rPr>
          <w:color w:val="auto"/>
        </w:rPr>
        <w:t xml:space="preserve"> asili</w:t>
      </w:r>
      <w:r w:rsidR="00643911">
        <w:rPr>
          <w:color w:val="auto"/>
        </w:rPr>
        <w:t>, kwa</w:t>
      </w:r>
      <w:r w:rsidRPr="009B3940">
        <w:rPr>
          <w:color w:val="auto"/>
        </w:rPr>
        <w:t xml:space="preserve"> kuzingatia maendeleo ya kihistoria ya mwanadamu yaliyotokea kati ya ulimwengu wa Agano la Kale na ulimwengu wetu wa sasa. </w:t>
      </w:r>
    </w:p>
    <w:p w:rsidR="009B3940" w:rsidRPr="009B3940" w:rsidRDefault="009B3940" w:rsidP="009B3940">
      <w:pPr>
        <w:pStyle w:val="Body"/>
        <w:jc w:val="both"/>
        <w:rPr>
          <w:color w:val="auto"/>
        </w:rPr>
      </w:pPr>
      <w:r w:rsidRPr="009B3940">
        <w:rPr>
          <w:color w:val="auto"/>
        </w:rPr>
        <w:t xml:space="preserve">Imani ya kibiblia haikubaki ile ile kwa karne </w:t>
      </w:r>
      <w:r w:rsidR="00643911">
        <w:rPr>
          <w:color w:val="auto"/>
        </w:rPr>
        <w:t xml:space="preserve">zote </w:t>
      </w:r>
      <w:r w:rsidRPr="009B3940">
        <w:rPr>
          <w:color w:val="auto"/>
        </w:rPr>
        <w:t xml:space="preserve">zilizopita, lakini </w:t>
      </w:r>
      <w:r w:rsidR="00643911">
        <w:rPr>
          <w:color w:val="auto"/>
        </w:rPr>
        <w:t>hii haina maana kuwa</w:t>
      </w:r>
      <w:r w:rsidRPr="009B3940">
        <w:rPr>
          <w:color w:val="auto"/>
        </w:rPr>
        <w:t xml:space="preserve"> Mungu </w:t>
      </w:r>
      <w:r w:rsidR="00643911">
        <w:rPr>
          <w:color w:val="auto"/>
        </w:rPr>
        <w:t>alianzisha</w:t>
      </w:r>
      <w:r w:rsidRPr="009B3940">
        <w:rPr>
          <w:color w:val="auto"/>
        </w:rPr>
        <w:t xml:space="preserve"> dini moja, </w:t>
      </w:r>
      <w:r w:rsidR="00643911">
        <w:rPr>
          <w:color w:val="auto"/>
        </w:rPr>
        <w:t xml:space="preserve">kisha </w:t>
      </w:r>
      <w:r w:rsidRPr="009B3940">
        <w:rPr>
          <w:color w:val="auto"/>
        </w:rPr>
        <w:t>akaiacha</w:t>
      </w:r>
      <w:r w:rsidR="00643911">
        <w:rPr>
          <w:color w:val="auto"/>
        </w:rPr>
        <w:t xml:space="preserve"> na kuanzisha</w:t>
      </w:r>
      <w:r w:rsidRPr="009B3940">
        <w:rPr>
          <w:color w:val="auto"/>
        </w:rPr>
        <w:t xml:space="preserve"> nyingine</w:t>
      </w:r>
      <w:r w:rsidR="00643911">
        <w:rPr>
          <w:color w:val="auto"/>
        </w:rPr>
        <w:t>. B</w:t>
      </w:r>
      <w:r w:rsidRPr="009B3940">
        <w:rPr>
          <w:color w:val="auto"/>
        </w:rPr>
        <w:t>adala yake</w:t>
      </w:r>
      <w:r w:rsidR="00643911">
        <w:rPr>
          <w:color w:val="auto"/>
        </w:rPr>
        <w:t>,</w:t>
      </w:r>
      <w:r w:rsidRPr="009B3940">
        <w:rPr>
          <w:color w:val="auto"/>
        </w:rPr>
        <w:t xml:space="preserve"> Biblia </w:t>
      </w:r>
      <w:r w:rsidR="00643911">
        <w:rPr>
          <w:color w:val="auto"/>
        </w:rPr>
        <w:t>ina</w:t>
      </w:r>
      <w:r w:rsidRPr="009B3940">
        <w:rPr>
          <w:color w:val="auto"/>
        </w:rPr>
        <w:t xml:space="preserve">wakilisha dini au imani moja inayokua. </w:t>
      </w:r>
      <w:r w:rsidR="00643911">
        <w:rPr>
          <w:color w:val="auto"/>
        </w:rPr>
        <w:t>Mara nyingi w</w:t>
      </w:r>
      <w:r w:rsidRPr="009B3940">
        <w:rPr>
          <w:color w:val="auto"/>
        </w:rPr>
        <w:t>anatheolojia huelezea maendele</w:t>
      </w:r>
      <w:r w:rsidR="00643911">
        <w:rPr>
          <w:color w:val="auto"/>
        </w:rPr>
        <w:t>o</w:t>
      </w:r>
      <w:r w:rsidRPr="009B3940">
        <w:rPr>
          <w:color w:val="auto"/>
        </w:rPr>
        <w:t xml:space="preserve"> ya imani ya kibiblia</w:t>
      </w:r>
      <w:r w:rsidR="00867C58">
        <w:rPr>
          <w:color w:val="auto"/>
        </w:rPr>
        <w:t xml:space="preserve"> </w:t>
      </w:r>
      <w:r w:rsidRPr="009B3940">
        <w:rPr>
          <w:color w:val="auto"/>
        </w:rPr>
        <w:t>kuwa ni hai</w:t>
      </w:r>
      <w:r w:rsidR="00643911">
        <w:rPr>
          <w:color w:val="auto"/>
        </w:rPr>
        <w:t>. Ni</w:t>
      </w:r>
      <w:r w:rsidRPr="009B3940">
        <w:rPr>
          <w:color w:val="auto"/>
        </w:rPr>
        <w:t xml:space="preserve"> kama </w:t>
      </w:r>
      <w:r w:rsidR="00643911">
        <w:rPr>
          <w:color w:val="auto"/>
        </w:rPr>
        <w:t xml:space="preserve">vile </w:t>
      </w:r>
      <w:r w:rsidRPr="009B3940">
        <w:rPr>
          <w:color w:val="auto"/>
        </w:rPr>
        <w:t xml:space="preserve">mti ukuavyo kutokana na mbengu hadi kufikia ukomavu kamili. </w:t>
      </w:r>
      <w:r w:rsidR="00643911">
        <w:rPr>
          <w:color w:val="auto"/>
        </w:rPr>
        <w:t>Kwa kawaida,</w:t>
      </w:r>
      <w:r w:rsidRPr="009B3940">
        <w:rPr>
          <w:color w:val="auto"/>
        </w:rPr>
        <w:t xml:space="preserve"> mbegu huonekana tofauti sana na mt</w:t>
      </w:r>
      <w:r w:rsidR="00643911">
        <w:rPr>
          <w:color w:val="auto"/>
        </w:rPr>
        <w:t>i</w:t>
      </w:r>
      <w:r w:rsidRPr="009B3940">
        <w:rPr>
          <w:color w:val="auto"/>
        </w:rPr>
        <w:t xml:space="preserve"> uliokua kutoka</w:t>
      </w:r>
      <w:r w:rsidR="00AD116C">
        <w:rPr>
          <w:color w:val="auto"/>
        </w:rPr>
        <w:t xml:space="preserve">na na </w:t>
      </w:r>
      <w:r w:rsidRPr="009B3940">
        <w:rPr>
          <w:color w:val="auto"/>
        </w:rPr>
        <w:t>mbegu hiyo. Katika kila hatua ya ukuaji, kuna tofauti</w:t>
      </w:r>
      <w:r w:rsidR="00AD116C">
        <w:rPr>
          <w:color w:val="auto"/>
        </w:rPr>
        <w:t>, l</w:t>
      </w:r>
      <w:r w:rsidRPr="009B3940">
        <w:rPr>
          <w:color w:val="auto"/>
        </w:rPr>
        <w:t xml:space="preserve">akini kiumbe au mti </w:t>
      </w:r>
      <w:r w:rsidR="00AD116C">
        <w:rPr>
          <w:color w:val="auto"/>
        </w:rPr>
        <w:t xml:space="preserve">hubaki </w:t>
      </w:r>
      <w:r w:rsidRPr="009B3940">
        <w:rPr>
          <w:color w:val="auto"/>
        </w:rPr>
        <w:t>mmoj</w:t>
      </w:r>
      <w:r w:rsidR="00AD2DFC">
        <w:rPr>
          <w:color w:val="auto"/>
        </w:rPr>
        <w:t>a. Vivyo hivyo, sehemu za baada</w:t>
      </w:r>
      <w:r w:rsidRPr="009B3940">
        <w:rPr>
          <w:color w:val="auto"/>
        </w:rPr>
        <w:t xml:space="preserve">e za Agano la Kale ziko tofauti na sehemu za awali. Na Agano la Kale ni tofauti na Agano Jipya. Lakini tofauti hizi huonesha ukuaji </w:t>
      </w:r>
      <w:r w:rsidR="00AD116C">
        <w:rPr>
          <w:color w:val="auto"/>
        </w:rPr>
        <w:t>n</w:t>
      </w:r>
      <w:r w:rsidRPr="009B3940">
        <w:rPr>
          <w:color w:val="auto"/>
        </w:rPr>
        <w:t xml:space="preserve">a uhai. Imani yetu ilikua kutoka katika mbengu moja iliyopandwa zamani za kale, ikakomaa wakati wote wa Agano la Kale na kufikia ukomavu wake katika Agano Jipya. </w:t>
      </w:r>
    </w:p>
    <w:p w:rsidR="009B3940" w:rsidRDefault="009B3940" w:rsidP="009B3940">
      <w:pPr>
        <w:pStyle w:val="Quotations"/>
        <w:jc w:val="both"/>
        <w:rPr>
          <w:rFonts w:cs="Times New Roman"/>
          <w:color w:val="auto"/>
        </w:rPr>
      </w:pPr>
    </w:p>
    <w:p w:rsidR="009B3940" w:rsidRDefault="009B3940" w:rsidP="00AD2DFC">
      <w:pPr>
        <w:shd w:val="solid" w:color="FFFFFF" w:fill="auto"/>
        <w:ind w:left="720" w:right="720"/>
        <w:jc w:val="both"/>
        <w:rPr>
          <w:rFonts w:ascii="Times New Roman" w:hAnsi="Times New Roman" w:cs="Times New Roman"/>
          <w:b/>
          <w:bCs/>
          <w:color w:val="595959"/>
          <w:szCs w:val="32"/>
        </w:rPr>
      </w:pPr>
      <w:r w:rsidRPr="00AA653B">
        <w:rPr>
          <w:rFonts w:ascii="Times New Roman" w:hAnsi="Times New Roman" w:cs="Times New Roman"/>
          <w:b/>
          <w:bCs/>
          <w:color w:val="595959"/>
          <w:szCs w:val="32"/>
        </w:rPr>
        <w:t xml:space="preserve">Kuna mwendelezo wa namna Mungu anavyojifunua mwenyewe. Biblia huonesha </w:t>
      </w:r>
      <w:r w:rsidR="00A30A4E">
        <w:rPr>
          <w:rFonts w:ascii="Times New Roman" w:hAnsi="Times New Roman" w:cs="Times New Roman"/>
          <w:b/>
          <w:bCs/>
          <w:color w:val="595959"/>
          <w:szCs w:val="32"/>
        </w:rPr>
        <w:t>kitu tunachoita</w:t>
      </w:r>
      <w:r w:rsidRPr="00AA653B">
        <w:rPr>
          <w:rFonts w:ascii="Times New Roman" w:hAnsi="Times New Roman" w:cs="Times New Roman"/>
          <w:b/>
          <w:bCs/>
          <w:color w:val="595959"/>
          <w:szCs w:val="32"/>
        </w:rPr>
        <w:t xml:space="preserve">, “ukuaji hai” ambapo </w:t>
      </w:r>
      <w:r w:rsidR="000E09A6">
        <w:rPr>
          <w:rFonts w:ascii="Times New Roman" w:hAnsi="Times New Roman" w:cs="Times New Roman"/>
          <w:b/>
          <w:bCs/>
          <w:color w:val="595959"/>
          <w:szCs w:val="32"/>
        </w:rPr>
        <w:t>mafundisho</w:t>
      </w:r>
      <w:r w:rsidRPr="00AA653B">
        <w:rPr>
          <w:rFonts w:ascii="Times New Roman" w:hAnsi="Times New Roman" w:cs="Times New Roman"/>
          <w:b/>
          <w:bCs/>
          <w:color w:val="595959"/>
          <w:szCs w:val="32"/>
        </w:rPr>
        <w:t xml:space="preserve"> na dhamira na mawazo kuhusu Mungu hukua kuanzia mbegu hadi kuwa </w:t>
      </w:r>
      <w:r w:rsidR="00A30A4E">
        <w:rPr>
          <w:rFonts w:ascii="Times New Roman" w:hAnsi="Times New Roman" w:cs="Times New Roman"/>
          <w:b/>
          <w:bCs/>
          <w:color w:val="595959"/>
          <w:szCs w:val="32"/>
        </w:rPr>
        <w:t>kitu</w:t>
      </w:r>
      <w:r w:rsidRPr="00AA653B">
        <w:rPr>
          <w:rFonts w:ascii="Times New Roman" w:hAnsi="Times New Roman" w:cs="Times New Roman"/>
          <w:b/>
          <w:bCs/>
          <w:color w:val="595959"/>
          <w:szCs w:val="32"/>
        </w:rPr>
        <w:t xml:space="preserve"> kamili, na hivyo Biblia </w:t>
      </w:r>
      <w:r w:rsidR="00A30A4E">
        <w:rPr>
          <w:rFonts w:ascii="Times New Roman" w:hAnsi="Times New Roman" w:cs="Times New Roman"/>
          <w:b/>
          <w:bCs/>
          <w:color w:val="595959"/>
          <w:szCs w:val="32"/>
        </w:rPr>
        <w:t>inazu</w:t>
      </w:r>
      <w:r w:rsidRPr="00AA653B">
        <w:rPr>
          <w:rFonts w:ascii="Times New Roman" w:hAnsi="Times New Roman" w:cs="Times New Roman"/>
          <w:b/>
          <w:bCs/>
          <w:color w:val="595959"/>
          <w:szCs w:val="32"/>
        </w:rPr>
        <w:t xml:space="preserve">ngumzia kuhusu ujumbe </w:t>
      </w:r>
      <w:r w:rsidR="00A30A4E">
        <w:rPr>
          <w:rFonts w:ascii="Times New Roman" w:hAnsi="Times New Roman" w:cs="Times New Roman"/>
          <w:b/>
          <w:bCs/>
          <w:color w:val="595959"/>
          <w:szCs w:val="32"/>
        </w:rPr>
        <w:t xml:space="preserve">wake ambao ni </w:t>
      </w:r>
      <w:r w:rsidRPr="00AA653B">
        <w:rPr>
          <w:rFonts w:ascii="Times New Roman" w:hAnsi="Times New Roman" w:cs="Times New Roman"/>
          <w:b/>
          <w:bCs/>
          <w:color w:val="595959"/>
          <w:szCs w:val="32"/>
        </w:rPr>
        <w:t>endelevu. Na hivyo, n</w:t>
      </w:r>
      <w:r w:rsidR="00A30A4E">
        <w:rPr>
          <w:rFonts w:ascii="Times New Roman" w:hAnsi="Times New Roman" w:cs="Times New Roman"/>
          <w:b/>
          <w:bCs/>
          <w:color w:val="595959"/>
          <w:szCs w:val="32"/>
        </w:rPr>
        <w:t>i kweli</w:t>
      </w:r>
      <w:r w:rsidRPr="00AA653B">
        <w:rPr>
          <w:rFonts w:ascii="Times New Roman" w:hAnsi="Times New Roman" w:cs="Times New Roman"/>
          <w:b/>
          <w:bCs/>
          <w:color w:val="595959"/>
          <w:szCs w:val="32"/>
        </w:rPr>
        <w:t xml:space="preserve">, kuna muundo wa mwendelezo ndani ya Biblia na ndani ya </w:t>
      </w:r>
      <w:r w:rsidR="00A30A4E">
        <w:rPr>
          <w:rFonts w:ascii="Times New Roman" w:hAnsi="Times New Roman" w:cs="Times New Roman"/>
          <w:b/>
          <w:bCs/>
          <w:color w:val="595959"/>
          <w:szCs w:val="32"/>
        </w:rPr>
        <w:t>Vitabu vya Musa</w:t>
      </w:r>
      <w:r w:rsidRPr="00AA653B">
        <w:rPr>
          <w:rFonts w:ascii="Times New Roman" w:hAnsi="Times New Roman" w:cs="Times New Roman"/>
          <w:b/>
          <w:bCs/>
          <w:color w:val="595959"/>
          <w:szCs w:val="32"/>
        </w:rPr>
        <w:t xml:space="preserve">. Ni </w:t>
      </w:r>
      <w:r w:rsidR="00A30A4E">
        <w:rPr>
          <w:rFonts w:ascii="Times New Roman" w:hAnsi="Times New Roman" w:cs="Times New Roman"/>
          <w:b/>
          <w:bCs/>
          <w:color w:val="595959"/>
          <w:szCs w:val="32"/>
        </w:rPr>
        <w:t>mchakato</w:t>
      </w:r>
      <w:r w:rsidRPr="00AA653B">
        <w:rPr>
          <w:rFonts w:ascii="Times New Roman" w:hAnsi="Times New Roman" w:cs="Times New Roman"/>
          <w:b/>
          <w:bCs/>
          <w:color w:val="595959"/>
          <w:szCs w:val="32"/>
        </w:rPr>
        <w:t xml:space="preserve"> kuanzia mwanzo wa ufunuo wa Mungu hadi kudhihirika k</w:t>
      </w:r>
      <w:r w:rsidR="00A30A4E">
        <w:rPr>
          <w:rFonts w:ascii="Times New Roman" w:hAnsi="Times New Roman" w:cs="Times New Roman"/>
          <w:b/>
          <w:bCs/>
          <w:color w:val="595959"/>
          <w:szCs w:val="32"/>
        </w:rPr>
        <w:t xml:space="preserve">wake, ukiweza, </w:t>
      </w:r>
      <w:r w:rsidRPr="00AA653B">
        <w:rPr>
          <w:rFonts w:ascii="Times New Roman" w:hAnsi="Times New Roman" w:cs="Times New Roman"/>
          <w:b/>
          <w:bCs/>
          <w:color w:val="595959"/>
          <w:szCs w:val="32"/>
        </w:rPr>
        <w:t xml:space="preserve">fikiria </w:t>
      </w:r>
      <w:r w:rsidR="00AD2DFC">
        <w:rPr>
          <w:rFonts w:ascii="Times New Roman" w:hAnsi="Times New Roman" w:cs="Times New Roman"/>
          <w:b/>
          <w:bCs/>
          <w:color w:val="595959"/>
          <w:szCs w:val="32"/>
        </w:rPr>
        <w:t xml:space="preserve">kuhusu muda wa </w:t>
      </w:r>
      <w:r w:rsidRPr="00AA653B">
        <w:rPr>
          <w:rFonts w:ascii="Times New Roman" w:hAnsi="Times New Roman" w:cs="Times New Roman"/>
          <w:b/>
          <w:bCs/>
          <w:color w:val="595959"/>
          <w:szCs w:val="32"/>
        </w:rPr>
        <w:t>ua li</w:t>
      </w:r>
      <w:r w:rsidR="00A30A4E">
        <w:rPr>
          <w:rFonts w:ascii="Times New Roman" w:hAnsi="Times New Roman" w:cs="Times New Roman"/>
          <w:b/>
          <w:bCs/>
          <w:color w:val="595959"/>
          <w:szCs w:val="32"/>
        </w:rPr>
        <w:t>nalo</w:t>
      </w:r>
      <w:r w:rsidRPr="00AA653B">
        <w:rPr>
          <w:rFonts w:ascii="Times New Roman" w:hAnsi="Times New Roman" w:cs="Times New Roman"/>
          <w:b/>
          <w:bCs/>
          <w:color w:val="595959"/>
          <w:szCs w:val="32"/>
        </w:rPr>
        <w:t xml:space="preserve">chanua. </w:t>
      </w:r>
    </w:p>
    <w:p w:rsidR="00867C58" w:rsidRPr="00AA653B" w:rsidRDefault="00867C58" w:rsidP="00AD2DFC">
      <w:pPr>
        <w:shd w:val="solid" w:color="FFFFFF" w:fill="auto"/>
        <w:ind w:left="720" w:right="720"/>
        <w:jc w:val="both"/>
        <w:rPr>
          <w:rFonts w:ascii="Times New Roman" w:hAnsi="Times New Roman" w:cs="Times New Roman"/>
          <w:b/>
          <w:bCs/>
          <w:color w:val="595959"/>
          <w:szCs w:val="32"/>
        </w:rPr>
      </w:pPr>
    </w:p>
    <w:p w:rsidR="009B3940" w:rsidRPr="00AA653B" w:rsidRDefault="00867C58" w:rsidP="00AA653B">
      <w:pPr>
        <w:shd w:val="solid" w:color="FFFFFF" w:fill="auto"/>
        <w:ind w:left="720" w:right="720"/>
        <w:jc w:val="right"/>
        <w:rPr>
          <w:rFonts w:ascii="Times New Roman" w:hAnsi="Times New Roman" w:cs="Times New Roman"/>
          <w:b/>
          <w:bCs/>
          <w:color w:val="595959"/>
          <w:szCs w:val="32"/>
        </w:rPr>
      </w:pPr>
      <w:r>
        <w:rPr>
          <w:rFonts w:ascii="Times New Roman" w:hAnsi="Times New Roman" w:cs="Times New Roman"/>
          <w:b/>
          <w:bCs/>
          <w:color w:val="595959"/>
          <w:szCs w:val="32"/>
        </w:rPr>
        <w:t xml:space="preserve">— </w:t>
      </w:r>
      <w:r w:rsidR="009B3940" w:rsidRPr="00AA653B">
        <w:rPr>
          <w:rFonts w:ascii="Times New Roman" w:hAnsi="Times New Roman" w:cs="Times New Roman"/>
          <w:b/>
          <w:bCs/>
          <w:color w:val="595959"/>
          <w:szCs w:val="32"/>
        </w:rPr>
        <w:t>Rev. Michael J. Glodo</w:t>
      </w:r>
    </w:p>
    <w:p w:rsidR="009B3940" w:rsidRPr="009B3940" w:rsidRDefault="009B3940" w:rsidP="009B3940">
      <w:pPr>
        <w:ind w:left="720" w:right="720"/>
        <w:jc w:val="both"/>
        <w:rPr>
          <w:rFonts w:ascii="Times New Roman" w:hAnsi="Times New Roman" w:cs="Times New Roman"/>
          <w:b/>
          <w:bCs/>
          <w:sz w:val="28"/>
          <w:szCs w:val="28"/>
        </w:rPr>
      </w:pPr>
    </w:p>
    <w:p w:rsidR="009B3940" w:rsidRDefault="009B3940" w:rsidP="00C439F8">
      <w:pPr>
        <w:pStyle w:val="Body"/>
        <w:jc w:val="both"/>
        <w:rPr>
          <w:color w:val="auto"/>
        </w:rPr>
      </w:pPr>
      <w:r w:rsidRPr="009B3940">
        <w:rPr>
          <w:color w:val="auto"/>
        </w:rPr>
        <w:t>Kama tunavyoweza kuona, kukabiliana na changamoto za m</w:t>
      </w:r>
      <w:r w:rsidR="00A30A4E">
        <w:rPr>
          <w:color w:val="auto"/>
        </w:rPr>
        <w:t>atumizi</w:t>
      </w:r>
      <w:r w:rsidRPr="009B3940">
        <w:rPr>
          <w:color w:val="auto"/>
        </w:rPr>
        <w:t xml:space="preserve"> ya kisasa, </w:t>
      </w:r>
      <w:r w:rsidR="009F2B70">
        <w:rPr>
          <w:color w:val="auto"/>
        </w:rPr>
        <w:t>hatupaswi kuzingatia</w:t>
      </w:r>
      <w:r w:rsidRPr="009B3940">
        <w:rPr>
          <w:color w:val="auto"/>
        </w:rPr>
        <w:t xml:space="preserve"> ulimwengu wa Agano la Kale na maendeleo ya kihistoria yaliyofanyika katika Maandiko </w:t>
      </w:r>
      <w:r w:rsidR="009F2B70">
        <w:rPr>
          <w:color w:val="auto"/>
        </w:rPr>
        <w:t>pekee</w:t>
      </w:r>
      <w:r w:rsidRPr="009B3940">
        <w:rPr>
          <w:color w:val="auto"/>
        </w:rPr>
        <w:t>. Lazima pia tuendele</w:t>
      </w:r>
      <w:r w:rsidR="00A30A4E">
        <w:rPr>
          <w:color w:val="auto"/>
        </w:rPr>
        <w:t>e</w:t>
      </w:r>
      <w:r w:rsidRPr="009B3940">
        <w:rPr>
          <w:color w:val="auto"/>
        </w:rPr>
        <w:t xml:space="preserve"> kuwa imara katika kweli kwamba</w:t>
      </w:r>
      <w:r w:rsidR="00AD2DFC">
        <w:rPr>
          <w:color w:val="auto"/>
        </w:rPr>
        <w:t>,</w:t>
      </w:r>
      <w:r w:rsidRPr="009B3940">
        <w:rPr>
          <w:color w:val="auto"/>
        </w:rPr>
        <w:t xml:space="preserve"> Mungu alilivuvia Agano la Kale ili liandikwe </w:t>
      </w:r>
      <w:r w:rsidR="009F2B70">
        <w:rPr>
          <w:color w:val="auto"/>
        </w:rPr>
        <w:t>kw</w:t>
      </w:r>
      <w:r w:rsidRPr="009B3940">
        <w:rPr>
          <w:color w:val="auto"/>
        </w:rPr>
        <w:t xml:space="preserve">a </w:t>
      </w:r>
      <w:r w:rsidR="009F2B70">
        <w:rPr>
          <w:color w:val="auto"/>
        </w:rPr>
        <w:t xml:space="preserve">ajili ya </w:t>
      </w:r>
      <w:r w:rsidRPr="009B3940">
        <w:rPr>
          <w:color w:val="auto"/>
        </w:rPr>
        <w:t xml:space="preserve">ulimwengu wetu </w:t>
      </w:r>
      <w:r w:rsidR="009F2B70">
        <w:rPr>
          <w:color w:val="auto"/>
        </w:rPr>
        <w:t>wa sasa pia</w:t>
      </w:r>
      <w:r w:rsidRPr="009B3940">
        <w:rPr>
          <w:color w:val="auto"/>
        </w:rPr>
        <w:t xml:space="preserve">. </w:t>
      </w:r>
    </w:p>
    <w:p w:rsidR="00012207" w:rsidRDefault="00012207" w:rsidP="00C439F8">
      <w:pPr>
        <w:pStyle w:val="Body"/>
        <w:jc w:val="both"/>
        <w:rPr>
          <w:color w:val="auto"/>
        </w:rPr>
      </w:pPr>
    </w:p>
    <w:p w:rsidR="00867C58" w:rsidRPr="00C439F8" w:rsidRDefault="00867C58" w:rsidP="00C439F8">
      <w:pPr>
        <w:pStyle w:val="Body"/>
        <w:jc w:val="both"/>
        <w:rPr>
          <w:color w:val="auto"/>
        </w:rPr>
      </w:pPr>
    </w:p>
    <w:p w:rsidR="009B3940" w:rsidRPr="00AA653B" w:rsidRDefault="009B3940" w:rsidP="007F44B8">
      <w:pPr>
        <w:pStyle w:val="BulletHeading"/>
        <w:ind w:right="10"/>
        <w:jc w:val="both"/>
        <w:rPr>
          <w:rFonts w:cs="Times New Roman"/>
        </w:rPr>
      </w:pPr>
      <w:bookmarkStart w:id="32" w:name="_Toc44759514"/>
      <w:bookmarkStart w:id="33" w:name="_Toc168040820"/>
      <w:r w:rsidRPr="00AA653B">
        <w:rPr>
          <w:rFonts w:cs="Times New Roman"/>
        </w:rPr>
        <w:t xml:space="preserve">Ulimwengu </w:t>
      </w:r>
      <w:bookmarkEnd w:id="32"/>
      <w:r w:rsidR="00BC3130">
        <w:rPr>
          <w:rFonts w:cs="Times New Roman"/>
        </w:rPr>
        <w:t>wa Sasa</w:t>
      </w:r>
      <w:bookmarkEnd w:id="33"/>
      <w:r w:rsidRPr="00AA653B">
        <w:rPr>
          <w:rFonts w:cs="Times New Roman"/>
        </w:rPr>
        <w:t xml:space="preserve"> </w:t>
      </w:r>
    </w:p>
    <w:p w:rsidR="009B3940" w:rsidRDefault="009B3940" w:rsidP="009B3940">
      <w:pPr>
        <w:pStyle w:val="Body"/>
        <w:jc w:val="both"/>
        <w:rPr>
          <w:color w:val="auto"/>
        </w:rPr>
      </w:pPr>
    </w:p>
    <w:p w:rsidR="009B3940" w:rsidRPr="009B3940" w:rsidRDefault="009B3940" w:rsidP="009B3940">
      <w:pPr>
        <w:pStyle w:val="Body"/>
        <w:jc w:val="both"/>
        <w:rPr>
          <w:color w:val="auto"/>
        </w:rPr>
      </w:pPr>
      <w:r w:rsidRPr="009B3940">
        <w:rPr>
          <w:color w:val="auto"/>
        </w:rPr>
        <w:t xml:space="preserve">Kama Paulo anavyosema katika 1Wakorintho 10:11, Agano la Kale “liliandikwa ili kutuonya sisi.” Ukweli huu unatutaka sisi kutambua wajibu tulionao kama wafuasi wa Kristo katika ulimwengu wa sasa. </w:t>
      </w:r>
    </w:p>
    <w:p w:rsidR="009B3940" w:rsidRPr="009B3940" w:rsidRDefault="009B3940" w:rsidP="009B3940">
      <w:pPr>
        <w:pStyle w:val="Body"/>
        <w:jc w:val="both"/>
        <w:rPr>
          <w:color w:val="auto"/>
        </w:rPr>
      </w:pPr>
      <w:r w:rsidRPr="009B3940">
        <w:rPr>
          <w:color w:val="auto"/>
        </w:rPr>
        <w:t xml:space="preserve">Kama tutalitumia </w:t>
      </w:r>
      <w:r w:rsidR="002A4444">
        <w:rPr>
          <w:color w:val="auto"/>
        </w:rPr>
        <w:t xml:space="preserve">vizuri </w:t>
      </w:r>
      <w:r w:rsidRPr="009B3940">
        <w:rPr>
          <w:color w:val="auto"/>
        </w:rPr>
        <w:t>Agano la Kale</w:t>
      </w:r>
      <w:r w:rsidR="00867C58">
        <w:rPr>
          <w:color w:val="auto"/>
        </w:rPr>
        <w:t xml:space="preserve"> </w:t>
      </w:r>
      <w:r w:rsidRPr="009B3940">
        <w:rPr>
          <w:color w:val="auto"/>
        </w:rPr>
        <w:t xml:space="preserve">leo, </w:t>
      </w:r>
      <w:r w:rsidR="002A4444">
        <w:rPr>
          <w:color w:val="auto"/>
        </w:rPr>
        <w:t xml:space="preserve">ni </w:t>
      </w:r>
      <w:r w:rsidRPr="009B3940">
        <w:rPr>
          <w:color w:val="auto"/>
        </w:rPr>
        <w:t xml:space="preserve">lazima tujiulize wenyewe maswali kama haya: Ni kwa namna gani maana ya asili ya </w:t>
      </w:r>
      <w:r w:rsidR="002A4444">
        <w:rPr>
          <w:color w:val="auto"/>
        </w:rPr>
        <w:t xml:space="preserve">kifungu cha </w:t>
      </w:r>
      <w:r w:rsidRPr="009B3940">
        <w:rPr>
          <w:color w:val="auto"/>
        </w:rPr>
        <w:t>Agano la Kale ina</w:t>
      </w:r>
      <w:r w:rsidR="002A4444">
        <w:rPr>
          <w:color w:val="auto"/>
        </w:rPr>
        <w:t>weza ku</w:t>
      </w:r>
      <w:r w:rsidRPr="009B3940">
        <w:rPr>
          <w:color w:val="auto"/>
        </w:rPr>
        <w:t>tumika katika ulimwengu wetu? Ni kwa namna gani ina</w:t>
      </w:r>
      <w:r w:rsidR="002A4444">
        <w:rPr>
          <w:color w:val="auto"/>
        </w:rPr>
        <w:t>husika na</w:t>
      </w:r>
      <w:r w:rsidRPr="009B3940">
        <w:rPr>
          <w:color w:val="auto"/>
        </w:rPr>
        <w:t xml:space="preserve"> aina ya watu</w:t>
      </w:r>
      <w:r w:rsidR="002A4444">
        <w:rPr>
          <w:color w:val="auto"/>
        </w:rPr>
        <w:t xml:space="preserve"> kama sisi</w:t>
      </w:r>
      <w:r w:rsidRPr="009B3940">
        <w:rPr>
          <w:color w:val="auto"/>
        </w:rPr>
        <w:t xml:space="preserve"> na hali tunayokabiliana nayo? Udhaifu wetu ni upi na nguvu yetu ni ipi? </w:t>
      </w:r>
      <w:r w:rsidR="002A4444">
        <w:rPr>
          <w:color w:val="auto"/>
        </w:rPr>
        <w:t>M</w:t>
      </w:r>
      <w:r w:rsidRPr="009B3940">
        <w:rPr>
          <w:color w:val="auto"/>
        </w:rPr>
        <w:t xml:space="preserve">aswali </w:t>
      </w:r>
      <w:r w:rsidR="002A4444">
        <w:rPr>
          <w:color w:val="auto"/>
        </w:rPr>
        <w:t xml:space="preserve">haya </w:t>
      </w:r>
      <w:r w:rsidRPr="009B3940">
        <w:rPr>
          <w:color w:val="auto"/>
        </w:rPr>
        <w:t>ni muhimu k</w:t>
      </w:r>
      <w:r w:rsidR="002A4444">
        <w:rPr>
          <w:color w:val="auto"/>
        </w:rPr>
        <w:t>atika</w:t>
      </w:r>
      <w:r w:rsidRPr="009B3940">
        <w:rPr>
          <w:color w:val="auto"/>
        </w:rPr>
        <w:t xml:space="preserve"> </w:t>
      </w:r>
      <w:r w:rsidR="003C1DC3">
        <w:rPr>
          <w:color w:val="auto"/>
        </w:rPr>
        <w:t>h</w:t>
      </w:r>
      <w:r w:rsidRPr="009B3940">
        <w:rPr>
          <w:color w:val="auto"/>
        </w:rPr>
        <w:t>a</w:t>
      </w:r>
      <w:r w:rsidR="003C1DC3">
        <w:rPr>
          <w:color w:val="auto"/>
        </w:rPr>
        <w:t>tua ya</w:t>
      </w:r>
      <w:r w:rsidRPr="009B3940">
        <w:rPr>
          <w:color w:val="auto"/>
        </w:rPr>
        <w:t xml:space="preserve"> ku</w:t>
      </w:r>
      <w:r w:rsidR="003C1DC3">
        <w:rPr>
          <w:color w:val="auto"/>
        </w:rPr>
        <w:t>li</w:t>
      </w:r>
      <w:r w:rsidR="002A4444">
        <w:rPr>
          <w:color w:val="auto"/>
        </w:rPr>
        <w:t xml:space="preserve">tumia kikamilifu </w:t>
      </w:r>
      <w:r w:rsidRPr="009B3940">
        <w:rPr>
          <w:color w:val="auto"/>
        </w:rPr>
        <w:t>Agano la Kale katika ulimwengu wa sasa.</w:t>
      </w:r>
    </w:p>
    <w:p w:rsidR="009B3940" w:rsidRPr="00012207" w:rsidRDefault="009B3940" w:rsidP="00012207">
      <w:pPr>
        <w:pStyle w:val="Body"/>
        <w:jc w:val="both"/>
        <w:rPr>
          <w:color w:val="auto"/>
        </w:rPr>
      </w:pPr>
      <w:r w:rsidRPr="009B3940">
        <w:rPr>
          <w:color w:val="auto"/>
        </w:rPr>
        <w:t>Pamoja na changamoto za m</w:t>
      </w:r>
      <w:r w:rsidR="003C1DC3">
        <w:rPr>
          <w:color w:val="auto"/>
        </w:rPr>
        <w:t>atumizi</w:t>
      </w:r>
      <w:r w:rsidRPr="009B3940">
        <w:rPr>
          <w:color w:val="auto"/>
        </w:rPr>
        <w:t xml:space="preserve"> akilini mwetu, </w:t>
      </w:r>
      <w:r w:rsidR="003C1DC3">
        <w:rPr>
          <w:color w:val="auto"/>
        </w:rPr>
        <w:t>tutazame</w:t>
      </w:r>
      <w:r w:rsidRPr="009B3940">
        <w:rPr>
          <w:color w:val="auto"/>
        </w:rPr>
        <w:t xml:space="preserve"> jambo la pili ambalo linahusiana kwa karibu sana. Ni </w:t>
      </w:r>
      <w:r w:rsidR="003C1DC3">
        <w:rPr>
          <w:color w:val="auto"/>
        </w:rPr>
        <w:t>vitu</w:t>
      </w:r>
      <w:r w:rsidRPr="009B3940">
        <w:rPr>
          <w:color w:val="auto"/>
        </w:rPr>
        <w:t xml:space="preserve"> gani amba</w:t>
      </w:r>
      <w:r w:rsidR="003C1DC3">
        <w:rPr>
          <w:color w:val="auto"/>
        </w:rPr>
        <w:t>v</w:t>
      </w:r>
      <w:r w:rsidRPr="009B3940">
        <w:rPr>
          <w:color w:val="auto"/>
        </w:rPr>
        <w:t xml:space="preserve">yo hutuwezesha sisi </w:t>
      </w:r>
      <w:r w:rsidR="003C1DC3">
        <w:rPr>
          <w:color w:val="auto"/>
        </w:rPr>
        <w:t xml:space="preserve">kuchukua </w:t>
      </w:r>
      <w:r w:rsidRPr="009B3940">
        <w:rPr>
          <w:color w:val="auto"/>
        </w:rPr>
        <w:t>maana ya asili ya kifungu cha Agano la Kale na ku</w:t>
      </w:r>
      <w:r w:rsidR="003C1DC3">
        <w:rPr>
          <w:color w:val="auto"/>
        </w:rPr>
        <w:t>itumia</w:t>
      </w:r>
      <w:r w:rsidRPr="009B3940">
        <w:rPr>
          <w:color w:val="auto"/>
        </w:rPr>
        <w:t xml:space="preserve"> katika ulimwengu wetu wa sasa? </w:t>
      </w:r>
    </w:p>
    <w:p w:rsidR="00916EAF" w:rsidRDefault="00916EAF" w:rsidP="009B3940">
      <w:pPr>
        <w:pStyle w:val="PanelHeading"/>
        <w:rPr>
          <w:rFonts w:cs="Times New Roman"/>
        </w:rPr>
      </w:pPr>
    </w:p>
    <w:p w:rsidR="00867C58" w:rsidRDefault="00867C58" w:rsidP="009B3940">
      <w:pPr>
        <w:pStyle w:val="PanelHeading"/>
        <w:rPr>
          <w:rFonts w:cs="Times New Roman"/>
        </w:rPr>
      </w:pPr>
    </w:p>
    <w:p w:rsidR="009B3940" w:rsidRPr="009B3940" w:rsidRDefault="00BC3130" w:rsidP="007F44B8">
      <w:pPr>
        <w:pStyle w:val="PanelHeading"/>
        <w:ind w:right="10"/>
        <w:rPr>
          <w:rFonts w:cs="Times New Roman"/>
        </w:rPr>
      </w:pPr>
      <w:bookmarkStart w:id="34" w:name="_Toc168040821"/>
      <w:r>
        <w:rPr>
          <w:rFonts w:cs="Times New Roman"/>
        </w:rPr>
        <w:t>V</w:t>
      </w:r>
      <w:r w:rsidR="00867C58">
        <w:rPr>
          <w:rFonts w:cs="Times New Roman"/>
        </w:rPr>
        <w:t>iunganishi</w:t>
      </w:r>
      <w:bookmarkEnd w:id="34"/>
    </w:p>
    <w:p w:rsidR="009B3940" w:rsidRDefault="009B3940" w:rsidP="009B3940">
      <w:pPr>
        <w:pStyle w:val="Body"/>
        <w:jc w:val="both"/>
        <w:rPr>
          <w:color w:val="auto"/>
        </w:rPr>
      </w:pPr>
    </w:p>
    <w:p w:rsidR="009B3940" w:rsidRPr="009B3940" w:rsidRDefault="009B3940" w:rsidP="009B3940">
      <w:pPr>
        <w:pStyle w:val="Body"/>
        <w:jc w:val="both"/>
        <w:rPr>
          <w:color w:val="auto"/>
        </w:rPr>
      </w:pPr>
      <w:r w:rsidRPr="009B3940">
        <w:rPr>
          <w:color w:val="auto"/>
        </w:rPr>
        <w:t xml:space="preserve">Kwa </w:t>
      </w:r>
      <w:r w:rsidR="00E3283E">
        <w:rPr>
          <w:color w:val="auto"/>
        </w:rPr>
        <w:t>namna</w:t>
      </w:r>
      <w:r w:rsidRPr="009B3940">
        <w:rPr>
          <w:color w:val="auto"/>
        </w:rPr>
        <w:t xml:space="preserve"> nyingi, m</w:t>
      </w:r>
      <w:r w:rsidR="00E3283E">
        <w:rPr>
          <w:color w:val="auto"/>
        </w:rPr>
        <w:t>atumizi</w:t>
      </w:r>
      <w:r w:rsidRPr="009B3940">
        <w:rPr>
          <w:color w:val="auto"/>
        </w:rPr>
        <w:t xml:space="preserve"> ya sasa ya Agano la Kale ni kama kuchukua </w:t>
      </w:r>
      <w:r w:rsidR="00E3283E">
        <w:rPr>
          <w:color w:val="auto"/>
        </w:rPr>
        <w:t>sanaa</w:t>
      </w:r>
      <w:r w:rsidRPr="009B3940">
        <w:rPr>
          <w:color w:val="auto"/>
        </w:rPr>
        <w:t xml:space="preserve"> kutoka katika ulimwengu wa kale, na kuibeba kwa miaka </w:t>
      </w:r>
      <w:r w:rsidR="00E3283E">
        <w:rPr>
          <w:color w:val="auto"/>
        </w:rPr>
        <w:t xml:space="preserve">maelfu </w:t>
      </w:r>
      <w:r w:rsidRPr="009B3940">
        <w:rPr>
          <w:color w:val="auto"/>
        </w:rPr>
        <w:t xml:space="preserve">na kisha </w:t>
      </w:r>
      <w:r w:rsidR="00B737B1">
        <w:rPr>
          <w:color w:val="auto"/>
        </w:rPr>
        <w:t>kutafuta manufaa yake y</w:t>
      </w:r>
      <w:r w:rsidRPr="009B3940">
        <w:rPr>
          <w:color w:val="auto"/>
        </w:rPr>
        <w:t>ake k</w:t>
      </w:r>
      <w:r w:rsidR="00B737B1">
        <w:rPr>
          <w:color w:val="auto"/>
        </w:rPr>
        <w:t>atika</w:t>
      </w:r>
      <w:r w:rsidRPr="009B3940">
        <w:rPr>
          <w:color w:val="auto"/>
        </w:rPr>
        <w:t xml:space="preserve"> ulimwengu wetu wa sasa. Ukifikiria</w:t>
      </w:r>
      <w:r w:rsidR="00B737B1">
        <w:rPr>
          <w:color w:val="auto"/>
        </w:rPr>
        <w:t xml:space="preserve"> juu ya hilo</w:t>
      </w:r>
      <w:r w:rsidRPr="009B3940">
        <w:rPr>
          <w:color w:val="auto"/>
        </w:rPr>
        <w:t xml:space="preserve">, </w:t>
      </w:r>
      <w:r w:rsidR="00B737B1">
        <w:rPr>
          <w:color w:val="auto"/>
        </w:rPr>
        <w:t xml:space="preserve">hakika </w:t>
      </w:r>
      <w:r w:rsidRPr="009B3940">
        <w:rPr>
          <w:color w:val="auto"/>
        </w:rPr>
        <w:t xml:space="preserve">ni safari ndefu. Ni nini kinachotufanya tufikiri kuwa hili linawezekana? Tunawezaje kufaulu? Sawa, </w:t>
      </w:r>
      <w:r w:rsidR="00B737B1">
        <w:rPr>
          <w:color w:val="auto"/>
        </w:rPr>
        <w:t>ili</w:t>
      </w:r>
      <w:r w:rsidRPr="009B3940">
        <w:rPr>
          <w:color w:val="auto"/>
        </w:rPr>
        <w:t xml:space="preserve"> kitabu chochote cha kale k</w:t>
      </w:r>
      <w:r w:rsidR="00B737B1">
        <w:rPr>
          <w:color w:val="auto"/>
        </w:rPr>
        <w:t>iwe</w:t>
      </w:r>
      <w:r w:rsidRPr="009B3940">
        <w:rPr>
          <w:color w:val="auto"/>
        </w:rPr>
        <w:t xml:space="preserve"> na mguso kwa watu wa sasa, </w:t>
      </w:r>
      <w:r w:rsidR="00B737B1">
        <w:rPr>
          <w:color w:val="auto"/>
        </w:rPr>
        <w:t>ni lazima kuwe na mahusiano</w:t>
      </w:r>
      <w:r w:rsidRPr="009B3940">
        <w:rPr>
          <w:color w:val="auto"/>
        </w:rPr>
        <w:t xml:space="preserve"> kati ya maudhui ya kitabu hicho na wasomaji wake. Kama hakuna m</w:t>
      </w:r>
      <w:r w:rsidR="00B737B1">
        <w:rPr>
          <w:color w:val="auto"/>
        </w:rPr>
        <w:t>ahusiano</w:t>
      </w:r>
      <w:r w:rsidRPr="009B3940">
        <w:rPr>
          <w:color w:val="auto"/>
        </w:rPr>
        <w:t xml:space="preserve"> kabisa, hatuwez</w:t>
      </w:r>
      <w:r w:rsidR="00B737B1">
        <w:rPr>
          <w:color w:val="auto"/>
        </w:rPr>
        <w:t>i</w:t>
      </w:r>
      <w:r w:rsidRPr="009B3940">
        <w:rPr>
          <w:color w:val="auto"/>
        </w:rPr>
        <w:t xml:space="preserve"> kukielewa hata kidogo, na tutakiacha tu. Na hii ni kweli </w:t>
      </w:r>
      <w:r w:rsidR="00B737B1">
        <w:rPr>
          <w:color w:val="auto"/>
        </w:rPr>
        <w:t xml:space="preserve">hata </w:t>
      </w:r>
      <w:r w:rsidRPr="009B3940">
        <w:rPr>
          <w:color w:val="auto"/>
        </w:rPr>
        <w:t>tunaposhughulika na Agano la Kale pia. Lazima tuzingatie m</w:t>
      </w:r>
      <w:r w:rsidR="00B737B1">
        <w:rPr>
          <w:color w:val="auto"/>
        </w:rPr>
        <w:t>u</w:t>
      </w:r>
      <w:r w:rsidRPr="009B3940">
        <w:rPr>
          <w:color w:val="auto"/>
        </w:rPr>
        <w:t>unganiko au mambo yanayofanana ambayo yana</w:t>
      </w:r>
      <w:r w:rsidR="00B737B1">
        <w:rPr>
          <w:color w:val="auto"/>
        </w:rPr>
        <w:t>sababisha utengano</w:t>
      </w:r>
      <w:r w:rsidRPr="009B3940">
        <w:rPr>
          <w:color w:val="auto"/>
        </w:rPr>
        <w:t xml:space="preserve"> kati ya Agano la Kale na ulimwengu wetu wa leo. </w:t>
      </w:r>
    </w:p>
    <w:p w:rsidR="009B3940" w:rsidRDefault="009B3940" w:rsidP="00B737B1">
      <w:pPr>
        <w:pStyle w:val="Body"/>
        <w:jc w:val="both"/>
        <w:rPr>
          <w:color w:val="auto"/>
        </w:rPr>
      </w:pPr>
      <w:r w:rsidRPr="009B3940">
        <w:rPr>
          <w:color w:val="auto"/>
        </w:rPr>
        <w:t xml:space="preserve">Kuna njia nyingi za kuchambua </w:t>
      </w:r>
      <w:r w:rsidR="00B737B1">
        <w:rPr>
          <w:color w:val="auto"/>
        </w:rPr>
        <w:t>viunganishi</w:t>
      </w:r>
      <w:r w:rsidRPr="009B3940">
        <w:rPr>
          <w:color w:val="auto"/>
        </w:rPr>
        <w:t xml:space="preserve"> hi</w:t>
      </w:r>
      <w:r w:rsidR="00B737B1">
        <w:rPr>
          <w:color w:val="auto"/>
        </w:rPr>
        <w:t>v</w:t>
      </w:r>
      <w:r w:rsidRPr="009B3940">
        <w:rPr>
          <w:color w:val="auto"/>
        </w:rPr>
        <w:t>i, lakini ita</w:t>
      </w:r>
      <w:r w:rsidR="00B737B1">
        <w:rPr>
          <w:color w:val="auto"/>
        </w:rPr>
        <w:t>faa zaidi kuelezea</w:t>
      </w:r>
      <w:r w:rsidRPr="009B3940">
        <w:rPr>
          <w:color w:val="auto"/>
        </w:rPr>
        <w:t xml:space="preserve"> mambo matatu yanayofanana.</w:t>
      </w:r>
      <w:r w:rsidR="00B737B1">
        <w:rPr>
          <w:color w:val="auto"/>
        </w:rPr>
        <w:t xml:space="preserve"> </w:t>
      </w:r>
      <w:r w:rsidRPr="009B3940">
        <w:rPr>
          <w:color w:val="auto"/>
        </w:rPr>
        <w:t>Tuna Mungu yule yule</w:t>
      </w:r>
      <w:r w:rsidR="00B737B1">
        <w:rPr>
          <w:color w:val="auto"/>
        </w:rPr>
        <w:t xml:space="preserve"> sawa na</w:t>
      </w:r>
      <w:r w:rsidRPr="009B3940">
        <w:rPr>
          <w:color w:val="auto"/>
        </w:rPr>
        <w:t xml:space="preserve"> Waisraeli wa kale ambao walipokea kwanza Maandiko haya; tunaishi katika ulimwengu ule ule kama walioishi wao; na </w:t>
      </w:r>
      <w:r w:rsidR="00B737B1">
        <w:rPr>
          <w:color w:val="auto"/>
        </w:rPr>
        <w:t xml:space="preserve">kwamba tu </w:t>
      </w:r>
      <w:r w:rsidRPr="009B3940">
        <w:rPr>
          <w:color w:val="auto"/>
        </w:rPr>
        <w:t xml:space="preserve">watu wa aina ile ile. Hebu </w:t>
      </w:r>
      <w:r w:rsidR="00B737B1">
        <w:rPr>
          <w:color w:val="auto"/>
        </w:rPr>
        <w:t>tuvichambue viunganishi hivi tuk</w:t>
      </w:r>
      <w:r w:rsidRPr="009B3940">
        <w:rPr>
          <w:color w:val="auto"/>
        </w:rPr>
        <w:t xml:space="preserve">ianza na ukweli kwamba Mungu wa Wakristo wa Agano Jipya ni yule yule tunayekutana naye katika Agano la Kale. </w:t>
      </w:r>
    </w:p>
    <w:p w:rsidR="00592E88" w:rsidRDefault="00592E88" w:rsidP="009B3940">
      <w:pPr>
        <w:pStyle w:val="Body"/>
        <w:jc w:val="both"/>
        <w:rPr>
          <w:color w:val="auto"/>
        </w:rPr>
      </w:pPr>
    </w:p>
    <w:p w:rsidR="00867C58" w:rsidRPr="009B3940" w:rsidRDefault="00867C58" w:rsidP="009B3940">
      <w:pPr>
        <w:pStyle w:val="Body"/>
        <w:jc w:val="both"/>
        <w:rPr>
          <w:color w:val="auto"/>
        </w:rPr>
      </w:pPr>
    </w:p>
    <w:p w:rsidR="009B3940" w:rsidRPr="00A33FFA" w:rsidRDefault="009B3940" w:rsidP="007F44B8">
      <w:pPr>
        <w:pStyle w:val="BulletHeading"/>
        <w:ind w:right="10"/>
        <w:jc w:val="both"/>
        <w:rPr>
          <w:rFonts w:cs="Times New Roman"/>
        </w:rPr>
      </w:pPr>
      <w:bookmarkStart w:id="35" w:name="_Toc44759516"/>
      <w:bookmarkStart w:id="36" w:name="_Toc168040822"/>
      <w:r w:rsidRPr="00AA653B">
        <w:rPr>
          <w:rFonts w:cs="Times New Roman"/>
        </w:rPr>
        <w:t xml:space="preserve">Mungu </w:t>
      </w:r>
      <w:r w:rsidR="00B737B1">
        <w:rPr>
          <w:rFonts w:cs="Times New Roman"/>
        </w:rPr>
        <w:t xml:space="preserve">ni </w:t>
      </w:r>
      <w:r w:rsidRPr="00AA653B">
        <w:rPr>
          <w:rFonts w:cs="Times New Roman"/>
        </w:rPr>
        <w:t>Yule</w:t>
      </w:r>
      <w:r w:rsidR="00B737B1">
        <w:rPr>
          <w:rFonts w:cs="Times New Roman"/>
        </w:rPr>
        <w:t xml:space="preserve"> </w:t>
      </w:r>
      <w:r w:rsidRPr="00AA653B">
        <w:rPr>
          <w:rFonts w:cs="Times New Roman"/>
        </w:rPr>
        <w:t>yule</w:t>
      </w:r>
      <w:bookmarkEnd w:id="35"/>
      <w:bookmarkEnd w:id="36"/>
      <w:r w:rsidRPr="00AA653B">
        <w:rPr>
          <w:rFonts w:cs="Times New Roman"/>
        </w:rPr>
        <w:t xml:space="preserve"> </w:t>
      </w:r>
    </w:p>
    <w:p w:rsidR="00867C58" w:rsidRDefault="00867C58" w:rsidP="009B3940">
      <w:pPr>
        <w:pStyle w:val="Body"/>
        <w:jc w:val="both"/>
        <w:rPr>
          <w:color w:val="auto"/>
        </w:rPr>
      </w:pPr>
    </w:p>
    <w:p w:rsidR="00A33FFA" w:rsidRDefault="009B3940" w:rsidP="009B3940">
      <w:pPr>
        <w:pStyle w:val="Body"/>
        <w:jc w:val="both"/>
        <w:rPr>
          <w:color w:val="auto"/>
        </w:rPr>
      </w:pPr>
      <w:r w:rsidRPr="009B3940">
        <w:rPr>
          <w:color w:val="auto"/>
        </w:rPr>
        <w:t xml:space="preserve">Kama tulivyoona, kuna </w:t>
      </w:r>
      <w:r w:rsidR="0027016C">
        <w:rPr>
          <w:color w:val="auto"/>
        </w:rPr>
        <w:t xml:space="preserve">tofauti </w:t>
      </w:r>
      <w:r w:rsidRPr="009B3940">
        <w:rPr>
          <w:color w:val="auto"/>
        </w:rPr>
        <w:t>kubwa sana kati ya ulimwengu wa sasa na ule wa Agano la Kale. Lakini, k</w:t>
      </w:r>
      <w:r w:rsidR="0027016C">
        <w:rPr>
          <w:color w:val="auto"/>
        </w:rPr>
        <w:t>iuhalisia</w:t>
      </w:r>
      <w:r w:rsidRPr="009B3940">
        <w:rPr>
          <w:color w:val="auto"/>
        </w:rPr>
        <w:t xml:space="preserve">, kuna kweli </w:t>
      </w:r>
      <w:r w:rsidR="0027016C">
        <w:rPr>
          <w:color w:val="auto"/>
        </w:rPr>
        <w:t xml:space="preserve">za </w:t>
      </w:r>
      <w:r w:rsidRPr="009B3940">
        <w:rPr>
          <w:color w:val="auto"/>
        </w:rPr>
        <w:t xml:space="preserve">muhimu ambazo zimebaki vile vile </w:t>
      </w:r>
      <w:r w:rsidR="0027016C">
        <w:rPr>
          <w:color w:val="auto"/>
        </w:rPr>
        <w:t>siku zote</w:t>
      </w:r>
      <w:r w:rsidR="00A33FFA">
        <w:rPr>
          <w:color w:val="auto"/>
        </w:rPr>
        <w:t>. K</w:t>
      </w:r>
      <w:r w:rsidR="0027016C">
        <w:rPr>
          <w:color w:val="auto"/>
        </w:rPr>
        <w:t>ama</w:t>
      </w:r>
      <w:r w:rsidR="00A33FFA">
        <w:rPr>
          <w:color w:val="auto"/>
        </w:rPr>
        <w:t xml:space="preserve"> vile,</w:t>
      </w:r>
      <w:r w:rsidRPr="009B3940">
        <w:rPr>
          <w:color w:val="auto"/>
        </w:rPr>
        <w:t xml:space="preserve"> sisi </w:t>
      </w:r>
      <w:r w:rsidR="0027016C">
        <w:rPr>
          <w:color w:val="auto"/>
        </w:rPr>
        <w:t>ni akina nani</w:t>
      </w:r>
      <w:r w:rsidRPr="009B3940">
        <w:rPr>
          <w:color w:val="auto"/>
        </w:rPr>
        <w:t xml:space="preserve">, ulimwengu tunamoishi, na Mungu tunayemtumikia. Wakristo waaminifu leo hii humwabudu na kumtumikia Mungu ambaye Waisraeli wa kale walimtumikia </w:t>
      </w:r>
      <w:r w:rsidR="0027016C">
        <w:rPr>
          <w:color w:val="auto"/>
        </w:rPr>
        <w:t xml:space="preserve">pia </w:t>
      </w:r>
      <w:r w:rsidRPr="009B3940">
        <w:rPr>
          <w:color w:val="auto"/>
        </w:rPr>
        <w:t xml:space="preserve">katika Agano la Kale. </w:t>
      </w:r>
    </w:p>
    <w:p w:rsidR="009B3940" w:rsidRPr="009B3940" w:rsidRDefault="009B3940" w:rsidP="00867C58">
      <w:pPr>
        <w:pStyle w:val="Body"/>
        <w:jc w:val="both"/>
        <w:rPr>
          <w:color w:val="auto"/>
        </w:rPr>
      </w:pPr>
      <w:r w:rsidRPr="009B3940">
        <w:rPr>
          <w:color w:val="auto"/>
        </w:rPr>
        <w:t>Ukweli hu</w:t>
      </w:r>
      <w:r w:rsidR="0027016C">
        <w:rPr>
          <w:color w:val="auto"/>
        </w:rPr>
        <w:t>u ni kiunganishi</w:t>
      </w:r>
      <w:r w:rsidRPr="009B3940">
        <w:rPr>
          <w:color w:val="auto"/>
        </w:rPr>
        <w:t xml:space="preserve"> muhimu </w:t>
      </w:r>
      <w:r w:rsidR="0027016C">
        <w:rPr>
          <w:color w:val="auto"/>
        </w:rPr>
        <w:t xml:space="preserve">sana </w:t>
      </w:r>
      <w:r w:rsidRPr="009B3940">
        <w:rPr>
          <w:color w:val="auto"/>
        </w:rPr>
        <w:t xml:space="preserve">kwa sababu Maandiko </w:t>
      </w:r>
      <w:r w:rsidR="0027016C">
        <w:rPr>
          <w:color w:val="auto"/>
        </w:rPr>
        <w:t>yana</w:t>
      </w:r>
      <w:r w:rsidRPr="009B3940">
        <w:rPr>
          <w:color w:val="auto"/>
        </w:rPr>
        <w:t>fundisha kwamba Mungu</w:t>
      </w:r>
      <w:r w:rsidR="0027016C">
        <w:rPr>
          <w:color w:val="auto"/>
        </w:rPr>
        <w:t xml:space="preserve"> </w:t>
      </w:r>
      <w:r w:rsidRPr="009B3940">
        <w:rPr>
          <w:color w:val="auto"/>
        </w:rPr>
        <w:t xml:space="preserve">habadiliki. </w:t>
      </w:r>
      <w:r w:rsidR="0027016C">
        <w:rPr>
          <w:color w:val="auto"/>
        </w:rPr>
        <w:t>Mungu ni yule yule leo</w:t>
      </w:r>
      <w:r w:rsidR="00A33FFA">
        <w:rPr>
          <w:color w:val="auto"/>
        </w:rPr>
        <w:t>,</w:t>
      </w:r>
      <w:r w:rsidR="0027016C">
        <w:rPr>
          <w:color w:val="auto"/>
        </w:rPr>
        <w:t xml:space="preserve"> kama alivyokuwa nyakati zile za kale. Japokuwa tunapaswa kuwa makini katika hili. </w:t>
      </w:r>
      <w:r w:rsidRPr="009B3940">
        <w:rPr>
          <w:color w:val="auto"/>
        </w:rPr>
        <w:t xml:space="preserve">Kutokubadilika hakumaanishi kwamba Mungu </w:t>
      </w:r>
      <w:r w:rsidRPr="009B3940">
        <w:rPr>
          <w:i/>
          <w:color w:val="auto"/>
        </w:rPr>
        <w:t>yuko sehemu moja</w:t>
      </w:r>
      <w:r w:rsidRPr="009B3940">
        <w:rPr>
          <w:color w:val="auto"/>
        </w:rPr>
        <w:t>.</w:t>
      </w:r>
      <w:r w:rsidR="00867C58">
        <w:rPr>
          <w:color w:val="auto"/>
        </w:rPr>
        <w:t xml:space="preserve"> </w:t>
      </w:r>
      <w:r w:rsidRPr="009B3940">
        <w:rPr>
          <w:color w:val="auto"/>
        </w:rPr>
        <w:t xml:space="preserve">Haimaanishi kwamba yeye hajihusishi na historia. </w:t>
      </w:r>
    </w:p>
    <w:p w:rsidR="009B3940" w:rsidRPr="009B3940" w:rsidRDefault="009B3940" w:rsidP="009B3940">
      <w:pPr>
        <w:pStyle w:val="Body"/>
        <w:jc w:val="both"/>
        <w:rPr>
          <w:color w:val="auto"/>
        </w:rPr>
      </w:pPr>
    </w:p>
    <w:p w:rsidR="009B3940" w:rsidRPr="009B3940" w:rsidRDefault="009B3940" w:rsidP="009B3940">
      <w:pPr>
        <w:ind w:firstLine="360"/>
        <w:jc w:val="both"/>
        <w:rPr>
          <w:rFonts w:ascii="Times New Roman" w:hAnsi="Times New Roman" w:cs="Times New Roman"/>
          <w:b/>
          <w:i/>
        </w:rPr>
      </w:pPr>
      <w:r w:rsidRPr="00AA653B">
        <w:rPr>
          <w:rFonts w:ascii="Times New Roman" w:hAnsi="Times New Roman" w:cs="Times New Roman"/>
          <w:b/>
          <w:i/>
          <w:color w:val="2C5376"/>
          <w:szCs w:val="24"/>
        </w:rPr>
        <w:t>Shauri la Milele.</w:t>
      </w:r>
      <w:r w:rsidRPr="009B3940">
        <w:rPr>
          <w:rFonts w:ascii="Times New Roman" w:hAnsi="Times New Roman" w:cs="Times New Roman"/>
          <w:b/>
          <w:i/>
        </w:rPr>
        <w:t xml:space="preserve"> </w:t>
      </w:r>
      <w:r w:rsidRPr="009B3940">
        <w:rPr>
          <w:rFonts w:ascii="Times New Roman" w:hAnsi="Times New Roman" w:cs="Times New Roman"/>
        </w:rPr>
        <w:t xml:space="preserve">Wanatheolojia wa Kikristo wamefundisha </w:t>
      </w:r>
      <w:r w:rsidR="0027016C">
        <w:rPr>
          <w:rFonts w:ascii="Times New Roman" w:hAnsi="Times New Roman" w:cs="Times New Roman"/>
        </w:rPr>
        <w:t xml:space="preserve">kwa hakika </w:t>
      </w:r>
      <w:r w:rsidRPr="009B3940">
        <w:rPr>
          <w:rFonts w:ascii="Times New Roman" w:hAnsi="Times New Roman" w:cs="Times New Roman"/>
        </w:rPr>
        <w:t>k</w:t>
      </w:r>
      <w:r w:rsidR="0027016C">
        <w:rPr>
          <w:rFonts w:ascii="Times New Roman" w:hAnsi="Times New Roman" w:cs="Times New Roman"/>
        </w:rPr>
        <w:t>uwa,</w:t>
      </w:r>
      <w:r w:rsidRPr="009B3940">
        <w:rPr>
          <w:rFonts w:ascii="Times New Roman" w:hAnsi="Times New Roman" w:cs="Times New Roman"/>
        </w:rPr>
        <w:t xml:space="preserve"> kuna njia kuu tatu ambazo Mungu ni yeye yule </w:t>
      </w:r>
      <w:r w:rsidR="0027016C">
        <w:rPr>
          <w:rFonts w:ascii="Times New Roman" w:hAnsi="Times New Roman" w:cs="Times New Roman"/>
        </w:rPr>
        <w:t xml:space="preserve">yule </w:t>
      </w:r>
      <w:r w:rsidRPr="009B3940">
        <w:rPr>
          <w:rFonts w:ascii="Times New Roman" w:hAnsi="Times New Roman" w:cs="Times New Roman"/>
        </w:rPr>
        <w:t>habadiliki. Habadiliki katika shauri lake la milele, katika tabia zake za kiungu, na katika ahadi zake za kiagano. Hebu tuitazame kila moja ya njia hizi namna ambavyo zinatuthibitishia kwamba Mungu ni yule</w:t>
      </w:r>
      <w:r w:rsidR="0027016C">
        <w:rPr>
          <w:rFonts w:ascii="Times New Roman" w:hAnsi="Times New Roman" w:cs="Times New Roman"/>
        </w:rPr>
        <w:t xml:space="preserve"> </w:t>
      </w:r>
      <w:r w:rsidRPr="009B3940">
        <w:rPr>
          <w:rFonts w:ascii="Times New Roman" w:hAnsi="Times New Roman" w:cs="Times New Roman"/>
        </w:rPr>
        <w:t>yule hata leo kama alivyokuwa siku za Agano la Kale. Kwanza, shauri la milele la Mungu</w:t>
      </w:r>
      <w:r w:rsidR="0027016C">
        <w:rPr>
          <w:rFonts w:ascii="Times New Roman" w:hAnsi="Times New Roman" w:cs="Times New Roman"/>
        </w:rPr>
        <w:t>, yaani</w:t>
      </w:r>
      <w:r w:rsidR="00867C58">
        <w:rPr>
          <w:rFonts w:ascii="Times New Roman" w:hAnsi="Times New Roman" w:cs="Times New Roman"/>
        </w:rPr>
        <w:t xml:space="preserve"> </w:t>
      </w:r>
      <w:r w:rsidRPr="009B3940">
        <w:rPr>
          <w:rFonts w:ascii="Times New Roman" w:hAnsi="Times New Roman" w:cs="Times New Roman"/>
        </w:rPr>
        <w:t>mpango wake wa milele kwa ulimwengu</w:t>
      </w:r>
      <w:r w:rsidR="0027016C">
        <w:rPr>
          <w:rFonts w:ascii="Times New Roman" w:hAnsi="Times New Roman" w:cs="Times New Roman"/>
        </w:rPr>
        <w:t xml:space="preserve">, </w:t>
      </w:r>
      <w:r w:rsidRPr="009B3940">
        <w:rPr>
          <w:rFonts w:ascii="Times New Roman" w:hAnsi="Times New Roman" w:cs="Times New Roman"/>
        </w:rPr>
        <w:t>haubadiliki.</w:t>
      </w:r>
    </w:p>
    <w:p w:rsidR="009B3940" w:rsidRDefault="009B3940" w:rsidP="009B3940">
      <w:pPr>
        <w:pStyle w:val="Quotations"/>
        <w:jc w:val="both"/>
        <w:rPr>
          <w:rFonts w:cs="Times New Roman"/>
          <w:color w:val="auto"/>
        </w:rPr>
      </w:pPr>
    </w:p>
    <w:p w:rsidR="009B3940" w:rsidRPr="00AA653B" w:rsidRDefault="0027016C" w:rsidP="00AA653B">
      <w:pPr>
        <w:shd w:val="solid" w:color="FFFFFF" w:fill="auto"/>
        <w:ind w:left="720" w:right="720"/>
        <w:jc w:val="both"/>
        <w:rPr>
          <w:rFonts w:ascii="Times New Roman" w:hAnsi="Times New Roman" w:cs="Times New Roman"/>
          <w:b/>
          <w:bCs/>
          <w:color w:val="595959"/>
          <w:szCs w:val="32"/>
        </w:rPr>
      </w:pPr>
      <w:r>
        <w:rPr>
          <w:rFonts w:ascii="Times New Roman" w:hAnsi="Times New Roman" w:cs="Times New Roman"/>
          <w:b/>
          <w:bCs/>
          <w:color w:val="595959"/>
          <w:szCs w:val="32"/>
        </w:rPr>
        <w:t>Mara zote</w:t>
      </w:r>
      <w:r w:rsidR="009B3940" w:rsidRPr="00AA653B">
        <w:rPr>
          <w:rFonts w:ascii="Times New Roman" w:hAnsi="Times New Roman" w:cs="Times New Roman"/>
          <w:b/>
          <w:bCs/>
          <w:color w:val="595959"/>
          <w:szCs w:val="32"/>
        </w:rPr>
        <w:t xml:space="preserve"> kitu fulani kikitokea ulimwenguni, watu hushangaa</w:t>
      </w:r>
      <w:r>
        <w:rPr>
          <w:rFonts w:ascii="Times New Roman" w:hAnsi="Times New Roman" w:cs="Times New Roman"/>
          <w:b/>
          <w:bCs/>
          <w:color w:val="595959"/>
          <w:szCs w:val="32"/>
        </w:rPr>
        <w:t xml:space="preserve"> na kujiuliza</w:t>
      </w:r>
      <w:r w:rsidR="009B3940" w:rsidRPr="00AA653B">
        <w:rPr>
          <w:rFonts w:ascii="Times New Roman" w:hAnsi="Times New Roman" w:cs="Times New Roman"/>
          <w:b/>
          <w:bCs/>
          <w:color w:val="595959"/>
          <w:szCs w:val="32"/>
        </w:rPr>
        <w:t>, je</w:t>
      </w:r>
      <w:r>
        <w:rPr>
          <w:rFonts w:ascii="Times New Roman" w:hAnsi="Times New Roman" w:cs="Times New Roman"/>
          <w:b/>
          <w:bCs/>
          <w:color w:val="595959"/>
          <w:szCs w:val="32"/>
        </w:rPr>
        <w:t>, h</w:t>
      </w:r>
      <w:r w:rsidR="009B3940" w:rsidRPr="00AA653B">
        <w:rPr>
          <w:rFonts w:ascii="Times New Roman" w:hAnsi="Times New Roman" w:cs="Times New Roman"/>
          <w:b/>
          <w:bCs/>
          <w:color w:val="595959"/>
          <w:szCs w:val="32"/>
        </w:rPr>
        <w:t>iki ni kitu ambacho Mungu alikuwa nacho akilini au la? Na</w:t>
      </w:r>
      <w:r>
        <w:rPr>
          <w:rFonts w:ascii="Times New Roman" w:hAnsi="Times New Roman" w:cs="Times New Roman"/>
          <w:b/>
          <w:bCs/>
          <w:color w:val="595959"/>
          <w:szCs w:val="32"/>
        </w:rPr>
        <w:t xml:space="preserve"> zaidi sana</w:t>
      </w:r>
      <w:r w:rsidR="009B3940" w:rsidRPr="00AA653B">
        <w:rPr>
          <w:rFonts w:ascii="Times New Roman" w:hAnsi="Times New Roman" w:cs="Times New Roman"/>
          <w:b/>
          <w:bCs/>
          <w:color w:val="595959"/>
          <w:szCs w:val="32"/>
        </w:rPr>
        <w:t xml:space="preserve"> mambo yanapokwenda isivyo hapa ulimwenguni huwa tunashangaa</w:t>
      </w:r>
      <w:r>
        <w:rPr>
          <w:rFonts w:ascii="Times New Roman" w:hAnsi="Times New Roman" w:cs="Times New Roman"/>
          <w:b/>
          <w:bCs/>
          <w:color w:val="595959"/>
          <w:szCs w:val="32"/>
        </w:rPr>
        <w:t xml:space="preserve"> na kujiuliza</w:t>
      </w:r>
      <w:r w:rsidR="009B3940" w:rsidRPr="00AA653B">
        <w:rPr>
          <w:rFonts w:ascii="Times New Roman" w:hAnsi="Times New Roman" w:cs="Times New Roman"/>
          <w:b/>
          <w:bCs/>
          <w:color w:val="595959"/>
          <w:szCs w:val="32"/>
        </w:rPr>
        <w:t xml:space="preserve">, Mungu yuko wapi katika hili, na kusudi lake </w:t>
      </w:r>
      <w:r>
        <w:rPr>
          <w:rFonts w:ascii="Times New Roman" w:hAnsi="Times New Roman" w:cs="Times New Roman"/>
          <w:b/>
          <w:bCs/>
          <w:color w:val="595959"/>
          <w:szCs w:val="32"/>
        </w:rPr>
        <w:t xml:space="preserve">ni </w:t>
      </w:r>
      <w:r w:rsidR="009B3940" w:rsidRPr="00AA653B">
        <w:rPr>
          <w:rFonts w:ascii="Times New Roman" w:hAnsi="Times New Roman" w:cs="Times New Roman"/>
          <w:b/>
          <w:bCs/>
          <w:color w:val="595959"/>
          <w:szCs w:val="32"/>
        </w:rPr>
        <w:t xml:space="preserve">nini? Na ninadhani ni </w:t>
      </w:r>
      <w:r w:rsidR="00DF4460">
        <w:rPr>
          <w:rFonts w:ascii="Times New Roman" w:hAnsi="Times New Roman" w:cs="Times New Roman"/>
          <w:b/>
          <w:bCs/>
          <w:color w:val="595959"/>
          <w:szCs w:val="32"/>
        </w:rPr>
        <w:t>vyema</w:t>
      </w:r>
      <w:r w:rsidR="009B3940" w:rsidRPr="00AA653B">
        <w:rPr>
          <w:rFonts w:ascii="Times New Roman" w:hAnsi="Times New Roman" w:cs="Times New Roman"/>
          <w:b/>
          <w:bCs/>
          <w:color w:val="595959"/>
          <w:szCs w:val="32"/>
        </w:rPr>
        <w:t xml:space="preserve"> kwetu kufahamu utimilifu wa </w:t>
      </w:r>
      <w:r w:rsidR="00DF4460">
        <w:rPr>
          <w:rFonts w:ascii="Times New Roman" w:hAnsi="Times New Roman" w:cs="Times New Roman"/>
          <w:b/>
          <w:bCs/>
          <w:color w:val="595959"/>
          <w:szCs w:val="32"/>
        </w:rPr>
        <w:t>mafundisho</w:t>
      </w:r>
      <w:r w:rsidR="009B3940" w:rsidRPr="00AA653B">
        <w:rPr>
          <w:rFonts w:ascii="Times New Roman" w:hAnsi="Times New Roman" w:cs="Times New Roman"/>
          <w:b/>
          <w:bCs/>
          <w:color w:val="595959"/>
          <w:szCs w:val="32"/>
        </w:rPr>
        <w:t xml:space="preserve"> ya kibiblia </w:t>
      </w:r>
      <w:r w:rsidR="00DF4460">
        <w:rPr>
          <w:rFonts w:ascii="Times New Roman" w:hAnsi="Times New Roman" w:cs="Times New Roman"/>
          <w:b/>
          <w:bCs/>
          <w:color w:val="595959"/>
          <w:szCs w:val="32"/>
        </w:rPr>
        <w:t>kuhusu</w:t>
      </w:r>
      <w:r w:rsidR="009B3940" w:rsidRPr="00AA653B">
        <w:rPr>
          <w:rFonts w:ascii="Times New Roman" w:hAnsi="Times New Roman" w:cs="Times New Roman"/>
          <w:b/>
          <w:bCs/>
          <w:color w:val="595959"/>
          <w:szCs w:val="32"/>
        </w:rPr>
        <w:t xml:space="preserve"> ukuu wa Mungu</w:t>
      </w:r>
      <w:r w:rsidR="00DF4460">
        <w:rPr>
          <w:rFonts w:ascii="Times New Roman" w:hAnsi="Times New Roman" w:cs="Times New Roman"/>
          <w:b/>
          <w:bCs/>
          <w:color w:val="595959"/>
          <w:szCs w:val="32"/>
        </w:rPr>
        <w:t>;</w:t>
      </w:r>
      <w:r w:rsidR="009B3940" w:rsidRPr="00AA653B">
        <w:rPr>
          <w:rFonts w:ascii="Times New Roman" w:hAnsi="Times New Roman" w:cs="Times New Roman"/>
          <w:b/>
          <w:bCs/>
          <w:color w:val="595959"/>
          <w:szCs w:val="32"/>
        </w:rPr>
        <w:t xml:space="preserve"> kwa sababu ni wazi kwamba hakuna kinachotokea ambacho kiko nje na mapenzi na kusudi la Mungu. Na kuna mahali pengi tunaweza kuonyesha katika Maandiko. Waefeso 1 ni moja ya sehemu hizo, ambayo husema kwamba Mungu hu</w:t>
      </w:r>
      <w:r w:rsidR="00DF4460">
        <w:rPr>
          <w:rFonts w:ascii="Times New Roman" w:hAnsi="Times New Roman" w:cs="Times New Roman"/>
          <w:b/>
          <w:bCs/>
          <w:color w:val="595959"/>
          <w:szCs w:val="32"/>
        </w:rPr>
        <w:t>fany</w:t>
      </w:r>
      <w:r w:rsidR="00A33FFA">
        <w:rPr>
          <w:rFonts w:ascii="Times New Roman" w:hAnsi="Times New Roman" w:cs="Times New Roman"/>
          <w:b/>
          <w:bCs/>
          <w:color w:val="595959"/>
          <w:szCs w:val="32"/>
        </w:rPr>
        <w:t>a</w:t>
      </w:r>
      <w:r w:rsidR="009B3940" w:rsidRPr="00AA653B">
        <w:rPr>
          <w:rFonts w:ascii="Times New Roman" w:hAnsi="Times New Roman" w:cs="Times New Roman"/>
          <w:b/>
          <w:bCs/>
          <w:color w:val="595959"/>
          <w:szCs w:val="32"/>
        </w:rPr>
        <w:t xml:space="preserve"> yote kwa kusudi la mapenzi yake. Na hivyo, kila kitu ambacho kimewahi kutokea katika historia ni </w:t>
      </w:r>
      <w:r w:rsidR="00A33FFA">
        <w:rPr>
          <w:rFonts w:ascii="Times New Roman" w:hAnsi="Times New Roman" w:cs="Times New Roman"/>
          <w:b/>
          <w:bCs/>
          <w:color w:val="595959"/>
          <w:szCs w:val="32"/>
        </w:rPr>
        <w:t>sehemu ya kusudi hilo la Mungu. Mungu ana kusudi,</w:t>
      </w:r>
      <w:r w:rsidR="009B3940" w:rsidRPr="00AA653B">
        <w:rPr>
          <w:rFonts w:ascii="Times New Roman" w:hAnsi="Times New Roman" w:cs="Times New Roman"/>
          <w:b/>
          <w:bCs/>
          <w:color w:val="595959"/>
          <w:szCs w:val="32"/>
        </w:rPr>
        <w:t xml:space="preserve"> na hii ni siri kubwa kwetu </w:t>
      </w:r>
      <w:r w:rsidR="00DF4460">
        <w:rPr>
          <w:rFonts w:ascii="Times New Roman" w:hAnsi="Times New Roman" w:cs="Times New Roman"/>
          <w:b/>
          <w:bCs/>
          <w:color w:val="595959"/>
          <w:szCs w:val="32"/>
        </w:rPr>
        <w:t>na</w:t>
      </w:r>
      <w:r w:rsidR="00A33FFA">
        <w:rPr>
          <w:rFonts w:ascii="Times New Roman" w:hAnsi="Times New Roman" w:cs="Times New Roman"/>
          <w:b/>
          <w:bCs/>
          <w:color w:val="595959"/>
          <w:szCs w:val="32"/>
        </w:rPr>
        <w:t xml:space="preserve"> akili zetu zenye ukomo. </w:t>
      </w:r>
      <w:r w:rsidR="009B3940" w:rsidRPr="00AA653B">
        <w:rPr>
          <w:rFonts w:ascii="Times New Roman" w:hAnsi="Times New Roman" w:cs="Times New Roman"/>
          <w:b/>
          <w:bCs/>
          <w:color w:val="595959"/>
          <w:szCs w:val="32"/>
        </w:rPr>
        <w:t>Mungu ana kusudi ambalo analit</w:t>
      </w:r>
      <w:r w:rsidR="00DF4460">
        <w:rPr>
          <w:rFonts w:ascii="Times New Roman" w:hAnsi="Times New Roman" w:cs="Times New Roman"/>
          <w:b/>
          <w:bCs/>
          <w:color w:val="595959"/>
          <w:szCs w:val="32"/>
        </w:rPr>
        <w:t>imiza kupitia</w:t>
      </w:r>
      <w:r w:rsidR="009B3940" w:rsidRPr="00AA653B">
        <w:rPr>
          <w:rFonts w:ascii="Times New Roman" w:hAnsi="Times New Roman" w:cs="Times New Roman"/>
          <w:b/>
          <w:bCs/>
          <w:color w:val="595959"/>
          <w:szCs w:val="32"/>
        </w:rPr>
        <w:t xml:space="preserve"> historia ya mwanadamu. </w:t>
      </w:r>
    </w:p>
    <w:p w:rsidR="009B3940" w:rsidRPr="00AA653B" w:rsidRDefault="009B3940" w:rsidP="00AA653B">
      <w:pPr>
        <w:shd w:val="solid" w:color="FFFFFF" w:fill="auto"/>
        <w:ind w:left="720" w:right="720"/>
        <w:jc w:val="both"/>
        <w:rPr>
          <w:rFonts w:ascii="Times New Roman" w:hAnsi="Times New Roman" w:cs="Times New Roman"/>
          <w:b/>
          <w:bCs/>
          <w:color w:val="595959"/>
          <w:szCs w:val="32"/>
        </w:rPr>
      </w:pPr>
    </w:p>
    <w:p w:rsidR="000A0FC5" w:rsidRPr="00867C58" w:rsidRDefault="00867C58" w:rsidP="00867C58">
      <w:pPr>
        <w:shd w:val="solid" w:color="FFFFFF" w:fill="auto"/>
        <w:ind w:left="720" w:right="720"/>
        <w:jc w:val="right"/>
        <w:rPr>
          <w:rFonts w:ascii="Times New Roman" w:hAnsi="Times New Roman" w:cs="Times New Roman"/>
          <w:b/>
          <w:bCs/>
          <w:color w:val="595959"/>
          <w:szCs w:val="32"/>
        </w:rPr>
      </w:pPr>
      <w:r>
        <w:rPr>
          <w:rFonts w:ascii="Times New Roman" w:hAnsi="Times New Roman" w:cs="Times New Roman"/>
          <w:b/>
          <w:bCs/>
          <w:color w:val="595959"/>
          <w:szCs w:val="32"/>
        </w:rPr>
        <w:t>—</w:t>
      </w:r>
      <w:r w:rsidR="009B3940" w:rsidRPr="00AA653B">
        <w:rPr>
          <w:rFonts w:ascii="Times New Roman" w:hAnsi="Times New Roman" w:cs="Times New Roman"/>
          <w:b/>
          <w:bCs/>
          <w:color w:val="595959"/>
          <w:szCs w:val="32"/>
        </w:rPr>
        <w:t xml:space="preserve"> Dr. Philip Ryken</w:t>
      </w:r>
    </w:p>
    <w:p w:rsidR="000A0FC5" w:rsidRDefault="000A0FC5" w:rsidP="009B3940">
      <w:pPr>
        <w:pStyle w:val="Body"/>
        <w:jc w:val="both"/>
        <w:rPr>
          <w:color w:val="auto"/>
        </w:rPr>
      </w:pPr>
    </w:p>
    <w:p w:rsidR="009B3940" w:rsidRPr="009B3940" w:rsidRDefault="009B3940" w:rsidP="009B3940">
      <w:pPr>
        <w:pStyle w:val="Body"/>
        <w:jc w:val="both"/>
        <w:rPr>
          <w:color w:val="auto"/>
        </w:rPr>
      </w:pPr>
      <w:r w:rsidRPr="009B3940">
        <w:rPr>
          <w:color w:val="auto"/>
        </w:rPr>
        <w:t xml:space="preserve">Kama nabii Isaya anavyosema </w:t>
      </w:r>
      <w:r w:rsidR="00DF4460">
        <w:rPr>
          <w:color w:val="auto"/>
        </w:rPr>
        <w:t xml:space="preserve">katika </w:t>
      </w:r>
      <w:r w:rsidRPr="009B3940">
        <w:rPr>
          <w:color w:val="auto"/>
        </w:rPr>
        <w:t xml:space="preserve">Isaya 46:10: </w:t>
      </w:r>
    </w:p>
    <w:p w:rsidR="00592E88" w:rsidRDefault="00592E88" w:rsidP="009B3940">
      <w:pPr>
        <w:pStyle w:val="Scripturequotes"/>
        <w:jc w:val="both"/>
        <w:rPr>
          <w:rFonts w:cs="Times New Roman"/>
          <w:bCs w:val="0"/>
          <w:szCs w:val="24"/>
        </w:rPr>
      </w:pPr>
    </w:p>
    <w:p w:rsidR="009B3940" w:rsidRPr="00AA653B" w:rsidRDefault="00A33FFA" w:rsidP="009B3940">
      <w:pPr>
        <w:pStyle w:val="Scripturequotes"/>
        <w:jc w:val="both"/>
        <w:rPr>
          <w:rFonts w:cs="Times New Roman"/>
          <w:bCs w:val="0"/>
          <w:szCs w:val="24"/>
        </w:rPr>
      </w:pPr>
      <w:r>
        <w:rPr>
          <w:rFonts w:cs="Times New Roman"/>
          <w:bCs w:val="0"/>
          <w:szCs w:val="24"/>
        </w:rPr>
        <w:t>Mungu</w:t>
      </w:r>
      <w:r w:rsidR="009B3940" w:rsidRPr="00AA653B">
        <w:rPr>
          <w:rFonts w:cs="Times New Roman"/>
          <w:bCs w:val="0"/>
          <w:szCs w:val="24"/>
        </w:rPr>
        <w:t xml:space="preserve"> nitangazaye mwisho tangu mwanzo, na tangu zamani za kale mambo yasiyotendeka bado; nikisema, “Shauri langu litasimama, nami nitatenda mapenzi yangu yote” (Isaya 46:10).</w:t>
      </w:r>
    </w:p>
    <w:p w:rsidR="009B3940" w:rsidRPr="009B3940" w:rsidRDefault="009B3940" w:rsidP="009B3940">
      <w:pPr>
        <w:jc w:val="both"/>
        <w:rPr>
          <w:rFonts w:ascii="Times New Roman" w:hAnsi="Times New Roman" w:cs="Times New Roman"/>
        </w:rPr>
      </w:pPr>
    </w:p>
    <w:p w:rsidR="009B3940" w:rsidRPr="009B3940" w:rsidRDefault="009B3940" w:rsidP="00867C58">
      <w:pPr>
        <w:pStyle w:val="Body"/>
        <w:jc w:val="both"/>
        <w:rPr>
          <w:color w:val="auto"/>
        </w:rPr>
      </w:pPr>
      <w:r w:rsidRPr="009B3940">
        <w:rPr>
          <w:color w:val="auto"/>
        </w:rPr>
        <w:t xml:space="preserve">Kama kifungu hiki kinavyoonesha, Biblia </w:t>
      </w:r>
      <w:r w:rsidR="00DF4460">
        <w:rPr>
          <w:color w:val="auto"/>
        </w:rPr>
        <w:t>inafundisha</w:t>
      </w:r>
      <w:r w:rsidRPr="009B3940">
        <w:rPr>
          <w:color w:val="auto"/>
        </w:rPr>
        <w:t xml:space="preserve"> kila kitu</w:t>
      </w:r>
      <w:r w:rsidR="00DF4460">
        <w:rPr>
          <w:color w:val="auto"/>
        </w:rPr>
        <w:t xml:space="preserve"> ambacho </w:t>
      </w:r>
      <w:r w:rsidRPr="009B3940">
        <w:rPr>
          <w:color w:val="auto"/>
        </w:rPr>
        <w:t>Mungu a</w:t>
      </w:r>
      <w:r w:rsidR="00DF4460">
        <w:rPr>
          <w:color w:val="auto"/>
        </w:rPr>
        <w:t>me</w:t>
      </w:r>
      <w:r w:rsidRPr="009B3940">
        <w:rPr>
          <w:color w:val="auto"/>
        </w:rPr>
        <w:t xml:space="preserve">kifanya na kila kitu </w:t>
      </w:r>
      <w:r w:rsidR="00DF4460">
        <w:rPr>
          <w:color w:val="auto"/>
        </w:rPr>
        <w:t xml:space="preserve">ambacho </w:t>
      </w:r>
      <w:r w:rsidRPr="009B3940">
        <w:rPr>
          <w:color w:val="auto"/>
        </w:rPr>
        <w:t>Mungu ana</w:t>
      </w:r>
      <w:r w:rsidR="00DF4460">
        <w:rPr>
          <w:color w:val="auto"/>
        </w:rPr>
        <w:t>fanya kuwa</w:t>
      </w:r>
      <w:r w:rsidRPr="009B3940">
        <w:rPr>
          <w:color w:val="auto"/>
        </w:rPr>
        <w:t xml:space="preserve"> ni sehemu ya mpango wake usiobadilika, aliouanzisha kabla ya uumbaji.</w:t>
      </w:r>
    </w:p>
    <w:p w:rsidR="009B3940" w:rsidRPr="009B3940" w:rsidRDefault="009B3940" w:rsidP="009B3940">
      <w:pPr>
        <w:pStyle w:val="Body"/>
        <w:jc w:val="both"/>
        <w:rPr>
          <w:color w:val="auto"/>
        </w:rPr>
      </w:pPr>
      <w:r w:rsidRPr="009B3940">
        <w:rPr>
          <w:color w:val="auto"/>
        </w:rPr>
        <w:t>Katika masomo haya, tutachunguza lengo na mwelekeo wa mpango huu wa milee kwa kina, hasa mpango wa Mungu wa kuuleta ufalme wake duniani kama ulivyo huko mbinguni. Lakini mpaka hapa, itosh</w:t>
      </w:r>
      <w:r w:rsidR="00DF4460">
        <w:rPr>
          <w:color w:val="auto"/>
        </w:rPr>
        <w:t>e</w:t>
      </w:r>
      <w:r w:rsidRPr="009B3940">
        <w:rPr>
          <w:color w:val="auto"/>
        </w:rPr>
        <w:t xml:space="preserve"> kusema kwamba</w:t>
      </w:r>
      <w:r w:rsidR="00A33FFA">
        <w:rPr>
          <w:color w:val="auto"/>
        </w:rPr>
        <w:t>,</w:t>
      </w:r>
      <w:r w:rsidRPr="009B3940">
        <w:rPr>
          <w:color w:val="auto"/>
        </w:rPr>
        <w:t xml:space="preserve"> mpango wa Mungu </w:t>
      </w:r>
      <w:r w:rsidR="00DF4460">
        <w:rPr>
          <w:color w:val="auto"/>
        </w:rPr>
        <w:t xml:space="preserve">wa milele, </w:t>
      </w:r>
      <w:r w:rsidRPr="009B3940">
        <w:rPr>
          <w:color w:val="auto"/>
        </w:rPr>
        <w:t>usiobadilika</w:t>
      </w:r>
      <w:r w:rsidR="00A33FFA">
        <w:rPr>
          <w:color w:val="auto"/>
        </w:rPr>
        <w:t>,</w:t>
      </w:r>
      <w:r w:rsidRPr="009B3940">
        <w:rPr>
          <w:color w:val="auto"/>
        </w:rPr>
        <w:t xml:space="preserve"> </w:t>
      </w:r>
      <w:r w:rsidR="00DF4460">
        <w:rPr>
          <w:color w:val="auto"/>
        </w:rPr>
        <w:t>una</w:t>
      </w:r>
      <w:r w:rsidRPr="009B3940">
        <w:rPr>
          <w:color w:val="auto"/>
        </w:rPr>
        <w:t>tufundisha k</w:t>
      </w:r>
      <w:r w:rsidR="00DF4460">
        <w:rPr>
          <w:color w:val="auto"/>
        </w:rPr>
        <w:t>uwa</w:t>
      </w:r>
      <w:r w:rsidRPr="009B3940">
        <w:rPr>
          <w:color w:val="auto"/>
        </w:rPr>
        <w:t xml:space="preserve"> makusudi yake</w:t>
      </w:r>
      <w:r w:rsidR="00DF4460">
        <w:rPr>
          <w:color w:val="auto"/>
        </w:rPr>
        <w:t xml:space="preserve"> katika</w:t>
      </w:r>
      <w:r w:rsidRPr="009B3940">
        <w:rPr>
          <w:color w:val="auto"/>
        </w:rPr>
        <w:t xml:space="preserve"> Agano la Kale </w:t>
      </w:r>
      <w:r w:rsidR="00DF4460">
        <w:rPr>
          <w:color w:val="auto"/>
        </w:rPr>
        <w:t>yanakubaliana</w:t>
      </w:r>
      <w:r w:rsidRPr="009B3940">
        <w:rPr>
          <w:color w:val="auto"/>
        </w:rPr>
        <w:t xml:space="preserve"> na makusudi yake </w:t>
      </w:r>
      <w:r w:rsidR="00DF4460">
        <w:rPr>
          <w:color w:val="auto"/>
        </w:rPr>
        <w:t>katika</w:t>
      </w:r>
      <w:r w:rsidRPr="009B3940">
        <w:rPr>
          <w:color w:val="auto"/>
        </w:rPr>
        <w:t xml:space="preserve"> Agano Jipya. Haijalishi tunaona tofauti gani, maagano yote mawili hayawakilishi mipango miwili tofauti. Wala hakuna mpango ulio mbadala au unapingana na mwingine. Kinyume chake, Agano la Kale na Agano Jipya ni hatua ya mpango mmoja ulioungana ambao umekua na utaendelea kuisogeza historia kat</w:t>
      </w:r>
      <w:r w:rsidR="00A33FFA">
        <w:rPr>
          <w:color w:val="auto"/>
        </w:rPr>
        <w:t xml:space="preserve">ika lengo moja lisilobadilika; </w:t>
      </w:r>
      <w:r w:rsidRPr="009B3940">
        <w:rPr>
          <w:color w:val="auto"/>
        </w:rPr>
        <w:t xml:space="preserve">lengo la kuibadilisha dunia kuwa ufalme wa Mungu. </w:t>
      </w:r>
    </w:p>
    <w:p w:rsidR="009B3940" w:rsidRPr="009B3940" w:rsidRDefault="009B3940" w:rsidP="009B3940">
      <w:pPr>
        <w:pStyle w:val="NumberedHeading"/>
        <w:numPr>
          <w:ilvl w:val="0"/>
          <w:numId w:val="0"/>
        </w:numPr>
        <w:ind w:firstLine="720"/>
        <w:jc w:val="both"/>
        <w:rPr>
          <w:rFonts w:ascii="Times New Roman" w:hAnsi="Times New Roman" w:cs="Times New Roman"/>
        </w:rPr>
      </w:pPr>
    </w:p>
    <w:p w:rsidR="009B3940" w:rsidRPr="00867C58" w:rsidRDefault="009B3940" w:rsidP="00867C58">
      <w:pPr>
        <w:ind w:firstLine="360"/>
        <w:jc w:val="both"/>
        <w:rPr>
          <w:rFonts w:ascii="Times New Roman" w:hAnsi="Times New Roman" w:cs="Times New Roman"/>
          <w:b/>
          <w:i/>
        </w:rPr>
      </w:pPr>
      <w:r w:rsidRPr="00AA653B">
        <w:rPr>
          <w:rFonts w:ascii="Times New Roman" w:hAnsi="Times New Roman" w:cs="Times New Roman"/>
          <w:b/>
          <w:i/>
          <w:color w:val="2C5376"/>
          <w:szCs w:val="24"/>
        </w:rPr>
        <w:t>Tabia za Kiungu.</w:t>
      </w:r>
      <w:r w:rsidRPr="009B3940">
        <w:rPr>
          <w:rFonts w:ascii="Times New Roman" w:hAnsi="Times New Roman" w:cs="Times New Roman"/>
          <w:b/>
          <w:i/>
        </w:rPr>
        <w:t xml:space="preserve"> </w:t>
      </w:r>
      <w:r w:rsidR="00DF4460">
        <w:rPr>
          <w:rFonts w:ascii="Times New Roman" w:hAnsi="Times New Roman" w:cs="Times New Roman"/>
        </w:rPr>
        <w:t>Katika s</w:t>
      </w:r>
      <w:r w:rsidRPr="009B3940">
        <w:rPr>
          <w:rFonts w:ascii="Times New Roman" w:hAnsi="Times New Roman" w:cs="Times New Roman"/>
        </w:rPr>
        <w:t>ehemu ya pili, Mungu pia ni yule</w:t>
      </w:r>
      <w:r w:rsidR="00DF4460">
        <w:rPr>
          <w:rFonts w:ascii="Times New Roman" w:hAnsi="Times New Roman" w:cs="Times New Roman"/>
        </w:rPr>
        <w:t xml:space="preserve"> </w:t>
      </w:r>
      <w:r w:rsidRPr="009B3940">
        <w:rPr>
          <w:rFonts w:ascii="Times New Roman" w:hAnsi="Times New Roman" w:cs="Times New Roman"/>
        </w:rPr>
        <w:t>y</w:t>
      </w:r>
      <w:r w:rsidR="006C2DF2">
        <w:rPr>
          <w:rFonts w:ascii="Times New Roman" w:hAnsi="Times New Roman" w:cs="Times New Roman"/>
        </w:rPr>
        <w:t xml:space="preserve">ule katika sifa zake za </w:t>
      </w:r>
      <w:r w:rsidR="006C2DF2" w:rsidRPr="00867C58">
        <w:rPr>
          <w:rFonts w:ascii="Times New Roman" w:hAnsi="Times New Roman" w:cs="Times New Roman"/>
        </w:rPr>
        <w:t>kiungu, yaani</w:t>
      </w:r>
      <w:r w:rsidRPr="00867C58">
        <w:rPr>
          <w:rFonts w:ascii="Times New Roman" w:hAnsi="Times New Roman" w:cs="Times New Roman"/>
        </w:rPr>
        <w:t xml:space="preserve"> sifa za asili yake. K</w:t>
      </w:r>
      <w:r w:rsidR="009154EC" w:rsidRPr="00867C58">
        <w:rPr>
          <w:rFonts w:ascii="Times New Roman" w:hAnsi="Times New Roman" w:cs="Times New Roman"/>
        </w:rPr>
        <w:t>wa</w:t>
      </w:r>
      <w:r w:rsidRPr="00867C58">
        <w:rPr>
          <w:rFonts w:ascii="Times New Roman" w:hAnsi="Times New Roman" w:cs="Times New Roman"/>
        </w:rPr>
        <w:t xml:space="preserve"> uhakika, kadiri Mungu anavyohusisha historia</w:t>
      </w:r>
      <w:r w:rsidR="009154EC" w:rsidRPr="00867C58">
        <w:rPr>
          <w:rFonts w:ascii="Times New Roman" w:hAnsi="Times New Roman" w:cs="Times New Roman"/>
        </w:rPr>
        <w:t>, anathi</w:t>
      </w:r>
      <w:r w:rsidR="006C2DF2" w:rsidRPr="00867C58">
        <w:rPr>
          <w:rFonts w:ascii="Times New Roman" w:hAnsi="Times New Roman" w:cs="Times New Roman"/>
        </w:rPr>
        <w:t>h</w:t>
      </w:r>
      <w:r w:rsidR="009154EC" w:rsidRPr="00867C58">
        <w:rPr>
          <w:rFonts w:ascii="Times New Roman" w:hAnsi="Times New Roman" w:cs="Times New Roman"/>
        </w:rPr>
        <w:t>irisha baadhi ya alama za</w:t>
      </w:r>
      <w:r w:rsidRPr="00867C58">
        <w:rPr>
          <w:rFonts w:ascii="Times New Roman" w:hAnsi="Times New Roman" w:cs="Times New Roman"/>
        </w:rPr>
        <w:t xml:space="preserve"> tabia yake kwa</w:t>
      </w:r>
      <w:r w:rsidR="009154EC" w:rsidRPr="00867C58">
        <w:rPr>
          <w:rFonts w:ascii="Times New Roman" w:hAnsi="Times New Roman" w:cs="Times New Roman"/>
        </w:rPr>
        <w:t xml:space="preserve"> nyakati</w:t>
      </w:r>
      <w:r w:rsidRPr="00867C58">
        <w:rPr>
          <w:rFonts w:ascii="Times New Roman" w:hAnsi="Times New Roman" w:cs="Times New Roman"/>
        </w:rPr>
        <w:t xml:space="preserve"> tofauti. Kwa mfano, wakati </w:t>
      </w:r>
      <w:r w:rsidR="009154EC" w:rsidRPr="00867C58">
        <w:rPr>
          <w:rFonts w:ascii="Times New Roman" w:hAnsi="Times New Roman" w:cs="Times New Roman"/>
        </w:rPr>
        <w:t xml:space="preserve">mwingine </w:t>
      </w:r>
      <w:r w:rsidRPr="00867C58">
        <w:rPr>
          <w:rFonts w:ascii="Times New Roman" w:hAnsi="Times New Roman" w:cs="Times New Roman"/>
        </w:rPr>
        <w:t xml:space="preserve">anafunua rehema zake; </w:t>
      </w:r>
      <w:r w:rsidR="006C2DF2" w:rsidRPr="00867C58">
        <w:rPr>
          <w:rFonts w:ascii="Times New Roman" w:hAnsi="Times New Roman" w:cs="Times New Roman"/>
        </w:rPr>
        <w:t xml:space="preserve">na </w:t>
      </w:r>
      <w:r w:rsidRPr="00867C58">
        <w:rPr>
          <w:rFonts w:ascii="Times New Roman" w:hAnsi="Times New Roman" w:cs="Times New Roman"/>
        </w:rPr>
        <w:t>wakati mwingine anafunua has</w:t>
      </w:r>
      <w:r w:rsidR="006C2DF2" w:rsidRPr="00867C58">
        <w:rPr>
          <w:rFonts w:ascii="Times New Roman" w:hAnsi="Times New Roman" w:cs="Times New Roman"/>
        </w:rPr>
        <w:t>ira yake. Wakati mwingine anaon</w:t>
      </w:r>
      <w:r w:rsidRPr="00867C58">
        <w:rPr>
          <w:rFonts w:ascii="Times New Roman" w:hAnsi="Times New Roman" w:cs="Times New Roman"/>
        </w:rPr>
        <w:t xml:space="preserve">esha nguvu </w:t>
      </w:r>
      <w:r w:rsidR="009154EC" w:rsidRPr="00867C58">
        <w:rPr>
          <w:rFonts w:ascii="Times New Roman" w:hAnsi="Times New Roman" w:cs="Times New Roman"/>
        </w:rPr>
        <w:t>na uweza wake</w:t>
      </w:r>
      <w:r w:rsidRPr="00867C58">
        <w:rPr>
          <w:rFonts w:ascii="Times New Roman" w:hAnsi="Times New Roman" w:cs="Times New Roman"/>
        </w:rPr>
        <w:t xml:space="preserve">; </w:t>
      </w:r>
      <w:r w:rsidR="006C2DF2" w:rsidRPr="00867C58">
        <w:rPr>
          <w:rFonts w:ascii="Times New Roman" w:hAnsi="Times New Roman" w:cs="Times New Roman"/>
        </w:rPr>
        <w:t xml:space="preserve">na </w:t>
      </w:r>
      <w:r w:rsidRPr="00867C58">
        <w:rPr>
          <w:rFonts w:ascii="Times New Roman" w:hAnsi="Times New Roman" w:cs="Times New Roman"/>
        </w:rPr>
        <w:t>wakati mwingine anajizuia mwenyewe. Lakini asili yake ya milele hai</w:t>
      </w:r>
      <w:r w:rsidR="009154EC" w:rsidRPr="00867C58">
        <w:rPr>
          <w:rFonts w:ascii="Times New Roman" w:hAnsi="Times New Roman" w:cs="Times New Roman"/>
        </w:rPr>
        <w:t>badiliki</w:t>
      </w:r>
      <w:r w:rsidRPr="00867C58">
        <w:rPr>
          <w:rFonts w:ascii="Times New Roman" w:hAnsi="Times New Roman" w:cs="Times New Roman"/>
        </w:rPr>
        <w:t xml:space="preserve"> kamwe. Sikiliza mwandishi wa Waebrania alivyosema kuhusu asili ya milele ya Kristo katika Waebrania 1:10-12: </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Wewe, Bwana, hapo mwanzo uliitia misingi ya nchi, na mbingu ni kazi za mikono yako; hizo zitaharibika, bali wewe unadumu; nazo zote zitachakaa kama nguo, na kama mavazi utazizinga, nazo zitabadilika; lakini wewe u yeye yule, na miaka yako haitakoma (Waebrania 1:10-12).</w:t>
      </w:r>
    </w:p>
    <w:p w:rsidR="009B3940" w:rsidRPr="009B3940" w:rsidRDefault="009B3940" w:rsidP="009B3940">
      <w:pPr>
        <w:ind w:left="720" w:right="720"/>
        <w:jc w:val="both"/>
        <w:rPr>
          <w:rFonts w:ascii="Times New Roman" w:hAnsi="Times New Roman" w:cs="Times New Roman"/>
          <w:b/>
          <w:bCs/>
          <w:szCs w:val="32"/>
        </w:rPr>
      </w:pPr>
    </w:p>
    <w:p w:rsidR="009B3940" w:rsidRPr="009B3940" w:rsidRDefault="009B3940" w:rsidP="009B3940">
      <w:pPr>
        <w:pStyle w:val="Body"/>
        <w:jc w:val="both"/>
        <w:rPr>
          <w:color w:val="auto"/>
        </w:rPr>
      </w:pPr>
      <w:r w:rsidRPr="009B3940">
        <w:rPr>
          <w:color w:val="auto"/>
        </w:rPr>
        <w:t>Na katika Yakobo 1:17 tunasoma hivi:</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 xml:space="preserve">Kila kutoa kuliko kwema, na kila kitolewacho kilicho kamili, hutoka juu, hushuka kwa Baba wa mianga, kwake hakuna kubadilika, wala kivuli cha kugeuka-geuka (Yakobo 1:17). </w:t>
      </w:r>
    </w:p>
    <w:p w:rsidR="009B3940" w:rsidRPr="009B3940" w:rsidRDefault="009B3940" w:rsidP="009B3940">
      <w:pPr>
        <w:pStyle w:val="Body"/>
        <w:jc w:val="both"/>
        <w:rPr>
          <w:color w:val="auto"/>
        </w:rPr>
      </w:pPr>
    </w:p>
    <w:p w:rsidR="009B3940" w:rsidRPr="00867C58" w:rsidRDefault="009B3940" w:rsidP="009B3940">
      <w:pPr>
        <w:pStyle w:val="Body"/>
        <w:ind w:firstLine="0"/>
        <w:jc w:val="both"/>
        <w:rPr>
          <w:color w:val="auto"/>
        </w:rPr>
      </w:pPr>
      <w:r w:rsidRPr="009B3940">
        <w:rPr>
          <w:color w:val="auto"/>
        </w:rPr>
        <w:t>Kama Yakobo alivyos</w:t>
      </w:r>
      <w:r w:rsidR="006C2DF2">
        <w:rPr>
          <w:color w:val="auto"/>
        </w:rPr>
        <w:t>ema hapa, Mungu wetu habadiliki!</w:t>
      </w:r>
    </w:p>
    <w:p w:rsidR="009B3940" w:rsidRPr="009B3940" w:rsidRDefault="009B3940" w:rsidP="009B3940">
      <w:pPr>
        <w:pStyle w:val="Body"/>
        <w:jc w:val="both"/>
        <w:rPr>
          <w:color w:val="auto"/>
        </w:rPr>
      </w:pPr>
      <w:r w:rsidRPr="009B3940">
        <w:rPr>
          <w:color w:val="auto"/>
        </w:rPr>
        <w:t xml:space="preserve">Kwa bahati mbaya, Wakristo wengi mara </w:t>
      </w:r>
      <w:r w:rsidR="009154EC">
        <w:rPr>
          <w:color w:val="auto"/>
        </w:rPr>
        <w:t>nyingi</w:t>
      </w:r>
      <w:r w:rsidRPr="009B3940">
        <w:rPr>
          <w:color w:val="auto"/>
        </w:rPr>
        <w:t xml:space="preserve"> huzungumza kana kwamba Mungu a</w:t>
      </w:r>
      <w:r w:rsidR="009154EC">
        <w:rPr>
          <w:color w:val="auto"/>
        </w:rPr>
        <w:t>likuw</w:t>
      </w:r>
      <w:r w:rsidRPr="009B3940">
        <w:rPr>
          <w:color w:val="auto"/>
        </w:rPr>
        <w:t xml:space="preserve">a </w:t>
      </w:r>
      <w:r w:rsidR="009154EC">
        <w:rPr>
          <w:color w:val="auto"/>
        </w:rPr>
        <w:t>na kifungu ki</w:t>
      </w:r>
      <w:r w:rsidRPr="009B3940">
        <w:rPr>
          <w:color w:val="auto"/>
        </w:rPr>
        <w:t xml:space="preserve">moja </w:t>
      </w:r>
      <w:r w:rsidR="009154EC">
        <w:rPr>
          <w:color w:val="auto"/>
        </w:rPr>
        <w:t>cha</w:t>
      </w:r>
      <w:r w:rsidRPr="009B3940">
        <w:rPr>
          <w:color w:val="auto"/>
        </w:rPr>
        <w:t xml:space="preserve"> </w:t>
      </w:r>
      <w:r w:rsidR="009154EC">
        <w:rPr>
          <w:color w:val="auto"/>
        </w:rPr>
        <w:t>tabia</w:t>
      </w:r>
      <w:r w:rsidRPr="009B3940">
        <w:rPr>
          <w:color w:val="auto"/>
        </w:rPr>
        <w:t xml:space="preserve"> katika Agano la Kale</w:t>
      </w:r>
      <w:r w:rsidR="009154EC">
        <w:rPr>
          <w:color w:val="auto"/>
        </w:rPr>
        <w:t>,</w:t>
      </w:r>
      <w:r w:rsidRPr="009B3940">
        <w:rPr>
          <w:color w:val="auto"/>
        </w:rPr>
        <w:t xml:space="preserve"> na </w:t>
      </w:r>
      <w:r w:rsidR="009154EC">
        <w:rPr>
          <w:color w:val="auto"/>
        </w:rPr>
        <w:t xml:space="preserve">kuwa </w:t>
      </w:r>
      <w:r w:rsidRPr="009B3940">
        <w:rPr>
          <w:color w:val="auto"/>
        </w:rPr>
        <w:t xml:space="preserve">sasa ana </w:t>
      </w:r>
      <w:r w:rsidR="009154EC">
        <w:rPr>
          <w:color w:val="auto"/>
        </w:rPr>
        <w:t>kifungu kingine</w:t>
      </w:r>
      <w:r w:rsidRPr="009B3940">
        <w:rPr>
          <w:color w:val="auto"/>
        </w:rPr>
        <w:t xml:space="preserve"> tofauti kabisa </w:t>
      </w:r>
      <w:r w:rsidR="009154EC">
        <w:rPr>
          <w:color w:val="auto"/>
        </w:rPr>
        <w:t xml:space="preserve">cha tabia </w:t>
      </w:r>
      <w:r w:rsidRPr="009B3940">
        <w:rPr>
          <w:color w:val="auto"/>
        </w:rPr>
        <w:t xml:space="preserve">katika Agano Jipya. Nakumbuka </w:t>
      </w:r>
      <w:r w:rsidR="009154EC">
        <w:rPr>
          <w:color w:val="auto"/>
        </w:rPr>
        <w:t xml:space="preserve">vizuri </w:t>
      </w:r>
      <w:r w:rsidRPr="009B3940">
        <w:rPr>
          <w:color w:val="auto"/>
        </w:rPr>
        <w:t>nikiwa na umri wa miaka sita nilimsikia mwalimu wangu aki</w:t>
      </w:r>
      <w:r w:rsidR="009154EC">
        <w:rPr>
          <w:color w:val="auto"/>
        </w:rPr>
        <w:t>eleza</w:t>
      </w:r>
      <w:r w:rsidRPr="009B3940">
        <w:rPr>
          <w:color w:val="auto"/>
        </w:rPr>
        <w:t xml:space="preserve"> kuhusu vita vya Yoshua huko Yeriko. Baada ya kumaliza kusimulia habari hiyo, alitutazama sisi sote na kusema, “Wavulana na wasichana, Mungu hakuwa mwema kabisa katika Agano la Kale. Hata alitaka watoto w</w:t>
      </w:r>
      <w:r w:rsidR="009154EC">
        <w:rPr>
          <w:color w:val="auto"/>
        </w:rPr>
        <w:t>afe kipindi hicho</w:t>
      </w:r>
      <w:r w:rsidRPr="009B3940">
        <w:rPr>
          <w:color w:val="auto"/>
        </w:rPr>
        <w:t>. Lakini sasa Mungu amebadilika. Katika Agano Jipya ana</w:t>
      </w:r>
      <w:r w:rsidR="00700E92">
        <w:rPr>
          <w:color w:val="auto"/>
        </w:rPr>
        <w:t>mpenda kila mtu.</w:t>
      </w:r>
      <w:r w:rsidRPr="009B3940">
        <w:rPr>
          <w:color w:val="auto"/>
        </w:rPr>
        <w:t xml:space="preserve"> Je</w:t>
      </w:r>
      <w:r w:rsidR="00700E92">
        <w:rPr>
          <w:color w:val="auto"/>
        </w:rPr>
        <w:t>, h</w:t>
      </w:r>
      <w:r w:rsidRPr="009B3940">
        <w:rPr>
          <w:color w:val="auto"/>
        </w:rPr>
        <w:t>uoni furaha kuishi katika kipindi cha Agano Jipya badala ya Agano la Kale?” Na bila shaka, wote tulifurahi sana. Hakuna hata mmoja wetu aliyetaka kufa kama watoto wa Yeriko.</w:t>
      </w:r>
    </w:p>
    <w:p w:rsidR="009B3940" w:rsidRPr="009B3940" w:rsidRDefault="009B3940" w:rsidP="009B3940">
      <w:pPr>
        <w:pStyle w:val="Body"/>
        <w:jc w:val="both"/>
        <w:rPr>
          <w:color w:val="auto"/>
        </w:rPr>
      </w:pPr>
      <w:r w:rsidRPr="009B3940">
        <w:rPr>
          <w:color w:val="auto"/>
        </w:rPr>
        <w:t xml:space="preserve">Sasa, </w:t>
      </w:r>
      <w:r w:rsidR="00700E92">
        <w:rPr>
          <w:color w:val="auto"/>
        </w:rPr>
        <w:t>pamoja na nia njema aliyokuwa nayo</w:t>
      </w:r>
      <w:r w:rsidRPr="009B3940">
        <w:rPr>
          <w:color w:val="auto"/>
        </w:rPr>
        <w:t xml:space="preserve"> mwalimu wangu, alikuwa na tatizo kubwa sana la k</w:t>
      </w:r>
      <w:r w:rsidR="00700E92">
        <w:rPr>
          <w:color w:val="auto"/>
        </w:rPr>
        <w:t>iuelewa</w:t>
      </w:r>
      <w:r w:rsidRPr="009B3940">
        <w:rPr>
          <w:color w:val="auto"/>
        </w:rPr>
        <w:t xml:space="preserve">. </w:t>
      </w:r>
      <w:r w:rsidR="00700E92">
        <w:rPr>
          <w:color w:val="auto"/>
        </w:rPr>
        <w:t>Tabia ya</w:t>
      </w:r>
      <w:r w:rsidRPr="009B3940">
        <w:rPr>
          <w:color w:val="auto"/>
        </w:rPr>
        <w:t xml:space="preserve"> Mungu </w:t>
      </w:r>
      <w:r w:rsidRPr="009B3940">
        <w:rPr>
          <w:i/>
          <w:color w:val="auto"/>
        </w:rPr>
        <w:t>haikubadilika</w:t>
      </w:r>
      <w:r w:rsidRPr="009B3940">
        <w:rPr>
          <w:color w:val="auto"/>
        </w:rPr>
        <w:t xml:space="preserve"> kati ya Agano la Kale na Agano Jipya. Kinyume chake, yeye ni Mungu wa </w:t>
      </w:r>
      <w:r w:rsidR="00700E92">
        <w:rPr>
          <w:color w:val="auto"/>
        </w:rPr>
        <w:t>ku</w:t>
      </w:r>
      <w:r w:rsidRPr="009B3940">
        <w:rPr>
          <w:color w:val="auto"/>
        </w:rPr>
        <w:t xml:space="preserve">hukumu katika Agano la Kale na katika Agano Jipya. Na ni Mungu wa upendo katika Agano la Kale na Agano Jipya. Tabia za Mungu ni za milele. Zimekuwa </w:t>
      </w:r>
      <w:r w:rsidR="00700E92">
        <w:rPr>
          <w:color w:val="auto"/>
        </w:rPr>
        <w:t xml:space="preserve">hivyo na </w:t>
      </w:r>
      <w:r w:rsidRPr="009B3940">
        <w:rPr>
          <w:color w:val="auto"/>
        </w:rPr>
        <w:t>hazitabadilika kamwe.</w:t>
      </w:r>
    </w:p>
    <w:p w:rsidR="009B3940" w:rsidRPr="009B3940" w:rsidRDefault="009B3940" w:rsidP="009B3940">
      <w:pPr>
        <w:pStyle w:val="Body"/>
        <w:jc w:val="both"/>
        <w:rPr>
          <w:color w:val="auto"/>
        </w:rPr>
      </w:pPr>
      <w:r w:rsidRPr="009B3940">
        <w:rPr>
          <w:color w:val="auto"/>
        </w:rPr>
        <w:t xml:space="preserve">Sifa ya Mungu ya kutokubadilika </w:t>
      </w:r>
      <w:r w:rsidR="00700E92">
        <w:rPr>
          <w:color w:val="auto"/>
        </w:rPr>
        <w:t>ni kiunganishi tosha</w:t>
      </w:r>
      <w:r w:rsidRPr="009B3940">
        <w:rPr>
          <w:color w:val="auto"/>
        </w:rPr>
        <w:t xml:space="preserve"> amba</w:t>
      </w:r>
      <w:r w:rsidR="00700E92">
        <w:rPr>
          <w:color w:val="auto"/>
        </w:rPr>
        <w:t>cho</w:t>
      </w:r>
      <w:r w:rsidRPr="009B3940">
        <w:rPr>
          <w:color w:val="auto"/>
        </w:rPr>
        <w:t xml:space="preserve"> tunapaswa ku</w:t>
      </w:r>
      <w:r w:rsidR="00700E92">
        <w:rPr>
          <w:color w:val="auto"/>
        </w:rPr>
        <w:t>k</w:t>
      </w:r>
      <w:r w:rsidRPr="009B3940">
        <w:rPr>
          <w:color w:val="auto"/>
        </w:rPr>
        <w:t xml:space="preserve">itarajia kwa vipindi vyote vya historia. Sifa ya Mungu haijawahi kubadilika hata kidogo. Hivyo, tunaweza kuwa na ujasiri kwamba matendo yake na ufunuo wake katika kipindi cha Agano la Kale, katika Agano Jipya, na katika kipindi chetu cha sasa, wakati wote huakisi asili yake ya umilele. Yeye ndiye, na amekuwa hivyo daima, Mungu </w:t>
      </w:r>
      <w:r w:rsidR="00700E92">
        <w:rPr>
          <w:color w:val="auto"/>
        </w:rPr>
        <w:t xml:space="preserve">ni </w:t>
      </w:r>
      <w:r w:rsidRPr="009B3940">
        <w:rPr>
          <w:color w:val="auto"/>
        </w:rPr>
        <w:t>yule</w:t>
      </w:r>
      <w:r w:rsidR="00700E92">
        <w:rPr>
          <w:color w:val="auto"/>
        </w:rPr>
        <w:t xml:space="preserve"> </w:t>
      </w:r>
      <w:r w:rsidRPr="009B3940">
        <w:rPr>
          <w:color w:val="auto"/>
        </w:rPr>
        <w:t>yule tunayemwabudu leo.</w:t>
      </w:r>
    </w:p>
    <w:p w:rsidR="009B3940" w:rsidRPr="009B3940" w:rsidRDefault="009B3940" w:rsidP="009B3940">
      <w:pPr>
        <w:pStyle w:val="NumberedHeading"/>
        <w:numPr>
          <w:ilvl w:val="0"/>
          <w:numId w:val="0"/>
        </w:numPr>
        <w:ind w:firstLine="720"/>
        <w:jc w:val="both"/>
        <w:rPr>
          <w:rFonts w:ascii="Times New Roman" w:hAnsi="Times New Roman" w:cs="Times New Roman"/>
        </w:rPr>
      </w:pPr>
    </w:p>
    <w:p w:rsidR="009B3940" w:rsidRPr="00867C58" w:rsidRDefault="009B3940" w:rsidP="00867C58">
      <w:pPr>
        <w:ind w:firstLine="360"/>
        <w:jc w:val="both"/>
        <w:rPr>
          <w:rFonts w:ascii="Times New Roman" w:hAnsi="Times New Roman" w:cs="Times New Roman"/>
          <w:b/>
          <w:i/>
        </w:rPr>
      </w:pPr>
      <w:r w:rsidRPr="00AA653B">
        <w:rPr>
          <w:rFonts w:ascii="Times New Roman" w:hAnsi="Times New Roman" w:cs="Times New Roman"/>
          <w:b/>
          <w:i/>
          <w:color w:val="2C5376"/>
          <w:szCs w:val="24"/>
        </w:rPr>
        <w:t>Ahadi za Kiagano.</w:t>
      </w:r>
      <w:r w:rsidRPr="009B3940">
        <w:rPr>
          <w:rFonts w:ascii="Times New Roman" w:hAnsi="Times New Roman" w:cs="Times New Roman"/>
          <w:b/>
          <w:i/>
        </w:rPr>
        <w:t xml:space="preserve"> </w:t>
      </w:r>
      <w:r w:rsidR="00FB308C">
        <w:rPr>
          <w:rFonts w:ascii="Times New Roman" w:hAnsi="Times New Roman" w:cs="Times New Roman"/>
        </w:rPr>
        <w:t>Katika s</w:t>
      </w:r>
      <w:r w:rsidRPr="009B3940">
        <w:rPr>
          <w:rFonts w:ascii="Times New Roman" w:hAnsi="Times New Roman" w:cs="Times New Roman"/>
        </w:rPr>
        <w:t>ehemu ya tatu, Mungu ni yule</w:t>
      </w:r>
      <w:r w:rsidR="00FB308C">
        <w:rPr>
          <w:rFonts w:ascii="Times New Roman" w:hAnsi="Times New Roman" w:cs="Times New Roman"/>
        </w:rPr>
        <w:t xml:space="preserve"> </w:t>
      </w:r>
      <w:r w:rsidRPr="009B3940">
        <w:rPr>
          <w:rFonts w:ascii="Times New Roman" w:hAnsi="Times New Roman" w:cs="Times New Roman"/>
        </w:rPr>
        <w:t xml:space="preserve">yule </w:t>
      </w:r>
      <w:r w:rsidR="00FB308C">
        <w:rPr>
          <w:rFonts w:ascii="Times New Roman" w:hAnsi="Times New Roman" w:cs="Times New Roman"/>
        </w:rPr>
        <w:t xml:space="preserve">pia </w:t>
      </w:r>
      <w:r w:rsidRPr="009B3940">
        <w:rPr>
          <w:rFonts w:ascii="Times New Roman" w:hAnsi="Times New Roman" w:cs="Times New Roman"/>
        </w:rPr>
        <w:t>katika ahadi zake za kiagano. Mungu atatimiza kila kitu alichoapa kukifanya katika agano na watu wake</w:t>
      </w:r>
      <w:r w:rsidR="00FB308C">
        <w:rPr>
          <w:rFonts w:ascii="Times New Roman" w:hAnsi="Times New Roman" w:cs="Times New Roman"/>
        </w:rPr>
        <w:t xml:space="preserve"> </w:t>
      </w:r>
      <w:r w:rsidR="00FB308C" w:rsidRPr="00867C58">
        <w:rPr>
          <w:rFonts w:ascii="Times New Roman" w:hAnsi="Times New Roman" w:cs="Times New Roman"/>
        </w:rPr>
        <w:t>bila kushindwa</w:t>
      </w:r>
      <w:r w:rsidRPr="00867C58">
        <w:rPr>
          <w:rFonts w:ascii="Times New Roman" w:hAnsi="Times New Roman" w:cs="Times New Roman"/>
        </w:rPr>
        <w:t xml:space="preserve">. Sasa, tunapaswa kuwa makini </w:t>
      </w:r>
      <w:r w:rsidR="00FB308C" w:rsidRPr="00867C58">
        <w:rPr>
          <w:rFonts w:ascii="Times New Roman" w:hAnsi="Times New Roman" w:cs="Times New Roman"/>
        </w:rPr>
        <w:t>katika hili</w:t>
      </w:r>
      <w:r w:rsidRPr="00867C58">
        <w:rPr>
          <w:rFonts w:ascii="Times New Roman" w:hAnsi="Times New Roman" w:cs="Times New Roman"/>
        </w:rPr>
        <w:t xml:space="preserve">. Mara nyingi katika Maandiko, Mungu hutishia na </w:t>
      </w:r>
      <w:r w:rsidR="00FB308C" w:rsidRPr="00867C58">
        <w:rPr>
          <w:rFonts w:ascii="Times New Roman" w:hAnsi="Times New Roman" w:cs="Times New Roman"/>
        </w:rPr>
        <w:t>kuahidi</w:t>
      </w:r>
      <w:r w:rsidRPr="00867C58">
        <w:rPr>
          <w:rFonts w:ascii="Times New Roman" w:hAnsi="Times New Roman" w:cs="Times New Roman"/>
        </w:rPr>
        <w:t xml:space="preserve"> mambo </w:t>
      </w:r>
      <w:r w:rsidR="00FB308C" w:rsidRPr="00867C58">
        <w:rPr>
          <w:rFonts w:ascii="Times New Roman" w:hAnsi="Times New Roman" w:cs="Times New Roman"/>
        </w:rPr>
        <w:t xml:space="preserve">kadhaa </w:t>
      </w:r>
      <w:r w:rsidRPr="00867C58">
        <w:rPr>
          <w:rFonts w:ascii="Times New Roman" w:hAnsi="Times New Roman" w:cs="Times New Roman"/>
        </w:rPr>
        <w:t xml:space="preserve">kwa watu ambayo hayatimizi. Lakini vitisho na </w:t>
      </w:r>
      <w:r w:rsidR="00FB308C" w:rsidRPr="00867C58">
        <w:rPr>
          <w:rFonts w:ascii="Times New Roman" w:hAnsi="Times New Roman" w:cs="Times New Roman"/>
        </w:rPr>
        <w:t>mambo hayo</w:t>
      </w:r>
      <w:r w:rsidRPr="00867C58">
        <w:rPr>
          <w:rFonts w:ascii="Times New Roman" w:hAnsi="Times New Roman" w:cs="Times New Roman"/>
        </w:rPr>
        <w:t xml:space="preserve"> siyo ahadi za kiagano. Ahadi za kiagano ni mambo yale </w:t>
      </w:r>
      <w:r w:rsidR="00FB308C" w:rsidRPr="00867C58">
        <w:rPr>
          <w:rFonts w:ascii="Times New Roman" w:hAnsi="Times New Roman" w:cs="Times New Roman"/>
        </w:rPr>
        <w:t xml:space="preserve">ambayo </w:t>
      </w:r>
      <w:r w:rsidRPr="00867C58">
        <w:rPr>
          <w:rFonts w:ascii="Times New Roman" w:hAnsi="Times New Roman" w:cs="Times New Roman"/>
        </w:rPr>
        <w:t xml:space="preserve">Mungu ameapa kuyafanya, na viapo hivi vya kiagano havitasitishwa. Kama Waebrania 6:17 inavyosomeka: </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K</w:t>
      </w:r>
      <w:r w:rsidR="00FB308C">
        <w:rPr>
          <w:rFonts w:cs="Times New Roman"/>
          <w:bCs w:val="0"/>
          <w:szCs w:val="24"/>
        </w:rPr>
        <w:t>wa hiyo Mungu alipotaka kuwahakikishia warith</w:t>
      </w:r>
      <w:r w:rsidR="0086493A">
        <w:rPr>
          <w:rFonts w:cs="Times New Roman"/>
          <w:bCs w:val="0"/>
          <w:szCs w:val="24"/>
        </w:rPr>
        <w:t>i</w:t>
      </w:r>
      <w:r w:rsidR="00FB308C">
        <w:rPr>
          <w:rFonts w:cs="Times New Roman"/>
          <w:bCs w:val="0"/>
          <w:szCs w:val="24"/>
        </w:rPr>
        <w:t xml:space="preserve"> wa ahadi yake kuhusu makusudi yake yasiyobadilika, aliwathibitishia kwa kiapo (Waebrania</w:t>
      </w:r>
      <w:r w:rsidRPr="00AA653B">
        <w:rPr>
          <w:rFonts w:cs="Times New Roman"/>
          <w:bCs w:val="0"/>
          <w:szCs w:val="24"/>
        </w:rPr>
        <w:t xml:space="preserve"> 6:17). </w:t>
      </w:r>
    </w:p>
    <w:p w:rsidR="009B3940" w:rsidRPr="009B3940" w:rsidRDefault="009B3940" w:rsidP="009B3940">
      <w:pPr>
        <w:pStyle w:val="UnnumberedHeading"/>
        <w:jc w:val="both"/>
        <w:rPr>
          <w:rFonts w:ascii="Times New Roman" w:hAnsi="Times New Roman" w:cs="Times New Roman"/>
        </w:rPr>
      </w:pPr>
    </w:p>
    <w:p w:rsidR="009B3940" w:rsidRPr="009B3940" w:rsidRDefault="00FB308C" w:rsidP="00867C58">
      <w:pPr>
        <w:pStyle w:val="Body"/>
        <w:jc w:val="both"/>
        <w:rPr>
          <w:color w:val="auto"/>
        </w:rPr>
      </w:pPr>
      <w:r>
        <w:rPr>
          <w:color w:val="auto"/>
        </w:rPr>
        <w:t>Ni kwa sababu hii</w:t>
      </w:r>
      <w:r w:rsidR="009B3940" w:rsidRPr="009B3940">
        <w:rPr>
          <w:color w:val="auto"/>
        </w:rPr>
        <w:t xml:space="preserve"> maagano ya Mungu </w:t>
      </w:r>
      <w:r>
        <w:rPr>
          <w:color w:val="auto"/>
        </w:rPr>
        <w:t>yana</w:t>
      </w:r>
      <w:r w:rsidR="009B3940" w:rsidRPr="009B3940">
        <w:rPr>
          <w:color w:val="auto"/>
        </w:rPr>
        <w:t xml:space="preserve"> </w:t>
      </w:r>
      <w:r>
        <w:rPr>
          <w:color w:val="auto"/>
        </w:rPr>
        <w:t>mchango mkubwa</w:t>
      </w:r>
      <w:r w:rsidR="009B3940" w:rsidRPr="009B3940">
        <w:rPr>
          <w:color w:val="auto"/>
        </w:rPr>
        <w:t xml:space="preserve"> katika mfululizo huu. Mafundisho ya Agano la Kale lote</w:t>
      </w:r>
      <w:r w:rsidR="0086493A">
        <w:rPr>
          <w:color w:val="auto"/>
        </w:rPr>
        <w:t>,</w:t>
      </w:r>
      <w:r w:rsidR="009B3940" w:rsidRPr="009B3940">
        <w:rPr>
          <w:color w:val="auto"/>
        </w:rPr>
        <w:t xml:space="preserve"> na mafundisho ya Agano Jipya hushikamana pamoja kwa sababu Mungu </w:t>
      </w:r>
      <w:r>
        <w:rPr>
          <w:color w:val="auto"/>
        </w:rPr>
        <w:t>anatimiza</w:t>
      </w:r>
      <w:r w:rsidR="009B3940" w:rsidRPr="009B3940">
        <w:rPr>
          <w:color w:val="auto"/>
        </w:rPr>
        <w:t xml:space="preserve"> makusudi ya ufalme wake kupitia mfululizo wa maagano makuu. Kila agano hujenga na kupanua maagano yaliyotangulia. </w:t>
      </w:r>
    </w:p>
    <w:p w:rsidR="009B3940" w:rsidRPr="009B3940" w:rsidRDefault="009B3940" w:rsidP="009B3940">
      <w:pPr>
        <w:pStyle w:val="Body"/>
        <w:jc w:val="both"/>
        <w:rPr>
          <w:color w:val="auto"/>
        </w:rPr>
      </w:pPr>
      <w:r w:rsidRPr="009B3940">
        <w:rPr>
          <w:color w:val="auto"/>
        </w:rPr>
        <w:t>Kwanza, Mungu alifanya agano katika kipindi cha Adamu, akianzisha malengo ya ufalme wa Mungu na jukumu la wanadamu. Katika kipindi cha Nuhu, mungu alijenga juu ya agano hili, akihakikisha utulivu wa asili. Katika kipindi cha Ibrahimu, Mungu aliahidi kwamba Israeli ataongezeka na ataeneza baraka za Mungu kwa ulimwengu wote. Katika agano lake na Musa, Mungu aliweka sheria yake mbele ya kabila la Israeli. Katika kipindi cha Daudi, aliimarisha Israeli kuwa ufalme na kusisitiza kwamba uzao wa Daudi utakaa katika kiti cha enzi na kutawala milele. Na hatimaye, Mungu alifanya agano jipya katika Kristo, akigeuza kushindwa kulikotangulia na kutimiza makusudi ya ufalme wake. Bila shaka, Mungu alisisitiza sera tofauti za ufalme katika kila moja ya maagano haya, kama alivyoona inafaa kwa hekima yake isiyo na kipimo. Lakini kila ahadi aliyoifanya katika kila moja ya maagano</w:t>
      </w:r>
      <w:r w:rsidR="0086493A">
        <w:rPr>
          <w:color w:val="auto"/>
        </w:rPr>
        <w:t>,</w:t>
      </w:r>
      <w:r w:rsidRPr="009B3940">
        <w:rPr>
          <w:color w:val="auto"/>
        </w:rPr>
        <w:t xml:space="preserve"> itatimizwa kwa sababu ahadi zake za kimaagano hazibadiliki. </w:t>
      </w:r>
    </w:p>
    <w:p w:rsidR="009B3940" w:rsidRPr="009B3940" w:rsidRDefault="009B3940" w:rsidP="009B3940">
      <w:pPr>
        <w:pStyle w:val="Body"/>
        <w:jc w:val="both"/>
        <w:rPr>
          <w:color w:val="auto"/>
        </w:rPr>
      </w:pPr>
      <w:r w:rsidRPr="009B3940">
        <w:rPr>
          <w:color w:val="auto"/>
        </w:rPr>
        <w:t>Wote tunapaswa kukiri kwamba</w:t>
      </w:r>
      <w:r w:rsidR="00A408F2">
        <w:rPr>
          <w:color w:val="auto"/>
        </w:rPr>
        <w:t>, kutoka nyakati moja hadi nyingine</w:t>
      </w:r>
      <w:r w:rsidRPr="009B3940">
        <w:rPr>
          <w:color w:val="auto"/>
        </w:rPr>
        <w:t xml:space="preserve"> </w:t>
      </w:r>
      <w:r w:rsidR="00A408F2">
        <w:rPr>
          <w:color w:val="auto"/>
        </w:rPr>
        <w:t>ina</w:t>
      </w:r>
      <w:r w:rsidRPr="009B3940">
        <w:rPr>
          <w:color w:val="auto"/>
        </w:rPr>
        <w:t>onekana kana kwamba Mungu amesahau au ameweka kando baadhi ya ahadi zake. Lakini uhalisia ni kwamba</w:t>
      </w:r>
      <w:r w:rsidR="00A408F2">
        <w:rPr>
          <w:color w:val="auto"/>
        </w:rPr>
        <w:t>,</w:t>
      </w:r>
      <w:r w:rsidRPr="009B3940">
        <w:rPr>
          <w:color w:val="auto"/>
        </w:rPr>
        <w:t xml:space="preserve"> tunapoyaelewa Maandiko kwa usahihi</w:t>
      </w:r>
      <w:r w:rsidR="00A408F2">
        <w:rPr>
          <w:color w:val="auto"/>
        </w:rPr>
        <w:t xml:space="preserve">, </w:t>
      </w:r>
      <w:r w:rsidRPr="009B3940">
        <w:rPr>
          <w:color w:val="auto"/>
        </w:rPr>
        <w:t>kwa kukumbuka kwamba Mungu hajabadilika</w:t>
      </w:r>
      <w:r w:rsidR="0086493A">
        <w:rPr>
          <w:color w:val="auto"/>
        </w:rPr>
        <w:t>;</w:t>
      </w:r>
      <w:r w:rsidRPr="009B3940">
        <w:rPr>
          <w:color w:val="auto"/>
        </w:rPr>
        <w:t xml:space="preserve"> tunaona kwamba kila ahadi ya kiagano inatimizwa au itatimizwa. Mungu anaweza kutimiza ahadi zake kwa njia ambazo hakuna hata mmoja</w:t>
      </w:r>
      <w:r w:rsidR="00A408F2">
        <w:rPr>
          <w:color w:val="auto"/>
        </w:rPr>
        <w:t xml:space="preserve"> wetu</w:t>
      </w:r>
      <w:r w:rsidRPr="009B3940">
        <w:rPr>
          <w:color w:val="auto"/>
        </w:rPr>
        <w:t xml:space="preserve"> anaweza kutarajia</w:t>
      </w:r>
      <w:r w:rsidR="00A408F2">
        <w:rPr>
          <w:color w:val="auto"/>
        </w:rPr>
        <w:t>.</w:t>
      </w:r>
      <w:r w:rsidRPr="009B3940">
        <w:rPr>
          <w:color w:val="auto"/>
        </w:rPr>
        <w:t xml:space="preserve"> </w:t>
      </w:r>
      <w:r w:rsidR="00A408F2">
        <w:rPr>
          <w:color w:val="auto"/>
        </w:rPr>
        <w:t>L</w:t>
      </w:r>
      <w:r w:rsidRPr="009B3940">
        <w:rPr>
          <w:color w:val="auto"/>
        </w:rPr>
        <w:t>akini haijalishi</w:t>
      </w:r>
      <w:r w:rsidR="0086493A">
        <w:rPr>
          <w:color w:val="auto"/>
        </w:rPr>
        <w:t>,</w:t>
      </w:r>
      <w:r w:rsidRPr="009B3940">
        <w:rPr>
          <w:color w:val="auto"/>
        </w:rPr>
        <w:t xml:space="preserve"> yeye atazitimiza</w:t>
      </w:r>
      <w:r w:rsidR="00A408F2">
        <w:rPr>
          <w:color w:val="auto"/>
        </w:rPr>
        <w:t xml:space="preserve"> tu</w:t>
      </w:r>
      <w:r w:rsidRPr="009B3940">
        <w:rPr>
          <w:color w:val="auto"/>
        </w:rPr>
        <w:t>. Na kwa</w:t>
      </w:r>
      <w:r w:rsidR="0086493A">
        <w:rPr>
          <w:color w:val="auto"/>
        </w:rPr>
        <w:t xml:space="preserve"> </w:t>
      </w:r>
      <w:r w:rsidRPr="009B3940">
        <w:rPr>
          <w:color w:val="auto"/>
        </w:rPr>
        <w:t>sababu Mungu ni yuleyule habadiliki katika Agano la Kale</w:t>
      </w:r>
      <w:r w:rsidR="0086493A">
        <w:rPr>
          <w:color w:val="auto"/>
        </w:rPr>
        <w:t>,</w:t>
      </w:r>
      <w:r w:rsidRPr="009B3940">
        <w:rPr>
          <w:color w:val="auto"/>
        </w:rPr>
        <w:t xml:space="preserve"> ndivyo alivyo hata leo, ahadi zake za kimaagano hutuunganisha sisi na mafundisho ya kale ya Agano la Kale. </w:t>
      </w:r>
    </w:p>
    <w:p w:rsidR="009B3940" w:rsidRPr="009B3940" w:rsidRDefault="009B3940" w:rsidP="009B3940">
      <w:pPr>
        <w:pStyle w:val="Body"/>
        <w:jc w:val="both"/>
        <w:rPr>
          <w:color w:val="auto"/>
        </w:rPr>
      </w:pPr>
      <w:r w:rsidRPr="009B3940">
        <w:rPr>
          <w:color w:val="auto"/>
        </w:rPr>
        <w:t>Tumeona</w:t>
      </w:r>
      <w:r w:rsidR="00805DE9">
        <w:rPr>
          <w:color w:val="auto"/>
        </w:rPr>
        <w:t xml:space="preserve"> kuwa, imani yetu ya sasa imeungana na</w:t>
      </w:r>
      <w:r w:rsidRPr="009B3940">
        <w:rPr>
          <w:color w:val="auto"/>
        </w:rPr>
        <w:t xml:space="preserve"> Agano la Kale </w:t>
      </w:r>
      <w:r w:rsidR="00805DE9">
        <w:rPr>
          <w:color w:val="auto"/>
        </w:rPr>
        <w:t xml:space="preserve">kwa mantiki kwamba </w:t>
      </w:r>
      <w:r w:rsidRPr="009B3940">
        <w:rPr>
          <w:color w:val="auto"/>
        </w:rPr>
        <w:t xml:space="preserve">tuna Mungu </w:t>
      </w:r>
      <w:r w:rsidR="00805DE9">
        <w:rPr>
          <w:color w:val="auto"/>
        </w:rPr>
        <w:t>mmoja</w:t>
      </w:r>
      <w:r w:rsidRPr="009B3940">
        <w:rPr>
          <w:color w:val="auto"/>
        </w:rPr>
        <w:t xml:space="preserve"> asiyebadilika. Sasa, </w:t>
      </w:r>
      <w:r w:rsidR="00805DE9">
        <w:rPr>
          <w:color w:val="auto"/>
        </w:rPr>
        <w:t>tutazame kiunganishi cha</w:t>
      </w:r>
      <w:r w:rsidRPr="009B3940">
        <w:rPr>
          <w:color w:val="auto"/>
        </w:rPr>
        <w:t xml:space="preserve"> pili kati ya imani ya Agano la Kale na imani ya Wakristo wa sasa</w:t>
      </w:r>
      <w:r w:rsidR="00805DE9">
        <w:rPr>
          <w:color w:val="auto"/>
        </w:rPr>
        <w:t xml:space="preserve">; </w:t>
      </w:r>
      <w:r w:rsidRPr="009B3940">
        <w:rPr>
          <w:color w:val="auto"/>
        </w:rPr>
        <w:t xml:space="preserve">ukweli kwamba tunaishi katika ulimwengu uleule. </w:t>
      </w:r>
    </w:p>
    <w:p w:rsidR="009B3940" w:rsidRDefault="009B3940" w:rsidP="009B3940">
      <w:pPr>
        <w:jc w:val="both"/>
        <w:rPr>
          <w:rFonts w:ascii="Times New Roman" w:hAnsi="Times New Roman" w:cs="Times New Roman"/>
        </w:rPr>
      </w:pPr>
    </w:p>
    <w:p w:rsidR="00867C58" w:rsidRPr="009B3940" w:rsidRDefault="00867C58" w:rsidP="009B3940">
      <w:pPr>
        <w:jc w:val="both"/>
        <w:rPr>
          <w:rFonts w:ascii="Times New Roman" w:hAnsi="Times New Roman" w:cs="Times New Roman"/>
        </w:rPr>
      </w:pPr>
    </w:p>
    <w:p w:rsidR="009B3940" w:rsidRPr="00AA653B" w:rsidRDefault="009B3940" w:rsidP="007F44B8">
      <w:pPr>
        <w:pStyle w:val="BulletHeading"/>
        <w:ind w:right="10"/>
        <w:jc w:val="both"/>
        <w:rPr>
          <w:rFonts w:cs="Times New Roman"/>
        </w:rPr>
      </w:pPr>
      <w:bookmarkStart w:id="37" w:name="_Toc44759517"/>
      <w:bookmarkStart w:id="38" w:name="_Toc168040823"/>
      <w:r w:rsidRPr="00AA653B">
        <w:rPr>
          <w:rFonts w:cs="Times New Roman"/>
        </w:rPr>
        <w:t xml:space="preserve">Ulimwengu </w:t>
      </w:r>
      <w:r w:rsidR="00805DE9">
        <w:rPr>
          <w:rFonts w:cs="Times New Roman"/>
        </w:rPr>
        <w:t xml:space="preserve">ni </w:t>
      </w:r>
      <w:r w:rsidRPr="00AA653B">
        <w:rPr>
          <w:rFonts w:cs="Times New Roman"/>
        </w:rPr>
        <w:t>Uleule</w:t>
      </w:r>
      <w:bookmarkEnd w:id="37"/>
      <w:bookmarkEnd w:id="38"/>
      <w:r w:rsidRPr="00AA653B">
        <w:rPr>
          <w:rFonts w:cs="Times New Roman"/>
        </w:rPr>
        <w:t xml:space="preserve"> </w:t>
      </w:r>
    </w:p>
    <w:p w:rsidR="009B3940" w:rsidRDefault="009B3940" w:rsidP="009B3940">
      <w:pPr>
        <w:pStyle w:val="Body"/>
        <w:jc w:val="both"/>
        <w:rPr>
          <w:color w:val="auto"/>
        </w:rPr>
      </w:pPr>
    </w:p>
    <w:p w:rsidR="009B3940" w:rsidRDefault="009B3940" w:rsidP="009B3940">
      <w:pPr>
        <w:pStyle w:val="Body"/>
        <w:jc w:val="both"/>
        <w:rPr>
          <w:color w:val="auto"/>
        </w:rPr>
      </w:pPr>
      <w:r w:rsidRPr="009B3940">
        <w:rPr>
          <w:color w:val="auto"/>
        </w:rPr>
        <w:t xml:space="preserve">Kama tulivyoona hapo awali, ni rahisi kwetu </w:t>
      </w:r>
      <w:r w:rsidR="00805DE9">
        <w:rPr>
          <w:color w:val="auto"/>
        </w:rPr>
        <w:t>kuona</w:t>
      </w:r>
      <w:r w:rsidRPr="009B3940">
        <w:rPr>
          <w:color w:val="auto"/>
        </w:rPr>
        <w:t xml:space="preserve"> tofauti</w:t>
      </w:r>
      <w:r w:rsidR="00805DE9">
        <w:rPr>
          <w:color w:val="auto"/>
        </w:rPr>
        <w:t xml:space="preserve"> iliyopo</w:t>
      </w:r>
      <w:r w:rsidRPr="009B3940">
        <w:rPr>
          <w:color w:val="auto"/>
        </w:rPr>
        <w:t xml:space="preserve"> kati ya kipindi chetu cha sasa na Agano la Kale. Lakini, ingawa mengi yamebadilika tangu kipindi hicho cha Israeli ya kale, bado tunaishi katika ulimwengu uleule. </w:t>
      </w:r>
      <w:r w:rsidR="00805DE9">
        <w:rPr>
          <w:color w:val="auto"/>
        </w:rPr>
        <w:t>Tusijidanganye</w:t>
      </w:r>
      <w:r w:rsidRPr="009B3940">
        <w:rPr>
          <w:color w:val="auto"/>
        </w:rPr>
        <w:t xml:space="preserve"> wenyewe </w:t>
      </w:r>
      <w:r w:rsidR="00805DE9">
        <w:rPr>
          <w:color w:val="auto"/>
        </w:rPr>
        <w:t xml:space="preserve">kwa </w:t>
      </w:r>
      <w:r w:rsidRPr="009B3940">
        <w:rPr>
          <w:color w:val="auto"/>
        </w:rPr>
        <w:t>kudhani k</w:t>
      </w:r>
      <w:r w:rsidR="00805DE9">
        <w:rPr>
          <w:color w:val="auto"/>
        </w:rPr>
        <w:t>uwa</w:t>
      </w:r>
      <w:r w:rsidRPr="009B3940">
        <w:rPr>
          <w:color w:val="auto"/>
        </w:rPr>
        <w:t xml:space="preserve"> Agano la Kale liliandikwa kwa ajili ya ulimwengu mwingine</w:t>
      </w:r>
      <w:r w:rsidR="00805DE9">
        <w:rPr>
          <w:color w:val="auto"/>
        </w:rPr>
        <w:t>. U</w:t>
      </w:r>
      <w:r w:rsidRPr="009B3940">
        <w:rPr>
          <w:color w:val="auto"/>
        </w:rPr>
        <w:t xml:space="preserve">limwengu ambao </w:t>
      </w:r>
      <w:r w:rsidR="00805DE9">
        <w:rPr>
          <w:color w:val="auto"/>
        </w:rPr>
        <w:t>yamkini</w:t>
      </w:r>
      <w:r w:rsidRPr="009B3940">
        <w:rPr>
          <w:color w:val="auto"/>
        </w:rPr>
        <w:t xml:space="preserve"> ulikuwa tofauti na huu wa kwetu leo. Ulimwen</w:t>
      </w:r>
      <w:r w:rsidR="0086493A">
        <w:rPr>
          <w:color w:val="auto"/>
        </w:rPr>
        <w:t>gu wa Agano la Kale ulikuwa uli</w:t>
      </w:r>
      <w:r w:rsidRPr="009B3940">
        <w:rPr>
          <w:color w:val="auto"/>
        </w:rPr>
        <w:t xml:space="preserve">mwengu </w:t>
      </w:r>
      <w:r w:rsidR="000638F7">
        <w:rPr>
          <w:color w:val="auto"/>
        </w:rPr>
        <w:t>huu huu</w:t>
      </w:r>
      <w:r w:rsidRPr="009B3940">
        <w:rPr>
          <w:color w:val="auto"/>
        </w:rPr>
        <w:t xml:space="preserve"> ambao mimi na wewe tunaishi leo. Tunashiriki historia ileile na matukio yaleyale pamoja na waumini wa Agano la Kale. </w:t>
      </w:r>
    </w:p>
    <w:p w:rsidR="009B3940" w:rsidRPr="009B3940" w:rsidRDefault="009B3940" w:rsidP="009B3940">
      <w:pPr>
        <w:jc w:val="both"/>
        <w:rPr>
          <w:rFonts w:ascii="Times New Roman" w:hAnsi="Times New Roman" w:cs="Times New Roman"/>
        </w:rPr>
      </w:pPr>
    </w:p>
    <w:p w:rsidR="009B3940" w:rsidRPr="009B3940" w:rsidRDefault="009B3940" w:rsidP="009B3940">
      <w:pPr>
        <w:ind w:firstLine="360"/>
        <w:jc w:val="both"/>
        <w:rPr>
          <w:rFonts w:ascii="Times New Roman" w:hAnsi="Times New Roman" w:cs="Times New Roman"/>
          <w:b/>
          <w:i/>
        </w:rPr>
      </w:pPr>
      <w:r w:rsidRPr="00AA653B">
        <w:rPr>
          <w:rFonts w:ascii="Times New Roman" w:hAnsi="Times New Roman" w:cs="Times New Roman"/>
          <w:b/>
          <w:i/>
          <w:color w:val="2C5376"/>
          <w:szCs w:val="24"/>
        </w:rPr>
        <w:t>Mazingira ya Kihistoria.</w:t>
      </w:r>
      <w:r w:rsidRPr="009B3940">
        <w:rPr>
          <w:rFonts w:ascii="Times New Roman" w:hAnsi="Times New Roman" w:cs="Times New Roman"/>
          <w:b/>
          <w:i/>
        </w:rPr>
        <w:t xml:space="preserve"> </w:t>
      </w:r>
      <w:r w:rsidRPr="009B3940">
        <w:rPr>
          <w:rFonts w:ascii="Times New Roman" w:hAnsi="Times New Roman" w:cs="Times New Roman"/>
        </w:rPr>
        <w:t xml:space="preserve">Ukweli kwamba waumini wa Agano la Kale waliishi katika ulimwengu uleule kama tulivyo sisi leo, inajenga aina mbili ya miunganiko kati ya imani ya Agano Jipya na imani ya Agano la Kale. Kwanza, Agano la Kale hutoa mazingira ya kihistoria ambayo huelezea </w:t>
      </w:r>
      <w:r w:rsidR="000638F7">
        <w:rPr>
          <w:rFonts w:ascii="Times New Roman" w:hAnsi="Times New Roman" w:cs="Times New Roman"/>
        </w:rPr>
        <w:t>mazingira yetu ya sasa</w:t>
      </w:r>
      <w:r w:rsidRPr="009B3940">
        <w:rPr>
          <w:rFonts w:ascii="Times New Roman" w:hAnsi="Times New Roman" w:cs="Times New Roman"/>
        </w:rPr>
        <w:t xml:space="preserve">. Na pili, Agano la Kale hueleza hali sambamba ambazo </w:t>
      </w:r>
      <w:r w:rsidRPr="009B3940">
        <w:rPr>
          <w:rFonts w:ascii="Times New Roman" w:hAnsi="Times New Roman" w:cs="Times New Roman"/>
          <w:i/>
        </w:rPr>
        <w:t>huakisi</w:t>
      </w:r>
      <w:r w:rsidR="000638F7">
        <w:rPr>
          <w:rFonts w:ascii="Times New Roman" w:hAnsi="Times New Roman" w:cs="Times New Roman"/>
        </w:rPr>
        <w:t xml:space="preserve"> hali yetu ya</w:t>
      </w:r>
      <w:r w:rsidRPr="009B3940">
        <w:rPr>
          <w:rFonts w:ascii="Times New Roman" w:hAnsi="Times New Roman" w:cs="Times New Roman"/>
        </w:rPr>
        <w:t xml:space="preserve"> sasa. Hebu tuchunguze kile tunachomaanisha pale tunaposema kwamba Agano la Kale hutoa mazingira ya kihistoria kwa ajili ya uzoefu wetu wa imani. </w:t>
      </w:r>
    </w:p>
    <w:p w:rsidR="009B3940" w:rsidRPr="009B3940" w:rsidRDefault="009B3940" w:rsidP="009B3940">
      <w:pPr>
        <w:pStyle w:val="Body"/>
        <w:jc w:val="both"/>
        <w:rPr>
          <w:color w:val="auto"/>
        </w:rPr>
      </w:pPr>
      <w:r w:rsidRPr="009B3940">
        <w:rPr>
          <w:color w:val="auto"/>
        </w:rPr>
        <w:t xml:space="preserve">Moja ya jambo lililo wazi kabisa, </w:t>
      </w:r>
      <w:r w:rsidR="000638F7">
        <w:rPr>
          <w:color w:val="auto"/>
        </w:rPr>
        <w:t>na ambalo ni sifa</w:t>
      </w:r>
      <w:r w:rsidRPr="009B3940">
        <w:rPr>
          <w:color w:val="auto"/>
        </w:rPr>
        <w:t xml:space="preserve"> muhimu </w:t>
      </w:r>
      <w:r w:rsidR="000638F7">
        <w:rPr>
          <w:color w:val="auto"/>
        </w:rPr>
        <w:t>y</w:t>
      </w:r>
      <w:r w:rsidRPr="009B3940">
        <w:rPr>
          <w:color w:val="auto"/>
        </w:rPr>
        <w:t>a Agano la Kale ni kwamba</w:t>
      </w:r>
      <w:r w:rsidR="000638F7">
        <w:rPr>
          <w:color w:val="auto"/>
        </w:rPr>
        <w:t>;</w:t>
      </w:r>
      <w:r w:rsidRPr="009B3940">
        <w:rPr>
          <w:color w:val="auto"/>
        </w:rPr>
        <w:t xml:space="preserve"> </w:t>
      </w:r>
      <w:r w:rsidR="000638F7">
        <w:rPr>
          <w:color w:val="auto"/>
        </w:rPr>
        <w:t>linaleta</w:t>
      </w:r>
      <w:r w:rsidRPr="009B3940">
        <w:rPr>
          <w:color w:val="auto"/>
        </w:rPr>
        <w:t xml:space="preserve"> mazingira ya kihistoria kwa matukio na mafundisho katika Agano Jipya na katika ulimwengu wetu wa sasa. Matukio ya Agano la Kale hayakufanyika hewani. Siyo matukio ya kufikirika. Yalitokea katika historia hali</w:t>
      </w:r>
      <w:r w:rsidR="0086493A">
        <w:rPr>
          <w:color w:val="auto"/>
        </w:rPr>
        <w:t>si, na mengi yaliacha alama uli</w:t>
      </w:r>
      <w:r w:rsidRPr="009B3940">
        <w:rPr>
          <w:color w:val="auto"/>
        </w:rPr>
        <w:t xml:space="preserve">mwenguni ambazo zitadumu daima. </w:t>
      </w:r>
    </w:p>
    <w:p w:rsidR="009B3940" w:rsidRPr="009B3940" w:rsidRDefault="009B3940" w:rsidP="009B3940">
      <w:pPr>
        <w:pStyle w:val="Body"/>
        <w:jc w:val="both"/>
        <w:rPr>
          <w:color w:val="auto"/>
        </w:rPr>
      </w:pPr>
      <w:r w:rsidRPr="009B3940">
        <w:rPr>
          <w:color w:val="auto"/>
        </w:rPr>
        <w:t>Kwa mfano, amri kumi walizopewa Waisraeli katika mlima Sinai zilijenga mazingira ya kudumu kwa ajili ya mafundisho ya maadili ya Agano Jipya. Hata tunaweza kuona mguso wa Amri Kumi katika mafundisho mbalimbali ya kimaadili katika ulimwengu wa sasa.</w:t>
      </w:r>
      <w:r w:rsidR="00867C58">
        <w:rPr>
          <w:color w:val="auto"/>
        </w:rPr>
        <w:t xml:space="preserve"> </w:t>
      </w:r>
      <w:r w:rsidR="000638F7">
        <w:rPr>
          <w:color w:val="auto"/>
        </w:rPr>
        <w:t xml:space="preserve">Vile vile, </w:t>
      </w:r>
      <w:r w:rsidRPr="009B3940">
        <w:rPr>
          <w:color w:val="auto"/>
        </w:rPr>
        <w:t>uamuzi wa Mungu kumchagua Daudi kuwa kichwa cha utawala wa kudumu kwa ajili ya watu wa Mungu</w:t>
      </w:r>
      <w:r w:rsidR="000638F7">
        <w:rPr>
          <w:color w:val="auto"/>
        </w:rPr>
        <w:t>, kulidhihirisha</w:t>
      </w:r>
      <w:r w:rsidRPr="009B3940">
        <w:rPr>
          <w:color w:val="auto"/>
        </w:rPr>
        <w:t xml:space="preserve"> maelezo ya kihistoria</w:t>
      </w:r>
      <w:r w:rsidR="00362B24">
        <w:rPr>
          <w:color w:val="auto"/>
        </w:rPr>
        <w:t xml:space="preserve"> juu ya</w:t>
      </w:r>
      <w:r w:rsidRPr="009B3940">
        <w:rPr>
          <w:color w:val="auto"/>
        </w:rPr>
        <w:t xml:space="preserve"> ukoo wa Yesu kuwa ni mwana wa Daudi. Na bila shaka, kama mwana wa Daudi, Yesu bado anabaki kuwa Mfalme juu ya vyote, yeye pekee ndiye ambaye anaweza kutupatia wokovu. Katika njia hizi na nyingine nyingi, Agano la Kale hutupatia mazingira ya kihistoria kwa ajili yetu leo hii. </w:t>
      </w:r>
    </w:p>
    <w:p w:rsidR="009B3940" w:rsidRPr="009B3940" w:rsidRDefault="009B3940" w:rsidP="009B3940">
      <w:pPr>
        <w:jc w:val="both"/>
        <w:rPr>
          <w:rFonts w:ascii="Times New Roman" w:hAnsi="Times New Roman" w:cs="Times New Roman"/>
        </w:rPr>
      </w:pPr>
    </w:p>
    <w:p w:rsidR="009B3940" w:rsidRPr="009B3940" w:rsidRDefault="009B3940" w:rsidP="009B3940">
      <w:pPr>
        <w:ind w:firstLine="360"/>
        <w:jc w:val="both"/>
        <w:rPr>
          <w:rFonts w:ascii="Times New Roman" w:hAnsi="Times New Roman" w:cs="Times New Roman"/>
          <w:b/>
          <w:i/>
        </w:rPr>
      </w:pPr>
      <w:r w:rsidRPr="00592E88">
        <w:rPr>
          <w:rFonts w:ascii="Times New Roman" w:hAnsi="Times New Roman" w:cs="Times New Roman"/>
          <w:b/>
          <w:i/>
          <w:color w:val="2C5376"/>
          <w:szCs w:val="24"/>
        </w:rPr>
        <w:t>Hali Sambamba.</w:t>
      </w:r>
      <w:r w:rsidRPr="009B3940">
        <w:rPr>
          <w:rFonts w:ascii="Times New Roman" w:hAnsi="Times New Roman" w:cs="Times New Roman"/>
          <w:b/>
          <w:i/>
        </w:rPr>
        <w:t xml:space="preserve"> </w:t>
      </w:r>
      <w:r w:rsidR="00362B24">
        <w:rPr>
          <w:rFonts w:ascii="Times New Roman" w:hAnsi="Times New Roman" w:cs="Times New Roman"/>
        </w:rPr>
        <w:t>Kwa u</w:t>
      </w:r>
      <w:r w:rsidRPr="009B3940">
        <w:rPr>
          <w:rFonts w:ascii="Times New Roman" w:hAnsi="Times New Roman" w:cs="Times New Roman"/>
        </w:rPr>
        <w:t xml:space="preserve">pande wa pili, tunafahamu kwamba </w:t>
      </w:r>
      <w:r w:rsidR="00362B24">
        <w:rPr>
          <w:rFonts w:ascii="Times New Roman" w:hAnsi="Times New Roman" w:cs="Times New Roman"/>
        </w:rPr>
        <w:t>tupo katika</w:t>
      </w:r>
      <w:r w:rsidRPr="009B3940">
        <w:rPr>
          <w:rFonts w:ascii="Times New Roman" w:hAnsi="Times New Roman" w:cs="Times New Roman"/>
        </w:rPr>
        <w:t xml:space="preserve"> ulimwengu ule ule </w:t>
      </w:r>
      <w:r w:rsidR="00362B24">
        <w:rPr>
          <w:rFonts w:ascii="Times New Roman" w:hAnsi="Times New Roman" w:cs="Times New Roman"/>
        </w:rPr>
        <w:t>sa</w:t>
      </w:r>
      <w:r w:rsidRPr="009B3940">
        <w:rPr>
          <w:rFonts w:ascii="Times New Roman" w:hAnsi="Times New Roman" w:cs="Times New Roman"/>
        </w:rPr>
        <w:t>wa</w:t>
      </w:r>
      <w:r w:rsidR="00362B24">
        <w:rPr>
          <w:rFonts w:ascii="Times New Roman" w:hAnsi="Times New Roman" w:cs="Times New Roman"/>
        </w:rPr>
        <w:t xml:space="preserve"> na</w:t>
      </w:r>
      <w:r w:rsidRPr="009B3940">
        <w:rPr>
          <w:rFonts w:ascii="Times New Roman" w:hAnsi="Times New Roman" w:cs="Times New Roman"/>
        </w:rPr>
        <w:t xml:space="preserve"> waumini wa Agano la Kale</w:t>
      </w:r>
      <w:r w:rsidR="00362B24">
        <w:rPr>
          <w:rFonts w:ascii="Times New Roman" w:hAnsi="Times New Roman" w:cs="Times New Roman"/>
        </w:rPr>
        <w:t>.</w:t>
      </w:r>
      <w:r w:rsidRPr="009B3940">
        <w:rPr>
          <w:rFonts w:ascii="Times New Roman" w:hAnsi="Times New Roman" w:cs="Times New Roman"/>
        </w:rPr>
        <w:t xml:space="preserve"> </w:t>
      </w:r>
      <w:r w:rsidR="00362B24">
        <w:rPr>
          <w:rFonts w:ascii="Times New Roman" w:hAnsi="Times New Roman" w:cs="Times New Roman"/>
        </w:rPr>
        <w:t>K</w:t>
      </w:r>
      <w:r w:rsidRPr="009B3940">
        <w:rPr>
          <w:rFonts w:ascii="Times New Roman" w:hAnsi="Times New Roman" w:cs="Times New Roman"/>
        </w:rPr>
        <w:t>wa sababu, siyo tu kwamba tunatambua mazingira ya kihistoria</w:t>
      </w:r>
      <w:r w:rsidR="00867C58">
        <w:rPr>
          <w:rFonts w:ascii="Times New Roman" w:hAnsi="Times New Roman" w:cs="Times New Roman"/>
        </w:rPr>
        <w:t xml:space="preserve"> </w:t>
      </w:r>
      <w:r w:rsidRPr="009B3940">
        <w:rPr>
          <w:rFonts w:ascii="Times New Roman" w:hAnsi="Times New Roman" w:cs="Times New Roman"/>
        </w:rPr>
        <w:t xml:space="preserve">kwa uzoefu wetu, bali pia tunaona hali nyingi ambazo ni sambamba kati ya Agano la Kale na </w:t>
      </w:r>
      <w:r w:rsidR="00362B24">
        <w:rPr>
          <w:rFonts w:ascii="Times New Roman" w:hAnsi="Times New Roman" w:cs="Times New Roman"/>
        </w:rPr>
        <w:t>nyakati</w:t>
      </w:r>
      <w:r w:rsidRPr="009B3940">
        <w:rPr>
          <w:rFonts w:ascii="Times New Roman" w:hAnsi="Times New Roman" w:cs="Times New Roman"/>
        </w:rPr>
        <w:t xml:space="preserve"> za sasa. </w:t>
      </w:r>
    </w:p>
    <w:p w:rsidR="009B3940" w:rsidRPr="009B3940" w:rsidRDefault="009B3940" w:rsidP="009B3940">
      <w:pPr>
        <w:pStyle w:val="Body"/>
        <w:jc w:val="both"/>
        <w:rPr>
          <w:color w:val="auto"/>
        </w:rPr>
      </w:pPr>
      <w:r w:rsidRPr="009B3940">
        <w:rPr>
          <w:color w:val="auto"/>
        </w:rPr>
        <w:t>Kama waumini wa Agano la Kale, tunaishi katika ulimwengu ulioumbwa na Mungu lakini umeanguka dhambini. Wa</w:t>
      </w:r>
      <w:r w:rsidR="00362B24">
        <w:rPr>
          <w:color w:val="auto"/>
        </w:rPr>
        <w:t>tu wa</w:t>
      </w:r>
      <w:r w:rsidRPr="009B3940">
        <w:rPr>
          <w:color w:val="auto"/>
        </w:rPr>
        <w:t xml:space="preserve">aminifu katika Agano la Kale walikutana na upinzani kutoka kwa watu wengine na pepo wabaya, na sisi tunakabiliana na upinzani uleule leo. Katika Agano la Kale, watu walitegemea msaada wa Mungu ili kushinda. Hata sisi tunategemea msaada wake. Usambamba </w:t>
      </w:r>
      <w:r w:rsidR="00362B24">
        <w:rPr>
          <w:color w:val="auto"/>
        </w:rPr>
        <w:t xml:space="preserve">wa jinsi </w:t>
      </w:r>
      <w:r w:rsidRPr="009B3940">
        <w:rPr>
          <w:color w:val="auto"/>
        </w:rPr>
        <w:t>h</w:t>
      </w:r>
      <w:r w:rsidR="00362B24">
        <w:rPr>
          <w:color w:val="auto"/>
        </w:rPr>
        <w:t>ii</w:t>
      </w:r>
      <w:r w:rsidRPr="009B3940">
        <w:rPr>
          <w:color w:val="auto"/>
        </w:rPr>
        <w:t xml:space="preserve"> ni mwingi sana. </w:t>
      </w:r>
      <w:r w:rsidR="00362B24">
        <w:rPr>
          <w:color w:val="auto"/>
        </w:rPr>
        <w:t>Tukitazama zaidi ya</w:t>
      </w:r>
      <w:r w:rsidRPr="009B3940">
        <w:rPr>
          <w:color w:val="auto"/>
        </w:rPr>
        <w:t xml:space="preserve"> tofauti za juujuu </w:t>
      </w:r>
      <w:r w:rsidR="00362B24">
        <w:rPr>
          <w:color w:val="auto"/>
        </w:rPr>
        <w:t>tu</w:t>
      </w:r>
      <w:r w:rsidRPr="009B3940">
        <w:rPr>
          <w:color w:val="auto"/>
        </w:rPr>
        <w:t xml:space="preserve">, tunaweza kuona kwamba tunaishi katika </w:t>
      </w:r>
      <w:r w:rsidR="00362B24">
        <w:rPr>
          <w:color w:val="auto"/>
        </w:rPr>
        <w:t>mazingira</w:t>
      </w:r>
      <w:r w:rsidRPr="009B3940">
        <w:rPr>
          <w:color w:val="auto"/>
        </w:rPr>
        <w:t xml:space="preserve"> amba</w:t>
      </w:r>
      <w:r w:rsidR="00362B24">
        <w:rPr>
          <w:color w:val="auto"/>
        </w:rPr>
        <w:t>y</w:t>
      </w:r>
      <w:r w:rsidRPr="009B3940">
        <w:rPr>
          <w:color w:val="auto"/>
        </w:rPr>
        <w:t xml:space="preserve">o </w:t>
      </w:r>
      <w:r w:rsidR="00362B24">
        <w:rPr>
          <w:color w:val="auto"/>
        </w:rPr>
        <w:t>yana</w:t>
      </w:r>
      <w:r w:rsidRPr="009B3940">
        <w:rPr>
          <w:color w:val="auto"/>
        </w:rPr>
        <w:t xml:space="preserve">fanana sana na </w:t>
      </w:r>
      <w:r w:rsidR="00362B24">
        <w:rPr>
          <w:color w:val="auto"/>
        </w:rPr>
        <w:t>ya</w:t>
      </w:r>
      <w:r w:rsidRPr="009B3940">
        <w:rPr>
          <w:color w:val="auto"/>
        </w:rPr>
        <w:t xml:space="preserve">le </w:t>
      </w:r>
      <w:r w:rsidR="00362B24">
        <w:rPr>
          <w:color w:val="auto"/>
        </w:rPr>
        <w:t>ya</w:t>
      </w:r>
      <w:r w:rsidRPr="009B3940">
        <w:rPr>
          <w:color w:val="auto"/>
        </w:rPr>
        <w:t xml:space="preserve"> waandishi wa Agano la Kale na wasomaji wao. </w:t>
      </w:r>
    </w:p>
    <w:p w:rsidR="009B3940" w:rsidRPr="009B3940" w:rsidRDefault="009B3940" w:rsidP="009B3940">
      <w:pPr>
        <w:pStyle w:val="Body"/>
        <w:jc w:val="both"/>
        <w:rPr>
          <w:color w:val="auto"/>
        </w:rPr>
      </w:pPr>
      <w:r w:rsidRPr="009B3940">
        <w:rPr>
          <w:color w:val="auto"/>
        </w:rPr>
        <w:t>Moja ya kipengele chenye msukumo sana kat</w:t>
      </w:r>
      <w:r w:rsidR="0086493A">
        <w:rPr>
          <w:color w:val="auto"/>
        </w:rPr>
        <w:t>ika Maandiko ni namna yanavyoon</w:t>
      </w:r>
      <w:r w:rsidRPr="009B3940">
        <w:rPr>
          <w:color w:val="auto"/>
        </w:rPr>
        <w:t>esha usambamba kati ya seti moja ya matukio ya awali na matukio ya baadaye. Manabii wali</w:t>
      </w:r>
      <w:r w:rsidR="00362B24">
        <w:rPr>
          <w:color w:val="auto"/>
        </w:rPr>
        <w:t>linganisha</w:t>
      </w:r>
      <w:r w:rsidRPr="009B3940">
        <w:rPr>
          <w:color w:val="auto"/>
        </w:rPr>
        <w:t xml:space="preserve"> kutoka kwa Israeli </w:t>
      </w:r>
      <w:r w:rsidR="00362B24">
        <w:rPr>
          <w:color w:val="auto"/>
        </w:rPr>
        <w:t>katika nchi ya</w:t>
      </w:r>
      <w:r w:rsidRPr="009B3940">
        <w:rPr>
          <w:color w:val="auto"/>
        </w:rPr>
        <w:t xml:space="preserve"> Misri na Israeli kurudi</w:t>
      </w:r>
      <w:r w:rsidR="00362B24">
        <w:rPr>
          <w:color w:val="auto"/>
        </w:rPr>
        <w:t xml:space="preserve"> kwao</w:t>
      </w:r>
      <w:r w:rsidRPr="009B3940">
        <w:rPr>
          <w:color w:val="auto"/>
        </w:rPr>
        <w:t xml:space="preserve"> kut</w:t>
      </w:r>
      <w:r w:rsidR="0086493A">
        <w:rPr>
          <w:color w:val="auto"/>
        </w:rPr>
        <w:t>oka utumwani. Mtume Paulo alion</w:t>
      </w:r>
      <w:r w:rsidRPr="009B3940">
        <w:rPr>
          <w:color w:val="auto"/>
        </w:rPr>
        <w:t>esha usambamba ka</w:t>
      </w:r>
      <w:r w:rsidR="0086493A">
        <w:rPr>
          <w:color w:val="auto"/>
        </w:rPr>
        <w:t>ti ya Israeli akielekea katika nchi ya a</w:t>
      </w:r>
      <w:r w:rsidRPr="009B3940">
        <w:rPr>
          <w:color w:val="auto"/>
        </w:rPr>
        <w:t>hadi na maisha ya Wakristo wakimfuata Yesu kuelekea katika mbingu mpya na nchi mpya. Yesu ali</w:t>
      </w:r>
      <w:r w:rsidR="00362B24">
        <w:rPr>
          <w:color w:val="auto"/>
        </w:rPr>
        <w:t>husisha uhusiano uliopo kati</w:t>
      </w:r>
      <w:r w:rsidRPr="009B3940">
        <w:rPr>
          <w:color w:val="auto"/>
        </w:rPr>
        <w:t xml:space="preserve"> ya Musa </w:t>
      </w:r>
      <w:r w:rsidR="00362B24">
        <w:rPr>
          <w:color w:val="auto"/>
        </w:rPr>
        <w:t>ku</w:t>
      </w:r>
      <w:r w:rsidRPr="009B3940">
        <w:rPr>
          <w:color w:val="auto"/>
        </w:rPr>
        <w:t>mwinua yule nyoka jangwani na namna yeye mwenyewe atakavyoinuliwa juu msalabani. Orodha inaendelea na kuendelea.</w:t>
      </w:r>
      <w:r w:rsidR="0086493A">
        <w:rPr>
          <w:color w:val="auto"/>
        </w:rPr>
        <w:t xml:space="preserve"> Wanatheolojia mara kwa mara hu</w:t>
      </w:r>
      <w:r w:rsidRPr="009B3940">
        <w:rPr>
          <w:color w:val="auto"/>
        </w:rPr>
        <w:t>ita usambamba huu “</w:t>
      </w:r>
      <w:r w:rsidR="0077313C">
        <w:rPr>
          <w:color w:val="auto"/>
        </w:rPr>
        <w:t>taipolojia y</w:t>
      </w:r>
      <w:r w:rsidRPr="009B3940">
        <w:rPr>
          <w:color w:val="auto"/>
        </w:rPr>
        <w:t xml:space="preserve">a kibiblia.” </w:t>
      </w:r>
      <w:r w:rsidR="0077313C">
        <w:rPr>
          <w:color w:val="auto"/>
        </w:rPr>
        <w:t>Aina hii ya uandishi wa</w:t>
      </w:r>
      <w:r w:rsidRPr="009B3940">
        <w:rPr>
          <w:color w:val="auto"/>
        </w:rPr>
        <w:t xml:space="preserve"> kibiblia hujikita katika kweli kwamba</w:t>
      </w:r>
      <w:r w:rsidR="0077313C">
        <w:rPr>
          <w:color w:val="auto"/>
        </w:rPr>
        <w:t>,</w:t>
      </w:r>
      <w:r w:rsidRPr="009B3940">
        <w:rPr>
          <w:color w:val="auto"/>
        </w:rPr>
        <w:t xml:space="preserve"> matukio ya baadaye huenda sambamba na matukio ya awali. Na usambamba huu upo kwa sehemu kubwa kwa sababu tunaishi katika ulimwengu uleule kama watu wa Mungu katika Agano la Kale. </w:t>
      </w:r>
    </w:p>
    <w:p w:rsidR="009B3940" w:rsidRPr="00C439F8" w:rsidRDefault="0077313C" w:rsidP="00C439F8">
      <w:pPr>
        <w:pStyle w:val="Body"/>
        <w:jc w:val="both"/>
        <w:rPr>
          <w:color w:val="auto"/>
        </w:rPr>
      </w:pPr>
      <w:r>
        <w:rPr>
          <w:color w:val="auto"/>
        </w:rPr>
        <w:t>Pamoja na</w:t>
      </w:r>
      <w:r w:rsidR="009B3940" w:rsidRPr="009B3940">
        <w:rPr>
          <w:color w:val="auto"/>
        </w:rPr>
        <w:t xml:space="preserve"> kuwa na Mungu yuleyule na ulimwengu uleule, pia tunaweza kupata m</w:t>
      </w:r>
      <w:r>
        <w:rPr>
          <w:color w:val="auto"/>
        </w:rPr>
        <w:t>u</w:t>
      </w:r>
      <w:r w:rsidR="009B3940" w:rsidRPr="009B3940">
        <w:rPr>
          <w:color w:val="auto"/>
        </w:rPr>
        <w:t xml:space="preserve">unganiko kati ya Agano la Kale na kipindi hiki cha sasa kwa sababu tunashughulika na aina ileile ya watu. </w:t>
      </w:r>
    </w:p>
    <w:p w:rsidR="009B3940" w:rsidRPr="00867C58" w:rsidRDefault="009B3940" w:rsidP="009B3940">
      <w:pPr>
        <w:ind w:left="720" w:right="720"/>
        <w:jc w:val="both"/>
        <w:rPr>
          <w:rFonts w:ascii="Times New Roman" w:hAnsi="Times New Roman" w:cs="Times New Roman"/>
          <w:b/>
          <w:bCs/>
          <w:szCs w:val="24"/>
        </w:rPr>
      </w:pPr>
    </w:p>
    <w:p w:rsidR="00867C58" w:rsidRDefault="00867C58" w:rsidP="009B3940">
      <w:pPr>
        <w:ind w:left="720" w:right="720"/>
        <w:jc w:val="both"/>
        <w:rPr>
          <w:rFonts w:ascii="Times New Roman" w:hAnsi="Times New Roman" w:cs="Times New Roman"/>
          <w:b/>
          <w:bCs/>
          <w:szCs w:val="24"/>
        </w:rPr>
      </w:pPr>
    </w:p>
    <w:p w:rsidR="00867C58" w:rsidRDefault="00867C58" w:rsidP="009B3940">
      <w:pPr>
        <w:ind w:left="720" w:right="720"/>
        <w:jc w:val="both"/>
        <w:rPr>
          <w:rFonts w:ascii="Times New Roman" w:hAnsi="Times New Roman" w:cs="Times New Roman"/>
          <w:b/>
          <w:bCs/>
          <w:szCs w:val="24"/>
        </w:rPr>
      </w:pPr>
    </w:p>
    <w:p w:rsidR="00867C58" w:rsidRPr="00867C58" w:rsidRDefault="00867C58" w:rsidP="009B3940">
      <w:pPr>
        <w:ind w:left="720" w:right="720"/>
        <w:jc w:val="both"/>
        <w:rPr>
          <w:rFonts w:ascii="Times New Roman" w:hAnsi="Times New Roman" w:cs="Times New Roman"/>
          <w:b/>
          <w:bCs/>
          <w:szCs w:val="24"/>
        </w:rPr>
      </w:pPr>
    </w:p>
    <w:p w:rsidR="009B3940" w:rsidRPr="00AA653B" w:rsidRDefault="009B3940" w:rsidP="007F44B8">
      <w:pPr>
        <w:pStyle w:val="BulletHeading"/>
        <w:ind w:right="10"/>
        <w:jc w:val="both"/>
        <w:rPr>
          <w:rFonts w:cs="Times New Roman"/>
        </w:rPr>
      </w:pPr>
      <w:bookmarkStart w:id="39" w:name="_Toc44759518"/>
      <w:bookmarkStart w:id="40" w:name="_Toc168040824"/>
      <w:r w:rsidRPr="00AA653B">
        <w:rPr>
          <w:rFonts w:cs="Times New Roman"/>
        </w:rPr>
        <w:t xml:space="preserve">Watu </w:t>
      </w:r>
      <w:r w:rsidR="0077313C">
        <w:rPr>
          <w:rFonts w:cs="Times New Roman"/>
        </w:rPr>
        <w:t xml:space="preserve">ni </w:t>
      </w:r>
      <w:r w:rsidRPr="00AA653B">
        <w:rPr>
          <w:rFonts w:cs="Times New Roman"/>
        </w:rPr>
        <w:t>Walewale</w:t>
      </w:r>
      <w:bookmarkEnd w:id="39"/>
      <w:bookmarkEnd w:id="40"/>
      <w:r w:rsidRPr="00AA653B">
        <w:rPr>
          <w:rFonts w:cs="Times New Roman"/>
        </w:rPr>
        <w:t xml:space="preserve"> </w:t>
      </w:r>
    </w:p>
    <w:p w:rsidR="009B3940" w:rsidRDefault="009B3940" w:rsidP="009B3940">
      <w:pPr>
        <w:pStyle w:val="Body"/>
        <w:jc w:val="both"/>
        <w:rPr>
          <w:color w:val="auto"/>
        </w:rPr>
      </w:pPr>
    </w:p>
    <w:p w:rsidR="009B3940" w:rsidRPr="009B3940" w:rsidRDefault="009B3940" w:rsidP="00867C58">
      <w:pPr>
        <w:pStyle w:val="Body"/>
        <w:jc w:val="both"/>
        <w:rPr>
          <w:color w:val="auto"/>
        </w:rPr>
      </w:pPr>
      <w:r w:rsidRPr="009B3940">
        <w:rPr>
          <w:color w:val="auto"/>
        </w:rPr>
        <w:t xml:space="preserve">Kuna tofauti nyingi kati ya watu wa </w:t>
      </w:r>
      <w:r w:rsidR="0077313C">
        <w:rPr>
          <w:color w:val="auto"/>
        </w:rPr>
        <w:t xml:space="preserve">nyakati za </w:t>
      </w:r>
      <w:r w:rsidRPr="009B3940">
        <w:rPr>
          <w:color w:val="auto"/>
        </w:rPr>
        <w:t xml:space="preserve">Agano la Kale na wanadamu wa sasa. Lakini Maandiko </w:t>
      </w:r>
      <w:r w:rsidR="0077313C">
        <w:rPr>
          <w:color w:val="auto"/>
        </w:rPr>
        <w:t>Matakatifu yanat</w:t>
      </w:r>
      <w:r w:rsidRPr="009B3940">
        <w:rPr>
          <w:color w:val="auto"/>
        </w:rPr>
        <w:t>ufundisha k</w:t>
      </w:r>
      <w:r w:rsidR="0077313C">
        <w:rPr>
          <w:color w:val="auto"/>
        </w:rPr>
        <w:t>uwa</w:t>
      </w:r>
      <w:r w:rsidR="0086493A">
        <w:rPr>
          <w:color w:val="auto"/>
        </w:rPr>
        <w:t>,</w:t>
      </w:r>
      <w:r w:rsidRPr="009B3940">
        <w:rPr>
          <w:color w:val="auto"/>
        </w:rPr>
        <w:t xml:space="preserve"> sisi sote ni watu walewale. Tumeunganishwa na miendelezo muhimu ambayo ni msingi wa tofauti zetu na umoja wetu, hata kuvuka mipaka ya nyakati na tamaduni. </w:t>
      </w:r>
    </w:p>
    <w:p w:rsidR="009B3940" w:rsidRPr="009B3940" w:rsidRDefault="009B3940" w:rsidP="009B3940">
      <w:pPr>
        <w:ind w:left="720" w:right="720"/>
        <w:jc w:val="both"/>
        <w:rPr>
          <w:rFonts w:ascii="Times New Roman" w:hAnsi="Times New Roman" w:cs="Times New Roman"/>
          <w:b/>
          <w:bCs/>
          <w:sz w:val="20"/>
          <w:szCs w:val="20"/>
        </w:rPr>
      </w:pPr>
    </w:p>
    <w:p w:rsidR="009B3940" w:rsidRPr="00867C58" w:rsidRDefault="009B3940" w:rsidP="00867C58">
      <w:pPr>
        <w:ind w:firstLine="360"/>
        <w:jc w:val="both"/>
        <w:rPr>
          <w:rFonts w:ascii="Times New Roman" w:hAnsi="Times New Roman" w:cs="Times New Roman"/>
        </w:rPr>
      </w:pPr>
      <w:r w:rsidRPr="00592E88">
        <w:rPr>
          <w:rFonts w:ascii="Times New Roman" w:hAnsi="Times New Roman" w:cs="Times New Roman"/>
          <w:b/>
          <w:i/>
          <w:color w:val="2C5376"/>
          <w:szCs w:val="24"/>
        </w:rPr>
        <w:t>Mfano wa Mungu.</w:t>
      </w:r>
      <w:r w:rsidR="00867C58">
        <w:rPr>
          <w:rFonts w:ascii="Times New Roman" w:hAnsi="Times New Roman" w:cs="Times New Roman"/>
          <w:b/>
          <w:i/>
        </w:rPr>
        <w:t xml:space="preserve"> </w:t>
      </w:r>
      <w:r w:rsidR="0077313C">
        <w:rPr>
          <w:rFonts w:ascii="Times New Roman" w:hAnsi="Times New Roman" w:cs="Times New Roman"/>
        </w:rPr>
        <w:t>Zipo njia kama</w:t>
      </w:r>
      <w:r w:rsidR="00793719">
        <w:rPr>
          <w:rFonts w:ascii="Times New Roman" w:hAnsi="Times New Roman" w:cs="Times New Roman"/>
        </w:rPr>
        <w:t xml:space="preserve"> tatu ambazo zinaon</w:t>
      </w:r>
      <w:r w:rsidRPr="009B3940">
        <w:rPr>
          <w:rFonts w:ascii="Times New Roman" w:hAnsi="Times New Roman" w:cs="Times New Roman"/>
        </w:rPr>
        <w:t>esha kuwa</w:t>
      </w:r>
      <w:r w:rsidR="00793719">
        <w:rPr>
          <w:rFonts w:ascii="Times New Roman" w:hAnsi="Times New Roman" w:cs="Times New Roman"/>
        </w:rPr>
        <w:t>,</w:t>
      </w:r>
      <w:r w:rsidRPr="009B3940">
        <w:rPr>
          <w:rFonts w:ascii="Times New Roman" w:hAnsi="Times New Roman" w:cs="Times New Roman"/>
        </w:rPr>
        <w:t xml:space="preserve"> sisi ni watu walewale kama watu wa Agano la Kale. Wanadamu wote ni mfano wa Mungu; wote tu</w:t>
      </w:r>
      <w:r w:rsidR="00793719">
        <w:rPr>
          <w:rFonts w:ascii="Times New Roman" w:hAnsi="Times New Roman" w:cs="Times New Roman"/>
        </w:rPr>
        <w:t>metenda dhambi; na watu wote wap</w:t>
      </w:r>
      <w:r w:rsidRPr="009B3940">
        <w:rPr>
          <w:rFonts w:ascii="Times New Roman" w:hAnsi="Times New Roman" w:cs="Times New Roman"/>
        </w:rPr>
        <w:t xml:space="preserve">o katika agano na Mungu. Kwanza, wanadamu wote, haijalishi ni lini au wanaishi wapi, </w:t>
      </w:r>
      <w:r w:rsidR="0077313C">
        <w:rPr>
          <w:rFonts w:ascii="Times New Roman" w:hAnsi="Times New Roman" w:cs="Times New Roman"/>
        </w:rPr>
        <w:t xml:space="preserve">wote </w:t>
      </w:r>
      <w:r w:rsidRPr="009B3940">
        <w:rPr>
          <w:rFonts w:ascii="Times New Roman" w:hAnsi="Times New Roman" w:cs="Times New Roman"/>
        </w:rPr>
        <w:t>ni mfano wa Mungu. Hili ni fundisho la wazi katika Agano la Kale na Agano Jipya</w:t>
      </w:r>
      <w:r w:rsidR="0077313C">
        <w:rPr>
          <w:rFonts w:ascii="Times New Roman" w:hAnsi="Times New Roman" w:cs="Times New Roman"/>
        </w:rPr>
        <w:t xml:space="preserve"> pia</w:t>
      </w:r>
      <w:r w:rsidRPr="009B3940">
        <w:rPr>
          <w:rFonts w:ascii="Times New Roman" w:hAnsi="Times New Roman" w:cs="Times New Roman"/>
        </w:rPr>
        <w:t xml:space="preserve">. </w:t>
      </w:r>
      <w:r w:rsidRPr="00867C58">
        <w:rPr>
          <w:rFonts w:ascii="Times New Roman" w:hAnsi="Times New Roman" w:cs="Times New Roman"/>
        </w:rPr>
        <w:t xml:space="preserve">Katika Mwanzo 1:27 tunasoma maneno haya: </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Mungu akaumba mtu kwa mfano wake, kwa mfano wa Mungu alimwumba, mwanamume na mwanamke aliwaumba (Mwanzo 1:27).</w:t>
      </w:r>
    </w:p>
    <w:p w:rsidR="009B3940" w:rsidRPr="009B3940" w:rsidRDefault="009B3940" w:rsidP="009B3940">
      <w:pPr>
        <w:ind w:left="720" w:right="720"/>
        <w:jc w:val="both"/>
        <w:rPr>
          <w:rFonts w:ascii="Times New Roman" w:hAnsi="Times New Roman" w:cs="Times New Roman"/>
          <w:b/>
          <w:bCs/>
          <w:sz w:val="20"/>
          <w:szCs w:val="20"/>
        </w:rPr>
      </w:pPr>
    </w:p>
    <w:p w:rsidR="009B3940" w:rsidRPr="009B3940" w:rsidRDefault="009B3940" w:rsidP="009B3940">
      <w:pPr>
        <w:pStyle w:val="Body"/>
        <w:jc w:val="both"/>
        <w:rPr>
          <w:color w:val="auto"/>
        </w:rPr>
      </w:pPr>
      <w:r w:rsidRPr="009B3940">
        <w:rPr>
          <w:color w:val="auto"/>
        </w:rPr>
        <w:t xml:space="preserve">Katika Mwanzo 9:6 tunaona kwamba hata baada ya dhambi kuwa imeharibu ubinadamu, wanadamu bado ni sura ya Mungu. Hapo tunasoma: </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 xml:space="preserve">Atakayemwaga damu ya mwanadamu, damu yake huyo itamwagwa na mwanadamu, maana kwa mfano wake Mungu alimfanya mwanadamu (Mwanzo 9:6). </w:t>
      </w:r>
    </w:p>
    <w:p w:rsidR="009B3940" w:rsidRPr="009B3940" w:rsidRDefault="009B3940" w:rsidP="009B3940">
      <w:pPr>
        <w:ind w:left="720" w:right="720"/>
        <w:jc w:val="both"/>
        <w:rPr>
          <w:rFonts w:ascii="Times New Roman" w:hAnsi="Times New Roman" w:cs="Times New Roman"/>
          <w:b/>
          <w:bCs/>
          <w:sz w:val="20"/>
          <w:szCs w:val="20"/>
        </w:rPr>
      </w:pPr>
    </w:p>
    <w:p w:rsidR="009B3940" w:rsidRPr="009B3940" w:rsidRDefault="009B3940" w:rsidP="009B3940">
      <w:pPr>
        <w:pStyle w:val="Body"/>
        <w:jc w:val="both"/>
        <w:rPr>
          <w:color w:val="auto"/>
        </w:rPr>
      </w:pPr>
      <w:r w:rsidRPr="009B3940">
        <w:rPr>
          <w:color w:val="auto"/>
        </w:rPr>
        <w:t>Na zaidi ya hapo, Agano Jipya pia linathibitisha kwamba watu wote ni</w:t>
      </w:r>
      <w:r w:rsidR="0077313C">
        <w:rPr>
          <w:color w:val="auto"/>
        </w:rPr>
        <w:t xml:space="preserve"> sura</w:t>
      </w:r>
      <w:r w:rsidRPr="009B3940">
        <w:rPr>
          <w:color w:val="auto"/>
        </w:rPr>
        <w:t xml:space="preserve"> au </w:t>
      </w:r>
      <w:r w:rsidR="0077313C">
        <w:rPr>
          <w:color w:val="auto"/>
        </w:rPr>
        <w:t>mfano wa</w:t>
      </w:r>
      <w:r w:rsidRPr="009B3940">
        <w:rPr>
          <w:color w:val="auto"/>
        </w:rPr>
        <w:t xml:space="preserve"> Mungu.</w:t>
      </w:r>
      <w:r w:rsidR="00867C58">
        <w:rPr>
          <w:color w:val="auto"/>
        </w:rPr>
        <w:t xml:space="preserve"> </w:t>
      </w:r>
      <w:r w:rsidRPr="009B3940">
        <w:rPr>
          <w:color w:val="auto"/>
        </w:rPr>
        <w:t xml:space="preserve">Yakobo 3:9 inasema hivi: </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Kwa huo [ulimi] twamhimidi Bwana Mungu Baba yetu, na kwa huo twawalaani wanadamu waliofanywa kwa mfano wa Mungu (Yakobo 3:9).</w:t>
      </w:r>
    </w:p>
    <w:p w:rsidR="009B3940" w:rsidRPr="009B3940" w:rsidRDefault="009B3940" w:rsidP="009B3940">
      <w:pPr>
        <w:ind w:left="720" w:right="720"/>
        <w:jc w:val="both"/>
        <w:rPr>
          <w:rFonts w:ascii="Times New Roman" w:hAnsi="Times New Roman" w:cs="Times New Roman"/>
          <w:b/>
          <w:bCs/>
          <w:sz w:val="20"/>
          <w:szCs w:val="20"/>
        </w:rPr>
      </w:pPr>
    </w:p>
    <w:p w:rsidR="009B3940" w:rsidRPr="009B3940" w:rsidRDefault="009B3940" w:rsidP="009B3940">
      <w:pPr>
        <w:pStyle w:val="Body"/>
        <w:jc w:val="both"/>
        <w:rPr>
          <w:color w:val="auto"/>
        </w:rPr>
      </w:pPr>
      <w:r w:rsidRPr="009B3940">
        <w:rPr>
          <w:color w:val="auto"/>
        </w:rPr>
        <w:t xml:space="preserve">Na kama Paulo anavyoliweka katika 1Wakorintho 11:7: </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Kwa sababu yeye [mwanamume] … ni mfano na utukufu wa Mungu (1Wakorintho 11:7).</w:t>
      </w:r>
    </w:p>
    <w:p w:rsidR="009B3940" w:rsidRDefault="009B3940" w:rsidP="009B3940">
      <w:pPr>
        <w:ind w:left="720" w:right="720"/>
        <w:jc w:val="both"/>
        <w:rPr>
          <w:rFonts w:ascii="Times New Roman" w:hAnsi="Times New Roman" w:cs="Times New Roman"/>
          <w:b/>
          <w:bCs/>
          <w:szCs w:val="24"/>
        </w:rPr>
      </w:pPr>
    </w:p>
    <w:p w:rsidR="009B3940" w:rsidRPr="009B3940" w:rsidRDefault="009B3940" w:rsidP="009B3940">
      <w:pPr>
        <w:ind w:left="720" w:right="720"/>
        <w:jc w:val="both"/>
        <w:rPr>
          <w:rFonts w:ascii="Times New Roman" w:hAnsi="Times New Roman" w:cs="Times New Roman"/>
          <w:b/>
          <w:bCs/>
          <w:szCs w:val="24"/>
        </w:rPr>
      </w:pPr>
    </w:p>
    <w:p w:rsidR="009B3940" w:rsidRPr="00AA653B" w:rsidRDefault="009B3940" w:rsidP="00AA653B">
      <w:pPr>
        <w:shd w:val="solid" w:color="FFFFFF" w:fill="auto"/>
        <w:ind w:left="720" w:right="720"/>
        <w:jc w:val="both"/>
        <w:rPr>
          <w:rFonts w:ascii="Times New Roman" w:hAnsi="Times New Roman" w:cs="Times New Roman"/>
          <w:b/>
          <w:bCs/>
          <w:color w:val="595959"/>
          <w:szCs w:val="32"/>
        </w:rPr>
      </w:pPr>
      <w:r w:rsidRPr="00AA653B">
        <w:rPr>
          <w:rFonts w:ascii="Times New Roman" w:hAnsi="Times New Roman" w:cs="Times New Roman"/>
          <w:b/>
          <w:bCs/>
          <w:color w:val="595959"/>
          <w:szCs w:val="32"/>
        </w:rPr>
        <w:t>Mungu katika ku</w:t>
      </w:r>
      <w:r w:rsidR="0058500C">
        <w:rPr>
          <w:rFonts w:ascii="Times New Roman" w:hAnsi="Times New Roman" w:cs="Times New Roman"/>
          <w:b/>
          <w:bCs/>
          <w:color w:val="595959"/>
          <w:szCs w:val="32"/>
        </w:rPr>
        <w:t>mu</w:t>
      </w:r>
      <w:r w:rsidRPr="00AA653B">
        <w:rPr>
          <w:rFonts w:ascii="Times New Roman" w:hAnsi="Times New Roman" w:cs="Times New Roman"/>
          <w:b/>
          <w:bCs/>
          <w:color w:val="595959"/>
          <w:szCs w:val="32"/>
        </w:rPr>
        <w:t>umba mwanamume na mwanamke k</w:t>
      </w:r>
      <w:r w:rsidR="0058500C">
        <w:rPr>
          <w:rFonts w:ascii="Times New Roman" w:hAnsi="Times New Roman" w:cs="Times New Roman"/>
          <w:b/>
          <w:bCs/>
          <w:color w:val="595959"/>
          <w:szCs w:val="32"/>
        </w:rPr>
        <w:t xml:space="preserve">wa </w:t>
      </w:r>
      <w:r w:rsidRPr="00AA653B">
        <w:rPr>
          <w:rFonts w:ascii="Times New Roman" w:hAnsi="Times New Roman" w:cs="Times New Roman"/>
          <w:b/>
          <w:bCs/>
          <w:color w:val="595959"/>
          <w:szCs w:val="32"/>
        </w:rPr>
        <w:t xml:space="preserve">mfano wake, tunaona kwamba </w:t>
      </w:r>
      <w:r w:rsidR="0058500C">
        <w:rPr>
          <w:rFonts w:ascii="Times New Roman" w:hAnsi="Times New Roman" w:cs="Times New Roman"/>
          <w:b/>
          <w:bCs/>
          <w:color w:val="595959"/>
          <w:szCs w:val="32"/>
        </w:rPr>
        <w:t xml:space="preserve">ni </w:t>
      </w:r>
      <w:r w:rsidRPr="00AA653B">
        <w:rPr>
          <w:rFonts w:ascii="Times New Roman" w:hAnsi="Times New Roman" w:cs="Times New Roman"/>
          <w:b/>
          <w:bCs/>
          <w:color w:val="595959"/>
          <w:szCs w:val="32"/>
        </w:rPr>
        <w:t xml:space="preserve">kitu </w:t>
      </w:r>
      <w:r w:rsidR="0058500C">
        <w:rPr>
          <w:rFonts w:ascii="Times New Roman" w:hAnsi="Times New Roman" w:cs="Times New Roman"/>
          <w:b/>
          <w:bCs/>
          <w:color w:val="595959"/>
          <w:szCs w:val="32"/>
        </w:rPr>
        <w:t>ambacho sisi sote tunafanana</w:t>
      </w:r>
      <w:r w:rsidRPr="00AA653B">
        <w:rPr>
          <w:rFonts w:ascii="Times New Roman" w:hAnsi="Times New Roman" w:cs="Times New Roman"/>
          <w:b/>
          <w:bCs/>
          <w:color w:val="595959"/>
          <w:szCs w:val="32"/>
        </w:rPr>
        <w:t xml:space="preserve"> … </w:t>
      </w:r>
      <w:r w:rsidR="0058500C">
        <w:rPr>
          <w:rFonts w:ascii="Times New Roman" w:hAnsi="Times New Roman" w:cs="Times New Roman"/>
          <w:b/>
          <w:bCs/>
          <w:color w:val="595959"/>
          <w:szCs w:val="32"/>
        </w:rPr>
        <w:t xml:space="preserve">wale </w:t>
      </w:r>
      <w:r w:rsidRPr="00AA653B">
        <w:rPr>
          <w:rFonts w:ascii="Times New Roman" w:hAnsi="Times New Roman" w:cs="Times New Roman"/>
          <w:b/>
          <w:bCs/>
          <w:color w:val="595959"/>
          <w:szCs w:val="32"/>
        </w:rPr>
        <w:t>wote walioishi kati</w:t>
      </w:r>
      <w:r w:rsidR="00793719">
        <w:rPr>
          <w:rFonts w:ascii="Times New Roman" w:hAnsi="Times New Roman" w:cs="Times New Roman"/>
          <w:b/>
          <w:bCs/>
          <w:color w:val="595959"/>
          <w:szCs w:val="32"/>
        </w:rPr>
        <w:t xml:space="preserve">ka Agano la Kale, Adamu na Hawa, </w:t>
      </w:r>
      <w:r w:rsidRPr="00AA653B">
        <w:rPr>
          <w:rFonts w:ascii="Times New Roman" w:hAnsi="Times New Roman" w:cs="Times New Roman"/>
          <w:b/>
          <w:bCs/>
          <w:color w:val="595959"/>
          <w:szCs w:val="32"/>
        </w:rPr>
        <w:t>wao wakiwa ni mwanamume na mwanamke wa kwanza. Na hiyo haijatoweka, na huo n</w:t>
      </w:r>
      <w:r w:rsidR="0058500C">
        <w:rPr>
          <w:rFonts w:ascii="Times New Roman" w:hAnsi="Times New Roman" w:cs="Times New Roman"/>
          <w:b/>
          <w:bCs/>
          <w:color w:val="595959"/>
          <w:szCs w:val="32"/>
        </w:rPr>
        <w:t>d</w:t>
      </w:r>
      <w:r w:rsidRPr="00AA653B">
        <w:rPr>
          <w:rFonts w:ascii="Times New Roman" w:hAnsi="Times New Roman" w:cs="Times New Roman"/>
          <w:b/>
          <w:bCs/>
          <w:color w:val="595959"/>
          <w:szCs w:val="32"/>
        </w:rPr>
        <w:t>i</w:t>
      </w:r>
      <w:r w:rsidR="0058500C">
        <w:rPr>
          <w:rFonts w:ascii="Times New Roman" w:hAnsi="Times New Roman" w:cs="Times New Roman"/>
          <w:b/>
          <w:bCs/>
          <w:color w:val="595959"/>
          <w:szCs w:val="32"/>
        </w:rPr>
        <w:t>o</w:t>
      </w:r>
      <w:r w:rsidRPr="00AA653B">
        <w:rPr>
          <w:rFonts w:ascii="Times New Roman" w:hAnsi="Times New Roman" w:cs="Times New Roman"/>
          <w:b/>
          <w:bCs/>
          <w:color w:val="595959"/>
          <w:szCs w:val="32"/>
        </w:rPr>
        <w:t xml:space="preserve"> msingi </w:t>
      </w:r>
      <w:r w:rsidR="0058500C">
        <w:rPr>
          <w:rFonts w:ascii="Times New Roman" w:hAnsi="Times New Roman" w:cs="Times New Roman"/>
          <w:b/>
          <w:bCs/>
          <w:color w:val="595959"/>
          <w:szCs w:val="32"/>
        </w:rPr>
        <w:t>wa k</w:t>
      </w:r>
      <w:r w:rsidRPr="00AA653B">
        <w:rPr>
          <w:rFonts w:ascii="Times New Roman" w:hAnsi="Times New Roman" w:cs="Times New Roman"/>
          <w:b/>
          <w:bCs/>
          <w:color w:val="595959"/>
          <w:szCs w:val="32"/>
        </w:rPr>
        <w:t xml:space="preserve">ufanana </w:t>
      </w:r>
      <w:r w:rsidR="0058500C">
        <w:rPr>
          <w:rFonts w:ascii="Times New Roman" w:hAnsi="Times New Roman" w:cs="Times New Roman"/>
          <w:b/>
          <w:bCs/>
          <w:color w:val="595959"/>
          <w:szCs w:val="32"/>
        </w:rPr>
        <w:t xml:space="preserve">kwetu </w:t>
      </w:r>
      <w:r w:rsidRPr="00AA653B">
        <w:rPr>
          <w:rFonts w:ascii="Times New Roman" w:hAnsi="Times New Roman" w:cs="Times New Roman"/>
          <w:b/>
          <w:bCs/>
          <w:color w:val="595959"/>
          <w:szCs w:val="32"/>
        </w:rPr>
        <w:t>na watakatifu wote waliotutanguli</w:t>
      </w:r>
      <w:r w:rsidR="0058500C">
        <w:rPr>
          <w:rFonts w:ascii="Times New Roman" w:hAnsi="Times New Roman" w:cs="Times New Roman"/>
          <w:b/>
          <w:bCs/>
          <w:color w:val="595959"/>
          <w:szCs w:val="32"/>
        </w:rPr>
        <w:t>a</w:t>
      </w:r>
      <w:r w:rsidRPr="00AA653B">
        <w:rPr>
          <w:rFonts w:ascii="Times New Roman" w:hAnsi="Times New Roman" w:cs="Times New Roman"/>
          <w:b/>
          <w:bCs/>
          <w:color w:val="595959"/>
          <w:szCs w:val="32"/>
        </w:rPr>
        <w:t xml:space="preserve"> na </w:t>
      </w:r>
      <w:r w:rsidR="0058500C">
        <w:rPr>
          <w:rFonts w:ascii="Times New Roman" w:hAnsi="Times New Roman" w:cs="Times New Roman"/>
          <w:b/>
          <w:bCs/>
          <w:color w:val="595959"/>
          <w:szCs w:val="32"/>
        </w:rPr>
        <w:t xml:space="preserve">pia </w:t>
      </w:r>
      <w:r w:rsidRPr="00AA653B">
        <w:rPr>
          <w:rFonts w:ascii="Times New Roman" w:hAnsi="Times New Roman" w:cs="Times New Roman"/>
          <w:b/>
          <w:bCs/>
          <w:color w:val="595959"/>
          <w:szCs w:val="32"/>
        </w:rPr>
        <w:t>watu wote ambao wa</w:t>
      </w:r>
      <w:r w:rsidR="0058500C">
        <w:rPr>
          <w:rFonts w:ascii="Times New Roman" w:hAnsi="Times New Roman" w:cs="Times New Roman"/>
          <w:b/>
          <w:bCs/>
          <w:color w:val="595959"/>
          <w:szCs w:val="32"/>
        </w:rPr>
        <w:t>me</w:t>
      </w:r>
      <w:r w:rsidRPr="00AA653B">
        <w:rPr>
          <w:rFonts w:ascii="Times New Roman" w:hAnsi="Times New Roman" w:cs="Times New Roman"/>
          <w:b/>
          <w:bCs/>
          <w:color w:val="595959"/>
          <w:szCs w:val="32"/>
        </w:rPr>
        <w:t xml:space="preserve">tutangulia. </w:t>
      </w:r>
    </w:p>
    <w:p w:rsidR="009B3940" w:rsidRPr="00AA653B" w:rsidRDefault="009B3940" w:rsidP="00AA653B">
      <w:pPr>
        <w:shd w:val="solid" w:color="FFFFFF" w:fill="auto"/>
        <w:ind w:left="720" w:right="720"/>
        <w:jc w:val="right"/>
        <w:rPr>
          <w:rFonts w:ascii="Times New Roman" w:hAnsi="Times New Roman" w:cs="Times New Roman"/>
          <w:b/>
          <w:bCs/>
          <w:color w:val="595959"/>
          <w:szCs w:val="32"/>
        </w:rPr>
      </w:pPr>
    </w:p>
    <w:p w:rsidR="009B3940" w:rsidRPr="00AA653B" w:rsidRDefault="00867C58" w:rsidP="00AA653B">
      <w:pPr>
        <w:shd w:val="solid" w:color="FFFFFF" w:fill="auto"/>
        <w:ind w:left="720" w:right="720"/>
        <w:jc w:val="right"/>
        <w:rPr>
          <w:rFonts w:ascii="Times New Roman" w:hAnsi="Times New Roman" w:cs="Times New Roman"/>
          <w:b/>
          <w:bCs/>
          <w:color w:val="595959"/>
          <w:szCs w:val="32"/>
        </w:rPr>
      </w:pPr>
      <w:r>
        <w:rPr>
          <w:rFonts w:ascii="Times New Roman" w:hAnsi="Times New Roman" w:cs="Times New Roman"/>
          <w:b/>
          <w:bCs/>
          <w:color w:val="595959"/>
          <w:szCs w:val="32"/>
        </w:rPr>
        <w:t xml:space="preserve">— </w:t>
      </w:r>
      <w:r w:rsidR="009B3940" w:rsidRPr="00AA653B">
        <w:rPr>
          <w:rFonts w:ascii="Times New Roman" w:hAnsi="Times New Roman" w:cs="Times New Roman"/>
          <w:b/>
          <w:bCs/>
          <w:color w:val="595959"/>
          <w:szCs w:val="32"/>
        </w:rPr>
        <w:t>Rev. Timothy Mountfort</w:t>
      </w:r>
    </w:p>
    <w:p w:rsidR="00793719" w:rsidRDefault="00793719" w:rsidP="00793719">
      <w:pPr>
        <w:pStyle w:val="Body"/>
        <w:ind w:firstLine="0"/>
        <w:jc w:val="both"/>
        <w:rPr>
          <w:rFonts w:eastAsia="Calibri"/>
          <w:color w:val="auto"/>
          <w:szCs w:val="22"/>
        </w:rPr>
      </w:pPr>
    </w:p>
    <w:p w:rsidR="009B3940" w:rsidRPr="009B3940" w:rsidRDefault="009B3940" w:rsidP="00867C58">
      <w:pPr>
        <w:pStyle w:val="Body"/>
        <w:jc w:val="both"/>
        <w:rPr>
          <w:color w:val="auto"/>
        </w:rPr>
      </w:pPr>
      <w:r w:rsidRPr="009B3940">
        <w:rPr>
          <w:color w:val="auto"/>
        </w:rPr>
        <w:t>Ku</w:t>
      </w:r>
      <w:r w:rsidR="0058500C">
        <w:rPr>
          <w:color w:val="auto"/>
        </w:rPr>
        <w:t>elewa nafasi yetu</w:t>
      </w:r>
      <w:r w:rsidRPr="009B3940">
        <w:rPr>
          <w:color w:val="auto"/>
        </w:rPr>
        <w:t xml:space="preserve"> kama mfano wa Mungu</w:t>
      </w:r>
      <w:r w:rsidR="00793719">
        <w:rPr>
          <w:color w:val="auto"/>
        </w:rPr>
        <w:t>,</w:t>
      </w:r>
      <w:r w:rsidRPr="009B3940">
        <w:rPr>
          <w:color w:val="auto"/>
        </w:rPr>
        <w:t xml:space="preserve"> ni muhimu sana katika kufahamu kusudi la ufalme wa Mungu </w:t>
      </w:r>
      <w:r w:rsidR="0058500C">
        <w:rPr>
          <w:color w:val="auto"/>
        </w:rPr>
        <w:t>katika</w:t>
      </w:r>
      <w:r w:rsidRPr="009B3940">
        <w:rPr>
          <w:color w:val="auto"/>
        </w:rPr>
        <w:t xml:space="preserve"> historia. Tutasema </w:t>
      </w:r>
      <w:r w:rsidR="0058500C">
        <w:rPr>
          <w:color w:val="auto"/>
        </w:rPr>
        <w:t xml:space="preserve">mengi </w:t>
      </w:r>
      <w:r w:rsidRPr="009B3940">
        <w:rPr>
          <w:color w:val="auto"/>
        </w:rPr>
        <w:t>kuhusu maana ya kuwa mfano wa Mungu katika somo li</w:t>
      </w:r>
      <w:r w:rsidR="0058500C">
        <w:rPr>
          <w:color w:val="auto"/>
        </w:rPr>
        <w:t>jalo</w:t>
      </w:r>
      <w:r w:rsidRPr="009B3940">
        <w:rPr>
          <w:color w:val="auto"/>
        </w:rPr>
        <w:t>. Lakini kwa sasa, itosh</w:t>
      </w:r>
      <w:r w:rsidR="0058500C">
        <w:rPr>
          <w:color w:val="auto"/>
        </w:rPr>
        <w:t>e</w:t>
      </w:r>
      <w:r w:rsidRPr="009B3940">
        <w:rPr>
          <w:color w:val="auto"/>
        </w:rPr>
        <w:t xml:space="preserve"> kusema k</w:t>
      </w:r>
      <w:r w:rsidR="0058500C">
        <w:rPr>
          <w:color w:val="auto"/>
        </w:rPr>
        <w:t>uwa,</w:t>
      </w:r>
      <w:r w:rsidRPr="009B3940">
        <w:rPr>
          <w:color w:val="auto"/>
        </w:rPr>
        <w:t xml:space="preserve"> tabia </w:t>
      </w:r>
      <w:r w:rsidR="0058500C">
        <w:rPr>
          <w:color w:val="auto"/>
        </w:rPr>
        <w:t>mbalimbali</w:t>
      </w:r>
      <w:r w:rsidRPr="009B3940">
        <w:rPr>
          <w:color w:val="auto"/>
        </w:rPr>
        <w:t xml:space="preserve"> zina</w:t>
      </w:r>
      <w:r w:rsidR="0058500C">
        <w:rPr>
          <w:color w:val="auto"/>
        </w:rPr>
        <w:t>m</w:t>
      </w:r>
      <w:r w:rsidRPr="009B3940">
        <w:rPr>
          <w:color w:val="auto"/>
        </w:rPr>
        <w:t xml:space="preserve">tambulisha </w:t>
      </w:r>
      <w:r w:rsidR="0058500C">
        <w:rPr>
          <w:color w:val="auto"/>
        </w:rPr>
        <w:t>m</w:t>
      </w:r>
      <w:r w:rsidRPr="009B3940">
        <w:rPr>
          <w:color w:val="auto"/>
        </w:rPr>
        <w:t xml:space="preserve">wanadamu. Hapo </w:t>
      </w:r>
      <w:r w:rsidR="0058500C">
        <w:rPr>
          <w:color w:val="auto"/>
        </w:rPr>
        <w:t>zamani</w:t>
      </w:r>
      <w:r w:rsidRPr="009B3940">
        <w:rPr>
          <w:color w:val="auto"/>
        </w:rPr>
        <w:t>, kanisa li</w:t>
      </w:r>
      <w:r w:rsidR="007E0B96">
        <w:rPr>
          <w:color w:val="auto"/>
        </w:rPr>
        <w:t>li</w:t>
      </w:r>
      <w:r w:rsidRPr="009B3940">
        <w:rPr>
          <w:color w:val="auto"/>
        </w:rPr>
        <w:t xml:space="preserve">jikita katika ukweli kwamba wanadamu </w:t>
      </w:r>
      <w:r w:rsidR="007E0B96">
        <w:rPr>
          <w:color w:val="auto"/>
        </w:rPr>
        <w:t>wanategemeana</w:t>
      </w:r>
      <w:r w:rsidRPr="009B3940">
        <w:rPr>
          <w:color w:val="auto"/>
        </w:rPr>
        <w:t xml:space="preserve">, </w:t>
      </w:r>
      <w:r w:rsidR="007E0B96">
        <w:rPr>
          <w:color w:val="auto"/>
        </w:rPr>
        <w:t xml:space="preserve">ya </w:t>
      </w:r>
      <w:r w:rsidRPr="009B3940">
        <w:rPr>
          <w:color w:val="auto"/>
        </w:rPr>
        <w:t>kwamba tuna uwezo</w:t>
      </w:r>
      <w:r w:rsidR="007E0B96">
        <w:rPr>
          <w:color w:val="auto"/>
        </w:rPr>
        <w:t xml:space="preserve"> fulani</w:t>
      </w:r>
      <w:r w:rsidRPr="009B3940">
        <w:rPr>
          <w:color w:val="auto"/>
        </w:rPr>
        <w:t xml:space="preserve"> wa lugha, na kwamba </w:t>
      </w:r>
      <w:r w:rsidR="007E0B96">
        <w:rPr>
          <w:color w:val="auto"/>
        </w:rPr>
        <w:t>tu</w:t>
      </w:r>
      <w:r w:rsidRPr="009B3940">
        <w:rPr>
          <w:color w:val="auto"/>
        </w:rPr>
        <w:t xml:space="preserve"> viumbe vyenye maadili </w:t>
      </w:r>
      <w:r w:rsidR="007E0B96">
        <w:rPr>
          <w:color w:val="auto"/>
        </w:rPr>
        <w:t xml:space="preserve">au hali ya </w:t>
      </w:r>
      <w:r w:rsidRPr="009B3940">
        <w:rPr>
          <w:color w:val="auto"/>
        </w:rPr>
        <w:t xml:space="preserve">dini. </w:t>
      </w:r>
    </w:p>
    <w:p w:rsidR="009B3940" w:rsidRPr="009B3940" w:rsidRDefault="007E0B96" w:rsidP="009B3940">
      <w:pPr>
        <w:pStyle w:val="Body"/>
        <w:jc w:val="both"/>
        <w:rPr>
          <w:color w:val="auto"/>
        </w:rPr>
      </w:pPr>
      <w:r>
        <w:rPr>
          <w:color w:val="auto"/>
        </w:rPr>
        <w:t>Kwa kuzingatia u</w:t>
      </w:r>
      <w:r w:rsidR="009B3940" w:rsidRPr="009B3940">
        <w:rPr>
          <w:color w:val="auto"/>
        </w:rPr>
        <w:t>kweli k</w:t>
      </w:r>
      <w:r>
        <w:rPr>
          <w:color w:val="auto"/>
        </w:rPr>
        <w:t>uwa</w:t>
      </w:r>
      <w:r w:rsidR="009B3940" w:rsidRPr="009B3940">
        <w:rPr>
          <w:color w:val="auto"/>
        </w:rPr>
        <w:t xml:space="preserve"> Agano la Kale na Agano Jipya huthibitisha kwamba watu wote ni mfano wa Mungu</w:t>
      </w:r>
      <w:r>
        <w:rPr>
          <w:color w:val="auto"/>
        </w:rPr>
        <w:t>,</w:t>
      </w:r>
      <w:r w:rsidR="009B3940" w:rsidRPr="009B3940">
        <w:rPr>
          <w:color w:val="auto"/>
        </w:rPr>
        <w:t xml:space="preserve"> </w:t>
      </w:r>
      <w:r>
        <w:rPr>
          <w:color w:val="auto"/>
        </w:rPr>
        <w:t>ina</w:t>
      </w:r>
      <w:r w:rsidR="009B3940" w:rsidRPr="009B3940">
        <w:rPr>
          <w:color w:val="auto"/>
        </w:rPr>
        <w:t>tutahadharisha tusipuuze tofauti zilizopo kati ya watu wa nyakati za Agano la Kale na watu wa sasa. Bila shaka, sisi sote hutofautiana kwa namna nyingi mbalimbali, lakini yote katika yote, wale tunaoishi sasa hatutofautiani na watu wa kale. Ingawa hatuko sawa nao sana, tunaweza ku</w:t>
      </w:r>
      <w:r>
        <w:rPr>
          <w:color w:val="auto"/>
        </w:rPr>
        <w:t xml:space="preserve">amini </w:t>
      </w:r>
      <w:r w:rsidR="009B3940" w:rsidRPr="009B3940">
        <w:rPr>
          <w:color w:val="auto"/>
        </w:rPr>
        <w:t xml:space="preserve">kwamba sifa ya utambuzi, </w:t>
      </w:r>
      <w:r>
        <w:rPr>
          <w:color w:val="auto"/>
        </w:rPr>
        <w:t xml:space="preserve">uwezo wa kuwa na </w:t>
      </w:r>
      <w:r w:rsidR="009B3940" w:rsidRPr="009B3940">
        <w:rPr>
          <w:color w:val="auto"/>
        </w:rPr>
        <w:t>lugha</w:t>
      </w:r>
      <w:r>
        <w:rPr>
          <w:color w:val="auto"/>
        </w:rPr>
        <w:t>,</w:t>
      </w:r>
      <w:r w:rsidR="009B3940" w:rsidRPr="009B3940">
        <w:rPr>
          <w:color w:val="auto"/>
        </w:rPr>
        <w:t xml:space="preserve"> na maadil</w:t>
      </w:r>
      <w:r>
        <w:rPr>
          <w:color w:val="auto"/>
        </w:rPr>
        <w:t>i vina</w:t>
      </w:r>
      <w:r w:rsidR="009B3940" w:rsidRPr="009B3940">
        <w:rPr>
          <w:color w:val="auto"/>
        </w:rPr>
        <w:t>tambulisha maisha yao na hututambulisha na sisi</w:t>
      </w:r>
      <w:r>
        <w:rPr>
          <w:color w:val="auto"/>
        </w:rPr>
        <w:t xml:space="preserve"> pia</w:t>
      </w:r>
      <w:r w:rsidR="009B3940" w:rsidRPr="009B3940">
        <w:rPr>
          <w:color w:val="auto"/>
        </w:rPr>
        <w:t>. Walif</w:t>
      </w:r>
      <w:r w:rsidR="00793719">
        <w:rPr>
          <w:color w:val="auto"/>
        </w:rPr>
        <w:t>ikiri kama sisi tunavyofikiri, w</w:t>
      </w:r>
      <w:r w:rsidR="009B3940" w:rsidRPr="009B3940">
        <w:rPr>
          <w:color w:val="auto"/>
        </w:rPr>
        <w:t>alielewa</w:t>
      </w:r>
      <w:r w:rsidR="00793719">
        <w:rPr>
          <w:color w:val="auto"/>
        </w:rPr>
        <w:t xml:space="preserve"> lugha kama sisi tunavyoelewa, w</w:t>
      </w:r>
      <w:r w:rsidR="009B3940" w:rsidRPr="009B3940">
        <w:rPr>
          <w:color w:val="auto"/>
        </w:rPr>
        <w:t xml:space="preserve">alihangaika na maswali ya maadili na imani kama tunavyofanya sisi. Na kwa sababu hizi, tunaweza kuwa na ujasiri kwamba tunaweza kulitumia Agano la Kale katika maisha yetu. Watu walioandika kwanza na kulipokea walikuwa mfano wa Mungu, kama sisi tulivyo. </w:t>
      </w:r>
    </w:p>
    <w:p w:rsidR="009B3940" w:rsidRPr="009B3940" w:rsidRDefault="009B3940" w:rsidP="009B3940">
      <w:pPr>
        <w:jc w:val="both"/>
        <w:rPr>
          <w:rFonts w:ascii="Times New Roman" w:hAnsi="Times New Roman" w:cs="Times New Roman"/>
        </w:rPr>
      </w:pPr>
    </w:p>
    <w:p w:rsidR="009B3940" w:rsidRPr="00867C58" w:rsidRDefault="007E0B96" w:rsidP="00867C58">
      <w:pPr>
        <w:ind w:firstLine="360"/>
        <w:jc w:val="both"/>
        <w:rPr>
          <w:rFonts w:ascii="Times New Roman" w:hAnsi="Times New Roman" w:cs="Times New Roman"/>
          <w:b/>
          <w:i/>
        </w:rPr>
      </w:pPr>
      <w:r>
        <w:rPr>
          <w:rFonts w:ascii="Times New Roman" w:hAnsi="Times New Roman" w:cs="Times New Roman"/>
          <w:b/>
          <w:i/>
          <w:color w:val="2C5376"/>
          <w:szCs w:val="24"/>
        </w:rPr>
        <w:t xml:space="preserve">Wenye </w:t>
      </w:r>
      <w:r w:rsidR="009B3940" w:rsidRPr="00592E88">
        <w:rPr>
          <w:rFonts w:ascii="Times New Roman" w:hAnsi="Times New Roman" w:cs="Times New Roman"/>
          <w:b/>
          <w:i/>
          <w:color w:val="2C5376"/>
          <w:szCs w:val="24"/>
        </w:rPr>
        <w:t>Dhambi.</w:t>
      </w:r>
      <w:r w:rsidR="009B3940" w:rsidRPr="009B3940">
        <w:rPr>
          <w:rFonts w:ascii="Times New Roman" w:hAnsi="Times New Roman" w:cs="Times New Roman"/>
          <w:b/>
          <w:i/>
        </w:rPr>
        <w:t xml:space="preserve"> </w:t>
      </w:r>
      <w:r>
        <w:rPr>
          <w:rFonts w:ascii="Times New Roman" w:hAnsi="Times New Roman" w:cs="Times New Roman"/>
        </w:rPr>
        <w:t>Katika s</w:t>
      </w:r>
      <w:r w:rsidR="009B3940" w:rsidRPr="009B3940">
        <w:rPr>
          <w:rFonts w:ascii="Times New Roman" w:hAnsi="Times New Roman" w:cs="Times New Roman"/>
        </w:rPr>
        <w:t xml:space="preserve">ehemu ya pili, sisi pia ni watu walewale kama wa Agano la </w:t>
      </w:r>
      <w:r w:rsidR="009B3940" w:rsidRPr="00867C58">
        <w:rPr>
          <w:rFonts w:ascii="Times New Roman" w:hAnsi="Times New Roman" w:cs="Times New Roman"/>
        </w:rPr>
        <w:t xml:space="preserve">Kale kwa sababu wanadamu wote wametenda dhambi. </w:t>
      </w:r>
      <w:r w:rsidRPr="00867C58">
        <w:rPr>
          <w:rFonts w:ascii="Times New Roman" w:hAnsi="Times New Roman" w:cs="Times New Roman"/>
        </w:rPr>
        <w:t>Tafakari</w:t>
      </w:r>
      <w:r w:rsidR="009B3940" w:rsidRPr="00867C58">
        <w:rPr>
          <w:rFonts w:ascii="Times New Roman" w:hAnsi="Times New Roman" w:cs="Times New Roman"/>
        </w:rPr>
        <w:t xml:space="preserve"> maneno ya Warumi 3:12</w:t>
      </w:r>
      <w:r w:rsidR="00793719" w:rsidRPr="00867C58">
        <w:rPr>
          <w:rFonts w:ascii="Times New Roman" w:hAnsi="Times New Roman" w:cs="Times New Roman"/>
        </w:rPr>
        <w:t>,</w:t>
      </w:r>
      <w:r w:rsidR="009B3940" w:rsidRPr="00867C58">
        <w:rPr>
          <w:rFonts w:ascii="Times New Roman" w:hAnsi="Times New Roman" w:cs="Times New Roman"/>
        </w:rPr>
        <w:t xml:space="preserve"> ambapo Paulo alitoa katika Zaburi wakati akielezea hali ya dhambi ya watu. Aliandika:</w:t>
      </w:r>
      <w:r w:rsidR="009B3940" w:rsidRPr="00867C58" w:rsidDel="0033163F">
        <w:rPr>
          <w:rFonts w:ascii="Times New Roman" w:hAnsi="Times New Roman" w:cs="Times New Roman"/>
        </w:rPr>
        <w:t xml:space="preserve"> </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Wote wamepotoka, wameoza wote pia; hakuna mtenda mema, la! Hata mmoja (Warumi 3:12).</w:t>
      </w:r>
    </w:p>
    <w:p w:rsidR="009B3940" w:rsidRPr="009B3940" w:rsidRDefault="009B3940" w:rsidP="009B3940">
      <w:pPr>
        <w:pStyle w:val="Body"/>
        <w:jc w:val="both"/>
        <w:rPr>
          <w:color w:val="auto"/>
        </w:rPr>
      </w:pPr>
    </w:p>
    <w:p w:rsidR="009B3940" w:rsidRPr="009B3940" w:rsidRDefault="009B3940" w:rsidP="009B3940">
      <w:pPr>
        <w:pStyle w:val="Body"/>
        <w:jc w:val="both"/>
        <w:rPr>
          <w:color w:val="auto"/>
        </w:rPr>
      </w:pPr>
      <w:r w:rsidRPr="009B3940">
        <w:rPr>
          <w:color w:val="auto"/>
        </w:rPr>
        <w:t xml:space="preserve">Mtume </w:t>
      </w:r>
      <w:r w:rsidR="007E0B96">
        <w:rPr>
          <w:color w:val="auto"/>
        </w:rPr>
        <w:t xml:space="preserve">Paulo </w:t>
      </w:r>
      <w:r w:rsidRPr="009B3940">
        <w:rPr>
          <w:color w:val="auto"/>
        </w:rPr>
        <w:t>aliweka wazi kwamba</w:t>
      </w:r>
      <w:r w:rsidR="00793719">
        <w:rPr>
          <w:color w:val="auto"/>
        </w:rPr>
        <w:t>,</w:t>
      </w:r>
      <w:r w:rsidRPr="009B3940">
        <w:rPr>
          <w:color w:val="auto"/>
        </w:rPr>
        <w:t xml:space="preserve"> watu wote wametenda dhambi. Na hili siyo fundisho la Agano Jipya tu. Katika 1Wafalme 8:46, Selemani anaeleza jambo lilelile wakati wa kuliweka wakfu hekalu aliposema:</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Maana hakuna mtu asiyetenda dhambi (1Wafalme 8:46).</w:t>
      </w:r>
    </w:p>
    <w:p w:rsidR="009B3940" w:rsidRDefault="009B3940" w:rsidP="009B3940">
      <w:pPr>
        <w:ind w:left="720" w:right="720"/>
        <w:jc w:val="both"/>
        <w:rPr>
          <w:rFonts w:ascii="Times New Roman" w:hAnsi="Times New Roman" w:cs="Times New Roman"/>
          <w:highlight w:val="yellow"/>
        </w:rPr>
      </w:pPr>
    </w:p>
    <w:p w:rsidR="009B3940" w:rsidRPr="009B3940" w:rsidRDefault="009B3940" w:rsidP="009B3940">
      <w:pPr>
        <w:ind w:left="720" w:right="720"/>
        <w:jc w:val="both"/>
        <w:rPr>
          <w:rFonts w:ascii="Times New Roman" w:hAnsi="Times New Roman" w:cs="Times New Roman"/>
          <w:highlight w:val="yellow"/>
        </w:rPr>
      </w:pPr>
    </w:p>
    <w:p w:rsidR="009B3940" w:rsidRPr="00AA653B" w:rsidRDefault="009B3940" w:rsidP="00AA653B">
      <w:pPr>
        <w:shd w:val="solid" w:color="FFFFFF" w:fill="auto"/>
        <w:ind w:left="720" w:right="720"/>
        <w:jc w:val="both"/>
        <w:rPr>
          <w:rFonts w:ascii="Times New Roman" w:hAnsi="Times New Roman" w:cs="Times New Roman"/>
          <w:b/>
          <w:bCs/>
          <w:color w:val="595959"/>
          <w:szCs w:val="32"/>
        </w:rPr>
      </w:pPr>
      <w:r w:rsidRPr="00AA653B">
        <w:rPr>
          <w:rFonts w:ascii="Times New Roman" w:hAnsi="Times New Roman" w:cs="Times New Roman"/>
          <w:b/>
          <w:bCs/>
          <w:color w:val="595959"/>
          <w:szCs w:val="32"/>
        </w:rPr>
        <w:t xml:space="preserve">Katika theolojia ya </w:t>
      </w:r>
      <w:r w:rsidR="007E0B96">
        <w:rPr>
          <w:rFonts w:ascii="Times New Roman" w:hAnsi="Times New Roman" w:cs="Times New Roman"/>
          <w:b/>
          <w:bCs/>
          <w:color w:val="595959"/>
          <w:szCs w:val="32"/>
        </w:rPr>
        <w:t>utaratibu</w:t>
      </w:r>
      <w:r w:rsidRPr="00AA653B">
        <w:rPr>
          <w:rFonts w:ascii="Times New Roman" w:hAnsi="Times New Roman" w:cs="Times New Roman"/>
          <w:b/>
          <w:bCs/>
          <w:color w:val="595959"/>
          <w:szCs w:val="32"/>
        </w:rPr>
        <w:t>, kuna fundisho hili lijulikanalo kama “ukengeufu kamili.” Na hiyo humaanisha katika ujumla wa mwanadamu, katika kuwaza kwake, hisia na tabia, yote yamefunikwa na dhambi ndiyo maana kuna dhan</w:t>
      </w:r>
      <w:r w:rsidR="007E0B96">
        <w:rPr>
          <w:rFonts w:ascii="Times New Roman" w:hAnsi="Times New Roman" w:cs="Times New Roman"/>
          <w:b/>
          <w:bCs/>
          <w:color w:val="595959"/>
          <w:szCs w:val="32"/>
        </w:rPr>
        <w:t>a</w:t>
      </w:r>
      <w:r w:rsidRPr="00AA653B">
        <w:rPr>
          <w:rFonts w:ascii="Times New Roman" w:hAnsi="Times New Roman" w:cs="Times New Roman"/>
          <w:b/>
          <w:bCs/>
          <w:color w:val="595959"/>
          <w:szCs w:val="32"/>
        </w:rPr>
        <w:t xml:space="preserve"> k</w:t>
      </w:r>
      <w:r w:rsidR="00200481">
        <w:rPr>
          <w:rFonts w:ascii="Times New Roman" w:hAnsi="Times New Roman" w:cs="Times New Roman"/>
          <w:b/>
          <w:bCs/>
          <w:color w:val="595959"/>
          <w:szCs w:val="32"/>
        </w:rPr>
        <w:t>uwa</w:t>
      </w:r>
      <w:r w:rsidRPr="00AA653B">
        <w:rPr>
          <w:rFonts w:ascii="Times New Roman" w:hAnsi="Times New Roman" w:cs="Times New Roman"/>
          <w:b/>
          <w:bCs/>
          <w:color w:val="595959"/>
          <w:szCs w:val="32"/>
        </w:rPr>
        <w:t xml:space="preserve"> lolote alitendalo, hulitenda kwa kutotii amri za Mungu na vi</w:t>
      </w:r>
      <w:r w:rsidR="00200481">
        <w:rPr>
          <w:rFonts w:ascii="Times New Roman" w:hAnsi="Times New Roman" w:cs="Times New Roman"/>
          <w:b/>
          <w:bCs/>
          <w:color w:val="595959"/>
          <w:szCs w:val="32"/>
        </w:rPr>
        <w:t>wango</w:t>
      </w:r>
      <w:r w:rsidRPr="00AA653B">
        <w:rPr>
          <w:rFonts w:ascii="Times New Roman" w:hAnsi="Times New Roman" w:cs="Times New Roman"/>
          <w:b/>
          <w:bCs/>
          <w:color w:val="595959"/>
          <w:szCs w:val="32"/>
        </w:rPr>
        <w:t xml:space="preserve"> vitakatifu vya Mungu. Hivyo, n</w:t>
      </w:r>
      <w:r w:rsidR="00200481">
        <w:rPr>
          <w:rFonts w:ascii="Times New Roman" w:hAnsi="Times New Roman" w:cs="Times New Roman"/>
          <w:b/>
          <w:bCs/>
          <w:color w:val="595959"/>
          <w:szCs w:val="32"/>
        </w:rPr>
        <w:t>i kweli</w:t>
      </w:r>
      <w:r w:rsidRPr="00AA653B">
        <w:rPr>
          <w:rFonts w:ascii="Times New Roman" w:hAnsi="Times New Roman" w:cs="Times New Roman"/>
          <w:b/>
          <w:bCs/>
          <w:color w:val="595959"/>
          <w:szCs w:val="32"/>
        </w:rPr>
        <w:t xml:space="preserve">, kuna kitu hicho </w:t>
      </w:r>
      <w:r w:rsidR="00200481">
        <w:rPr>
          <w:rFonts w:ascii="Times New Roman" w:hAnsi="Times New Roman" w:cs="Times New Roman"/>
          <w:b/>
          <w:bCs/>
          <w:color w:val="595959"/>
          <w:szCs w:val="32"/>
        </w:rPr>
        <w:t xml:space="preserve">kinachoitwa </w:t>
      </w:r>
      <w:r w:rsidRPr="00AA653B">
        <w:rPr>
          <w:rFonts w:ascii="Times New Roman" w:hAnsi="Times New Roman" w:cs="Times New Roman"/>
          <w:b/>
          <w:bCs/>
          <w:color w:val="595959"/>
          <w:szCs w:val="32"/>
        </w:rPr>
        <w:t xml:space="preserve">asili ya dhambi. </w:t>
      </w:r>
    </w:p>
    <w:p w:rsidR="009B3940" w:rsidRPr="00AA653B" w:rsidRDefault="009B3940" w:rsidP="00AA653B">
      <w:pPr>
        <w:shd w:val="solid" w:color="FFFFFF" w:fill="auto"/>
        <w:ind w:left="720" w:right="720"/>
        <w:jc w:val="both"/>
        <w:rPr>
          <w:rFonts w:ascii="Times New Roman" w:hAnsi="Times New Roman" w:cs="Times New Roman"/>
          <w:b/>
          <w:bCs/>
          <w:color w:val="595959"/>
          <w:szCs w:val="32"/>
        </w:rPr>
      </w:pPr>
    </w:p>
    <w:p w:rsidR="009B3940" w:rsidRPr="00AA653B" w:rsidRDefault="00867C58" w:rsidP="00AA653B">
      <w:pPr>
        <w:shd w:val="solid" w:color="FFFFFF" w:fill="auto"/>
        <w:ind w:left="720" w:right="720"/>
        <w:jc w:val="right"/>
        <w:rPr>
          <w:rFonts w:ascii="Times New Roman" w:hAnsi="Times New Roman" w:cs="Times New Roman"/>
          <w:b/>
          <w:bCs/>
          <w:color w:val="595959"/>
          <w:szCs w:val="32"/>
        </w:rPr>
      </w:pPr>
      <w:r>
        <w:rPr>
          <w:rFonts w:ascii="Times New Roman" w:hAnsi="Times New Roman" w:cs="Times New Roman"/>
          <w:b/>
          <w:bCs/>
          <w:color w:val="595959"/>
          <w:szCs w:val="32"/>
        </w:rPr>
        <w:t>—</w:t>
      </w:r>
      <w:r w:rsidR="009B3940" w:rsidRPr="00AA653B">
        <w:rPr>
          <w:rFonts w:ascii="Times New Roman" w:hAnsi="Times New Roman" w:cs="Times New Roman"/>
          <w:b/>
          <w:bCs/>
          <w:color w:val="595959"/>
          <w:szCs w:val="32"/>
        </w:rPr>
        <w:t xml:space="preserve"> Dr. Luis Orteza</w:t>
      </w:r>
    </w:p>
    <w:p w:rsidR="009B3940" w:rsidRPr="009B3940" w:rsidRDefault="009B3940" w:rsidP="009B3940">
      <w:pPr>
        <w:pStyle w:val="Host"/>
        <w:jc w:val="both"/>
        <w:rPr>
          <w:rFonts w:ascii="Times New Roman" w:hAnsi="Times New Roman" w:cs="Times New Roman"/>
          <w:color w:val="auto"/>
        </w:rPr>
      </w:pPr>
    </w:p>
    <w:p w:rsidR="00793719" w:rsidRDefault="009B3940" w:rsidP="009B3940">
      <w:pPr>
        <w:pStyle w:val="Body"/>
        <w:jc w:val="both"/>
        <w:rPr>
          <w:color w:val="auto"/>
        </w:rPr>
      </w:pPr>
      <w:r w:rsidRPr="009B3940">
        <w:rPr>
          <w:color w:val="auto"/>
        </w:rPr>
        <w:t xml:space="preserve">Kwa sababu </w:t>
      </w:r>
      <w:r w:rsidR="00200481">
        <w:rPr>
          <w:color w:val="auto"/>
        </w:rPr>
        <w:t>sisi ni</w:t>
      </w:r>
      <w:r w:rsidRPr="009B3940">
        <w:rPr>
          <w:color w:val="auto"/>
        </w:rPr>
        <w:t xml:space="preserve"> wenye dhambi, mfano wa Mungu </w:t>
      </w:r>
      <w:r w:rsidR="00200481">
        <w:rPr>
          <w:color w:val="auto"/>
        </w:rPr>
        <w:t>ulioanguka</w:t>
      </w:r>
      <w:r w:rsidRPr="009B3940">
        <w:rPr>
          <w:color w:val="auto"/>
        </w:rPr>
        <w:t xml:space="preserve">, siyo vigumu </w:t>
      </w:r>
      <w:r w:rsidR="00200481">
        <w:rPr>
          <w:color w:val="auto"/>
        </w:rPr>
        <w:t xml:space="preserve">sana </w:t>
      </w:r>
      <w:r w:rsidRPr="009B3940">
        <w:rPr>
          <w:color w:val="auto"/>
        </w:rPr>
        <w:t xml:space="preserve">kwetu kuelewa kwa nini waandishi wa Agano la Kale </w:t>
      </w:r>
      <w:r w:rsidR="00200481">
        <w:rPr>
          <w:color w:val="auto"/>
        </w:rPr>
        <w:t>waliongelea sana kuhusu</w:t>
      </w:r>
      <w:r w:rsidRPr="009B3940">
        <w:rPr>
          <w:color w:val="auto"/>
        </w:rPr>
        <w:t xml:space="preserve"> dhambi. Tunaungana na watu wa Agano la Kale katika </w:t>
      </w:r>
      <w:r w:rsidR="00200481">
        <w:rPr>
          <w:color w:val="auto"/>
        </w:rPr>
        <w:t>kiwango</w:t>
      </w:r>
      <w:r w:rsidRPr="009B3940">
        <w:rPr>
          <w:color w:val="auto"/>
        </w:rPr>
        <w:t xml:space="preserve"> hi</w:t>
      </w:r>
      <w:r w:rsidR="00200481">
        <w:rPr>
          <w:color w:val="auto"/>
        </w:rPr>
        <w:t>k</w:t>
      </w:r>
      <w:r w:rsidRPr="009B3940">
        <w:rPr>
          <w:color w:val="auto"/>
        </w:rPr>
        <w:t>i kwa sababu tunafahamu kwamba sisi ni wenye dhambi</w:t>
      </w:r>
      <w:r w:rsidR="00200481">
        <w:rPr>
          <w:color w:val="auto"/>
        </w:rPr>
        <w:t xml:space="preserve">, </w:t>
      </w:r>
      <w:r w:rsidRPr="009B3940">
        <w:rPr>
          <w:color w:val="auto"/>
        </w:rPr>
        <w:t xml:space="preserve">kama </w:t>
      </w:r>
      <w:r w:rsidR="00200481">
        <w:rPr>
          <w:color w:val="auto"/>
        </w:rPr>
        <w:t xml:space="preserve">walivyokuwa </w:t>
      </w:r>
      <w:r w:rsidRPr="009B3940">
        <w:rPr>
          <w:color w:val="auto"/>
        </w:rPr>
        <w:t xml:space="preserve">wasomaji wa kwanza wa Agano la Kale na kila mmoja </w:t>
      </w:r>
      <w:r w:rsidR="00200481">
        <w:rPr>
          <w:color w:val="auto"/>
        </w:rPr>
        <w:t xml:space="preserve">wetu </w:t>
      </w:r>
      <w:r w:rsidRPr="009B3940">
        <w:rPr>
          <w:color w:val="auto"/>
        </w:rPr>
        <w:t xml:space="preserve">amekuwa hivyo. Pia tunafahamu kwa nini Agano la Kale </w:t>
      </w:r>
      <w:r w:rsidR="00200481">
        <w:rPr>
          <w:color w:val="auto"/>
        </w:rPr>
        <w:t>lime</w:t>
      </w:r>
      <w:r w:rsidRPr="009B3940">
        <w:rPr>
          <w:color w:val="auto"/>
        </w:rPr>
        <w:t xml:space="preserve">jikita katika </w:t>
      </w:r>
      <w:r w:rsidRPr="009B3940">
        <w:rPr>
          <w:i/>
          <w:color w:val="auto"/>
        </w:rPr>
        <w:t>ukombozi</w:t>
      </w:r>
      <w:r w:rsidRPr="009B3940">
        <w:rPr>
          <w:color w:val="auto"/>
        </w:rPr>
        <w:t xml:space="preserve"> wa wenye dhambi.</w:t>
      </w:r>
      <w:r w:rsidR="00200481">
        <w:rPr>
          <w:color w:val="auto"/>
        </w:rPr>
        <w:t xml:space="preserve"> </w:t>
      </w:r>
    </w:p>
    <w:p w:rsidR="009B3940" w:rsidRPr="009B3940" w:rsidRDefault="009B3940" w:rsidP="00867C58">
      <w:pPr>
        <w:pStyle w:val="Body"/>
        <w:jc w:val="both"/>
        <w:rPr>
          <w:color w:val="auto"/>
        </w:rPr>
      </w:pPr>
      <w:r w:rsidRPr="009B3940">
        <w:rPr>
          <w:color w:val="auto"/>
        </w:rPr>
        <w:t xml:space="preserve">Tangu </w:t>
      </w:r>
      <w:r w:rsidR="00200481">
        <w:rPr>
          <w:color w:val="auto"/>
        </w:rPr>
        <w:t xml:space="preserve">anguko la </w:t>
      </w:r>
      <w:r w:rsidRPr="009B3940">
        <w:rPr>
          <w:color w:val="auto"/>
        </w:rPr>
        <w:t xml:space="preserve">mwanadamu </w:t>
      </w:r>
      <w:r w:rsidR="00200481">
        <w:rPr>
          <w:color w:val="auto"/>
        </w:rPr>
        <w:t xml:space="preserve">katika </w:t>
      </w:r>
      <w:r w:rsidRPr="009B3940">
        <w:rPr>
          <w:color w:val="auto"/>
        </w:rPr>
        <w:t xml:space="preserve">dhambi, watu wote wamekuwa katika hitaji la ukombozi. Ukweli huu pia hutuunganisha na ulimwengu wa Agano la Kale. </w:t>
      </w:r>
    </w:p>
    <w:p w:rsidR="009B3940" w:rsidRPr="009B3940" w:rsidRDefault="009B3940" w:rsidP="009B3940">
      <w:pPr>
        <w:jc w:val="both"/>
        <w:rPr>
          <w:rFonts w:ascii="Times New Roman" w:hAnsi="Times New Roman" w:cs="Times New Roman"/>
        </w:rPr>
      </w:pPr>
    </w:p>
    <w:p w:rsidR="009B3940" w:rsidRPr="009B3940" w:rsidRDefault="009B3940" w:rsidP="009B3940">
      <w:pPr>
        <w:ind w:firstLine="360"/>
        <w:jc w:val="both"/>
        <w:rPr>
          <w:rFonts w:ascii="Times New Roman" w:hAnsi="Times New Roman" w:cs="Times New Roman"/>
          <w:b/>
          <w:i/>
        </w:rPr>
      </w:pPr>
      <w:r w:rsidRPr="00592E88">
        <w:rPr>
          <w:rFonts w:ascii="Times New Roman" w:hAnsi="Times New Roman" w:cs="Times New Roman"/>
          <w:b/>
          <w:i/>
          <w:color w:val="2C5376"/>
          <w:szCs w:val="24"/>
        </w:rPr>
        <w:t>Agano.</w:t>
      </w:r>
      <w:r w:rsidRPr="009B3940">
        <w:rPr>
          <w:rFonts w:ascii="Times New Roman" w:hAnsi="Times New Roman" w:cs="Times New Roman"/>
          <w:b/>
          <w:i/>
        </w:rPr>
        <w:t xml:space="preserve"> </w:t>
      </w:r>
      <w:r w:rsidR="00200481">
        <w:rPr>
          <w:rFonts w:ascii="Times New Roman" w:hAnsi="Times New Roman" w:cs="Times New Roman"/>
        </w:rPr>
        <w:t>Katika s</w:t>
      </w:r>
      <w:r w:rsidRPr="009B3940">
        <w:rPr>
          <w:rFonts w:ascii="Times New Roman" w:hAnsi="Times New Roman" w:cs="Times New Roman"/>
        </w:rPr>
        <w:t xml:space="preserve">ehemu ya tatu, watu </w:t>
      </w:r>
      <w:r w:rsidR="00200481">
        <w:rPr>
          <w:rFonts w:ascii="Times New Roman" w:hAnsi="Times New Roman" w:cs="Times New Roman"/>
        </w:rPr>
        <w:t xml:space="preserve">ni </w:t>
      </w:r>
      <w:r w:rsidRPr="009B3940">
        <w:rPr>
          <w:rFonts w:ascii="Times New Roman" w:hAnsi="Times New Roman" w:cs="Times New Roman"/>
        </w:rPr>
        <w:t xml:space="preserve">walewale kwa sababu nyakati za Agano la Kale, </w:t>
      </w:r>
      <w:r w:rsidR="00200481">
        <w:rPr>
          <w:rFonts w:ascii="Times New Roman" w:hAnsi="Times New Roman" w:cs="Times New Roman"/>
        </w:rPr>
        <w:t>na z</w:t>
      </w:r>
      <w:r w:rsidRPr="009B3940">
        <w:rPr>
          <w:rFonts w:ascii="Times New Roman" w:hAnsi="Times New Roman" w:cs="Times New Roman"/>
        </w:rPr>
        <w:t>a sasa,</w:t>
      </w:r>
      <w:r w:rsidR="00200481">
        <w:rPr>
          <w:rFonts w:ascii="Times New Roman" w:hAnsi="Times New Roman" w:cs="Times New Roman"/>
        </w:rPr>
        <w:t xml:space="preserve"> na</w:t>
      </w:r>
      <w:r w:rsidRPr="009B3940">
        <w:rPr>
          <w:rFonts w:ascii="Times New Roman" w:hAnsi="Times New Roman" w:cs="Times New Roman"/>
        </w:rPr>
        <w:t xml:space="preserve"> hata leo, watu wote wameunganishwa na Mungu ka</w:t>
      </w:r>
      <w:r w:rsidR="00200481">
        <w:rPr>
          <w:rFonts w:ascii="Times New Roman" w:hAnsi="Times New Roman" w:cs="Times New Roman"/>
        </w:rPr>
        <w:t>tika</w:t>
      </w:r>
      <w:r w:rsidRPr="009B3940">
        <w:rPr>
          <w:rFonts w:ascii="Times New Roman" w:hAnsi="Times New Roman" w:cs="Times New Roman"/>
        </w:rPr>
        <w:t xml:space="preserve"> agano. </w:t>
      </w:r>
    </w:p>
    <w:p w:rsidR="009B3940" w:rsidRPr="009B3940" w:rsidRDefault="009B3940" w:rsidP="009B3940">
      <w:pPr>
        <w:pStyle w:val="Body"/>
        <w:jc w:val="both"/>
        <w:rPr>
          <w:color w:val="auto"/>
        </w:rPr>
      </w:pPr>
      <w:r w:rsidRPr="009B3940">
        <w:rPr>
          <w:color w:val="auto"/>
        </w:rPr>
        <w:t xml:space="preserve">Agano la Kale na Agano Jipya </w:t>
      </w:r>
      <w:r w:rsidR="00200481">
        <w:rPr>
          <w:color w:val="auto"/>
        </w:rPr>
        <w:t>mara zote huzungumza kuwa</w:t>
      </w:r>
      <w:r w:rsidR="00793719">
        <w:rPr>
          <w:color w:val="auto"/>
        </w:rPr>
        <w:t>,</w:t>
      </w:r>
      <w:r w:rsidRPr="009B3940">
        <w:rPr>
          <w:color w:val="auto"/>
        </w:rPr>
        <w:t xml:space="preserve"> watu wameunganishwa na Mungu kwa </w:t>
      </w:r>
      <w:r w:rsidR="00E81FB5">
        <w:rPr>
          <w:color w:val="auto"/>
        </w:rPr>
        <w:t xml:space="preserve">njia ya </w:t>
      </w:r>
      <w:r w:rsidRPr="009B3940">
        <w:rPr>
          <w:color w:val="auto"/>
        </w:rPr>
        <w:t>agano. Kama tutakavyoona katika somo li</w:t>
      </w:r>
      <w:r w:rsidR="00E81FB5">
        <w:rPr>
          <w:color w:val="auto"/>
        </w:rPr>
        <w:t>jalo,</w:t>
      </w:r>
      <w:r w:rsidR="00793719">
        <w:rPr>
          <w:color w:val="auto"/>
        </w:rPr>
        <w:t xml:space="preserve"> m</w:t>
      </w:r>
      <w:r w:rsidRPr="009B3940">
        <w:rPr>
          <w:color w:val="auto"/>
        </w:rPr>
        <w:t xml:space="preserve">aagano </w:t>
      </w:r>
      <w:r w:rsidR="00E81FB5">
        <w:rPr>
          <w:color w:val="auto"/>
        </w:rPr>
        <w:t xml:space="preserve">kati </w:t>
      </w:r>
      <w:r w:rsidRPr="009B3940">
        <w:rPr>
          <w:color w:val="auto"/>
        </w:rPr>
        <w:t>ya Mungu na Adamu na Nuhu ya</w:t>
      </w:r>
      <w:r w:rsidR="00E81FB5">
        <w:rPr>
          <w:color w:val="auto"/>
        </w:rPr>
        <w:t>na</w:t>
      </w:r>
      <w:r w:rsidRPr="009B3940">
        <w:rPr>
          <w:color w:val="auto"/>
        </w:rPr>
        <w:t>julikana kuwa ni maagano ya “kiulimwengu” kwa sababu yalifanyika kwa ajili ya wanadamu wote. Maagano haya huwa</w:t>
      </w:r>
      <w:r w:rsidR="00C32736">
        <w:rPr>
          <w:color w:val="auto"/>
        </w:rPr>
        <w:t>fanya</w:t>
      </w:r>
      <w:r w:rsidRPr="009B3940">
        <w:rPr>
          <w:color w:val="auto"/>
        </w:rPr>
        <w:t xml:space="preserve"> watu wote kuwajibika kwa Mungu kama Mfalme wao m</w:t>
      </w:r>
      <w:r w:rsidR="00C32736">
        <w:rPr>
          <w:color w:val="auto"/>
        </w:rPr>
        <w:t>wema</w:t>
      </w:r>
      <w:r w:rsidRPr="009B3940">
        <w:rPr>
          <w:color w:val="auto"/>
        </w:rPr>
        <w:t xml:space="preserve">. Sehemu iliyobaki ya Agano la Kale </w:t>
      </w:r>
      <w:r w:rsidR="00C32736">
        <w:rPr>
          <w:color w:val="auto"/>
        </w:rPr>
        <w:t>ime</w:t>
      </w:r>
      <w:r w:rsidRPr="009B3940">
        <w:rPr>
          <w:color w:val="auto"/>
        </w:rPr>
        <w:t xml:space="preserve">jikita katika maagano maalumu ambayo Mungu aliyafanya na taifa la Israeli, mara </w:t>
      </w:r>
      <w:r w:rsidR="00C32736">
        <w:rPr>
          <w:color w:val="auto"/>
        </w:rPr>
        <w:t>nyingi</w:t>
      </w:r>
      <w:r w:rsidRPr="009B3940">
        <w:rPr>
          <w:color w:val="auto"/>
        </w:rPr>
        <w:t xml:space="preserve"> huitwa maagano ya “kitaifa.” Watu wa Israeli waliunganishwa </w:t>
      </w:r>
      <w:r w:rsidR="00C32736">
        <w:rPr>
          <w:color w:val="auto"/>
        </w:rPr>
        <w:t>n</w:t>
      </w:r>
      <w:r w:rsidRPr="009B3940">
        <w:rPr>
          <w:color w:val="auto"/>
        </w:rPr>
        <w:t>a Mungu kwa maagano yake na Ibrahimu, Musa, na Daudi, na baadaye, agano jipya ambalo manabii wa Israeli walitabiri kuwa litakuja.</w:t>
      </w:r>
      <w:r w:rsidR="00867C58">
        <w:rPr>
          <w:color w:val="auto"/>
        </w:rPr>
        <w:t xml:space="preserve"> </w:t>
      </w:r>
      <w:r w:rsidRPr="009B3940">
        <w:rPr>
          <w:color w:val="auto"/>
        </w:rPr>
        <w:t>Na sisi sote tu</w:t>
      </w:r>
      <w:r w:rsidR="00C32736">
        <w:rPr>
          <w:color w:val="auto"/>
        </w:rPr>
        <w:t>p</w:t>
      </w:r>
      <w:r w:rsidRPr="009B3940">
        <w:rPr>
          <w:color w:val="auto"/>
        </w:rPr>
        <w:t>o katika hali hiyo sasa. Kila mtu ameunganishwa na Mungu kwa</w:t>
      </w:r>
      <w:r w:rsidR="00C32736">
        <w:rPr>
          <w:color w:val="auto"/>
        </w:rPr>
        <w:t xml:space="preserve"> njia ya</w:t>
      </w:r>
      <w:r w:rsidRPr="009B3940">
        <w:rPr>
          <w:color w:val="auto"/>
        </w:rPr>
        <w:t xml:space="preserve"> maagano yake na Adamu na Nuhu. Na kanisa </w:t>
      </w:r>
      <w:r w:rsidR="00C32736">
        <w:rPr>
          <w:color w:val="auto"/>
        </w:rPr>
        <w:t xml:space="preserve">la </w:t>
      </w:r>
      <w:r w:rsidRPr="009B3940">
        <w:rPr>
          <w:color w:val="auto"/>
        </w:rPr>
        <w:t>leo limeunganishwa na Mungu kwa</w:t>
      </w:r>
      <w:r w:rsidR="00C32736">
        <w:rPr>
          <w:color w:val="auto"/>
        </w:rPr>
        <w:t xml:space="preserve"> njia ya maag</w:t>
      </w:r>
      <w:r w:rsidRPr="009B3940">
        <w:rPr>
          <w:color w:val="auto"/>
        </w:rPr>
        <w:t xml:space="preserve">ano maalumu </w:t>
      </w:r>
      <w:r w:rsidR="00C32736">
        <w:rPr>
          <w:color w:val="auto"/>
        </w:rPr>
        <w:t xml:space="preserve">kati yake </w:t>
      </w:r>
      <w:r w:rsidRPr="009B3940">
        <w:rPr>
          <w:color w:val="auto"/>
        </w:rPr>
        <w:t>na taifa la Israeli katika Agano la Kale</w:t>
      </w:r>
      <w:r w:rsidR="00C32736">
        <w:rPr>
          <w:color w:val="auto"/>
        </w:rPr>
        <w:t>,</w:t>
      </w:r>
      <w:r w:rsidRPr="009B3940">
        <w:rPr>
          <w:color w:val="auto"/>
        </w:rPr>
        <w:t xml:space="preserve"> na k</w:t>
      </w:r>
      <w:r w:rsidR="00C32736">
        <w:rPr>
          <w:color w:val="auto"/>
        </w:rPr>
        <w:t>wa njia ya</w:t>
      </w:r>
      <w:r w:rsidR="00793719">
        <w:rPr>
          <w:color w:val="auto"/>
        </w:rPr>
        <w:t xml:space="preserve"> Agano J</w:t>
      </w:r>
      <w:r w:rsidRPr="009B3940">
        <w:rPr>
          <w:color w:val="auto"/>
        </w:rPr>
        <w:t>ipya katika Kristo. Utakumbuka kwamba</w:t>
      </w:r>
      <w:r w:rsidR="00793719">
        <w:rPr>
          <w:color w:val="auto"/>
        </w:rPr>
        <w:t>,</w:t>
      </w:r>
      <w:r w:rsidRPr="009B3940">
        <w:rPr>
          <w:color w:val="auto"/>
        </w:rPr>
        <w:t xml:space="preserve"> katika Kutoka 19:6, Mungu alinena katika Mlima Sinai </w:t>
      </w:r>
      <w:r w:rsidR="00C32736">
        <w:rPr>
          <w:color w:val="auto"/>
        </w:rPr>
        <w:t xml:space="preserve">kuhusu </w:t>
      </w:r>
      <w:r w:rsidRPr="009B3940">
        <w:rPr>
          <w:color w:val="auto"/>
        </w:rPr>
        <w:t xml:space="preserve">mahusiano maalumu ya kiagano na Israeli kwa njia hii: </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 xml:space="preserve">Nanyi mtakuwa kwangu ufalme wa makuhani, na taifa takatifu (Kutoka 19:6). </w:t>
      </w:r>
    </w:p>
    <w:p w:rsidR="009B3940" w:rsidRPr="009B3940" w:rsidRDefault="009B3940" w:rsidP="009B3940">
      <w:pPr>
        <w:pStyle w:val="unnumberedsequence"/>
        <w:jc w:val="both"/>
        <w:rPr>
          <w:rFonts w:ascii="Times New Roman" w:hAnsi="Times New Roman" w:cs="Times New Roman"/>
        </w:rPr>
      </w:pPr>
    </w:p>
    <w:p w:rsidR="009B3940" w:rsidRPr="009B3940" w:rsidRDefault="009B3940" w:rsidP="009B3940">
      <w:pPr>
        <w:pStyle w:val="Body"/>
        <w:jc w:val="both"/>
        <w:rPr>
          <w:color w:val="auto"/>
        </w:rPr>
      </w:pPr>
      <w:r w:rsidRPr="009B3940">
        <w:rPr>
          <w:color w:val="auto"/>
        </w:rPr>
        <w:t>Katika 1Petro 2:9</w:t>
      </w:r>
      <w:r w:rsidR="00793719">
        <w:rPr>
          <w:color w:val="auto"/>
        </w:rPr>
        <w:t>,</w:t>
      </w:r>
      <w:r w:rsidRPr="009B3940">
        <w:rPr>
          <w:color w:val="auto"/>
        </w:rPr>
        <w:t xml:space="preserve"> mtume Petro alinukuu kifungu hiki, lakini alikitumia </w:t>
      </w:r>
      <w:r w:rsidR="00C32736">
        <w:rPr>
          <w:color w:val="auto"/>
        </w:rPr>
        <w:t>dhidi ya</w:t>
      </w:r>
      <w:r w:rsidRPr="009B3940">
        <w:rPr>
          <w:color w:val="auto"/>
        </w:rPr>
        <w:t xml:space="preserve"> kanisa la Agano Jipya. Alisema: </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 xml:space="preserve">Bali ninyi ni </w:t>
      </w:r>
      <w:r w:rsidR="00C32736">
        <w:rPr>
          <w:rFonts w:cs="Times New Roman"/>
          <w:bCs w:val="0"/>
          <w:szCs w:val="24"/>
        </w:rPr>
        <w:t>u</w:t>
      </w:r>
      <w:r w:rsidRPr="00AA653B">
        <w:rPr>
          <w:rFonts w:cs="Times New Roman"/>
          <w:bCs w:val="0"/>
          <w:szCs w:val="24"/>
        </w:rPr>
        <w:t xml:space="preserve">zao mteule, ukuhani wa kifalme, taifa takatifu, watu </w:t>
      </w:r>
      <w:r w:rsidR="00C32736">
        <w:rPr>
          <w:rFonts w:cs="Times New Roman"/>
          <w:bCs w:val="0"/>
          <w:szCs w:val="24"/>
        </w:rPr>
        <w:t>w</w:t>
      </w:r>
      <w:r w:rsidRPr="00AA653B">
        <w:rPr>
          <w:rFonts w:cs="Times New Roman"/>
          <w:bCs w:val="0"/>
          <w:szCs w:val="24"/>
        </w:rPr>
        <w:t>a milki ya Mungu, mpate kuzitangaza fadhili zake yeye aliyewaita mtoke gizani mkaingie katika nuru yake ya ajabu (1Petro 2:9).</w:t>
      </w:r>
    </w:p>
    <w:p w:rsidR="009B3940" w:rsidRPr="009B3940" w:rsidRDefault="009B3940" w:rsidP="009B3940">
      <w:pPr>
        <w:jc w:val="both"/>
        <w:rPr>
          <w:rFonts w:ascii="Times New Roman" w:hAnsi="Times New Roman" w:cs="Times New Roman"/>
        </w:rPr>
      </w:pPr>
    </w:p>
    <w:p w:rsidR="009B3940" w:rsidRPr="009B3940" w:rsidRDefault="009B3940" w:rsidP="009B3940">
      <w:pPr>
        <w:pStyle w:val="Body"/>
        <w:jc w:val="both"/>
        <w:rPr>
          <w:strike/>
          <w:color w:val="auto"/>
        </w:rPr>
      </w:pPr>
      <w:r w:rsidRPr="009B3940">
        <w:rPr>
          <w:color w:val="auto"/>
        </w:rPr>
        <w:t xml:space="preserve">Petro </w:t>
      </w:r>
      <w:r w:rsidR="00C32736">
        <w:rPr>
          <w:color w:val="auto"/>
        </w:rPr>
        <w:t>alitumia maneno ambayo Mungu alinena na watu wake</w:t>
      </w:r>
      <w:r w:rsidRPr="009B3940">
        <w:rPr>
          <w:color w:val="auto"/>
        </w:rPr>
        <w:t xml:space="preserve"> maalumu </w:t>
      </w:r>
      <w:r w:rsidR="00C32736">
        <w:rPr>
          <w:color w:val="auto"/>
        </w:rPr>
        <w:t>wa agano</w:t>
      </w:r>
      <w:r w:rsidR="00793719">
        <w:rPr>
          <w:color w:val="auto"/>
        </w:rPr>
        <w:t>,</w:t>
      </w:r>
      <w:r w:rsidR="00C32736">
        <w:rPr>
          <w:color w:val="auto"/>
        </w:rPr>
        <w:t xml:space="preserve"> yaani</w:t>
      </w:r>
      <w:r w:rsidRPr="009B3940">
        <w:rPr>
          <w:color w:val="auto"/>
        </w:rPr>
        <w:t xml:space="preserve"> </w:t>
      </w:r>
      <w:r w:rsidR="00C32736">
        <w:rPr>
          <w:color w:val="auto"/>
        </w:rPr>
        <w:t>Wai</w:t>
      </w:r>
      <w:r w:rsidRPr="009B3940">
        <w:rPr>
          <w:color w:val="auto"/>
        </w:rPr>
        <w:t>sraeli katika Agano la Kale</w:t>
      </w:r>
      <w:r w:rsidR="00710BC6">
        <w:rPr>
          <w:color w:val="auto"/>
        </w:rPr>
        <w:t xml:space="preserve"> juu ya kanisa la Kristo</w:t>
      </w:r>
      <w:r w:rsidRPr="009B3940">
        <w:rPr>
          <w:color w:val="auto"/>
        </w:rPr>
        <w:t>. Alifanya hivi kwa sababu wafuasi wa Kristo sasa wameunganishwa na Mungu kwa agano jipya ambalo limo katika Kristo. H</w:t>
      </w:r>
      <w:r w:rsidR="00710BC6">
        <w:rPr>
          <w:color w:val="auto"/>
        </w:rPr>
        <w:t>uu ni</w:t>
      </w:r>
      <w:r w:rsidRPr="009B3940">
        <w:rPr>
          <w:color w:val="auto"/>
        </w:rPr>
        <w:t xml:space="preserve"> </w:t>
      </w:r>
      <w:r w:rsidR="00710BC6">
        <w:rPr>
          <w:color w:val="auto"/>
        </w:rPr>
        <w:t xml:space="preserve">muunganiko wa imara </w:t>
      </w:r>
      <w:r w:rsidRPr="009B3940">
        <w:rPr>
          <w:color w:val="auto"/>
        </w:rPr>
        <w:t xml:space="preserve">ambao unagusa historia yote. </w:t>
      </w:r>
    </w:p>
    <w:p w:rsidR="009B3940" w:rsidRPr="009B3940" w:rsidRDefault="00710BC6" w:rsidP="009B3940">
      <w:pPr>
        <w:pStyle w:val="Body"/>
        <w:jc w:val="both"/>
        <w:rPr>
          <w:color w:val="auto"/>
        </w:rPr>
      </w:pPr>
      <w:r>
        <w:rPr>
          <w:color w:val="auto"/>
        </w:rPr>
        <w:t>K</w:t>
      </w:r>
      <w:r w:rsidR="009B3940" w:rsidRPr="009B3940">
        <w:rPr>
          <w:color w:val="auto"/>
        </w:rPr>
        <w:t>wa</w:t>
      </w:r>
      <w:r>
        <w:rPr>
          <w:color w:val="auto"/>
        </w:rPr>
        <w:t xml:space="preserve"> kuwa</w:t>
      </w:r>
      <w:r w:rsidR="009B3940" w:rsidRPr="009B3940">
        <w:rPr>
          <w:color w:val="auto"/>
        </w:rPr>
        <w:t xml:space="preserve"> tumechunguza changamoto tunazopaswa kuzishinda katika m</w:t>
      </w:r>
      <w:r>
        <w:rPr>
          <w:color w:val="auto"/>
        </w:rPr>
        <w:t xml:space="preserve">atumizi yetu </w:t>
      </w:r>
      <w:r w:rsidR="009B3940" w:rsidRPr="009B3940">
        <w:rPr>
          <w:color w:val="auto"/>
        </w:rPr>
        <w:t>ya Agano la Kale</w:t>
      </w:r>
      <w:r>
        <w:rPr>
          <w:color w:val="auto"/>
        </w:rPr>
        <w:t>,</w:t>
      </w:r>
      <w:r w:rsidR="009B3940" w:rsidRPr="009B3940">
        <w:rPr>
          <w:color w:val="auto"/>
        </w:rPr>
        <w:t xml:space="preserve"> na </w:t>
      </w:r>
      <w:r>
        <w:rPr>
          <w:color w:val="auto"/>
        </w:rPr>
        <w:t xml:space="preserve">pia </w:t>
      </w:r>
      <w:r w:rsidR="009B3940" w:rsidRPr="009B3940">
        <w:rPr>
          <w:color w:val="auto"/>
        </w:rPr>
        <w:t>kutathimini</w:t>
      </w:r>
      <w:r>
        <w:rPr>
          <w:color w:val="auto"/>
        </w:rPr>
        <w:t xml:space="preserve"> viunganishi kati yetu na</w:t>
      </w:r>
      <w:r w:rsidR="009B3940" w:rsidRPr="009B3940">
        <w:rPr>
          <w:color w:val="auto"/>
        </w:rPr>
        <w:t xml:space="preserve"> Agano la Kale, </w:t>
      </w:r>
      <w:r>
        <w:rPr>
          <w:color w:val="auto"/>
        </w:rPr>
        <w:t>ni vyema sasa tujadili</w:t>
      </w:r>
      <w:r w:rsidR="009B3940" w:rsidRPr="009B3940">
        <w:rPr>
          <w:color w:val="auto"/>
        </w:rPr>
        <w:t xml:space="preserve"> maendeleo ambayo </w:t>
      </w:r>
      <w:r>
        <w:rPr>
          <w:color w:val="auto"/>
        </w:rPr>
        <w:t>tunapaswa kuyatambua ikiwa</w:t>
      </w:r>
      <w:r w:rsidR="009B3940" w:rsidRPr="009B3940">
        <w:rPr>
          <w:color w:val="auto"/>
        </w:rPr>
        <w:t xml:space="preserve"> tunataka </w:t>
      </w:r>
      <w:r>
        <w:rPr>
          <w:color w:val="auto"/>
        </w:rPr>
        <w:t>kutumia</w:t>
      </w:r>
      <w:r w:rsidR="009B3940" w:rsidRPr="009B3940">
        <w:rPr>
          <w:color w:val="auto"/>
        </w:rPr>
        <w:t xml:space="preserve"> Agano la Kale katika kipindi chetu cha sasa. </w:t>
      </w:r>
    </w:p>
    <w:p w:rsidR="004C3975" w:rsidRDefault="004C3975" w:rsidP="00793719">
      <w:pPr>
        <w:pStyle w:val="Host"/>
        <w:ind w:firstLine="0"/>
        <w:jc w:val="both"/>
        <w:rPr>
          <w:rFonts w:ascii="Times New Roman" w:hAnsi="Times New Roman" w:cs="Times New Roman"/>
          <w:color w:val="auto"/>
        </w:rPr>
      </w:pPr>
    </w:p>
    <w:p w:rsidR="00867C58" w:rsidRPr="009B3940" w:rsidRDefault="00867C58" w:rsidP="00793719">
      <w:pPr>
        <w:pStyle w:val="Host"/>
        <w:ind w:firstLine="0"/>
        <w:jc w:val="both"/>
        <w:rPr>
          <w:rFonts w:ascii="Times New Roman" w:hAnsi="Times New Roman" w:cs="Times New Roman"/>
          <w:color w:val="auto"/>
        </w:rPr>
      </w:pPr>
    </w:p>
    <w:p w:rsidR="009B3940" w:rsidRDefault="009B3940" w:rsidP="007F44B8">
      <w:pPr>
        <w:pStyle w:val="PanelHeading"/>
        <w:ind w:right="10"/>
        <w:rPr>
          <w:rFonts w:cs="Times New Roman"/>
        </w:rPr>
      </w:pPr>
      <w:bookmarkStart w:id="41" w:name="_Toc168040825"/>
      <w:r w:rsidRPr="009B3940">
        <w:rPr>
          <w:rFonts w:cs="Times New Roman"/>
        </w:rPr>
        <w:t>Maendeleo</w:t>
      </w:r>
      <w:bookmarkEnd w:id="41"/>
    </w:p>
    <w:p w:rsidR="008627FF" w:rsidRPr="00867C58" w:rsidRDefault="008627FF" w:rsidP="00C439F8">
      <w:pPr>
        <w:pStyle w:val="PanelHeading"/>
        <w:rPr>
          <w:rFonts w:cs="Times New Roman"/>
          <w:sz w:val="24"/>
          <w:szCs w:val="24"/>
        </w:rPr>
      </w:pPr>
    </w:p>
    <w:p w:rsidR="009B3940" w:rsidRPr="009B3940" w:rsidRDefault="009B3940" w:rsidP="009B3940">
      <w:pPr>
        <w:pStyle w:val="Body"/>
        <w:jc w:val="both"/>
        <w:rPr>
          <w:color w:val="auto"/>
        </w:rPr>
      </w:pPr>
      <w:r w:rsidRPr="009B3940">
        <w:rPr>
          <w:color w:val="auto"/>
        </w:rPr>
        <w:t>Kama tulivyoona hapo awali, m</w:t>
      </w:r>
      <w:r w:rsidR="003D1253">
        <w:rPr>
          <w:color w:val="auto"/>
        </w:rPr>
        <w:t>atumizi</w:t>
      </w:r>
      <w:r w:rsidRPr="009B3940">
        <w:rPr>
          <w:color w:val="auto"/>
        </w:rPr>
        <w:t xml:space="preserve"> ya Agano la Kale katika maisha yetu kwa sasa lazima </w:t>
      </w:r>
      <w:r w:rsidR="003D1253">
        <w:rPr>
          <w:color w:val="auto"/>
        </w:rPr>
        <w:t>ya</w:t>
      </w:r>
      <w:r w:rsidRPr="009B3940">
        <w:rPr>
          <w:color w:val="auto"/>
        </w:rPr>
        <w:t>guse maendeleo ya kihistoria ambayo yalifanyika katika imani ya kibiblia, katika Agano la Kale na katika Agano Jipya. Agano la Kale, Agano Jipya na imani yetu ya Kikristo leo</w:t>
      </w:r>
      <w:r w:rsidR="004C3975">
        <w:rPr>
          <w:color w:val="auto"/>
        </w:rPr>
        <w:t>,</w:t>
      </w:r>
      <w:r w:rsidRPr="009B3940">
        <w:rPr>
          <w:color w:val="auto"/>
        </w:rPr>
        <w:t xml:space="preserve"> </w:t>
      </w:r>
      <w:r w:rsidR="003D1253">
        <w:rPr>
          <w:color w:val="auto"/>
        </w:rPr>
        <w:t xml:space="preserve">vyote </w:t>
      </w:r>
      <w:r w:rsidRPr="009B3940">
        <w:rPr>
          <w:color w:val="auto"/>
        </w:rPr>
        <w:t xml:space="preserve">huwakilisha dini moja, imani moja. </w:t>
      </w:r>
      <w:r w:rsidR="003D1253">
        <w:rPr>
          <w:color w:val="auto"/>
        </w:rPr>
        <w:t>Hata hivyo</w:t>
      </w:r>
      <w:r w:rsidRPr="009B3940">
        <w:rPr>
          <w:color w:val="auto"/>
        </w:rPr>
        <w:t xml:space="preserve">, </w:t>
      </w:r>
      <w:r w:rsidR="003D1253">
        <w:rPr>
          <w:color w:val="auto"/>
        </w:rPr>
        <w:t xml:space="preserve">daima </w:t>
      </w:r>
      <w:r w:rsidRPr="009B3940">
        <w:rPr>
          <w:color w:val="auto"/>
        </w:rPr>
        <w:t>tunapaswa ku</w:t>
      </w:r>
      <w:r w:rsidR="003D1253">
        <w:rPr>
          <w:color w:val="auto"/>
        </w:rPr>
        <w:t>tambua</w:t>
      </w:r>
      <w:r w:rsidR="00867C58">
        <w:rPr>
          <w:color w:val="auto"/>
        </w:rPr>
        <w:t xml:space="preserve"> </w:t>
      </w:r>
      <w:r w:rsidRPr="009B3940">
        <w:rPr>
          <w:color w:val="auto"/>
        </w:rPr>
        <w:t>k</w:t>
      </w:r>
      <w:r w:rsidR="003D1253">
        <w:rPr>
          <w:color w:val="auto"/>
        </w:rPr>
        <w:t>uwa</w:t>
      </w:r>
      <w:r w:rsidRPr="009B3940">
        <w:rPr>
          <w:color w:val="auto"/>
        </w:rPr>
        <w:t xml:space="preserve"> maendeleo</w:t>
      </w:r>
      <w:r w:rsidR="004C3975">
        <w:rPr>
          <w:color w:val="auto"/>
        </w:rPr>
        <w:t xml:space="preserve"> ya aina m</w:t>
      </w:r>
      <w:r w:rsidR="003D1253">
        <w:rPr>
          <w:color w:val="auto"/>
        </w:rPr>
        <w:t>balimbali yametokea</w:t>
      </w:r>
      <w:r w:rsidRPr="009B3940">
        <w:rPr>
          <w:color w:val="auto"/>
        </w:rPr>
        <w:t xml:space="preserve">. </w:t>
      </w:r>
    </w:p>
    <w:p w:rsidR="009B3940" w:rsidRPr="009B3940" w:rsidRDefault="009B3940" w:rsidP="009B3940">
      <w:pPr>
        <w:pStyle w:val="Body"/>
        <w:jc w:val="both"/>
        <w:rPr>
          <w:color w:val="auto"/>
        </w:rPr>
      </w:pPr>
      <w:r w:rsidRPr="009B3940">
        <w:rPr>
          <w:color w:val="auto"/>
        </w:rPr>
        <w:t>Kuna njia nyingi za kuelezea maendeleo haya, lakini tuta</w:t>
      </w:r>
      <w:r w:rsidR="003D1253">
        <w:rPr>
          <w:color w:val="auto"/>
        </w:rPr>
        <w:t>jadili</w:t>
      </w:r>
      <w:r w:rsidRPr="009B3940">
        <w:rPr>
          <w:color w:val="auto"/>
        </w:rPr>
        <w:t xml:space="preserve"> aina kuu tatu: maendeleo </w:t>
      </w:r>
      <w:r w:rsidR="003D1253">
        <w:rPr>
          <w:color w:val="auto"/>
        </w:rPr>
        <w:t xml:space="preserve">ya </w:t>
      </w:r>
      <w:r w:rsidRPr="009B3940">
        <w:rPr>
          <w:color w:val="auto"/>
        </w:rPr>
        <w:t>nyakati, maendeleo ya kitamaduni, na maendeleo binafsi. Kwa</w:t>
      </w:r>
      <w:r w:rsidR="00D111F9">
        <w:rPr>
          <w:color w:val="auto"/>
        </w:rPr>
        <w:t xml:space="preserve"> kuanza</w:t>
      </w:r>
      <w:r w:rsidRPr="009B3940">
        <w:rPr>
          <w:color w:val="auto"/>
        </w:rPr>
        <w:t>, Mungu amejifunua</w:t>
      </w:r>
      <w:r w:rsidR="00D111F9">
        <w:rPr>
          <w:color w:val="auto"/>
        </w:rPr>
        <w:t xml:space="preserve"> yeye</w:t>
      </w:r>
      <w:r w:rsidRPr="009B3940">
        <w:rPr>
          <w:color w:val="auto"/>
        </w:rPr>
        <w:t xml:space="preserve"> mwenyewe na mapenzi yake kwa watu wake </w:t>
      </w:r>
      <w:r w:rsidR="00D111F9">
        <w:rPr>
          <w:color w:val="auto"/>
        </w:rPr>
        <w:t>k</w:t>
      </w:r>
      <w:r w:rsidR="00C9239C">
        <w:rPr>
          <w:color w:val="auto"/>
        </w:rPr>
        <w:t>atika zama au</w:t>
      </w:r>
      <w:r w:rsidR="00D111F9">
        <w:rPr>
          <w:color w:val="auto"/>
        </w:rPr>
        <w:t xml:space="preserve"> nyakati</w:t>
      </w:r>
      <w:r w:rsidRPr="009B3940">
        <w:rPr>
          <w:color w:val="auto"/>
        </w:rPr>
        <w:t xml:space="preserve">. </w:t>
      </w:r>
    </w:p>
    <w:p w:rsidR="009B3940" w:rsidRDefault="009B3940" w:rsidP="00C439F8">
      <w:pPr>
        <w:pStyle w:val="Body"/>
        <w:ind w:firstLine="0"/>
        <w:jc w:val="both"/>
        <w:rPr>
          <w:color w:val="auto"/>
        </w:rPr>
      </w:pPr>
      <w:bookmarkStart w:id="42" w:name="_Hlk24462759"/>
    </w:p>
    <w:p w:rsidR="00867C58" w:rsidRPr="009B3940" w:rsidRDefault="00867C58" w:rsidP="00C439F8">
      <w:pPr>
        <w:pStyle w:val="Body"/>
        <w:ind w:firstLine="0"/>
        <w:jc w:val="both"/>
        <w:rPr>
          <w:color w:val="auto"/>
        </w:rPr>
      </w:pPr>
    </w:p>
    <w:p w:rsidR="009B3940" w:rsidRPr="00AA653B" w:rsidRDefault="000C152C" w:rsidP="007F44B8">
      <w:pPr>
        <w:pStyle w:val="BulletHeading"/>
        <w:ind w:right="10"/>
        <w:jc w:val="both"/>
        <w:rPr>
          <w:rFonts w:cs="Times New Roman"/>
        </w:rPr>
      </w:pPr>
      <w:bookmarkStart w:id="43" w:name="_Toc168040826"/>
      <w:r>
        <w:rPr>
          <w:rFonts w:cs="Times New Roman"/>
        </w:rPr>
        <w:t>Nyakati</w:t>
      </w:r>
      <w:bookmarkEnd w:id="43"/>
    </w:p>
    <w:p w:rsidR="009B3940" w:rsidRDefault="009B3940" w:rsidP="009B3940">
      <w:pPr>
        <w:pStyle w:val="Body"/>
        <w:jc w:val="both"/>
        <w:rPr>
          <w:color w:val="auto"/>
        </w:rPr>
      </w:pPr>
    </w:p>
    <w:p w:rsidR="009B3940" w:rsidRPr="009B3940" w:rsidRDefault="009B3940" w:rsidP="00867C58">
      <w:pPr>
        <w:pStyle w:val="Body"/>
        <w:jc w:val="both"/>
        <w:rPr>
          <w:color w:val="auto"/>
        </w:rPr>
      </w:pPr>
      <w:r w:rsidRPr="009B3940">
        <w:rPr>
          <w:color w:val="auto"/>
        </w:rPr>
        <w:t xml:space="preserve">Historia ya </w:t>
      </w:r>
      <w:r w:rsidR="00A8552D">
        <w:rPr>
          <w:color w:val="auto"/>
        </w:rPr>
        <w:t>B</w:t>
      </w:r>
      <w:r w:rsidRPr="009B3940">
        <w:rPr>
          <w:color w:val="auto"/>
        </w:rPr>
        <w:t xml:space="preserve">iblia ni </w:t>
      </w:r>
      <w:r w:rsidR="00A8552D">
        <w:rPr>
          <w:color w:val="auto"/>
        </w:rPr>
        <w:t>simulizi</w:t>
      </w:r>
      <w:r w:rsidRPr="009B3940">
        <w:rPr>
          <w:color w:val="auto"/>
        </w:rPr>
        <w:t xml:space="preserve"> ndefu ya namna </w:t>
      </w:r>
      <w:r w:rsidR="00A8552D">
        <w:rPr>
          <w:color w:val="auto"/>
        </w:rPr>
        <w:t xml:space="preserve">ambavyo </w:t>
      </w:r>
      <w:r w:rsidRPr="009B3940">
        <w:rPr>
          <w:color w:val="auto"/>
        </w:rPr>
        <w:t xml:space="preserve">Mungu alivyojifunua mwenyewe kwa watu wake kwa mwendelezo kadiri historia ilivyoelekea kwenye kipindi cha </w:t>
      </w:r>
      <w:r w:rsidR="00A8552D">
        <w:rPr>
          <w:color w:val="auto"/>
        </w:rPr>
        <w:t>ukomo wake wa kiungu</w:t>
      </w:r>
      <w:r w:rsidRPr="009B3940">
        <w:rPr>
          <w:color w:val="auto"/>
        </w:rPr>
        <w:t xml:space="preserve"> katika Kristo.</w:t>
      </w:r>
      <w:r w:rsidR="00A8552D">
        <w:rPr>
          <w:color w:val="auto"/>
        </w:rPr>
        <w:t xml:space="preserve"> Zipo</w:t>
      </w:r>
      <w:r w:rsidRPr="009B3940">
        <w:rPr>
          <w:color w:val="auto"/>
        </w:rPr>
        <w:t xml:space="preserve"> njia nyingi mbalimbali za kuchunguza historia hii, lakini njia iliyo </w:t>
      </w:r>
      <w:r w:rsidR="00A8552D">
        <w:rPr>
          <w:color w:val="auto"/>
        </w:rPr>
        <w:t>bora zaidi</w:t>
      </w:r>
      <w:r w:rsidRPr="009B3940">
        <w:rPr>
          <w:color w:val="auto"/>
        </w:rPr>
        <w:t xml:space="preserve"> ni kuigawa katika nyakati </w:t>
      </w:r>
      <w:r w:rsidR="000C152C">
        <w:rPr>
          <w:color w:val="auto"/>
        </w:rPr>
        <w:t xml:space="preserve">tofauti </w:t>
      </w:r>
      <w:r w:rsidRPr="009B3940">
        <w:rPr>
          <w:color w:val="auto"/>
        </w:rPr>
        <w:t xml:space="preserve">ambazo zinaendana na maagano ya Mungu na watu wake. Katika kila moja ya </w:t>
      </w:r>
      <w:r w:rsidR="00A8552D">
        <w:rPr>
          <w:color w:val="auto"/>
        </w:rPr>
        <w:t>nyakati</w:t>
      </w:r>
      <w:r w:rsidRPr="009B3940">
        <w:rPr>
          <w:color w:val="auto"/>
        </w:rPr>
        <w:t xml:space="preserve"> hi</w:t>
      </w:r>
      <w:r w:rsidR="00A8552D">
        <w:rPr>
          <w:color w:val="auto"/>
        </w:rPr>
        <w:t>z</w:t>
      </w:r>
      <w:r w:rsidRPr="009B3940">
        <w:rPr>
          <w:color w:val="auto"/>
        </w:rPr>
        <w:t xml:space="preserve">i </w:t>
      </w:r>
      <w:r w:rsidR="00A8552D">
        <w:rPr>
          <w:color w:val="auto"/>
        </w:rPr>
        <w:t>z</w:t>
      </w:r>
      <w:r w:rsidRPr="009B3940">
        <w:rPr>
          <w:color w:val="auto"/>
        </w:rPr>
        <w:t>a maagano, Mungu alijifunua mwenyewe</w:t>
      </w:r>
      <w:r w:rsidR="000C152C">
        <w:rPr>
          <w:color w:val="auto"/>
        </w:rPr>
        <w:t xml:space="preserve"> kwa kiwango fulani</w:t>
      </w:r>
      <w:r w:rsidRPr="009B3940">
        <w:rPr>
          <w:color w:val="auto"/>
        </w:rPr>
        <w:t xml:space="preserve">. Kwa </w:t>
      </w:r>
      <w:r w:rsidR="000C152C">
        <w:rPr>
          <w:color w:val="auto"/>
        </w:rPr>
        <w:t xml:space="preserve">mfano, </w:t>
      </w:r>
      <w:r w:rsidRPr="009B3940">
        <w:rPr>
          <w:color w:val="auto"/>
        </w:rPr>
        <w:t>Mungu alijifunua zaidi kwa Nuhu kuliko alivyofanya kwa Adamu</w:t>
      </w:r>
      <w:r w:rsidR="000C152C">
        <w:rPr>
          <w:color w:val="auto"/>
        </w:rPr>
        <w:t>; a</w:t>
      </w:r>
      <w:r w:rsidRPr="009B3940">
        <w:rPr>
          <w:color w:val="auto"/>
        </w:rPr>
        <w:t xml:space="preserve">lijifunua zaidi kwa </w:t>
      </w:r>
      <w:r w:rsidR="000C152C">
        <w:rPr>
          <w:color w:val="auto"/>
        </w:rPr>
        <w:t>A</w:t>
      </w:r>
      <w:r w:rsidRPr="009B3940">
        <w:rPr>
          <w:color w:val="auto"/>
        </w:rPr>
        <w:t>brah</w:t>
      </w:r>
      <w:r w:rsidR="000C152C">
        <w:rPr>
          <w:color w:val="auto"/>
        </w:rPr>
        <w:t>a</w:t>
      </w:r>
      <w:r w:rsidRPr="009B3940">
        <w:rPr>
          <w:color w:val="auto"/>
        </w:rPr>
        <w:t>mu kuliko alivyofanya kwa Nuhu</w:t>
      </w:r>
      <w:r w:rsidR="00C06F07">
        <w:rPr>
          <w:color w:val="auto"/>
        </w:rPr>
        <w:t xml:space="preserve">; pia </w:t>
      </w:r>
      <w:r w:rsidRPr="009B3940">
        <w:rPr>
          <w:color w:val="auto"/>
        </w:rPr>
        <w:t xml:space="preserve">Musa alipokea ufunuo zaidi kuliko </w:t>
      </w:r>
      <w:r w:rsidR="000C152C">
        <w:rPr>
          <w:color w:val="auto"/>
        </w:rPr>
        <w:t>A</w:t>
      </w:r>
      <w:r w:rsidRPr="009B3940">
        <w:rPr>
          <w:color w:val="auto"/>
        </w:rPr>
        <w:t>brah</w:t>
      </w:r>
      <w:r w:rsidR="000C152C">
        <w:rPr>
          <w:color w:val="auto"/>
        </w:rPr>
        <w:t>a</w:t>
      </w:r>
      <w:r w:rsidRPr="009B3940">
        <w:rPr>
          <w:color w:val="auto"/>
        </w:rPr>
        <w:t xml:space="preserve">mu. Na Mungu alimpatia ufunuo zaidi Daudi kuliko Musa. Na katika </w:t>
      </w:r>
      <w:r w:rsidR="00C06F07">
        <w:rPr>
          <w:color w:val="auto"/>
        </w:rPr>
        <w:t>nyakati z</w:t>
      </w:r>
      <w:r w:rsidRPr="009B3940">
        <w:rPr>
          <w:color w:val="auto"/>
        </w:rPr>
        <w:t xml:space="preserve">a Agano Jipya, Mungu alijifunua zaidi kuliko hapo awali. Mwandishi wa Waebrania anasisitiza hoja hii katika Waebrania </w:t>
      </w:r>
      <w:bookmarkEnd w:id="42"/>
      <w:r w:rsidRPr="009B3940">
        <w:rPr>
          <w:color w:val="auto"/>
        </w:rPr>
        <w:t xml:space="preserve">1:1-2 alipoandika: </w:t>
      </w:r>
    </w:p>
    <w:p w:rsidR="009B3940" w:rsidRDefault="009B3940" w:rsidP="009B3940">
      <w:pPr>
        <w:pStyle w:val="Scripturequotes"/>
        <w:jc w:val="both"/>
        <w:rPr>
          <w:rFonts w:cs="Times New Roman"/>
          <w:color w:val="auto"/>
        </w:rPr>
      </w:pPr>
    </w:p>
    <w:p w:rsidR="009B3940" w:rsidRPr="00AA653B" w:rsidRDefault="009B3940" w:rsidP="009B3940">
      <w:pPr>
        <w:pStyle w:val="Scripturequotes"/>
        <w:jc w:val="both"/>
        <w:rPr>
          <w:rFonts w:cs="Times New Roman"/>
          <w:bCs w:val="0"/>
          <w:szCs w:val="24"/>
        </w:rPr>
      </w:pPr>
      <w:r w:rsidRPr="00AA653B">
        <w:rPr>
          <w:rFonts w:cs="Times New Roman"/>
          <w:bCs w:val="0"/>
          <w:szCs w:val="24"/>
        </w:rPr>
        <w:t>Mungu, ambaye alisema zamani na baba zetu katika manabii kwa sehemu nyingi na kwa njia nyingi, mwisho wa siku hizi amesema na sisi katika Mwana, aliyemweka kuwa mrithi wa yote, tena kwa yeye aliufanya ulimwengu (Waebrania 1:1-2).</w:t>
      </w:r>
    </w:p>
    <w:p w:rsidR="009B3940" w:rsidRPr="009B3940" w:rsidRDefault="009B3940" w:rsidP="009B3940">
      <w:pPr>
        <w:pStyle w:val="UnnumberedHeading"/>
        <w:jc w:val="both"/>
        <w:rPr>
          <w:rFonts w:ascii="Times New Roman" w:hAnsi="Times New Roman" w:cs="Times New Roman"/>
        </w:rPr>
      </w:pPr>
    </w:p>
    <w:p w:rsidR="009B3940" w:rsidRPr="009B3940" w:rsidRDefault="009B3940" w:rsidP="009B3940">
      <w:pPr>
        <w:pStyle w:val="Body"/>
        <w:jc w:val="both"/>
        <w:rPr>
          <w:color w:val="auto"/>
        </w:rPr>
      </w:pPr>
      <w:r w:rsidRPr="009B3940">
        <w:rPr>
          <w:color w:val="auto"/>
        </w:rPr>
        <w:t xml:space="preserve">Kama </w:t>
      </w:r>
      <w:r w:rsidR="001924F1">
        <w:rPr>
          <w:color w:val="auto"/>
        </w:rPr>
        <w:t xml:space="preserve">vile </w:t>
      </w:r>
      <w:r w:rsidRPr="009B3940">
        <w:rPr>
          <w:color w:val="auto"/>
        </w:rPr>
        <w:t xml:space="preserve">waandishi wa kibiblia, Wakristo </w:t>
      </w:r>
      <w:r w:rsidR="00291036">
        <w:rPr>
          <w:color w:val="auto"/>
        </w:rPr>
        <w:t xml:space="preserve">pia </w:t>
      </w:r>
      <w:r w:rsidRPr="009B3940">
        <w:rPr>
          <w:color w:val="auto"/>
        </w:rPr>
        <w:t xml:space="preserve">wameigawa historia ya kibiblia katika vipindi au nyakati tofauti </w:t>
      </w:r>
      <w:r w:rsidR="00291036">
        <w:rPr>
          <w:color w:val="auto"/>
        </w:rPr>
        <w:t xml:space="preserve">na </w:t>
      </w:r>
      <w:r w:rsidRPr="009B3940">
        <w:rPr>
          <w:color w:val="auto"/>
        </w:rPr>
        <w:t>kwa njia mbalimbali. Lakini kwa sehemu kubwa, Wakristo wamekiri kwamba</w:t>
      </w:r>
      <w:r w:rsidR="004C3975">
        <w:rPr>
          <w:color w:val="auto"/>
        </w:rPr>
        <w:t>,</w:t>
      </w:r>
      <w:r w:rsidRPr="009B3940">
        <w:rPr>
          <w:color w:val="auto"/>
        </w:rPr>
        <w:t xml:space="preserve"> kipindi cha maendeleo makubwa katika historia ya kibiblia kili</w:t>
      </w:r>
      <w:r w:rsidR="00291036">
        <w:rPr>
          <w:color w:val="auto"/>
        </w:rPr>
        <w:t>kuwa</w:t>
      </w:r>
      <w:r w:rsidRPr="009B3940">
        <w:rPr>
          <w:color w:val="auto"/>
        </w:rPr>
        <w:t xml:space="preserve"> kati ya</w:t>
      </w:r>
      <w:r w:rsidR="00867C58">
        <w:rPr>
          <w:color w:val="auto"/>
        </w:rPr>
        <w:t xml:space="preserve"> </w:t>
      </w:r>
      <w:r w:rsidRPr="009B3940">
        <w:rPr>
          <w:color w:val="auto"/>
        </w:rPr>
        <w:t>Agano la Kale na Agano Jipya. Mgawanyo huu wa vipindi ni muhimu sana katika kukazia neno la Mungu kwa kipindi chetu cha sasa. Na kwa mi</w:t>
      </w:r>
      <w:r w:rsidR="00291036">
        <w:rPr>
          <w:color w:val="auto"/>
        </w:rPr>
        <w:t>aka elfu sasa</w:t>
      </w:r>
      <w:r w:rsidRPr="009B3940">
        <w:rPr>
          <w:color w:val="auto"/>
        </w:rPr>
        <w:t xml:space="preserve">, Waristo wamejiuliza swali hili, “Ni kwa </w:t>
      </w:r>
      <w:r w:rsidR="00291036">
        <w:rPr>
          <w:color w:val="auto"/>
        </w:rPr>
        <w:t>jinsi</w:t>
      </w:r>
      <w:r w:rsidRPr="009B3940">
        <w:rPr>
          <w:color w:val="auto"/>
        </w:rPr>
        <w:t xml:space="preserve"> gani mafundisho ya Agano la Kale </w:t>
      </w:r>
      <w:r w:rsidR="00291036">
        <w:rPr>
          <w:color w:val="auto"/>
        </w:rPr>
        <w:t>yanafaa</w:t>
      </w:r>
      <w:r w:rsidRPr="009B3940">
        <w:rPr>
          <w:color w:val="auto"/>
        </w:rPr>
        <w:t xml:space="preserve"> katika kipindi cha Agano Jipya?</w:t>
      </w:r>
    </w:p>
    <w:p w:rsidR="009B3940" w:rsidRPr="009B3940" w:rsidRDefault="009B3940" w:rsidP="009B3940">
      <w:pPr>
        <w:pStyle w:val="Body"/>
        <w:jc w:val="both"/>
        <w:rPr>
          <w:color w:val="auto"/>
        </w:rPr>
      </w:pPr>
      <w:r w:rsidRPr="009B3940">
        <w:rPr>
          <w:color w:val="auto"/>
        </w:rPr>
        <w:t>Wakristo wa</w:t>
      </w:r>
      <w:r w:rsidR="00686541">
        <w:rPr>
          <w:color w:val="auto"/>
        </w:rPr>
        <w:t>naamini</w:t>
      </w:r>
      <w:r w:rsidR="004C3975">
        <w:rPr>
          <w:color w:val="auto"/>
        </w:rPr>
        <w:t xml:space="preserve"> kwamba, </w:t>
      </w:r>
      <w:r w:rsidRPr="009B3940">
        <w:rPr>
          <w:color w:val="auto"/>
        </w:rPr>
        <w:t xml:space="preserve">Agano la Kale </w:t>
      </w:r>
      <w:r w:rsidR="00686541">
        <w:rPr>
          <w:color w:val="auto"/>
        </w:rPr>
        <w:t xml:space="preserve">linafaa kwetu, </w:t>
      </w:r>
      <w:r w:rsidRPr="009B3940">
        <w:rPr>
          <w:color w:val="auto"/>
        </w:rPr>
        <w:t xml:space="preserve">lakini </w:t>
      </w:r>
      <w:r w:rsidR="00686541">
        <w:rPr>
          <w:color w:val="auto"/>
        </w:rPr>
        <w:t xml:space="preserve">wamekuwa na </w:t>
      </w:r>
      <w:r w:rsidRPr="009B3940">
        <w:rPr>
          <w:color w:val="auto"/>
        </w:rPr>
        <w:t xml:space="preserve">njia nyingi za </w:t>
      </w:r>
      <w:r w:rsidR="00686541">
        <w:rPr>
          <w:color w:val="auto"/>
        </w:rPr>
        <w:t>kutumia uj</w:t>
      </w:r>
      <w:r w:rsidRPr="009B3940">
        <w:rPr>
          <w:color w:val="auto"/>
        </w:rPr>
        <w:t xml:space="preserve">umbe wake katika </w:t>
      </w:r>
      <w:r w:rsidR="00686541">
        <w:rPr>
          <w:color w:val="auto"/>
        </w:rPr>
        <w:t>nyakati zetu</w:t>
      </w:r>
      <w:r w:rsidRPr="009B3940">
        <w:rPr>
          <w:color w:val="auto"/>
        </w:rPr>
        <w:t xml:space="preserve">. Kwa upande </w:t>
      </w:r>
      <w:r w:rsidR="00686541">
        <w:rPr>
          <w:color w:val="auto"/>
        </w:rPr>
        <w:t xml:space="preserve">mmoja, </w:t>
      </w:r>
      <w:r w:rsidRPr="009B3940">
        <w:rPr>
          <w:color w:val="auto"/>
        </w:rPr>
        <w:t xml:space="preserve">wapo wale wanaounga mkono mtazamo wa historia ya kibiblia kwa awamu. Wakristo hawa husisitiza hasa </w:t>
      </w:r>
      <w:r w:rsidRPr="009B3940">
        <w:rPr>
          <w:i/>
          <w:color w:val="auto"/>
        </w:rPr>
        <w:t>tofauti zilizopo</w:t>
      </w:r>
      <w:r w:rsidRPr="009B3940">
        <w:rPr>
          <w:color w:val="auto"/>
        </w:rPr>
        <w:t xml:space="preserve"> kati ya kipindi cha</w:t>
      </w:r>
      <w:r w:rsidR="004C3975">
        <w:rPr>
          <w:color w:val="auto"/>
        </w:rPr>
        <w:t xml:space="preserve"> Agano la Kale na Agano Jipya. </w:t>
      </w:r>
      <w:r w:rsidRPr="009B3940">
        <w:rPr>
          <w:color w:val="auto"/>
        </w:rPr>
        <w:t>Wanadhani kwamba</w:t>
      </w:r>
      <w:r w:rsidR="004C3975">
        <w:rPr>
          <w:color w:val="auto"/>
        </w:rPr>
        <w:t>,</w:t>
      </w:r>
      <w:r w:rsidR="00686541">
        <w:rPr>
          <w:color w:val="auto"/>
        </w:rPr>
        <w:t xml:space="preserve"> waumini</w:t>
      </w:r>
      <w:r w:rsidRPr="009B3940">
        <w:rPr>
          <w:color w:val="auto"/>
        </w:rPr>
        <w:t xml:space="preserve"> wa sasa </w:t>
      </w:r>
      <w:r w:rsidR="00686541">
        <w:rPr>
          <w:color w:val="auto"/>
        </w:rPr>
        <w:t xml:space="preserve">wanapaswa kutumia </w:t>
      </w:r>
      <w:r w:rsidRPr="009B3940">
        <w:rPr>
          <w:color w:val="auto"/>
        </w:rPr>
        <w:t>mafundisho ya Agano la Kale ambayo yanathibitishwa wazi katika Agano Jipya</w:t>
      </w:r>
      <w:r w:rsidR="00686541">
        <w:rPr>
          <w:color w:val="auto"/>
        </w:rPr>
        <w:t xml:space="preserve"> tu</w:t>
      </w:r>
      <w:r w:rsidRPr="009B3940">
        <w:rPr>
          <w:color w:val="auto"/>
        </w:rPr>
        <w:t>. Vinginevyo, Agano la Kale hali</w:t>
      </w:r>
      <w:r w:rsidR="00686541">
        <w:rPr>
          <w:color w:val="auto"/>
        </w:rPr>
        <w:t xml:space="preserve">na manufaa </w:t>
      </w:r>
      <w:r w:rsidRPr="009B3940">
        <w:rPr>
          <w:color w:val="auto"/>
        </w:rPr>
        <w:t xml:space="preserve">kwa wafuasi wa Kristo. </w:t>
      </w:r>
    </w:p>
    <w:p w:rsidR="004C3975" w:rsidRPr="009B3940" w:rsidRDefault="00686541" w:rsidP="005906D4">
      <w:pPr>
        <w:pStyle w:val="Body"/>
        <w:jc w:val="both"/>
        <w:rPr>
          <w:color w:val="auto"/>
        </w:rPr>
      </w:pPr>
      <w:r>
        <w:rPr>
          <w:color w:val="auto"/>
        </w:rPr>
        <w:t>Na k</w:t>
      </w:r>
      <w:r w:rsidR="009B3940" w:rsidRPr="009B3940">
        <w:rPr>
          <w:color w:val="auto"/>
        </w:rPr>
        <w:t>wa upande mwingine</w:t>
      </w:r>
      <w:r>
        <w:rPr>
          <w:color w:val="auto"/>
        </w:rPr>
        <w:t>,</w:t>
      </w:r>
      <w:r w:rsidR="009B3940" w:rsidRPr="009B3940">
        <w:rPr>
          <w:color w:val="auto"/>
        </w:rPr>
        <w:t xml:space="preserve"> kuna misimamo iliyopita kiasi ambayo huunga mkono </w:t>
      </w:r>
      <w:r>
        <w:rPr>
          <w:color w:val="auto"/>
        </w:rPr>
        <w:t>m</w:t>
      </w:r>
      <w:r w:rsidR="009B3940" w:rsidRPr="009B3940">
        <w:rPr>
          <w:color w:val="auto"/>
        </w:rPr>
        <w:t>tazamo</w:t>
      </w:r>
      <w:r w:rsidR="00C5277F">
        <w:rPr>
          <w:color w:val="auto"/>
        </w:rPr>
        <w:t xml:space="preserve"> usiofaa wa</w:t>
      </w:r>
      <w:r w:rsidR="009B3940" w:rsidRPr="009B3940">
        <w:rPr>
          <w:color w:val="auto"/>
        </w:rPr>
        <w:t xml:space="preserve"> imani ya kibiblia. Wakristo hawa husisitiza </w:t>
      </w:r>
      <w:r w:rsidR="009B3940" w:rsidRPr="009B3940">
        <w:rPr>
          <w:i/>
          <w:color w:val="auto"/>
        </w:rPr>
        <w:t>mwendelezo</w:t>
      </w:r>
      <w:r w:rsidR="009B3940" w:rsidRPr="009B3940">
        <w:rPr>
          <w:color w:val="auto"/>
        </w:rPr>
        <w:t xml:space="preserve"> wa vipindi vya Agano la Kale na Agano Jipya. Katika mtazamo huu, </w:t>
      </w:r>
      <w:r w:rsidR="00C5277F">
        <w:rPr>
          <w:color w:val="auto"/>
        </w:rPr>
        <w:t>ikiwa</w:t>
      </w:r>
      <w:r w:rsidR="009B3940" w:rsidRPr="009B3940">
        <w:rPr>
          <w:color w:val="auto"/>
        </w:rPr>
        <w:t xml:space="preserve"> Agano Jipya halikatai waziwazi au kuboresha fundisho la Agano la Kale, Wakristo wanawajibu wa kulifuata kama wale walioishi kabla ya Kristo. </w:t>
      </w:r>
    </w:p>
    <w:p w:rsidR="009B3940" w:rsidRPr="009B3940" w:rsidRDefault="009B3940" w:rsidP="009B3940">
      <w:pPr>
        <w:pStyle w:val="Body"/>
        <w:jc w:val="both"/>
        <w:rPr>
          <w:color w:val="auto"/>
        </w:rPr>
      </w:pPr>
      <w:r w:rsidRPr="009B3940">
        <w:rPr>
          <w:color w:val="auto"/>
        </w:rPr>
        <w:t>Katika somo hili, tuta</w:t>
      </w:r>
      <w:r w:rsidR="00C5277F">
        <w:rPr>
          <w:color w:val="auto"/>
        </w:rPr>
        <w:t>epuka</w:t>
      </w:r>
      <w:r w:rsidRPr="009B3940">
        <w:rPr>
          <w:color w:val="auto"/>
        </w:rPr>
        <w:t xml:space="preserve"> mi</w:t>
      </w:r>
      <w:r w:rsidR="00C5277F">
        <w:rPr>
          <w:color w:val="auto"/>
        </w:rPr>
        <w:t>taza</w:t>
      </w:r>
      <w:r w:rsidRPr="009B3940">
        <w:rPr>
          <w:color w:val="auto"/>
        </w:rPr>
        <w:t>mo yote hiyo i</w:t>
      </w:r>
      <w:r w:rsidR="00C5277F">
        <w:rPr>
          <w:color w:val="auto"/>
        </w:rPr>
        <w:t>siyofaa na badala yake tuta</w:t>
      </w:r>
      <w:r w:rsidRPr="009B3940">
        <w:rPr>
          <w:color w:val="auto"/>
        </w:rPr>
        <w:t>sisitiza kile tunach</w:t>
      </w:r>
      <w:r w:rsidR="00C5277F">
        <w:rPr>
          <w:color w:val="auto"/>
        </w:rPr>
        <w:t xml:space="preserve">oita </w:t>
      </w:r>
      <w:r w:rsidRPr="009B3940">
        <w:rPr>
          <w:color w:val="auto"/>
        </w:rPr>
        <w:t>“mtazamo wa kimaendeleo” wa imani ya kibiblia. Katika mtazamo huu, Agano la Kale lote lazima litumike kwa Wakristo wa Agano Jipya. Lakini pia lazima tukiri kwamba</w:t>
      </w:r>
      <w:r w:rsidR="004C3975">
        <w:rPr>
          <w:color w:val="auto"/>
        </w:rPr>
        <w:t>,</w:t>
      </w:r>
      <w:r w:rsidRPr="009B3940">
        <w:rPr>
          <w:color w:val="auto"/>
        </w:rPr>
        <w:t xml:space="preserve"> kila kipengele cha Agano la Kale kilianzishwa kwa sababu ya kile Mungu alichokifanya katika Kristo. Mafundisho yote ya Agano la Kale hufaa kwa Wakristo, lakini mara zote </w:t>
      </w:r>
      <w:r w:rsidR="00C5277F">
        <w:rPr>
          <w:color w:val="auto"/>
        </w:rPr>
        <w:t>kulingana n</w:t>
      </w:r>
      <w:r w:rsidRPr="009B3940">
        <w:rPr>
          <w:color w:val="auto"/>
        </w:rPr>
        <w:t xml:space="preserve">a Agano Jipya. </w:t>
      </w:r>
    </w:p>
    <w:p w:rsidR="009B3940" w:rsidRDefault="009B3940" w:rsidP="009B3940">
      <w:pPr>
        <w:pStyle w:val="Quotations"/>
        <w:jc w:val="both"/>
        <w:rPr>
          <w:rFonts w:cs="Times New Roman"/>
          <w:color w:val="auto"/>
        </w:rPr>
      </w:pPr>
    </w:p>
    <w:p w:rsidR="009B3940" w:rsidRPr="00AA653B" w:rsidRDefault="009B3940" w:rsidP="00AA653B">
      <w:pPr>
        <w:shd w:val="solid" w:color="FFFFFF" w:fill="auto"/>
        <w:ind w:left="720" w:right="720"/>
        <w:jc w:val="both"/>
        <w:rPr>
          <w:rFonts w:ascii="Times New Roman" w:hAnsi="Times New Roman" w:cs="Times New Roman"/>
          <w:b/>
          <w:bCs/>
          <w:color w:val="595959"/>
          <w:szCs w:val="32"/>
        </w:rPr>
      </w:pPr>
      <w:r w:rsidRPr="00AA653B">
        <w:rPr>
          <w:rFonts w:ascii="Times New Roman" w:hAnsi="Times New Roman" w:cs="Times New Roman"/>
          <w:b/>
          <w:bCs/>
          <w:color w:val="595959"/>
          <w:szCs w:val="32"/>
        </w:rPr>
        <w:t>Mahusiano kati ya Agano la Kale na Agano Jipya</w:t>
      </w:r>
      <w:r w:rsidR="004C3975">
        <w:rPr>
          <w:rFonts w:ascii="Times New Roman" w:hAnsi="Times New Roman" w:cs="Times New Roman"/>
          <w:b/>
          <w:bCs/>
          <w:color w:val="595959"/>
          <w:szCs w:val="32"/>
        </w:rPr>
        <w:t>,</w:t>
      </w:r>
      <w:r w:rsidRPr="00AA653B">
        <w:rPr>
          <w:rFonts w:ascii="Times New Roman" w:hAnsi="Times New Roman" w:cs="Times New Roman"/>
          <w:b/>
          <w:bCs/>
          <w:color w:val="595959"/>
          <w:szCs w:val="32"/>
        </w:rPr>
        <w:t xml:space="preserve"> ni swali l</w:t>
      </w:r>
      <w:r w:rsidR="00C5277F">
        <w:rPr>
          <w:rFonts w:ascii="Times New Roman" w:hAnsi="Times New Roman" w:cs="Times New Roman"/>
          <w:b/>
          <w:bCs/>
          <w:color w:val="595959"/>
          <w:szCs w:val="32"/>
        </w:rPr>
        <w:t>inalohitaji mjadala mrefu</w:t>
      </w:r>
      <w:r w:rsidRPr="00AA653B">
        <w:rPr>
          <w:rFonts w:ascii="Times New Roman" w:hAnsi="Times New Roman" w:cs="Times New Roman"/>
          <w:b/>
          <w:bCs/>
          <w:color w:val="595959"/>
          <w:szCs w:val="32"/>
        </w:rPr>
        <w:t>. Na ndivyo ilivyo hata leo hii</w:t>
      </w:r>
      <w:r w:rsidR="00C5277F">
        <w:rPr>
          <w:rFonts w:ascii="Times New Roman" w:hAnsi="Times New Roman" w:cs="Times New Roman"/>
          <w:b/>
          <w:bCs/>
          <w:color w:val="595959"/>
          <w:szCs w:val="32"/>
        </w:rPr>
        <w:t>,</w:t>
      </w:r>
      <w:r w:rsidRPr="00AA653B">
        <w:rPr>
          <w:rFonts w:ascii="Times New Roman" w:hAnsi="Times New Roman" w:cs="Times New Roman"/>
          <w:b/>
          <w:bCs/>
          <w:color w:val="595959"/>
          <w:szCs w:val="32"/>
        </w:rPr>
        <w:t xml:space="preserve"> ni swali linalohitaji majadiliano sana. Na njia mojawapo tunayopendelea kushughulikia maendeleo haya amba</w:t>
      </w:r>
      <w:r w:rsidR="004C3975">
        <w:rPr>
          <w:rFonts w:ascii="Times New Roman" w:hAnsi="Times New Roman" w:cs="Times New Roman"/>
          <w:b/>
          <w:bCs/>
          <w:color w:val="595959"/>
          <w:szCs w:val="32"/>
        </w:rPr>
        <w:t>yo tunayaita “ufunuo endelevu”,</w:t>
      </w:r>
      <w:r w:rsidRPr="00AA653B">
        <w:rPr>
          <w:rFonts w:ascii="Times New Roman" w:hAnsi="Times New Roman" w:cs="Times New Roman"/>
          <w:b/>
          <w:bCs/>
          <w:color w:val="595959"/>
          <w:szCs w:val="32"/>
        </w:rPr>
        <w:t xml:space="preserve"> </w:t>
      </w:r>
      <w:r w:rsidR="00C5277F">
        <w:rPr>
          <w:rFonts w:ascii="Times New Roman" w:hAnsi="Times New Roman" w:cs="Times New Roman"/>
          <w:b/>
          <w:bCs/>
          <w:color w:val="595959"/>
          <w:szCs w:val="32"/>
        </w:rPr>
        <w:t>kwamba</w:t>
      </w:r>
      <w:r w:rsidRPr="00AA653B">
        <w:rPr>
          <w:rFonts w:ascii="Times New Roman" w:hAnsi="Times New Roman" w:cs="Times New Roman"/>
          <w:b/>
          <w:bCs/>
          <w:color w:val="595959"/>
          <w:szCs w:val="32"/>
        </w:rPr>
        <w:t xml:space="preserve"> Mungu h</w:t>
      </w:r>
      <w:r w:rsidR="004C3975">
        <w:rPr>
          <w:rFonts w:ascii="Times New Roman" w:hAnsi="Times New Roman" w:cs="Times New Roman"/>
          <w:b/>
          <w:bCs/>
          <w:color w:val="595959"/>
          <w:szCs w:val="32"/>
        </w:rPr>
        <w:t>akufunua kila kitu hapo mwanzo;</w:t>
      </w:r>
      <w:r w:rsidRPr="00AA653B">
        <w:rPr>
          <w:rFonts w:ascii="Times New Roman" w:hAnsi="Times New Roman" w:cs="Times New Roman"/>
          <w:b/>
          <w:bCs/>
          <w:color w:val="595959"/>
          <w:szCs w:val="32"/>
        </w:rPr>
        <w:t xml:space="preserve"> historia ya maendeleo ya theolojia, ya mafundisho ya Agano la Kale likihusiana na Agano Jipya, </w:t>
      </w:r>
      <w:r w:rsidR="00C5277F">
        <w:rPr>
          <w:rFonts w:ascii="Times New Roman" w:hAnsi="Times New Roman" w:cs="Times New Roman"/>
          <w:b/>
          <w:bCs/>
          <w:color w:val="595959"/>
          <w:szCs w:val="32"/>
        </w:rPr>
        <w:t xml:space="preserve">kwa </w:t>
      </w:r>
      <w:r w:rsidRPr="00AA653B">
        <w:rPr>
          <w:rFonts w:ascii="Times New Roman" w:hAnsi="Times New Roman" w:cs="Times New Roman"/>
          <w:b/>
          <w:bCs/>
          <w:color w:val="595959"/>
          <w:szCs w:val="32"/>
        </w:rPr>
        <w:t>hakika ni swal</w:t>
      </w:r>
      <w:r w:rsidR="00C5277F">
        <w:rPr>
          <w:rFonts w:ascii="Times New Roman" w:hAnsi="Times New Roman" w:cs="Times New Roman"/>
          <w:b/>
          <w:bCs/>
          <w:color w:val="595959"/>
          <w:szCs w:val="32"/>
        </w:rPr>
        <w:t>a</w:t>
      </w:r>
      <w:r w:rsidRPr="00AA653B">
        <w:rPr>
          <w:rFonts w:ascii="Times New Roman" w:hAnsi="Times New Roman" w:cs="Times New Roman"/>
          <w:b/>
          <w:bCs/>
          <w:color w:val="595959"/>
          <w:szCs w:val="32"/>
        </w:rPr>
        <w:t xml:space="preserve"> la ufunuo kwa sehemu hapo mwanzo na kisha ufunuo kamili katika Agano Jipya pamoja na mafundisho ya Yesu na mitume katika kuandika uhalisia wa theolojia ya kanisa. </w:t>
      </w:r>
    </w:p>
    <w:p w:rsidR="00867C58" w:rsidRDefault="00867C58" w:rsidP="00637A53">
      <w:pPr>
        <w:shd w:val="solid" w:color="FFFFFF" w:fill="auto"/>
        <w:ind w:right="720"/>
        <w:jc w:val="right"/>
        <w:rPr>
          <w:rFonts w:ascii="Times New Roman" w:hAnsi="Times New Roman" w:cs="Times New Roman"/>
          <w:b/>
          <w:bCs/>
          <w:color w:val="595959"/>
          <w:szCs w:val="32"/>
        </w:rPr>
      </w:pPr>
    </w:p>
    <w:p w:rsidR="009B3940" w:rsidRPr="00AA653B" w:rsidRDefault="00867C58" w:rsidP="00637A53">
      <w:pPr>
        <w:shd w:val="solid" w:color="FFFFFF" w:fill="auto"/>
        <w:ind w:right="720"/>
        <w:jc w:val="right"/>
        <w:rPr>
          <w:rFonts w:ascii="Times New Roman" w:hAnsi="Times New Roman" w:cs="Times New Roman"/>
          <w:b/>
          <w:bCs/>
          <w:color w:val="595959"/>
          <w:szCs w:val="32"/>
        </w:rPr>
      </w:pPr>
      <w:r>
        <w:rPr>
          <w:rFonts w:ascii="Times New Roman" w:hAnsi="Times New Roman" w:cs="Times New Roman"/>
          <w:b/>
          <w:bCs/>
          <w:color w:val="595959"/>
          <w:szCs w:val="32"/>
        </w:rPr>
        <w:t xml:space="preserve">— </w:t>
      </w:r>
      <w:r w:rsidR="009B3940" w:rsidRPr="00AA653B">
        <w:rPr>
          <w:rFonts w:ascii="Times New Roman" w:hAnsi="Times New Roman" w:cs="Times New Roman"/>
          <w:b/>
          <w:bCs/>
          <w:color w:val="595959"/>
          <w:szCs w:val="32"/>
        </w:rPr>
        <w:t>Dr. Daniel Steffen</w:t>
      </w:r>
    </w:p>
    <w:p w:rsidR="009B3940" w:rsidRPr="009B3940" w:rsidRDefault="009B3940" w:rsidP="009B3940">
      <w:pPr>
        <w:pStyle w:val="Body"/>
        <w:jc w:val="both"/>
        <w:rPr>
          <w:color w:val="auto"/>
          <w:sz w:val="20"/>
          <w:szCs w:val="20"/>
        </w:rPr>
      </w:pPr>
    </w:p>
    <w:p w:rsidR="009B3940" w:rsidRPr="009B3940" w:rsidRDefault="009B3940" w:rsidP="00867C58">
      <w:pPr>
        <w:pStyle w:val="Body"/>
        <w:jc w:val="both"/>
        <w:rPr>
          <w:color w:val="auto"/>
        </w:rPr>
      </w:pPr>
      <w:r w:rsidRPr="009B3940">
        <w:rPr>
          <w:color w:val="auto"/>
        </w:rPr>
        <w:t>Katika Wagalatia 3:24</w:t>
      </w:r>
      <w:r w:rsidR="004C3975">
        <w:rPr>
          <w:color w:val="auto"/>
        </w:rPr>
        <w:t>,</w:t>
      </w:r>
      <w:r w:rsidRPr="009B3940">
        <w:rPr>
          <w:color w:val="auto"/>
        </w:rPr>
        <w:t xml:space="preserve"> Paulo alizungumzia mahusiano kati ya imani ya Agano la Kale na ile ya Agano Jipya kwa namna hii:</w:t>
      </w:r>
    </w:p>
    <w:p w:rsidR="009B3940" w:rsidRDefault="009B3940" w:rsidP="009B3940">
      <w:pPr>
        <w:pStyle w:val="Scripturequotes"/>
        <w:jc w:val="both"/>
        <w:rPr>
          <w:rFonts w:cs="Times New Roman"/>
          <w:color w:val="auto"/>
        </w:rPr>
      </w:pPr>
    </w:p>
    <w:p w:rsidR="009B3940" w:rsidRPr="00AA653B" w:rsidRDefault="004C3975" w:rsidP="009B3940">
      <w:pPr>
        <w:pStyle w:val="Scripturequotes"/>
        <w:jc w:val="both"/>
        <w:rPr>
          <w:rFonts w:cs="Times New Roman"/>
          <w:bCs w:val="0"/>
          <w:szCs w:val="24"/>
        </w:rPr>
      </w:pPr>
      <w:r>
        <w:rPr>
          <w:rFonts w:cs="Times New Roman"/>
          <w:bCs w:val="0"/>
          <w:szCs w:val="24"/>
        </w:rPr>
        <w:t xml:space="preserve">Kwa </w:t>
      </w:r>
      <w:r w:rsidR="00C5277F">
        <w:rPr>
          <w:rFonts w:cs="Times New Roman"/>
          <w:bCs w:val="0"/>
          <w:szCs w:val="24"/>
        </w:rPr>
        <w:t>hiy</w:t>
      </w:r>
      <w:r w:rsidR="009B3940" w:rsidRPr="00AA653B">
        <w:rPr>
          <w:rFonts w:cs="Times New Roman"/>
          <w:bCs w:val="0"/>
          <w:szCs w:val="24"/>
        </w:rPr>
        <w:t>o</w:t>
      </w:r>
      <w:r w:rsidR="00C5277F">
        <w:rPr>
          <w:rFonts w:cs="Times New Roman"/>
          <w:bCs w:val="0"/>
          <w:szCs w:val="24"/>
        </w:rPr>
        <w:t>, sheria</w:t>
      </w:r>
      <w:r w:rsidR="009E1EBD">
        <w:rPr>
          <w:rFonts w:cs="Times New Roman"/>
          <w:bCs w:val="0"/>
          <w:szCs w:val="24"/>
        </w:rPr>
        <w:t xml:space="preserve"> ilik</w:t>
      </w:r>
      <w:r w:rsidR="009B3940" w:rsidRPr="00AA653B">
        <w:rPr>
          <w:rFonts w:cs="Times New Roman"/>
          <w:bCs w:val="0"/>
          <w:szCs w:val="24"/>
        </w:rPr>
        <w:t>uwa</w:t>
      </w:r>
      <w:r w:rsidR="009E1EBD">
        <w:rPr>
          <w:rFonts w:cs="Times New Roman"/>
          <w:bCs w:val="0"/>
          <w:szCs w:val="24"/>
        </w:rPr>
        <w:t xml:space="preserve"> kam</w:t>
      </w:r>
      <w:r>
        <w:rPr>
          <w:rFonts w:cs="Times New Roman"/>
          <w:bCs w:val="0"/>
          <w:szCs w:val="24"/>
        </w:rPr>
        <w:t>a</w:t>
      </w:r>
      <w:r w:rsidR="009B3940" w:rsidRPr="00AA653B">
        <w:rPr>
          <w:rFonts w:cs="Times New Roman"/>
          <w:bCs w:val="0"/>
          <w:szCs w:val="24"/>
        </w:rPr>
        <w:t xml:space="preserve"> kiongozi </w:t>
      </w:r>
      <w:r w:rsidR="009E1EBD">
        <w:rPr>
          <w:rFonts w:cs="Times New Roman"/>
          <w:bCs w:val="0"/>
          <w:szCs w:val="24"/>
        </w:rPr>
        <w:t>wa kutufikisha</w:t>
      </w:r>
      <w:r w:rsidR="009B3940" w:rsidRPr="00AA653B">
        <w:rPr>
          <w:rFonts w:cs="Times New Roman"/>
          <w:bCs w:val="0"/>
          <w:szCs w:val="24"/>
        </w:rPr>
        <w:t xml:space="preserve"> kwa Kristo</w:t>
      </w:r>
      <w:r w:rsidR="009E1EBD">
        <w:rPr>
          <w:rFonts w:cs="Times New Roman"/>
          <w:bCs w:val="0"/>
          <w:szCs w:val="24"/>
        </w:rPr>
        <w:t xml:space="preserve"> (W</w:t>
      </w:r>
      <w:r w:rsidR="009B3940" w:rsidRPr="00AA653B">
        <w:rPr>
          <w:rFonts w:cs="Times New Roman"/>
          <w:bCs w:val="0"/>
          <w:szCs w:val="24"/>
        </w:rPr>
        <w:t>agalatia 3:24).</w:t>
      </w:r>
    </w:p>
    <w:p w:rsidR="009B3940" w:rsidRPr="009B3940" w:rsidRDefault="009B3940" w:rsidP="009B3940">
      <w:pPr>
        <w:pStyle w:val="Body"/>
        <w:jc w:val="both"/>
        <w:rPr>
          <w:color w:val="auto"/>
          <w:sz w:val="20"/>
          <w:szCs w:val="20"/>
        </w:rPr>
      </w:pPr>
    </w:p>
    <w:p w:rsidR="009B3940" w:rsidRPr="009B3940" w:rsidRDefault="009B3940" w:rsidP="009B3940">
      <w:pPr>
        <w:pStyle w:val="Body"/>
        <w:jc w:val="both"/>
        <w:rPr>
          <w:color w:val="auto"/>
        </w:rPr>
      </w:pPr>
      <w:r w:rsidRPr="009B3940">
        <w:rPr>
          <w:color w:val="auto"/>
        </w:rPr>
        <w:t xml:space="preserve">Katika mstari huu, neno “kiongozi” ni tafsiri ya neno la Kiyunani </w:t>
      </w:r>
      <w:r w:rsidRPr="009B3940">
        <w:rPr>
          <w:i/>
          <w:iCs/>
          <w:color w:val="auto"/>
        </w:rPr>
        <w:t>paidagogos</w:t>
      </w:r>
      <w:r w:rsidRPr="009B3940">
        <w:rPr>
          <w:color w:val="auto"/>
        </w:rPr>
        <w:t xml:space="preserve"> (παιδαγωγός). Neno hili hutumika kumaanisha mwalimu au mlezi ambaye anaweza kuelekeza, kuongoza na kuadabisha mtoto kadiri anavyokua kuufikia ukomavu. Hivyo, kama Paulo anavyoonesha hapa, mafundisho ya Agano la Kale yalikuwa kama maelekezo aliyopewa mtoto, bali mafundisho ya Agano Jipya ni kama maelekezo anayopewa mrithi</w:t>
      </w:r>
      <w:r w:rsidR="009E1EBD">
        <w:rPr>
          <w:color w:val="auto"/>
        </w:rPr>
        <w:t>,</w:t>
      </w:r>
      <w:r w:rsidRPr="009B3940">
        <w:rPr>
          <w:color w:val="auto"/>
        </w:rPr>
        <w:t xml:space="preserve"> mtu mzima. </w:t>
      </w:r>
    </w:p>
    <w:p w:rsidR="009B3940" w:rsidRPr="009B3940" w:rsidRDefault="009B3940" w:rsidP="009B3940">
      <w:pPr>
        <w:pStyle w:val="Body"/>
        <w:jc w:val="both"/>
        <w:rPr>
          <w:color w:val="auto"/>
        </w:rPr>
      </w:pPr>
      <w:bookmarkStart w:id="44" w:name="_Hlk24462806"/>
      <w:r w:rsidRPr="009B3940">
        <w:rPr>
          <w:color w:val="auto"/>
        </w:rPr>
        <w:t>Wote tuna</w:t>
      </w:r>
      <w:r w:rsidR="009E1EBD">
        <w:rPr>
          <w:color w:val="auto"/>
        </w:rPr>
        <w:t>jua</w:t>
      </w:r>
      <w:r w:rsidRPr="009B3940">
        <w:rPr>
          <w:color w:val="auto"/>
        </w:rPr>
        <w:t xml:space="preserve"> k</w:t>
      </w:r>
      <w:r w:rsidR="009E1EBD">
        <w:rPr>
          <w:color w:val="auto"/>
        </w:rPr>
        <w:t>uwa</w:t>
      </w:r>
      <w:r w:rsidR="004C3975">
        <w:rPr>
          <w:color w:val="auto"/>
        </w:rPr>
        <w:t>,</w:t>
      </w:r>
      <w:r w:rsidRPr="009B3940">
        <w:rPr>
          <w:color w:val="auto"/>
        </w:rPr>
        <w:t xml:space="preserve"> wazazi hu</w:t>
      </w:r>
      <w:r w:rsidR="009E1EBD">
        <w:rPr>
          <w:color w:val="auto"/>
        </w:rPr>
        <w:t>wa</w:t>
      </w:r>
      <w:r w:rsidRPr="009B3940">
        <w:rPr>
          <w:color w:val="auto"/>
        </w:rPr>
        <w:t>fundisha watoto wao ma</w:t>
      </w:r>
      <w:r w:rsidR="009E1EBD">
        <w:rPr>
          <w:color w:val="auto"/>
        </w:rPr>
        <w:t>mbo</w:t>
      </w:r>
      <w:r w:rsidRPr="009B3940">
        <w:rPr>
          <w:color w:val="auto"/>
        </w:rPr>
        <w:t xml:space="preserve"> kama vile “Usiende </w:t>
      </w:r>
      <w:r w:rsidR="009E1EBD">
        <w:rPr>
          <w:color w:val="auto"/>
        </w:rPr>
        <w:t>mitaan</w:t>
      </w:r>
      <w:r w:rsidRPr="009B3940">
        <w:rPr>
          <w:color w:val="auto"/>
        </w:rPr>
        <w:t xml:space="preserve">i.” “Kaa mbali na moto.” Lakini watoto wakiwa watu wazima, hatuwatahadharishi tena kutokwenda </w:t>
      </w:r>
      <w:r w:rsidR="009E1EBD">
        <w:rPr>
          <w:color w:val="auto"/>
        </w:rPr>
        <w:t>mtaani</w:t>
      </w:r>
      <w:r w:rsidRPr="009B3940">
        <w:rPr>
          <w:color w:val="auto"/>
        </w:rPr>
        <w:t xml:space="preserve"> au kukaa mbali na moto. </w:t>
      </w:r>
      <w:r w:rsidR="009E1EBD">
        <w:rPr>
          <w:color w:val="auto"/>
        </w:rPr>
        <w:t>Hata hivyo</w:t>
      </w:r>
      <w:r w:rsidRPr="009B3940">
        <w:rPr>
          <w:color w:val="auto"/>
        </w:rPr>
        <w:t>, wao ni watu wazima</w:t>
      </w:r>
      <w:r w:rsidR="009E1EBD">
        <w:rPr>
          <w:color w:val="auto"/>
        </w:rPr>
        <w:t xml:space="preserve"> siyo Watoto tena</w:t>
      </w:r>
      <w:r w:rsidRPr="009B3940">
        <w:rPr>
          <w:color w:val="auto"/>
        </w:rPr>
        <w:t xml:space="preserve">. </w:t>
      </w:r>
      <w:r w:rsidR="009E1EBD">
        <w:rPr>
          <w:color w:val="auto"/>
        </w:rPr>
        <w:t>Pamoja na hayo</w:t>
      </w:r>
      <w:r w:rsidRPr="009B3940">
        <w:rPr>
          <w:color w:val="auto"/>
        </w:rPr>
        <w:t xml:space="preserve">, </w:t>
      </w:r>
      <w:r w:rsidR="009E1EBD">
        <w:rPr>
          <w:color w:val="auto"/>
        </w:rPr>
        <w:t xml:space="preserve">bado </w:t>
      </w:r>
      <w:r w:rsidRPr="009B3940">
        <w:rPr>
          <w:color w:val="auto"/>
        </w:rPr>
        <w:t xml:space="preserve">wazazi </w:t>
      </w:r>
      <w:r w:rsidR="009E1EBD">
        <w:rPr>
          <w:color w:val="auto"/>
        </w:rPr>
        <w:t>wana</w:t>
      </w:r>
      <w:r w:rsidR="004C3975">
        <w:rPr>
          <w:color w:val="auto"/>
        </w:rPr>
        <w:t>tarajia kuwa</w:t>
      </w:r>
      <w:r w:rsidRPr="009B3940">
        <w:rPr>
          <w:color w:val="auto"/>
        </w:rPr>
        <w:t xml:space="preserve"> watu wa</w:t>
      </w:r>
      <w:r w:rsidR="009E1EBD">
        <w:rPr>
          <w:color w:val="auto"/>
        </w:rPr>
        <w:t>kubwa</w:t>
      </w:r>
      <w:r w:rsidRPr="009B3940">
        <w:rPr>
          <w:color w:val="auto"/>
        </w:rPr>
        <w:t xml:space="preserve"> </w:t>
      </w:r>
      <w:r w:rsidR="009E1EBD">
        <w:rPr>
          <w:color w:val="auto"/>
        </w:rPr>
        <w:t>wata</w:t>
      </w:r>
      <w:r w:rsidRPr="009B3940">
        <w:rPr>
          <w:color w:val="auto"/>
        </w:rPr>
        <w:t>kumbuka hekima</w:t>
      </w:r>
      <w:r w:rsidR="009E1EBD">
        <w:rPr>
          <w:color w:val="auto"/>
        </w:rPr>
        <w:t xml:space="preserve"> na mafunzo ya</w:t>
      </w:r>
      <w:r w:rsidRPr="009B3940">
        <w:rPr>
          <w:color w:val="auto"/>
        </w:rPr>
        <w:t xml:space="preserve"> utotoni. Tunatarajia watu wazima wakumbuke k</w:t>
      </w:r>
      <w:r w:rsidR="009E1EBD">
        <w:rPr>
          <w:color w:val="auto"/>
        </w:rPr>
        <w:t xml:space="preserve">uwa </w:t>
      </w:r>
      <w:r w:rsidRPr="009B3940">
        <w:rPr>
          <w:color w:val="auto"/>
        </w:rPr>
        <w:t xml:space="preserve">barabara na moto ni vitu hatari hivyo </w:t>
      </w:r>
      <w:r w:rsidR="009E1EBD">
        <w:rPr>
          <w:color w:val="auto"/>
        </w:rPr>
        <w:t>wawe</w:t>
      </w:r>
      <w:r w:rsidRPr="009B3940">
        <w:rPr>
          <w:color w:val="auto"/>
        </w:rPr>
        <w:t xml:space="preserve"> makini. Kwetu sisi kumtendea mtu mzima kama mtoto ni ujinga. Lakini ni ujinga</w:t>
      </w:r>
      <w:r w:rsidR="009E1EBD">
        <w:rPr>
          <w:color w:val="auto"/>
        </w:rPr>
        <w:t xml:space="preserve"> pia</w:t>
      </w:r>
      <w:r w:rsidRPr="009B3940">
        <w:rPr>
          <w:color w:val="auto"/>
        </w:rPr>
        <w:t xml:space="preserve"> kwa watu wazima kusahau kile walichojifunza utotoni. </w:t>
      </w:r>
    </w:p>
    <w:bookmarkEnd w:id="44"/>
    <w:p w:rsidR="009B3940" w:rsidRPr="009B3940" w:rsidRDefault="009B3940" w:rsidP="004C3975">
      <w:pPr>
        <w:pStyle w:val="Body"/>
        <w:jc w:val="both"/>
        <w:rPr>
          <w:color w:val="auto"/>
        </w:rPr>
      </w:pPr>
      <w:r w:rsidRPr="009B3940">
        <w:rPr>
          <w:color w:val="auto"/>
        </w:rPr>
        <w:t xml:space="preserve">Kwa namna nyingi, Agano la Kale </w:t>
      </w:r>
      <w:r w:rsidR="002E18C2">
        <w:rPr>
          <w:color w:val="auto"/>
        </w:rPr>
        <w:t>linafanana</w:t>
      </w:r>
      <w:r w:rsidRPr="009B3940">
        <w:rPr>
          <w:color w:val="auto"/>
        </w:rPr>
        <w:t xml:space="preserve"> na </w:t>
      </w:r>
      <w:r w:rsidR="002E18C2">
        <w:rPr>
          <w:color w:val="auto"/>
        </w:rPr>
        <w:t>mafundisho na maonyo ya utotoni.</w:t>
      </w:r>
      <w:r w:rsidRPr="009B3940">
        <w:rPr>
          <w:color w:val="auto"/>
        </w:rPr>
        <w:t xml:space="preserve"> </w:t>
      </w:r>
      <w:r w:rsidR="002E18C2">
        <w:rPr>
          <w:color w:val="auto"/>
        </w:rPr>
        <w:t>Liliandaliwa</w:t>
      </w:r>
      <w:r w:rsidRPr="009B3940">
        <w:rPr>
          <w:color w:val="auto"/>
        </w:rPr>
        <w:t xml:space="preserve"> kwa ajili ya hali ya kiroho ya</w:t>
      </w:r>
      <w:r w:rsidR="002E18C2">
        <w:rPr>
          <w:color w:val="auto"/>
        </w:rPr>
        <w:t xml:space="preserve"> Wai</w:t>
      </w:r>
      <w:r w:rsidRPr="009B3940">
        <w:rPr>
          <w:color w:val="auto"/>
        </w:rPr>
        <w:t xml:space="preserve">sraeli </w:t>
      </w:r>
      <w:r w:rsidR="002E18C2">
        <w:rPr>
          <w:color w:val="auto"/>
        </w:rPr>
        <w:t>w</w:t>
      </w:r>
      <w:r w:rsidRPr="009B3940">
        <w:rPr>
          <w:color w:val="auto"/>
        </w:rPr>
        <w:t>a Agano la Kale kadiri walivyoendelea kukua na kukomaa kiroho. Agano Jipya ni maelekezo kwa wale wanaoishi baada ya ufunuo wa Mungu katika Kristo.</w:t>
      </w:r>
      <w:r w:rsidR="002E18C2">
        <w:rPr>
          <w:color w:val="auto"/>
        </w:rPr>
        <w:t xml:space="preserve"> Ikiwa</w:t>
      </w:r>
      <w:r w:rsidR="004C3975">
        <w:rPr>
          <w:color w:val="auto"/>
        </w:rPr>
        <w:t xml:space="preserve"> sisi</w:t>
      </w:r>
      <w:r w:rsidRPr="009B3940">
        <w:rPr>
          <w:color w:val="auto"/>
        </w:rPr>
        <w:t xml:space="preserve"> kama waumini wa Agano Jipya, tutalitii Agano la Kale kama watu wa Agano la Kale walivyofanya kwa kipindi hicho cha Agano la Kale, tutaku</w:t>
      </w:r>
      <w:r w:rsidR="004C3975">
        <w:rPr>
          <w:color w:val="auto"/>
        </w:rPr>
        <w:t xml:space="preserve">wa tunakana umuhimu wa Kristo. </w:t>
      </w:r>
      <w:r w:rsidRPr="009B3940">
        <w:rPr>
          <w:color w:val="auto"/>
        </w:rPr>
        <w:t xml:space="preserve">Lakini kama tutaikataa hekima iliyofundishwa katika Agano la Kale, tutakuwa tunakana maelekezo ya Kristo mwenyewe kuhusu mamlaka ya Agano la Kale. </w:t>
      </w:r>
      <w:r w:rsidR="002E18C2">
        <w:rPr>
          <w:color w:val="auto"/>
        </w:rPr>
        <w:t>Hivyo, k</w:t>
      </w:r>
      <w:r w:rsidRPr="009B3940">
        <w:rPr>
          <w:color w:val="auto"/>
        </w:rPr>
        <w:t xml:space="preserve">ama wafuasi waaminifu wa Kristo, lazima tutii mamlaka ya Agano la Kale, lakini tunapaswa kufanya hivyo kama watu ambao utimilifu wa nyakati umewajilia. </w:t>
      </w:r>
    </w:p>
    <w:p w:rsidR="009B3940" w:rsidRPr="00C439F8" w:rsidRDefault="002E18C2" w:rsidP="00C439F8">
      <w:pPr>
        <w:pStyle w:val="Body"/>
        <w:jc w:val="both"/>
        <w:rPr>
          <w:color w:val="auto"/>
        </w:rPr>
      </w:pPr>
      <w:r>
        <w:rPr>
          <w:color w:val="auto"/>
        </w:rPr>
        <w:t>Pamoja na maendeleo ya nyakati</w:t>
      </w:r>
      <w:r w:rsidR="009B3940" w:rsidRPr="009B3940">
        <w:rPr>
          <w:color w:val="auto"/>
        </w:rPr>
        <w:t xml:space="preserve">, </w:t>
      </w:r>
      <w:r>
        <w:rPr>
          <w:color w:val="auto"/>
        </w:rPr>
        <w:t xml:space="preserve">ikiwa </w:t>
      </w:r>
      <w:r w:rsidR="009B3940" w:rsidRPr="009B3940">
        <w:rPr>
          <w:color w:val="auto"/>
        </w:rPr>
        <w:t>tunataka ku</w:t>
      </w:r>
      <w:r>
        <w:rPr>
          <w:color w:val="auto"/>
        </w:rPr>
        <w:t>litumia</w:t>
      </w:r>
      <w:r w:rsidR="009B3940" w:rsidRPr="009B3940">
        <w:rPr>
          <w:color w:val="auto"/>
        </w:rPr>
        <w:t xml:space="preserve"> Agano la Kale katika kipindi chetu cha leo, lazima pia tuzingatie maendeleo ya kitamaduni. </w:t>
      </w:r>
    </w:p>
    <w:p w:rsidR="009B3940" w:rsidRDefault="009B3940" w:rsidP="009B3940">
      <w:pPr>
        <w:pStyle w:val="Body"/>
        <w:jc w:val="both"/>
        <w:rPr>
          <w:color w:val="auto"/>
          <w:sz w:val="20"/>
          <w:szCs w:val="20"/>
        </w:rPr>
      </w:pPr>
    </w:p>
    <w:p w:rsidR="00867C58" w:rsidRPr="009B3940" w:rsidRDefault="00867C58" w:rsidP="009B3940">
      <w:pPr>
        <w:pStyle w:val="Body"/>
        <w:jc w:val="both"/>
        <w:rPr>
          <w:color w:val="auto"/>
          <w:sz w:val="20"/>
          <w:szCs w:val="20"/>
        </w:rPr>
      </w:pPr>
    </w:p>
    <w:p w:rsidR="009B3940" w:rsidRPr="00AA653B" w:rsidRDefault="009B3940" w:rsidP="007F44B8">
      <w:pPr>
        <w:pStyle w:val="BulletHeading"/>
        <w:ind w:right="10"/>
        <w:jc w:val="both"/>
        <w:rPr>
          <w:rFonts w:cs="Times New Roman"/>
        </w:rPr>
      </w:pPr>
      <w:bookmarkStart w:id="45" w:name="_Toc168040827"/>
      <w:r w:rsidRPr="00AA653B">
        <w:rPr>
          <w:rFonts w:cs="Times New Roman"/>
        </w:rPr>
        <w:t>Kitamaduni</w:t>
      </w:r>
      <w:bookmarkEnd w:id="45"/>
    </w:p>
    <w:p w:rsidR="009B3940" w:rsidRDefault="009B3940" w:rsidP="009B3940">
      <w:pPr>
        <w:pStyle w:val="Body"/>
        <w:jc w:val="both"/>
        <w:rPr>
          <w:color w:val="auto"/>
        </w:rPr>
      </w:pPr>
    </w:p>
    <w:p w:rsidR="009B3940" w:rsidRPr="009B3940" w:rsidRDefault="009B3940" w:rsidP="00867C58">
      <w:pPr>
        <w:pStyle w:val="Body"/>
        <w:jc w:val="both"/>
        <w:rPr>
          <w:color w:val="auto"/>
        </w:rPr>
      </w:pPr>
      <w:r w:rsidRPr="009B3940">
        <w:rPr>
          <w:color w:val="auto"/>
        </w:rPr>
        <w:t xml:space="preserve">Kadiri tunavyosoma Agano la Kale, </w:t>
      </w:r>
      <w:r w:rsidR="00D80619">
        <w:rPr>
          <w:color w:val="auto"/>
        </w:rPr>
        <w:t xml:space="preserve">ni </w:t>
      </w:r>
      <w:r w:rsidRPr="009B3940">
        <w:rPr>
          <w:color w:val="auto"/>
        </w:rPr>
        <w:t xml:space="preserve">lazima tuzingatie </w:t>
      </w:r>
      <w:r w:rsidR="00D80619">
        <w:rPr>
          <w:color w:val="auto"/>
        </w:rPr>
        <w:t xml:space="preserve">mfanano na </w:t>
      </w:r>
      <w:r w:rsidRPr="009B3940">
        <w:rPr>
          <w:color w:val="auto"/>
        </w:rPr>
        <w:t xml:space="preserve">utofauti </w:t>
      </w:r>
      <w:r w:rsidR="00D80619">
        <w:rPr>
          <w:color w:val="auto"/>
        </w:rPr>
        <w:t>u</w:t>
      </w:r>
      <w:r w:rsidR="004C3975">
        <w:rPr>
          <w:color w:val="auto"/>
        </w:rPr>
        <w:t>li</w:t>
      </w:r>
      <w:r w:rsidRPr="009B3940">
        <w:rPr>
          <w:color w:val="auto"/>
        </w:rPr>
        <w:t>opo kati ya vielelezo vya kitamaduni vinavyopatikana katika Agano la Kale</w:t>
      </w:r>
      <w:r w:rsidR="00E3043B">
        <w:rPr>
          <w:color w:val="auto"/>
        </w:rPr>
        <w:t>,</w:t>
      </w:r>
      <w:r w:rsidRPr="009B3940">
        <w:rPr>
          <w:color w:val="auto"/>
        </w:rPr>
        <w:t xml:space="preserve"> na vile vinavyopatikana katika ulimwengu wetu wa sasa. Ni vipengele gani vya kitamaduni vinavyoenda sambamba na vile vya nyakati za </w:t>
      </w:r>
      <w:r w:rsidR="008627FF">
        <w:rPr>
          <w:color w:val="auto"/>
        </w:rPr>
        <w:t>A</w:t>
      </w:r>
      <w:r w:rsidRPr="009B3940">
        <w:rPr>
          <w:color w:val="auto"/>
        </w:rPr>
        <w:t>brah</w:t>
      </w:r>
      <w:r w:rsidR="008627FF">
        <w:rPr>
          <w:color w:val="auto"/>
        </w:rPr>
        <w:t>a</w:t>
      </w:r>
      <w:r w:rsidRPr="009B3940">
        <w:rPr>
          <w:color w:val="auto"/>
        </w:rPr>
        <w:t xml:space="preserve">mu? Ni kwa namna gani utamaduni wetu hufanana na ule wa Daudi? Ni kwa namna gani utamaduni wa mwanadamu umebadilika kutoka katika siku za kale za Agano la Kale? Ni desturi na tamaduni zipi ambazo ni za tofauti? Lazima tujibu maswali haya kama tunataka </w:t>
      </w:r>
      <w:r w:rsidR="00D80619">
        <w:rPr>
          <w:color w:val="auto"/>
        </w:rPr>
        <w:t>kulitumia kikamilifu</w:t>
      </w:r>
      <w:r w:rsidRPr="009B3940">
        <w:rPr>
          <w:color w:val="auto"/>
        </w:rPr>
        <w:t xml:space="preserve"> Agano la Kale </w:t>
      </w:r>
      <w:r w:rsidR="00D80619">
        <w:rPr>
          <w:color w:val="auto"/>
        </w:rPr>
        <w:t>katika</w:t>
      </w:r>
      <w:r w:rsidRPr="009B3940">
        <w:rPr>
          <w:color w:val="auto"/>
        </w:rPr>
        <w:t xml:space="preserve"> maisha y</w:t>
      </w:r>
      <w:r w:rsidR="00D80619">
        <w:rPr>
          <w:color w:val="auto"/>
        </w:rPr>
        <w:t>etu y</w:t>
      </w:r>
      <w:r w:rsidRPr="009B3940">
        <w:rPr>
          <w:color w:val="auto"/>
        </w:rPr>
        <w:t>a sasa.</w:t>
      </w:r>
    </w:p>
    <w:p w:rsidR="009B3940" w:rsidRDefault="009B3940" w:rsidP="009B3940">
      <w:pPr>
        <w:pStyle w:val="Quotations"/>
        <w:jc w:val="both"/>
        <w:rPr>
          <w:rFonts w:cs="Times New Roman"/>
          <w:color w:val="auto"/>
        </w:rPr>
      </w:pPr>
    </w:p>
    <w:p w:rsidR="009B3940" w:rsidRPr="00AA653B" w:rsidRDefault="009B3940" w:rsidP="00AA653B">
      <w:pPr>
        <w:shd w:val="solid" w:color="FFFFFF" w:fill="auto"/>
        <w:ind w:left="720" w:right="720"/>
        <w:jc w:val="both"/>
        <w:rPr>
          <w:rFonts w:ascii="Times New Roman" w:hAnsi="Times New Roman" w:cs="Times New Roman"/>
          <w:b/>
          <w:bCs/>
          <w:color w:val="595959"/>
          <w:szCs w:val="32"/>
        </w:rPr>
      </w:pPr>
      <w:r w:rsidRPr="00AA653B">
        <w:rPr>
          <w:rFonts w:ascii="Times New Roman" w:hAnsi="Times New Roman" w:cs="Times New Roman"/>
          <w:b/>
          <w:bCs/>
          <w:color w:val="595959"/>
          <w:szCs w:val="32"/>
        </w:rPr>
        <w:t>Tunaishi katika karne ya 21, na tunaona utamadu</w:t>
      </w:r>
      <w:r w:rsidR="00E3043B">
        <w:rPr>
          <w:rFonts w:ascii="Times New Roman" w:hAnsi="Times New Roman" w:cs="Times New Roman"/>
          <w:b/>
          <w:bCs/>
          <w:color w:val="595959"/>
          <w:szCs w:val="32"/>
        </w:rPr>
        <w:t>ni wetu na ule wa Agano la Kale</w:t>
      </w:r>
      <w:r w:rsidRPr="00AA653B">
        <w:rPr>
          <w:rFonts w:ascii="Times New Roman" w:hAnsi="Times New Roman" w:cs="Times New Roman"/>
          <w:b/>
          <w:bCs/>
          <w:color w:val="595959"/>
          <w:szCs w:val="32"/>
        </w:rPr>
        <w:t xml:space="preserve"> </w:t>
      </w:r>
      <w:r w:rsidR="009B4953">
        <w:rPr>
          <w:rFonts w:ascii="Times New Roman" w:hAnsi="Times New Roman" w:cs="Times New Roman"/>
          <w:b/>
          <w:bCs/>
          <w:color w:val="595959"/>
          <w:szCs w:val="32"/>
        </w:rPr>
        <w:t>u</w:t>
      </w:r>
      <w:r w:rsidRPr="00AA653B">
        <w:rPr>
          <w:rFonts w:ascii="Times New Roman" w:hAnsi="Times New Roman" w:cs="Times New Roman"/>
          <w:b/>
          <w:bCs/>
          <w:color w:val="595959"/>
          <w:szCs w:val="32"/>
        </w:rPr>
        <w:t>natofautiana sana. Hivyo, tunapaswa kuch</w:t>
      </w:r>
      <w:r w:rsidR="009B4953">
        <w:rPr>
          <w:rFonts w:ascii="Times New Roman" w:hAnsi="Times New Roman" w:cs="Times New Roman"/>
          <w:b/>
          <w:bCs/>
          <w:color w:val="595959"/>
          <w:szCs w:val="32"/>
        </w:rPr>
        <w:t>ambua</w:t>
      </w:r>
      <w:r w:rsidR="00E3043B">
        <w:rPr>
          <w:rFonts w:ascii="Times New Roman" w:hAnsi="Times New Roman" w:cs="Times New Roman"/>
          <w:b/>
          <w:bCs/>
          <w:color w:val="595959"/>
          <w:szCs w:val="32"/>
        </w:rPr>
        <w:t xml:space="preserve"> kwa kina</w:t>
      </w:r>
      <w:r w:rsidRPr="00AA653B">
        <w:rPr>
          <w:rFonts w:ascii="Times New Roman" w:hAnsi="Times New Roman" w:cs="Times New Roman"/>
          <w:b/>
          <w:bCs/>
          <w:color w:val="595959"/>
          <w:szCs w:val="32"/>
        </w:rPr>
        <w:t xml:space="preserve"> utamaduni wa kibiblia ili tuweze kufahamu vifungu vyake. Hivyo, namna tunavyofanya mambo ni tofauti</w:t>
      </w:r>
      <w:r w:rsidR="00E3043B">
        <w:rPr>
          <w:rFonts w:ascii="Times New Roman" w:hAnsi="Times New Roman" w:cs="Times New Roman"/>
          <w:b/>
          <w:bCs/>
          <w:color w:val="595959"/>
          <w:szCs w:val="32"/>
        </w:rPr>
        <w:t xml:space="preserve"> sana na Agano la Kale. T</w:t>
      </w:r>
      <w:r w:rsidRPr="00AA653B">
        <w:rPr>
          <w:rFonts w:ascii="Times New Roman" w:hAnsi="Times New Roman" w:cs="Times New Roman"/>
          <w:b/>
          <w:bCs/>
          <w:color w:val="595959"/>
          <w:szCs w:val="32"/>
        </w:rPr>
        <w:t xml:space="preserve">unahitaji kutazama muktadha na utamaduni wa Agano la Kale ili tuweze kufahamu kile Mungu anakifanya katika maisha ya watu wake katika Agano la Kale. </w:t>
      </w:r>
    </w:p>
    <w:p w:rsidR="009B3940" w:rsidRPr="00AA653B" w:rsidRDefault="009B3940" w:rsidP="00AA653B">
      <w:pPr>
        <w:shd w:val="solid" w:color="FFFFFF" w:fill="auto"/>
        <w:ind w:left="720" w:right="720"/>
        <w:jc w:val="both"/>
        <w:rPr>
          <w:rFonts w:ascii="Times New Roman" w:hAnsi="Times New Roman" w:cs="Times New Roman"/>
          <w:b/>
          <w:bCs/>
          <w:color w:val="595959"/>
          <w:szCs w:val="32"/>
        </w:rPr>
      </w:pPr>
    </w:p>
    <w:p w:rsidR="009B3940" w:rsidRPr="00AA653B" w:rsidRDefault="00867C58" w:rsidP="00AA653B">
      <w:pPr>
        <w:shd w:val="solid" w:color="FFFFFF" w:fill="auto"/>
        <w:ind w:left="720" w:right="720"/>
        <w:jc w:val="right"/>
        <w:rPr>
          <w:rFonts w:ascii="Times New Roman" w:hAnsi="Times New Roman" w:cs="Times New Roman"/>
          <w:b/>
          <w:bCs/>
          <w:color w:val="595959"/>
          <w:szCs w:val="32"/>
        </w:rPr>
      </w:pPr>
      <w:r>
        <w:rPr>
          <w:rFonts w:ascii="Times New Roman" w:hAnsi="Times New Roman" w:cs="Times New Roman"/>
          <w:b/>
          <w:bCs/>
          <w:color w:val="595959"/>
          <w:szCs w:val="32"/>
        </w:rPr>
        <w:t>—</w:t>
      </w:r>
      <w:r w:rsidR="009B3940" w:rsidRPr="00AA653B">
        <w:rPr>
          <w:rFonts w:ascii="Times New Roman" w:hAnsi="Times New Roman" w:cs="Times New Roman"/>
          <w:b/>
          <w:bCs/>
          <w:color w:val="595959"/>
          <w:szCs w:val="32"/>
        </w:rPr>
        <w:t xml:space="preserve"> Dr. Daniel Simango</w:t>
      </w:r>
    </w:p>
    <w:p w:rsidR="009B3940" w:rsidRPr="009B3940" w:rsidRDefault="009B3940" w:rsidP="009B3940">
      <w:pPr>
        <w:jc w:val="both"/>
        <w:rPr>
          <w:rFonts w:ascii="Times New Roman" w:hAnsi="Times New Roman" w:cs="Times New Roman"/>
        </w:rPr>
      </w:pPr>
    </w:p>
    <w:p w:rsidR="009B3940" w:rsidRPr="009B3940" w:rsidRDefault="009B3940" w:rsidP="00867C58">
      <w:pPr>
        <w:pStyle w:val="Body"/>
        <w:jc w:val="both"/>
        <w:rPr>
          <w:color w:val="auto"/>
        </w:rPr>
      </w:pPr>
      <w:r w:rsidRPr="009B3940">
        <w:rPr>
          <w:color w:val="auto"/>
        </w:rPr>
        <w:t xml:space="preserve">Siyo </w:t>
      </w:r>
      <w:r w:rsidR="00E3043B">
        <w:rPr>
          <w:color w:val="auto"/>
        </w:rPr>
        <w:t>kuzingatia</w:t>
      </w:r>
      <w:r w:rsidRPr="009B3940">
        <w:rPr>
          <w:color w:val="auto"/>
        </w:rPr>
        <w:t xml:space="preserve"> maendeleo ya nyakati</w:t>
      </w:r>
      <w:r w:rsidR="009B4953">
        <w:rPr>
          <w:color w:val="auto"/>
        </w:rPr>
        <w:t xml:space="preserve"> na</w:t>
      </w:r>
      <w:r w:rsidRPr="009B3940">
        <w:rPr>
          <w:color w:val="auto"/>
        </w:rPr>
        <w:t xml:space="preserve"> tamaduni</w:t>
      </w:r>
      <w:r w:rsidR="00E3043B">
        <w:rPr>
          <w:color w:val="auto"/>
        </w:rPr>
        <w:t xml:space="preserve"> tu</w:t>
      </w:r>
      <w:r w:rsidRPr="009B3940">
        <w:rPr>
          <w:color w:val="auto"/>
        </w:rPr>
        <w:t xml:space="preserve">, bali </w:t>
      </w:r>
      <w:r w:rsidR="009B4953">
        <w:rPr>
          <w:color w:val="auto"/>
        </w:rPr>
        <w:t xml:space="preserve">ili tuweze kulitumia </w:t>
      </w:r>
      <w:r w:rsidRPr="009B3940">
        <w:rPr>
          <w:color w:val="auto"/>
        </w:rPr>
        <w:t xml:space="preserve">Agano la Kale katika kipindi chetu cha sasa, </w:t>
      </w:r>
      <w:r w:rsidR="009B4953">
        <w:rPr>
          <w:color w:val="auto"/>
        </w:rPr>
        <w:t>ni</w:t>
      </w:r>
      <w:r w:rsidRPr="009B3940">
        <w:rPr>
          <w:color w:val="auto"/>
        </w:rPr>
        <w:t xml:space="preserve"> lazima</w:t>
      </w:r>
      <w:r w:rsidR="009B4953">
        <w:rPr>
          <w:color w:val="auto"/>
        </w:rPr>
        <w:t xml:space="preserve"> pia</w:t>
      </w:r>
      <w:r w:rsidRPr="009B3940">
        <w:rPr>
          <w:color w:val="auto"/>
        </w:rPr>
        <w:t xml:space="preserve"> tu</w:t>
      </w:r>
      <w:r w:rsidR="009B4953">
        <w:rPr>
          <w:color w:val="auto"/>
        </w:rPr>
        <w:t>zingatie</w:t>
      </w:r>
      <w:r w:rsidRPr="009B3940">
        <w:rPr>
          <w:color w:val="auto"/>
        </w:rPr>
        <w:t xml:space="preserve"> maendeleo </w:t>
      </w:r>
      <w:r w:rsidR="00E3043B">
        <w:rPr>
          <w:color w:val="auto"/>
        </w:rPr>
        <w:t>ki</w:t>
      </w:r>
      <w:r w:rsidRPr="009B3940">
        <w:rPr>
          <w:color w:val="auto"/>
        </w:rPr>
        <w:t xml:space="preserve">binafsi. </w:t>
      </w:r>
    </w:p>
    <w:p w:rsidR="009B3940" w:rsidRDefault="009B3940" w:rsidP="009B3940">
      <w:pPr>
        <w:pStyle w:val="Body"/>
        <w:jc w:val="both"/>
        <w:rPr>
          <w:color w:val="auto"/>
        </w:rPr>
      </w:pPr>
    </w:p>
    <w:p w:rsidR="00867C58" w:rsidRPr="009B3940" w:rsidRDefault="00867C58" w:rsidP="009B3940">
      <w:pPr>
        <w:pStyle w:val="Body"/>
        <w:jc w:val="both"/>
        <w:rPr>
          <w:color w:val="auto"/>
        </w:rPr>
      </w:pPr>
    </w:p>
    <w:p w:rsidR="009B3940" w:rsidRPr="00AA653B" w:rsidRDefault="003F0C9E" w:rsidP="007F44B8">
      <w:pPr>
        <w:pStyle w:val="BulletHeading"/>
        <w:ind w:right="10"/>
        <w:jc w:val="both"/>
        <w:rPr>
          <w:rFonts w:cs="Times New Roman"/>
        </w:rPr>
      </w:pPr>
      <w:bookmarkStart w:id="46" w:name="_Toc168040828"/>
      <w:r>
        <w:rPr>
          <w:rFonts w:cs="Times New Roman"/>
        </w:rPr>
        <w:t>Kib</w:t>
      </w:r>
      <w:r w:rsidR="009B3940" w:rsidRPr="00AA653B">
        <w:rPr>
          <w:rFonts w:cs="Times New Roman"/>
        </w:rPr>
        <w:t>inafsi</w:t>
      </w:r>
      <w:bookmarkEnd w:id="46"/>
    </w:p>
    <w:p w:rsidR="009B3940" w:rsidRDefault="009B3940" w:rsidP="00C439F8">
      <w:pPr>
        <w:pStyle w:val="Body"/>
        <w:ind w:firstLine="0"/>
        <w:jc w:val="both"/>
        <w:rPr>
          <w:color w:val="auto"/>
        </w:rPr>
      </w:pPr>
    </w:p>
    <w:p w:rsidR="00E3043B" w:rsidRDefault="009B3940" w:rsidP="00867C58">
      <w:pPr>
        <w:pStyle w:val="Body"/>
        <w:jc w:val="both"/>
        <w:rPr>
          <w:color w:val="auto"/>
        </w:rPr>
      </w:pPr>
      <w:r w:rsidRPr="009B3940">
        <w:rPr>
          <w:color w:val="auto"/>
        </w:rPr>
        <w:t xml:space="preserve">Kuna </w:t>
      </w:r>
      <w:r w:rsidR="003F0C9E">
        <w:rPr>
          <w:color w:val="auto"/>
        </w:rPr>
        <w:t>hali ya kufanana na pia kutofautiana kwa</w:t>
      </w:r>
      <w:r w:rsidRPr="009B3940">
        <w:rPr>
          <w:color w:val="auto"/>
        </w:rPr>
        <w:t xml:space="preserve"> watu wa Agano la Kale na watu wanaoishi katika ulimwengu wa sasa. </w:t>
      </w:r>
      <w:r w:rsidR="003F0C9E">
        <w:rPr>
          <w:color w:val="auto"/>
        </w:rPr>
        <w:t xml:space="preserve">Ikiwa </w:t>
      </w:r>
      <w:r w:rsidRPr="009B3940">
        <w:rPr>
          <w:color w:val="auto"/>
        </w:rPr>
        <w:t>tunataka ku</w:t>
      </w:r>
      <w:r w:rsidR="003F0C9E">
        <w:rPr>
          <w:color w:val="auto"/>
        </w:rPr>
        <w:t>tumia vyema</w:t>
      </w:r>
      <w:r w:rsidRPr="009B3940">
        <w:rPr>
          <w:color w:val="auto"/>
        </w:rPr>
        <w:t xml:space="preserve"> </w:t>
      </w:r>
      <w:r w:rsidR="003F0C9E">
        <w:rPr>
          <w:color w:val="auto"/>
        </w:rPr>
        <w:t xml:space="preserve">na kwa usahihi </w:t>
      </w:r>
      <w:r w:rsidRPr="009B3940">
        <w:rPr>
          <w:color w:val="auto"/>
        </w:rPr>
        <w:t xml:space="preserve">vifungu vya </w:t>
      </w:r>
      <w:r w:rsidR="003F0C9E">
        <w:rPr>
          <w:color w:val="auto"/>
        </w:rPr>
        <w:t xml:space="preserve">Agano la </w:t>
      </w:r>
      <w:r w:rsidRPr="009B3940">
        <w:rPr>
          <w:color w:val="auto"/>
        </w:rPr>
        <w:t xml:space="preserve">kale, tunapaswa kujiuliza maswali </w:t>
      </w:r>
      <w:r w:rsidR="003F0C9E">
        <w:rPr>
          <w:color w:val="auto"/>
        </w:rPr>
        <w:t>haya</w:t>
      </w:r>
      <w:r w:rsidRPr="009B3940">
        <w:rPr>
          <w:color w:val="auto"/>
        </w:rPr>
        <w:t xml:space="preserve">: Ni kwa </w:t>
      </w:r>
      <w:r w:rsidR="003F0C9E">
        <w:rPr>
          <w:color w:val="auto"/>
        </w:rPr>
        <w:t>jinsi</w:t>
      </w:r>
      <w:r w:rsidRPr="009B3940">
        <w:rPr>
          <w:color w:val="auto"/>
        </w:rPr>
        <w:t xml:space="preserve"> gani maisha yetu yanalingana na yale tunayoyaona katika Agano la Kale? Tuna</w:t>
      </w:r>
      <w:r w:rsidR="003F0C9E">
        <w:rPr>
          <w:color w:val="auto"/>
        </w:rPr>
        <w:t>ma</w:t>
      </w:r>
      <w:r w:rsidRPr="009B3940">
        <w:rPr>
          <w:color w:val="auto"/>
        </w:rPr>
        <w:t xml:space="preserve">jukumu gani katika jamii? Majukumu hayo yanalinganaje na majukumu ya watu wa Agano la Kale? Hali yetu ya kiroho ikoje? Ni kwa namna gani mawazo, matendo na hisia zetu zinalingana na zile tunazoziona katika watu wa Agano la Kale? </w:t>
      </w:r>
    </w:p>
    <w:p w:rsidR="009B3940" w:rsidRPr="00C74EFF" w:rsidRDefault="009B3940" w:rsidP="00C74EFF">
      <w:pPr>
        <w:pStyle w:val="Body"/>
        <w:jc w:val="both"/>
        <w:rPr>
          <w:color w:val="auto"/>
        </w:rPr>
      </w:pPr>
      <w:r w:rsidRPr="009B3940">
        <w:rPr>
          <w:color w:val="auto"/>
        </w:rPr>
        <w:t>Kwa kuzingatia mifanano na tofauti kati ya watu wa Agano la Kale na watu wa sasa, ndipo tunaweza kufahamu vizuri n</w:t>
      </w:r>
      <w:r w:rsidR="003F0C9E">
        <w:rPr>
          <w:color w:val="auto"/>
        </w:rPr>
        <w:t>jia bora</w:t>
      </w:r>
      <w:r w:rsidRPr="009B3940">
        <w:rPr>
          <w:color w:val="auto"/>
        </w:rPr>
        <w:t xml:space="preserve"> ya ku</w:t>
      </w:r>
      <w:r w:rsidR="003F0C9E">
        <w:rPr>
          <w:color w:val="auto"/>
        </w:rPr>
        <w:t>litumia</w:t>
      </w:r>
      <w:r w:rsidRPr="009B3940">
        <w:rPr>
          <w:color w:val="auto"/>
        </w:rPr>
        <w:t xml:space="preserve"> Agano la Kale katika kipindi chetu cha sasa. </w:t>
      </w:r>
    </w:p>
    <w:p w:rsidR="00867C58" w:rsidRPr="009B3940" w:rsidRDefault="00867C58" w:rsidP="009B3940">
      <w:pPr>
        <w:jc w:val="both"/>
        <w:rPr>
          <w:rFonts w:ascii="Times New Roman" w:hAnsi="Times New Roman" w:cs="Times New Roman"/>
          <w:szCs w:val="32"/>
        </w:rPr>
      </w:pPr>
    </w:p>
    <w:p w:rsidR="009B3940" w:rsidRPr="00C74EFF" w:rsidRDefault="00F95ED0" w:rsidP="00C74EFF">
      <w:pPr>
        <w:pStyle w:val="Chapterheading"/>
        <w:rPr>
          <w:rFonts w:cs="Times New Roman"/>
        </w:rPr>
      </w:pPr>
      <w:bookmarkStart w:id="47" w:name="_Toc168040829"/>
      <w:r>
        <w:rPr>
          <w:rFonts w:cs="Times New Roman"/>
        </w:rPr>
        <w:t>H</w:t>
      </w:r>
      <w:r w:rsidR="009B3940" w:rsidRPr="009B3940">
        <w:rPr>
          <w:rFonts w:cs="Times New Roman"/>
        </w:rPr>
        <w:t>I</w:t>
      </w:r>
      <w:r>
        <w:rPr>
          <w:rFonts w:cs="Times New Roman"/>
        </w:rPr>
        <w:t>TIMI</w:t>
      </w:r>
      <w:r w:rsidR="009B3940" w:rsidRPr="009B3940">
        <w:rPr>
          <w:rFonts w:cs="Times New Roman"/>
        </w:rPr>
        <w:t>SHO</w:t>
      </w:r>
      <w:bookmarkEnd w:id="47"/>
    </w:p>
    <w:p w:rsidR="00C74EFF" w:rsidRDefault="00C74EFF" w:rsidP="009B3940">
      <w:pPr>
        <w:pStyle w:val="Body"/>
        <w:jc w:val="both"/>
        <w:rPr>
          <w:color w:val="auto"/>
        </w:rPr>
      </w:pPr>
    </w:p>
    <w:p w:rsidR="00E3043B" w:rsidRDefault="009B3940" w:rsidP="009B3940">
      <w:pPr>
        <w:pStyle w:val="Body"/>
        <w:jc w:val="both"/>
        <w:rPr>
          <w:color w:val="auto"/>
        </w:rPr>
      </w:pPr>
      <w:r w:rsidRPr="009B3940">
        <w:rPr>
          <w:color w:val="auto"/>
        </w:rPr>
        <w:t>Katika somo hili, tume</w:t>
      </w:r>
      <w:r w:rsidR="006A0106">
        <w:rPr>
          <w:color w:val="auto"/>
        </w:rPr>
        <w:t>j</w:t>
      </w:r>
      <w:r w:rsidR="003F0C9E">
        <w:rPr>
          <w:color w:val="auto"/>
        </w:rPr>
        <w:t>i</w:t>
      </w:r>
      <w:r w:rsidRPr="009B3940">
        <w:rPr>
          <w:color w:val="auto"/>
        </w:rPr>
        <w:t>uliza kwa nini tusome Agano la Kale. Tume</w:t>
      </w:r>
      <w:r w:rsidR="003F0C9E">
        <w:rPr>
          <w:color w:val="auto"/>
        </w:rPr>
        <w:t>tambua</w:t>
      </w:r>
      <w:r w:rsidRPr="009B3940">
        <w:rPr>
          <w:color w:val="auto"/>
        </w:rPr>
        <w:t xml:space="preserve"> ugumu tunaokutana nao kwa sababu ya u</w:t>
      </w:r>
      <w:r w:rsidR="003F0C9E">
        <w:rPr>
          <w:color w:val="auto"/>
        </w:rPr>
        <w:t xml:space="preserve">tengano uliopo </w:t>
      </w:r>
      <w:r w:rsidRPr="009B3940">
        <w:rPr>
          <w:color w:val="auto"/>
        </w:rPr>
        <w:t>kati yetu na kitabu hiki cha kale, vikiwemo visababishi vya huo u</w:t>
      </w:r>
      <w:r w:rsidR="003F0C9E">
        <w:rPr>
          <w:color w:val="auto"/>
        </w:rPr>
        <w:t>tengano</w:t>
      </w:r>
      <w:r w:rsidRPr="009B3940">
        <w:rPr>
          <w:color w:val="auto"/>
        </w:rPr>
        <w:t xml:space="preserve"> na aina ya umbali tunaokabiliana nao. </w:t>
      </w:r>
    </w:p>
    <w:p w:rsidR="009B3940" w:rsidRPr="009B3940" w:rsidRDefault="009B3940" w:rsidP="00E3043B">
      <w:pPr>
        <w:pStyle w:val="Body"/>
        <w:ind w:firstLine="0"/>
        <w:jc w:val="both"/>
        <w:rPr>
          <w:color w:val="auto"/>
        </w:rPr>
      </w:pPr>
      <w:r w:rsidRPr="009B3940">
        <w:rPr>
          <w:color w:val="auto"/>
        </w:rPr>
        <w:t xml:space="preserve">Pia tumeona kwamba Agano Jipya </w:t>
      </w:r>
      <w:r w:rsidR="003F0C9E">
        <w:rPr>
          <w:color w:val="auto"/>
        </w:rPr>
        <w:t>lina</w:t>
      </w:r>
      <w:r w:rsidRPr="009B3940">
        <w:rPr>
          <w:color w:val="auto"/>
        </w:rPr>
        <w:t xml:space="preserve">thibitisha kwa uhakika </w:t>
      </w:r>
      <w:r w:rsidR="003F0C9E">
        <w:rPr>
          <w:color w:val="auto"/>
        </w:rPr>
        <w:t xml:space="preserve">umuhimu </w:t>
      </w:r>
      <w:r w:rsidRPr="009B3940">
        <w:rPr>
          <w:color w:val="auto"/>
        </w:rPr>
        <w:t>wa Agano la Kale katika kipindi chetu hiki cha sasa, hasa kupitia mafundisho ya Yesu na Paulo. Na tumetoa muhtasari wa njia tunayopaswa kuifuata kwa kuzingatia changamoto, miunganiko na maendeleo yanayoambatana na m</w:t>
      </w:r>
      <w:r w:rsidR="003F0C9E">
        <w:rPr>
          <w:color w:val="auto"/>
        </w:rPr>
        <w:t>atumizi sahihi</w:t>
      </w:r>
      <w:r w:rsidRPr="009B3940">
        <w:rPr>
          <w:color w:val="auto"/>
        </w:rPr>
        <w:t xml:space="preserve"> ya Agano la Kale katika maisha yetu. </w:t>
      </w:r>
    </w:p>
    <w:p w:rsidR="001B5005" w:rsidRPr="008627FF" w:rsidRDefault="009B3940" w:rsidP="008627FF">
      <w:pPr>
        <w:ind w:firstLine="720"/>
        <w:jc w:val="both"/>
        <w:rPr>
          <w:rFonts w:ascii="Times New Roman" w:hAnsi="Times New Roman" w:cs="Times New Roman"/>
        </w:rPr>
      </w:pPr>
      <w:r w:rsidRPr="009B3940">
        <w:rPr>
          <w:rFonts w:ascii="Times New Roman" w:hAnsi="Times New Roman" w:cs="Times New Roman"/>
        </w:rPr>
        <w:t>Mara nyingi</w:t>
      </w:r>
      <w:r w:rsidR="003F0C9E">
        <w:rPr>
          <w:rFonts w:ascii="Times New Roman" w:hAnsi="Times New Roman" w:cs="Times New Roman"/>
        </w:rPr>
        <w:t xml:space="preserve"> sana</w:t>
      </w:r>
      <w:r w:rsidRPr="009B3940">
        <w:rPr>
          <w:rFonts w:ascii="Times New Roman" w:hAnsi="Times New Roman" w:cs="Times New Roman"/>
        </w:rPr>
        <w:t xml:space="preserve"> wafuasi wa Kristo huridhika kwa kufahamu kidogo tu kuhusu Agano la Kale</w:t>
      </w:r>
      <w:r w:rsidR="00E3043B">
        <w:rPr>
          <w:rFonts w:ascii="Times New Roman" w:hAnsi="Times New Roman" w:cs="Times New Roman"/>
        </w:rPr>
        <w:t>,</w:t>
      </w:r>
      <w:r w:rsidRPr="009B3940">
        <w:rPr>
          <w:rFonts w:ascii="Times New Roman" w:hAnsi="Times New Roman" w:cs="Times New Roman"/>
        </w:rPr>
        <w:t xml:space="preserve"> na kuliona tu kwamba Agano Jipya ndiyo Neno la Mungu kwao. Lakini kama lilivyo muhimu Agano Jipya, halitatosha kwa Wakristo wanaotamani kukua katika imani zao. Tunalihitaji Agano la Kale pia. Ni </w:t>
      </w:r>
      <w:r w:rsidR="003F0C9E">
        <w:rPr>
          <w:rFonts w:ascii="Times New Roman" w:hAnsi="Times New Roman" w:cs="Times New Roman"/>
        </w:rPr>
        <w:t>kweli kwamba siyo kazi rahisi</w:t>
      </w:r>
      <w:r w:rsidRPr="009B3940">
        <w:rPr>
          <w:rFonts w:ascii="Times New Roman" w:hAnsi="Times New Roman" w:cs="Times New Roman"/>
        </w:rPr>
        <w:t xml:space="preserve"> kusoma Agano la Kale, lakini </w:t>
      </w:r>
      <w:r w:rsidR="00C64162">
        <w:rPr>
          <w:rFonts w:ascii="Times New Roman" w:hAnsi="Times New Roman" w:cs="Times New Roman"/>
        </w:rPr>
        <w:t>linastahili bidii yetu</w:t>
      </w:r>
      <w:r w:rsidRPr="009B3940">
        <w:rPr>
          <w:rFonts w:ascii="Times New Roman" w:hAnsi="Times New Roman" w:cs="Times New Roman"/>
        </w:rPr>
        <w:t>. Agano la Kale ni Neno la Mungu. Na kama wanafunzi waaminifu wa Kristo, lazima tujidhatiti wenyewe katika Maandiko kama Kristo alivyojidhatiti mwenyewe katika hayo. Tukifanya hivyo, tu</w:t>
      </w:r>
      <w:r w:rsidR="00C64162">
        <w:rPr>
          <w:rFonts w:ascii="Times New Roman" w:hAnsi="Times New Roman" w:cs="Times New Roman"/>
        </w:rPr>
        <w:t>t</w:t>
      </w:r>
      <w:r w:rsidRPr="009B3940">
        <w:rPr>
          <w:rFonts w:ascii="Times New Roman" w:hAnsi="Times New Roman" w:cs="Times New Roman"/>
        </w:rPr>
        <w:t>aona kwamba Agano la Kale ni zawadi ya ajabu tuliyopewa na Mungu ili kuifuata mahali popote na katika kipindi chote.</w:t>
      </w:r>
    </w:p>
    <w:p w:rsidR="00C439F8" w:rsidRPr="007F44B8" w:rsidRDefault="00867C58" w:rsidP="007F44B8">
      <w:pPr>
        <w:pStyle w:val="Chapterheading"/>
        <w:rPr>
          <w:rFonts w:cs="Times New Roman"/>
        </w:rPr>
      </w:pPr>
      <w:r>
        <w:rPr>
          <w:rFonts w:ascii="Myriad Pro" w:eastAsia="SimSun" w:hAnsi="Myriad Pro"/>
          <w:bCs/>
          <w:caps w:val="0"/>
          <w:color w:val="7030A0"/>
          <w:sz w:val="28"/>
          <w:szCs w:val="28"/>
          <w:lang w:eastAsia="zh-CN"/>
        </w:rPr>
        <w:br w:type="page"/>
      </w:r>
      <w:bookmarkStart w:id="48" w:name="_Toc168040830"/>
      <w:r w:rsidR="002C6414" w:rsidRPr="007F44B8">
        <w:rPr>
          <w:rFonts w:cs="Times New Roman"/>
        </w:rPr>
        <w:t>W</w:t>
      </w:r>
      <w:r>
        <w:rPr>
          <w:rFonts w:cs="Times New Roman"/>
        </w:rPr>
        <w:t>A</w:t>
      </w:r>
      <w:r w:rsidR="00DA387D">
        <w:rPr>
          <w:rFonts w:cs="Times New Roman"/>
        </w:rPr>
        <w:t>A</w:t>
      </w:r>
      <w:r>
        <w:rPr>
          <w:rFonts w:cs="Times New Roman"/>
        </w:rPr>
        <w:t>NDAAJI WA SOMO</w:t>
      </w:r>
      <w:bookmarkEnd w:id="48"/>
    </w:p>
    <w:p w:rsidR="00B14D12" w:rsidRDefault="00B14D12" w:rsidP="00B14D12">
      <w:pPr>
        <w:spacing w:line="200" w:lineRule="exact"/>
      </w:pPr>
    </w:p>
    <w:p w:rsidR="007F44B8" w:rsidRPr="007F44B8" w:rsidRDefault="00B14D12" w:rsidP="007F44B8">
      <w:pPr>
        <w:spacing w:before="29"/>
        <w:jc w:val="both"/>
        <w:rPr>
          <w:rFonts w:ascii="Times New Roman" w:hAnsi="Times New Roman" w:cs="Times New Roman"/>
          <w:szCs w:val="24"/>
        </w:rPr>
      </w:pPr>
      <w:r w:rsidRPr="00B14D12">
        <w:rPr>
          <w:rFonts w:ascii="Times New Roman" w:hAnsi="Times New Roman" w:cs="Times New Roman"/>
          <w:b/>
          <w:spacing w:val="1"/>
          <w:szCs w:val="24"/>
        </w:rPr>
        <w:t>D</w:t>
      </w:r>
      <w:r w:rsidRPr="00B14D12">
        <w:rPr>
          <w:rFonts w:ascii="Times New Roman" w:hAnsi="Times New Roman" w:cs="Times New Roman"/>
          <w:b/>
          <w:spacing w:val="-2"/>
          <w:szCs w:val="24"/>
        </w:rPr>
        <w:t>k</w:t>
      </w:r>
      <w:r w:rsidRPr="00B14D12">
        <w:rPr>
          <w:rFonts w:ascii="Times New Roman" w:hAnsi="Times New Roman" w:cs="Times New Roman"/>
          <w:b/>
          <w:szCs w:val="24"/>
        </w:rPr>
        <w:t>.</w:t>
      </w:r>
      <w:r w:rsidRPr="00B14D12">
        <w:rPr>
          <w:rFonts w:ascii="Times New Roman" w:hAnsi="Times New Roman" w:cs="Times New Roman"/>
          <w:b/>
          <w:spacing w:val="5"/>
          <w:szCs w:val="24"/>
        </w:rPr>
        <w:t xml:space="preserve"> </w:t>
      </w:r>
      <w:r w:rsidRPr="00B14D12">
        <w:rPr>
          <w:rFonts w:ascii="Times New Roman" w:hAnsi="Times New Roman" w:cs="Times New Roman"/>
          <w:b/>
          <w:spacing w:val="1"/>
          <w:szCs w:val="24"/>
        </w:rPr>
        <w:t>R</w:t>
      </w:r>
      <w:r w:rsidRPr="00B14D12">
        <w:rPr>
          <w:rFonts w:ascii="Times New Roman" w:hAnsi="Times New Roman" w:cs="Times New Roman"/>
          <w:b/>
          <w:spacing w:val="-2"/>
          <w:szCs w:val="24"/>
        </w:rPr>
        <w:t>ic</w:t>
      </w:r>
      <w:r w:rsidRPr="00B14D12">
        <w:rPr>
          <w:rFonts w:ascii="Times New Roman" w:hAnsi="Times New Roman" w:cs="Times New Roman"/>
          <w:b/>
          <w:spacing w:val="1"/>
          <w:szCs w:val="24"/>
        </w:rPr>
        <w:t>h</w:t>
      </w:r>
      <w:r w:rsidRPr="00B14D12">
        <w:rPr>
          <w:rFonts w:ascii="Times New Roman" w:hAnsi="Times New Roman" w:cs="Times New Roman"/>
          <w:b/>
          <w:szCs w:val="24"/>
        </w:rPr>
        <w:t>a</w:t>
      </w:r>
      <w:r w:rsidRPr="00B14D12">
        <w:rPr>
          <w:rFonts w:ascii="Times New Roman" w:hAnsi="Times New Roman" w:cs="Times New Roman"/>
          <w:b/>
          <w:spacing w:val="-2"/>
          <w:szCs w:val="24"/>
        </w:rPr>
        <w:t>r</w:t>
      </w:r>
      <w:r w:rsidRPr="00B14D12">
        <w:rPr>
          <w:rFonts w:ascii="Times New Roman" w:hAnsi="Times New Roman" w:cs="Times New Roman"/>
          <w:b/>
          <w:szCs w:val="24"/>
        </w:rPr>
        <w:t>d</w:t>
      </w:r>
      <w:r w:rsidRPr="00B14D12">
        <w:rPr>
          <w:rFonts w:ascii="Times New Roman" w:hAnsi="Times New Roman" w:cs="Times New Roman"/>
          <w:b/>
          <w:spacing w:val="6"/>
          <w:szCs w:val="24"/>
        </w:rPr>
        <w:t xml:space="preserve"> </w:t>
      </w:r>
      <w:r w:rsidRPr="00B14D12">
        <w:rPr>
          <w:rFonts w:ascii="Times New Roman" w:hAnsi="Times New Roman" w:cs="Times New Roman"/>
          <w:b/>
          <w:szCs w:val="24"/>
        </w:rPr>
        <w:t>L.</w:t>
      </w:r>
      <w:r w:rsidRPr="00B14D12">
        <w:rPr>
          <w:rFonts w:ascii="Times New Roman" w:hAnsi="Times New Roman" w:cs="Times New Roman"/>
          <w:b/>
          <w:spacing w:val="5"/>
          <w:szCs w:val="24"/>
        </w:rPr>
        <w:t xml:space="preserve"> </w:t>
      </w:r>
      <w:r w:rsidRPr="00B14D12">
        <w:rPr>
          <w:rFonts w:ascii="Times New Roman" w:hAnsi="Times New Roman" w:cs="Times New Roman"/>
          <w:b/>
          <w:spacing w:val="-2"/>
          <w:szCs w:val="24"/>
        </w:rPr>
        <w:t>Pr</w:t>
      </w:r>
      <w:r w:rsidRPr="00B14D12">
        <w:rPr>
          <w:rFonts w:ascii="Times New Roman" w:hAnsi="Times New Roman" w:cs="Times New Roman"/>
          <w:b/>
          <w:szCs w:val="24"/>
        </w:rPr>
        <w:t>att,</w:t>
      </w:r>
      <w:r w:rsidRPr="00B14D12">
        <w:rPr>
          <w:rFonts w:ascii="Times New Roman" w:hAnsi="Times New Roman" w:cs="Times New Roman"/>
          <w:b/>
          <w:spacing w:val="5"/>
          <w:szCs w:val="24"/>
        </w:rPr>
        <w:t xml:space="preserve"> </w:t>
      </w:r>
      <w:r w:rsidRPr="00B14D12">
        <w:rPr>
          <w:rFonts w:ascii="Times New Roman" w:hAnsi="Times New Roman" w:cs="Times New Roman"/>
          <w:b/>
          <w:szCs w:val="24"/>
        </w:rPr>
        <w:t>J</w:t>
      </w:r>
      <w:r w:rsidRPr="00B14D12">
        <w:rPr>
          <w:rFonts w:ascii="Times New Roman" w:hAnsi="Times New Roman" w:cs="Times New Roman"/>
          <w:b/>
          <w:spacing w:val="-2"/>
          <w:szCs w:val="24"/>
        </w:rPr>
        <w:t>r</w:t>
      </w:r>
      <w:r w:rsidRPr="00B14D12">
        <w:rPr>
          <w:rFonts w:ascii="Times New Roman" w:hAnsi="Times New Roman" w:cs="Times New Roman"/>
          <w:b/>
          <w:szCs w:val="24"/>
        </w:rPr>
        <w:t>.</w:t>
      </w:r>
      <w:r w:rsidRPr="00B14D12">
        <w:rPr>
          <w:rFonts w:ascii="Times New Roman" w:hAnsi="Times New Roman" w:cs="Times New Roman"/>
          <w:b/>
          <w:spacing w:val="5"/>
          <w:szCs w:val="24"/>
        </w:rPr>
        <w:t xml:space="preserve"> </w:t>
      </w:r>
      <w:r w:rsidRPr="00B14D12">
        <w:rPr>
          <w:rFonts w:ascii="Times New Roman" w:hAnsi="Times New Roman" w:cs="Times New Roman"/>
          <w:b/>
          <w:szCs w:val="24"/>
        </w:rPr>
        <w:t>(</w:t>
      </w:r>
      <w:r>
        <w:rPr>
          <w:rFonts w:ascii="Times New Roman" w:hAnsi="Times New Roman" w:cs="Times New Roman"/>
          <w:b/>
          <w:spacing w:val="-2"/>
          <w:szCs w:val="24"/>
        </w:rPr>
        <w:t>Mwongozaji</w:t>
      </w:r>
      <w:r w:rsidRPr="00B14D12">
        <w:rPr>
          <w:rFonts w:ascii="Times New Roman" w:hAnsi="Times New Roman" w:cs="Times New Roman"/>
          <w:b/>
          <w:szCs w:val="24"/>
        </w:rPr>
        <w:t>)</w:t>
      </w:r>
      <w:r w:rsidRPr="00B14D12">
        <w:rPr>
          <w:rFonts w:ascii="Times New Roman" w:hAnsi="Times New Roman" w:cs="Times New Roman"/>
          <w:b/>
          <w:spacing w:val="5"/>
          <w:szCs w:val="24"/>
        </w:rPr>
        <w:t xml:space="preserve"> </w:t>
      </w:r>
      <w:r w:rsidRPr="00B14D12">
        <w:rPr>
          <w:rFonts w:ascii="Times New Roman" w:hAnsi="Times New Roman" w:cs="Times New Roman"/>
          <w:szCs w:val="24"/>
        </w:rPr>
        <w:t xml:space="preserve">Ni Rais na Mwanzilishi Mwenza wa Huduma </w:t>
      </w:r>
      <w:r>
        <w:rPr>
          <w:rFonts w:ascii="Times New Roman" w:hAnsi="Times New Roman" w:cs="Times New Roman"/>
          <w:szCs w:val="24"/>
        </w:rPr>
        <w:t>y</w:t>
      </w:r>
      <w:r w:rsidRPr="00B14D12">
        <w:rPr>
          <w:rFonts w:ascii="Times New Roman" w:hAnsi="Times New Roman" w:cs="Times New Roman"/>
          <w:szCs w:val="24"/>
        </w:rPr>
        <w:t>a Milenia ya Tatu (Third Millennium</w:t>
      </w:r>
      <w:r w:rsidR="002C6414">
        <w:rPr>
          <w:rFonts w:ascii="Times New Roman" w:hAnsi="Times New Roman" w:cs="Times New Roman"/>
          <w:szCs w:val="24"/>
        </w:rPr>
        <w:t xml:space="preserve"> Ministries</w:t>
      </w:r>
      <w:r w:rsidRPr="00B14D12">
        <w:rPr>
          <w:rFonts w:ascii="Times New Roman" w:hAnsi="Times New Roman" w:cs="Times New Roman"/>
          <w:szCs w:val="24"/>
        </w:rPr>
        <w:t>).</w:t>
      </w:r>
      <w:r w:rsidRPr="00B14D12">
        <w:rPr>
          <w:rFonts w:ascii="Times New Roman" w:hAnsi="Times New Roman" w:cs="Times New Roman"/>
          <w:spacing w:val="2"/>
          <w:szCs w:val="24"/>
        </w:rPr>
        <w:t xml:space="preserve"> A</w:t>
      </w:r>
      <w:r>
        <w:rPr>
          <w:rFonts w:ascii="Times New Roman" w:hAnsi="Times New Roman" w:cs="Times New Roman"/>
          <w:spacing w:val="2"/>
          <w:szCs w:val="24"/>
        </w:rPr>
        <w:t>me</w:t>
      </w:r>
      <w:r w:rsidRPr="00B14D12">
        <w:rPr>
          <w:rFonts w:ascii="Times New Roman" w:hAnsi="Times New Roman" w:cs="Times New Roman"/>
          <w:spacing w:val="2"/>
          <w:szCs w:val="24"/>
        </w:rPr>
        <w:t>hudumu kama M</w:t>
      </w:r>
      <w:r>
        <w:rPr>
          <w:rFonts w:ascii="Times New Roman" w:hAnsi="Times New Roman" w:cs="Times New Roman"/>
          <w:spacing w:val="2"/>
          <w:szCs w:val="24"/>
        </w:rPr>
        <w:t>hadhiri</w:t>
      </w:r>
      <w:r w:rsidRPr="00B14D12">
        <w:rPr>
          <w:rFonts w:ascii="Times New Roman" w:hAnsi="Times New Roman" w:cs="Times New Roman"/>
          <w:spacing w:val="2"/>
          <w:szCs w:val="24"/>
        </w:rPr>
        <w:t xml:space="preserve"> wa</w:t>
      </w:r>
      <w:r w:rsidR="002C6414">
        <w:rPr>
          <w:rFonts w:ascii="Times New Roman" w:hAnsi="Times New Roman" w:cs="Times New Roman"/>
          <w:spacing w:val="2"/>
          <w:szCs w:val="24"/>
        </w:rPr>
        <w:t xml:space="preserve"> Masomo ya</w:t>
      </w:r>
      <w:r w:rsidRPr="00B14D12">
        <w:rPr>
          <w:rFonts w:ascii="Times New Roman" w:hAnsi="Times New Roman" w:cs="Times New Roman"/>
          <w:spacing w:val="2"/>
          <w:szCs w:val="24"/>
        </w:rPr>
        <w:t xml:space="preserve"> Agano la Kale Katika Chuo cha Theologia cha Reformed Theological Seminary kwa zaidi ya miaka 20 na alikuwa mwenyekiti wa idara ya Agano la Kale.</w:t>
      </w:r>
      <w:r w:rsidR="00867C58">
        <w:rPr>
          <w:rFonts w:ascii="Times New Roman" w:hAnsi="Times New Roman" w:cs="Times New Roman"/>
          <w:spacing w:val="2"/>
          <w:szCs w:val="24"/>
        </w:rPr>
        <w:t xml:space="preserve"> </w:t>
      </w:r>
      <w:r w:rsidRPr="00B14D12">
        <w:rPr>
          <w:rFonts w:ascii="Times New Roman" w:hAnsi="Times New Roman" w:cs="Times New Roman"/>
          <w:spacing w:val="1"/>
          <w:szCs w:val="24"/>
        </w:rPr>
        <w:t>Mchungaji</w:t>
      </w:r>
      <w:r w:rsidRPr="00B14D12">
        <w:rPr>
          <w:rFonts w:ascii="Times New Roman" w:hAnsi="Times New Roman" w:cs="Times New Roman"/>
          <w:szCs w:val="24"/>
        </w:rPr>
        <w:t>,</w:t>
      </w:r>
      <w:r w:rsidRPr="00B14D12">
        <w:rPr>
          <w:rFonts w:ascii="Times New Roman" w:hAnsi="Times New Roman" w:cs="Times New Roman"/>
          <w:spacing w:val="7"/>
          <w:szCs w:val="24"/>
        </w:rPr>
        <w:t xml:space="preserve"> </w:t>
      </w:r>
      <w:r w:rsidRPr="00B14D12">
        <w:rPr>
          <w:rFonts w:ascii="Times New Roman" w:hAnsi="Times New Roman" w:cs="Times New Roman"/>
          <w:spacing w:val="1"/>
          <w:szCs w:val="24"/>
        </w:rPr>
        <w:t>D</w:t>
      </w:r>
      <w:r w:rsidRPr="00B14D12">
        <w:rPr>
          <w:rFonts w:ascii="Times New Roman" w:hAnsi="Times New Roman" w:cs="Times New Roman"/>
          <w:szCs w:val="24"/>
        </w:rPr>
        <w:t>k.</w:t>
      </w:r>
      <w:r w:rsidRPr="00B14D12">
        <w:rPr>
          <w:rFonts w:ascii="Times New Roman" w:hAnsi="Times New Roman" w:cs="Times New Roman"/>
          <w:spacing w:val="2"/>
          <w:szCs w:val="24"/>
        </w:rPr>
        <w:t xml:space="preserve"> </w:t>
      </w:r>
      <w:r w:rsidRPr="00B14D12">
        <w:rPr>
          <w:rFonts w:ascii="Times New Roman" w:hAnsi="Times New Roman" w:cs="Times New Roman"/>
          <w:spacing w:val="1"/>
          <w:szCs w:val="24"/>
        </w:rPr>
        <w:t>P</w:t>
      </w:r>
      <w:r w:rsidRPr="00B14D12">
        <w:rPr>
          <w:rFonts w:ascii="Times New Roman" w:hAnsi="Times New Roman" w:cs="Times New Roman"/>
          <w:szCs w:val="24"/>
        </w:rPr>
        <w:t>r</w:t>
      </w:r>
      <w:r w:rsidRPr="00B14D12">
        <w:rPr>
          <w:rFonts w:ascii="Times New Roman" w:hAnsi="Times New Roman" w:cs="Times New Roman"/>
          <w:spacing w:val="-1"/>
          <w:szCs w:val="24"/>
        </w:rPr>
        <w:t>a</w:t>
      </w:r>
      <w:r w:rsidRPr="00B14D12">
        <w:rPr>
          <w:rFonts w:ascii="Times New Roman" w:hAnsi="Times New Roman" w:cs="Times New Roman"/>
          <w:spacing w:val="3"/>
          <w:szCs w:val="24"/>
        </w:rPr>
        <w:t>t</w:t>
      </w:r>
      <w:r w:rsidRPr="00B14D12">
        <w:rPr>
          <w:rFonts w:ascii="Times New Roman" w:hAnsi="Times New Roman" w:cs="Times New Roman"/>
          <w:szCs w:val="24"/>
        </w:rPr>
        <w:t xml:space="preserve">t husafiri </w:t>
      </w:r>
      <w:r>
        <w:rPr>
          <w:rFonts w:ascii="Times New Roman" w:hAnsi="Times New Roman" w:cs="Times New Roman"/>
          <w:szCs w:val="24"/>
        </w:rPr>
        <w:t>sehemu nyingi</w:t>
      </w:r>
      <w:r w:rsidRPr="00B14D12">
        <w:rPr>
          <w:rFonts w:ascii="Times New Roman" w:hAnsi="Times New Roman" w:cs="Times New Roman"/>
          <w:szCs w:val="24"/>
        </w:rPr>
        <w:t xml:space="preserve"> kwa</w:t>
      </w:r>
      <w:r>
        <w:rPr>
          <w:rFonts w:ascii="Times New Roman" w:hAnsi="Times New Roman" w:cs="Times New Roman"/>
          <w:szCs w:val="24"/>
        </w:rPr>
        <w:t xml:space="preserve"> ajili ya</w:t>
      </w:r>
      <w:r w:rsidRPr="00B14D12">
        <w:rPr>
          <w:rFonts w:ascii="Times New Roman" w:hAnsi="Times New Roman" w:cs="Times New Roman"/>
          <w:szCs w:val="24"/>
        </w:rPr>
        <w:t xml:space="preserve"> huduma </w:t>
      </w:r>
      <w:r>
        <w:rPr>
          <w:rFonts w:ascii="Times New Roman" w:hAnsi="Times New Roman" w:cs="Times New Roman"/>
          <w:szCs w:val="24"/>
        </w:rPr>
        <w:t>y</w:t>
      </w:r>
      <w:r w:rsidRPr="00B14D12">
        <w:rPr>
          <w:rFonts w:ascii="Times New Roman" w:hAnsi="Times New Roman" w:cs="Times New Roman"/>
          <w:szCs w:val="24"/>
        </w:rPr>
        <w:t xml:space="preserve">a </w:t>
      </w:r>
      <w:r>
        <w:rPr>
          <w:rFonts w:ascii="Times New Roman" w:hAnsi="Times New Roman" w:cs="Times New Roman"/>
          <w:szCs w:val="24"/>
        </w:rPr>
        <w:t>ui</w:t>
      </w:r>
      <w:r w:rsidRPr="00B14D12">
        <w:rPr>
          <w:rFonts w:ascii="Times New Roman" w:hAnsi="Times New Roman" w:cs="Times New Roman"/>
          <w:szCs w:val="24"/>
        </w:rPr>
        <w:t>njili</w:t>
      </w:r>
      <w:r>
        <w:rPr>
          <w:rFonts w:ascii="Times New Roman" w:hAnsi="Times New Roman" w:cs="Times New Roman"/>
          <w:szCs w:val="24"/>
        </w:rPr>
        <w:t>shaji</w:t>
      </w:r>
      <w:r w:rsidRPr="00B14D12">
        <w:rPr>
          <w:rFonts w:ascii="Times New Roman" w:hAnsi="Times New Roman" w:cs="Times New Roman"/>
          <w:szCs w:val="24"/>
        </w:rPr>
        <w:t xml:space="preserve"> na kufundisha.</w:t>
      </w:r>
      <w:r w:rsidRPr="00B14D12">
        <w:rPr>
          <w:rFonts w:ascii="Times New Roman" w:hAnsi="Times New Roman" w:cs="Times New Roman"/>
          <w:spacing w:val="7"/>
          <w:szCs w:val="24"/>
        </w:rPr>
        <w:t xml:space="preserve"> </w:t>
      </w:r>
      <w:r w:rsidRPr="00B14D12">
        <w:rPr>
          <w:rFonts w:ascii="Times New Roman" w:hAnsi="Times New Roman" w:cs="Times New Roman"/>
          <w:spacing w:val="1"/>
          <w:szCs w:val="24"/>
        </w:rPr>
        <w:t>Alisoma katika Chuo cha Theolo</w:t>
      </w:r>
      <w:r>
        <w:rPr>
          <w:rFonts w:ascii="Times New Roman" w:hAnsi="Times New Roman" w:cs="Times New Roman"/>
          <w:spacing w:val="1"/>
          <w:szCs w:val="24"/>
        </w:rPr>
        <w:t>j</w:t>
      </w:r>
      <w:r w:rsidRPr="00B14D12">
        <w:rPr>
          <w:rFonts w:ascii="Times New Roman" w:hAnsi="Times New Roman" w:cs="Times New Roman"/>
          <w:spacing w:val="1"/>
          <w:szCs w:val="24"/>
        </w:rPr>
        <w:t>ia cha</w:t>
      </w:r>
      <w:r w:rsidRPr="00B14D12">
        <w:rPr>
          <w:rFonts w:ascii="Times New Roman" w:hAnsi="Times New Roman" w:cs="Times New Roman"/>
          <w:spacing w:val="5"/>
          <w:szCs w:val="24"/>
        </w:rPr>
        <w:t xml:space="preserve"> </w:t>
      </w:r>
      <w:r w:rsidRPr="00B14D12">
        <w:rPr>
          <w:rFonts w:ascii="Times New Roman" w:hAnsi="Times New Roman" w:cs="Times New Roman"/>
          <w:spacing w:val="-2"/>
          <w:szCs w:val="24"/>
        </w:rPr>
        <w:t>We</w:t>
      </w:r>
      <w:r w:rsidRPr="00B14D12">
        <w:rPr>
          <w:rFonts w:ascii="Times New Roman" w:hAnsi="Times New Roman" w:cs="Times New Roman"/>
          <w:spacing w:val="1"/>
          <w:szCs w:val="24"/>
        </w:rPr>
        <w:t>s</w:t>
      </w:r>
      <w:r w:rsidRPr="00B14D12">
        <w:rPr>
          <w:rFonts w:ascii="Times New Roman" w:hAnsi="Times New Roman" w:cs="Times New Roman"/>
          <w:spacing w:val="-2"/>
          <w:szCs w:val="24"/>
        </w:rPr>
        <w:t>t</w:t>
      </w:r>
      <w:r w:rsidRPr="00B14D12">
        <w:rPr>
          <w:rFonts w:ascii="Times New Roman" w:hAnsi="Times New Roman" w:cs="Times New Roman"/>
          <w:spacing w:val="3"/>
          <w:szCs w:val="24"/>
        </w:rPr>
        <w:t>m</w:t>
      </w:r>
      <w:r w:rsidRPr="00B14D12">
        <w:rPr>
          <w:rFonts w:ascii="Times New Roman" w:hAnsi="Times New Roman" w:cs="Times New Roman"/>
          <w:spacing w:val="-2"/>
          <w:szCs w:val="24"/>
        </w:rPr>
        <w:t>i</w:t>
      </w:r>
      <w:r w:rsidRPr="00B14D12">
        <w:rPr>
          <w:rFonts w:ascii="Times New Roman" w:hAnsi="Times New Roman" w:cs="Times New Roman"/>
          <w:szCs w:val="24"/>
        </w:rPr>
        <w:t>n</w:t>
      </w:r>
      <w:r w:rsidRPr="00B14D12">
        <w:rPr>
          <w:rFonts w:ascii="Times New Roman" w:hAnsi="Times New Roman" w:cs="Times New Roman"/>
          <w:spacing w:val="1"/>
          <w:szCs w:val="24"/>
        </w:rPr>
        <w:t>s</w:t>
      </w:r>
      <w:r w:rsidRPr="00B14D12">
        <w:rPr>
          <w:rFonts w:ascii="Times New Roman" w:hAnsi="Times New Roman" w:cs="Times New Roman"/>
          <w:spacing w:val="-2"/>
          <w:szCs w:val="24"/>
        </w:rPr>
        <w:t>te</w:t>
      </w:r>
      <w:r w:rsidRPr="00B14D12">
        <w:rPr>
          <w:rFonts w:ascii="Times New Roman" w:hAnsi="Times New Roman" w:cs="Times New Roman"/>
          <w:szCs w:val="24"/>
        </w:rPr>
        <w:t xml:space="preserve">r </w:t>
      </w:r>
      <w:r w:rsidRPr="00B14D12">
        <w:rPr>
          <w:rFonts w:ascii="Times New Roman" w:hAnsi="Times New Roman" w:cs="Times New Roman"/>
          <w:spacing w:val="-2"/>
          <w:szCs w:val="24"/>
        </w:rPr>
        <w:t>T</w:t>
      </w:r>
      <w:r w:rsidRPr="00B14D12">
        <w:rPr>
          <w:rFonts w:ascii="Times New Roman" w:hAnsi="Times New Roman" w:cs="Times New Roman"/>
          <w:szCs w:val="24"/>
        </w:rPr>
        <w:t>h</w:t>
      </w:r>
      <w:r w:rsidRPr="00B14D12">
        <w:rPr>
          <w:rFonts w:ascii="Times New Roman" w:hAnsi="Times New Roman" w:cs="Times New Roman"/>
          <w:spacing w:val="-2"/>
          <w:szCs w:val="24"/>
        </w:rPr>
        <w:t>e</w:t>
      </w:r>
      <w:r w:rsidRPr="00B14D12">
        <w:rPr>
          <w:rFonts w:ascii="Times New Roman" w:hAnsi="Times New Roman" w:cs="Times New Roman"/>
          <w:szCs w:val="24"/>
        </w:rPr>
        <w:t>o</w:t>
      </w:r>
      <w:r w:rsidRPr="00B14D12">
        <w:rPr>
          <w:rFonts w:ascii="Times New Roman" w:hAnsi="Times New Roman" w:cs="Times New Roman"/>
          <w:spacing w:val="-2"/>
          <w:szCs w:val="24"/>
        </w:rPr>
        <w:t>l</w:t>
      </w:r>
      <w:r w:rsidRPr="00B14D12">
        <w:rPr>
          <w:rFonts w:ascii="Times New Roman" w:hAnsi="Times New Roman" w:cs="Times New Roman"/>
          <w:szCs w:val="24"/>
        </w:rPr>
        <w:t>og</w:t>
      </w:r>
      <w:r w:rsidRPr="00B14D12">
        <w:rPr>
          <w:rFonts w:ascii="Times New Roman" w:hAnsi="Times New Roman" w:cs="Times New Roman"/>
          <w:spacing w:val="3"/>
          <w:szCs w:val="24"/>
        </w:rPr>
        <w:t>i</w:t>
      </w:r>
      <w:r w:rsidRPr="00B14D12">
        <w:rPr>
          <w:rFonts w:ascii="Times New Roman" w:hAnsi="Times New Roman" w:cs="Times New Roman"/>
          <w:spacing w:val="-2"/>
          <w:szCs w:val="24"/>
        </w:rPr>
        <w:t>ca</w:t>
      </w:r>
      <w:r w:rsidRPr="00B14D12">
        <w:rPr>
          <w:rFonts w:ascii="Times New Roman" w:hAnsi="Times New Roman" w:cs="Times New Roman"/>
          <w:szCs w:val="24"/>
        </w:rPr>
        <w:t xml:space="preserve">l </w:t>
      </w:r>
      <w:r w:rsidRPr="00B14D12">
        <w:rPr>
          <w:rFonts w:ascii="Times New Roman" w:hAnsi="Times New Roman" w:cs="Times New Roman"/>
          <w:spacing w:val="5"/>
          <w:szCs w:val="24"/>
        </w:rPr>
        <w:t>Seminary</w:t>
      </w:r>
      <w:r w:rsidRPr="00B14D12">
        <w:rPr>
          <w:rFonts w:ascii="Times New Roman" w:hAnsi="Times New Roman" w:cs="Times New Roman"/>
          <w:szCs w:val="24"/>
        </w:rPr>
        <w:t xml:space="preserve">, </w:t>
      </w:r>
      <w:r w:rsidRPr="00B14D12">
        <w:rPr>
          <w:rFonts w:ascii="Times New Roman" w:hAnsi="Times New Roman" w:cs="Times New Roman"/>
          <w:spacing w:val="2"/>
          <w:szCs w:val="24"/>
        </w:rPr>
        <w:t>alipokea</w:t>
      </w:r>
      <w:r w:rsidRPr="00B14D12">
        <w:rPr>
          <w:rFonts w:ascii="Times New Roman" w:hAnsi="Times New Roman" w:cs="Times New Roman"/>
          <w:szCs w:val="24"/>
        </w:rPr>
        <w:t xml:space="preserve"> Shahada ya Udhamili </w:t>
      </w:r>
      <w:r w:rsidRPr="00B14D12">
        <w:rPr>
          <w:rFonts w:ascii="Times New Roman" w:hAnsi="Times New Roman" w:cs="Times New Roman"/>
          <w:spacing w:val="1"/>
          <w:szCs w:val="24"/>
        </w:rPr>
        <w:t>M</w:t>
      </w:r>
      <w:r w:rsidRPr="00B14D12">
        <w:rPr>
          <w:rFonts w:ascii="Times New Roman" w:hAnsi="Times New Roman" w:cs="Times New Roman"/>
          <w:spacing w:val="5"/>
          <w:szCs w:val="24"/>
        </w:rPr>
        <w:t>.</w:t>
      </w:r>
      <w:r w:rsidRPr="00B14D12">
        <w:rPr>
          <w:rFonts w:ascii="Times New Roman" w:hAnsi="Times New Roman" w:cs="Times New Roman"/>
          <w:spacing w:val="1"/>
          <w:szCs w:val="24"/>
        </w:rPr>
        <w:t>D</w:t>
      </w:r>
      <w:r w:rsidRPr="00B14D12">
        <w:rPr>
          <w:rFonts w:ascii="Times New Roman" w:hAnsi="Times New Roman" w:cs="Times New Roman"/>
          <w:spacing w:val="-2"/>
          <w:szCs w:val="24"/>
        </w:rPr>
        <w:t>i</w:t>
      </w:r>
      <w:r w:rsidRPr="00B14D12">
        <w:rPr>
          <w:rFonts w:ascii="Times New Roman" w:hAnsi="Times New Roman" w:cs="Times New Roman"/>
          <w:szCs w:val="24"/>
        </w:rPr>
        <w:t xml:space="preserve">v, </w:t>
      </w:r>
      <w:r w:rsidRPr="00B14D12">
        <w:rPr>
          <w:rFonts w:ascii="Times New Roman" w:hAnsi="Times New Roman" w:cs="Times New Roman"/>
          <w:spacing w:val="7"/>
          <w:szCs w:val="24"/>
        </w:rPr>
        <w:t>kutoka chuo cha</w:t>
      </w:r>
      <w:r w:rsidRPr="00B14D12">
        <w:rPr>
          <w:rFonts w:ascii="Times New Roman" w:hAnsi="Times New Roman" w:cs="Times New Roman"/>
          <w:szCs w:val="24"/>
        </w:rPr>
        <w:t xml:space="preserve"> </w:t>
      </w:r>
      <w:r w:rsidRPr="00B14D12">
        <w:rPr>
          <w:rFonts w:ascii="Times New Roman" w:hAnsi="Times New Roman" w:cs="Times New Roman"/>
          <w:spacing w:val="5"/>
          <w:szCs w:val="24"/>
        </w:rPr>
        <w:t>Union</w:t>
      </w:r>
      <w:r w:rsidRPr="00B14D12">
        <w:rPr>
          <w:rFonts w:ascii="Times New Roman" w:hAnsi="Times New Roman" w:cs="Times New Roman"/>
          <w:szCs w:val="24"/>
        </w:rPr>
        <w:t xml:space="preserve"> </w:t>
      </w:r>
      <w:r w:rsidRPr="00B14D12">
        <w:rPr>
          <w:rFonts w:ascii="Times New Roman" w:hAnsi="Times New Roman" w:cs="Times New Roman"/>
          <w:spacing w:val="2"/>
          <w:szCs w:val="24"/>
        </w:rPr>
        <w:t>Theological</w:t>
      </w:r>
      <w:r w:rsidRPr="00B14D12">
        <w:rPr>
          <w:rFonts w:ascii="Times New Roman" w:hAnsi="Times New Roman" w:cs="Times New Roman"/>
          <w:szCs w:val="24"/>
        </w:rPr>
        <w:t xml:space="preserve"> Seminary, </w:t>
      </w:r>
      <w:r w:rsidRPr="00B14D12">
        <w:rPr>
          <w:rFonts w:ascii="Times New Roman" w:hAnsi="Times New Roman" w:cs="Times New Roman"/>
          <w:spacing w:val="7"/>
          <w:szCs w:val="24"/>
        </w:rPr>
        <w:t>na</w:t>
      </w:r>
      <w:r w:rsidRPr="00B14D12">
        <w:rPr>
          <w:rFonts w:ascii="Times New Roman" w:hAnsi="Times New Roman" w:cs="Times New Roman"/>
          <w:spacing w:val="-2"/>
          <w:szCs w:val="24"/>
        </w:rPr>
        <w:t xml:space="preserve"> kupata Shahada ya Udhamivu T</w:t>
      </w:r>
      <w:r w:rsidRPr="00B14D12">
        <w:rPr>
          <w:rFonts w:ascii="Times New Roman" w:hAnsi="Times New Roman" w:cs="Times New Roman"/>
          <w:szCs w:val="24"/>
        </w:rPr>
        <w:t>h.</w:t>
      </w:r>
      <w:r w:rsidRPr="00B14D12">
        <w:rPr>
          <w:rFonts w:ascii="Times New Roman" w:hAnsi="Times New Roman" w:cs="Times New Roman"/>
          <w:spacing w:val="1"/>
          <w:szCs w:val="24"/>
        </w:rPr>
        <w:t>D</w:t>
      </w:r>
      <w:r w:rsidRPr="00B14D12">
        <w:rPr>
          <w:rFonts w:ascii="Times New Roman" w:hAnsi="Times New Roman" w:cs="Times New Roman"/>
          <w:szCs w:val="24"/>
        </w:rPr>
        <w:t xml:space="preserve"> katika masomo ya Agano la Kale kutoka Chuo Kikuu Cha </w:t>
      </w:r>
      <w:r w:rsidRPr="00B14D12">
        <w:rPr>
          <w:rFonts w:ascii="Times New Roman" w:hAnsi="Times New Roman" w:cs="Times New Roman"/>
          <w:spacing w:val="1"/>
          <w:szCs w:val="24"/>
        </w:rPr>
        <w:t>H</w:t>
      </w:r>
      <w:r w:rsidRPr="00B14D12">
        <w:rPr>
          <w:rFonts w:ascii="Times New Roman" w:hAnsi="Times New Roman" w:cs="Times New Roman"/>
          <w:spacing w:val="-2"/>
          <w:szCs w:val="24"/>
        </w:rPr>
        <w:t>a</w:t>
      </w:r>
      <w:r w:rsidRPr="00B14D12">
        <w:rPr>
          <w:rFonts w:ascii="Times New Roman" w:hAnsi="Times New Roman" w:cs="Times New Roman"/>
          <w:szCs w:val="24"/>
        </w:rPr>
        <w:t>rv</w:t>
      </w:r>
      <w:r w:rsidRPr="00B14D12">
        <w:rPr>
          <w:rFonts w:ascii="Times New Roman" w:hAnsi="Times New Roman" w:cs="Times New Roman"/>
          <w:spacing w:val="-1"/>
          <w:szCs w:val="24"/>
        </w:rPr>
        <w:t>a</w:t>
      </w:r>
      <w:r w:rsidRPr="00B14D12">
        <w:rPr>
          <w:rFonts w:ascii="Times New Roman" w:hAnsi="Times New Roman" w:cs="Times New Roman"/>
          <w:szCs w:val="24"/>
        </w:rPr>
        <w:t>rd</w:t>
      </w:r>
      <w:r w:rsidRPr="00B14D12">
        <w:rPr>
          <w:rFonts w:ascii="Times New Roman" w:hAnsi="Times New Roman" w:cs="Times New Roman"/>
          <w:spacing w:val="2"/>
          <w:szCs w:val="24"/>
        </w:rPr>
        <w:t xml:space="preserve"> </w:t>
      </w:r>
      <w:r w:rsidRPr="00B14D12">
        <w:rPr>
          <w:rFonts w:ascii="Times New Roman" w:hAnsi="Times New Roman" w:cs="Times New Roman"/>
          <w:spacing w:val="1"/>
          <w:szCs w:val="24"/>
        </w:rPr>
        <w:t>U</w:t>
      </w:r>
      <w:r w:rsidRPr="00B14D12">
        <w:rPr>
          <w:rFonts w:ascii="Times New Roman" w:hAnsi="Times New Roman" w:cs="Times New Roman"/>
          <w:szCs w:val="24"/>
        </w:rPr>
        <w:t>n</w:t>
      </w:r>
      <w:r w:rsidRPr="00B14D12">
        <w:rPr>
          <w:rFonts w:ascii="Times New Roman" w:hAnsi="Times New Roman" w:cs="Times New Roman"/>
          <w:spacing w:val="-2"/>
          <w:szCs w:val="24"/>
        </w:rPr>
        <w:t>i</w:t>
      </w:r>
      <w:r w:rsidRPr="00B14D12">
        <w:rPr>
          <w:rFonts w:ascii="Times New Roman" w:hAnsi="Times New Roman" w:cs="Times New Roman"/>
          <w:szCs w:val="24"/>
        </w:rPr>
        <w:t>v</w:t>
      </w:r>
      <w:r w:rsidRPr="00B14D12">
        <w:rPr>
          <w:rFonts w:ascii="Times New Roman" w:hAnsi="Times New Roman" w:cs="Times New Roman"/>
          <w:spacing w:val="-2"/>
          <w:szCs w:val="24"/>
        </w:rPr>
        <w:t>e</w:t>
      </w:r>
      <w:r w:rsidRPr="00B14D12">
        <w:rPr>
          <w:rFonts w:ascii="Times New Roman" w:hAnsi="Times New Roman" w:cs="Times New Roman"/>
          <w:szCs w:val="24"/>
        </w:rPr>
        <w:t>r</w:t>
      </w:r>
      <w:r w:rsidRPr="00B14D12">
        <w:rPr>
          <w:rFonts w:ascii="Times New Roman" w:hAnsi="Times New Roman" w:cs="Times New Roman"/>
          <w:spacing w:val="1"/>
          <w:szCs w:val="24"/>
        </w:rPr>
        <w:t>s</w:t>
      </w:r>
      <w:r w:rsidRPr="00B14D12">
        <w:rPr>
          <w:rFonts w:ascii="Times New Roman" w:hAnsi="Times New Roman" w:cs="Times New Roman"/>
          <w:spacing w:val="-2"/>
          <w:szCs w:val="24"/>
        </w:rPr>
        <w:t>it</w:t>
      </w:r>
      <w:r w:rsidRPr="00B14D12">
        <w:rPr>
          <w:rFonts w:ascii="Times New Roman" w:hAnsi="Times New Roman" w:cs="Times New Roman"/>
          <w:szCs w:val="24"/>
        </w:rPr>
        <w:t>y.</w:t>
      </w:r>
      <w:r w:rsidRPr="00B14D12">
        <w:rPr>
          <w:rFonts w:ascii="Times New Roman" w:hAnsi="Times New Roman" w:cs="Times New Roman"/>
          <w:spacing w:val="2"/>
          <w:szCs w:val="24"/>
        </w:rPr>
        <w:t xml:space="preserve"> </w:t>
      </w:r>
      <w:r w:rsidRPr="00B14D12">
        <w:rPr>
          <w:rFonts w:ascii="Times New Roman" w:hAnsi="Times New Roman" w:cs="Times New Roman"/>
          <w:spacing w:val="1"/>
          <w:szCs w:val="24"/>
        </w:rPr>
        <w:t>D</w:t>
      </w:r>
      <w:r w:rsidRPr="00B14D12">
        <w:rPr>
          <w:rFonts w:ascii="Times New Roman" w:hAnsi="Times New Roman" w:cs="Times New Roman"/>
          <w:szCs w:val="24"/>
        </w:rPr>
        <w:t>k.</w:t>
      </w:r>
      <w:r w:rsidRPr="00B14D12">
        <w:rPr>
          <w:rFonts w:ascii="Times New Roman" w:hAnsi="Times New Roman" w:cs="Times New Roman"/>
          <w:spacing w:val="2"/>
          <w:szCs w:val="24"/>
        </w:rPr>
        <w:t xml:space="preserve"> </w:t>
      </w:r>
      <w:r w:rsidRPr="00B14D12">
        <w:rPr>
          <w:rFonts w:ascii="Times New Roman" w:hAnsi="Times New Roman" w:cs="Times New Roman"/>
          <w:spacing w:val="1"/>
          <w:szCs w:val="24"/>
        </w:rPr>
        <w:t>P</w:t>
      </w:r>
      <w:r w:rsidRPr="00B14D12">
        <w:rPr>
          <w:rFonts w:ascii="Times New Roman" w:hAnsi="Times New Roman" w:cs="Times New Roman"/>
          <w:szCs w:val="24"/>
        </w:rPr>
        <w:t>r</w:t>
      </w:r>
      <w:r w:rsidRPr="00B14D12">
        <w:rPr>
          <w:rFonts w:ascii="Times New Roman" w:hAnsi="Times New Roman" w:cs="Times New Roman"/>
          <w:spacing w:val="-1"/>
          <w:szCs w:val="24"/>
        </w:rPr>
        <w:t>a</w:t>
      </w:r>
      <w:r w:rsidRPr="00B14D12">
        <w:rPr>
          <w:rFonts w:ascii="Times New Roman" w:hAnsi="Times New Roman" w:cs="Times New Roman"/>
          <w:spacing w:val="-2"/>
          <w:szCs w:val="24"/>
        </w:rPr>
        <w:t>t</w:t>
      </w:r>
      <w:r w:rsidRPr="00B14D12">
        <w:rPr>
          <w:rFonts w:ascii="Times New Roman" w:hAnsi="Times New Roman" w:cs="Times New Roman"/>
          <w:szCs w:val="24"/>
        </w:rPr>
        <w:t xml:space="preserve">t </w:t>
      </w:r>
      <w:r w:rsidRPr="00B14D12">
        <w:rPr>
          <w:rFonts w:ascii="Times New Roman" w:hAnsi="Times New Roman" w:cs="Times New Roman"/>
          <w:spacing w:val="-2"/>
          <w:szCs w:val="24"/>
        </w:rPr>
        <w:t xml:space="preserve">ni Mhariri Mkuu wa Toleo Jipya la Kimataifa </w:t>
      </w:r>
      <w:r w:rsidR="00407925">
        <w:rPr>
          <w:rFonts w:ascii="Times New Roman" w:hAnsi="Times New Roman" w:cs="Times New Roman"/>
          <w:spacing w:val="-2"/>
          <w:szCs w:val="24"/>
        </w:rPr>
        <w:t xml:space="preserve">la </w:t>
      </w:r>
      <w:r w:rsidRPr="00B14D12">
        <w:rPr>
          <w:rFonts w:ascii="Times New Roman" w:hAnsi="Times New Roman" w:cs="Times New Roman"/>
          <w:spacing w:val="1"/>
          <w:szCs w:val="24"/>
        </w:rPr>
        <w:t>N</w:t>
      </w:r>
      <w:r w:rsidRPr="00B14D12">
        <w:rPr>
          <w:rFonts w:ascii="Times New Roman" w:hAnsi="Times New Roman" w:cs="Times New Roman"/>
          <w:szCs w:val="24"/>
        </w:rPr>
        <w:t>IV</w:t>
      </w:r>
      <w:r w:rsidRPr="00B14D12">
        <w:rPr>
          <w:rFonts w:ascii="Times New Roman" w:hAnsi="Times New Roman" w:cs="Times New Roman"/>
          <w:spacing w:val="3"/>
          <w:szCs w:val="24"/>
        </w:rPr>
        <w:t xml:space="preserve"> </w:t>
      </w:r>
      <w:r w:rsidRPr="00B14D12">
        <w:rPr>
          <w:rFonts w:ascii="Times New Roman" w:hAnsi="Times New Roman" w:cs="Times New Roman"/>
          <w:szCs w:val="24"/>
        </w:rPr>
        <w:t>Biblia ya Kujisomea Roho ya Matengenezo na mtafasiri wa Tafsiri Mpya Iishio.</w:t>
      </w:r>
      <w:r w:rsidR="00867C58">
        <w:rPr>
          <w:rFonts w:ascii="Times New Roman" w:hAnsi="Times New Roman" w:cs="Times New Roman"/>
          <w:szCs w:val="24"/>
        </w:rPr>
        <w:t xml:space="preserve"> </w:t>
      </w:r>
      <w:r w:rsidRPr="00B14D12">
        <w:rPr>
          <w:rFonts w:ascii="Times New Roman" w:hAnsi="Times New Roman" w:cs="Times New Roman"/>
          <w:szCs w:val="24"/>
        </w:rPr>
        <w:t xml:space="preserve">Pia ameandika makala na vitabu </w:t>
      </w:r>
      <w:r w:rsidR="00012207">
        <w:rPr>
          <w:rFonts w:ascii="Times New Roman" w:hAnsi="Times New Roman" w:cs="Times New Roman"/>
          <w:szCs w:val="24"/>
        </w:rPr>
        <w:t>mbalimbali</w:t>
      </w:r>
      <w:r w:rsidR="00012207">
        <w:rPr>
          <w:rFonts w:ascii="Times New Roman" w:hAnsi="Times New Roman" w:cs="Times New Roman"/>
          <w:spacing w:val="2"/>
          <w:szCs w:val="24"/>
        </w:rPr>
        <w:t xml:space="preserve"> </w:t>
      </w:r>
      <w:r w:rsidRPr="00B14D12">
        <w:rPr>
          <w:rFonts w:ascii="Times New Roman" w:hAnsi="Times New Roman" w:cs="Times New Roman"/>
          <w:spacing w:val="-2"/>
          <w:szCs w:val="24"/>
        </w:rPr>
        <w:t>ikiwemo</w:t>
      </w:r>
      <w:r w:rsidR="00407925">
        <w:rPr>
          <w:rFonts w:ascii="Times New Roman" w:hAnsi="Times New Roman" w:cs="Times New Roman"/>
          <w:szCs w:val="24"/>
        </w:rPr>
        <w:t xml:space="preserve">, </w:t>
      </w:r>
      <w:r w:rsidR="00407925" w:rsidRPr="00407925">
        <w:rPr>
          <w:rFonts w:ascii="Times New Roman" w:hAnsi="Times New Roman" w:cs="Times New Roman"/>
          <w:i/>
          <w:iCs/>
          <w:szCs w:val="24"/>
        </w:rPr>
        <w:t>Pray with your Eyes Open, Every Thought Captive</w:t>
      </w:r>
      <w:r w:rsidR="00FF4A58">
        <w:rPr>
          <w:rFonts w:ascii="Times New Roman" w:hAnsi="Times New Roman" w:cs="Times New Roman"/>
          <w:i/>
          <w:iCs/>
          <w:szCs w:val="24"/>
        </w:rPr>
        <w:t xml:space="preserve"> n.k.</w:t>
      </w:r>
    </w:p>
    <w:p w:rsidR="00407925" w:rsidRPr="007F44B8" w:rsidRDefault="00407925" w:rsidP="007F44B8">
      <w:pPr>
        <w:pStyle w:val="Chapterheading"/>
        <w:jc w:val="left"/>
        <w:rPr>
          <w:rFonts w:cs="Times New Roman"/>
          <w:sz w:val="24"/>
          <w:szCs w:val="24"/>
        </w:rPr>
      </w:pPr>
    </w:p>
    <w:p w:rsidR="007F44B8" w:rsidRDefault="007F44B8" w:rsidP="007F44B8">
      <w:pPr>
        <w:spacing w:before="29"/>
        <w:jc w:val="both"/>
        <w:rPr>
          <w:rFonts w:ascii="Times New Roman" w:hAnsi="Times New Roman" w:cs="Times New Roman"/>
          <w:szCs w:val="24"/>
        </w:rPr>
      </w:pPr>
    </w:p>
    <w:p w:rsidR="00B14D12" w:rsidRPr="00B14D12" w:rsidRDefault="00B14D12" w:rsidP="007F44B8">
      <w:pPr>
        <w:spacing w:before="29"/>
        <w:jc w:val="both"/>
        <w:rPr>
          <w:rFonts w:ascii="Times New Roman" w:hAnsi="Times New Roman" w:cs="Times New Roman"/>
          <w:szCs w:val="24"/>
        </w:rPr>
      </w:pPr>
      <w:r w:rsidRPr="00B14D12">
        <w:rPr>
          <w:rFonts w:ascii="Times New Roman" w:hAnsi="Times New Roman" w:cs="Times New Roman"/>
          <w:b/>
          <w:spacing w:val="1"/>
          <w:szCs w:val="24"/>
        </w:rPr>
        <w:t>Mchg</w:t>
      </w:r>
      <w:r w:rsidRPr="00B14D12">
        <w:rPr>
          <w:rFonts w:ascii="Times New Roman" w:hAnsi="Times New Roman" w:cs="Times New Roman"/>
          <w:b/>
          <w:szCs w:val="24"/>
        </w:rPr>
        <w:t>.</w:t>
      </w:r>
      <w:r w:rsidRPr="00B14D12">
        <w:rPr>
          <w:rFonts w:ascii="Times New Roman" w:hAnsi="Times New Roman" w:cs="Times New Roman"/>
          <w:b/>
          <w:spacing w:val="35"/>
          <w:szCs w:val="24"/>
        </w:rPr>
        <w:t xml:space="preserve"> </w:t>
      </w:r>
      <w:r w:rsidRPr="00B14D12">
        <w:rPr>
          <w:rFonts w:ascii="Times New Roman" w:hAnsi="Times New Roman" w:cs="Times New Roman"/>
          <w:b/>
          <w:spacing w:val="-2"/>
          <w:szCs w:val="24"/>
        </w:rPr>
        <w:t>Mic</w:t>
      </w:r>
      <w:r w:rsidRPr="00B14D12">
        <w:rPr>
          <w:rFonts w:ascii="Times New Roman" w:hAnsi="Times New Roman" w:cs="Times New Roman"/>
          <w:b/>
          <w:spacing w:val="1"/>
          <w:szCs w:val="24"/>
        </w:rPr>
        <w:t>h</w:t>
      </w:r>
      <w:r w:rsidRPr="00B14D12">
        <w:rPr>
          <w:rFonts w:ascii="Times New Roman" w:hAnsi="Times New Roman" w:cs="Times New Roman"/>
          <w:b/>
          <w:szCs w:val="24"/>
        </w:rPr>
        <w:t>a</w:t>
      </w:r>
      <w:r w:rsidRPr="00B14D12">
        <w:rPr>
          <w:rFonts w:ascii="Times New Roman" w:hAnsi="Times New Roman" w:cs="Times New Roman"/>
          <w:b/>
          <w:spacing w:val="-2"/>
          <w:szCs w:val="24"/>
        </w:rPr>
        <w:t>e</w:t>
      </w:r>
      <w:r w:rsidRPr="00B14D12">
        <w:rPr>
          <w:rFonts w:ascii="Times New Roman" w:hAnsi="Times New Roman" w:cs="Times New Roman"/>
          <w:b/>
          <w:szCs w:val="24"/>
        </w:rPr>
        <w:t>l</w:t>
      </w:r>
      <w:r w:rsidRPr="00B14D12">
        <w:rPr>
          <w:rFonts w:ascii="Times New Roman" w:hAnsi="Times New Roman" w:cs="Times New Roman"/>
          <w:b/>
          <w:spacing w:val="33"/>
          <w:szCs w:val="24"/>
        </w:rPr>
        <w:t xml:space="preserve"> </w:t>
      </w:r>
      <w:r w:rsidRPr="00B14D12">
        <w:rPr>
          <w:rFonts w:ascii="Times New Roman" w:hAnsi="Times New Roman" w:cs="Times New Roman"/>
          <w:b/>
          <w:szCs w:val="24"/>
        </w:rPr>
        <w:t>J.</w:t>
      </w:r>
      <w:r w:rsidRPr="00B14D12">
        <w:rPr>
          <w:rFonts w:ascii="Times New Roman" w:hAnsi="Times New Roman" w:cs="Times New Roman"/>
          <w:b/>
          <w:spacing w:val="35"/>
          <w:szCs w:val="24"/>
        </w:rPr>
        <w:t xml:space="preserve"> </w:t>
      </w:r>
      <w:r w:rsidRPr="00B14D12">
        <w:rPr>
          <w:rFonts w:ascii="Times New Roman" w:hAnsi="Times New Roman" w:cs="Times New Roman"/>
          <w:b/>
          <w:spacing w:val="-2"/>
          <w:szCs w:val="24"/>
        </w:rPr>
        <w:t>Gl</w:t>
      </w:r>
      <w:r w:rsidRPr="00B14D12">
        <w:rPr>
          <w:rFonts w:ascii="Times New Roman" w:hAnsi="Times New Roman" w:cs="Times New Roman"/>
          <w:b/>
          <w:szCs w:val="24"/>
        </w:rPr>
        <w:t>o</w:t>
      </w:r>
      <w:r w:rsidRPr="00B14D12">
        <w:rPr>
          <w:rFonts w:ascii="Times New Roman" w:hAnsi="Times New Roman" w:cs="Times New Roman"/>
          <w:b/>
          <w:spacing w:val="1"/>
          <w:szCs w:val="24"/>
        </w:rPr>
        <w:t>d</w:t>
      </w:r>
      <w:r w:rsidRPr="00B14D12">
        <w:rPr>
          <w:rFonts w:ascii="Times New Roman" w:hAnsi="Times New Roman" w:cs="Times New Roman"/>
          <w:b/>
          <w:szCs w:val="24"/>
        </w:rPr>
        <w:t>o</w:t>
      </w:r>
      <w:r w:rsidRPr="00B14D12">
        <w:rPr>
          <w:rFonts w:ascii="Times New Roman" w:hAnsi="Times New Roman" w:cs="Times New Roman"/>
          <w:b/>
          <w:spacing w:val="38"/>
          <w:szCs w:val="24"/>
        </w:rPr>
        <w:t xml:space="preserve"> </w:t>
      </w:r>
      <w:r w:rsidRPr="00B14D12">
        <w:rPr>
          <w:rFonts w:ascii="Times New Roman" w:hAnsi="Times New Roman" w:cs="Times New Roman"/>
          <w:spacing w:val="-2"/>
          <w:szCs w:val="24"/>
        </w:rPr>
        <w:t>ni Mhadhiri Mshiriki wa Masomo ya Kibiblia katika Chuo cha</w:t>
      </w:r>
      <w:r w:rsidRPr="00B14D12">
        <w:rPr>
          <w:rFonts w:ascii="Times New Roman" w:hAnsi="Times New Roman" w:cs="Times New Roman"/>
          <w:szCs w:val="24"/>
        </w:rPr>
        <w:t xml:space="preserve"> </w:t>
      </w:r>
      <w:r w:rsidRPr="00B14D12">
        <w:rPr>
          <w:rFonts w:ascii="Times New Roman" w:hAnsi="Times New Roman" w:cs="Times New Roman"/>
          <w:spacing w:val="-2"/>
          <w:szCs w:val="24"/>
        </w:rPr>
        <w:t>T</w:t>
      </w:r>
      <w:r w:rsidRPr="00B14D12">
        <w:rPr>
          <w:rFonts w:ascii="Times New Roman" w:hAnsi="Times New Roman" w:cs="Times New Roman"/>
          <w:szCs w:val="24"/>
        </w:rPr>
        <w:t>h</w:t>
      </w:r>
      <w:r w:rsidRPr="00B14D12">
        <w:rPr>
          <w:rFonts w:ascii="Times New Roman" w:hAnsi="Times New Roman" w:cs="Times New Roman"/>
          <w:spacing w:val="-2"/>
          <w:szCs w:val="24"/>
        </w:rPr>
        <w:t>e</w:t>
      </w:r>
      <w:r w:rsidRPr="00B14D12">
        <w:rPr>
          <w:rFonts w:ascii="Times New Roman" w:hAnsi="Times New Roman" w:cs="Times New Roman"/>
          <w:szCs w:val="24"/>
        </w:rPr>
        <w:t>o</w:t>
      </w:r>
      <w:r w:rsidRPr="00B14D12">
        <w:rPr>
          <w:rFonts w:ascii="Times New Roman" w:hAnsi="Times New Roman" w:cs="Times New Roman"/>
          <w:spacing w:val="-2"/>
          <w:szCs w:val="24"/>
        </w:rPr>
        <w:t>l</w:t>
      </w:r>
      <w:r w:rsidRPr="00B14D12">
        <w:rPr>
          <w:rFonts w:ascii="Times New Roman" w:hAnsi="Times New Roman" w:cs="Times New Roman"/>
          <w:szCs w:val="24"/>
        </w:rPr>
        <w:t>og</w:t>
      </w:r>
      <w:r w:rsidRPr="00B14D12">
        <w:rPr>
          <w:rFonts w:ascii="Times New Roman" w:hAnsi="Times New Roman" w:cs="Times New Roman"/>
          <w:spacing w:val="3"/>
          <w:szCs w:val="24"/>
        </w:rPr>
        <w:t>i</w:t>
      </w:r>
      <w:r w:rsidRPr="00B14D12">
        <w:rPr>
          <w:rFonts w:ascii="Times New Roman" w:hAnsi="Times New Roman" w:cs="Times New Roman"/>
          <w:spacing w:val="-2"/>
          <w:szCs w:val="24"/>
        </w:rPr>
        <w:t>ca</w:t>
      </w:r>
      <w:r w:rsidRPr="00B14D12">
        <w:rPr>
          <w:rFonts w:ascii="Times New Roman" w:hAnsi="Times New Roman" w:cs="Times New Roman"/>
          <w:szCs w:val="24"/>
        </w:rPr>
        <w:t>l</w:t>
      </w:r>
      <w:r w:rsidRPr="00B14D12">
        <w:rPr>
          <w:rFonts w:ascii="Times New Roman" w:hAnsi="Times New Roman" w:cs="Times New Roman"/>
          <w:spacing w:val="-2"/>
          <w:szCs w:val="24"/>
        </w:rPr>
        <w:t xml:space="preserve"> </w:t>
      </w:r>
      <w:r w:rsidRPr="00B14D12">
        <w:rPr>
          <w:rFonts w:ascii="Times New Roman" w:hAnsi="Times New Roman" w:cs="Times New Roman"/>
          <w:spacing w:val="1"/>
          <w:szCs w:val="24"/>
        </w:rPr>
        <w:t>S</w:t>
      </w:r>
      <w:r w:rsidRPr="00B14D12">
        <w:rPr>
          <w:rFonts w:ascii="Times New Roman" w:hAnsi="Times New Roman" w:cs="Times New Roman"/>
          <w:spacing w:val="3"/>
          <w:szCs w:val="24"/>
        </w:rPr>
        <w:t>e</w:t>
      </w:r>
      <w:r w:rsidRPr="00B14D12">
        <w:rPr>
          <w:rFonts w:ascii="Times New Roman" w:hAnsi="Times New Roman" w:cs="Times New Roman"/>
          <w:spacing w:val="-2"/>
          <w:szCs w:val="24"/>
        </w:rPr>
        <w:t>mi</w:t>
      </w:r>
      <w:r w:rsidRPr="00B14D12">
        <w:rPr>
          <w:rFonts w:ascii="Times New Roman" w:hAnsi="Times New Roman" w:cs="Times New Roman"/>
          <w:szCs w:val="24"/>
        </w:rPr>
        <w:t>n</w:t>
      </w:r>
      <w:r w:rsidRPr="00B14D12">
        <w:rPr>
          <w:rFonts w:ascii="Times New Roman" w:hAnsi="Times New Roman" w:cs="Times New Roman"/>
          <w:spacing w:val="-2"/>
          <w:szCs w:val="24"/>
        </w:rPr>
        <w:t>a</w:t>
      </w:r>
      <w:r w:rsidRPr="00B14D12">
        <w:rPr>
          <w:rFonts w:ascii="Times New Roman" w:hAnsi="Times New Roman" w:cs="Times New Roman"/>
          <w:szCs w:val="24"/>
        </w:rPr>
        <w:t>ry</w:t>
      </w:r>
      <w:r w:rsidRPr="00B14D12">
        <w:rPr>
          <w:rFonts w:ascii="Times New Roman" w:hAnsi="Times New Roman" w:cs="Times New Roman"/>
          <w:spacing w:val="5"/>
          <w:szCs w:val="24"/>
        </w:rPr>
        <w:t xml:space="preserve"> </w:t>
      </w:r>
      <w:r w:rsidRPr="00B14D12">
        <w:rPr>
          <w:rFonts w:ascii="Times New Roman" w:hAnsi="Times New Roman" w:cs="Times New Roman"/>
          <w:spacing w:val="1"/>
          <w:szCs w:val="24"/>
        </w:rPr>
        <w:t>O</w:t>
      </w:r>
      <w:r w:rsidRPr="00B14D12">
        <w:rPr>
          <w:rFonts w:ascii="Times New Roman" w:hAnsi="Times New Roman" w:cs="Times New Roman"/>
          <w:szCs w:val="24"/>
        </w:rPr>
        <w:t>r</w:t>
      </w:r>
      <w:r w:rsidRPr="00B14D12">
        <w:rPr>
          <w:rFonts w:ascii="Times New Roman" w:hAnsi="Times New Roman" w:cs="Times New Roman"/>
          <w:spacing w:val="-2"/>
          <w:szCs w:val="24"/>
        </w:rPr>
        <w:t>la</w:t>
      </w:r>
      <w:r w:rsidRPr="00B14D12">
        <w:rPr>
          <w:rFonts w:ascii="Times New Roman" w:hAnsi="Times New Roman" w:cs="Times New Roman"/>
          <w:szCs w:val="24"/>
        </w:rPr>
        <w:t>ndo,</w:t>
      </w:r>
      <w:r w:rsidRPr="00B14D12">
        <w:rPr>
          <w:rFonts w:ascii="Times New Roman" w:hAnsi="Times New Roman" w:cs="Times New Roman"/>
          <w:spacing w:val="5"/>
          <w:szCs w:val="24"/>
        </w:rPr>
        <w:t xml:space="preserve"> </w:t>
      </w:r>
      <w:r w:rsidRPr="00B14D12">
        <w:rPr>
          <w:rFonts w:ascii="Times New Roman" w:hAnsi="Times New Roman" w:cs="Times New Roman"/>
          <w:spacing w:val="-3"/>
          <w:szCs w:val="24"/>
        </w:rPr>
        <w:t>F</w:t>
      </w:r>
      <w:r w:rsidRPr="00B14D12">
        <w:rPr>
          <w:rFonts w:ascii="Times New Roman" w:hAnsi="Times New Roman" w:cs="Times New Roman"/>
          <w:spacing w:val="-2"/>
          <w:szCs w:val="24"/>
        </w:rPr>
        <w:t>l</w:t>
      </w:r>
      <w:r w:rsidRPr="00B14D12">
        <w:rPr>
          <w:rFonts w:ascii="Times New Roman" w:hAnsi="Times New Roman" w:cs="Times New Roman"/>
          <w:szCs w:val="24"/>
        </w:rPr>
        <w:t>or</w:t>
      </w:r>
      <w:r w:rsidRPr="00B14D12">
        <w:rPr>
          <w:rFonts w:ascii="Times New Roman" w:hAnsi="Times New Roman" w:cs="Times New Roman"/>
          <w:spacing w:val="-2"/>
          <w:szCs w:val="24"/>
        </w:rPr>
        <w:t>i</w:t>
      </w:r>
      <w:r w:rsidRPr="00B14D12">
        <w:rPr>
          <w:rFonts w:ascii="Times New Roman" w:hAnsi="Times New Roman" w:cs="Times New Roman"/>
          <w:szCs w:val="24"/>
        </w:rPr>
        <w:t>d</w:t>
      </w:r>
      <w:r w:rsidRPr="00B14D12">
        <w:rPr>
          <w:rFonts w:ascii="Times New Roman" w:hAnsi="Times New Roman" w:cs="Times New Roman"/>
          <w:spacing w:val="-2"/>
          <w:szCs w:val="24"/>
        </w:rPr>
        <w:t>a</w:t>
      </w:r>
      <w:r w:rsidRPr="00B14D12">
        <w:rPr>
          <w:rFonts w:ascii="Times New Roman" w:hAnsi="Times New Roman" w:cs="Times New Roman"/>
          <w:szCs w:val="24"/>
        </w:rPr>
        <w:t>.</w:t>
      </w:r>
    </w:p>
    <w:p w:rsidR="00B14D12" w:rsidRPr="00B14D12" w:rsidRDefault="00B14D12" w:rsidP="007F44B8">
      <w:pPr>
        <w:spacing w:before="14" w:line="260" w:lineRule="exact"/>
        <w:rPr>
          <w:rFonts w:ascii="Times New Roman" w:hAnsi="Times New Roman" w:cs="Times New Roman"/>
          <w:sz w:val="26"/>
          <w:szCs w:val="26"/>
        </w:rPr>
      </w:pPr>
    </w:p>
    <w:p w:rsidR="00B14D12" w:rsidRPr="00B14D12" w:rsidRDefault="00B14D12" w:rsidP="007F44B8">
      <w:pPr>
        <w:jc w:val="both"/>
        <w:rPr>
          <w:rFonts w:ascii="Times New Roman" w:hAnsi="Times New Roman" w:cs="Times New Roman"/>
          <w:szCs w:val="24"/>
        </w:rPr>
      </w:pPr>
      <w:r w:rsidRPr="00B14D12">
        <w:rPr>
          <w:rFonts w:ascii="Times New Roman" w:hAnsi="Times New Roman" w:cs="Times New Roman"/>
          <w:b/>
          <w:spacing w:val="1"/>
          <w:szCs w:val="24"/>
        </w:rPr>
        <w:t>D</w:t>
      </w:r>
      <w:r w:rsidRPr="00B14D12">
        <w:rPr>
          <w:rFonts w:ascii="Times New Roman" w:hAnsi="Times New Roman" w:cs="Times New Roman"/>
          <w:b/>
          <w:spacing w:val="-2"/>
          <w:szCs w:val="24"/>
        </w:rPr>
        <w:t>k</w:t>
      </w:r>
      <w:r w:rsidRPr="00B14D12">
        <w:rPr>
          <w:rFonts w:ascii="Times New Roman" w:hAnsi="Times New Roman" w:cs="Times New Roman"/>
          <w:b/>
          <w:szCs w:val="24"/>
        </w:rPr>
        <w:t>.</w:t>
      </w:r>
      <w:r w:rsidRPr="00B14D12">
        <w:rPr>
          <w:rFonts w:ascii="Times New Roman" w:hAnsi="Times New Roman" w:cs="Times New Roman"/>
          <w:b/>
          <w:spacing w:val="53"/>
          <w:szCs w:val="24"/>
        </w:rPr>
        <w:t xml:space="preserve"> </w:t>
      </w:r>
      <w:r w:rsidRPr="00B14D12">
        <w:rPr>
          <w:rFonts w:ascii="Times New Roman" w:hAnsi="Times New Roman" w:cs="Times New Roman"/>
          <w:b/>
          <w:szCs w:val="24"/>
        </w:rPr>
        <w:t>Jam</w:t>
      </w:r>
      <w:r w:rsidRPr="00B14D12">
        <w:rPr>
          <w:rFonts w:ascii="Times New Roman" w:hAnsi="Times New Roman" w:cs="Times New Roman"/>
          <w:b/>
          <w:spacing w:val="-1"/>
          <w:szCs w:val="24"/>
        </w:rPr>
        <w:t>e</w:t>
      </w:r>
      <w:r w:rsidRPr="00B14D12">
        <w:rPr>
          <w:rFonts w:ascii="Times New Roman" w:hAnsi="Times New Roman" w:cs="Times New Roman"/>
          <w:b/>
          <w:szCs w:val="24"/>
        </w:rPr>
        <w:t>s</w:t>
      </w:r>
      <w:r w:rsidRPr="00B14D12">
        <w:rPr>
          <w:rFonts w:ascii="Times New Roman" w:hAnsi="Times New Roman" w:cs="Times New Roman"/>
          <w:b/>
          <w:spacing w:val="56"/>
          <w:szCs w:val="24"/>
        </w:rPr>
        <w:t xml:space="preserve"> </w:t>
      </w:r>
      <w:r w:rsidRPr="00B14D12">
        <w:rPr>
          <w:rFonts w:ascii="Times New Roman" w:hAnsi="Times New Roman" w:cs="Times New Roman"/>
          <w:b/>
          <w:spacing w:val="-2"/>
          <w:szCs w:val="24"/>
        </w:rPr>
        <w:t>M</w:t>
      </w:r>
      <w:r w:rsidRPr="00B14D12">
        <w:rPr>
          <w:rFonts w:ascii="Times New Roman" w:hAnsi="Times New Roman" w:cs="Times New Roman"/>
          <w:b/>
          <w:szCs w:val="24"/>
        </w:rPr>
        <w:t>.</w:t>
      </w:r>
      <w:r w:rsidRPr="00B14D12">
        <w:rPr>
          <w:rFonts w:ascii="Times New Roman" w:hAnsi="Times New Roman" w:cs="Times New Roman"/>
          <w:b/>
          <w:spacing w:val="53"/>
          <w:szCs w:val="24"/>
        </w:rPr>
        <w:t xml:space="preserve"> </w:t>
      </w:r>
      <w:r w:rsidRPr="00B14D12">
        <w:rPr>
          <w:rFonts w:ascii="Times New Roman" w:hAnsi="Times New Roman" w:cs="Times New Roman"/>
          <w:b/>
          <w:spacing w:val="-2"/>
          <w:szCs w:val="24"/>
        </w:rPr>
        <w:t>H</w:t>
      </w:r>
      <w:r w:rsidRPr="00B14D12">
        <w:rPr>
          <w:rFonts w:ascii="Times New Roman" w:hAnsi="Times New Roman" w:cs="Times New Roman"/>
          <w:b/>
          <w:szCs w:val="24"/>
        </w:rPr>
        <w:t>am</w:t>
      </w:r>
      <w:r w:rsidRPr="00B14D12">
        <w:rPr>
          <w:rFonts w:ascii="Times New Roman" w:hAnsi="Times New Roman" w:cs="Times New Roman"/>
          <w:b/>
          <w:spacing w:val="-2"/>
          <w:szCs w:val="24"/>
        </w:rPr>
        <w:t>il</w:t>
      </w:r>
      <w:r w:rsidRPr="00B14D12">
        <w:rPr>
          <w:rFonts w:ascii="Times New Roman" w:hAnsi="Times New Roman" w:cs="Times New Roman"/>
          <w:b/>
          <w:szCs w:val="24"/>
        </w:rPr>
        <w:t xml:space="preserve">ton </w:t>
      </w:r>
      <w:r w:rsidRPr="002C6414">
        <w:rPr>
          <w:rFonts w:ascii="Times New Roman" w:hAnsi="Times New Roman" w:cs="Times New Roman"/>
          <w:bCs/>
          <w:szCs w:val="24"/>
        </w:rPr>
        <w:t>ni</w:t>
      </w:r>
      <w:r w:rsidRPr="00B14D12">
        <w:rPr>
          <w:rFonts w:ascii="Times New Roman" w:hAnsi="Times New Roman" w:cs="Times New Roman"/>
          <w:szCs w:val="24"/>
        </w:rPr>
        <w:t xml:space="preserve"> Mhadhiri Mshiriki </w:t>
      </w:r>
      <w:r w:rsidR="00407925">
        <w:rPr>
          <w:rFonts w:ascii="Times New Roman" w:hAnsi="Times New Roman" w:cs="Times New Roman"/>
          <w:szCs w:val="24"/>
        </w:rPr>
        <w:t xml:space="preserve">wa </w:t>
      </w:r>
      <w:r w:rsidRPr="00B14D12">
        <w:rPr>
          <w:rFonts w:ascii="Times New Roman" w:hAnsi="Times New Roman" w:cs="Times New Roman"/>
          <w:szCs w:val="24"/>
        </w:rPr>
        <w:t>Theolo</w:t>
      </w:r>
      <w:r w:rsidR="00407925">
        <w:rPr>
          <w:rFonts w:ascii="Times New Roman" w:hAnsi="Times New Roman" w:cs="Times New Roman"/>
          <w:szCs w:val="24"/>
        </w:rPr>
        <w:t>j</w:t>
      </w:r>
      <w:r w:rsidRPr="00B14D12">
        <w:rPr>
          <w:rFonts w:ascii="Times New Roman" w:hAnsi="Times New Roman" w:cs="Times New Roman"/>
          <w:szCs w:val="24"/>
        </w:rPr>
        <w:t>ia ya Kibiblia katika Chuo cha</w:t>
      </w:r>
      <w:r w:rsidRPr="00B14D12">
        <w:rPr>
          <w:rFonts w:ascii="Times New Roman" w:hAnsi="Times New Roman" w:cs="Times New Roman"/>
          <w:spacing w:val="53"/>
          <w:szCs w:val="24"/>
        </w:rPr>
        <w:t xml:space="preserve"> </w:t>
      </w:r>
      <w:r w:rsidRPr="00B14D12">
        <w:rPr>
          <w:rFonts w:ascii="Times New Roman" w:hAnsi="Times New Roman" w:cs="Times New Roman"/>
          <w:spacing w:val="-2"/>
          <w:szCs w:val="24"/>
        </w:rPr>
        <w:t>T</w:t>
      </w:r>
      <w:r w:rsidRPr="00B14D12">
        <w:rPr>
          <w:rFonts w:ascii="Times New Roman" w:hAnsi="Times New Roman" w:cs="Times New Roman"/>
          <w:szCs w:val="24"/>
        </w:rPr>
        <w:t xml:space="preserve">he </w:t>
      </w:r>
      <w:r w:rsidRPr="00B14D12">
        <w:rPr>
          <w:rFonts w:ascii="Times New Roman" w:hAnsi="Times New Roman" w:cs="Times New Roman"/>
          <w:spacing w:val="1"/>
          <w:szCs w:val="24"/>
        </w:rPr>
        <w:t>S</w:t>
      </w:r>
      <w:r w:rsidRPr="00B14D12">
        <w:rPr>
          <w:rFonts w:ascii="Times New Roman" w:hAnsi="Times New Roman" w:cs="Times New Roman"/>
          <w:szCs w:val="24"/>
        </w:rPr>
        <w:t>ou</w:t>
      </w:r>
      <w:r w:rsidRPr="00B14D12">
        <w:rPr>
          <w:rFonts w:ascii="Times New Roman" w:hAnsi="Times New Roman" w:cs="Times New Roman"/>
          <w:spacing w:val="-2"/>
          <w:szCs w:val="24"/>
        </w:rPr>
        <w:t>t</w:t>
      </w:r>
      <w:r w:rsidRPr="00B14D12">
        <w:rPr>
          <w:rFonts w:ascii="Times New Roman" w:hAnsi="Times New Roman" w:cs="Times New Roman"/>
          <w:szCs w:val="24"/>
        </w:rPr>
        <w:t>h</w:t>
      </w:r>
      <w:r w:rsidRPr="00B14D12">
        <w:rPr>
          <w:rFonts w:ascii="Times New Roman" w:hAnsi="Times New Roman" w:cs="Times New Roman"/>
          <w:spacing w:val="-2"/>
          <w:szCs w:val="24"/>
        </w:rPr>
        <w:t>e</w:t>
      </w:r>
      <w:r w:rsidRPr="00B14D12">
        <w:rPr>
          <w:rFonts w:ascii="Times New Roman" w:hAnsi="Times New Roman" w:cs="Times New Roman"/>
          <w:szCs w:val="24"/>
        </w:rPr>
        <w:t>rn</w:t>
      </w:r>
      <w:r w:rsidRPr="00B14D12">
        <w:rPr>
          <w:rFonts w:ascii="Times New Roman" w:hAnsi="Times New Roman" w:cs="Times New Roman"/>
          <w:spacing w:val="2"/>
          <w:szCs w:val="24"/>
        </w:rPr>
        <w:t xml:space="preserve"> </w:t>
      </w:r>
      <w:r w:rsidRPr="00B14D12">
        <w:rPr>
          <w:rFonts w:ascii="Times New Roman" w:hAnsi="Times New Roman" w:cs="Times New Roman"/>
          <w:szCs w:val="24"/>
        </w:rPr>
        <w:t>B</w:t>
      </w:r>
      <w:r w:rsidRPr="00B14D12">
        <w:rPr>
          <w:rFonts w:ascii="Times New Roman" w:hAnsi="Times New Roman" w:cs="Times New Roman"/>
          <w:spacing w:val="-2"/>
          <w:szCs w:val="24"/>
        </w:rPr>
        <w:t>a</w:t>
      </w:r>
      <w:r w:rsidRPr="00B14D12">
        <w:rPr>
          <w:rFonts w:ascii="Times New Roman" w:hAnsi="Times New Roman" w:cs="Times New Roman"/>
          <w:szCs w:val="24"/>
        </w:rPr>
        <w:t>p</w:t>
      </w:r>
      <w:r w:rsidRPr="00B14D12">
        <w:rPr>
          <w:rFonts w:ascii="Times New Roman" w:hAnsi="Times New Roman" w:cs="Times New Roman"/>
          <w:spacing w:val="-2"/>
          <w:szCs w:val="24"/>
        </w:rPr>
        <w:t>ti</w:t>
      </w:r>
      <w:r w:rsidRPr="00B14D12">
        <w:rPr>
          <w:rFonts w:ascii="Times New Roman" w:hAnsi="Times New Roman" w:cs="Times New Roman"/>
          <w:spacing w:val="1"/>
          <w:szCs w:val="24"/>
        </w:rPr>
        <w:t>s</w:t>
      </w:r>
      <w:r w:rsidRPr="00B14D12">
        <w:rPr>
          <w:rFonts w:ascii="Times New Roman" w:hAnsi="Times New Roman" w:cs="Times New Roman"/>
          <w:szCs w:val="24"/>
        </w:rPr>
        <w:t>t</w:t>
      </w:r>
      <w:r w:rsidRPr="00B14D12">
        <w:rPr>
          <w:rFonts w:ascii="Times New Roman" w:hAnsi="Times New Roman" w:cs="Times New Roman"/>
          <w:spacing w:val="5"/>
          <w:szCs w:val="24"/>
        </w:rPr>
        <w:t xml:space="preserve"> </w:t>
      </w:r>
      <w:r w:rsidRPr="00B14D12">
        <w:rPr>
          <w:rFonts w:ascii="Times New Roman" w:hAnsi="Times New Roman" w:cs="Times New Roman"/>
          <w:spacing w:val="-2"/>
          <w:szCs w:val="24"/>
        </w:rPr>
        <w:t>T</w:t>
      </w:r>
      <w:r w:rsidRPr="00B14D12">
        <w:rPr>
          <w:rFonts w:ascii="Times New Roman" w:hAnsi="Times New Roman" w:cs="Times New Roman"/>
          <w:szCs w:val="24"/>
        </w:rPr>
        <w:t>h</w:t>
      </w:r>
      <w:r w:rsidRPr="00B14D12">
        <w:rPr>
          <w:rFonts w:ascii="Times New Roman" w:hAnsi="Times New Roman" w:cs="Times New Roman"/>
          <w:spacing w:val="-2"/>
          <w:szCs w:val="24"/>
        </w:rPr>
        <w:t>e</w:t>
      </w:r>
      <w:r w:rsidRPr="00B14D12">
        <w:rPr>
          <w:rFonts w:ascii="Times New Roman" w:hAnsi="Times New Roman" w:cs="Times New Roman"/>
          <w:szCs w:val="24"/>
        </w:rPr>
        <w:t>o</w:t>
      </w:r>
      <w:r w:rsidRPr="00B14D12">
        <w:rPr>
          <w:rFonts w:ascii="Times New Roman" w:hAnsi="Times New Roman" w:cs="Times New Roman"/>
          <w:spacing w:val="-2"/>
          <w:szCs w:val="24"/>
        </w:rPr>
        <w:t>l</w:t>
      </w:r>
      <w:r w:rsidRPr="00B14D12">
        <w:rPr>
          <w:rFonts w:ascii="Times New Roman" w:hAnsi="Times New Roman" w:cs="Times New Roman"/>
          <w:szCs w:val="24"/>
        </w:rPr>
        <w:t>o</w:t>
      </w:r>
      <w:r w:rsidRPr="00B14D12">
        <w:rPr>
          <w:rFonts w:ascii="Times New Roman" w:hAnsi="Times New Roman" w:cs="Times New Roman"/>
          <w:spacing w:val="5"/>
          <w:szCs w:val="24"/>
        </w:rPr>
        <w:t>g</w:t>
      </w:r>
      <w:r w:rsidRPr="00B14D12">
        <w:rPr>
          <w:rFonts w:ascii="Times New Roman" w:hAnsi="Times New Roman" w:cs="Times New Roman"/>
          <w:spacing w:val="-2"/>
          <w:szCs w:val="24"/>
        </w:rPr>
        <w:t>ic</w:t>
      </w:r>
      <w:r w:rsidRPr="00B14D12">
        <w:rPr>
          <w:rFonts w:ascii="Times New Roman" w:hAnsi="Times New Roman" w:cs="Times New Roman"/>
          <w:spacing w:val="3"/>
          <w:szCs w:val="24"/>
        </w:rPr>
        <w:t>a</w:t>
      </w:r>
      <w:r w:rsidRPr="00B14D12">
        <w:rPr>
          <w:rFonts w:ascii="Times New Roman" w:hAnsi="Times New Roman" w:cs="Times New Roman"/>
          <w:szCs w:val="24"/>
        </w:rPr>
        <w:t xml:space="preserve">l </w:t>
      </w:r>
      <w:r w:rsidRPr="00B14D12">
        <w:rPr>
          <w:rFonts w:ascii="Times New Roman" w:hAnsi="Times New Roman" w:cs="Times New Roman"/>
          <w:spacing w:val="1"/>
          <w:szCs w:val="24"/>
        </w:rPr>
        <w:t>S</w:t>
      </w:r>
      <w:r w:rsidRPr="00B14D12">
        <w:rPr>
          <w:rFonts w:ascii="Times New Roman" w:hAnsi="Times New Roman" w:cs="Times New Roman"/>
          <w:spacing w:val="-2"/>
          <w:szCs w:val="24"/>
        </w:rPr>
        <w:t>emi</w:t>
      </w:r>
      <w:r w:rsidRPr="00B14D12">
        <w:rPr>
          <w:rFonts w:ascii="Times New Roman" w:hAnsi="Times New Roman" w:cs="Times New Roman"/>
          <w:spacing w:val="5"/>
          <w:szCs w:val="24"/>
        </w:rPr>
        <w:t>n</w:t>
      </w:r>
      <w:r w:rsidRPr="00B14D12">
        <w:rPr>
          <w:rFonts w:ascii="Times New Roman" w:hAnsi="Times New Roman" w:cs="Times New Roman"/>
          <w:spacing w:val="-2"/>
          <w:szCs w:val="24"/>
        </w:rPr>
        <w:t>a</w:t>
      </w:r>
      <w:r w:rsidRPr="00B14D12">
        <w:rPr>
          <w:rFonts w:ascii="Times New Roman" w:hAnsi="Times New Roman" w:cs="Times New Roman"/>
          <w:szCs w:val="24"/>
        </w:rPr>
        <w:t>ry</w:t>
      </w:r>
      <w:r w:rsidRPr="00B14D12">
        <w:rPr>
          <w:rFonts w:ascii="Times New Roman" w:hAnsi="Times New Roman" w:cs="Times New Roman"/>
          <w:spacing w:val="2"/>
          <w:szCs w:val="24"/>
        </w:rPr>
        <w:t xml:space="preserve"> </w:t>
      </w:r>
      <w:r w:rsidRPr="00B14D12">
        <w:rPr>
          <w:rFonts w:ascii="Times New Roman" w:hAnsi="Times New Roman" w:cs="Times New Roman"/>
          <w:spacing w:val="-2"/>
          <w:szCs w:val="24"/>
        </w:rPr>
        <w:t>na mchungaji Mhubiri katika Kanisa la</w:t>
      </w:r>
      <w:r w:rsidRPr="00B14D12">
        <w:rPr>
          <w:rFonts w:ascii="Times New Roman" w:hAnsi="Times New Roman" w:cs="Times New Roman"/>
          <w:spacing w:val="2"/>
          <w:szCs w:val="24"/>
        </w:rPr>
        <w:t xml:space="preserve"> </w:t>
      </w:r>
      <w:r w:rsidRPr="00B14D12">
        <w:rPr>
          <w:rFonts w:ascii="Times New Roman" w:hAnsi="Times New Roman" w:cs="Times New Roman"/>
          <w:spacing w:val="1"/>
          <w:szCs w:val="24"/>
        </w:rPr>
        <w:t>K</w:t>
      </w:r>
      <w:r w:rsidRPr="00B14D12">
        <w:rPr>
          <w:rFonts w:ascii="Times New Roman" w:hAnsi="Times New Roman" w:cs="Times New Roman"/>
          <w:spacing w:val="-2"/>
          <w:szCs w:val="24"/>
        </w:rPr>
        <w:t>e</w:t>
      </w:r>
      <w:r w:rsidRPr="00B14D12">
        <w:rPr>
          <w:rFonts w:ascii="Times New Roman" w:hAnsi="Times New Roman" w:cs="Times New Roman"/>
          <w:szCs w:val="24"/>
        </w:rPr>
        <w:t>n</w:t>
      </w:r>
      <w:r w:rsidRPr="00B14D12">
        <w:rPr>
          <w:rFonts w:ascii="Times New Roman" w:hAnsi="Times New Roman" w:cs="Times New Roman"/>
          <w:spacing w:val="1"/>
          <w:szCs w:val="24"/>
        </w:rPr>
        <w:t>w</w:t>
      </w:r>
      <w:r w:rsidRPr="00B14D12">
        <w:rPr>
          <w:rFonts w:ascii="Times New Roman" w:hAnsi="Times New Roman" w:cs="Times New Roman"/>
          <w:szCs w:val="24"/>
        </w:rPr>
        <w:t>ood</w:t>
      </w:r>
      <w:r w:rsidRPr="00B14D12">
        <w:rPr>
          <w:rFonts w:ascii="Times New Roman" w:hAnsi="Times New Roman" w:cs="Times New Roman"/>
          <w:spacing w:val="2"/>
          <w:szCs w:val="24"/>
        </w:rPr>
        <w:t xml:space="preserve"> </w:t>
      </w:r>
      <w:r w:rsidRPr="00B14D12">
        <w:rPr>
          <w:rFonts w:ascii="Times New Roman" w:hAnsi="Times New Roman" w:cs="Times New Roman"/>
          <w:szCs w:val="24"/>
        </w:rPr>
        <w:t>B</w:t>
      </w:r>
      <w:r w:rsidRPr="00B14D12">
        <w:rPr>
          <w:rFonts w:ascii="Times New Roman" w:hAnsi="Times New Roman" w:cs="Times New Roman"/>
          <w:spacing w:val="-2"/>
          <w:szCs w:val="24"/>
        </w:rPr>
        <w:t>a</w:t>
      </w:r>
      <w:r w:rsidRPr="00B14D12">
        <w:rPr>
          <w:rFonts w:ascii="Times New Roman" w:hAnsi="Times New Roman" w:cs="Times New Roman"/>
          <w:szCs w:val="24"/>
        </w:rPr>
        <w:t>p</w:t>
      </w:r>
      <w:r w:rsidRPr="00B14D12">
        <w:rPr>
          <w:rFonts w:ascii="Times New Roman" w:hAnsi="Times New Roman" w:cs="Times New Roman"/>
          <w:spacing w:val="-2"/>
          <w:szCs w:val="24"/>
        </w:rPr>
        <w:t>ti</w:t>
      </w:r>
      <w:r w:rsidRPr="00B14D12">
        <w:rPr>
          <w:rFonts w:ascii="Times New Roman" w:hAnsi="Times New Roman" w:cs="Times New Roman"/>
          <w:spacing w:val="1"/>
          <w:szCs w:val="24"/>
        </w:rPr>
        <w:t>s</w:t>
      </w:r>
      <w:r w:rsidRPr="00B14D12">
        <w:rPr>
          <w:rFonts w:ascii="Times New Roman" w:hAnsi="Times New Roman" w:cs="Times New Roman"/>
          <w:szCs w:val="24"/>
        </w:rPr>
        <w:t>t Chur</w:t>
      </w:r>
      <w:r w:rsidRPr="00B14D12">
        <w:rPr>
          <w:rFonts w:ascii="Times New Roman" w:hAnsi="Times New Roman" w:cs="Times New Roman"/>
          <w:spacing w:val="-2"/>
          <w:szCs w:val="24"/>
        </w:rPr>
        <w:t>c</w:t>
      </w:r>
      <w:r w:rsidRPr="00B14D12">
        <w:rPr>
          <w:rFonts w:ascii="Times New Roman" w:hAnsi="Times New Roman" w:cs="Times New Roman"/>
          <w:szCs w:val="24"/>
        </w:rPr>
        <w:t>h.</w:t>
      </w:r>
    </w:p>
    <w:p w:rsidR="00B14D12" w:rsidRPr="00B14D12" w:rsidRDefault="00B14D12" w:rsidP="007F44B8">
      <w:pPr>
        <w:spacing w:before="12" w:line="260" w:lineRule="exact"/>
        <w:rPr>
          <w:rFonts w:ascii="Times New Roman" w:hAnsi="Times New Roman" w:cs="Times New Roman"/>
          <w:sz w:val="26"/>
          <w:szCs w:val="26"/>
        </w:rPr>
      </w:pPr>
    </w:p>
    <w:p w:rsidR="00B14D12" w:rsidRPr="00B14D12" w:rsidRDefault="00B14D12" w:rsidP="007F44B8">
      <w:pPr>
        <w:jc w:val="both"/>
        <w:rPr>
          <w:rFonts w:ascii="Times New Roman" w:hAnsi="Times New Roman" w:cs="Times New Roman"/>
          <w:szCs w:val="24"/>
        </w:rPr>
      </w:pPr>
      <w:r w:rsidRPr="00B14D12">
        <w:rPr>
          <w:rFonts w:ascii="Times New Roman" w:hAnsi="Times New Roman" w:cs="Times New Roman"/>
          <w:b/>
          <w:spacing w:val="1"/>
          <w:szCs w:val="24"/>
        </w:rPr>
        <w:t>D</w:t>
      </w:r>
      <w:r w:rsidRPr="00B14D12">
        <w:rPr>
          <w:rFonts w:ascii="Times New Roman" w:hAnsi="Times New Roman" w:cs="Times New Roman"/>
          <w:b/>
          <w:spacing w:val="-2"/>
          <w:szCs w:val="24"/>
        </w:rPr>
        <w:t>k</w:t>
      </w:r>
      <w:r w:rsidRPr="00B14D12">
        <w:rPr>
          <w:rFonts w:ascii="Times New Roman" w:hAnsi="Times New Roman" w:cs="Times New Roman"/>
          <w:b/>
          <w:szCs w:val="24"/>
        </w:rPr>
        <w:t>.</w:t>
      </w:r>
      <w:r w:rsidR="00867C58">
        <w:rPr>
          <w:rFonts w:ascii="Times New Roman" w:hAnsi="Times New Roman" w:cs="Times New Roman"/>
          <w:b/>
          <w:szCs w:val="24"/>
        </w:rPr>
        <w:t xml:space="preserve"> </w:t>
      </w:r>
      <w:r w:rsidRPr="00B14D12">
        <w:rPr>
          <w:rFonts w:ascii="Times New Roman" w:hAnsi="Times New Roman" w:cs="Times New Roman"/>
          <w:b/>
          <w:szCs w:val="24"/>
        </w:rPr>
        <w:t>T</w:t>
      </w:r>
      <w:r w:rsidRPr="00B14D12">
        <w:rPr>
          <w:rFonts w:ascii="Times New Roman" w:hAnsi="Times New Roman" w:cs="Times New Roman"/>
          <w:b/>
          <w:spacing w:val="1"/>
          <w:szCs w:val="24"/>
        </w:rPr>
        <w:t>h</w:t>
      </w:r>
      <w:r w:rsidRPr="00B14D12">
        <w:rPr>
          <w:rFonts w:ascii="Times New Roman" w:hAnsi="Times New Roman" w:cs="Times New Roman"/>
          <w:b/>
          <w:szCs w:val="24"/>
        </w:rPr>
        <w:t>a</w:t>
      </w:r>
      <w:r w:rsidRPr="00B14D12">
        <w:rPr>
          <w:rFonts w:ascii="Times New Roman" w:hAnsi="Times New Roman" w:cs="Times New Roman"/>
          <w:b/>
          <w:spacing w:val="1"/>
          <w:szCs w:val="24"/>
        </w:rPr>
        <w:t>dd</w:t>
      </w:r>
      <w:r w:rsidRPr="00B14D12">
        <w:rPr>
          <w:rFonts w:ascii="Times New Roman" w:hAnsi="Times New Roman" w:cs="Times New Roman"/>
          <w:b/>
          <w:spacing w:val="-2"/>
          <w:szCs w:val="24"/>
        </w:rPr>
        <w:t>e</w:t>
      </w:r>
      <w:r w:rsidRPr="00B14D12">
        <w:rPr>
          <w:rFonts w:ascii="Times New Roman" w:hAnsi="Times New Roman" w:cs="Times New Roman"/>
          <w:b/>
          <w:spacing w:val="1"/>
          <w:szCs w:val="24"/>
        </w:rPr>
        <w:t>u</w:t>
      </w:r>
      <w:r w:rsidRPr="00B14D12">
        <w:rPr>
          <w:rFonts w:ascii="Times New Roman" w:hAnsi="Times New Roman" w:cs="Times New Roman"/>
          <w:b/>
          <w:szCs w:val="24"/>
        </w:rPr>
        <w:t>s</w:t>
      </w:r>
      <w:r w:rsidR="00867C58">
        <w:rPr>
          <w:rFonts w:ascii="Times New Roman" w:hAnsi="Times New Roman" w:cs="Times New Roman"/>
          <w:b/>
          <w:szCs w:val="24"/>
        </w:rPr>
        <w:t xml:space="preserve"> </w:t>
      </w:r>
      <w:r w:rsidRPr="00B14D12">
        <w:rPr>
          <w:rFonts w:ascii="Times New Roman" w:hAnsi="Times New Roman" w:cs="Times New Roman"/>
          <w:b/>
          <w:szCs w:val="24"/>
        </w:rPr>
        <w:t>J.</w:t>
      </w:r>
      <w:r w:rsidR="00867C58">
        <w:rPr>
          <w:rFonts w:ascii="Times New Roman" w:hAnsi="Times New Roman" w:cs="Times New Roman"/>
          <w:b/>
          <w:szCs w:val="24"/>
        </w:rPr>
        <w:t xml:space="preserve"> </w:t>
      </w:r>
      <w:r w:rsidRPr="00B14D12">
        <w:rPr>
          <w:rFonts w:ascii="Times New Roman" w:hAnsi="Times New Roman" w:cs="Times New Roman"/>
          <w:b/>
          <w:szCs w:val="24"/>
        </w:rPr>
        <w:t>Jam</w:t>
      </w:r>
      <w:r w:rsidRPr="00B14D12">
        <w:rPr>
          <w:rFonts w:ascii="Times New Roman" w:hAnsi="Times New Roman" w:cs="Times New Roman"/>
          <w:b/>
          <w:spacing w:val="-1"/>
          <w:szCs w:val="24"/>
        </w:rPr>
        <w:t>e</w:t>
      </w:r>
      <w:r w:rsidRPr="00B14D12">
        <w:rPr>
          <w:rFonts w:ascii="Times New Roman" w:hAnsi="Times New Roman" w:cs="Times New Roman"/>
          <w:b/>
          <w:spacing w:val="1"/>
          <w:szCs w:val="24"/>
        </w:rPr>
        <w:t>s</w:t>
      </w:r>
      <w:r w:rsidRPr="00B14D12">
        <w:rPr>
          <w:rFonts w:ascii="Times New Roman" w:hAnsi="Times New Roman" w:cs="Times New Roman"/>
          <w:b/>
          <w:szCs w:val="24"/>
        </w:rPr>
        <w:t xml:space="preserve">, </w:t>
      </w:r>
      <w:r w:rsidRPr="00B14D12">
        <w:rPr>
          <w:rFonts w:ascii="Times New Roman" w:hAnsi="Times New Roman" w:cs="Times New Roman"/>
          <w:b/>
          <w:spacing w:val="50"/>
          <w:szCs w:val="24"/>
        </w:rPr>
        <w:t>Jr</w:t>
      </w:r>
      <w:r w:rsidRPr="00B14D12">
        <w:rPr>
          <w:rFonts w:ascii="Times New Roman" w:hAnsi="Times New Roman" w:cs="Times New Roman"/>
          <w:b/>
          <w:szCs w:val="24"/>
        </w:rPr>
        <w:t xml:space="preserve">. </w:t>
      </w:r>
      <w:r w:rsidRPr="00B14D12">
        <w:rPr>
          <w:rFonts w:ascii="Times New Roman" w:hAnsi="Times New Roman" w:cs="Times New Roman"/>
          <w:szCs w:val="24"/>
        </w:rPr>
        <w:t>ni Makamu wa Rais</w:t>
      </w:r>
      <w:r w:rsidR="005906D4">
        <w:rPr>
          <w:rFonts w:ascii="Times New Roman" w:hAnsi="Times New Roman" w:cs="Times New Roman"/>
          <w:szCs w:val="24"/>
        </w:rPr>
        <w:t>i Taaluma</w:t>
      </w:r>
      <w:r w:rsidRPr="00B14D12">
        <w:rPr>
          <w:rFonts w:ascii="Times New Roman" w:hAnsi="Times New Roman" w:cs="Times New Roman"/>
          <w:szCs w:val="24"/>
        </w:rPr>
        <w:t xml:space="preserve"> katika Chuo cha B</w:t>
      </w:r>
      <w:r w:rsidRPr="00B14D12">
        <w:rPr>
          <w:rFonts w:ascii="Times New Roman" w:hAnsi="Times New Roman" w:cs="Times New Roman"/>
          <w:spacing w:val="-2"/>
          <w:szCs w:val="24"/>
        </w:rPr>
        <w:t>i</w:t>
      </w:r>
      <w:r w:rsidRPr="00B14D12">
        <w:rPr>
          <w:rFonts w:ascii="Times New Roman" w:hAnsi="Times New Roman" w:cs="Times New Roman"/>
          <w:szCs w:val="24"/>
        </w:rPr>
        <w:t>r</w:t>
      </w:r>
      <w:r w:rsidRPr="00B14D12">
        <w:rPr>
          <w:rFonts w:ascii="Times New Roman" w:hAnsi="Times New Roman" w:cs="Times New Roman"/>
          <w:spacing w:val="-2"/>
          <w:szCs w:val="24"/>
        </w:rPr>
        <w:t>mi</w:t>
      </w:r>
      <w:r w:rsidRPr="00B14D12">
        <w:rPr>
          <w:rFonts w:ascii="Times New Roman" w:hAnsi="Times New Roman" w:cs="Times New Roman"/>
          <w:szCs w:val="24"/>
        </w:rPr>
        <w:t>ngh</w:t>
      </w:r>
      <w:r w:rsidRPr="00B14D12">
        <w:rPr>
          <w:rFonts w:ascii="Times New Roman" w:hAnsi="Times New Roman" w:cs="Times New Roman"/>
          <w:spacing w:val="3"/>
          <w:szCs w:val="24"/>
        </w:rPr>
        <w:t>a</w:t>
      </w:r>
      <w:r w:rsidRPr="00B14D12">
        <w:rPr>
          <w:rFonts w:ascii="Times New Roman" w:hAnsi="Times New Roman" w:cs="Times New Roman"/>
          <w:szCs w:val="24"/>
        </w:rPr>
        <w:t>m</w:t>
      </w:r>
      <w:r w:rsidRPr="00B14D12">
        <w:rPr>
          <w:rFonts w:ascii="Times New Roman" w:hAnsi="Times New Roman" w:cs="Times New Roman"/>
          <w:spacing w:val="-2"/>
          <w:szCs w:val="24"/>
        </w:rPr>
        <w:t xml:space="preserve"> T</w:t>
      </w:r>
      <w:r w:rsidRPr="00B14D12">
        <w:rPr>
          <w:rFonts w:ascii="Times New Roman" w:hAnsi="Times New Roman" w:cs="Times New Roman"/>
          <w:szCs w:val="24"/>
        </w:rPr>
        <w:t>h</w:t>
      </w:r>
      <w:r w:rsidRPr="00B14D12">
        <w:rPr>
          <w:rFonts w:ascii="Times New Roman" w:hAnsi="Times New Roman" w:cs="Times New Roman"/>
          <w:spacing w:val="-2"/>
          <w:szCs w:val="24"/>
        </w:rPr>
        <w:t>e</w:t>
      </w:r>
      <w:r w:rsidRPr="00B14D12">
        <w:rPr>
          <w:rFonts w:ascii="Times New Roman" w:hAnsi="Times New Roman" w:cs="Times New Roman"/>
          <w:spacing w:val="5"/>
          <w:szCs w:val="24"/>
        </w:rPr>
        <w:t>o</w:t>
      </w:r>
      <w:r w:rsidRPr="00B14D12">
        <w:rPr>
          <w:rFonts w:ascii="Times New Roman" w:hAnsi="Times New Roman" w:cs="Times New Roman"/>
          <w:spacing w:val="-2"/>
          <w:szCs w:val="24"/>
        </w:rPr>
        <w:t>l</w:t>
      </w:r>
      <w:r w:rsidRPr="00B14D12">
        <w:rPr>
          <w:rFonts w:ascii="Times New Roman" w:hAnsi="Times New Roman" w:cs="Times New Roman"/>
          <w:szCs w:val="24"/>
        </w:rPr>
        <w:t>og</w:t>
      </w:r>
      <w:r w:rsidRPr="00B14D12">
        <w:rPr>
          <w:rFonts w:ascii="Times New Roman" w:hAnsi="Times New Roman" w:cs="Times New Roman"/>
          <w:spacing w:val="-2"/>
          <w:szCs w:val="24"/>
        </w:rPr>
        <w:t>i</w:t>
      </w:r>
      <w:r w:rsidRPr="00B14D12">
        <w:rPr>
          <w:rFonts w:ascii="Times New Roman" w:hAnsi="Times New Roman" w:cs="Times New Roman"/>
          <w:spacing w:val="3"/>
          <w:szCs w:val="24"/>
        </w:rPr>
        <w:t>c</w:t>
      </w:r>
      <w:r w:rsidRPr="00B14D12">
        <w:rPr>
          <w:rFonts w:ascii="Times New Roman" w:hAnsi="Times New Roman" w:cs="Times New Roman"/>
          <w:spacing w:val="-2"/>
          <w:szCs w:val="24"/>
        </w:rPr>
        <w:t>a</w:t>
      </w:r>
      <w:r w:rsidRPr="00B14D12">
        <w:rPr>
          <w:rFonts w:ascii="Times New Roman" w:hAnsi="Times New Roman" w:cs="Times New Roman"/>
          <w:szCs w:val="24"/>
        </w:rPr>
        <w:t>l</w:t>
      </w:r>
      <w:r w:rsidRPr="00B14D12">
        <w:rPr>
          <w:rFonts w:ascii="Times New Roman" w:hAnsi="Times New Roman" w:cs="Times New Roman"/>
          <w:spacing w:val="-2"/>
          <w:szCs w:val="24"/>
        </w:rPr>
        <w:t xml:space="preserve"> </w:t>
      </w:r>
      <w:r w:rsidRPr="00B14D12">
        <w:rPr>
          <w:rFonts w:ascii="Times New Roman" w:hAnsi="Times New Roman" w:cs="Times New Roman"/>
          <w:spacing w:val="1"/>
          <w:szCs w:val="24"/>
        </w:rPr>
        <w:t>S</w:t>
      </w:r>
      <w:r w:rsidRPr="00B14D12">
        <w:rPr>
          <w:rFonts w:ascii="Times New Roman" w:hAnsi="Times New Roman" w:cs="Times New Roman"/>
          <w:spacing w:val="-2"/>
          <w:szCs w:val="24"/>
        </w:rPr>
        <w:t>e</w:t>
      </w:r>
      <w:r w:rsidRPr="00B14D12">
        <w:rPr>
          <w:rFonts w:ascii="Times New Roman" w:hAnsi="Times New Roman" w:cs="Times New Roman"/>
          <w:spacing w:val="3"/>
          <w:szCs w:val="24"/>
        </w:rPr>
        <w:t>m</w:t>
      </w:r>
      <w:r w:rsidRPr="00B14D12">
        <w:rPr>
          <w:rFonts w:ascii="Times New Roman" w:hAnsi="Times New Roman" w:cs="Times New Roman"/>
          <w:spacing w:val="-2"/>
          <w:szCs w:val="24"/>
        </w:rPr>
        <w:t>i</w:t>
      </w:r>
      <w:r w:rsidRPr="00B14D12">
        <w:rPr>
          <w:rFonts w:ascii="Times New Roman" w:hAnsi="Times New Roman" w:cs="Times New Roman"/>
          <w:szCs w:val="24"/>
        </w:rPr>
        <w:t>n</w:t>
      </w:r>
      <w:r w:rsidRPr="00B14D12">
        <w:rPr>
          <w:rFonts w:ascii="Times New Roman" w:hAnsi="Times New Roman" w:cs="Times New Roman"/>
          <w:spacing w:val="-2"/>
          <w:szCs w:val="24"/>
        </w:rPr>
        <w:t>a</w:t>
      </w:r>
      <w:r w:rsidRPr="00B14D12">
        <w:rPr>
          <w:rFonts w:ascii="Times New Roman" w:hAnsi="Times New Roman" w:cs="Times New Roman"/>
          <w:szCs w:val="24"/>
        </w:rPr>
        <w:t>ry.</w:t>
      </w:r>
    </w:p>
    <w:p w:rsidR="00B14D12" w:rsidRPr="00B14D12" w:rsidRDefault="00B14D12" w:rsidP="007F44B8">
      <w:pPr>
        <w:spacing w:before="20" w:line="260" w:lineRule="exact"/>
        <w:rPr>
          <w:rFonts w:ascii="Times New Roman" w:hAnsi="Times New Roman" w:cs="Times New Roman"/>
          <w:sz w:val="26"/>
          <w:szCs w:val="26"/>
        </w:rPr>
      </w:pPr>
    </w:p>
    <w:p w:rsidR="00B14D12" w:rsidRPr="00B14D12" w:rsidRDefault="00B14D12" w:rsidP="007F44B8">
      <w:pPr>
        <w:jc w:val="both"/>
        <w:rPr>
          <w:rFonts w:ascii="Times New Roman" w:hAnsi="Times New Roman" w:cs="Times New Roman"/>
          <w:szCs w:val="24"/>
        </w:rPr>
      </w:pPr>
      <w:r w:rsidRPr="00B14D12">
        <w:rPr>
          <w:rFonts w:ascii="Times New Roman" w:hAnsi="Times New Roman" w:cs="Times New Roman"/>
          <w:b/>
          <w:spacing w:val="1"/>
          <w:szCs w:val="24"/>
        </w:rPr>
        <w:t>D</w:t>
      </w:r>
      <w:r w:rsidRPr="00B14D12">
        <w:rPr>
          <w:rFonts w:ascii="Times New Roman" w:hAnsi="Times New Roman" w:cs="Times New Roman"/>
          <w:b/>
          <w:spacing w:val="-2"/>
          <w:szCs w:val="24"/>
        </w:rPr>
        <w:t>k</w:t>
      </w:r>
      <w:r w:rsidRPr="00B14D12">
        <w:rPr>
          <w:rFonts w:ascii="Times New Roman" w:hAnsi="Times New Roman" w:cs="Times New Roman"/>
          <w:b/>
          <w:szCs w:val="24"/>
        </w:rPr>
        <w:t>.</w:t>
      </w:r>
      <w:r w:rsidR="00867C58">
        <w:rPr>
          <w:rFonts w:ascii="Times New Roman" w:hAnsi="Times New Roman" w:cs="Times New Roman"/>
          <w:b/>
          <w:szCs w:val="24"/>
        </w:rPr>
        <w:t xml:space="preserve"> </w:t>
      </w:r>
      <w:r w:rsidRPr="00B14D12">
        <w:rPr>
          <w:rFonts w:ascii="Times New Roman" w:hAnsi="Times New Roman" w:cs="Times New Roman"/>
          <w:b/>
          <w:spacing w:val="-2"/>
          <w:szCs w:val="24"/>
        </w:rPr>
        <w:t>M</w:t>
      </w:r>
      <w:r w:rsidRPr="00B14D12">
        <w:rPr>
          <w:rFonts w:ascii="Times New Roman" w:hAnsi="Times New Roman" w:cs="Times New Roman"/>
          <w:b/>
          <w:szCs w:val="24"/>
        </w:rPr>
        <w:t>a</w:t>
      </w:r>
      <w:r w:rsidRPr="00B14D12">
        <w:rPr>
          <w:rFonts w:ascii="Times New Roman" w:hAnsi="Times New Roman" w:cs="Times New Roman"/>
          <w:b/>
          <w:spacing w:val="-2"/>
          <w:szCs w:val="24"/>
        </w:rPr>
        <w:t>r</w:t>
      </w:r>
      <w:r w:rsidRPr="00B14D12">
        <w:rPr>
          <w:rFonts w:ascii="Times New Roman" w:hAnsi="Times New Roman" w:cs="Times New Roman"/>
          <w:b/>
          <w:szCs w:val="24"/>
        </w:rPr>
        <w:t>k</w:t>
      </w:r>
      <w:r w:rsidR="00867C58">
        <w:rPr>
          <w:rFonts w:ascii="Times New Roman" w:hAnsi="Times New Roman" w:cs="Times New Roman"/>
          <w:b/>
          <w:szCs w:val="24"/>
        </w:rPr>
        <w:t xml:space="preserve"> </w:t>
      </w:r>
      <w:r w:rsidRPr="00B14D12">
        <w:rPr>
          <w:rFonts w:ascii="Times New Roman" w:hAnsi="Times New Roman" w:cs="Times New Roman"/>
          <w:b/>
          <w:spacing w:val="1"/>
          <w:szCs w:val="24"/>
        </w:rPr>
        <w:t>A</w:t>
      </w:r>
      <w:r w:rsidRPr="00B14D12">
        <w:rPr>
          <w:rFonts w:ascii="Times New Roman" w:hAnsi="Times New Roman" w:cs="Times New Roman"/>
          <w:b/>
          <w:szCs w:val="24"/>
        </w:rPr>
        <w:t>.</w:t>
      </w:r>
      <w:r w:rsidR="00867C58">
        <w:rPr>
          <w:rFonts w:ascii="Times New Roman" w:hAnsi="Times New Roman" w:cs="Times New Roman"/>
          <w:b/>
          <w:szCs w:val="24"/>
        </w:rPr>
        <w:t xml:space="preserve"> </w:t>
      </w:r>
      <w:r w:rsidRPr="00B14D12">
        <w:rPr>
          <w:rFonts w:ascii="Times New Roman" w:hAnsi="Times New Roman" w:cs="Times New Roman"/>
          <w:b/>
          <w:szCs w:val="24"/>
        </w:rPr>
        <w:t>J</w:t>
      </w:r>
      <w:r w:rsidRPr="00B14D12">
        <w:rPr>
          <w:rFonts w:ascii="Times New Roman" w:hAnsi="Times New Roman" w:cs="Times New Roman"/>
          <w:b/>
          <w:spacing w:val="-2"/>
          <w:szCs w:val="24"/>
        </w:rPr>
        <w:t>e</w:t>
      </w:r>
      <w:r w:rsidRPr="00B14D12">
        <w:rPr>
          <w:rFonts w:ascii="Times New Roman" w:hAnsi="Times New Roman" w:cs="Times New Roman"/>
          <w:b/>
          <w:spacing w:val="1"/>
          <w:szCs w:val="24"/>
        </w:rPr>
        <w:t>nn</w:t>
      </w:r>
      <w:r w:rsidRPr="00B14D12">
        <w:rPr>
          <w:rFonts w:ascii="Times New Roman" w:hAnsi="Times New Roman" w:cs="Times New Roman"/>
          <w:b/>
          <w:spacing w:val="-2"/>
          <w:szCs w:val="24"/>
        </w:rPr>
        <w:t>i</w:t>
      </w:r>
      <w:r w:rsidRPr="00B14D12">
        <w:rPr>
          <w:rFonts w:ascii="Times New Roman" w:hAnsi="Times New Roman" w:cs="Times New Roman"/>
          <w:b/>
          <w:spacing w:val="1"/>
          <w:szCs w:val="24"/>
        </w:rPr>
        <w:t>n</w:t>
      </w:r>
      <w:r w:rsidRPr="00B14D12">
        <w:rPr>
          <w:rFonts w:ascii="Times New Roman" w:hAnsi="Times New Roman" w:cs="Times New Roman"/>
          <w:b/>
          <w:szCs w:val="24"/>
        </w:rPr>
        <w:t>gs</w:t>
      </w:r>
      <w:r w:rsidR="00867C58">
        <w:rPr>
          <w:rFonts w:ascii="Times New Roman" w:hAnsi="Times New Roman" w:cs="Times New Roman"/>
          <w:b/>
          <w:szCs w:val="24"/>
        </w:rPr>
        <w:t xml:space="preserve"> </w:t>
      </w:r>
      <w:r w:rsidRPr="00B14D12">
        <w:rPr>
          <w:rFonts w:ascii="Times New Roman" w:hAnsi="Times New Roman" w:cs="Times New Roman"/>
          <w:spacing w:val="-2"/>
          <w:szCs w:val="24"/>
        </w:rPr>
        <w:t>ni Mhadhiri wa Agano Kipya katika Chuo cha</w:t>
      </w:r>
      <w:r w:rsidR="00867C58">
        <w:rPr>
          <w:rFonts w:ascii="Times New Roman" w:hAnsi="Times New Roman" w:cs="Times New Roman"/>
          <w:spacing w:val="-2"/>
          <w:szCs w:val="24"/>
        </w:rPr>
        <w:t xml:space="preserve"> </w:t>
      </w:r>
      <w:r w:rsidRPr="00B14D12">
        <w:rPr>
          <w:rFonts w:ascii="Times New Roman" w:hAnsi="Times New Roman" w:cs="Times New Roman"/>
          <w:spacing w:val="-3"/>
          <w:szCs w:val="24"/>
        </w:rPr>
        <w:t>G</w:t>
      </w:r>
      <w:r w:rsidRPr="00B14D12">
        <w:rPr>
          <w:rFonts w:ascii="Times New Roman" w:hAnsi="Times New Roman" w:cs="Times New Roman"/>
          <w:szCs w:val="24"/>
        </w:rPr>
        <w:t>ordo</w:t>
      </w:r>
      <w:r w:rsidRPr="00B14D12">
        <w:rPr>
          <w:rFonts w:ascii="Times New Roman" w:hAnsi="Times New Roman" w:cs="Times New Roman"/>
          <w:spacing w:val="4"/>
          <w:szCs w:val="24"/>
        </w:rPr>
        <w:t>n</w:t>
      </w:r>
      <w:r w:rsidRPr="00B14D12">
        <w:rPr>
          <w:rFonts w:ascii="Times New Roman" w:hAnsi="Times New Roman" w:cs="Times New Roman"/>
          <w:szCs w:val="24"/>
        </w:rPr>
        <w:t>-Con</w:t>
      </w:r>
      <w:r w:rsidRPr="00B14D12">
        <w:rPr>
          <w:rFonts w:ascii="Times New Roman" w:hAnsi="Times New Roman" w:cs="Times New Roman"/>
          <w:spacing w:val="1"/>
          <w:szCs w:val="24"/>
        </w:rPr>
        <w:t>w</w:t>
      </w:r>
      <w:r w:rsidRPr="00B14D12">
        <w:rPr>
          <w:rFonts w:ascii="Times New Roman" w:hAnsi="Times New Roman" w:cs="Times New Roman"/>
          <w:spacing w:val="-2"/>
          <w:szCs w:val="24"/>
        </w:rPr>
        <w:t>e</w:t>
      </w:r>
      <w:r w:rsidRPr="00B14D12">
        <w:rPr>
          <w:rFonts w:ascii="Times New Roman" w:hAnsi="Times New Roman" w:cs="Times New Roman"/>
          <w:spacing w:val="3"/>
          <w:szCs w:val="24"/>
        </w:rPr>
        <w:t>l</w:t>
      </w:r>
      <w:r w:rsidRPr="00B14D12">
        <w:rPr>
          <w:rFonts w:ascii="Times New Roman" w:hAnsi="Times New Roman" w:cs="Times New Roman"/>
          <w:szCs w:val="24"/>
        </w:rPr>
        <w:t>l</w:t>
      </w:r>
      <w:r w:rsidR="00867C58">
        <w:rPr>
          <w:rFonts w:ascii="Times New Roman" w:hAnsi="Times New Roman" w:cs="Times New Roman"/>
          <w:szCs w:val="24"/>
        </w:rPr>
        <w:t xml:space="preserve"> </w:t>
      </w:r>
      <w:r w:rsidRPr="00B14D12">
        <w:rPr>
          <w:rFonts w:ascii="Times New Roman" w:hAnsi="Times New Roman" w:cs="Times New Roman"/>
          <w:szCs w:val="24"/>
        </w:rPr>
        <w:t>Theological</w:t>
      </w:r>
      <w:r w:rsidRPr="00B14D12">
        <w:rPr>
          <w:rFonts w:ascii="Times New Roman" w:hAnsi="Times New Roman" w:cs="Times New Roman"/>
          <w:spacing w:val="-2"/>
          <w:szCs w:val="24"/>
        </w:rPr>
        <w:t xml:space="preserve"> </w:t>
      </w:r>
      <w:r w:rsidRPr="00B14D12">
        <w:rPr>
          <w:rFonts w:ascii="Times New Roman" w:hAnsi="Times New Roman" w:cs="Times New Roman"/>
          <w:szCs w:val="24"/>
        </w:rPr>
        <w:t>Seminary.</w:t>
      </w:r>
    </w:p>
    <w:p w:rsidR="00B14D12" w:rsidRPr="00B14D12" w:rsidRDefault="00B14D12" w:rsidP="007F44B8">
      <w:pPr>
        <w:spacing w:before="17" w:line="260" w:lineRule="exact"/>
        <w:rPr>
          <w:rFonts w:ascii="Times New Roman" w:hAnsi="Times New Roman" w:cs="Times New Roman"/>
          <w:sz w:val="26"/>
          <w:szCs w:val="26"/>
        </w:rPr>
      </w:pPr>
    </w:p>
    <w:p w:rsidR="00B14D12" w:rsidRPr="00B14D12" w:rsidRDefault="00B14D12" w:rsidP="007F44B8">
      <w:pPr>
        <w:spacing w:line="260" w:lineRule="exact"/>
        <w:rPr>
          <w:rFonts w:ascii="Times New Roman" w:hAnsi="Times New Roman" w:cs="Times New Roman"/>
          <w:szCs w:val="24"/>
        </w:rPr>
      </w:pPr>
      <w:r w:rsidRPr="00B14D12">
        <w:rPr>
          <w:rFonts w:ascii="Times New Roman" w:hAnsi="Times New Roman" w:cs="Times New Roman"/>
          <w:b/>
          <w:szCs w:val="24"/>
        </w:rPr>
        <w:t>Dk.</w:t>
      </w:r>
      <w:r w:rsidR="00867C58">
        <w:rPr>
          <w:rFonts w:ascii="Times New Roman" w:hAnsi="Times New Roman" w:cs="Times New Roman"/>
          <w:b/>
          <w:szCs w:val="24"/>
        </w:rPr>
        <w:t xml:space="preserve"> </w:t>
      </w:r>
      <w:r w:rsidRPr="00B14D12">
        <w:rPr>
          <w:rFonts w:ascii="Times New Roman" w:hAnsi="Times New Roman" w:cs="Times New Roman"/>
          <w:b/>
          <w:szCs w:val="24"/>
        </w:rPr>
        <w:t>Robert</w:t>
      </w:r>
      <w:r w:rsidR="00867C58">
        <w:rPr>
          <w:rFonts w:ascii="Times New Roman" w:hAnsi="Times New Roman" w:cs="Times New Roman"/>
          <w:b/>
          <w:szCs w:val="24"/>
        </w:rPr>
        <w:t xml:space="preserve"> </w:t>
      </w:r>
      <w:r w:rsidRPr="00B14D12">
        <w:rPr>
          <w:rFonts w:ascii="Times New Roman" w:hAnsi="Times New Roman" w:cs="Times New Roman"/>
          <w:b/>
          <w:szCs w:val="24"/>
        </w:rPr>
        <w:t>MacEwen</w:t>
      </w:r>
      <w:r w:rsidR="00867C58">
        <w:rPr>
          <w:rFonts w:ascii="Times New Roman" w:hAnsi="Times New Roman" w:cs="Times New Roman"/>
          <w:b/>
          <w:szCs w:val="24"/>
        </w:rPr>
        <w:t xml:space="preserve"> </w:t>
      </w:r>
      <w:r w:rsidRPr="00B14D12">
        <w:rPr>
          <w:rFonts w:ascii="Times New Roman" w:hAnsi="Times New Roman" w:cs="Times New Roman"/>
          <w:szCs w:val="24"/>
        </w:rPr>
        <w:t>ni Mhadhiri wa Masomo ya Biblia</w:t>
      </w:r>
      <w:r w:rsidR="00867C58">
        <w:rPr>
          <w:rFonts w:ascii="Times New Roman" w:hAnsi="Times New Roman" w:cs="Times New Roman"/>
          <w:szCs w:val="24"/>
        </w:rPr>
        <w:t xml:space="preserve"> </w:t>
      </w:r>
      <w:r w:rsidRPr="00B14D12">
        <w:rPr>
          <w:rFonts w:ascii="Times New Roman" w:hAnsi="Times New Roman" w:cs="Times New Roman"/>
          <w:spacing w:val="1"/>
          <w:szCs w:val="24"/>
        </w:rPr>
        <w:t>na Mkurugenzi wa Idara ya Theolo</w:t>
      </w:r>
      <w:r w:rsidR="00407925">
        <w:rPr>
          <w:rFonts w:ascii="Times New Roman" w:hAnsi="Times New Roman" w:cs="Times New Roman"/>
          <w:spacing w:val="1"/>
          <w:szCs w:val="24"/>
        </w:rPr>
        <w:t>j</w:t>
      </w:r>
      <w:r w:rsidRPr="00B14D12">
        <w:rPr>
          <w:rFonts w:ascii="Times New Roman" w:hAnsi="Times New Roman" w:cs="Times New Roman"/>
          <w:spacing w:val="1"/>
          <w:szCs w:val="24"/>
        </w:rPr>
        <w:t>ia ya Kichina katika chuo cha</w:t>
      </w:r>
      <w:r w:rsidR="00867C58">
        <w:rPr>
          <w:rFonts w:ascii="Times New Roman" w:hAnsi="Times New Roman" w:cs="Times New Roman"/>
          <w:spacing w:val="1"/>
          <w:szCs w:val="24"/>
        </w:rPr>
        <w:t xml:space="preserve"> </w:t>
      </w:r>
      <w:r w:rsidRPr="00B14D12">
        <w:rPr>
          <w:rFonts w:ascii="Times New Roman" w:hAnsi="Times New Roman" w:cs="Times New Roman"/>
          <w:szCs w:val="24"/>
        </w:rPr>
        <w:t>East</w:t>
      </w:r>
      <w:r w:rsidRPr="00B14D12">
        <w:rPr>
          <w:rFonts w:ascii="Times New Roman" w:hAnsi="Times New Roman" w:cs="Times New Roman"/>
          <w:spacing w:val="-2"/>
          <w:szCs w:val="24"/>
        </w:rPr>
        <w:t xml:space="preserve"> </w:t>
      </w:r>
      <w:r w:rsidRPr="00B14D12">
        <w:rPr>
          <w:rFonts w:ascii="Times New Roman" w:hAnsi="Times New Roman" w:cs="Times New Roman"/>
          <w:szCs w:val="24"/>
        </w:rPr>
        <w:t>Asia</w:t>
      </w:r>
      <w:r w:rsidRPr="00B14D12">
        <w:rPr>
          <w:rFonts w:ascii="Times New Roman" w:hAnsi="Times New Roman" w:cs="Times New Roman"/>
          <w:spacing w:val="-2"/>
          <w:szCs w:val="24"/>
        </w:rPr>
        <w:t xml:space="preserve"> </w:t>
      </w:r>
      <w:r w:rsidRPr="00B14D12">
        <w:rPr>
          <w:rFonts w:ascii="Times New Roman" w:hAnsi="Times New Roman" w:cs="Times New Roman"/>
          <w:szCs w:val="24"/>
        </w:rPr>
        <w:t>School</w:t>
      </w:r>
      <w:r w:rsidRPr="00B14D12">
        <w:rPr>
          <w:rFonts w:ascii="Times New Roman" w:hAnsi="Times New Roman" w:cs="Times New Roman"/>
          <w:spacing w:val="-2"/>
          <w:szCs w:val="24"/>
        </w:rPr>
        <w:t xml:space="preserve"> </w:t>
      </w:r>
      <w:r w:rsidRPr="00B14D12">
        <w:rPr>
          <w:rFonts w:ascii="Times New Roman" w:hAnsi="Times New Roman" w:cs="Times New Roman"/>
          <w:szCs w:val="24"/>
        </w:rPr>
        <w:t>of</w:t>
      </w:r>
      <w:r w:rsidRPr="00B14D12">
        <w:rPr>
          <w:rFonts w:ascii="Times New Roman" w:hAnsi="Times New Roman" w:cs="Times New Roman"/>
          <w:spacing w:val="-2"/>
          <w:szCs w:val="24"/>
        </w:rPr>
        <w:t xml:space="preserve"> </w:t>
      </w:r>
      <w:r w:rsidRPr="00B14D12">
        <w:rPr>
          <w:rFonts w:ascii="Times New Roman" w:hAnsi="Times New Roman" w:cs="Times New Roman"/>
          <w:szCs w:val="24"/>
        </w:rPr>
        <w:t>Theology,</w:t>
      </w:r>
      <w:r w:rsidRPr="00B14D12">
        <w:rPr>
          <w:rFonts w:ascii="Times New Roman" w:hAnsi="Times New Roman" w:cs="Times New Roman"/>
          <w:spacing w:val="-2"/>
          <w:szCs w:val="24"/>
        </w:rPr>
        <w:t xml:space="preserve"> </w:t>
      </w:r>
      <w:r w:rsidRPr="00B14D12">
        <w:rPr>
          <w:rFonts w:ascii="Times New Roman" w:hAnsi="Times New Roman" w:cs="Times New Roman"/>
          <w:szCs w:val="24"/>
        </w:rPr>
        <w:t>Singapore.</w:t>
      </w:r>
    </w:p>
    <w:p w:rsidR="00B14D12" w:rsidRPr="00B14D12" w:rsidRDefault="00B14D12" w:rsidP="007F44B8">
      <w:pPr>
        <w:spacing w:before="16" w:line="260" w:lineRule="exact"/>
        <w:rPr>
          <w:rFonts w:ascii="Times New Roman" w:hAnsi="Times New Roman" w:cs="Times New Roman"/>
          <w:sz w:val="26"/>
          <w:szCs w:val="26"/>
        </w:rPr>
      </w:pPr>
    </w:p>
    <w:p w:rsidR="00B14D12" w:rsidRPr="00B14D12" w:rsidRDefault="00B14D12" w:rsidP="007F44B8">
      <w:pPr>
        <w:jc w:val="both"/>
        <w:rPr>
          <w:rFonts w:ascii="Times New Roman" w:hAnsi="Times New Roman" w:cs="Times New Roman"/>
          <w:szCs w:val="24"/>
        </w:rPr>
      </w:pPr>
      <w:r w:rsidRPr="00B14D12">
        <w:rPr>
          <w:rFonts w:ascii="Times New Roman" w:hAnsi="Times New Roman" w:cs="Times New Roman"/>
          <w:b/>
          <w:spacing w:val="1"/>
          <w:szCs w:val="24"/>
        </w:rPr>
        <w:t>Mchg</w:t>
      </w:r>
      <w:r w:rsidRPr="00B14D12">
        <w:rPr>
          <w:rFonts w:ascii="Times New Roman" w:hAnsi="Times New Roman" w:cs="Times New Roman"/>
          <w:b/>
          <w:szCs w:val="24"/>
        </w:rPr>
        <w:t>.</w:t>
      </w:r>
      <w:r w:rsidR="00867C58">
        <w:rPr>
          <w:rFonts w:ascii="Times New Roman" w:hAnsi="Times New Roman" w:cs="Times New Roman"/>
          <w:b/>
          <w:szCs w:val="24"/>
        </w:rPr>
        <w:t xml:space="preserve"> </w:t>
      </w:r>
      <w:r w:rsidRPr="00B14D12">
        <w:rPr>
          <w:rFonts w:ascii="Times New Roman" w:hAnsi="Times New Roman" w:cs="Times New Roman"/>
          <w:b/>
          <w:szCs w:val="24"/>
        </w:rPr>
        <w:t>T</w:t>
      </w:r>
      <w:r w:rsidRPr="00B14D12">
        <w:rPr>
          <w:rFonts w:ascii="Times New Roman" w:hAnsi="Times New Roman" w:cs="Times New Roman"/>
          <w:b/>
          <w:spacing w:val="-2"/>
          <w:szCs w:val="24"/>
        </w:rPr>
        <w:t>i</w:t>
      </w:r>
      <w:r w:rsidRPr="00B14D12">
        <w:rPr>
          <w:rFonts w:ascii="Times New Roman" w:hAnsi="Times New Roman" w:cs="Times New Roman"/>
          <w:b/>
          <w:szCs w:val="24"/>
        </w:rPr>
        <w:t>mot</w:t>
      </w:r>
      <w:r w:rsidRPr="00B14D12">
        <w:rPr>
          <w:rFonts w:ascii="Times New Roman" w:hAnsi="Times New Roman" w:cs="Times New Roman"/>
          <w:b/>
          <w:spacing w:val="1"/>
          <w:szCs w:val="24"/>
        </w:rPr>
        <w:t>h</w:t>
      </w:r>
      <w:r w:rsidRPr="00B14D12">
        <w:rPr>
          <w:rFonts w:ascii="Times New Roman" w:hAnsi="Times New Roman" w:cs="Times New Roman"/>
          <w:b/>
          <w:szCs w:val="24"/>
        </w:rPr>
        <w:t>y</w:t>
      </w:r>
      <w:r w:rsidR="00867C58">
        <w:rPr>
          <w:rFonts w:ascii="Times New Roman" w:hAnsi="Times New Roman" w:cs="Times New Roman"/>
          <w:b/>
          <w:szCs w:val="24"/>
        </w:rPr>
        <w:t xml:space="preserve"> </w:t>
      </w:r>
      <w:r w:rsidRPr="00B14D12">
        <w:rPr>
          <w:rFonts w:ascii="Times New Roman" w:hAnsi="Times New Roman" w:cs="Times New Roman"/>
          <w:b/>
          <w:spacing w:val="-2"/>
          <w:szCs w:val="24"/>
        </w:rPr>
        <w:t>M</w:t>
      </w:r>
      <w:r w:rsidRPr="00B14D12">
        <w:rPr>
          <w:rFonts w:ascii="Times New Roman" w:hAnsi="Times New Roman" w:cs="Times New Roman"/>
          <w:b/>
          <w:szCs w:val="24"/>
        </w:rPr>
        <w:t>o</w:t>
      </w:r>
      <w:r w:rsidRPr="00B14D12">
        <w:rPr>
          <w:rFonts w:ascii="Times New Roman" w:hAnsi="Times New Roman" w:cs="Times New Roman"/>
          <w:b/>
          <w:spacing w:val="1"/>
          <w:szCs w:val="24"/>
        </w:rPr>
        <w:t>un</w:t>
      </w:r>
      <w:r w:rsidRPr="00B14D12">
        <w:rPr>
          <w:rFonts w:ascii="Times New Roman" w:hAnsi="Times New Roman" w:cs="Times New Roman"/>
          <w:b/>
          <w:szCs w:val="24"/>
        </w:rPr>
        <w:t>tfo</w:t>
      </w:r>
      <w:r w:rsidRPr="00B14D12">
        <w:rPr>
          <w:rFonts w:ascii="Times New Roman" w:hAnsi="Times New Roman" w:cs="Times New Roman"/>
          <w:b/>
          <w:spacing w:val="-1"/>
          <w:szCs w:val="24"/>
        </w:rPr>
        <w:t>r</w:t>
      </w:r>
      <w:r w:rsidRPr="00B14D12">
        <w:rPr>
          <w:rFonts w:ascii="Times New Roman" w:hAnsi="Times New Roman" w:cs="Times New Roman"/>
          <w:b/>
          <w:szCs w:val="24"/>
        </w:rPr>
        <w:t>t</w:t>
      </w:r>
      <w:r w:rsidR="00867C58">
        <w:rPr>
          <w:rFonts w:ascii="Times New Roman" w:hAnsi="Times New Roman" w:cs="Times New Roman"/>
          <w:b/>
          <w:szCs w:val="24"/>
        </w:rPr>
        <w:t xml:space="preserve"> </w:t>
      </w:r>
      <w:r w:rsidRPr="00B14D12">
        <w:rPr>
          <w:rFonts w:ascii="Times New Roman" w:hAnsi="Times New Roman" w:cs="Times New Roman"/>
          <w:spacing w:val="-2"/>
          <w:szCs w:val="24"/>
        </w:rPr>
        <w:t>ni Mwalimu wa Taalum</w:t>
      </w:r>
      <w:r w:rsidR="00407925">
        <w:rPr>
          <w:rFonts w:ascii="Times New Roman" w:hAnsi="Times New Roman" w:cs="Times New Roman"/>
          <w:spacing w:val="-2"/>
          <w:szCs w:val="24"/>
        </w:rPr>
        <w:t>a</w:t>
      </w:r>
      <w:r w:rsidRPr="00B14D12">
        <w:rPr>
          <w:rFonts w:ascii="Times New Roman" w:hAnsi="Times New Roman" w:cs="Times New Roman"/>
          <w:spacing w:val="-2"/>
          <w:szCs w:val="24"/>
        </w:rPr>
        <w:t xml:space="preserve"> katika chuo cha</w:t>
      </w:r>
      <w:r w:rsidRPr="00B14D12">
        <w:rPr>
          <w:rFonts w:ascii="Times New Roman" w:hAnsi="Times New Roman" w:cs="Times New Roman"/>
          <w:spacing w:val="36"/>
          <w:szCs w:val="24"/>
        </w:rPr>
        <w:t xml:space="preserve"> </w:t>
      </w:r>
      <w:r w:rsidRPr="00B14D12">
        <w:rPr>
          <w:rFonts w:ascii="Times New Roman" w:hAnsi="Times New Roman" w:cs="Times New Roman"/>
          <w:spacing w:val="-2"/>
          <w:szCs w:val="24"/>
        </w:rPr>
        <w:t>We</w:t>
      </w:r>
      <w:r w:rsidRPr="00B14D12">
        <w:rPr>
          <w:rFonts w:ascii="Times New Roman" w:hAnsi="Times New Roman" w:cs="Times New Roman"/>
          <w:spacing w:val="1"/>
          <w:szCs w:val="24"/>
        </w:rPr>
        <w:t>s</w:t>
      </w:r>
      <w:r w:rsidRPr="00B14D12">
        <w:rPr>
          <w:rFonts w:ascii="Times New Roman" w:hAnsi="Times New Roman" w:cs="Times New Roman"/>
          <w:spacing w:val="-2"/>
          <w:szCs w:val="24"/>
        </w:rPr>
        <w:t>te</w:t>
      </w:r>
      <w:r w:rsidRPr="00B14D12">
        <w:rPr>
          <w:rFonts w:ascii="Times New Roman" w:hAnsi="Times New Roman" w:cs="Times New Roman"/>
          <w:szCs w:val="24"/>
        </w:rPr>
        <w:t>rn</w:t>
      </w:r>
      <w:r w:rsidR="00867C58">
        <w:rPr>
          <w:rFonts w:ascii="Times New Roman" w:hAnsi="Times New Roman" w:cs="Times New Roman"/>
          <w:szCs w:val="24"/>
        </w:rPr>
        <w:t xml:space="preserve"> </w:t>
      </w:r>
      <w:r w:rsidRPr="00B14D12">
        <w:rPr>
          <w:rFonts w:ascii="Times New Roman" w:hAnsi="Times New Roman" w:cs="Times New Roman"/>
          <w:szCs w:val="24"/>
        </w:rPr>
        <w:t>C</w:t>
      </w:r>
      <w:r w:rsidRPr="00B14D12">
        <w:rPr>
          <w:rFonts w:ascii="Times New Roman" w:hAnsi="Times New Roman" w:cs="Times New Roman"/>
          <w:spacing w:val="5"/>
          <w:szCs w:val="24"/>
        </w:rPr>
        <w:t>h</w:t>
      </w:r>
      <w:r w:rsidRPr="00B14D12">
        <w:rPr>
          <w:rFonts w:ascii="Times New Roman" w:hAnsi="Times New Roman" w:cs="Times New Roman"/>
          <w:spacing w:val="-2"/>
          <w:szCs w:val="24"/>
        </w:rPr>
        <w:t>i</w:t>
      </w:r>
      <w:r w:rsidRPr="00B14D12">
        <w:rPr>
          <w:rFonts w:ascii="Times New Roman" w:hAnsi="Times New Roman" w:cs="Times New Roman"/>
          <w:szCs w:val="24"/>
        </w:rPr>
        <w:t>na</w:t>
      </w:r>
      <w:r w:rsidR="00867C58">
        <w:rPr>
          <w:rFonts w:ascii="Times New Roman" w:hAnsi="Times New Roman" w:cs="Times New Roman"/>
          <w:szCs w:val="24"/>
        </w:rPr>
        <w:t xml:space="preserve"> </w:t>
      </w:r>
      <w:r w:rsidRPr="00B14D12">
        <w:rPr>
          <w:rFonts w:ascii="Times New Roman" w:hAnsi="Times New Roman" w:cs="Times New Roman"/>
          <w:szCs w:val="24"/>
        </w:rPr>
        <w:t>Cov</w:t>
      </w:r>
      <w:r w:rsidRPr="00B14D12">
        <w:rPr>
          <w:rFonts w:ascii="Times New Roman" w:hAnsi="Times New Roman" w:cs="Times New Roman"/>
          <w:spacing w:val="-2"/>
          <w:szCs w:val="24"/>
        </w:rPr>
        <w:t>e</w:t>
      </w:r>
      <w:r w:rsidRPr="00B14D12">
        <w:rPr>
          <w:rFonts w:ascii="Times New Roman" w:hAnsi="Times New Roman" w:cs="Times New Roman"/>
          <w:spacing w:val="5"/>
          <w:szCs w:val="24"/>
        </w:rPr>
        <w:t>n</w:t>
      </w:r>
      <w:r w:rsidRPr="00B14D12">
        <w:rPr>
          <w:rFonts w:ascii="Times New Roman" w:hAnsi="Times New Roman" w:cs="Times New Roman"/>
          <w:spacing w:val="-2"/>
          <w:szCs w:val="24"/>
        </w:rPr>
        <w:t>a</w:t>
      </w:r>
      <w:r w:rsidRPr="00B14D12">
        <w:rPr>
          <w:rFonts w:ascii="Times New Roman" w:hAnsi="Times New Roman" w:cs="Times New Roman"/>
          <w:szCs w:val="24"/>
        </w:rPr>
        <w:t>nt</w:t>
      </w:r>
      <w:r w:rsidR="00867C58">
        <w:rPr>
          <w:rFonts w:ascii="Times New Roman" w:hAnsi="Times New Roman" w:cs="Times New Roman"/>
          <w:szCs w:val="24"/>
        </w:rPr>
        <w:t xml:space="preserve"> </w:t>
      </w:r>
      <w:r w:rsidRPr="00B14D12">
        <w:rPr>
          <w:rFonts w:ascii="Times New Roman" w:hAnsi="Times New Roman" w:cs="Times New Roman"/>
          <w:spacing w:val="-2"/>
          <w:szCs w:val="24"/>
        </w:rPr>
        <w:t>T</w:t>
      </w:r>
      <w:r w:rsidRPr="00B14D12">
        <w:rPr>
          <w:rFonts w:ascii="Times New Roman" w:hAnsi="Times New Roman" w:cs="Times New Roman"/>
          <w:szCs w:val="24"/>
        </w:rPr>
        <w:t>h</w:t>
      </w:r>
      <w:r w:rsidRPr="00B14D12">
        <w:rPr>
          <w:rFonts w:ascii="Times New Roman" w:hAnsi="Times New Roman" w:cs="Times New Roman"/>
          <w:spacing w:val="-2"/>
          <w:szCs w:val="24"/>
        </w:rPr>
        <w:t>e</w:t>
      </w:r>
      <w:r w:rsidRPr="00B14D12">
        <w:rPr>
          <w:rFonts w:ascii="Times New Roman" w:hAnsi="Times New Roman" w:cs="Times New Roman"/>
          <w:szCs w:val="24"/>
        </w:rPr>
        <w:t>o</w:t>
      </w:r>
      <w:r w:rsidRPr="00B14D12">
        <w:rPr>
          <w:rFonts w:ascii="Times New Roman" w:hAnsi="Times New Roman" w:cs="Times New Roman"/>
          <w:spacing w:val="-2"/>
          <w:szCs w:val="24"/>
        </w:rPr>
        <w:t>l</w:t>
      </w:r>
      <w:r w:rsidRPr="00B14D12">
        <w:rPr>
          <w:rFonts w:ascii="Times New Roman" w:hAnsi="Times New Roman" w:cs="Times New Roman"/>
          <w:szCs w:val="24"/>
        </w:rPr>
        <w:t>og</w:t>
      </w:r>
      <w:r w:rsidRPr="00B14D12">
        <w:rPr>
          <w:rFonts w:ascii="Times New Roman" w:hAnsi="Times New Roman" w:cs="Times New Roman"/>
          <w:spacing w:val="3"/>
          <w:szCs w:val="24"/>
        </w:rPr>
        <w:t>i</w:t>
      </w:r>
      <w:r w:rsidRPr="00B14D12">
        <w:rPr>
          <w:rFonts w:ascii="Times New Roman" w:hAnsi="Times New Roman" w:cs="Times New Roman"/>
          <w:spacing w:val="-2"/>
          <w:szCs w:val="24"/>
        </w:rPr>
        <w:t>ca</w:t>
      </w:r>
      <w:r w:rsidRPr="00B14D12">
        <w:rPr>
          <w:rFonts w:ascii="Times New Roman" w:hAnsi="Times New Roman" w:cs="Times New Roman"/>
          <w:szCs w:val="24"/>
        </w:rPr>
        <w:t>l</w:t>
      </w:r>
      <w:r w:rsidRPr="00B14D12">
        <w:rPr>
          <w:rFonts w:ascii="Times New Roman" w:hAnsi="Times New Roman" w:cs="Times New Roman"/>
          <w:spacing w:val="-2"/>
          <w:szCs w:val="24"/>
        </w:rPr>
        <w:t xml:space="preserve"> </w:t>
      </w:r>
      <w:r w:rsidRPr="00B14D12">
        <w:rPr>
          <w:rFonts w:ascii="Times New Roman" w:hAnsi="Times New Roman" w:cs="Times New Roman"/>
          <w:spacing w:val="1"/>
          <w:szCs w:val="24"/>
        </w:rPr>
        <w:t>S</w:t>
      </w:r>
      <w:r w:rsidRPr="00B14D12">
        <w:rPr>
          <w:rFonts w:ascii="Times New Roman" w:hAnsi="Times New Roman" w:cs="Times New Roman"/>
          <w:spacing w:val="3"/>
          <w:szCs w:val="24"/>
        </w:rPr>
        <w:t>e</w:t>
      </w:r>
      <w:r w:rsidRPr="00B14D12">
        <w:rPr>
          <w:rFonts w:ascii="Times New Roman" w:hAnsi="Times New Roman" w:cs="Times New Roman"/>
          <w:spacing w:val="-2"/>
          <w:szCs w:val="24"/>
        </w:rPr>
        <w:t>mi</w:t>
      </w:r>
      <w:r w:rsidRPr="00B14D12">
        <w:rPr>
          <w:rFonts w:ascii="Times New Roman" w:hAnsi="Times New Roman" w:cs="Times New Roman"/>
          <w:szCs w:val="24"/>
        </w:rPr>
        <w:t>n</w:t>
      </w:r>
      <w:r w:rsidRPr="00B14D12">
        <w:rPr>
          <w:rFonts w:ascii="Times New Roman" w:hAnsi="Times New Roman" w:cs="Times New Roman"/>
          <w:spacing w:val="-2"/>
          <w:szCs w:val="24"/>
        </w:rPr>
        <w:t>a</w:t>
      </w:r>
      <w:r w:rsidRPr="00B14D12">
        <w:rPr>
          <w:rFonts w:ascii="Times New Roman" w:hAnsi="Times New Roman" w:cs="Times New Roman"/>
          <w:szCs w:val="24"/>
        </w:rPr>
        <w:t>ry.</w:t>
      </w:r>
    </w:p>
    <w:p w:rsidR="00B14D12" w:rsidRPr="00B14D12" w:rsidRDefault="00B14D12" w:rsidP="007F44B8">
      <w:pPr>
        <w:spacing w:before="14" w:line="260" w:lineRule="exact"/>
        <w:rPr>
          <w:rFonts w:ascii="Times New Roman" w:hAnsi="Times New Roman" w:cs="Times New Roman"/>
          <w:sz w:val="26"/>
          <w:szCs w:val="26"/>
        </w:rPr>
      </w:pPr>
    </w:p>
    <w:p w:rsidR="00B14D12" w:rsidRPr="00B14D12" w:rsidRDefault="00B14D12" w:rsidP="007F44B8">
      <w:pPr>
        <w:jc w:val="both"/>
        <w:rPr>
          <w:rFonts w:ascii="Times New Roman" w:hAnsi="Times New Roman" w:cs="Times New Roman"/>
          <w:szCs w:val="24"/>
        </w:rPr>
      </w:pPr>
      <w:r w:rsidRPr="00B14D12">
        <w:rPr>
          <w:rFonts w:ascii="Times New Roman" w:hAnsi="Times New Roman" w:cs="Times New Roman"/>
          <w:b/>
          <w:spacing w:val="1"/>
          <w:szCs w:val="24"/>
        </w:rPr>
        <w:t>D</w:t>
      </w:r>
      <w:r w:rsidRPr="00B14D12">
        <w:rPr>
          <w:rFonts w:ascii="Times New Roman" w:hAnsi="Times New Roman" w:cs="Times New Roman"/>
          <w:b/>
          <w:spacing w:val="-2"/>
          <w:szCs w:val="24"/>
        </w:rPr>
        <w:t>k</w:t>
      </w:r>
      <w:r w:rsidRPr="00B14D12">
        <w:rPr>
          <w:rFonts w:ascii="Times New Roman" w:hAnsi="Times New Roman" w:cs="Times New Roman"/>
          <w:b/>
          <w:szCs w:val="24"/>
        </w:rPr>
        <w:t>.</w:t>
      </w:r>
      <w:r w:rsidRPr="00B14D12">
        <w:rPr>
          <w:rFonts w:ascii="Times New Roman" w:hAnsi="Times New Roman" w:cs="Times New Roman"/>
          <w:b/>
          <w:spacing w:val="45"/>
          <w:szCs w:val="24"/>
        </w:rPr>
        <w:t xml:space="preserve"> </w:t>
      </w:r>
      <w:r w:rsidRPr="00B14D12">
        <w:rPr>
          <w:rFonts w:ascii="Times New Roman" w:hAnsi="Times New Roman" w:cs="Times New Roman"/>
          <w:b/>
          <w:spacing w:val="-2"/>
          <w:szCs w:val="24"/>
        </w:rPr>
        <w:t>M</w:t>
      </w:r>
      <w:r w:rsidRPr="00B14D12">
        <w:rPr>
          <w:rFonts w:ascii="Times New Roman" w:hAnsi="Times New Roman" w:cs="Times New Roman"/>
          <w:b/>
          <w:szCs w:val="24"/>
        </w:rPr>
        <w:t>att</w:t>
      </w:r>
      <w:r w:rsidRPr="00B14D12">
        <w:rPr>
          <w:rFonts w:ascii="Times New Roman" w:hAnsi="Times New Roman" w:cs="Times New Roman"/>
          <w:b/>
          <w:spacing w:val="1"/>
          <w:szCs w:val="24"/>
        </w:rPr>
        <w:t>h</w:t>
      </w:r>
      <w:r w:rsidRPr="00B14D12">
        <w:rPr>
          <w:rFonts w:ascii="Times New Roman" w:hAnsi="Times New Roman" w:cs="Times New Roman"/>
          <w:b/>
          <w:spacing w:val="-2"/>
          <w:szCs w:val="24"/>
        </w:rPr>
        <w:t>e</w:t>
      </w:r>
      <w:r w:rsidRPr="00B14D12">
        <w:rPr>
          <w:rFonts w:ascii="Times New Roman" w:hAnsi="Times New Roman" w:cs="Times New Roman"/>
          <w:b/>
          <w:szCs w:val="24"/>
        </w:rPr>
        <w:t>w</w:t>
      </w:r>
      <w:r w:rsidRPr="00B14D12">
        <w:rPr>
          <w:rFonts w:ascii="Times New Roman" w:hAnsi="Times New Roman" w:cs="Times New Roman"/>
          <w:b/>
          <w:spacing w:val="42"/>
          <w:szCs w:val="24"/>
        </w:rPr>
        <w:t xml:space="preserve"> </w:t>
      </w:r>
      <w:r w:rsidRPr="00B14D12">
        <w:rPr>
          <w:rFonts w:ascii="Times New Roman" w:hAnsi="Times New Roman" w:cs="Times New Roman"/>
          <w:b/>
          <w:spacing w:val="1"/>
          <w:szCs w:val="24"/>
        </w:rPr>
        <w:t>N</w:t>
      </w:r>
      <w:r w:rsidRPr="00B14D12">
        <w:rPr>
          <w:rFonts w:ascii="Times New Roman" w:hAnsi="Times New Roman" w:cs="Times New Roman"/>
          <w:b/>
          <w:spacing w:val="-2"/>
          <w:szCs w:val="24"/>
        </w:rPr>
        <w:t>e</w:t>
      </w:r>
      <w:r w:rsidRPr="00B14D12">
        <w:rPr>
          <w:rFonts w:ascii="Times New Roman" w:hAnsi="Times New Roman" w:cs="Times New Roman"/>
          <w:b/>
          <w:spacing w:val="-3"/>
          <w:szCs w:val="24"/>
        </w:rPr>
        <w:t>w</w:t>
      </w:r>
      <w:r w:rsidRPr="00B14D12">
        <w:rPr>
          <w:rFonts w:ascii="Times New Roman" w:hAnsi="Times New Roman" w:cs="Times New Roman"/>
          <w:b/>
          <w:spacing w:val="1"/>
          <w:szCs w:val="24"/>
        </w:rPr>
        <w:t>k</w:t>
      </w:r>
      <w:r w:rsidRPr="00B14D12">
        <w:rPr>
          <w:rFonts w:ascii="Times New Roman" w:hAnsi="Times New Roman" w:cs="Times New Roman"/>
          <w:b/>
          <w:spacing w:val="-2"/>
          <w:szCs w:val="24"/>
        </w:rPr>
        <w:t>ir</w:t>
      </w:r>
      <w:r w:rsidRPr="00B14D12">
        <w:rPr>
          <w:rFonts w:ascii="Times New Roman" w:hAnsi="Times New Roman" w:cs="Times New Roman"/>
          <w:b/>
          <w:szCs w:val="24"/>
        </w:rPr>
        <w:t>k</w:t>
      </w:r>
      <w:r w:rsidR="00867C58">
        <w:rPr>
          <w:rFonts w:ascii="Times New Roman" w:hAnsi="Times New Roman" w:cs="Times New Roman"/>
          <w:b/>
          <w:spacing w:val="50"/>
          <w:szCs w:val="24"/>
        </w:rPr>
        <w:t xml:space="preserve"> </w:t>
      </w:r>
      <w:r w:rsidRPr="00B14D12">
        <w:rPr>
          <w:rFonts w:ascii="Times New Roman" w:hAnsi="Times New Roman" w:cs="Times New Roman"/>
          <w:szCs w:val="24"/>
        </w:rPr>
        <w:t>ni Rais</w:t>
      </w:r>
      <w:r w:rsidR="005906D4">
        <w:rPr>
          <w:rFonts w:ascii="Times New Roman" w:hAnsi="Times New Roman" w:cs="Times New Roman"/>
          <w:szCs w:val="24"/>
        </w:rPr>
        <w:t>i</w:t>
      </w:r>
      <w:r w:rsidRPr="00B14D12">
        <w:rPr>
          <w:rFonts w:ascii="Times New Roman" w:hAnsi="Times New Roman" w:cs="Times New Roman"/>
          <w:szCs w:val="24"/>
        </w:rPr>
        <w:t xml:space="preserve"> na Mhadhiri wa Agano la Kale katika Chuo cha Chr</w:t>
      </w:r>
      <w:r w:rsidRPr="00B14D12">
        <w:rPr>
          <w:rFonts w:ascii="Times New Roman" w:hAnsi="Times New Roman" w:cs="Times New Roman"/>
          <w:spacing w:val="-2"/>
          <w:szCs w:val="24"/>
        </w:rPr>
        <w:t>i</w:t>
      </w:r>
      <w:r w:rsidRPr="00B14D12">
        <w:rPr>
          <w:rFonts w:ascii="Times New Roman" w:hAnsi="Times New Roman" w:cs="Times New Roman"/>
          <w:spacing w:val="1"/>
          <w:szCs w:val="24"/>
        </w:rPr>
        <w:t>s</w:t>
      </w:r>
      <w:r w:rsidRPr="00B14D12">
        <w:rPr>
          <w:rFonts w:ascii="Times New Roman" w:hAnsi="Times New Roman" w:cs="Times New Roman"/>
          <w:szCs w:val="24"/>
        </w:rPr>
        <w:t>t B</w:t>
      </w:r>
      <w:r w:rsidRPr="00B14D12">
        <w:rPr>
          <w:rFonts w:ascii="Times New Roman" w:hAnsi="Times New Roman" w:cs="Times New Roman"/>
          <w:spacing w:val="-2"/>
          <w:szCs w:val="24"/>
        </w:rPr>
        <w:t>i</w:t>
      </w:r>
      <w:r w:rsidRPr="00B14D12">
        <w:rPr>
          <w:rFonts w:ascii="Times New Roman" w:hAnsi="Times New Roman" w:cs="Times New Roman"/>
          <w:szCs w:val="24"/>
        </w:rPr>
        <w:t>b</w:t>
      </w:r>
      <w:r w:rsidRPr="00B14D12">
        <w:rPr>
          <w:rFonts w:ascii="Times New Roman" w:hAnsi="Times New Roman" w:cs="Times New Roman"/>
          <w:spacing w:val="-2"/>
          <w:szCs w:val="24"/>
        </w:rPr>
        <w:t>l</w:t>
      </w:r>
      <w:r w:rsidRPr="00B14D12">
        <w:rPr>
          <w:rFonts w:ascii="Times New Roman" w:hAnsi="Times New Roman" w:cs="Times New Roman"/>
          <w:szCs w:val="24"/>
        </w:rPr>
        <w:t>e</w:t>
      </w:r>
      <w:r w:rsidRPr="00B14D12">
        <w:rPr>
          <w:rFonts w:ascii="Times New Roman" w:hAnsi="Times New Roman" w:cs="Times New Roman"/>
          <w:spacing w:val="-2"/>
          <w:szCs w:val="24"/>
        </w:rPr>
        <w:t xml:space="preserve"> </w:t>
      </w:r>
      <w:r w:rsidRPr="00B14D12">
        <w:rPr>
          <w:rFonts w:ascii="Times New Roman" w:hAnsi="Times New Roman" w:cs="Times New Roman"/>
          <w:spacing w:val="1"/>
          <w:szCs w:val="24"/>
        </w:rPr>
        <w:t>S</w:t>
      </w:r>
      <w:r w:rsidRPr="00B14D12">
        <w:rPr>
          <w:rFonts w:ascii="Times New Roman" w:hAnsi="Times New Roman" w:cs="Times New Roman"/>
          <w:spacing w:val="-1"/>
          <w:szCs w:val="24"/>
        </w:rPr>
        <w:t>e</w:t>
      </w:r>
      <w:r w:rsidRPr="00B14D12">
        <w:rPr>
          <w:rFonts w:ascii="Times New Roman" w:hAnsi="Times New Roman" w:cs="Times New Roman"/>
          <w:spacing w:val="3"/>
          <w:szCs w:val="24"/>
        </w:rPr>
        <w:t>m</w:t>
      </w:r>
      <w:r w:rsidRPr="00B14D12">
        <w:rPr>
          <w:rFonts w:ascii="Times New Roman" w:hAnsi="Times New Roman" w:cs="Times New Roman"/>
          <w:spacing w:val="-2"/>
          <w:szCs w:val="24"/>
        </w:rPr>
        <w:t>i</w:t>
      </w:r>
      <w:r w:rsidRPr="00B14D12">
        <w:rPr>
          <w:rFonts w:ascii="Times New Roman" w:hAnsi="Times New Roman" w:cs="Times New Roman"/>
          <w:szCs w:val="24"/>
        </w:rPr>
        <w:t>n</w:t>
      </w:r>
      <w:r w:rsidRPr="00B14D12">
        <w:rPr>
          <w:rFonts w:ascii="Times New Roman" w:hAnsi="Times New Roman" w:cs="Times New Roman"/>
          <w:spacing w:val="-2"/>
          <w:szCs w:val="24"/>
        </w:rPr>
        <w:t>a</w:t>
      </w:r>
      <w:r w:rsidRPr="00B14D12">
        <w:rPr>
          <w:rFonts w:ascii="Times New Roman" w:hAnsi="Times New Roman" w:cs="Times New Roman"/>
          <w:szCs w:val="24"/>
        </w:rPr>
        <w:t xml:space="preserve">ry </w:t>
      </w:r>
      <w:r w:rsidRPr="00B14D12">
        <w:rPr>
          <w:rFonts w:ascii="Times New Roman" w:hAnsi="Times New Roman" w:cs="Times New Roman"/>
          <w:spacing w:val="1"/>
          <w:szCs w:val="24"/>
        </w:rPr>
        <w:t>O</w:t>
      </w:r>
      <w:r w:rsidRPr="00B14D12">
        <w:rPr>
          <w:rFonts w:ascii="Times New Roman" w:hAnsi="Times New Roman" w:cs="Times New Roman"/>
          <w:szCs w:val="24"/>
        </w:rPr>
        <w:t>k</w:t>
      </w:r>
      <w:r w:rsidRPr="00B14D12">
        <w:rPr>
          <w:rFonts w:ascii="Times New Roman" w:hAnsi="Times New Roman" w:cs="Times New Roman"/>
          <w:spacing w:val="3"/>
          <w:szCs w:val="24"/>
        </w:rPr>
        <w:t>a</w:t>
      </w:r>
      <w:r w:rsidRPr="00B14D12">
        <w:rPr>
          <w:rFonts w:ascii="Times New Roman" w:hAnsi="Times New Roman" w:cs="Times New Roman"/>
          <w:spacing w:val="-2"/>
          <w:szCs w:val="24"/>
        </w:rPr>
        <w:t>za</w:t>
      </w:r>
      <w:r w:rsidRPr="00B14D12">
        <w:rPr>
          <w:rFonts w:ascii="Times New Roman" w:hAnsi="Times New Roman" w:cs="Times New Roman"/>
          <w:szCs w:val="24"/>
        </w:rPr>
        <w:t>k</w:t>
      </w:r>
      <w:r w:rsidRPr="00B14D12">
        <w:rPr>
          <w:rFonts w:ascii="Times New Roman" w:hAnsi="Times New Roman" w:cs="Times New Roman"/>
          <w:spacing w:val="-2"/>
          <w:szCs w:val="24"/>
        </w:rPr>
        <w:t>i</w:t>
      </w:r>
      <w:r w:rsidRPr="00B14D12">
        <w:rPr>
          <w:rFonts w:ascii="Times New Roman" w:hAnsi="Times New Roman" w:cs="Times New Roman"/>
          <w:szCs w:val="24"/>
        </w:rPr>
        <w:t xml:space="preserve">, </w:t>
      </w:r>
      <w:r w:rsidRPr="00B14D12">
        <w:rPr>
          <w:rFonts w:ascii="Times New Roman" w:hAnsi="Times New Roman" w:cs="Times New Roman"/>
          <w:spacing w:val="1"/>
          <w:szCs w:val="24"/>
        </w:rPr>
        <w:t>J</w:t>
      </w:r>
      <w:r w:rsidRPr="00B14D12">
        <w:rPr>
          <w:rFonts w:ascii="Times New Roman" w:hAnsi="Times New Roman" w:cs="Times New Roman"/>
          <w:spacing w:val="-2"/>
          <w:szCs w:val="24"/>
        </w:rPr>
        <w:t>a</w:t>
      </w:r>
      <w:r w:rsidRPr="00B14D12">
        <w:rPr>
          <w:rFonts w:ascii="Times New Roman" w:hAnsi="Times New Roman" w:cs="Times New Roman"/>
          <w:szCs w:val="24"/>
        </w:rPr>
        <w:t>p</w:t>
      </w:r>
      <w:r w:rsidRPr="00B14D12">
        <w:rPr>
          <w:rFonts w:ascii="Times New Roman" w:hAnsi="Times New Roman" w:cs="Times New Roman"/>
          <w:spacing w:val="-2"/>
          <w:szCs w:val="24"/>
        </w:rPr>
        <w:t>a</w:t>
      </w:r>
      <w:r w:rsidRPr="00B14D12">
        <w:rPr>
          <w:rFonts w:ascii="Times New Roman" w:hAnsi="Times New Roman" w:cs="Times New Roman"/>
          <w:szCs w:val="24"/>
        </w:rPr>
        <w:t>n.</w:t>
      </w:r>
    </w:p>
    <w:p w:rsidR="00B14D12" w:rsidRPr="00B14D12" w:rsidRDefault="00B14D12" w:rsidP="007F44B8">
      <w:pPr>
        <w:spacing w:before="14" w:line="260" w:lineRule="exact"/>
        <w:rPr>
          <w:rFonts w:ascii="Times New Roman" w:hAnsi="Times New Roman" w:cs="Times New Roman"/>
          <w:sz w:val="26"/>
          <w:szCs w:val="26"/>
        </w:rPr>
      </w:pPr>
    </w:p>
    <w:p w:rsidR="00B14D12" w:rsidRPr="00B14D12" w:rsidRDefault="00B14D12" w:rsidP="007F44B8">
      <w:pPr>
        <w:jc w:val="both"/>
        <w:rPr>
          <w:rFonts w:ascii="Times New Roman" w:hAnsi="Times New Roman" w:cs="Times New Roman"/>
          <w:szCs w:val="24"/>
        </w:rPr>
      </w:pPr>
      <w:r w:rsidRPr="00B14D12">
        <w:rPr>
          <w:rFonts w:ascii="Times New Roman" w:hAnsi="Times New Roman" w:cs="Times New Roman"/>
          <w:b/>
          <w:spacing w:val="1"/>
          <w:szCs w:val="24"/>
        </w:rPr>
        <w:t>D</w:t>
      </w:r>
      <w:r w:rsidRPr="00B14D12">
        <w:rPr>
          <w:rFonts w:ascii="Times New Roman" w:hAnsi="Times New Roman" w:cs="Times New Roman"/>
          <w:b/>
          <w:spacing w:val="-2"/>
          <w:szCs w:val="24"/>
        </w:rPr>
        <w:t>k</w:t>
      </w:r>
      <w:r w:rsidRPr="00B14D12">
        <w:rPr>
          <w:rFonts w:ascii="Times New Roman" w:hAnsi="Times New Roman" w:cs="Times New Roman"/>
          <w:b/>
          <w:szCs w:val="24"/>
        </w:rPr>
        <w:t>.</w:t>
      </w:r>
      <w:r w:rsidRPr="00B14D12">
        <w:rPr>
          <w:rFonts w:ascii="Times New Roman" w:hAnsi="Times New Roman" w:cs="Times New Roman"/>
          <w:b/>
          <w:spacing w:val="5"/>
          <w:szCs w:val="24"/>
        </w:rPr>
        <w:t xml:space="preserve"> </w:t>
      </w:r>
      <w:r w:rsidRPr="00B14D12">
        <w:rPr>
          <w:rFonts w:ascii="Times New Roman" w:hAnsi="Times New Roman" w:cs="Times New Roman"/>
          <w:b/>
          <w:szCs w:val="24"/>
        </w:rPr>
        <w:t>L</w:t>
      </w:r>
      <w:r w:rsidRPr="00B14D12">
        <w:rPr>
          <w:rFonts w:ascii="Times New Roman" w:hAnsi="Times New Roman" w:cs="Times New Roman"/>
          <w:b/>
          <w:spacing w:val="1"/>
          <w:szCs w:val="24"/>
        </w:rPr>
        <w:t>u</w:t>
      </w:r>
      <w:r w:rsidRPr="00B14D12">
        <w:rPr>
          <w:rFonts w:ascii="Times New Roman" w:hAnsi="Times New Roman" w:cs="Times New Roman"/>
          <w:b/>
          <w:spacing w:val="-2"/>
          <w:szCs w:val="24"/>
        </w:rPr>
        <w:t>i</w:t>
      </w:r>
      <w:r w:rsidRPr="00B14D12">
        <w:rPr>
          <w:rFonts w:ascii="Times New Roman" w:hAnsi="Times New Roman" w:cs="Times New Roman"/>
          <w:b/>
          <w:szCs w:val="24"/>
        </w:rPr>
        <w:t>s</w:t>
      </w:r>
      <w:r w:rsidRPr="00B14D12">
        <w:rPr>
          <w:rFonts w:ascii="Times New Roman" w:hAnsi="Times New Roman" w:cs="Times New Roman"/>
          <w:b/>
          <w:spacing w:val="6"/>
          <w:szCs w:val="24"/>
        </w:rPr>
        <w:t xml:space="preserve"> </w:t>
      </w:r>
      <w:r w:rsidRPr="00B14D12">
        <w:rPr>
          <w:rFonts w:ascii="Times New Roman" w:hAnsi="Times New Roman" w:cs="Times New Roman"/>
          <w:b/>
          <w:spacing w:val="-2"/>
          <w:szCs w:val="24"/>
        </w:rPr>
        <w:t>Or</w:t>
      </w:r>
      <w:r w:rsidRPr="00B14D12">
        <w:rPr>
          <w:rFonts w:ascii="Times New Roman" w:hAnsi="Times New Roman" w:cs="Times New Roman"/>
          <w:b/>
          <w:spacing w:val="5"/>
          <w:szCs w:val="24"/>
        </w:rPr>
        <w:t>t</w:t>
      </w:r>
      <w:r w:rsidRPr="00B14D12">
        <w:rPr>
          <w:rFonts w:ascii="Times New Roman" w:hAnsi="Times New Roman" w:cs="Times New Roman"/>
          <w:b/>
          <w:spacing w:val="-2"/>
          <w:szCs w:val="24"/>
        </w:rPr>
        <w:t>ez</w:t>
      </w:r>
      <w:r w:rsidRPr="00B14D12">
        <w:rPr>
          <w:rFonts w:ascii="Times New Roman" w:hAnsi="Times New Roman" w:cs="Times New Roman"/>
          <w:b/>
          <w:szCs w:val="24"/>
        </w:rPr>
        <w:t>a</w:t>
      </w:r>
      <w:r w:rsidRPr="00B14D12">
        <w:rPr>
          <w:rFonts w:ascii="Times New Roman" w:hAnsi="Times New Roman" w:cs="Times New Roman"/>
          <w:b/>
          <w:spacing w:val="13"/>
          <w:szCs w:val="24"/>
        </w:rPr>
        <w:t xml:space="preserve"> </w:t>
      </w:r>
      <w:r w:rsidRPr="00B14D12">
        <w:rPr>
          <w:rFonts w:ascii="Times New Roman" w:hAnsi="Times New Roman" w:cs="Times New Roman"/>
          <w:spacing w:val="6"/>
          <w:szCs w:val="24"/>
        </w:rPr>
        <w:t>ni Mhadhiri msaidizi wa Ushauri katika Chuo cha</w:t>
      </w:r>
      <w:r w:rsidR="00867C58">
        <w:rPr>
          <w:rFonts w:ascii="Times New Roman" w:hAnsi="Times New Roman" w:cs="Times New Roman"/>
          <w:spacing w:val="6"/>
          <w:szCs w:val="24"/>
        </w:rPr>
        <w:t xml:space="preserve"> </w:t>
      </w:r>
      <w:r w:rsidRPr="00B14D12">
        <w:rPr>
          <w:rFonts w:ascii="Times New Roman" w:hAnsi="Times New Roman" w:cs="Times New Roman"/>
          <w:szCs w:val="24"/>
        </w:rPr>
        <w:t>B</w:t>
      </w:r>
      <w:r w:rsidRPr="00B14D12">
        <w:rPr>
          <w:rFonts w:ascii="Times New Roman" w:hAnsi="Times New Roman" w:cs="Times New Roman"/>
          <w:spacing w:val="-2"/>
          <w:szCs w:val="24"/>
        </w:rPr>
        <w:t>i</w:t>
      </w:r>
      <w:r w:rsidRPr="00B14D12">
        <w:rPr>
          <w:rFonts w:ascii="Times New Roman" w:hAnsi="Times New Roman" w:cs="Times New Roman"/>
          <w:szCs w:val="24"/>
        </w:rPr>
        <w:t>r</w:t>
      </w:r>
      <w:r w:rsidRPr="00B14D12">
        <w:rPr>
          <w:rFonts w:ascii="Times New Roman" w:hAnsi="Times New Roman" w:cs="Times New Roman"/>
          <w:spacing w:val="3"/>
          <w:szCs w:val="24"/>
        </w:rPr>
        <w:t>m</w:t>
      </w:r>
      <w:r w:rsidRPr="00B14D12">
        <w:rPr>
          <w:rFonts w:ascii="Times New Roman" w:hAnsi="Times New Roman" w:cs="Times New Roman"/>
          <w:spacing w:val="-2"/>
          <w:szCs w:val="24"/>
        </w:rPr>
        <w:t>i</w:t>
      </w:r>
      <w:r w:rsidRPr="00B14D12">
        <w:rPr>
          <w:rFonts w:ascii="Times New Roman" w:hAnsi="Times New Roman" w:cs="Times New Roman"/>
          <w:szCs w:val="24"/>
        </w:rPr>
        <w:t>ngh</w:t>
      </w:r>
      <w:r w:rsidRPr="00B14D12">
        <w:rPr>
          <w:rFonts w:ascii="Times New Roman" w:hAnsi="Times New Roman" w:cs="Times New Roman"/>
          <w:spacing w:val="-2"/>
          <w:szCs w:val="24"/>
        </w:rPr>
        <w:t>a</w:t>
      </w:r>
      <w:r w:rsidRPr="00B14D12">
        <w:rPr>
          <w:rFonts w:ascii="Times New Roman" w:hAnsi="Times New Roman" w:cs="Times New Roman"/>
          <w:szCs w:val="24"/>
        </w:rPr>
        <w:t>m</w:t>
      </w:r>
      <w:r w:rsidRPr="00B14D12">
        <w:rPr>
          <w:rFonts w:ascii="Times New Roman" w:hAnsi="Times New Roman" w:cs="Times New Roman"/>
          <w:spacing w:val="8"/>
          <w:szCs w:val="24"/>
        </w:rPr>
        <w:t xml:space="preserve"> </w:t>
      </w:r>
      <w:r w:rsidRPr="00B14D12">
        <w:rPr>
          <w:rFonts w:ascii="Times New Roman" w:hAnsi="Times New Roman" w:cs="Times New Roman"/>
          <w:spacing w:val="-2"/>
          <w:szCs w:val="24"/>
        </w:rPr>
        <w:t>T</w:t>
      </w:r>
      <w:r w:rsidRPr="00B14D12">
        <w:rPr>
          <w:rFonts w:ascii="Times New Roman" w:hAnsi="Times New Roman" w:cs="Times New Roman"/>
          <w:szCs w:val="24"/>
        </w:rPr>
        <w:t>h</w:t>
      </w:r>
      <w:r w:rsidRPr="00B14D12">
        <w:rPr>
          <w:rFonts w:ascii="Times New Roman" w:hAnsi="Times New Roman" w:cs="Times New Roman"/>
          <w:spacing w:val="-2"/>
          <w:szCs w:val="24"/>
        </w:rPr>
        <w:t>e</w:t>
      </w:r>
      <w:r w:rsidRPr="00B14D12">
        <w:rPr>
          <w:rFonts w:ascii="Times New Roman" w:hAnsi="Times New Roman" w:cs="Times New Roman"/>
          <w:spacing w:val="5"/>
          <w:szCs w:val="24"/>
        </w:rPr>
        <w:t>o</w:t>
      </w:r>
      <w:r w:rsidRPr="00B14D12">
        <w:rPr>
          <w:rFonts w:ascii="Times New Roman" w:hAnsi="Times New Roman" w:cs="Times New Roman"/>
          <w:spacing w:val="-2"/>
          <w:szCs w:val="24"/>
        </w:rPr>
        <w:t>l</w:t>
      </w:r>
      <w:r w:rsidRPr="00B14D12">
        <w:rPr>
          <w:rFonts w:ascii="Times New Roman" w:hAnsi="Times New Roman" w:cs="Times New Roman"/>
          <w:szCs w:val="24"/>
        </w:rPr>
        <w:t>og</w:t>
      </w:r>
      <w:r w:rsidRPr="00B14D12">
        <w:rPr>
          <w:rFonts w:ascii="Times New Roman" w:hAnsi="Times New Roman" w:cs="Times New Roman"/>
          <w:spacing w:val="-2"/>
          <w:szCs w:val="24"/>
        </w:rPr>
        <w:t>i</w:t>
      </w:r>
      <w:r w:rsidRPr="00B14D12">
        <w:rPr>
          <w:rFonts w:ascii="Times New Roman" w:hAnsi="Times New Roman" w:cs="Times New Roman"/>
          <w:spacing w:val="3"/>
          <w:szCs w:val="24"/>
        </w:rPr>
        <w:t>c</w:t>
      </w:r>
      <w:r w:rsidRPr="00B14D12">
        <w:rPr>
          <w:rFonts w:ascii="Times New Roman" w:hAnsi="Times New Roman" w:cs="Times New Roman"/>
          <w:spacing w:val="-2"/>
          <w:szCs w:val="24"/>
        </w:rPr>
        <w:t>a</w:t>
      </w:r>
      <w:r w:rsidRPr="00B14D12">
        <w:rPr>
          <w:rFonts w:ascii="Times New Roman" w:hAnsi="Times New Roman" w:cs="Times New Roman"/>
          <w:szCs w:val="24"/>
        </w:rPr>
        <w:t>l</w:t>
      </w:r>
      <w:r w:rsidR="00867C58">
        <w:rPr>
          <w:rFonts w:ascii="Times New Roman" w:hAnsi="Times New Roman" w:cs="Times New Roman"/>
          <w:szCs w:val="24"/>
        </w:rPr>
        <w:t xml:space="preserve"> </w:t>
      </w:r>
      <w:r w:rsidRPr="00B14D12">
        <w:rPr>
          <w:rFonts w:ascii="Times New Roman" w:hAnsi="Times New Roman" w:cs="Times New Roman"/>
          <w:spacing w:val="1"/>
          <w:szCs w:val="24"/>
        </w:rPr>
        <w:t>S</w:t>
      </w:r>
      <w:r w:rsidRPr="00B14D12">
        <w:rPr>
          <w:rFonts w:ascii="Times New Roman" w:hAnsi="Times New Roman" w:cs="Times New Roman"/>
          <w:spacing w:val="-2"/>
          <w:szCs w:val="24"/>
        </w:rPr>
        <w:t>emi</w:t>
      </w:r>
      <w:r w:rsidRPr="00B14D12">
        <w:rPr>
          <w:rFonts w:ascii="Times New Roman" w:hAnsi="Times New Roman" w:cs="Times New Roman"/>
          <w:szCs w:val="24"/>
        </w:rPr>
        <w:t>n</w:t>
      </w:r>
      <w:r w:rsidRPr="00B14D12">
        <w:rPr>
          <w:rFonts w:ascii="Times New Roman" w:hAnsi="Times New Roman" w:cs="Times New Roman"/>
          <w:spacing w:val="-2"/>
          <w:szCs w:val="24"/>
        </w:rPr>
        <w:t>a</w:t>
      </w:r>
      <w:r w:rsidRPr="00B14D12">
        <w:rPr>
          <w:rFonts w:ascii="Times New Roman" w:hAnsi="Times New Roman" w:cs="Times New Roman"/>
          <w:szCs w:val="24"/>
        </w:rPr>
        <w:t>ry.</w:t>
      </w:r>
    </w:p>
    <w:p w:rsidR="00B14D12" w:rsidRPr="00B14D12" w:rsidRDefault="00B14D12" w:rsidP="007F44B8">
      <w:pPr>
        <w:spacing w:before="19" w:line="260" w:lineRule="exact"/>
        <w:rPr>
          <w:rFonts w:ascii="Times New Roman" w:hAnsi="Times New Roman" w:cs="Times New Roman"/>
          <w:sz w:val="26"/>
          <w:szCs w:val="26"/>
        </w:rPr>
      </w:pPr>
    </w:p>
    <w:p w:rsidR="00B14D12" w:rsidRPr="00B14D12" w:rsidRDefault="00B14D12" w:rsidP="007F44B8">
      <w:pPr>
        <w:jc w:val="both"/>
        <w:rPr>
          <w:rFonts w:ascii="Times New Roman" w:hAnsi="Times New Roman" w:cs="Times New Roman"/>
          <w:szCs w:val="24"/>
        </w:rPr>
      </w:pPr>
      <w:r w:rsidRPr="00B14D12">
        <w:rPr>
          <w:rFonts w:ascii="Times New Roman" w:hAnsi="Times New Roman" w:cs="Times New Roman"/>
          <w:b/>
          <w:spacing w:val="1"/>
          <w:szCs w:val="24"/>
        </w:rPr>
        <w:t>D</w:t>
      </w:r>
      <w:r w:rsidRPr="00B14D12">
        <w:rPr>
          <w:rFonts w:ascii="Times New Roman" w:hAnsi="Times New Roman" w:cs="Times New Roman"/>
          <w:b/>
          <w:spacing w:val="-2"/>
          <w:szCs w:val="24"/>
        </w:rPr>
        <w:t>k</w:t>
      </w:r>
      <w:r w:rsidRPr="00B14D12">
        <w:rPr>
          <w:rFonts w:ascii="Times New Roman" w:hAnsi="Times New Roman" w:cs="Times New Roman"/>
          <w:b/>
          <w:szCs w:val="24"/>
        </w:rPr>
        <w:t xml:space="preserve">. </w:t>
      </w:r>
      <w:r w:rsidRPr="00B14D12">
        <w:rPr>
          <w:rFonts w:ascii="Times New Roman" w:hAnsi="Times New Roman" w:cs="Times New Roman"/>
          <w:b/>
          <w:spacing w:val="-2"/>
          <w:szCs w:val="24"/>
        </w:rPr>
        <w:t>P</w:t>
      </w:r>
      <w:r w:rsidRPr="00B14D12">
        <w:rPr>
          <w:rFonts w:ascii="Times New Roman" w:hAnsi="Times New Roman" w:cs="Times New Roman"/>
          <w:b/>
          <w:spacing w:val="1"/>
          <w:szCs w:val="24"/>
        </w:rPr>
        <w:t>h</w:t>
      </w:r>
      <w:r w:rsidRPr="00B14D12">
        <w:rPr>
          <w:rFonts w:ascii="Times New Roman" w:hAnsi="Times New Roman" w:cs="Times New Roman"/>
          <w:b/>
          <w:spacing w:val="-2"/>
          <w:szCs w:val="24"/>
        </w:rPr>
        <w:t>ili</w:t>
      </w:r>
      <w:r w:rsidRPr="00B14D12">
        <w:rPr>
          <w:rFonts w:ascii="Times New Roman" w:hAnsi="Times New Roman" w:cs="Times New Roman"/>
          <w:b/>
          <w:szCs w:val="24"/>
        </w:rPr>
        <w:t>p</w:t>
      </w:r>
      <w:r w:rsidRPr="00B14D12">
        <w:rPr>
          <w:rFonts w:ascii="Times New Roman" w:hAnsi="Times New Roman" w:cs="Times New Roman"/>
          <w:b/>
          <w:spacing w:val="1"/>
          <w:szCs w:val="24"/>
        </w:rPr>
        <w:t xml:space="preserve"> R</w:t>
      </w:r>
      <w:r w:rsidRPr="00B14D12">
        <w:rPr>
          <w:rFonts w:ascii="Times New Roman" w:hAnsi="Times New Roman" w:cs="Times New Roman"/>
          <w:b/>
          <w:szCs w:val="24"/>
        </w:rPr>
        <w:t>y</w:t>
      </w:r>
      <w:r w:rsidRPr="00B14D12">
        <w:rPr>
          <w:rFonts w:ascii="Times New Roman" w:hAnsi="Times New Roman" w:cs="Times New Roman"/>
          <w:b/>
          <w:spacing w:val="1"/>
          <w:szCs w:val="24"/>
        </w:rPr>
        <w:t>k</w:t>
      </w:r>
      <w:r w:rsidRPr="00B14D12">
        <w:rPr>
          <w:rFonts w:ascii="Times New Roman" w:hAnsi="Times New Roman" w:cs="Times New Roman"/>
          <w:b/>
          <w:spacing w:val="-2"/>
          <w:szCs w:val="24"/>
        </w:rPr>
        <w:t>e</w:t>
      </w:r>
      <w:r w:rsidRPr="00B14D12">
        <w:rPr>
          <w:rFonts w:ascii="Times New Roman" w:hAnsi="Times New Roman" w:cs="Times New Roman"/>
          <w:b/>
          <w:szCs w:val="24"/>
        </w:rPr>
        <w:t>n</w:t>
      </w:r>
      <w:r w:rsidRPr="00B14D12">
        <w:rPr>
          <w:rFonts w:ascii="Times New Roman" w:hAnsi="Times New Roman" w:cs="Times New Roman"/>
          <w:b/>
          <w:spacing w:val="4"/>
          <w:szCs w:val="24"/>
        </w:rPr>
        <w:t xml:space="preserve"> </w:t>
      </w:r>
      <w:r w:rsidRPr="00B14D12">
        <w:rPr>
          <w:rFonts w:ascii="Times New Roman" w:hAnsi="Times New Roman" w:cs="Times New Roman"/>
          <w:spacing w:val="-2"/>
          <w:szCs w:val="24"/>
        </w:rPr>
        <w:t>ni Rais</w:t>
      </w:r>
      <w:r w:rsidR="005906D4">
        <w:rPr>
          <w:rFonts w:ascii="Times New Roman" w:hAnsi="Times New Roman" w:cs="Times New Roman"/>
          <w:spacing w:val="-2"/>
          <w:szCs w:val="24"/>
        </w:rPr>
        <w:t>i</w:t>
      </w:r>
      <w:r w:rsidRPr="00B14D12">
        <w:rPr>
          <w:rFonts w:ascii="Times New Roman" w:hAnsi="Times New Roman" w:cs="Times New Roman"/>
          <w:spacing w:val="-2"/>
          <w:szCs w:val="24"/>
        </w:rPr>
        <w:t xml:space="preserve"> wa Chuo cha</w:t>
      </w:r>
      <w:r w:rsidRPr="00B14D12">
        <w:rPr>
          <w:rFonts w:ascii="Times New Roman" w:hAnsi="Times New Roman" w:cs="Times New Roman"/>
          <w:szCs w:val="24"/>
        </w:rPr>
        <w:t xml:space="preserve"> </w:t>
      </w:r>
      <w:r w:rsidRPr="00B14D12">
        <w:rPr>
          <w:rFonts w:ascii="Times New Roman" w:hAnsi="Times New Roman" w:cs="Times New Roman"/>
          <w:spacing w:val="-1"/>
          <w:szCs w:val="24"/>
        </w:rPr>
        <w:t>W</w:t>
      </w:r>
      <w:r w:rsidRPr="00B14D12">
        <w:rPr>
          <w:rFonts w:ascii="Times New Roman" w:hAnsi="Times New Roman" w:cs="Times New Roman"/>
          <w:szCs w:val="24"/>
        </w:rPr>
        <w:t>h</w:t>
      </w:r>
      <w:r w:rsidRPr="00B14D12">
        <w:rPr>
          <w:rFonts w:ascii="Times New Roman" w:hAnsi="Times New Roman" w:cs="Times New Roman"/>
          <w:spacing w:val="3"/>
          <w:szCs w:val="24"/>
        </w:rPr>
        <w:t>e</w:t>
      </w:r>
      <w:r w:rsidRPr="00B14D12">
        <w:rPr>
          <w:rFonts w:ascii="Times New Roman" w:hAnsi="Times New Roman" w:cs="Times New Roman"/>
          <w:spacing w:val="-2"/>
          <w:szCs w:val="24"/>
        </w:rPr>
        <w:t>at</w:t>
      </w:r>
      <w:r w:rsidRPr="00B14D12">
        <w:rPr>
          <w:rFonts w:ascii="Times New Roman" w:hAnsi="Times New Roman" w:cs="Times New Roman"/>
          <w:szCs w:val="24"/>
        </w:rPr>
        <w:t>on Co</w:t>
      </w:r>
      <w:r w:rsidRPr="00B14D12">
        <w:rPr>
          <w:rFonts w:ascii="Times New Roman" w:hAnsi="Times New Roman" w:cs="Times New Roman"/>
          <w:spacing w:val="3"/>
          <w:szCs w:val="24"/>
        </w:rPr>
        <w:t>l</w:t>
      </w:r>
      <w:r w:rsidRPr="00B14D12">
        <w:rPr>
          <w:rFonts w:ascii="Times New Roman" w:hAnsi="Times New Roman" w:cs="Times New Roman"/>
          <w:spacing w:val="-2"/>
          <w:szCs w:val="24"/>
        </w:rPr>
        <w:t>le</w:t>
      </w:r>
      <w:r w:rsidRPr="00B14D12">
        <w:rPr>
          <w:rFonts w:ascii="Times New Roman" w:hAnsi="Times New Roman" w:cs="Times New Roman"/>
          <w:szCs w:val="24"/>
        </w:rPr>
        <w:t>g</w:t>
      </w:r>
      <w:r w:rsidRPr="00B14D12">
        <w:rPr>
          <w:rFonts w:ascii="Times New Roman" w:hAnsi="Times New Roman" w:cs="Times New Roman"/>
          <w:spacing w:val="-2"/>
          <w:szCs w:val="24"/>
        </w:rPr>
        <w:t>e</w:t>
      </w:r>
      <w:r w:rsidRPr="00B14D12">
        <w:rPr>
          <w:rFonts w:ascii="Times New Roman" w:hAnsi="Times New Roman" w:cs="Times New Roman"/>
          <w:szCs w:val="24"/>
        </w:rPr>
        <w:t>.</w:t>
      </w:r>
    </w:p>
    <w:p w:rsidR="00B14D12" w:rsidRPr="00B14D12" w:rsidRDefault="00B14D12" w:rsidP="007F44B8">
      <w:pPr>
        <w:spacing w:before="15" w:line="260" w:lineRule="exact"/>
        <w:rPr>
          <w:rFonts w:ascii="Times New Roman" w:hAnsi="Times New Roman" w:cs="Times New Roman"/>
          <w:sz w:val="26"/>
          <w:szCs w:val="26"/>
        </w:rPr>
      </w:pPr>
    </w:p>
    <w:p w:rsidR="00B14D12" w:rsidRDefault="00B14D12" w:rsidP="007F44B8">
      <w:pPr>
        <w:jc w:val="both"/>
        <w:rPr>
          <w:rFonts w:ascii="Times New Roman" w:hAnsi="Times New Roman" w:cs="Times New Roman"/>
          <w:szCs w:val="24"/>
        </w:rPr>
      </w:pPr>
      <w:r w:rsidRPr="00B14D12">
        <w:rPr>
          <w:rFonts w:ascii="Times New Roman" w:hAnsi="Times New Roman" w:cs="Times New Roman"/>
          <w:b/>
          <w:spacing w:val="1"/>
          <w:szCs w:val="24"/>
        </w:rPr>
        <w:t>D</w:t>
      </w:r>
      <w:r w:rsidRPr="00B14D12">
        <w:rPr>
          <w:rFonts w:ascii="Times New Roman" w:hAnsi="Times New Roman" w:cs="Times New Roman"/>
          <w:b/>
          <w:spacing w:val="-2"/>
          <w:szCs w:val="24"/>
        </w:rPr>
        <w:t>k</w:t>
      </w:r>
      <w:r w:rsidRPr="00B14D12">
        <w:rPr>
          <w:rFonts w:ascii="Times New Roman" w:hAnsi="Times New Roman" w:cs="Times New Roman"/>
          <w:b/>
          <w:szCs w:val="24"/>
        </w:rPr>
        <w:t>.</w:t>
      </w:r>
      <w:r w:rsidRPr="00B14D12">
        <w:rPr>
          <w:rFonts w:ascii="Times New Roman" w:hAnsi="Times New Roman" w:cs="Times New Roman"/>
          <w:b/>
          <w:spacing w:val="25"/>
          <w:szCs w:val="24"/>
        </w:rPr>
        <w:t xml:space="preserve"> </w:t>
      </w:r>
      <w:r w:rsidRPr="00B14D12">
        <w:rPr>
          <w:rFonts w:ascii="Times New Roman" w:hAnsi="Times New Roman" w:cs="Times New Roman"/>
          <w:b/>
          <w:spacing w:val="1"/>
          <w:szCs w:val="24"/>
        </w:rPr>
        <w:t>D</w:t>
      </w:r>
      <w:r w:rsidRPr="00B14D12">
        <w:rPr>
          <w:rFonts w:ascii="Times New Roman" w:hAnsi="Times New Roman" w:cs="Times New Roman"/>
          <w:b/>
          <w:szCs w:val="24"/>
        </w:rPr>
        <w:t>a</w:t>
      </w:r>
      <w:r w:rsidRPr="00B14D12">
        <w:rPr>
          <w:rFonts w:ascii="Times New Roman" w:hAnsi="Times New Roman" w:cs="Times New Roman"/>
          <w:b/>
          <w:spacing w:val="1"/>
          <w:szCs w:val="24"/>
        </w:rPr>
        <w:t>n</w:t>
      </w:r>
      <w:r w:rsidRPr="00B14D12">
        <w:rPr>
          <w:rFonts w:ascii="Times New Roman" w:hAnsi="Times New Roman" w:cs="Times New Roman"/>
          <w:b/>
          <w:spacing w:val="-2"/>
          <w:szCs w:val="24"/>
        </w:rPr>
        <w:t>ie</w:t>
      </w:r>
      <w:r w:rsidRPr="00B14D12">
        <w:rPr>
          <w:rFonts w:ascii="Times New Roman" w:hAnsi="Times New Roman" w:cs="Times New Roman"/>
          <w:b/>
          <w:szCs w:val="24"/>
        </w:rPr>
        <w:t>l</w:t>
      </w:r>
      <w:r w:rsidRPr="00B14D12">
        <w:rPr>
          <w:rFonts w:ascii="Times New Roman" w:hAnsi="Times New Roman" w:cs="Times New Roman"/>
          <w:b/>
          <w:spacing w:val="23"/>
          <w:szCs w:val="24"/>
        </w:rPr>
        <w:t xml:space="preserve"> </w:t>
      </w:r>
      <w:r w:rsidRPr="00B14D12">
        <w:rPr>
          <w:rFonts w:ascii="Times New Roman" w:hAnsi="Times New Roman" w:cs="Times New Roman"/>
          <w:b/>
          <w:spacing w:val="1"/>
          <w:szCs w:val="24"/>
        </w:rPr>
        <w:t>S</w:t>
      </w:r>
      <w:r w:rsidRPr="00B14D12">
        <w:rPr>
          <w:rFonts w:ascii="Times New Roman" w:hAnsi="Times New Roman" w:cs="Times New Roman"/>
          <w:b/>
          <w:spacing w:val="-2"/>
          <w:szCs w:val="24"/>
        </w:rPr>
        <w:t>i</w:t>
      </w:r>
      <w:r w:rsidRPr="00B14D12">
        <w:rPr>
          <w:rFonts w:ascii="Times New Roman" w:hAnsi="Times New Roman" w:cs="Times New Roman"/>
          <w:b/>
          <w:szCs w:val="24"/>
        </w:rPr>
        <w:t>ma</w:t>
      </w:r>
      <w:r w:rsidRPr="00B14D12">
        <w:rPr>
          <w:rFonts w:ascii="Times New Roman" w:hAnsi="Times New Roman" w:cs="Times New Roman"/>
          <w:b/>
          <w:spacing w:val="1"/>
          <w:szCs w:val="24"/>
        </w:rPr>
        <w:t>n</w:t>
      </w:r>
      <w:r w:rsidRPr="00B14D12">
        <w:rPr>
          <w:rFonts w:ascii="Times New Roman" w:hAnsi="Times New Roman" w:cs="Times New Roman"/>
          <w:b/>
          <w:szCs w:val="24"/>
        </w:rPr>
        <w:t>go</w:t>
      </w:r>
      <w:r w:rsidRPr="00B14D12">
        <w:rPr>
          <w:rFonts w:ascii="Times New Roman" w:hAnsi="Times New Roman" w:cs="Times New Roman"/>
          <w:szCs w:val="24"/>
        </w:rPr>
        <w:t xml:space="preserve"> ni Mkuu wa Chuo cha </w:t>
      </w:r>
      <w:r w:rsidRPr="00B14D12">
        <w:rPr>
          <w:rFonts w:ascii="Times New Roman" w:hAnsi="Times New Roman" w:cs="Times New Roman"/>
          <w:spacing w:val="-2"/>
          <w:szCs w:val="24"/>
        </w:rPr>
        <w:t>T</w:t>
      </w:r>
      <w:r w:rsidRPr="00B14D12">
        <w:rPr>
          <w:rFonts w:ascii="Times New Roman" w:hAnsi="Times New Roman" w:cs="Times New Roman"/>
          <w:szCs w:val="24"/>
        </w:rPr>
        <w:t>he</w:t>
      </w:r>
      <w:r w:rsidRPr="00B14D12">
        <w:rPr>
          <w:rFonts w:ascii="Times New Roman" w:hAnsi="Times New Roman" w:cs="Times New Roman"/>
          <w:spacing w:val="23"/>
          <w:szCs w:val="24"/>
        </w:rPr>
        <w:t xml:space="preserve"> </w:t>
      </w:r>
      <w:r w:rsidRPr="00B14D12">
        <w:rPr>
          <w:rFonts w:ascii="Times New Roman" w:hAnsi="Times New Roman" w:cs="Times New Roman"/>
          <w:szCs w:val="24"/>
        </w:rPr>
        <w:t>B</w:t>
      </w:r>
      <w:r w:rsidRPr="00B14D12">
        <w:rPr>
          <w:rFonts w:ascii="Times New Roman" w:hAnsi="Times New Roman" w:cs="Times New Roman"/>
          <w:spacing w:val="-2"/>
          <w:szCs w:val="24"/>
        </w:rPr>
        <w:t>i</w:t>
      </w:r>
      <w:r w:rsidRPr="00B14D12">
        <w:rPr>
          <w:rFonts w:ascii="Times New Roman" w:hAnsi="Times New Roman" w:cs="Times New Roman"/>
          <w:szCs w:val="24"/>
        </w:rPr>
        <w:t>b</w:t>
      </w:r>
      <w:r w:rsidRPr="00B14D12">
        <w:rPr>
          <w:rFonts w:ascii="Times New Roman" w:hAnsi="Times New Roman" w:cs="Times New Roman"/>
          <w:spacing w:val="3"/>
          <w:szCs w:val="24"/>
        </w:rPr>
        <w:t>l</w:t>
      </w:r>
      <w:r w:rsidRPr="00B14D12">
        <w:rPr>
          <w:rFonts w:ascii="Times New Roman" w:hAnsi="Times New Roman" w:cs="Times New Roman"/>
          <w:szCs w:val="24"/>
        </w:rPr>
        <w:t>e</w:t>
      </w:r>
      <w:r w:rsidRPr="00B14D12">
        <w:rPr>
          <w:rFonts w:ascii="Times New Roman" w:hAnsi="Times New Roman" w:cs="Times New Roman"/>
          <w:spacing w:val="23"/>
          <w:szCs w:val="24"/>
        </w:rPr>
        <w:t xml:space="preserve"> </w:t>
      </w:r>
      <w:r w:rsidRPr="00B14D12">
        <w:rPr>
          <w:rFonts w:ascii="Times New Roman" w:hAnsi="Times New Roman" w:cs="Times New Roman"/>
          <w:szCs w:val="24"/>
        </w:rPr>
        <w:t>In</w:t>
      </w:r>
      <w:r w:rsidRPr="00B14D12">
        <w:rPr>
          <w:rFonts w:ascii="Times New Roman" w:hAnsi="Times New Roman" w:cs="Times New Roman"/>
          <w:spacing w:val="1"/>
          <w:szCs w:val="24"/>
        </w:rPr>
        <w:t>s</w:t>
      </w:r>
      <w:r w:rsidRPr="00B14D12">
        <w:rPr>
          <w:rFonts w:ascii="Times New Roman" w:hAnsi="Times New Roman" w:cs="Times New Roman"/>
          <w:spacing w:val="-2"/>
          <w:szCs w:val="24"/>
        </w:rPr>
        <w:t>t</w:t>
      </w:r>
      <w:r w:rsidRPr="00B14D12">
        <w:rPr>
          <w:rFonts w:ascii="Times New Roman" w:hAnsi="Times New Roman" w:cs="Times New Roman"/>
          <w:spacing w:val="3"/>
          <w:szCs w:val="24"/>
        </w:rPr>
        <w:t>i</w:t>
      </w:r>
      <w:r w:rsidRPr="00B14D12">
        <w:rPr>
          <w:rFonts w:ascii="Times New Roman" w:hAnsi="Times New Roman" w:cs="Times New Roman"/>
          <w:spacing w:val="-2"/>
          <w:szCs w:val="24"/>
        </w:rPr>
        <w:t>t</w:t>
      </w:r>
      <w:r w:rsidRPr="00B14D12">
        <w:rPr>
          <w:rFonts w:ascii="Times New Roman" w:hAnsi="Times New Roman" w:cs="Times New Roman"/>
          <w:szCs w:val="24"/>
        </w:rPr>
        <w:t>u</w:t>
      </w:r>
      <w:r w:rsidRPr="00B14D12">
        <w:rPr>
          <w:rFonts w:ascii="Times New Roman" w:hAnsi="Times New Roman" w:cs="Times New Roman"/>
          <w:spacing w:val="-2"/>
          <w:szCs w:val="24"/>
        </w:rPr>
        <w:t>t</w:t>
      </w:r>
      <w:r w:rsidRPr="00B14D12">
        <w:rPr>
          <w:rFonts w:ascii="Times New Roman" w:hAnsi="Times New Roman" w:cs="Times New Roman"/>
          <w:szCs w:val="24"/>
        </w:rPr>
        <w:t>e</w:t>
      </w:r>
      <w:r w:rsidRPr="00B14D12">
        <w:rPr>
          <w:rFonts w:ascii="Times New Roman" w:hAnsi="Times New Roman" w:cs="Times New Roman"/>
          <w:spacing w:val="23"/>
          <w:szCs w:val="24"/>
        </w:rPr>
        <w:t xml:space="preserve"> </w:t>
      </w:r>
      <w:r w:rsidRPr="00B14D12">
        <w:rPr>
          <w:rFonts w:ascii="Times New Roman" w:hAnsi="Times New Roman" w:cs="Times New Roman"/>
          <w:szCs w:val="24"/>
        </w:rPr>
        <w:t>of</w:t>
      </w:r>
      <w:r w:rsidRPr="00B14D12">
        <w:rPr>
          <w:rFonts w:ascii="Times New Roman" w:hAnsi="Times New Roman" w:cs="Times New Roman"/>
          <w:spacing w:val="25"/>
          <w:szCs w:val="24"/>
        </w:rPr>
        <w:t xml:space="preserve"> </w:t>
      </w:r>
      <w:r w:rsidRPr="00B14D12">
        <w:rPr>
          <w:rFonts w:ascii="Times New Roman" w:hAnsi="Times New Roman" w:cs="Times New Roman"/>
          <w:spacing w:val="1"/>
          <w:szCs w:val="24"/>
        </w:rPr>
        <w:t>S</w:t>
      </w:r>
      <w:r w:rsidRPr="00B14D12">
        <w:rPr>
          <w:rFonts w:ascii="Times New Roman" w:hAnsi="Times New Roman" w:cs="Times New Roman"/>
          <w:szCs w:val="24"/>
        </w:rPr>
        <w:t>ou</w:t>
      </w:r>
      <w:r w:rsidRPr="00B14D12">
        <w:rPr>
          <w:rFonts w:ascii="Times New Roman" w:hAnsi="Times New Roman" w:cs="Times New Roman"/>
          <w:spacing w:val="-2"/>
          <w:szCs w:val="24"/>
        </w:rPr>
        <w:t>t</w:t>
      </w:r>
      <w:r w:rsidRPr="00B14D12">
        <w:rPr>
          <w:rFonts w:ascii="Times New Roman" w:hAnsi="Times New Roman" w:cs="Times New Roman"/>
          <w:szCs w:val="24"/>
        </w:rPr>
        <w:t>h</w:t>
      </w:r>
      <w:r w:rsidRPr="00B14D12">
        <w:rPr>
          <w:rFonts w:ascii="Times New Roman" w:hAnsi="Times New Roman" w:cs="Times New Roman"/>
          <w:spacing w:val="25"/>
          <w:szCs w:val="24"/>
        </w:rPr>
        <w:t xml:space="preserve"> </w:t>
      </w:r>
      <w:r w:rsidRPr="00B14D12">
        <w:rPr>
          <w:rFonts w:ascii="Times New Roman" w:hAnsi="Times New Roman" w:cs="Times New Roman"/>
          <w:spacing w:val="1"/>
          <w:szCs w:val="24"/>
        </w:rPr>
        <w:t>A</w:t>
      </w:r>
      <w:r w:rsidRPr="00B14D12">
        <w:rPr>
          <w:rFonts w:ascii="Times New Roman" w:hAnsi="Times New Roman" w:cs="Times New Roman"/>
          <w:szCs w:val="24"/>
        </w:rPr>
        <w:t>fr</w:t>
      </w:r>
      <w:r w:rsidRPr="00B14D12">
        <w:rPr>
          <w:rFonts w:ascii="Times New Roman" w:hAnsi="Times New Roman" w:cs="Times New Roman"/>
          <w:spacing w:val="-2"/>
          <w:szCs w:val="24"/>
        </w:rPr>
        <w:t>ic</w:t>
      </w:r>
      <w:r w:rsidRPr="00B14D12">
        <w:rPr>
          <w:rFonts w:ascii="Times New Roman" w:hAnsi="Times New Roman" w:cs="Times New Roman"/>
          <w:szCs w:val="24"/>
        </w:rPr>
        <w:t>a</w:t>
      </w:r>
      <w:r w:rsidRPr="00B14D12">
        <w:rPr>
          <w:rFonts w:ascii="Times New Roman" w:hAnsi="Times New Roman" w:cs="Times New Roman"/>
          <w:spacing w:val="23"/>
          <w:szCs w:val="24"/>
        </w:rPr>
        <w:t xml:space="preserve"> </w:t>
      </w:r>
      <w:r w:rsidRPr="00B14D12">
        <w:rPr>
          <w:rFonts w:ascii="Times New Roman" w:hAnsi="Times New Roman" w:cs="Times New Roman"/>
          <w:spacing w:val="-2"/>
          <w:szCs w:val="24"/>
        </w:rPr>
        <w:t>i</w:t>
      </w:r>
      <w:r w:rsidRPr="00B14D12">
        <w:rPr>
          <w:rFonts w:ascii="Times New Roman" w:hAnsi="Times New Roman" w:cs="Times New Roman"/>
          <w:szCs w:val="24"/>
        </w:rPr>
        <w:t>n</w:t>
      </w:r>
      <w:r w:rsidRPr="00B14D12">
        <w:rPr>
          <w:rFonts w:ascii="Times New Roman" w:hAnsi="Times New Roman" w:cs="Times New Roman"/>
          <w:spacing w:val="25"/>
          <w:szCs w:val="24"/>
        </w:rPr>
        <w:t xml:space="preserve"> </w:t>
      </w:r>
      <w:r w:rsidRPr="00B14D12">
        <w:rPr>
          <w:rFonts w:ascii="Times New Roman" w:hAnsi="Times New Roman" w:cs="Times New Roman"/>
          <w:szCs w:val="24"/>
        </w:rPr>
        <w:t>C</w:t>
      </w:r>
      <w:r w:rsidRPr="00B14D12">
        <w:rPr>
          <w:rFonts w:ascii="Times New Roman" w:hAnsi="Times New Roman" w:cs="Times New Roman"/>
          <w:spacing w:val="-2"/>
          <w:szCs w:val="24"/>
        </w:rPr>
        <w:t>a</w:t>
      </w:r>
      <w:r w:rsidRPr="00B14D12">
        <w:rPr>
          <w:rFonts w:ascii="Times New Roman" w:hAnsi="Times New Roman" w:cs="Times New Roman"/>
          <w:szCs w:val="24"/>
        </w:rPr>
        <w:t xml:space="preserve">pe </w:t>
      </w:r>
      <w:r w:rsidRPr="00B14D12">
        <w:rPr>
          <w:rFonts w:ascii="Times New Roman" w:hAnsi="Times New Roman" w:cs="Times New Roman"/>
          <w:spacing w:val="-2"/>
          <w:szCs w:val="24"/>
        </w:rPr>
        <w:t>T</w:t>
      </w:r>
      <w:r w:rsidRPr="00B14D12">
        <w:rPr>
          <w:rFonts w:ascii="Times New Roman" w:hAnsi="Times New Roman" w:cs="Times New Roman"/>
          <w:szCs w:val="24"/>
        </w:rPr>
        <w:t>o</w:t>
      </w:r>
      <w:r w:rsidRPr="00B14D12">
        <w:rPr>
          <w:rFonts w:ascii="Times New Roman" w:hAnsi="Times New Roman" w:cs="Times New Roman"/>
          <w:spacing w:val="1"/>
          <w:szCs w:val="24"/>
        </w:rPr>
        <w:t>w</w:t>
      </w:r>
      <w:r w:rsidR="00E3043B">
        <w:rPr>
          <w:rFonts w:ascii="Times New Roman" w:hAnsi="Times New Roman" w:cs="Times New Roman"/>
          <w:szCs w:val="24"/>
        </w:rPr>
        <w:t>n.</w:t>
      </w:r>
    </w:p>
    <w:p w:rsidR="00867C58" w:rsidRDefault="00867C58" w:rsidP="007F44B8">
      <w:pPr>
        <w:jc w:val="both"/>
        <w:rPr>
          <w:rFonts w:ascii="Times New Roman" w:hAnsi="Times New Roman" w:cs="Times New Roman"/>
          <w:szCs w:val="24"/>
        </w:rPr>
      </w:pPr>
    </w:p>
    <w:p w:rsidR="00B14D12" w:rsidRPr="00B14D12" w:rsidRDefault="00B14D12" w:rsidP="007F44B8">
      <w:pPr>
        <w:spacing w:before="29"/>
        <w:jc w:val="both"/>
        <w:rPr>
          <w:rFonts w:ascii="Times New Roman" w:hAnsi="Times New Roman" w:cs="Times New Roman"/>
          <w:szCs w:val="24"/>
        </w:rPr>
      </w:pPr>
      <w:r w:rsidRPr="00B14D12">
        <w:rPr>
          <w:rFonts w:ascii="Times New Roman" w:hAnsi="Times New Roman" w:cs="Times New Roman"/>
          <w:b/>
          <w:spacing w:val="1"/>
          <w:szCs w:val="24"/>
        </w:rPr>
        <w:t>D</w:t>
      </w:r>
      <w:r w:rsidRPr="00B14D12">
        <w:rPr>
          <w:rFonts w:ascii="Times New Roman" w:hAnsi="Times New Roman" w:cs="Times New Roman"/>
          <w:b/>
          <w:spacing w:val="-2"/>
          <w:szCs w:val="24"/>
        </w:rPr>
        <w:t>k</w:t>
      </w:r>
      <w:r w:rsidRPr="00B14D12">
        <w:rPr>
          <w:rFonts w:ascii="Times New Roman" w:hAnsi="Times New Roman" w:cs="Times New Roman"/>
          <w:b/>
          <w:szCs w:val="24"/>
        </w:rPr>
        <w:t>.</w:t>
      </w:r>
      <w:r w:rsidRPr="00B14D12">
        <w:rPr>
          <w:rFonts w:ascii="Times New Roman" w:hAnsi="Times New Roman" w:cs="Times New Roman"/>
          <w:b/>
          <w:spacing w:val="1"/>
          <w:szCs w:val="24"/>
        </w:rPr>
        <w:t xml:space="preserve"> Vu</w:t>
      </w:r>
      <w:r w:rsidRPr="00B14D12">
        <w:rPr>
          <w:rFonts w:ascii="Times New Roman" w:hAnsi="Times New Roman" w:cs="Times New Roman"/>
          <w:b/>
          <w:szCs w:val="24"/>
        </w:rPr>
        <w:t>ya</w:t>
      </w:r>
      <w:r w:rsidRPr="00B14D12">
        <w:rPr>
          <w:rFonts w:ascii="Times New Roman" w:hAnsi="Times New Roman" w:cs="Times New Roman"/>
          <w:b/>
          <w:spacing w:val="1"/>
          <w:szCs w:val="24"/>
        </w:rPr>
        <w:t>n</w:t>
      </w:r>
      <w:r w:rsidRPr="00B14D12">
        <w:rPr>
          <w:rFonts w:ascii="Times New Roman" w:hAnsi="Times New Roman" w:cs="Times New Roman"/>
          <w:b/>
          <w:szCs w:val="24"/>
        </w:rPr>
        <w:t>i</w:t>
      </w:r>
      <w:r w:rsidRPr="00B14D12">
        <w:rPr>
          <w:rFonts w:ascii="Times New Roman" w:hAnsi="Times New Roman" w:cs="Times New Roman"/>
          <w:b/>
          <w:spacing w:val="-2"/>
          <w:szCs w:val="24"/>
        </w:rPr>
        <w:t xml:space="preserve"> </w:t>
      </w:r>
      <w:r w:rsidRPr="00B14D12">
        <w:rPr>
          <w:rFonts w:ascii="Times New Roman" w:hAnsi="Times New Roman" w:cs="Times New Roman"/>
          <w:b/>
          <w:spacing w:val="1"/>
          <w:szCs w:val="24"/>
        </w:rPr>
        <w:t>S</w:t>
      </w:r>
      <w:r w:rsidRPr="00B14D12">
        <w:rPr>
          <w:rFonts w:ascii="Times New Roman" w:hAnsi="Times New Roman" w:cs="Times New Roman"/>
          <w:b/>
          <w:spacing w:val="-2"/>
          <w:szCs w:val="24"/>
        </w:rPr>
        <w:t>i</w:t>
      </w:r>
      <w:r w:rsidRPr="00B14D12">
        <w:rPr>
          <w:rFonts w:ascii="Times New Roman" w:hAnsi="Times New Roman" w:cs="Times New Roman"/>
          <w:b/>
          <w:spacing w:val="1"/>
          <w:szCs w:val="24"/>
        </w:rPr>
        <w:t>nd</w:t>
      </w:r>
      <w:r w:rsidRPr="00B14D12">
        <w:rPr>
          <w:rFonts w:ascii="Times New Roman" w:hAnsi="Times New Roman" w:cs="Times New Roman"/>
          <w:b/>
          <w:szCs w:val="24"/>
        </w:rPr>
        <w:t>o</w:t>
      </w:r>
      <w:r w:rsidRPr="00B14D12">
        <w:rPr>
          <w:rFonts w:ascii="Times New Roman" w:hAnsi="Times New Roman" w:cs="Times New Roman"/>
          <w:b/>
          <w:spacing w:val="1"/>
          <w:szCs w:val="24"/>
        </w:rPr>
        <w:t xml:space="preserve"> </w:t>
      </w:r>
      <w:r w:rsidRPr="00B14D12">
        <w:rPr>
          <w:rFonts w:ascii="Times New Roman" w:hAnsi="Times New Roman" w:cs="Times New Roman"/>
          <w:spacing w:val="-2"/>
          <w:szCs w:val="24"/>
        </w:rPr>
        <w:t xml:space="preserve">ni Mhadhiri katika Chuo cha </w:t>
      </w:r>
      <w:r w:rsidRPr="00B14D12">
        <w:rPr>
          <w:rFonts w:ascii="Times New Roman" w:hAnsi="Times New Roman" w:cs="Times New Roman"/>
          <w:spacing w:val="-3"/>
          <w:szCs w:val="24"/>
        </w:rPr>
        <w:t>G</w:t>
      </w:r>
      <w:r w:rsidRPr="00B14D12">
        <w:rPr>
          <w:rFonts w:ascii="Times New Roman" w:hAnsi="Times New Roman" w:cs="Times New Roman"/>
          <w:spacing w:val="-2"/>
          <w:szCs w:val="24"/>
        </w:rPr>
        <w:t>e</w:t>
      </w:r>
      <w:r w:rsidRPr="00B14D12">
        <w:rPr>
          <w:rFonts w:ascii="Times New Roman" w:hAnsi="Times New Roman" w:cs="Times New Roman"/>
          <w:szCs w:val="24"/>
        </w:rPr>
        <w:t>or</w:t>
      </w:r>
      <w:r w:rsidRPr="00B14D12">
        <w:rPr>
          <w:rFonts w:ascii="Times New Roman" w:hAnsi="Times New Roman" w:cs="Times New Roman"/>
          <w:spacing w:val="5"/>
          <w:szCs w:val="24"/>
        </w:rPr>
        <w:t>g</w:t>
      </w:r>
      <w:r w:rsidRPr="00B14D12">
        <w:rPr>
          <w:rFonts w:ascii="Times New Roman" w:hAnsi="Times New Roman" w:cs="Times New Roman"/>
          <w:szCs w:val="24"/>
        </w:rPr>
        <w:t>e</w:t>
      </w:r>
      <w:r w:rsidRPr="00B14D12">
        <w:rPr>
          <w:rFonts w:ascii="Times New Roman" w:hAnsi="Times New Roman" w:cs="Times New Roman"/>
          <w:spacing w:val="-2"/>
          <w:szCs w:val="24"/>
        </w:rPr>
        <w:t xml:space="preserve"> W</w:t>
      </w:r>
      <w:r w:rsidRPr="00B14D12">
        <w:rPr>
          <w:rFonts w:ascii="Times New Roman" w:hAnsi="Times New Roman" w:cs="Times New Roman"/>
          <w:szCs w:val="24"/>
        </w:rPr>
        <w:t>h</w:t>
      </w:r>
      <w:r w:rsidRPr="00B14D12">
        <w:rPr>
          <w:rFonts w:ascii="Times New Roman" w:hAnsi="Times New Roman" w:cs="Times New Roman"/>
          <w:spacing w:val="3"/>
          <w:szCs w:val="24"/>
        </w:rPr>
        <w:t>i</w:t>
      </w:r>
      <w:r w:rsidRPr="00B14D12">
        <w:rPr>
          <w:rFonts w:ascii="Times New Roman" w:hAnsi="Times New Roman" w:cs="Times New Roman"/>
          <w:spacing w:val="-2"/>
          <w:szCs w:val="24"/>
        </w:rPr>
        <w:t>te</w:t>
      </w:r>
      <w:r w:rsidRPr="00B14D12">
        <w:rPr>
          <w:rFonts w:ascii="Times New Roman" w:hAnsi="Times New Roman" w:cs="Times New Roman"/>
          <w:szCs w:val="24"/>
        </w:rPr>
        <w:t>f</w:t>
      </w:r>
      <w:r w:rsidRPr="00B14D12">
        <w:rPr>
          <w:rFonts w:ascii="Times New Roman" w:hAnsi="Times New Roman" w:cs="Times New Roman"/>
          <w:spacing w:val="-2"/>
          <w:szCs w:val="24"/>
        </w:rPr>
        <w:t>i</w:t>
      </w:r>
      <w:r w:rsidRPr="00B14D12">
        <w:rPr>
          <w:rFonts w:ascii="Times New Roman" w:hAnsi="Times New Roman" w:cs="Times New Roman"/>
          <w:spacing w:val="3"/>
          <w:szCs w:val="24"/>
        </w:rPr>
        <w:t>e</w:t>
      </w:r>
      <w:r w:rsidRPr="00B14D12">
        <w:rPr>
          <w:rFonts w:ascii="Times New Roman" w:hAnsi="Times New Roman" w:cs="Times New Roman"/>
          <w:spacing w:val="-2"/>
          <w:szCs w:val="24"/>
        </w:rPr>
        <w:t>l</w:t>
      </w:r>
      <w:r w:rsidRPr="00B14D12">
        <w:rPr>
          <w:rFonts w:ascii="Times New Roman" w:hAnsi="Times New Roman" w:cs="Times New Roman"/>
          <w:szCs w:val="24"/>
        </w:rPr>
        <w:t>d</w:t>
      </w:r>
      <w:r w:rsidRPr="00B14D12">
        <w:rPr>
          <w:rFonts w:ascii="Times New Roman" w:hAnsi="Times New Roman" w:cs="Times New Roman"/>
          <w:spacing w:val="5"/>
          <w:szCs w:val="24"/>
        </w:rPr>
        <w:t xml:space="preserve"> </w:t>
      </w:r>
      <w:r w:rsidRPr="00B14D12">
        <w:rPr>
          <w:rFonts w:ascii="Times New Roman" w:hAnsi="Times New Roman" w:cs="Times New Roman"/>
          <w:szCs w:val="24"/>
        </w:rPr>
        <w:t>Co</w:t>
      </w:r>
      <w:r w:rsidRPr="00B14D12">
        <w:rPr>
          <w:rFonts w:ascii="Times New Roman" w:hAnsi="Times New Roman" w:cs="Times New Roman"/>
          <w:spacing w:val="-2"/>
          <w:szCs w:val="24"/>
        </w:rPr>
        <w:t>lle</w:t>
      </w:r>
      <w:r w:rsidRPr="00B14D12">
        <w:rPr>
          <w:rFonts w:ascii="Times New Roman" w:hAnsi="Times New Roman" w:cs="Times New Roman"/>
          <w:szCs w:val="24"/>
        </w:rPr>
        <w:t>ge</w:t>
      </w:r>
      <w:r w:rsidRPr="00B14D12">
        <w:rPr>
          <w:rFonts w:ascii="Times New Roman" w:hAnsi="Times New Roman" w:cs="Times New Roman"/>
          <w:spacing w:val="3"/>
          <w:szCs w:val="24"/>
        </w:rPr>
        <w:t xml:space="preserve"> </w:t>
      </w:r>
      <w:r w:rsidRPr="00B14D12">
        <w:rPr>
          <w:rFonts w:ascii="Times New Roman" w:hAnsi="Times New Roman" w:cs="Times New Roman"/>
          <w:spacing w:val="-2"/>
          <w:szCs w:val="24"/>
        </w:rPr>
        <w:t>huko Africa Kusini</w:t>
      </w:r>
      <w:r w:rsidRPr="00B14D12">
        <w:rPr>
          <w:rFonts w:ascii="Times New Roman" w:hAnsi="Times New Roman" w:cs="Times New Roman"/>
          <w:szCs w:val="24"/>
        </w:rPr>
        <w:t>.</w:t>
      </w:r>
    </w:p>
    <w:p w:rsidR="00B14D12" w:rsidRPr="00B14D12" w:rsidRDefault="00B14D12" w:rsidP="007F44B8">
      <w:pPr>
        <w:spacing w:before="14" w:line="260" w:lineRule="exact"/>
        <w:rPr>
          <w:rFonts w:ascii="Times New Roman" w:hAnsi="Times New Roman" w:cs="Times New Roman"/>
          <w:sz w:val="26"/>
          <w:szCs w:val="26"/>
        </w:rPr>
      </w:pPr>
    </w:p>
    <w:p w:rsidR="00B14D12" w:rsidRPr="00B14D12" w:rsidRDefault="00B14D12" w:rsidP="007F44B8">
      <w:pPr>
        <w:jc w:val="both"/>
        <w:rPr>
          <w:rFonts w:ascii="Times New Roman" w:hAnsi="Times New Roman" w:cs="Times New Roman"/>
          <w:szCs w:val="24"/>
        </w:rPr>
      </w:pPr>
      <w:r w:rsidRPr="00B14D12">
        <w:rPr>
          <w:rFonts w:ascii="Times New Roman" w:hAnsi="Times New Roman" w:cs="Times New Roman"/>
          <w:b/>
          <w:spacing w:val="1"/>
          <w:szCs w:val="24"/>
        </w:rPr>
        <w:t>D</w:t>
      </w:r>
      <w:r w:rsidRPr="00B14D12">
        <w:rPr>
          <w:rFonts w:ascii="Times New Roman" w:hAnsi="Times New Roman" w:cs="Times New Roman"/>
          <w:b/>
          <w:spacing w:val="-2"/>
          <w:szCs w:val="24"/>
        </w:rPr>
        <w:t>k</w:t>
      </w:r>
      <w:r w:rsidRPr="00B14D12">
        <w:rPr>
          <w:rFonts w:ascii="Times New Roman" w:hAnsi="Times New Roman" w:cs="Times New Roman"/>
          <w:b/>
          <w:szCs w:val="24"/>
        </w:rPr>
        <w:t>.</w:t>
      </w:r>
      <w:r w:rsidR="00867C58">
        <w:rPr>
          <w:rFonts w:ascii="Times New Roman" w:hAnsi="Times New Roman" w:cs="Times New Roman"/>
          <w:b/>
          <w:szCs w:val="24"/>
        </w:rPr>
        <w:t xml:space="preserve"> </w:t>
      </w:r>
      <w:r w:rsidRPr="00B14D12">
        <w:rPr>
          <w:rFonts w:ascii="Times New Roman" w:hAnsi="Times New Roman" w:cs="Times New Roman"/>
          <w:b/>
          <w:spacing w:val="1"/>
          <w:szCs w:val="24"/>
        </w:rPr>
        <w:t>D</w:t>
      </w:r>
      <w:r w:rsidRPr="00B14D12">
        <w:rPr>
          <w:rFonts w:ascii="Times New Roman" w:hAnsi="Times New Roman" w:cs="Times New Roman"/>
          <w:b/>
          <w:szCs w:val="24"/>
        </w:rPr>
        <w:t>a</w:t>
      </w:r>
      <w:r w:rsidRPr="00B14D12">
        <w:rPr>
          <w:rFonts w:ascii="Times New Roman" w:hAnsi="Times New Roman" w:cs="Times New Roman"/>
          <w:b/>
          <w:spacing w:val="1"/>
          <w:szCs w:val="24"/>
        </w:rPr>
        <w:t>n</w:t>
      </w:r>
      <w:r w:rsidRPr="00B14D12">
        <w:rPr>
          <w:rFonts w:ascii="Times New Roman" w:hAnsi="Times New Roman" w:cs="Times New Roman"/>
          <w:b/>
          <w:spacing w:val="-2"/>
          <w:szCs w:val="24"/>
        </w:rPr>
        <w:t>ie</w:t>
      </w:r>
      <w:r w:rsidRPr="00B14D12">
        <w:rPr>
          <w:rFonts w:ascii="Times New Roman" w:hAnsi="Times New Roman" w:cs="Times New Roman"/>
          <w:b/>
          <w:szCs w:val="24"/>
        </w:rPr>
        <w:t>l</w:t>
      </w:r>
      <w:r w:rsidR="00867C58">
        <w:rPr>
          <w:rFonts w:ascii="Times New Roman" w:hAnsi="Times New Roman" w:cs="Times New Roman"/>
          <w:b/>
          <w:szCs w:val="24"/>
        </w:rPr>
        <w:t xml:space="preserve"> </w:t>
      </w:r>
      <w:r w:rsidRPr="00B14D12">
        <w:rPr>
          <w:rFonts w:ascii="Times New Roman" w:hAnsi="Times New Roman" w:cs="Times New Roman"/>
          <w:b/>
          <w:spacing w:val="1"/>
          <w:szCs w:val="24"/>
        </w:rPr>
        <w:t>S</w:t>
      </w:r>
      <w:r w:rsidRPr="00B14D12">
        <w:rPr>
          <w:rFonts w:ascii="Times New Roman" w:hAnsi="Times New Roman" w:cs="Times New Roman"/>
          <w:b/>
          <w:szCs w:val="24"/>
        </w:rPr>
        <w:t>t</w:t>
      </w:r>
      <w:r w:rsidRPr="00B14D12">
        <w:rPr>
          <w:rFonts w:ascii="Times New Roman" w:hAnsi="Times New Roman" w:cs="Times New Roman"/>
          <w:b/>
          <w:spacing w:val="-1"/>
          <w:szCs w:val="24"/>
        </w:rPr>
        <w:t>e</w:t>
      </w:r>
      <w:r w:rsidRPr="00B14D12">
        <w:rPr>
          <w:rFonts w:ascii="Times New Roman" w:hAnsi="Times New Roman" w:cs="Times New Roman"/>
          <w:b/>
          <w:szCs w:val="24"/>
        </w:rPr>
        <w:t>ff</w:t>
      </w:r>
      <w:r w:rsidRPr="00B14D12">
        <w:rPr>
          <w:rFonts w:ascii="Times New Roman" w:hAnsi="Times New Roman" w:cs="Times New Roman"/>
          <w:b/>
          <w:spacing w:val="-1"/>
          <w:szCs w:val="24"/>
        </w:rPr>
        <w:t>e</w:t>
      </w:r>
      <w:r w:rsidRPr="00B14D12">
        <w:rPr>
          <w:rFonts w:ascii="Times New Roman" w:hAnsi="Times New Roman" w:cs="Times New Roman"/>
          <w:b/>
          <w:szCs w:val="24"/>
        </w:rPr>
        <w:t xml:space="preserve">n </w:t>
      </w:r>
      <w:r w:rsidRPr="00B14D12">
        <w:rPr>
          <w:rFonts w:ascii="Times New Roman" w:hAnsi="Times New Roman" w:cs="Times New Roman"/>
          <w:szCs w:val="24"/>
        </w:rPr>
        <w:t>ni mhadhiri</w:t>
      </w:r>
      <w:r w:rsidR="00867C58">
        <w:rPr>
          <w:rFonts w:ascii="Times New Roman" w:hAnsi="Times New Roman" w:cs="Times New Roman"/>
          <w:szCs w:val="24"/>
        </w:rPr>
        <w:t xml:space="preserve"> </w:t>
      </w:r>
      <w:r w:rsidRPr="00B14D12">
        <w:rPr>
          <w:rFonts w:ascii="Times New Roman" w:hAnsi="Times New Roman" w:cs="Times New Roman"/>
          <w:spacing w:val="1"/>
          <w:szCs w:val="24"/>
        </w:rPr>
        <w:t>Mgeni katika Chuo Cha</w:t>
      </w:r>
      <w:r w:rsidRPr="00B14D12">
        <w:rPr>
          <w:rFonts w:ascii="Times New Roman" w:hAnsi="Times New Roman" w:cs="Times New Roman"/>
          <w:szCs w:val="24"/>
        </w:rPr>
        <w:t xml:space="preserve"> </w:t>
      </w:r>
      <w:r w:rsidRPr="00B14D12">
        <w:rPr>
          <w:rFonts w:ascii="Times New Roman" w:hAnsi="Times New Roman" w:cs="Times New Roman"/>
          <w:spacing w:val="1"/>
          <w:szCs w:val="24"/>
        </w:rPr>
        <w:t>S</w:t>
      </w:r>
      <w:r w:rsidRPr="00B14D12">
        <w:rPr>
          <w:rFonts w:ascii="Times New Roman" w:hAnsi="Times New Roman" w:cs="Times New Roman"/>
          <w:spacing w:val="-2"/>
          <w:szCs w:val="24"/>
        </w:rPr>
        <w:t>e</w:t>
      </w:r>
      <w:r w:rsidRPr="00B14D12">
        <w:rPr>
          <w:rFonts w:ascii="Times New Roman" w:hAnsi="Times New Roman" w:cs="Times New Roman"/>
          <w:spacing w:val="3"/>
          <w:szCs w:val="24"/>
        </w:rPr>
        <w:t>m</w:t>
      </w:r>
      <w:r w:rsidRPr="00B14D12">
        <w:rPr>
          <w:rFonts w:ascii="Times New Roman" w:hAnsi="Times New Roman" w:cs="Times New Roman"/>
          <w:spacing w:val="-2"/>
          <w:szCs w:val="24"/>
        </w:rPr>
        <w:t>i</w:t>
      </w:r>
      <w:r w:rsidRPr="00B14D12">
        <w:rPr>
          <w:rFonts w:ascii="Times New Roman" w:hAnsi="Times New Roman" w:cs="Times New Roman"/>
          <w:szCs w:val="24"/>
        </w:rPr>
        <w:t>n</w:t>
      </w:r>
      <w:r w:rsidRPr="00B14D12">
        <w:rPr>
          <w:rFonts w:ascii="Times New Roman" w:hAnsi="Times New Roman" w:cs="Times New Roman"/>
          <w:spacing w:val="-2"/>
          <w:szCs w:val="24"/>
        </w:rPr>
        <w:t>a</w:t>
      </w:r>
      <w:r w:rsidRPr="00B14D12">
        <w:rPr>
          <w:rFonts w:ascii="Times New Roman" w:hAnsi="Times New Roman" w:cs="Times New Roman"/>
          <w:szCs w:val="24"/>
        </w:rPr>
        <w:t>r</w:t>
      </w:r>
      <w:r w:rsidRPr="00B14D12">
        <w:rPr>
          <w:rFonts w:ascii="Times New Roman" w:hAnsi="Times New Roman" w:cs="Times New Roman"/>
          <w:spacing w:val="-2"/>
          <w:szCs w:val="24"/>
        </w:rPr>
        <w:t>i</w:t>
      </w:r>
      <w:r w:rsidRPr="00B14D12">
        <w:rPr>
          <w:rFonts w:ascii="Times New Roman" w:hAnsi="Times New Roman" w:cs="Times New Roman"/>
          <w:szCs w:val="24"/>
        </w:rPr>
        <w:t>o</w:t>
      </w:r>
      <w:r w:rsidR="00867C58">
        <w:rPr>
          <w:rFonts w:ascii="Times New Roman" w:hAnsi="Times New Roman" w:cs="Times New Roman"/>
          <w:szCs w:val="24"/>
        </w:rPr>
        <w:t xml:space="preserve"> </w:t>
      </w:r>
      <w:r w:rsidRPr="00B14D12">
        <w:rPr>
          <w:rFonts w:ascii="Times New Roman" w:hAnsi="Times New Roman" w:cs="Times New Roman"/>
          <w:spacing w:val="-2"/>
          <w:szCs w:val="24"/>
        </w:rPr>
        <w:t>Te</w:t>
      </w:r>
      <w:r w:rsidRPr="00B14D12">
        <w:rPr>
          <w:rFonts w:ascii="Times New Roman" w:hAnsi="Times New Roman" w:cs="Times New Roman"/>
          <w:szCs w:val="24"/>
        </w:rPr>
        <w:t>o</w:t>
      </w:r>
      <w:r w:rsidRPr="00B14D12">
        <w:rPr>
          <w:rFonts w:ascii="Times New Roman" w:hAnsi="Times New Roman" w:cs="Times New Roman"/>
          <w:spacing w:val="-2"/>
          <w:szCs w:val="24"/>
        </w:rPr>
        <w:t>l</w:t>
      </w:r>
      <w:r w:rsidRPr="00B14D12">
        <w:rPr>
          <w:rFonts w:ascii="Times New Roman" w:hAnsi="Times New Roman" w:cs="Times New Roman"/>
          <w:szCs w:val="24"/>
        </w:rPr>
        <w:t>ó</w:t>
      </w:r>
      <w:r w:rsidRPr="00B14D12">
        <w:rPr>
          <w:rFonts w:ascii="Times New Roman" w:hAnsi="Times New Roman" w:cs="Times New Roman"/>
          <w:spacing w:val="5"/>
          <w:szCs w:val="24"/>
        </w:rPr>
        <w:t>g</w:t>
      </w:r>
      <w:r w:rsidRPr="00B14D12">
        <w:rPr>
          <w:rFonts w:ascii="Times New Roman" w:hAnsi="Times New Roman" w:cs="Times New Roman"/>
          <w:spacing w:val="-2"/>
          <w:szCs w:val="24"/>
        </w:rPr>
        <w:t>ic</w:t>
      </w:r>
      <w:r w:rsidRPr="00B14D12">
        <w:rPr>
          <w:rFonts w:ascii="Times New Roman" w:hAnsi="Times New Roman" w:cs="Times New Roman"/>
          <w:spacing w:val="3"/>
          <w:szCs w:val="24"/>
        </w:rPr>
        <w:t>a</w:t>
      </w:r>
      <w:r w:rsidRPr="00B14D12">
        <w:rPr>
          <w:rFonts w:ascii="Times New Roman" w:hAnsi="Times New Roman" w:cs="Times New Roman"/>
          <w:szCs w:val="24"/>
        </w:rPr>
        <w:t>l</w:t>
      </w:r>
      <w:r w:rsidR="00867C58">
        <w:rPr>
          <w:rFonts w:ascii="Times New Roman" w:hAnsi="Times New Roman" w:cs="Times New Roman"/>
          <w:szCs w:val="24"/>
        </w:rPr>
        <w:t xml:space="preserve"> </w:t>
      </w:r>
      <w:r w:rsidRPr="00B14D12">
        <w:rPr>
          <w:rFonts w:ascii="Times New Roman" w:hAnsi="Times New Roman" w:cs="Times New Roman"/>
          <w:szCs w:val="24"/>
        </w:rPr>
        <w:t>C</w:t>
      </w:r>
      <w:r w:rsidRPr="00B14D12">
        <w:rPr>
          <w:rFonts w:ascii="Times New Roman" w:hAnsi="Times New Roman" w:cs="Times New Roman"/>
          <w:spacing w:val="-2"/>
          <w:szCs w:val="24"/>
        </w:rPr>
        <w:t>e</w:t>
      </w:r>
      <w:r w:rsidRPr="00B14D12">
        <w:rPr>
          <w:rFonts w:ascii="Times New Roman" w:hAnsi="Times New Roman" w:cs="Times New Roman"/>
          <w:szCs w:val="24"/>
        </w:rPr>
        <w:t>n</w:t>
      </w:r>
      <w:r w:rsidRPr="00B14D12">
        <w:rPr>
          <w:rFonts w:ascii="Times New Roman" w:hAnsi="Times New Roman" w:cs="Times New Roman"/>
          <w:spacing w:val="-2"/>
          <w:szCs w:val="24"/>
        </w:rPr>
        <w:t>t</w:t>
      </w:r>
      <w:r w:rsidRPr="00B14D12">
        <w:rPr>
          <w:rFonts w:ascii="Times New Roman" w:hAnsi="Times New Roman" w:cs="Times New Roman"/>
          <w:szCs w:val="24"/>
        </w:rPr>
        <w:t>ro</w:t>
      </w:r>
      <w:r w:rsidRPr="00B14D12">
        <w:rPr>
          <w:rFonts w:ascii="Times New Roman" w:hAnsi="Times New Roman" w:cs="Times New Roman"/>
          <w:spacing w:val="-1"/>
          <w:szCs w:val="24"/>
        </w:rPr>
        <w:t>a</w:t>
      </w:r>
      <w:r w:rsidRPr="00B14D12">
        <w:rPr>
          <w:rFonts w:ascii="Times New Roman" w:hAnsi="Times New Roman" w:cs="Times New Roman"/>
          <w:spacing w:val="3"/>
          <w:szCs w:val="24"/>
        </w:rPr>
        <w:t>m</w:t>
      </w:r>
      <w:r w:rsidRPr="00B14D12">
        <w:rPr>
          <w:rFonts w:ascii="Times New Roman" w:hAnsi="Times New Roman" w:cs="Times New Roman"/>
          <w:spacing w:val="-2"/>
          <w:szCs w:val="24"/>
        </w:rPr>
        <w:t>e</w:t>
      </w:r>
      <w:r w:rsidRPr="00B14D12">
        <w:rPr>
          <w:rFonts w:ascii="Times New Roman" w:hAnsi="Times New Roman" w:cs="Times New Roman"/>
          <w:szCs w:val="24"/>
        </w:rPr>
        <w:t>r</w:t>
      </w:r>
      <w:r w:rsidRPr="00B14D12">
        <w:rPr>
          <w:rFonts w:ascii="Times New Roman" w:hAnsi="Times New Roman" w:cs="Times New Roman"/>
          <w:spacing w:val="-2"/>
          <w:szCs w:val="24"/>
        </w:rPr>
        <w:t>i</w:t>
      </w:r>
      <w:r w:rsidRPr="00B14D12">
        <w:rPr>
          <w:rFonts w:ascii="Times New Roman" w:hAnsi="Times New Roman" w:cs="Times New Roman"/>
          <w:spacing w:val="3"/>
          <w:szCs w:val="24"/>
        </w:rPr>
        <w:t>c</w:t>
      </w:r>
      <w:r w:rsidRPr="00B14D12">
        <w:rPr>
          <w:rFonts w:ascii="Times New Roman" w:hAnsi="Times New Roman" w:cs="Times New Roman"/>
          <w:spacing w:val="-2"/>
          <w:szCs w:val="24"/>
        </w:rPr>
        <w:t>a</w:t>
      </w:r>
      <w:r w:rsidRPr="00B14D12">
        <w:rPr>
          <w:rFonts w:ascii="Times New Roman" w:hAnsi="Times New Roman" w:cs="Times New Roman"/>
          <w:szCs w:val="24"/>
        </w:rPr>
        <w:t xml:space="preserve">no </w:t>
      </w:r>
      <w:r w:rsidRPr="00B14D12">
        <w:rPr>
          <w:rFonts w:ascii="Times New Roman" w:hAnsi="Times New Roman" w:cs="Times New Roman"/>
          <w:spacing w:val="-2"/>
          <w:szCs w:val="24"/>
        </w:rPr>
        <w:t>katika jiji la</w:t>
      </w:r>
      <w:r w:rsidRPr="00B14D12">
        <w:rPr>
          <w:rFonts w:ascii="Times New Roman" w:hAnsi="Times New Roman" w:cs="Times New Roman"/>
          <w:spacing w:val="5"/>
          <w:szCs w:val="24"/>
        </w:rPr>
        <w:t xml:space="preserve"> </w:t>
      </w:r>
      <w:r w:rsidRPr="00B14D12">
        <w:rPr>
          <w:rFonts w:ascii="Times New Roman" w:hAnsi="Times New Roman" w:cs="Times New Roman"/>
          <w:spacing w:val="-3"/>
          <w:szCs w:val="24"/>
        </w:rPr>
        <w:t>G</w:t>
      </w:r>
      <w:r w:rsidRPr="00B14D12">
        <w:rPr>
          <w:rFonts w:ascii="Times New Roman" w:hAnsi="Times New Roman" w:cs="Times New Roman"/>
          <w:szCs w:val="24"/>
        </w:rPr>
        <w:t>u</w:t>
      </w:r>
      <w:r w:rsidRPr="00B14D12">
        <w:rPr>
          <w:rFonts w:ascii="Times New Roman" w:hAnsi="Times New Roman" w:cs="Times New Roman"/>
          <w:spacing w:val="-2"/>
          <w:szCs w:val="24"/>
        </w:rPr>
        <w:t>at</w:t>
      </w:r>
      <w:r w:rsidRPr="00B14D12">
        <w:rPr>
          <w:rFonts w:ascii="Times New Roman" w:hAnsi="Times New Roman" w:cs="Times New Roman"/>
          <w:spacing w:val="3"/>
          <w:szCs w:val="24"/>
        </w:rPr>
        <w:t>e</w:t>
      </w:r>
      <w:r w:rsidRPr="00B14D12">
        <w:rPr>
          <w:rFonts w:ascii="Times New Roman" w:hAnsi="Times New Roman" w:cs="Times New Roman"/>
          <w:spacing w:val="-2"/>
          <w:szCs w:val="24"/>
        </w:rPr>
        <w:t>ma</w:t>
      </w:r>
      <w:r w:rsidRPr="00B14D12">
        <w:rPr>
          <w:rFonts w:ascii="Times New Roman" w:hAnsi="Times New Roman" w:cs="Times New Roman"/>
          <w:spacing w:val="3"/>
          <w:szCs w:val="24"/>
        </w:rPr>
        <w:t>l</w:t>
      </w:r>
      <w:r w:rsidRPr="00B14D12">
        <w:rPr>
          <w:rFonts w:ascii="Times New Roman" w:hAnsi="Times New Roman" w:cs="Times New Roman"/>
          <w:szCs w:val="24"/>
        </w:rPr>
        <w:t>a.</w:t>
      </w:r>
    </w:p>
    <w:p w:rsidR="00B14D12" w:rsidRPr="00B14D12" w:rsidRDefault="00B14D12" w:rsidP="007F44B8">
      <w:pPr>
        <w:spacing w:before="17" w:line="260" w:lineRule="exact"/>
        <w:rPr>
          <w:rFonts w:ascii="Times New Roman" w:hAnsi="Times New Roman" w:cs="Times New Roman"/>
          <w:sz w:val="26"/>
          <w:szCs w:val="26"/>
        </w:rPr>
      </w:pPr>
    </w:p>
    <w:p w:rsidR="00B14D12" w:rsidRPr="00B14D12" w:rsidRDefault="00B14D12" w:rsidP="007F44B8">
      <w:pPr>
        <w:spacing w:line="260" w:lineRule="exact"/>
        <w:jc w:val="both"/>
        <w:rPr>
          <w:rFonts w:ascii="Times New Roman" w:hAnsi="Times New Roman" w:cs="Times New Roman"/>
          <w:szCs w:val="24"/>
        </w:rPr>
      </w:pPr>
      <w:r w:rsidRPr="00B14D12">
        <w:rPr>
          <w:rFonts w:ascii="Times New Roman" w:hAnsi="Times New Roman" w:cs="Times New Roman"/>
          <w:b/>
          <w:spacing w:val="1"/>
          <w:szCs w:val="24"/>
        </w:rPr>
        <w:t>D</w:t>
      </w:r>
      <w:r w:rsidRPr="00B14D12">
        <w:rPr>
          <w:rFonts w:ascii="Times New Roman" w:hAnsi="Times New Roman" w:cs="Times New Roman"/>
          <w:b/>
          <w:spacing w:val="-2"/>
          <w:szCs w:val="24"/>
        </w:rPr>
        <w:t>k</w:t>
      </w:r>
      <w:r w:rsidRPr="00B14D12">
        <w:rPr>
          <w:rFonts w:ascii="Times New Roman" w:hAnsi="Times New Roman" w:cs="Times New Roman"/>
          <w:b/>
          <w:szCs w:val="24"/>
        </w:rPr>
        <w:t>.</w:t>
      </w:r>
      <w:r w:rsidRPr="00B14D12">
        <w:rPr>
          <w:rFonts w:ascii="Times New Roman" w:hAnsi="Times New Roman" w:cs="Times New Roman"/>
          <w:b/>
          <w:spacing w:val="25"/>
          <w:szCs w:val="24"/>
        </w:rPr>
        <w:t xml:space="preserve"> </w:t>
      </w:r>
      <w:r w:rsidRPr="00B14D12">
        <w:rPr>
          <w:rFonts w:ascii="Times New Roman" w:hAnsi="Times New Roman" w:cs="Times New Roman"/>
          <w:b/>
          <w:spacing w:val="-2"/>
          <w:szCs w:val="24"/>
        </w:rPr>
        <w:t>Pe</w:t>
      </w:r>
      <w:r w:rsidRPr="00B14D12">
        <w:rPr>
          <w:rFonts w:ascii="Times New Roman" w:hAnsi="Times New Roman" w:cs="Times New Roman"/>
          <w:b/>
          <w:szCs w:val="24"/>
        </w:rPr>
        <w:t>t</w:t>
      </w:r>
      <w:r w:rsidRPr="00B14D12">
        <w:rPr>
          <w:rFonts w:ascii="Times New Roman" w:hAnsi="Times New Roman" w:cs="Times New Roman"/>
          <w:b/>
          <w:spacing w:val="-1"/>
          <w:szCs w:val="24"/>
        </w:rPr>
        <w:t>e</w:t>
      </w:r>
      <w:r w:rsidRPr="00B14D12">
        <w:rPr>
          <w:rFonts w:ascii="Times New Roman" w:hAnsi="Times New Roman" w:cs="Times New Roman"/>
          <w:b/>
          <w:szCs w:val="24"/>
        </w:rPr>
        <w:t>r</w:t>
      </w:r>
      <w:r w:rsidRPr="00B14D12">
        <w:rPr>
          <w:rFonts w:ascii="Times New Roman" w:hAnsi="Times New Roman" w:cs="Times New Roman"/>
          <w:b/>
          <w:spacing w:val="28"/>
          <w:szCs w:val="24"/>
        </w:rPr>
        <w:t xml:space="preserve"> </w:t>
      </w:r>
      <w:r w:rsidRPr="00B14D12">
        <w:rPr>
          <w:rFonts w:ascii="Times New Roman" w:hAnsi="Times New Roman" w:cs="Times New Roman"/>
          <w:b/>
          <w:szCs w:val="24"/>
        </w:rPr>
        <w:t>Wa</w:t>
      </w:r>
      <w:r w:rsidRPr="00B14D12">
        <w:rPr>
          <w:rFonts w:ascii="Times New Roman" w:hAnsi="Times New Roman" w:cs="Times New Roman"/>
          <w:b/>
          <w:spacing w:val="-2"/>
          <w:szCs w:val="24"/>
        </w:rPr>
        <w:t>l</w:t>
      </w:r>
      <w:r w:rsidRPr="00B14D12">
        <w:rPr>
          <w:rFonts w:ascii="Times New Roman" w:hAnsi="Times New Roman" w:cs="Times New Roman"/>
          <w:b/>
          <w:spacing w:val="1"/>
          <w:szCs w:val="24"/>
        </w:rPr>
        <w:t>k</w:t>
      </w:r>
      <w:r w:rsidRPr="00B14D12">
        <w:rPr>
          <w:rFonts w:ascii="Times New Roman" w:hAnsi="Times New Roman" w:cs="Times New Roman"/>
          <w:b/>
          <w:spacing w:val="-2"/>
          <w:szCs w:val="24"/>
        </w:rPr>
        <w:t>e</w:t>
      </w:r>
      <w:r w:rsidRPr="00B14D12">
        <w:rPr>
          <w:rFonts w:ascii="Times New Roman" w:hAnsi="Times New Roman" w:cs="Times New Roman"/>
          <w:b/>
          <w:szCs w:val="24"/>
        </w:rPr>
        <w:t>r</w:t>
      </w:r>
      <w:r w:rsidRPr="00B14D12">
        <w:rPr>
          <w:rFonts w:ascii="Times New Roman" w:hAnsi="Times New Roman" w:cs="Times New Roman"/>
          <w:b/>
          <w:spacing w:val="31"/>
          <w:szCs w:val="24"/>
        </w:rPr>
        <w:t xml:space="preserve"> </w:t>
      </w:r>
      <w:r w:rsidRPr="00B14D12">
        <w:rPr>
          <w:rFonts w:ascii="Times New Roman" w:hAnsi="Times New Roman" w:cs="Times New Roman"/>
          <w:szCs w:val="24"/>
        </w:rPr>
        <w:t>amehudumu kama Mhadhiri wa Masomo ya Kibiblia katika Chuo cha</w:t>
      </w:r>
      <w:r w:rsidRPr="00B14D12">
        <w:rPr>
          <w:rFonts w:ascii="Times New Roman" w:hAnsi="Times New Roman" w:cs="Times New Roman"/>
          <w:spacing w:val="26"/>
          <w:szCs w:val="24"/>
        </w:rPr>
        <w:t xml:space="preserve"> </w:t>
      </w:r>
      <w:r w:rsidRPr="00B14D12">
        <w:rPr>
          <w:rFonts w:ascii="Times New Roman" w:hAnsi="Times New Roman" w:cs="Times New Roman"/>
          <w:spacing w:val="-2"/>
          <w:szCs w:val="24"/>
        </w:rPr>
        <w:t>T</w:t>
      </w:r>
      <w:r w:rsidRPr="00B14D12">
        <w:rPr>
          <w:rFonts w:ascii="Times New Roman" w:hAnsi="Times New Roman" w:cs="Times New Roman"/>
          <w:szCs w:val="24"/>
        </w:rPr>
        <w:t>r</w:t>
      </w:r>
      <w:r w:rsidRPr="00B14D12">
        <w:rPr>
          <w:rFonts w:ascii="Times New Roman" w:hAnsi="Times New Roman" w:cs="Times New Roman"/>
          <w:spacing w:val="-2"/>
          <w:szCs w:val="24"/>
        </w:rPr>
        <w:t>i</w:t>
      </w:r>
      <w:r w:rsidRPr="00B14D12">
        <w:rPr>
          <w:rFonts w:ascii="Times New Roman" w:hAnsi="Times New Roman" w:cs="Times New Roman"/>
          <w:spacing w:val="5"/>
          <w:szCs w:val="24"/>
        </w:rPr>
        <w:t>n</w:t>
      </w:r>
      <w:r w:rsidRPr="00B14D12">
        <w:rPr>
          <w:rFonts w:ascii="Times New Roman" w:hAnsi="Times New Roman" w:cs="Times New Roman"/>
          <w:spacing w:val="-2"/>
          <w:szCs w:val="24"/>
        </w:rPr>
        <w:t>it</w:t>
      </w:r>
      <w:r w:rsidRPr="00B14D12">
        <w:rPr>
          <w:rFonts w:ascii="Times New Roman" w:hAnsi="Times New Roman" w:cs="Times New Roman"/>
          <w:szCs w:val="24"/>
        </w:rPr>
        <w:t>y</w:t>
      </w:r>
      <w:r w:rsidRPr="00B14D12">
        <w:rPr>
          <w:rFonts w:ascii="Times New Roman" w:hAnsi="Times New Roman" w:cs="Times New Roman"/>
          <w:spacing w:val="25"/>
          <w:szCs w:val="24"/>
        </w:rPr>
        <w:t xml:space="preserve"> </w:t>
      </w:r>
      <w:r w:rsidRPr="00B14D12">
        <w:rPr>
          <w:rFonts w:ascii="Times New Roman" w:hAnsi="Times New Roman" w:cs="Times New Roman"/>
          <w:spacing w:val="1"/>
          <w:szCs w:val="24"/>
        </w:rPr>
        <w:t>S</w:t>
      </w:r>
      <w:r w:rsidRPr="00B14D12">
        <w:rPr>
          <w:rFonts w:ascii="Times New Roman" w:hAnsi="Times New Roman" w:cs="Times New Roman"/>
          <w:spacing w:val="-2"/>
          <w:szCs w:val="24"/>
        </w:rPr>
        <w:t>c</w:t>
      </w:r>
      <w:r w:rsidRPr="00B14D12">
        <w:rPr>
          <w:rFonts w:ascii="Times New Roman" w:hAnsi="Times New Roman" w:cs="Times New Roman"/>
          <w:szCs w:val="24"/>
        </w:rPr>
        <w:t>ho</w:t>
      </w:r>
      <w:r w:rsidRPr="00B14D12">
        <w:rPr>
          <w:rFonts w:ascii="Times New Roman" w:hAnsi="Times New Roman" w:cs="Times New Roman"/>
          <w:spacing w:val="5"/>
          <w:szCs w:val="24"/>
        </w:rPr>
        <w:t>o</w:t>
      </w:r>
      <w:r w:rsidRPr="00B14D12">
        <w:rPr>
          <w:rFonts w:ascii="Times New Roman" w:hAnsi="Times New Roman" w:cs="Times New Roman"/>
          <w:szCs w:val="24"/>
        </w:rPr>
        <w:t xml:space="preserve">l </w:t>
      </w:r>
      <w:r w:rsidRPr="00B14D12">
        <w:rPr>
          <w:rFonts w:ascii="Times New Roman" w:hAnsi="Times New Roman" w:cs="Times New Roman"/>
          <w:spacing w:val="1"/>
          <w:szCs w:val="24"/>
        </w:rPr>
        <w:t>f</w:t>
      </w:r>
      <w:r w:rsidRPr="00B14D12">
        <w:rPr>
          <w:rFonts w:ascii="Times New Roman" w:hAnsi="Times New Roman" w:cs="Times New Roman"/>
          <w:szCs w:val="24"/>
        </w:rPr>
        <w:t>or</w:t>
      </w:r>
      <w:r w:rsidRPr="00B14D12">
        <w:rPr>
          <w:rFonts w:ascii="Times New Roman" w:hAnsi="Times New Roman" w:cs="Times New Roman"/>
          <w:spacing w:val="2"/>
          <w:szCs w:val="24"/>
        </w:rPr>
        <w:t xml:space="preserve"> </w:t>
      </w:r>
      <w:r w:rsidRPr="00B14D12">
        <w:rPr>
          <w:rFonts w:ascii="Times New Roman" w:hAnsi="Times New Roman" w:cs="Times New Roman"/>
          <w:spacing w:val="1"/>
          <w:szCs w:val="24"/>
        </w:rPr>
        <w:t>M</w:t>
      </w:r>
      <w:r w:rsidRPr="00B14D12">
        <w:rPr>
          <w:rFonts w:ascii="Times New Roman" w:hAnsi="Times New Roman" w:cs="Times New Roman"/>
          <w:spacing w:val="-2"/>
          <w:szCs w:val="24"/>
        </w:rPr>
        <w:t>i</w:t>
      </w:r>
      <w:r w:rsidRPr="00B14D12">
        <w:rPr>
          <w:rFonts w:ascii="Times New Roman" w:hAnsi="Times New Roman" w:cs="Times New Roman"/>
          <w:szCs w:val="24"/>
        </w:rPr>
        <w:t>n</w:t>
      </w:r>
      <w:r w:rsidRPr="00B14D12">
        <w:rPr>
          <w:rFonts w:ascii="Times New Roman" w:hAnsi="Times New Roman" w:cs="Times New Roman"/>
          <w:spacing w:val="-2"/>
          <w:szCs w:val="24"/>
        </w:rPr>
        <w:t>i</w:t>
      </w:r>
      <w:r w:rsidRPr="00B14D12">
        <w:rPr>
          <w:rFonts w:ascii="Times New Roman" w:hAnsi="Times New Roman" w:cs="Times New Roman"/>
          <w:spacing w:val="1"/>
          <w:szCs w:val="24"/>
        </w:rPr>
        <w:t>s</w:t>
      </w:r>
      <w:r w:rsidRPr="00B14D12">
        <w:rPr>
          <w:rFonts w:ascii="Times New Roman" w:hAnsi="Times New Roman" w:cs="Times New Roman"/>
          <w:spacing w:val="-2"/>
          <w:szCs w:val="24"/>
        </w:rPr>
        <w:t>t</w:t>
      </w:r>
      <w:r w:rsidRPr="00B14D12">
        <w:rPr>
          <w:rFonts w:ascii="Times New Roman" w:hAnsi="Times New Roman" w:cs="Times New Roman"/>
          <w:szCs w:val="24"/>
        </w:rPr>
        <w:t>ry</w:t>
      </w:r>
      <w:r w:rsidR="00407925">
        <w:rPr>
          <w:rFonts w:ascii="Times New Roman" w:hAnsi="Times New Roman" w:cs="Times New Roman"/>
          <w:szCs w:val="24"/>
        </w:rPr>
        <w:t>,</w:t>
      </w:r>
      <w:r w:rsidRPr="00B14D12">
        <w:rPr>
          <w:rFonts w:ascii="Times New Roman" w:hAnsi="Times New Roman" w:cs="Times New Roman"/>
          <w:spacing w:val="2"/>
          <w:szCs w:val="24"/>
        </w:rPr>
        <w:t xml:space="preserve"> </w:t>
      </w:r>
      <w:r w:rsidRPr="00B14D12">
        <w:rPr>
          <w:rFonts w:ascii="Times New Roman" w:hAnsi="Times New Roman" w:cs="Times New Roman"/>
          <w:spacing w:val="-2"/>
          <w:szCs w:val="24"/>
        </w:rPr>
        <w:t>na</w:t>
      </w:r>
      <w:r w:rsidRPr="00B14D12">
        <w:rPr>
          <w:rFonts w:ascii="Times New Roman" w:hAnsi="Times New Roman" w:cs="Times New Roman"/>
          <w:spacing w:val="2"/>
          <w:szCs w:val="24"/>
        </w:rPr>
        <w:t xml:space="preserve"> </w:t>
      </w:r>
      <w:r w:rsidRPr="00B14D12">
        <w:rPr>
          <w:rFonts w:ascii="Times New Roman" w:hAnsi="Times New Roman" w:cs="Times New Roman"/>
          <w:szCs w:val="24"/>
        </w:rPr>
        <w:t xml:space="preserve">Makamu Mkuu wa Chuo Mshiriki huko </w:t>
      </w:r>
      <w:r w:rsidRPr="00B14D12">
        <w:rPr>
          <w:rFonts w:ascii="Times New Roman" w:hAnsi="Times New Roman" w:cs="Times New Roman"/>
          <w:spacing w:val="-2"/>
          <w:szCs w:val="24"/>
        </w:rPr>
        <w:t>W</w:t>
      </w:r>
      <w:r w:rsidRPr="00B14D12">
        <w:rPr>
          <w:rFonts w:ascii="Times New Roman" w:hAnsi="Times New Roman" w:cs="Times New Roman"/>
          <w:szCs w:val="24"/>
        </w:rPr>
        <w:t>y</w:t>
      </w:r>
      <w:r w:rsidRPr="00B14D12">
        <w:rPr>
          <w:rFonts w:ascii="Times New Roman" w:hAnsi="Times New Roman" w:cs="Times New Roman"/>
          <w:spacing w:val="-2"/>
          <w:szCs w:val="24"/>
        </w:rPr>
        <w:t>cli</w:t>
      </w:r>
      <w:r w:rsidRPr="00B14D12">
        <w:rPr>
          <w:rFonts w:ascii="Times New Roman" w:hAnsi="Times New Roman" w:cs="Times New Roman"/>
          <w:szCs w:val="24"/>
        </w:rPr>
        <w:t>f</w:t>
      </w:r>
      <w:r w:rsidRPr="00B14D12">
        <w:rPr>
          <w:rFonts w:ascii="Times New Roman" w:hAnsi="Times New Roman" w:cs="Times New Roman"/>
          <w:spacing w:val="5"/>
          <w:szCs w:val="24"/>
        </w:rPr>
        <w:t>f</w:t>
      </w:r>
      <w:r w:rsidRPr="00B14D12">
        <w:rPr>
          <w:rFonts w:ascii="Times New Roman" w:hAnsi="Times New Roman" w:cs="Times New Roman"/>
          <w:szCs w:val="24"/>
        </w:rPr>
        <w:t xml:space="preserve">e </w:t>
      </w:r>
      <w:r w:rsidRPr="00B14D12">
        <w:rPr>
          <w:rFonts w:ascii="Times New Roman" w:hAnsi="Times New Roman" w:cs="Times New Roman"/>
          <w:spacing w:val="1"/>
          <w:szCs w:val="24"/>
        </w:rPr>
        <w:t>H</w:t>
      </w:r>
      <w:r w:rsidRPr="00B14D12">
        <w:rPr>
          <w:rFonts w:ascii="Times New Roman" w:hAnsi="Times New Roman" w:cs="Times New Roman"/>
          <w:spacing w:val="-2"/>
          <w:szCs w:val="24"/>
        </w:rPr>
        <w:t>all</w:t>
      </w:r>
      <w:r w:rsidRPr="00B14D12">
        <w:rPr>
          <w:rFonts w:ascii="Times New Roman" w:hAnsi="Times New Roman" w:cs="Times New Roman"/>
          <w:szCs w:val="24"/>
        </w:rPr>
        <w:t>,</w:t>
      </w:r>
      <w:r w:rsidRPr="00B14D12">
        <w:rPr>
          <w:rFonts w:ascii="Times New Roman" w:hAnsi="Times New Roman" w:cs="Times New Roman"/>
          <w:spacing w:val="2"/>
          <w:szCs w:val="24"/>
        </w:rPr>
        <w:t xml:space="preserve"> </w:t>
      </w:r>
      <w:r w:rsidRPr="00B14D12">
        <w:rPr>
          <w:rFonts w:ascii="Times New Roman" w:hAnsi="Times New Roman" w:cs="Times New Roman"/>
          <w:spacing w:val="1"/>
          <w:szCs w:val="24"/>
        </w:rPr>
        <w:t>O</w:t>
      </w:r>
      <w:r w:rsidRPr="00B14D12">
        <w:rPr>
          <w:rFonts w:ascii="Times New Roman" w:hAnsi="Times New Roman" w:cs="Times New Roman"/>
          <w:szCs w:val="24"/>
        </w:rPr>
        <w:t>xford.</w:t>
      </w:r>
      <w:r w:rsidRPr="00B14D12">
        <w:rPr>
          <w:rFonts w:ascii="Times New Roman" w:hAnsi="Times New Roman" w:cs="Times New Roman"/>
          <w:spacing w:val="2"/>
          <w:szCs w:val="24"/>
        </w:rPr>
        <w:t xml:space="preserve"> Kwa sasa yeye ni Mwalimu huko </w:t>
      </w:r>
      <w:r w:rsidRPr="00B14D12">
        <w:rPr>
          <w:rFonts w:ascii="Times New Roman" w:hAnsi="Times New Roman" w:cs="Times New Roman"/>
          <w:spacing w:val="1"/>
          <w:szCs w:val="24"/>
        </w:rPr>
        <w:t>J</w:t>
      </w:r>
      <w:r w:rsidRPr="00B14D12">
        <w:rPr>
          <w:rFonts w:ascii="Times New Roman" w:hAnsi="Times New Roman" w:cs="Times New Roman"/>
          <w:spacing w:val="-2"/>
          <w:szCs w:val="24"/>
        </w:rPr>
        <w:t>e</w:t>
      </w:r>
      <w:r w:rsidRPr="00B14D12">
        <w:rPr>
          <w:rFonts w:ascii="Times New Roman" w:hAnsi="Times New Roman" w:cs="Times New Roman"/>
          <w:szCs w:val="24"/>
        </w:rPr>
        <w:t>ru</w:t>
      </w:r>
      <w:r w:rsidRPr="00B14D12">
        <w:rPr>
          <w:rFonts w:ascii="Times New Roman" w:hAnsi="Times New Roman" w:cs="Times New Roman"/>
          <w:spacing w:val="1"/>
          <w:szCs w:val="24"/>
        </w:rPr>
        <w:t>s</w:t>
      </w:r>
      <w:r w:rsidRPr="00B14D12">
        <w:rPr>
          <w:rFonts w:ascii="Times New Roman" w:hAnsi="Times New Roman" w:cs="Times New Roman"/>
          <w:spacing w:val="-2"/>
          <w:szCs w:val="24"/>
        </w:rPr>
        <w:t>al</w:t>
      </w:r>
      <w:r w:rsidRPr="00B14D12">
        <w:rPr>
          <w:rFonts w:ascii="Times New Roman" w:hAnsi="Times New Roman" w:cs="Times New Roman"/>
          <w:spacing w:val="3"/>
          <w:szCs w:val="24"/>
        </w:rPr>
        <w:t>e</w:t>
      </w:r>
      <w:r w:rsidRPr="00B14D12">
        <w:rPr>
          <w:rFonts w:ascii="Times New Roman" w:hAnsi="Times New Roman" w:cs="Times New Roman"/>
          <w:szCs w:val="24"/>
        </w:rPr>
        <w:t>m</w:t>
      </w:r>
      <w:r w:rsidRPr="00B14D12">
        <w:rPr>
          <w:rFonts w:ascii="Times New Roman" w:hAnsi="Times New Roman" w:cs="Times New Roman"/>
          <w:spacing w:val="-2"/>
          <w:szCs w:val="24"/>
        </w:rPr>
        <w:t xml:space="preserve"> </w:t>
      </w:r>
      <w:r w:rsidRPr="00B14D12">
        <w:rPr>
          <w:rFonts w:ascii="Times New Roman" w:hAnsi="Times New Roman" w:cs="Times New Roman"/>
          <w:szCs w:val="24"/>
        </w:rPr>
        <w:t>C</w:t>
      </w:r>
      <w:r w:rsidRPr="00B14D12">
        <w:rPr>
          <w:rFonts w:ascii="Times New Roman" w:hAnsi="Times New Roman" w:cs="Times New Roman"/>
          <w:spacing w:val="-2"/>
          <w:szCs w:val="24"/>
        </w:rPr>
        <w:t>e</w:t>
      </w:r>
      <w:r w:rsidRPr="00B14D12">
        <w:rPr>
          <w:rFonts w:ascii="Times New Roman" w:hAnsi="Times New Roman" w:cs="Times New Roman"/>
          <w:szCs w:val="24"/>
        </w:rPr>
        <w:t>n</w:t>
      </w:r>
      <w:r w:rsidRPr="00B14D12">
        <w:rPr>
          <w:rFonts w:ascii="Times New Roman" w:hAnsi="Times New Roman" w:cs="Times New Roman"/>
          <w:spacing w:val="3"/>
          <w:szCs w:val="24"/>
        </w:rPr>
        <w:t>t</w:t>
      </w:r>
      <w:r w:rsidRPr="00B14D12">
        <w:rPr>
          <w:rFonts w:ascii="Times New Roman" w:hAnsi="Times New Roman" w:cs="Times New Roman"/>
          <w:spacing w:val="-2"/>
          <w:szCs w:val="24"/>
        </w:rPr>
        <w:t>e</w:t>
      </w:r>
      <w:r w:rsidRPr="00B14D12">
        <w:rPr>
          <w:rFonts w:ascii="Times New Roman" w:hAnsi="Times New Roman" w:cs="Times New Roman"/>
          <w:szCs w:val="24"/>
        </w:rPr>
        <w:t>r for B</w:t>
      </w:r>
      <w:r w:rsidRPr="00B14D12">
        <w:rPr>
          <w:rFonts w:ascii="Times New Roman" w:hAnsi="Times New Roman" w:cs="Times New Roman"/>
          <w:spacing w:val="-2"/>
          <w:szCs w:val="24"/>
        </w:rPr>
        <w:t>i</w:t>
      </w:r>
      <w:r w:rsidRPr="00B14D12">
        <w:rPr>
          <w:rFonts w:ascii="Times New Roman" w:hAnsi="Times New Roman" w:cs="Times New Roman"/>
          <w:spacing w:val="5"/>
          <w:szCs w:val="24"/>
        </w:rPr>
        <w:t>b</w:t>
      </w:r>
      <w:r w:rsidRPr="00B14D12">
        <w:rPr>
          <w:rFonts w:ascii="Times New Roman" w:hAnsi="Times New Roman" w:cs="Times New Roman"/>
          <w:spacing w:val="-2"/>
          <w:szCs w:val="24"/>
        </w:rPr>
        <w:t>lic</w:t>
      </w:r>
      <w:r w:rsidRPr="00B14D12">
        <w:rPr>
          <w:rFonts w:ascii="Times New Roman" w:hAnsi="Times New Roman" w:cs="Times New Roman"/>
          <w:spacing w:val="3"/>
          <w:szCs w:val="24"/>
        </w:rPr>
        <w:t>a</w:t>
      </w:r>
      <w:r w:rsidRPr="00B14D12">
        <w:rPr>
          <w:rFonts w:ascii="Times New Roman" w:hAnsi="Times New Roman" w:cs="Times New Roman"/>
          <w:szCs w:val="24"/>
        </w:rPr>
        <w:t>l</w:t>
      </w:r>
      <w:r w:rsidRPr="00B14D12">
        <w:rPr>
          <w:rFonts w:ascii="Times New Roman" w:hAnsi="Times New Roman" w:cs="Times New Roman"/>
          <w:spacing w:val="-2"/>
          <w:szCs w:val="24"/>
        </w:rPr>
        <w:t xml:space="preserve"> </w:t>
      </w:r>
      <w:r w:rsidRPr="00B14D12">
        <w:rPr>
          <w:rFonts w:ascii="Times New Roman" w:hAnsi="Times New Roman" w:cs="Times New Roman"/>
          <w:spacing w:val="1"/>
          <w:szCs w:val="24"/>
        </w:rPr>
        <w:t>S</w:t>
      </w:r>
      <w:r w:rsidRPr="00B14D12">
        <w:rPr>
          <w:rFonts w:ascii="Times New Roman" w:hAnsi="Times New Roman" w:cs="Times New Roman"/>
          <w:spacing w:val="-2"/>
          <w:szCs w:val="24"/>
        </w:rPr>
        <w:t>t</w:t>
      </w:r>
      <w:r w:rsidRPr="00B14D12">
        <w:rPr>
          <w:rFonts w:ascii="Times New Roman" w:hAnsi="Times New Roman" w:cs="Times New Roman"/>
          <w:szCs w:val="24"/>
        </w:rPr>
        <w:t>ud</w:t>
      </w:r>
      <w:r w:rsidRPr="00B14D12">
        <w:rPr>
          <w:rFonts w:ascii="Times New Roman" w:hAnsi="Times New Roman" w:cs="Times New Roman"/>
          <w:spacing w:val="-2"/>
          <w:szCs w:val="24"/>
        </w:rPr>
        <w:t>ie</w:t>
      </w:r>
      <w:r w:rsidRPr="00B14D12">
        <w:rPr>
          <w:rFonts w:ascii="Times New Roman" w:hAnsi="Times New Roman" w:cs="Times New Roman"/>
          <w:spacing w:val="1"/>
          <w:szCs w:val="24"/>
        </w:rPr>
        <w:t>s</w:t>
      </w:r>
      <w:r w:rsidRPr="00B14D12">
        <w:rPr>
          <w:rFonts w:ascii="Times New Roman" w:hAnsi="Times New Roman" w:cs="Times New Roman"/>
          <w:szCs w:val="24"/>
        </w:rPr>
        <w:t>.</w:t>
      </w:r>
    </w:p>
    <w:p w:rsidR="00B14D12" w:rsidRPr="00B14D12" w:rsidRDefault="00B14D12" w:rsidP="007F44B8">
      <w:pPr>
        <w:spacing w:before="16" w:line="260" w:lineRule="exact"/>
        <w:rPr>
          <w:rFonts w:ascii="Times New Roman" w:hAnsi="Times New Roman" w:cs="Times New Roman"/>
          <w:sz w:val="26"/>
          <w:szCs w:val="26"/>
        </w:rPr>
      </w:pPr>
    </w:p>
    <w:p w:rsidR="00B14D12" w:rsidRPr="007F44B8" w:rsidRDefault="00B14D12" w:rsidP="007F44B8">
      <w:pPr>
        <w:rPr>
          <w:rFonts w:ascii="Times New Roman" w:hAnsi="Times New Roman" w:cs="Times New Roman"/>
        </w:rPr>
      </w:pPr>
      <w:r w:rsidRPr="007F44B8">
        <w:rPr>
          <w:rFonts w:ascii="Times New Roman" w:hAnsi="Times New Roman" w:cs="Times New Roman"/>
          <w:b/>
          <w:bCs/>
        </w:rPr>
        <w:t>Dk. Stephen J. Wellum</w:t>
      </w:r>
      <w:r w:rsidRPr="007F44B8">
        <w:rPr>
          <w:rFonts w:ascii="Times New Roman" w:hAnsi="Times New Roman" w:cs="Times New Roman"/>
        </w:rPr>
        <w:t xml:space="preserve"> ni Mhadhiri wa Theolo</w:t>
      </w:r>
      <w:r w:rsidR="00407925" w:rsidRPr="007F44B8">
        <w:rPr>
          <w:rFonts w:ascii="Times New Roman" w:hAnsi="Times New Roman" w:cs="Times New Roman"/>
        </w:rPr>
        <w:t>j</w:t>
      </w:r>
      <w:r w:rsidRPr="007F44B8">
        <w:rPr>
          <w:rFonts w:ascii="Times New Roman" w:hAnsi="Times New Roman" w:cs="Times New Roman"/>
        </w:rPr>
        <w:t>ia ya Kikristo katika Chuo cha The Southern Baptist Theological Seminary.</w:t>
      </w:r>
    </w:p>
    <w:p w:rsidR="00B14D12" w:rsidRPr="00B14D12" w:rsidRDefault="00B14D12" w:rsidP="007F44B8">
      <w:pPr>
        <w:spacing w:before="14" w:line="260" w:lineRule="exact"/>
        <w:rPr>
          <w:rFonts w:ascii="Times New Roman" w:hAnsi="Times New Roman" w:cs="Times New Roman"/>
          <w:sz w:val="26"/>
          <w:szCs w:val="26"/>
        </w:rPr>
      </w:pPr>
    </w:p>
    <w:p w:rsidR="00B14D12" w:rsidRPr="007F44B8" w:rsidRDefault="00B14D12" w:rsidP="00B14D12">
      <w:pPr>
        <w:jc w:val="both"/>
        <w:rPr>
          <w:rFonts w:ascii="Times New Roman" w:hAnsi="Times New Roman" w:cs="Times New Roman"/>
          <w:szCs w:val="24"/>
        </w:rPr>
      </w:pPr>
      <w:r w:rsidRPr="00B14D12">
        <w:rPr>
          <w:rFonts w:ascii="Times New Roman" w:hAnsi="Times New Roman" w:cs="Times New Roman"/>
          <w:b/>
          <w:spacing w:val="1"/>
          <w:szCs w:val="24"/>
        </w:rPr>
        <w:t>D</w:t>
      </w:r>
      <w:r w:rsidRPr="00B14D12">
        <w:rPr>
          <w:rFonts w:ascii="Times New Roman" w:hAnsi="Times New Roman" w:cs="Times New Roman"/>
          <w:b/>
          <w:spacing w:val="-2"/>
          <w:szCs w:val="24"/>
        </w:rPr>
        <w:t>k</w:t>
      </w:r>
      <w:r w:rsidRPr="00B14D12">
        <w:rPr>
          <w:rFonts w:ascii="Times New Roman" w:hAnsi="Times New Roman" w:cs="Times New Roman"/>
          <w:b/>
          <w:szCs w:val="24"/>
        </w:rPr>
        <w:t>.</w:t>
      </w:r>
      <w:r w:rsidRPr="00B14D12">
        <w:rPr>
          <w:rFonts w:ascii="Times New Roman" w:hAnsi="Times New Roman" w:cs="Times New Roman"/>
          <w:b/>
          <w:spacing w:val="5"/>
          <w:szCs w:val="24"/>
        </w:rPr>
        <w:t xml:space="preserve"> </w:t>
      </w:r>
      <w:r w:rsidRPr="00B14D12">
        <w:rPr>
          <w:rFonts w:ascii="Times New Roman" w:hAnsi="Times New Roman" w:cs="Times New Roman"/>
          <w:b/>
          <w:spacing w:val="1"/>
          <w:szCs w:val="24"/>
        </w:rPr>
        <w:t>S</w:t>
      </w:r>
      <w:r w:rsidRPr="00B14D12">
        <w:rPr>
          <w:rFonts w:ascii="Times New Roman" w:hAnsi="Times New Roman" w:cs="Times New Roman"/>
          <w:b/>
          <w:szCs w:val="24"/>
        </w:rPr>
        <w:t>te</w:t>
      </w:r>
      <w:r w:rsidRPr="00B14D12">
        <w:rPr>
          <w:rFonts w:ascii="Times New Roman" w:hAnsi="Times New Roman" w:cs="Times New Roman"/>
          <w:b/>
          <w:spacing w:val="1"/>
          <w:szCs w:val="24"/>
        </w:rPr>
        <w:t>ph</w:t>
      </w:r>
      <w:r w:rsidRPr="00B14D12">
        <w:rPr>
          <w:rFonts w:ascii="Times New Roman" w:hAnsi="Times New Roman" w:cs="Times New Roman"/>
          <w:b/>
          <w:spacing w:val="-2"/>
          <w:szCs w:val="24"/>
        </w:rPr>
        <w:t>e</w:t>
      </w:r>
      <w:r w:rsidRPr="00B14D12">
        <w:rPr>
          <w:rFonts w:ascii="Times New Roman" w:hAnsi="Times New Roman" w:cs="Times New Roman"/>
          <w:b/>
          <w:szCs w:val="24"/>
        </w:rPr>
        <w:t>n</w:t>
      </w:r>
      <w:r w:rsidRPr="00B14D12">
        <w:rPr>
          <w:rFonts w:ascii="Times New Roman" w:hAnsi="Times New Roman" w:cs="Times New Roman"/>
          <w:b/>
          <w:spacing w:val="6"/>
          <w:szCs w:val="24"/>
        </w:rPr>
        <w:t xml:space="preserve"> </w:t>
      </w:r>
      <w:r w:rsidRPr="00B14D12">
        <w:rPr>
          <w:rFonts w:ascii="Times New Roman" w:hAnsi="Times New Roman" w:cs="Times New Roman"/>
          <w:b/>
          <w:szCs w:val="24"/>
        </w:rPr>
        <w:t>E.</w:t>
      </w:r>
      <w:r w:rsidRPr="00B14D12">
        <w:rPr>
          <w:rFonts w:ascii="Times New Roman" w:hAnsi="Times New Roman" w:cs="Times New Roman"/>
          <w:b/>
          <w:spacing w:val="5"/>
          <w:szCs w:val="24"/>
        </w:rPr>
        <w:t xml:space="preserve"> </w:t>
      </w:r>
      <w:r w:rsidRPr="00B14D12">
        <w:rPr>
          <w:rFonts w:ascii="Times New Roman" w:hAnsi="Times New Roman" w:cs="Times New Roman"/>
          <w:b/>
          <w:szCs w:val="24"/>
        </w:rPr>
        <w:t>W</w:t>
      </w:r>
      <w:r w:rsidRPr="00B14D12">
        <w:rPr>
          <w:rFonts w:ascii="Times New Roman" w:hAnsi="Times New Roman" w:cs="Times New Roman"/>
          <w:b/>
          <w:spacing w:val="-2"/>
          <w:szCs w:val="24"/>
        </w:rPr>
        <w:t>i</w:t>
      </w:r>
      <w:r w:rsidRPr="00B14D12">
        <w:rPr>
          <w:rFonts w:ascii="Times New Roman" w:hAnsi="Times New Roman" w:cs="Times New Roman"/>
          <w:b/>
          <w:szCs w:val="24"/>
        </w:rPr>
        <w:t>tm</w:t>
      </w:r>
      <w:r w:rsidRPr="00B14D12">
        <w:rPr>
          <w:rFonts w:ascii="Times New Roman" w:hAnsi="Times New Roman" w:cs="Times New Roman"/>
          <w:b/>
          <w:spacing w:val="-1"/>
          <w:szCs w:val="24"/>
        </w:rPr>
        <w:t>e</w:t>
      </w:r>
      <w:r w:rsidRPr="00B14D12">
        <w:rPr>
          <w:rFonts w:ascii="Times New Roman" w:hAnsi="Times New Roman" w:cs="Times New Roman"/>
          <w:b/>
          <w:szCs w:val="24"/>
        </w:rPr>
        <w:t>r</w:t>
      </w:r>
      <w:r w:rsidRPr="00B14D12">
        <w:rPr>
          <w:rFonts w:ascii="Times New Roman" w:hAnsi="Times New Roman" w:cs="Times New Roman"/>
          <w:b/>
          <w:spacing w:val="5"/>
          <w:szCs w:val="24"/>
        </w:rPr>
        <w:t xml:space="preserve"> </w:t>
      </w:r>
      <w:r w:rsidRPr="00B14D12">
        <w:rPr>
          <w:rFonts w:ascii="Times New Roman" w:hAnsi="Times New Roman" w:cs="Times New Roman"/>
          <w:szCs w:val="24"/>
        </w:rPr>
        <w:t xml:space="preserve">ni Mhadhiri msaidizi katika chuo cha </w:t>
      </w:r>
      <w:r w:rsidRPr="00B14D12">
        <w:rPr>
          <w:rFonts w:ascii="Times New Roman" w:hAnsi="Times New Roman" w:cs="Times New Roman"/>
          <w:spacing w:val="3"/>
          <w:szCs w:val="24"/>
        </w:rPr>
        <w:t>Gordon</w:t>
      </w:r>
      <w:r w:rsidRPr="00B14D12">
        <w:rPr>
          <w:rFonts w:ascii="Times New Roman" w:hAnsi="Times New Roman" w:cs="Times New Roman"/>
          <w:szCs w:val="24"/>
        </w:rPr>
        <w:t>- Con</w:t>
      </w:r>
      <w:r w:rsidRPr="00B14D12">
        <w:rPr>
          <w:rFonts w:ascii="Times New Roman" w:hAnsi="Times New Roman" w:cs="Times New Roman"/>
          <w:spacing w:val="1"/>
          <w:szCs w:val="24"/>
        </w:rPr>
        <w:t>w</w:t>
      </w:r>
      <w:r w:rsidRPr="00B14D12">
        <w:rPr>
          <w:rFonts w:ascii="Times New Roman" w:hAnsi="Times New Roman" w:cs="Times New Roman"/>
          <w:spacing w:val="-2"/>
          <w:szCs w:val="24"/>
        </w:rPr>
        <w:t>el</w:t>
      </w:r>
      <w:r w:rsidRPr="00B14D12">
        <w:rPr>
          <w:rFonts w:ascii="Times New Roman" w:hAnsi="Times New Roman" w:cs="Times New Roman"/>
          <w:szCs w:val="24"/>
        </w:rPr>
        <w:t>l</w:t>
      </w:r>
      <w:r w:rsidRPr="00B14D12">
        <w:rPr>
          <w:rFonts w:ascii="Times New Roman" w:hAnsi="Times New Roman" w:cs="Times New Roman"/>
          <w:spacing w:val="-2"/>
          <w:szCs w:val="24"/>
        </w:rPr>
        <w:t xml:space="preserve"> T</w:t>
      </w:r>
      <w:r w:rsidRPr="00B14D12">
        <w:rPr>
          <w:rFonts w:ascii="Times New Roman" w:hAnsi="Times New Roman" w:cs="Times New Roman"/>
          <w:spacing w:val="5"/>
          <w:szCs w:val="24"/>
        </w:rPr>
        <w:t>h</w:t>
      </w:r>
      <w:r w:rsidRPr="00B14D12">
        <w:rPr>
          <w:rFonts w:ascii="Times New Roman" w:hAnsi="Times New Roman" w:cs="Times New Roman"/>
          <w:spacing w:val="-2"/>
          <w:szCs w:val="24"/>
        </w:rPr>
        <w:t>e</w:t>
      </w:r>
      <w:r w:rsidRPr="00B14D12">
        <w:rPr>
          <w:rFonts w:ascii="Times New Roman" w:hAnsi="Times New Roman" w:cs="Times New Roman"/>
          <w:szCs w:val="24"/>
        </w:rPr>
        <w:t>o</w:t>
      </w:r>
      <w:r w:rsidRPr="00B14D12">
        <w:rPr>
          <w:rFonts w:ascii="Times New Roman" w:hAnsi="Times New Roman" w:cs="Times New Roman"/>
          <w:spacing w:val="-2"/>
          <w:szCs w:val="24"/>
        </w:rPr>
        <w:t>l</w:t>
      </w:r>
      <w:r w:rsidRPr="00B14D12">
        <w:rPr>
          <w:rFonts w:ascii="Times New Roman" w:hAnsi="Times New Roman" w:cs="Times New Roman"/>
          <w:szCs w:val="24"/>
        </w:rPr>
        <w:t>og</w:t>
      </w:r>
      <w:r w:rsidRPr="00B14D12">
        <w:rPr>
          <w:rFonts w:ascii="Times New Roman" w:hAnsi="Times New Roman" w:cs="Times New Roman"/>
          <w:spacing w:val="3"/>
          <w:szCs w:val="24"/>
        </w:rPr>
        <w:t>i</w:t>
      </w:r>
      <w:r w:rsidRPr="00B14D12">
        <w:rPr>
          <w:rFonts w:ascii="Times New Roman" w:hAnsi="Times New Roman" w:cs="Times New Roman"/>
          <w:spacing w:val="-2"/>
          <w:szCs w:val="24"/>
        </w:rPr>
        <w:t>ca</w:t>
      </w:r>
      <w:r w:rsidRPr="00B14D12">
        <w:rPr>
          <w:rFonts w:ascii="Times New Roman" w:hAnsi="Times New Roman" w:cs="Times New Roman"/>
          <w:szCs w:val="24"/>
        </w:rPr>
        <w:t>l</w:t>
      </w:r>
      <w:r w:rsidRPr="00B14D12">
        <w:rPr>
          <w:rFonts w:ascii="Times New Roman" w:hAnsi="Times New Roman" w:cs="Times New Roman"/>
          <w:spacing w:val="3"/>
          <w:szCs w:val="24"/>
        </w:rPr>
        <w:t xml:space="preserve"> </w:t>
      </w:r>
      <w:r w:rsidRPr="00B14D12">
        <w:rPr>
          <w:rFonts w:ascii="Times New Roman" w:hAnsi="Times New Roman" w:cs="Times New Roman"/>
          <w:spacing w:val="1"/>
          <w:szCs w:val="24"/>
        </w:rPr>
        <w:t>S</w:t>
      </w:r>
      <w:r w:rsidRPr="00B14D12">
        <w:rPr>
          <w:rFonts w:ascii="Times New Roman" w:hAnsi="Times New Roman" w:cs="Times New Roman"/>
          <w:spacing w:val="-2"/>
          <w:szCs w:val="24"/>
        </w:rPr>
        <w:t>e</w:t>
      </w:r>
      <w:r w:rsidRPr="00B14D12">
        <w:rPr>
          <w:rFonts w:ascii="Times New Roman" w:hAnsi="Times New Roman" w:cs="Times New Roman"/>
          <w:spacing w:val="3"/>
          <w:szCs w:val="24"/>
        </w:rPr>
        <w:t>m</w:t>
      </w:r>
      <w:r w:rsidRPr="00B14D12">
        <w:rPr>
          <w:rFonts w:ascii="Times New Roman" w:hAnsi="Times New Roman" w:cs="Times New Roman"/>
          <w:spacing w:val="-2"/>
          <w:szCs w:val="24"/>
        </w:rPr>
        <w:t>i</w:t>
      </w:r>
      <w:r w:rsidRPr="00B14D12">
        <w:rPr>
          <w:rFonts w:ascii="Times New Roman" w:hAnsi="Times New Roman" w:cs="Times New Roman"/>
          <w:szCs w:val="24"/>
        </w:rPr>
        <w:t>n</w:t>
      </w:r>
      <w:r w:rsidRPr="00B14D12">
        <w:rPr>
          <w:rFonts w:ascii="Times New Roman" w:hAnsi="Times New Roman" w:cs="Times New Roman"/>
          <w:spacing w:val="-2"/>
          <w:szCs w:val="24"/>
        </w:rPr>
        <w:t>a</w:t>
      </w:r>
      <w:r w:rsidRPr="00B14D12">
        <w:rPr>
          <w:rFonts w:ascii="Times New Roman" w:hAnsi="Times New Roman" w:cs="Times New Roman"/>
          <w:szCs w:val="24"/>
        </w:rPr>
        <w:t>ry</w:t>
      </w:r>
      <w:r w:rsidRPr="00B14D12">
        <w:rPr>
          <w:rFonts w:ascii="Times New Roman" w:hAnsi="Times New Roman" w:cs="Times New Roman"/>
          <w:spacing w:val="5"/>
          <w:szCs w:val="24"/>
        </w:rPr>
        <w:t xml:space="preserve"> na Mchungaji Kiongozi wa</w:t>
      </w:r>
      <w:r w:rsidRPr="00B14D12">
        <w:rPr>
          <w:rFonts w:ascii="Times New Roman" w:hAnsi="Times New Roman" w:cs="Times New Roman"/>
          <w:szCs w:val="24"/>
        </w:rPr>
        <w:t xml:space="preserve"> ushirika wa Kikristo wa </w:t>
      </w:r>
      <w:r w:rsidRPr="00B14D12">
        <w:rPr>
          <w:rFonts w:ascii="Times New Roman" w:hAnsi="Times New Roman" w:cs="Times New Roman"/>
          <w:spacing w:val="1"/>
          <w:szCs w:val="24"/>
        </w:rPr>
        <w:t>P</w:t>
      </w:r>
      <w:r w:rsidRPr="00B14D12">
        <w:rPr>
          <w:rFonts w:ascii="Times New Roman" w:hAnsi="Times New Roman" w:cs="Times New Roman"/>
          <w:spacing w:val="-2"/>
          <w:szCs w:val="24"/>
        </w:rPr>
        <w:t>e</w:t>
      </w:r>
      <w:r w:rsidRPr="00B14D12">
        <w:rPr>
          <w:rFonts w:ascii="Times New Roman" w:hAnsi="Times New Roman" w:cs="Times New Roman"/>
          <w:szCs w:val="24"/>
        </w:rPr>
        <w:t>pp</w:t>
      </w:r>
      <w:r w:rsidRPr="00B14D12">
        <w:rPr>
          <w:rFonts w:ascii="Times New Roman" w:hAnsi="Times New Roman" w:cs="Times New Roman"/>
          <w:spacing w:val="-2"/>
          <w:szCs w:val="24"/>
        </w:rPr>
        <w:t>e</w:t>
      </w:r>
      <w:r w:rsidRPr="00B14D12">
        <w:rPr>
          <w:rFonts w:ascii="Times New Roman" w:hAnsi="Times New Roman" w:cs="Times New Roman"/>
          <w:szCs w:val="24"/>
        </w:rPr>
        <w:t>r</w:t>
      </w:r>
      <w:r w:rsidRPr="00B14D12">
        <w:rPr>
          <w:rFonts w:ascii="Times New Roman" w:hAnsi="Times New Roman" w:cs="Times New Roman"/>
          <w:spacing w:val="-1"/>
          <w:szCs w:val="24"/>
        </w:rPr>
        <w:t>e</w:t>
      </w:r>
      <w:r w:rsidRPr="00B14D12">
        <w:rPr>
          <w:rFonts w:ascii="Times New Roman" w:hAnsi="Times New Roman" w:cs="Times New Roman"/>
          <w:spacing w:val="3"/>
          <w:szCs w:val="24"/>
        </w:rPr>
        <w:t>l</w:t>
      </w:r>
      <w:r w:rsidRPr="00B14D12">
        <w:rPr>
          <w:rFonts w:ascii="Times New Roman" w:hAnsi="Times New Roman" w:cs="Times New Roman"/>
          <w:spacing w:val="-2"/>
          <w:szCs w:val="24"/>
        </w:rPr>
        <w:t>l</w:t>
      </w:r>
      <w:r w:rsidRPr="00B14D12">
        <w:rPr>
          <w:rFonts w:ascii="Times New Roman" w:hAnsi="Times New Roman" w:cs="Times New Roman"/>
          <w:szCs w:val="24"/>
        </w:rPr>
        <w:t xml:space="preserve">, </w:t>
      </w:r>
      <w:r w:rsidRPr="00B14D12">
        <w:rPr>
          <w:rFonts w:ascii="Times New Roman" w:hAnsi="Times New Roman" w:cs="Times New Roman"/>
          <w:spacing w:val="1"/>
          <w:szCs w:val="24"/>
        </w:rPr>
        <w:t>MA</w:t>
      </w:r>
      <w:r w:rsidRPr="00B14D12">
        <w:rPr>
          <w:rFonts w:ascii="Times New Roman" w:hAnsi="Times New Roman" w:cs="Times New Roman"/>
          <w:szCs w:val="24"/>
        </w:rPr>
        <w:t>.</w:t>
      </w:r>
    </w:p>
    <w:sectPr w:rsidR="00B14D12" w:rsidRPr="007F44B8" w:rsidSect="00230C58">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CF9" w:rsidRDefault="00002CF9">
      <w:r>
        <w:separator/>
      </w:r>
    </w:p>
  </w:endnote>
  <w:endnote w:type="continuationSeparator" w:id="0">
    <w:p w:rsidR="00002CF9" w:rsidRDefault="0000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58" w:rsidRPr="00D07483" w:rsidRDefault="00407925" w:rsidP="00FF4A58">
    <w:pPr>
      <w:pStyle w:val="Footer1"/>
      <w:jc w:val="center"/>
      <w:rPr>
        <w:color w:val="6C6C6C"/>
        <w:sz w:val="20"/>
      </w:rPr>
    </w:pPr>
    <w:r>
      <w:rPr>
        <w:color w:val="auto"/>
        <w:szCs w:val="24"/>
        <w:lang w:val="en-SG"/>
      </w:rPr>
      <w:t xml:space="preserve"> </w:t>
    </w:r>
    <w:r w:rsidR="00FF4A58" w:rsidRPr="00883D8D">
      <w:rPr>
        <w:rFonts w:ascii="Arial" w:hAnsi="Arial" w:cs="Arial"/>
        <w:color w:val="auto"/>
        <w:sz w:val="16"/>
        <w:szCs w:val="16"/>
      </w:rPr>
      <w:t>K</w:t>
    </w:r>
    <w:r w:rsidR="00FF4A58">
      <w:rPr>
        <w:rFonts w:ascii="Arial" w:hAnsi="Arial" w:cs="Arial"/>
        <w:color w:val="auto"/>
        <w:sz w:val="16"/>
        <w:szCs w:val="16"/>
      </w:rPr>
      <w:t>upata m</w:t>
    </w:r>
    <w:r w:rsidR="00FB1670">
      <w:rPr>
        <w:rFonts w:ascii="Arial" w:hAnsi="Arial" w:cs="Arial"/>
        <w:color w:val="auto"/>
        <w:sz w:val="16"/>
        <w:szCs w:val="16"/>
      </w:rPr>
      <w:t>a</w:t>
    </w:r>
    <w:r w:rsidR="00FF4A58">
      <w:rPr>
        <w:rFonts w:ascii="Arial" w:hAnsi="Arial" w:cs="Arial"/>
        <w:color w:val="auto"/>
        <w:sz w:val="16"/>
        <w:szCs w:val="16"/>
      </w:rPr>
      <w:t>somo kwa njia</w:t>
    </w:r>
    <w:r w:rsidR="00FF4A58" w:rsidRPr="00883D8D">
      <w:rPr>
        <w:rFonts w:ascii="Arial" w:hAnsi="Arial" w:cs="Arial"/>
        <w:color w:val="auto"/>
        <w:sz w:val="16"/>
        <w:szCs w:val="16"/>
      </w:rPr>
      <w:t xml:space="preserve"> ya Video, Miongozo ya kujisomea na </w:t>
    </w:r>
    <w:r w:rsidR="00FF4A58">
      <w:rPr>
        <w:rFonts w:ascii="Arial" w:hAnsi="Arial" w:cs="Arial"/>
        <w:color w:val="auto"/>
        <w:sz w:val="16"/>
        <w:szCs w:val="16"/>
      </w:rPr>
      <w:t>me</w:t>
    </w:r>
    <w:r w:rsidR="00FF4A58" w:rsidRPr="00883D8D">
      <w:rPr>
        <w:rFonts w:ascii="Arial" w:hAnsi="Arial" w:cs="Arial"/>
        <w:color w:val="auto"/>
        <w:sz w:val="16"/>
        <w:szCs w:val="16"/>
      </w:rPr>
      <w:t>ngine</w:t>
    </w:r>
    <w:r w:rsidR="00FF4A58">
      <w:rPr>
        <w:rFonts w:ascii="Arial" w:hAnsi="Arial" w:cs="Arial"/>
        <w:color w:val="auto"/>
        <w:sz w:val="16"/>
        <w:szCs w:val="16"/>
      </w:rPr>
      <w:t>yo</w:t>
    </w:r>
    <w:r w:rsidR="00FF4A58" w:rsidRPr="00883D8D">
      <w:rPr>
        <w:rFonts w:ascii="Arial" w:hAnsi="Arial" w:cs="Arial"/>
        <w:color w:val="auto"/>
        <w:sz w:val="16"/>
        <w:szCs w:val="16"/>
      </w:rPr>
      <w:t xml:space="preserve">, tembelea </w:t>
    </w:r>
    <w:r w:rsidR="00FF4A58">
      <w:rPr>
        <w:rFonts w:ascii="Arial" w:hAnsi="Arial" w:cs="Arial"/>
        <w:color w:val="auto"/>
        <w:sz w:val="16"/>
        <w:szCs w:val="16"/>
      </w:rPr>
      <w:t xml:space="preserve">tovuti yetu </w:t>
    </w:r>
    <w:r w:rsidR="00FF4A58" w:rsidRPr="00883D8D">
      <w:rPr>
        <w:rFonts w:ascii="Arial" w:hAnsi="Arial" w:cs="Arial"/>
        <w:color w:val="auto"/>
        <w:sz w:val="16"/>
        <w:szCs w:val="16"/>
      </w:rPr>
      <w:t>kwenye</w:t>
    </w:r>
    <w:r w:rsidR="00FF4A58">
      <w:rPr>
        <w:rFonts w:ascii="Arial" w:hAnsi="Arial" w:cs="Arial"/>
        <w:color w:val="auto"/>
        <w:sz w:val="16"/>
        <w:szCs w:val="16"/>
      </w:rPr>
      <w:t>:</w:t>
    </w:r>
    <w:r w:rsidR="00FF4A58" w:rsidRPr="00883D8D">
      <w:rPr>
        <w:rFonts w:ascii="Arial" w:hAnsi="Arial" w:cs="Arial"/>
        <w:color w:val="auto"/>
        <w:sz w:val="16"/>
        <w:szCs w:val="16"/>
      </w:rPr>
      <w:t xml:space="preserve"> thirdmill.org</w:t>
    </w:r>
  </w:p>
  <w:p w:rsidR="00FF4A58" w:rsidRDefault="00FF4A58" w:rsidP="00FF4A58">
    <w:pPr>
      <w:pStyle w:val="Footer"/>
    </w:pPr>
  </w:p>
  <w:p w:rsidR="00AA653B" w:rsidRPr="00407925" w:rsidRDefault="00AA653B" w:rsidP="00356D24">
    <w:pPr>
      <w:pStyle w:val="Footer1"/>
      <w:jc w:val="center"/>
      <w:rPr>
        <w:color w:val="6C6C6C"/>
        <w:sz w:val="20"/>
        <w:lang w:val="en-S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53B" w:rsidRPr="00356D24" w:rsidRDefault="00AA653B"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AA653B" w:rsidRDefault="00AA6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53B" w:rsidRDefault="00AA653B">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AA653B" w:rsidRDefault="00AA653B">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AA653B" w:rsidRDefault="00AA653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53B" w:rsidRPr="00D07483" w:rsidRDefault="00AA653B" w:rsidP="004315FF">
    <w:pPr>
      <w:pStyle w:val="Header"/>
      <w:spacing w:after="200"/>
      <w:ind w:left="720"/>
      <w:rPr>
        <w:rFonts w:ascii="Times New Roman" w:hAnsi="Times New Roman" w:cs="Times New Roman"/>
        <w:noProof/>
      </w:rPr>
    </w:pPr>
  </w:p>
  <w:p w:rsidR="00AA653B" w:rsidRPr="00D07483" w:rsidRDefault="00E539B1" w:rsidP="00A73530">
    <w:pPr>
      <w:pStyle w:val="footer0"/>
      <w:jc w:val="center"/>
      <w:rPr>
        <w:color w:val="6C6C6C"/>
        <w:sz w:val="20"/>
      </w:rPr>
    </w:pPr>
    <w:r w:rsidRPr="00883D8D">
      <w:rPr>
        <w:rFonts w:ascii="Arial" w:hAnsi="Arial" w:cs="Arial"/>
        <w:color w:val="auto"/>
        <w:sz w:val="16"/>
        <w:szCs w:val="16"/>
      </w:rPr>
      <w:t>K</w:t>
    </w:r>
    <w:r>
      <w:rPr>
        <w:rFonts w:ascii="Arial" w:hAnsi="Arial" w:cs="Arial"/>
        <w:color w:val="auto"/>
        <w:sz w:val="16"/>
        <w:szCs w:val="16"/>
      </w:rPr>
      <w:t>upata msomo kwa njia</w:t>
    </w:r>
    <w:r w:rsidRPr="00883D8D">
      <w:rPr>
        <w:rFonts w:ascii="Arial" w:hAnsi="Arial" w:cs="Arial"/>
        <w:color w:val="auto"/>
        <w:sz w:val="16"/>
        <w:szCs w:val="16"/>
      </w:rPr>
      <w:t xml:space="preserve"> ya Video, Miongozo ya kujisomea na </w:t>
    </w:r>
    <w:r>
      <w:rPr>
        <w:rFonts w:ascii="Arial" w:hAnsi="Arial" w:cs="Arial"/>
        <w:color w:val="auto"/>
        <w:sz w:val="16"/>
        <w:szCs w:val="16"/>
      </w:rPr>
      <w:t>me</w:t>
    </w:r>
    <w:r w:rsidRPr="00883D8D">
      <w:rPr>
        <w:rFonts w:ascii="Arial" w:hAnsi="Arial" w:cs="Arial"/>
        <w:color w:val="auto"/>
        <w:sz w:val="16"/>
        <w:szCs w:val="16"/>
      </w:rPr>
      <w:t>ngine</w:t>
    </w:r>
    <w:r>
      <w:rPr>
        <w:rFonts w:ascii="Arial" w:hAnsi="Arial" w:cs="Arial"/>
        <w:color w:val="auto"/>
        <w:sz w:val="16"/>
        <w:szCs w:val="16"/>
      </w:rPr>
      <w:t>yo</w:t>
    </w:r>
    <w:r w:rsidRPr="00883D8D">
      <w:rPr>
        <w:rFonts w:ascii="Arial" w:hAnsi="Arial" w:cs="Arial"/>
        <w:color w:val="auto"/>
        <w:sz w:val="16"/>
        <w:szCs w:val="16"/>
      </w:rPr>
      <w:t xml:space="preserve">, tembelea </w:t>
    </w:r>
    <w:r>
      <w:rPr>
        <w:rFonts w:ascii="Arial" w:hAnsi="Arial" w:cs="Arial"/>
        <w:color w:val="auto"/>
        <w:sz w:val="16"/>
        <w:szCs w:val="16"/>
      </w:rPr>
      <w:t xml:space="preserve">tovuti yetu </w:t>
    </w:r>
    <w:r w:rsidRPr="00883D8D">
      <w:rPr>
        <w:rFonts w:ascii="Arial" w:hAnsi="Arial" w:cs="Arial"/>
        <w:color w:val="auto"/>
        <w:sz w:val="16"/>
        <w:szCs w:val="16"/>
      </w:rPr>
      <w:t>kwenye</w:t>
    </w:r>
    <w:r>
      <w:rPr>
        <w:rFonts w:ascii="Arial" w:hAnsi="Arial" w:cs="Arial"/>
        <w:color w:val="auto"/>
        <w:sz w:val="16"/>
        <w:szCs w:val="16"/>
      </w:rPr>
      <w:t>:</w:t>
    </w:r>
    <w:r w:rsidRPr="00883D8D">
      <w:rPr>
        <w:rFonts w:ascii="Arial" w:hAnsi="Arial" w:cs="Arial"/>
        <w:color w:val="auto"/>
        <w:sz w:val="16"/>
        <w:szCs w:val="16"/>
      </w:rPr>
      <w:t xml:space="preserve"> thirdmill.org</w:t>
    </w:r>
    <w:r w:rsidR="00867C58">
      <w:rPr>
        <w:rFonts w:ascii="Arial" w:hAnsi="Arial" w:cs="Arial"/>
        <w:color w:val="auto"/>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53B" w:rsidRDefault="00AA653B">
    <w:pPr>
      <w:pStyle w:val="Footer1"/>
      <w:tabs>
        <w:tab w:val="clear" w:pos="8640"/>
        <w:tab w:val="right" w:pos="8620"/>
      </w:tabs>
      <w:jc w:val="center"/>
    </w:pPr>
  </w:p>
  <w:p w:rsidR="00AA653B" w:rsidRPr="001C516B" w:rsidRDefault="00093151"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AA653B" w:rsidRDefault="00E539B1" w:rsidP="00E539B1">
    <w:pPr>
      <w:pStyle w:val="footer0"/>
      <w:jc w:val="center"/>
      <w:rPr>
        <w:rFonts w:ascii="Arial" w:hAnsi="Arial"/>
        <w:sz w:val="18"/>
      </w:rPr>
    </w:pPr>
    <w:r w:rsidRPr="00883D8D">
      <w:rPr>
        <w:rFonts w:ascii="Arial" w:hAnsi="Arial" w:cs="Arial"/>
        <w:color w:val="auto"/>
        <w:sz w:val="16"/>
        <w:szCs w:val="16"/>
      </w:rPr>
      <w:t>K</w:t>
    </w:r>
    <w:r>
      <w:rPr>
        <w:rFonts w:ascii="Arial" w:hAnsi="Arial" w:cs="Arial"/>
        <w:color w:val="auto"/>
        <w:sz w:val="16"/>
        <w:szCs w:val="16"/>
      </w:rPr>
      <w:t>upata m</w:t>
    </w:r>
    <w:r w:rsidR="000226A1">
      <w:rPr>
        <w:rFonts w:ascii="Arial" w:hAnsi="Arial" w:cs="Arial"/>
        <w:color w:val="auto"/>
        <w:sz w:val="16"/>
        <w:szCs w:val="16"/>
      </w:rPr>
      <w:t>a</w:t>
    </w:r>
    <w:r>
      <w:rPr>
        <w:rFonts w:ascii="Arial" w:hAnsi="Arial" w:cs="Arial"/>
        <w:color w:val="auto"/>
        <w:sz w:val="16"/>
        <w:szCs w:val="16"/>
      </w:rPr>
      <w:t>somo kwa njia</w:t>
    </w:r>
    <w:r w:rsidRPr="00883D8D">
      <w:rPr>
        <w:rFonts w:ascii="Arial" w:hAnsi="Arial" w:cs="Arial"/>
        <w:color w:val="auto"/>
        <w:sz w:val="16"/>
        <w:szCs w:val="16"/>
      </w:rPr>
      <w:t xml:space="preserve"> ya Video, Miongozo ya kujisomea na </w:t>
    </w:r>
    <w:r>
      <w:rPr>
        <w:rFonts w:ascii="Arial" w:hAnsi="Arial" w:cs="Arial"/>
        <w:color w:val="auto"/>
        <w:sz w:val="16"/>
        <w:szCs w:val="16"/>
      </w:rPr>
      <w:t>me</w:t>
    </w:r>
    <w:r w:rsidRPr="00883D8D">
      <w:rPr>
        <w:rFonts w:ascii="Arial" w:hAnsi="Arial" w:cs="Arial"/>
        <w:color w:val="auto"/>
        <w:sz w:val="16"/>
        <w:szCs w:val="16"/>
      </w:rPr>
      <w:t>ngine</w:t>
    </w:r>
    <w:r>
      <w:rPr>
        <w:rFonts w:ascii="Arial" w:hAnsi="Arial" w:cs="Arial"/>
        <w:color w:val="auto"/>
        <w:sz w:val="16"/>
        <w:szCs w:val="16"/>
      </w:rPr>
      <w:t>yo</w:t>
    </w:r>
    <w:r w:rsidRPr="00883D8D">
      <w:rPr>
        <w:rFonts w:ascii="Arial" w:hAnsi="Arial" w:cs="Arial"/>
        <w:color w:val="auto"/>
        <w:sz w:val="16"/>
        <w:szCs w:val="16"/>
      </w:rPr>
      <w:t xml:space="preserve">, tembelea </w:t>
    </w:r>
    <w:r>
      <w:rPr>
        <w:rFonts w:ascii="Arial" w:hAnsi="Arial" w:cs="Arial"/>
        <w:color w:val="auto"/>
        <w:sz w:val="16"/>
        <w:szCs w:val="16"/>
      </w:rPr>
      <w:t>tovuti yetu:</w:t>
    </w:r>
    <w:r w:rsidR="00637A53">
      <w:rPr>
        <w:rFonts w:ascii="Arial" w:hAnsi="Arial" w:cs="Arial"/>
        <w:color w:val="auto"/>
        <w:sz w:val="16"/>
        <w:szCs w:val="16"/>
      </w:rPr>
      <w:t xml:space="preserve"> www.</w:t>
    </w:r>
    <w:r w:rsidRPr="00883D8D">
      <w:rPr>
        <w:rFonts w:ascii="Arial" w:hAnsi="Arial" w:cs="Arial"/>
        <w:color w:val="auto"/>
        <w:sz w:val="16"/>
        <w:szCs w:val="16"/>
      </w:rPr>
      <w:t>thirdmill.org</w:t>
    </w:r>
    <w:r w:rsidR="00867C58">
      <w:rPr>
        <w:rFonts w:ascii="Arial" w:hAnsi="Arial" w:cs="Arial"/>
        <w:color w:val="auto"/>
        <w:sz w:val="16"/>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CF9" w:rsidRDefault="00002CF9">
      <w:r>
        <w:separator/>
      </w:r>
    </w:p>
  </w:footnote>
  <w:footnote w:type="continuationSeparator" w:id="0">
    <w:p w:rsidR="00002CF9" w:rsidRDefault="00002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A53" w:rsidRDefault="00637A53">
    <w:pPr>
      <w:pStyle w:val="Header"/>
    </w:pPr>
    <w:r>
      <w:t xml:space="preserve"> </w:t>
    </w:r>
  </w:p>
  <w:p w:rsidR="000E03A0" w:rsidRDefault="000E0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53B" w:rsidRDefault="00AA653B">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AA653B" w:rsidRDefault="00AA65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53B" w:rsidRPr="000E03A0" w:rsidRDefault="000E03A0" w:rsidP="000E03A0">
    <w:pPr>
      <w:tabs>
        <w:tab w:val="center" w:pos="4320"/>
        <w:tab w:val="right" w:pos="8640"/>
      </w:tabs>
      <w:rPr>
        <w:rFonts w:ascii="Times New Roman" w:hAnsi="Times New Roman" w:cs="Times New Roman"/>
        <w:sz w:val="18"/>
        <w:szCs w:val="18"/>
        <w:lang w:val="en-SG"/>
      </w:rPr>
    </w:pPr>
    <w:r w:rsidRPr="000E03A0">
      <w:rPr>
        <w:rFonts w:ascii="Times New Roman" w:hAnsi="Times New Roman" w:cs="Times New Roman"/>
        <w:sz w:val="18"/>
        <w:szCs w:val="18"/>
        <w:lang w:val="en-SG"/>
      </w:rPr>
      <w:t>Ufalme, Maagano na Kanoni ya Agano la Kale</w:t>
    </w:r>
    <w:r w:rsidR="00867C58">
      <w:rPr>
        <w:rFonts w:ascii="Times New Roman" w:hAnsi="Times New Roman" w:cs="Times New Roman"/>
        <w:sz w:val="18"/>
        <w:szCs w:val="18"/>
        <w:lang w:val="en-SG"/>
      </w:rPr>
      <w:t xml:space="preserve"> </w:t>
    </w:r>
    <w:r w:rsidR="00867C58">
      <w:rPr>
        <w:rFonts w:ascii="Times New Roman" w:hAnsi="Times New Roman" w:cs="Times New Roman"/>
        <w:sz w:val="18"/>
        <w:szCs w:val="18"/>
        <w:lang w:val="en-SG"/>
      </w:rPr>
      <w:tab/>
    </w:r>
    <w:r w:rsidR="00867C58">
      <w:rPr>
        <w:rFonts w:ascii="Times New Roman" w:hAnsi="Times New Roman" w:cs="Times New Roman"/>
        <w:sz w:val="18"/>
        <w:szCs w:val="18"/>
        <w:lang w:val="en-SG"/>
      </w:rPr>
      <w:tab/>
    </w:r>
    <w:r w:rsidRPr="000E03A0">
      <w:rPr>
        <w:rFonts w:ascii="Times New Roman" w:hAnsi="Times New Roman" w:cs="Times New Roman"/>
        <w:sz w:val="18"/>
        <w:szCs w:val="18"/>
        <w:lang w:val="en-SG"/>
      </w:rPr>
      <w:t xml:space="preserve">Somo la 1: </w:t>
    </w:r>
    <w:r w:rsidR="00870FCE" w:rsidRPr="00870FCE">
      <w:rPr>
        <w:rFonts w:ascii="Times New Roman" w:hAnsi="Times New Roman" w:cs="Times New Roman"/>
        <w:sz w:val="18"/>
        <w:szCs w:val="18"/>
      </w:rPr>
      <w:t>Kwanini Tusome Agano la Kale?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C58" w:rsidRPr="00867C58" w:rsidRDefault="000E03A0" w:rsidP="00867C58">
    <w:pPr>
      <w:pStyle w:val="Header"/>
      <w:spacing w:line="360" w:lineRule="auto"/>
      <w:contextualSpacing/>
      <w:jc w:val="center"/>
      <w:rPr>
        <w:rFonts w:ascii="Times New Roman" w:hAnsi="Times New Roman" w:cs="Times New Roman"/>
        <w:b/>
        <w:bCs/>
        <w:sz w:val="40"/>
        <w:szCs w:val="40"/>
      </w:rPr>
    </w:pPr>
    <w:r w:rsidRPr="00867C58">
      <w:rPr>
        <w:rFonts w:ascii="Times New Roman" w:hAnsi="Times New Roman" w:cs="Times New Roman"/>
        <w:b/>
        <w:bCs/>
        <w:sz w:val="40"/>
        <w:szCs w:val="40"/>
      </w:rPr>
      <w:t>Ufalme, Maagano na Kanoni ya Agano la Kale</w:t>
    </w:r>
  </w:p>
  <w:p w:rsidR="00867C58" w:rsidRPr="00867C58" w:rsidRDefault="000E03A0" w:rsidP="00867C58">
    <w:pPr>
      <w:pStyle w:val="Header"/>
      <w:spacing w:line="360" w:lineRule="auto"/>
      <w:contextualSpacing/>
      <w:jc w:val="center"/>
      <w:rPr>
        <w:rFonts w:ascii="Times New Roman" w:hAnsi="Times New Roman" w:cs="Times New Roman"/>
        <w:b/>
        <w:bCs/>
        <w:sz w:val="28"/>
        <w:szCs w:val="28"/>
      </w:rPr>
    </w:pPr>
    <w:r w:rsidRPr="00867C58">
      <w:rPr>
        <w:rFonts w:ascii="Times New Roman" w:hAnsi="Times New Roman" w:cs="Times New Roman"/>
        <w:b/>
        <w:bCs/>
        <w:sz w:val="28"/>
        <w:szCs w:val="28"/>
      </w:rPr>
      <w:t xml:space="preserve">Somo la </w:t>
    </w:r>
    <w:r w:rsidR="00867C58" w:rsidRPr="00867C58">
      <w:rPr>
        <w:rFonts w:ascii="Times New Roman" w:hAnsi="Times New Roman" w:cs="Times New Roman"/>
        <w:b/>
        <w:bCs/>
        <w:sz w:val="28"/>
        <w:szCs w:val="28"/>
      </w:rPr>
      <w:t>Kwanza</w:t>
    </w:r>
  </w:p>
  <w:p w:rsidR="00AA653B" w:rsidRPr="00870FCE" w:rsidRDefault="00870FCE" w:rsidP="00867C58">
    <w:pPr>
      <w:pStyle w:val="Header"/>
      <w:spacing w:line="360" w:lineRule="auto"/>
      <w:contextualSpacing/>
      <w:jc w:val="center"/>
      <w:rPr>
        <w:rFonts w:ascii="Times New Roman" w:hAnsi="Times New Roman" w:cs="Times New Roman"/>
        <w:b/>
        <w:bCs/>
        <w:sz w:val="28"/>
        <w:szCs w:val="28"/>
      </w:rPr>
    </w:pPr>
    <w:r w:rsidRPr="00870FCE">
      <w:rPr>
        <w:rFonts w:ascii="Times New Roman" w:hAnsi="Times New Roman" w:cs="Times New Roman"/>
        <w:b/>
        <w:bCs/>
        <w:sz w:val="28"/>
        <w:szCs w:val="28"/>
      </w:rPr>
      <w:t>Kwanini Tusome Agano la Kale?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3"/>
    <w:multiLevelType w:val="multilevel"/>
    <w:tmpl w:val="00000003"/>
    <w:name w:val="WW8Num3"/>
    <w:lvl w:ilvl="0">
      <w:start w:val="1"/>
      <w:numFmt w:val="bullet"/>
      <w:pStyle w:val="BalloonTex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3" w15:restartNumberingAfterBreak="0">
    <w:nsid w:val="1C714D40"/>
    <w:multiLevelType w:val="hybridMultilevel"/>
    <w:tmpl w:val="D18678A4"/>
    <w:lvl w:ilvl="0" w:tplc="BFB05B9C">
      <w:start w:val="1"/>
      <w:numFmt w:val="decimal"/>
      <w:pStyle w:val="UnnumberedHeading"/>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4119E"/>
    <w:multiLevelType w:val="multilevel"/>
    <w:tmpl w:val="0ED69942"/>
    <w:lvl w:ilvl="0">
      <w:start w:val="1"/>
      <w:numFmt w:val="decimal"/>
      <w:pStyle w:val="PanelHeading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1E76EF"/>
    <w:multiLevelType w:val="hybridMultilevel"/>
    <w:tmpl w:val="491C3ED2"/>
    <w:lvl w:ilvl="0" w:tplc="573E5FE0">
      <w:start w:val="1"/>
      <w:numFmt w:val="bullet"/>
      <w:pStyle w:val="unnumberedsequenc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4"/>
  </w:num>
  <w:num w:numId="5">
    <w:abstractNumId w:val="6"/>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16EE"/>
    <w:rsid w:val="00001856"/>
    <w:rsid w:val="00002C06"/>
    <w:rsid w:val="00002CF9"/>
    <w:rsid w:val="000045CA"/>
    <w:rsid w:val="0000559C"/>
    <w:rsid w:val="00012207"/>
    <w:rsid w:val="00012A25"/>
    <w:rsid w:val="000163AE"/>
    <w:rsid w:val="000226A1"/>
    <w:rsid w:val="000249C1"/>
    <w:rsid w:val="00027C49"/>
    <w:rsid w:val="00030964"/>
    <w:rsid w:val="00032564"/>
    <w:rsid w:val="00034AF5"/>
    <w:rsid w:val="0003550D"/>
    <w:rsid w:val="00035FB0"/>
    <w:rsid w:val="00037381"/>
    <w:rsid w:val="000378A0"/>
    <w:rsid w:val="00041DB5"/>
    <w:rsid w:val="00043F47"/>
    <w:rsid w:val="0004630D"/>
    <w:rsid w:val="00047929"/>
    <w:rsid w:val="00047FE0"/>
    <w:rsid w:val="00052D5B"/>
    <w:rsid w:val="00057F7D"/>
    <w:rsid w:val="00060ACF"/>
    <w:rsid w:val="000628AD"/>
    <w:rsid w:val="000638F7"/>
    <w:rsid w:val="00074651"/>
    <w:rsid w:val="00081107"/>
    <w:rsid w:val="00083F06"/>
    <w:rsid w:val="00084090"/>
    <w:rsid w:val="00085AC4"/>
    <w:rsid w:val="000869CA"/>
    <w:rsid w:val="00090D1F"/>
    <w:rsid w:val="00093151"/>
    <w:rsid w:val="00094084"/>
    <w:rsid w:val="0009414A"/>
    <w:rsid w:val="00097E8D"/>
    <w:rsid w:val="000A0FC5"/>
    <w:rsid w:val="000A197A"/>
    <w:rsid w:val="000A4A84"/>
    <w:rsid w:val="000B3534"/>
    <w:rsid w:val="000B683F"/>
    <w:rsid w:val="000C152C"/>
    <w:rsid w:val="000C223D"/>
    <w:rsid w:val="000C7B06"/>
    <w:rsid w:val="000D0700"/>
    <w:rsid w:val="000D2E09"/>
    <w:rsid w:val="000D62F5"/>
    <w:rsid w:val="000D778D"/>
    <w:rsid w:val="000E03A0"/>
    <w:rsid w:val="000E09A6"/>
    <w:rsid w:val="000E2EC4"/>
    <w:rsid w:val="000E48A1"/>
    <w:rsid w:val="000E5DB9"/>
    <w:rsid w:val="000F3B2C"/>
    <w:rsid w:val="000F487F"/>
    <w:rsid w:val="001155C7"/>
    <w:rsid w:val="00117F86"/>
    <w:rsid w:val="00122CED"/>
    <w:rsid w:val="00125897"/>
    <w:rsid w:val="00125DB4"/>
    <w:rsid w:val="00127429"/>
    <w:rsid w:val="00130CC0"/>
    <w:rsid w:val="00140961"/>
    <w:rsid w:val="0014540C"/>
    <w:rsid w:val="00145D58"/>
    <w:rsid w:val="001460A3"/>
    <w:rsid w:val="00146FC1"/>
    <w:rsid w:val="00150D4F"/>
    <w:rsid w:val="0015217E"/>
    <w:rsid w:val="0015378C"/>
    <w:rsid w:val="00157CAA"/>
    <w:rsid w:val="00160903"/>
    <w:rsid w:val="0016105A"/>
    <w:rsid w:val="00175117"/>
    <w:rsid w:val="00177676"/>
    <w:rsid w:val="0018425B"/>
    <w:rsid w:val="001924F1"/>
    <w:rsid w:val="0019439A"/>
    <w:rsid w:val="0019502A"/>
    <w:rsid w:val="001A1A6C"/>
    <w:rsid w:val="001A6C3C"/>
    <w:rsid w:val="001B062F"/>
    <w:rsid w:val="001B0C16"/>
    <w:rsid w:val="001B0FF8"/>
    <w:rsid w:val="001B2A7C"/>
    <w:rsid w:val="001B5005"/>
    <w:rsid w:val="001B5D90"/>
    <w:rsid w:val="001C516B"/>
    <w:rsid w:val="001D1E09"/>
    <w:rsid w:val="001D2BB5"/>
    <w:rsid w:val="001D6FAF"/>
    <w:rsid w:val="001E02CC"/>
    <w:rsid w:val="001E0FDF"/>
    <w:rsid w:val="001E1132"/>
    <w:rsid w:val="001E1A2B"/>
    <w:rsid w:val="001E503C"/>
    <w:rsid w:val="001F2D69"/>
    <w:rsid w:val="001F5A04"/>
    <w:rsid w:val="00200481"/>
    <w:rsid w:val="002103E0"/>
    <w:rsid w:val="00212375"/>
    <w:rsid w:val="00213358"/>
    <w:rsid w:val="002202BD"/>
    <w:rsid w:val="00224475"/>
    <w:rsid w:val="00224EE1"/>
    <w:rsid w:val="00224FAB"/>
    <w:rsid w:val="00227374"/>
    <w:rsid w:val="002309DE"/>
    <w:rsid w:val="00230C58"/>
    <w:rsid w:val="0023767B"/>
    <w:rsid w:val="002427F1"/>
    <w:rsid w:val="00247FAE"/>
    <w:rsid w:val="00253BE0"/>
    <w:rsid w:val="00264E06"/>
    <w:rsid w:val="0027016C"/>
    <w:rsid w:val="00271275"/>
    <w:rsid w:val="00271751"/>
    <w:rsid w:val="002772CC"/>
    <w:rsid w:val="002824A4"/>
    <w:rsid w:val="00282912"/>
    <w:rsid w:val="00282B7B"/>
    <w:rsid w:val="002835CD"/>
    <w:rsid w:val="002849A3"/>
    <w:rsid w:val="00285982"/>
    <w:rsid w:val="00285E77"/>
    <w:rsid w:val="00291036"/>
    <w:rsid w:val="00291A47"/>
    <w:rsid w:val="00293C57"/>
    <w:rsid w:val="002A4444"/>
    <w:rsid w:val="002A682F"/>
    <w:rsid w:val="002B21A0"/>
    <w:rsid w:val="002C1136"/>
    <w:rsid w:val="002C3DB0"/>
    <w:rsid w:val="002C6414"/>
    <w:rsid w:val="002D0C6D"/>
    <w:rsid w:val="002D21FC"/>
    <w:rsid w:val="002E04AA"/>
    <w:rsid w:val="002E18C2"/>
    <w:rsid w:val="002E3867"/>
    <w:rsid w:val="002E635A"/>
    <w:rsid w:val="002F20C9"/>
    <w:rsid w:val="002F523F"/>
    <w:rsid w:val="002F5277"/>
    <w:rsid w:val="00301139"/>
    <w:rsid w:val="00303F6C"/>
    <w:rsid w:val="003075ED"/>
    <w:rsid w:val="0030790A"/>
    <w:rsid w:val="00310EDF"/>
    <w:rsid w:val="00311C45"/>
    <w:rsid w:val="00313345"/>
    <w:rsid w:val="00330DB2"/>
    <w:rsid w:val="00333B26"/>
    <w:rsid w:val="003340F8"/>
    <w:rsid w:val="00334E55"/>
    <w:rsid w:val="003439D6"/>
    <w:rsid w:val="00353863"/>
    <w:rsid w:val="00356D24"/>
    <w:rsid w:val="0036102A"/>
    <w:rsid w:val="00361085"/>
    <w:rsid w:val="00362B24"/>
    <w:rsid w:val="0036515A"/>
    <w:rsid w:val="00365731"/>
    <w:rsid w:val="003722ED"/>
    <w:rsid w:val="00372DA8"/>
    <w:rsid w:val="00376793"/>
    <w:rsid w:val="003768B5"/>
    <w:rsid w:val="0038467A"/>
    <w:rsid w:val="00387599"/>
    <w:rsid w:val="00387E5F"/>
    <w:rsid w:val="00394FD4"/>
    <w:rsid w:val="00395096"/>
    <w:rsid w:val="0039746C"/>
    <w:rsid w:val="00397605"/>
    <w:rsid w:val="003A5CD9"/>
    <w:rsid w:val="003B29BC"/>
    <w:rsid w:val="003B5C12"/>
    <w:rsid w:val="003B6A1F"/>
    <w:rsid w:val="003C1DC3"/>
    <w:rsid w:val="003C78BA"/>
    <w:rsid w:val="003D057E"/>
    <w:rsid w:val="003D1253"/>
    <w:rsid w:val="003D7144"/>
    <w:rsid w:val="003E0114"/>
    <w:rsid w:val="003E0C9E"/>
    <w:rsid w:val="003E0D70"/>
    <w:rsid w:val="003F0C9E"/>
    <w:rsid w:val="003F2CB5"/>
    <w:rsid w:val="003F52EE"/>
    <w:rsid w:val="003F6AE7"/>
    <w:rsid w:val="00400955"/>
    <w:rsid w:val="00401D14"/>
    <w:rsid w:val="00402390"/>
    <w:rsid w:val="00402EA8"/>
    <w:rsid w:val="00403005"/>
    <w:rsid w:val="004071A3"/>
    <w:rsid w:val="00407925"/>
    <w:rsid w:val="00413017"/>
    <w:rsid w:val="0041620E"/>
    <w:rsid w:val="004213A5"/>
    <w:rsid w:val="00421DAB"/>
    <w:rsid w:val="00422ACB"/>
    <w:rsid w:val="00427D4B"/>
    <w:rsid w:val="004304C7"/>
    <w:rsid w:val="004315FF"/>
    <w:rsid w:val="00443637"/>
    <w:rsid w:val="00450A27"/>
    <w:rsid w:val="00451198"/>
    <w:rsid w:val="00451676"/>
    <w:rsid w:val="00452220"/>
    <w:rsid w:val="00453E73"/>
    <w:rsid w:val="00470068"/>
    <w:rsid w:val="00470FF1"/>
    <w:rsid w:val="00480EF9"/>
    <w:rsid w:val="00485E8D"/>
    <w:rsid w:val="00493E6D"/>
    <w:rsid w:val="004A0089"/>
    <w:rsid w:val="004A6A0B"/>
    <w:rsid w:val="004A78CD"/>
    <w:rsid w:val="004B0FA4"/>
    <w:rsid w:val="004C1C7A"/>
    <w:rsid w:val="004C288C"/>
    <w:rsid w:val="004C30A4"/>
    <w:rsid w:val="004C3975"/>
    <w:rsid w:val="004D7D9B"/>
    <w:rsid w:val="004E70A6"/>
    <w:rsid w:val="004F41B8"/>
    <w:rsid w:val="004F6832"/>
    <w:rsid w:val="00500D03"/>
    <w:rsid w:val="0050158B"/>
    <w:rsid w:val="00506467"/>
    <w:rsid w:val="00514A27"/>
    <w:rsid w:val="00526E58"/>
    <w:rsid w:val="0052762D"/>
    <w:rsid w:val="005334E7"/>
    <w:rsid w:val="00544A93"/>
    <w:rsid w:val="00551008"/>
    <w:rsid w:val="0055165D"/>
    <w:rsid w:val="00551A2D"/>
    <w:rsid w:val="00552A93"/>
    <w:rsid w:val="00555E9F"/>
    <w:rsid w:val="00561057"/>
    <w:rsid w:val="0056579C"/>
    <w:rsid w:val="005663DE"/>
    <w:rsid w:val="005729E6"/>
    <w:rsid w:val="0057787E"/>
    <w:rsid w:val="00582F88"/>
    <w:rsid w:val="0058500C"/>
    <w:rsid w:val="00586404"/>
    <w:rsid w:val="005906D4"/>
    <w:rsid w:val="00592E88"/>
    <w:rsid w:val="005A06A4"/>
    <w:rsid w:val="005A0B29"/>
    <w:rsid w:val="005A342F"/>
    <w:rsid w:val="005B4F5C"/>
    <w:rsid w:val="005B561A"/>
    <w:rsid w:val="005B6802"/>
    <w:rsid w:val="005B7BAA"/>
    <w:rsid w:val="005C4872"/>
    <w:rsid w:val="005C4F6F"/>
    <w:rsid w:val="005C54B5"/>
    <w:rsid w:val="005D02D4"/>
    <w:rsid w:val="005E064A"/>
    <w:rsid w:val="005E44E8"/>
    <w:rsid w:val="005F32B1"/>
    <w:rsid w:val="005F45CE"/>
    <w:rsid w:val="00604326"/>
    <w:rsid w:val="00611024"/>
    <w:rsid w:val="00621E77"/>
    <w:rsid w:val="006226E1"/>
    <w:rsid w:val="0062287D"/>
    <w:rsid w:val="006231EA"/>
    <w:rsid w:val="00624B74"/>
    <w:rsid w:val="00635B83"/>
    <w:rsid w:val="00637866"/>
    <w:rsid w:val="00637A53"/>
    <w:rsid w:val="00640817"/>
    <w:rsid w:val="00643911"/>
    <w:rsid w:val="006455ED"/>
    <w:rsid w:val="00653639"/>
    <w:rsid w:val="00654B55"/>
    <w:rsid w:val="0065790E"/>
    <w:rsid w:val="00657E53"/>
    <w:rsid w:val="00665609"/>
    <w:rsid w:val="006662B5"/>
    <w:rsid w:val="00666D41"/>
    <w:rsid w:val="006711DC"/>
    <w:rsid w:val="006740EC"/>
    <w:rsid w:val="0067731D"/>
    <w:rsid w:val="00682A26"/>
    <w:rsid w:val="00684012"/>
    <w:rsid w:val="00686541"/>
    <w:rsid w:val="006900DA"/>
    <w:rsid w:val="006920EC"/>
    <w:rsid w:val="00694DB2"/>
    <w:rsid w:val="00695FCA"/>
    <w:rsid w:val="006A0106"/>
    <w:rsid w:val="006A1C09"/>
    <w:rsid w:val="006B6AE7"/>
    <w:rsid w:val="006C179C"/>
    <w:rsid w:val="006C2DF2"/>
    <w:rsid w:val="006C4524"/>
    <w:rsid w:val="006C4CD2"/>
    <w:rsid w:val="006C72D0"/>
    <w:rsid w:val="006D3F5C"/>
    <w:rsid w:val="006D5477"/>
    <w:rsid w:val="006D7A7F"/>
    <w:rsid w:val="006E1DAC"/>
    <w:rsid w:val="006E4425"/>
    <w:rsid w:val="006E47F4"/>
    <w:rsid w:val="006E5FA1"/>
    <w:rsid w:val="006F4069"/>
    <w:rsid w:val="006F45C0"/>
    <w:rsid w:val="007003C3"/>
    <w:rsid w:val="00700E92"/>
    <w:rsid w:val="00705325"/>
    <w:rsid w:val="00710BC6"/>
    <w:rsid w:val="0071309F"/>
    <w:rsid w:val="00716903"/>
    <w:rsid w:val="0072118B"/>
    <w:rsid w:val="00721B67"/>
    <w:rsid w:val="007411A5"/>
    <w:rsid w:val="00751B80"/>
    <w:rsid w:val="00752215"/>
    <w:rsid w:val="00760DCF"/>
    <w:rsid w:val="00761B0C"/>
    <w:rsid w:val="00762371"/>
    <w:rsid w:val="007711AD"/>
    <w:rsid w:val="0077313C"/>
    <w:rsid w:val="00773955"/>
    <w:rsid w:val="00774E6C"/>
    <w:rsid w:val="007801F0"/>
    <w:rsid w:val="007812D2"/>
    <w:rsid w:val="00782DD7"/>
    <w:rsid w:val="007833B2"/>
    <w:rsid w:val="0078508D"/>
    <w:rsid w:val="00786461"/>
    <w:rsid w:val="00791C98"/>
    <w:rsid w:val="007927A9"/>
    <w:rsid w:val="00793719"/>
    <w:rsid w:val="00796E84"/>
    <w:rsid w:val="007A0ADF"/>
    <w:rsid w:val="007A2D01"/>
    <w:rsid w:val="007A348E"/>
    <w:rsid w:val="007A3A62"/>
    <w:rsid w:val="007A4C65"/>
    <w:rsid w:val="007A622D"/>
    <w:rsid w:val="007B1353"/>
    <w:rsid w:val="007B5D18"/>
    <w:rsid w:val="007B71FE"/>
    <w:rsid w:val="007B7A5E"/>
    <w:rsid w:val="007C3A79"/>
    <w:rsid w:val="007C3E67"/>
    <w:rsid w:val="007C5F0E"/>
    <w:rsid w:val="007D397E"/>
    <w:rsid w:val="007D6798"/>
    <w:rsid w:val="007D6A8D"/>
    <w:rsid w:val="007E00C0"/>
    <w:rsid w:val="007E0B96"/>
    <w:rsid w:val="007E0ECD"/>
    <w:rsid w:val="007E7F01"/>
    <w:rsid w:val="007F024A"/>
    <w:rsid w:val="007F0DED"/>
    <w:rsid w:val="007F44B8"/>
    <w:rsid w:val="007F4C03"/>
    <w:rsid w:val="008015F2"/>
    <w:rsid w:val="00805DE9"/>
    <w:rsid w:val="00807CE8"/>
    <w:rsid w:val="00812B0E"/>
    <w:rsid w:val="0081506F"/>
    <w:rsid w:val="00815EDD"/>
    <w:rsid w:val="0081780A"/>
    <w:rsid w:val="00824418"/>
    <w:rsid w:val="00827DA4"/>
    <w:rsid w:val="008309B8"/>
    <w:rsid w:val="00832804"/>
    <w:rsid w:val="00832B0B"/>
    <w:rsid w:val="00837513"/>
    <w:rsid w:val="00837D07"/>
    <w:rsid w:val="0085482F"/>
    <w:rsid w:val="00856764"/>
    <w:rsid w:val="008570DE"/>
    <w:rsid w:val="008627FF"/>
    <w:rsid w:val="0086493A"/>
    <w:rsid w:val="008656BD"/>
    <w:rsid w:val="008673A9"/>
    <w:rsid w:val="00867C58"/>
    <w:rsid w:val="00870FCE"/>
    <w:rsid w:val="00871245"/>
    <w:rsid w:val="00875507"/>
    <w:rsid w:val="00882C5F"/>
    <w:rsid w:val="00890599"/>
    <w:rsid w:val="00890737"/>
    <w:rsid w:val="00892BCF"/>
    <w:rsid w:val="008C0B55"/>
    <w:rsid w:val="008C0E90"/>
    <w:rsid w:val="008C2C00"/>
    <w:rsid w:val="008C352A"/>
    <w:rsid w:val="008C5895"/>
    <w:rsid w:val="008C7528"/>
    <w:rsid w:val="008D164A"/>
    <w:rsid w:val="008D2E00"/>
    <w:rsid w:val="008E5879"/>
    <w:rsid w:val="008F3A5F"/>
    <w:rsid w:val="009002B3"/>
    <w:rsid w:val="0090277D"/>
    <w:rsid w:val="00902B12"/>
    <w:rsid w:val="00903CDA"/>
    <w:rsid w:val="00906B71"/>
    <w:rsid w:val="009154EC"/>
    <w:rsid w:val="0091551A"/>
    <w:rsid w:val="00916E48"/>
    <w:rsid w:val="00916EAF"/>
    <w:rsid w:val="0092361F"/>
    <w:rsid w:val="00925662"/>
    <w:rsid w:val="00927262"/>
    <w:rsid w:val="00927583"/>
    <w:rsid w:val="00927FD7"/>
    <w:rsid w:val="009310FE"/>
    <w:rsid w:val="0093150F"/>
    <w:rsid w:val="0093229F"/>
    <w:rsid w:val="00933974"/>
    <w:rsid w:val="00933ABB"/>
    <w:rsid w:val="00941FCC"/>
    <w:rsid w:val="00943594"/>
    <w:rsid w:val="00944208"/>
    <w:rsid w:val="00951A1F"/>
    <w:rsid w:val="00953EC9"/>
    <w:rsid w:val="009560E7"/>
    <w:rsid w:val="00960075"/>
    <w:rsid w:val="009605BA"/>
    <w:rsid w:val="00966042"/>
    <w:rsid w:val="00966413"/>
    <w:rsid w:val="00967C20"/>
    <w:rsid w:val="009705ED"/>
    <w:rsid w:val="00970B29"/>
    <w:rsid w:val="00971A5F"/>
    <w:rsid w:val="009724F1"/>
    <w:rsid w:val="00972BF9"/>
    <w:rsid w:val="00983075"/>
    <w:rsid w:val="0098385B"/>
    <w:rsid w:val="00991F03"/>
    <w:rsid w:val="00992599"/>
    <w:rsid w:val="0099372E"/>
    <w:rsid w:val="009A0BE8"/>
    <w:rsid w:val="009A7D5B"/>
    <w:rsid w:val="009B3940"/>
    <w:rsid w:val="009B4953"/>
    <w:rsid w:val="009B575F"/>
    <w:rsid w:val="009B6850"/>
    <w:rsid w:val="009C07F8"/>
    <w:rsid w:val="009C254E"/>
    <w:rsid w:val="009C2703"/>
    <w:rsid w:val="009C4E10"/>
    <w:rsid w:val="009C74DD"/>
    <w:rsid w:val="009D0E92"/>
    <w:rsid w:val="009D1B2A"/>
    <w:rsid w:val="009D27DC"/>
    <w:rsid w:val="009D33A4"/>
    <w:rsid w:val="009D646F"/>
    <w:rsid w:val="009D7D04"/>
    <w:rsid w:val="009E0113"/>
    <w:rsid w:val="009E12DA"/>
    <w:rsid w:val="009E1EBD"/>
    <w:rsid w:val="009E30E3"/>
    <w:rsid w:val="009E5CCF"/>
    <w:rsid w:val="009E6CF7"/>
    <w:rsid w:val="009F2B70"/>
    <w:rsid w:val="009F31E0"/>
    <w:rsid w:val="009F4D45"/>
    <w:rsid w:val="00A005DC"/>
    <w:rsid w:val="00A01B27"/>
    <w:rsid w:val="00A05579"/>
    <w:rsid w:val="00A059CD"/>
    <w:rsid w:val="00A069D0"/>
    <w:rsid w:val="00A12365"/>
    <w:rsid w:val="00A177B0"/>
    <w:rsid w:val="00A22883"/>
    <w:rsid w:val="00A24E67"/>
    <w:rsid w:val="00A30A4E"/>
    <w:rsid w:val="00A33FFA"/>
    <w:rsid w:val="00A362DF"/>
    <w:rsid w:val="00A377CA"/>
    <w:rsid w:val="00A37CBA"/>
    <w:rsid w:val="00A406EC"/>
    <w:rsid w:val="00A408F2"/>
    <w:rsid w:val="00A41765"/>
    <w:rsid w:val="00A41801"/>
    <w:rsid w:val="00A4285B"/>
    <w:rsid w:val="00A42C3D"/>
    <w:rsid w:val="00A43721"/>
    <w:rsid w:val="00A46F24"/>
    <w:rsid w:val="00A55425"/>
    <w:rsid w:val="00A561D6"/>
    <w:rsid w:val="00A625D5"/>
    <w:rsid w:val="00A63D14"/>
    <w:rsid w:val="00A65028"/>
    <w:rsid w:val="00A66B64"/>
    <w:rsid w:val="00A715B8"/>
    <w:rsid w:val="00A72C7F"/>
    <w:rsid w:val="00A73530"/>
    <w:rsid w:val="00A73A95"/>
    <w:rsid w:val="00A819F1"/>
    <w:rsid w:val="00A8552D"/>
    <w:rsid w:val="00A90CE4"/>
    <w:rsid w:val="00AA5927"/>
    <w:rsid w:val="00AA653B"/>
    <w:rsid w:val="00AA66FA"/>
    <w:rsid w:val="00AB1E0F"/>
    <w:rsid w:val="00AB28B3"/>
    <w:rsid w:val="00AC468F"/>
    <w:rsid w:val="00AC6FE1"/>
    <w:rsid w:val="00AC79BE"/>
    <w:rsid w:val="00AD0FE8"/>
    <w:rsid w:val="00AD116C"/>
    <w:rsid w:val="00AD2DFC"/>
    <w:rsid w:val="00AD3875"/>
    <w:rsid w:val="00AD6EAD"/>
    <w:rsid w:val="00AE200A"/>
    <w:rsid w:val="00AE3F1A"/>
    <w:rsid w:val="00AE6570"/>
    <w:rsid w:val="00AF0851"/>
    <w:rsid w:val="00AF3FB4"/>
    <w:rsid w:val="00AF410B"/>
    <w:rsid w:val="00AF502D"/>
    <w:rsid w:val="00AF58F5"/>
    <w:rsid w:val="00AF5EC8"/>
    <w:rsid w:val="00AF7375"/>
    <w:rsid w:val="00AF7BCE"/>
    <w:rsid w:val="00B004AB"/>
    <w:rsid w:val="00B01E40"/>
    <w:rsid w:val="00B032FB"/>
    <w:rsid w:val="00B04E69"/>
    <w:rsid w:val="00B07BAB"/>
    <w:rsid w:val="00B13935"/>
    <w:rsid w:val="00B14D12"/>
    <w:rsid w:val="00B162E3"/>
    <w:rsid w:val="00B16E2B"/>
    <w:rsid w:val="00B2171C"/>
    <w:rsid w:val="00B21901"/>
    <w:rsid w:val="00B2429A"/>
    <w:rsid w:val="00B30CDE"/>
    <w:rsid w:val="00B3739D"/>
    <w:rsid w:val="00B449AA"/>
    <w:rsid w:val="00B45204"/>
    <w:rsid w:val="00B478FD"/>
    <w:rsid w:val="00B50863"/>
    <w:rsid w:val="00B50B63"/>
    <w:rsid w:val="00B50D77"/>
    <w:rsid w:val="00B5626C"/>
    <w:rsid w:val="00B60FED"/>
    <w:rsid w:val="00B704CF"/>
    <w:rsid w:val="00B737B1"/>
    <w:rsid w:val="00B75C5E"/>
    <w:rsid w:val="00B80D7F"/>
    <w:rsid w:val="00B81C22"/>
    <w:rsid w:val="00B81E79"/>
    <w:rsid w:val="00B84294"/>
    <w:rsid w:val="00B8526D"/>
    <w:rsid w:val="00B86DB3"/>
    <w:rsid w:val="00B86FBD"/>
    <w:rsid w:val="00B91A96"/>
    <w:rsid w:val="00BA1E4A"/>
    <w:rsid w:val="00BA1E95"/>
    <w:rsid w:val="00BA425E"/>
    <w:rsid w:val="00BA69A0"/>
    <w:rsid w:val="00BA7895"/>
    <w:rsid w:val="00BB29C3"/>
    <w:rsid w:val="00BB2EAF"/>
    <w:rsid w:val="00BC3130"/>
    <w:rsid w:val="00BC4CD0"/>
    <w:rsid w:val="00BC6438"/>
    <w:rsid w:val="00BD0EAF"/>
    <w:rsid w:val="00BF22CF"/>
    <w:rsid w:val="00BF2E31"/>
    <w:rsid w:val="00BF431D"/>
    <w:rsid w:val="00BF71A8"/>
    <w:rsid w:val="00C02072"/>
    <w:rsid w:val="00C042FE"/>
    <w:rsid w:val="00C06F07"/>
    <w:rsid w:val="00C106D7"/>
    <w:rsid w:val="00C170A7"/>
    <w:rsid w:val="00C21351"/>
    <w:rsid w:val="00C24DC5"/>
    <w:rsid w:val="00C26CCF"/>
    <w:rsid w:val="00C31C16"/>
    <w:rsid w:val="00C31EA9"/>
    <w:rsid w:val="00C32736"/>
    <w:rsid w:val="00C3349F"/>
    <w:rsid w:val="00C337D0"/>
    <w:rsid w:val="00C33AE3"/>
    <w:rsid w:val="00C3698D"/>
    <w:rsid w:val="00C417BC"/>
    <w:rsid w:val="00C439F8"/>
    <w:rsid w:val="00C46B1E"/>
    <w:rsid w:val="00C5069D"/>
    <w:rsid w:val="00C5106B"/>
    <w:rsid w:val="00C5277F"/>
    <w:rsid w:val="00C539E7"/>
    <w:rsid w:val="00C5565A"/>
    <w:rsid w:val="00C617F9"/>
    <w:rsid w:val="00C63089"/>
    <w:rsid w:val="00C64162"/>
    <w:rsid w:val="00C735A6"/>
    <w:rsid w:val="00C74EFF"/>
    <w:rsid w:val="00C82062"/>
    <w:rsid w:val="00C84F85"/>
    <w:rsid w:val="00C85D22"/>
    <w:rsid w:val="00C86956"/>
    <w:rsid w:val="00C9108E"/>
    <w:rsid w:val="00C922E5"/>
    <w:rsid w:val="00C9239C"/>
    <w:rsid w:val="00C94DD5"/>
    <w:rsid w:val="00C95199"/>
    <w:rsid w:val="00CB15B5"/>
    <w:rsid w:val="00CB7967"/>
    <w:rsid w:val="00CC5F85"/>
    <w:rsid w:val="00CC65C5"/>
    <w:rsid w:val="00CE0998"/>
    <w:rsid w:val="00CE77C8"/>
    <w:rsid w:val="00CF1302"/>
    <w:rsid w:val="00CF1FD9"/>
    <w:rsid w:val="00CF22A3"/>
    <w:rsid w:val="00CF6229"/>
    <w:rsid w:val="00CF640B"/>
    <w:rsid w:val="00CF7377"/>
    <w:rsid w:val="00D07483"/>
    <w:rsid w:val="00D111F9"/>
    <w:rsid w:val="00D13DF4"/>
    <w:rsid w:val="00D15F05"/>
    <w:rsid w:val="00D227E9"/>
    <w:rsid w:val="00D2315B"/>
    <w:rsid w:val="00D23EFE"/>
    <w:rsid w:val="00D24B24"/>
    <w:rsid w:val="00D323F6"/>
    <w:rsid w:val="00D344A2"/>
    <w:rsid w:val="00D354AB"/>
    <w:rsid w:val="00D37B5E"/>
    <w:rsid w:val="00D4361B"/>
    <w:rsid w:val="00D44A7D"/>
    <w:rsid w:val="00D535BA"/>
    <w:rsid w:val="00D55E7D"/>
    <w:rsid w:val="00D6029D"/>
    <w:rsid w:val="00D611B3"/>
    <w:rsid w:val="00D6445E"/>
    <w:rsid w:val="00D6726F"/>
    <w:rsid w:val="00D70494"/>
    <w:rsid w:val="00D745E2"/>
    <w:rsid w:val="00D76F84"/>
    <w:rsid w:val="00D80619"/>
    <w:rsid w:val="00D82B12"/>
    <w:rsid w:val="00D87C1E"/>
    <w:rsid w:val="00D93258"/>
    <w:rsid w:val="00D96096"/>
    <w:rsid w:val="00D963AC"/>
    <w:rsid w:val="00DA0836"/>
    <w:rsid w:val="00DA17DC"/>
    <w:rsid w:val="00DA19BB"/>
    <w:rsid w:val="00DA387D"/>
    <w:rsid w:val="00DB1E34"/>
    <w:rsid w:val="00DB3B46"/>
    <w:rsid w:val="00DB4BC4"/>
    <w:rsid w:val="00DC05C0"/>
    <w:rsid w:val="00DC6E4E"/>
    <w:rsid w:val="00DD29BC"/>
    <w:rsid w:val="00DD3E91"/>
    <w:rsid w:val="00DD6DCB"/>
    <w:rsid w:val="00DF4460"/>
    <w:rsid w:val="00DF7811"/>
    <w:rsid w:val="00DF7A0D"/>
    <w:rsid w:val="00DF7C0C"/>
    <w:rsid w:val="00DF7E90"/>
    <w:rsid w:val="00E007CE"/>
    <w:rsid w:val="00E01D58"/>
    <w:rsid w:val="00E0268B"/>
    <w:rsid w:val="00E0276C"/>
    <w:rsid w:val="00E02C81"/>
    <w:rsid w:val="00E1112F"/>
    <w:rsid w:val="00E13C25"/>
    <w:rsid w:val="00E206CD"/>
    <w:rsid w:val="00E23CF6"/>
    <w:rsid w:val="00E25A06"/>
    <w:rsid w:val="00E3043B"/>
    <w:rsid w:val="00E3283E"/>
    <w:rsid w:val="00E40BDA"/>
    <w:rsid w:val="00E43B10"/>
    <w:rsid w:val="00E44821"/>
    <w:rsid w:val="00E46830"/>
    <w:rsid w:val="00E47467"/>
    <w:rsid w:val="00E539B1"/>
    <w:rsid w:val="00E5499D"/>
    <w:rsid w:val="00E56257"/>
    <w:rsid w:val="00E57BAB"/>
    <w:rsid w:val="00E67FE5"/>
    <w:rsid w:val="00E72246"/>
    <w:rsid w:val="00E730A8"/>
    <w:rsid w:val="00E76292"/>
    <w:rsid w:val="00E81FB5"/>
    <w:rsid w:val="00E8505C"/>
    <w:rsid w:val="00E866F0"/>
    <w:rsid w:val="00E86B04"/>
    <w:rsid w:val="00E87403"/>
    <w:rsid w:val="00E877ED"/>
    <w:rsid w:val="00E91CBF"/>
    <w:rsid w:val="00E92A5C"/>
    <w:rsid w:val="00E979A9"/>
    <w:rsid w:val="00EA5802"/>
    <w:rsid w:val="00EB693A"/>
    <w:rsid w:val="00EB6D17"/>
    <w:rsid w:val="00EC28A5"/>
    <w:rsid w:val="00EC7270"/>
    <w:rsid w:val="00ED03EC"/>
    <w:rsid w:val="00ED40BA"/>
    <w:rsid w:val="00ED478E"/>
    <w:rsid w:val="00ED67A1"/>
    <w:rsid w:val="00EE2BB0"/>
    <w:rsid w:val="00EE3878"/>
    <w:rsid w:val="00EE3E21"/>
    <w:rsid w:val="00EF2CA2"/>
    <w:rsid w:val="00EF5AC8"/>
    <w:rsid w:val="00EF5C02"/>
    <w:rsid w:val="00EF6E14"/>
    <w:rsid w:val="00F036A8"/>
    <w:rsid w:val="00F10BBD"/>
    <w:rsid w:val="00F12EE7"/>
    <w:rsid w:val="00F1376D"/>
    <w:rsid w:val="00F149BF"/>
    <w:rsid w:val="00F20627"/>
    <w:rsid w:val="00F22B68"/>
    <w:rsid w:val="00F24C9F"/>
    <w:rsid w:val="00F260AD"/>
    <w:rsid w:val="00F3652D"/>
    <w:rsid w:val="00F42D1E"/>
    <w:rsid w:val="00F44962"/>
    <w:rsid w:val="00F53D0C"/>
    <w:rsid w:val="00F55D3F"/>
    <w:rsid w:val="00F604B3"/>
    <w:rsid w:val="00F6126F"/>
    <w:rsid w:val="00F61324"/>
    <w:rsid w:val="00F71E36"/>
    <w:rsid w:val="00F742E7"/>
    <w:rsid w:val="00F856E7"/>
    <w:rsid w:val="00F85E1E"/>
    <w:rsid w:val="00F91289"/>
    <w:rsid w:val="00F93E0C"/>
    <w:rsid w:val="00F94ACB"/>
    <w:rsid w:val="00F95ED0"/>
    <w:rsid w:val="00FA008F"/>
    <w:rsid w:val="00FA1C01"/>
    <w:rsid w:val="00FA27B0"/>
    <w:rsid w:val="00FA3726"/>
    <w:rsid w:val="00FA654D"/>
    <w:rsid w:val="00FA6A6E"/>
    <w:rsid w:val="00FB1670"/>
    <w:rsid w:val="00FB308C"/>
    <w:rsid w:val="00FB4382"/>
    <w:rsid w:val="00FB7181"/>
    <w:rsid w:val="00FC0039"/>
    <w:rsid w:val="00FC39A4"/>
    <w:rsid w:val="00FC5826"/>
    <w:rsid w:val="00FC68B8"/>
    <w:rsid w:val="00FD79EA"/>
    <w:rsid w:val="00FF1ABB"/>
    <w:rsid w:val="00FF1C95"/>
    <w:rsid w:val="00FF3669"/>
    <w:rsid w:val="00FF4A58"/>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0E42838A-F216-4509-8FF0-BC56EF00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rsid w:val="00D44A7D"/>
    <w:rPr>
      <w:rFonts w:ascii="Calibri Light" w:hAnsi="Calibri Light"/>
      <w:b/>
      <w:bCs/>
      <w:sz w:val="26"/>
      <w:szCs w:val="26"/>
    </w:rPr>
  </w:style>
  <w:style w:type="character" w:customStyle="1" w:styleId="Heading4Char">
    <w:name w:val="Heading 4 Char"/>
    <w:link w:val="Heading4"/>
    <w:uiPriority w:val="9"/>
    <w:rsid w:val="00D44A7D"/>
    <w:rPr>
      <w:rFonts w:ascii="Calibri" w:hAnsi="Calibri" w:cs="Arial"/>
      <w:b/>
      <w:bCs/>
      <w:sz w:val="28"/>
      <w:szCs w:val="28"/>
    </w:rPr>
  </w:style>
  <w:style w:type="character" w:customStyle="1" w:styleId="Heading5Char">
    <w:name w:val="Heading 5 Char"/>
    <w:link w:val="Heading5"/>
    <w:uiPriority w:val="9"/>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uiPriority w:val="99"/>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rsid w:val="00391C90"/>
    <w:pPr>
      <w:suppressAutoHyphens/>
    </w:pPr>
    <w:rPr>
      <w:rFonts w:eastAsia="SimSun"/>
      <w:sz w:val="20"/>
      <w:szCs w:val="20"/>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rsid w:val="00391C90"/>
    <w:pPr>
      <w:tabs>
        <w:tab w:val="center" w:pos="4320"/>
        <w:tab w:val="right" w:pos="8640"/>
      </w:tabs>
      <w:suppressAutoHyphens/>
    </w:pPr>
    <w:rPr>
      <w:rFonts w:eastAsia="Times New Roman"/>
      <w:lang w:eastAsia="ar-SA"/>
    </w:rPr>
  </w:style>
  <w:style w:type="character" w:customStyle="1" w:styleId="FooterChar">
    <w:name w:val="Footer Char"/>
    <w:link w:val="Footer"/>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867C58"/>
    <w:pPr>
      <w:tabs>
        <w:tab w:val="right" w:leader="dot" w:pos="8640"/>
      </w:tabs>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867C58"/>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867C58"/>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
    <w:uiPriority w:val="1"/>
    <w:rsid w:val="00B8526D"/>
    <w:rPr>
      <w:rFonts w:ascii="Calibri" w:eastAsia="MS Mincho" w:hAnsi="Calibri" w:cs="Arial"/>
      <w:sz w:val="22"/>
      <w:szCs w:val="22"/>
      <w:lang w:eastAsia="ja-JP"/>
    </w:rPr>
  </w:style>
  <w:style w:type="character" w:customStyle="1" w:styleId="MediumGrid2-Accent1Char">
    <w:name w:val="Medium Grid 2 - Accent 1 Char"/>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4"/>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lang w:eastAsia="en-US"/>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5"/>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lang w:eastAsia="en-US"/>
    </w:rPr>
  </w:style>
  <w:style w:type="paragraph" w:customStyle="1" w:styleId="Scripturequotes">
    <w:name w:val="Scripture quotes"/>
    <w:basedOn w:val="Quotations"/>
    <w:uiPriority w:val="1"/>
    <w:qFormat/>
    <w:rsid w:val="007A2D01"/>
    <w:rPr>
      <w:b w:val="0"/>
      <w:bCs/>
      <w:color w:val="2C5376"/>
    </w:rPr>
  </w:style>
  <w:style w:type="paragraph" w:customStyle="1" w:styleId="GridTable32">
    <w:name w:val="Grid Table 32"/>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paragraph" w:customStyle="1" w:styleId="NormalText">
    <w:name w:val="Normal Text"/>
    <w:basedOn w:val="Normal"/>
    <w:qFormat/>
    <w:rsid w:val="009B3940"/>
    <w:pPr>
      <w:widowControl/>
      <w:shd w:val="solid" w:color="FFFFFF" w:fill="auto"/>
      <w:ind w:firstLine="720"/>
      <w:jc w:val="both"/>
    </w:pPr>
    <w:rPr>
      <w:rFonts w:ascii="Times New Roman" w:eastAsia="ヒラギノ角ゴ Pro W3" w:hAnsi="Times New Roman" w:cs="Times New Roman"/>
      <w:color w:val="000000"/>
      <w:szCs w:val="32"/>
    </w:rPr>
  </w:style>
  <w:style w:type="paragraph" w:customStyle="1" w:styleId="CoverLesson">
    <w:name w:val="Cover Lesson #"/>
    <w:basedOn w:val="Normal"/>
    <w:link w:val="CoverLessonChar"/>
    <w:uiPriority w:val="1"/>
    <w:rsid w:val="009B3940"/>
    <w:pPr>
      <w:jc w:val="center"/>
    </w:pPr>
    <w:rPr>
      <w:color w:val="FFFFFF"/>
      <w:sz w:val="64"/>
      <w:szCs w:val="64"/>
    </w:rPr>
  </w:style>
  <w:style w:type="character" w:customStyle="1" w:styleId="CoverLessonChar">
    <w:name w:val="Cover Lesson # Char"/>
    <w:link w:val="CoverLesson"/>
    <w:uiPriority w:val="1"/>
    <w:rsid w:val="009B3940"/>
    <w:rPr>
      <w:rFonts w:ascii="Arial" w:eastAsia="Calibri" w:hAnsi="Arial" w:cs="Arial"/>
      <w:color w:val="FFFFFF"/>
      <w:sz w:val="64"/>
      <w:szCs w:val="64"/>
    </w:rPr>
  </w:style>
  <w:style w:type="paragraph" w:customStyle="1" w:styleId="NumberedHeading">
    <w:name w:val="Numbered Heading"/>
    <w:basedOn w:val="Normal"/>
    <w:rsid w:val="009B3940"/>
    <w:pPr>
      <w:numPr>
        <w:numId w:val="6"/>
      </w:numPr>
      <w:autoSpaceDE w:val="0"/>
      <w:autoSpaceDN w:val="0"/>
      <w:adjustRightInd w:val="0"/>
      <w:contextualSpacing/>
    </w:pPr>
    <w:rPr>
      <w:b/>
      <w:szCs w:val="24"/>
    </w:rPr>
  </w:style>
  <w:style w:type="paragraph" w:customStyle="1" w:styleId="UnnumberedHeading">
    <w:name w:val="Unnumbered Heading"/>
    <w:basedOn w:val="Normal"/>
    <w:rsid w:val="009B3940"/>
    <w:pPr>
      <w:autoSpaceDE w:val="0"/>
      <w:autoSpaceDN w:val="0"/>
      <w:adjustRightInd w:val="0"/>
      <w:ind w:firstLine="720"/>
      <w:contextualSpacing/>
    </w:pPr>
    <w:rPr>
      <w:b/>
      <w:szCs w:val="24"/>
    </w:rPr>
  </w:style>
  <w:style w:type="paragraph" w:styleId="TOC5">
    <w:name w:val="toc 5"/>
    <w:basedOn w:val="Normal"/>
    <w:next w:val="Normal"/>
    <w:autoRedefine/>
    <w:uiPriority w:val="39"/>
    <w:unhideWhenUsed/>
    <w:rsid w:val="009B3940"/>
    <w:pPr>
      <w:ind w:left="960"/>
    </w:pPr>
    <w:rPr>
      <w:rFonts w:ascii="Times New Roman" w:hAnsi="Times New Roman"/>
    </w:rPr>
  </w:style>
  <w:style w:type="paragraph" w:customStyle="1" w:styleId="Profs">
    <w:name w:val="Profs"/>
    <w:link w:val="ProfsChar"/>
    <w:uiPriority w:val="1"/>
    <w:rsid w:val="009B3940"/>
    <w:rPr>
      <w:rFonts w:eastAsia="Calibri"/>
      <w:b/>
      <w:caps/>
      <w:color w:val="2C5376"/>
      <w:sz w:val="24"/>
      <w:szCs w:val="24"/>
      <w:lang w:eastAsia="en-US"/>
    </w:rPr>
  </w:style>
  <w:style w:type="character" w:customStyle="1" w:styleId="ProfsChar">
    <w:name w:val="Profs Char"/>
    <w:link w:val="Profs"/>
    <w:uiPriority w:val="1"/>
    <w:rsid w:val="009B3940"/>
    <w:rPr>
      <w:rFonts w:eastAsia="Calibri"/>
      <w:b/>
      <w:caps/>
      <w:color w:val="2C5376"/>
      <w:sz w:val="24"/>
      <w:szCs w:val="24"/>
    </w:rPr>
  </w:style>
  <w:style w:type="paragraph" w:styleId="TOC6">
    <w:name w:val="toc 6"/>
    <w:basedOn w:val="Normal"/>
    <w:next w:val="Normal"/>
    <w:autoRedefine/>
    <w:uiPriority w:val="39"/>
    <w:unhideWhenUsed/>
    <w:rsid w:val="009B3940"/>
    <w:pPr>
      <w:ind w:left="1200"/>
    </w:pPr>
    <w:rPr>
      <w:rFonts w:ascii="Times New Roman" w:hAnsi="Times New Roman"/>
    </w:rPr>
  </w:style>
  <w:style w:type="paragraph" w:styleId="TOC7">
    <w:name w:val="toc 7"/>
    <w:basedOn w:val="Normal"/>
    <w:next w:val="Normal"/>
    <w:autoRedefine/>
    <w:uiPriority w:val="39"/>
    <w:unhideWhenUsed/>
    <w:rsid w:val="009B3940"/>
    <w:pPr>
      <w:ind w:left="1440"/>
    </w:pPr>
    <w:rPr>
      <w:rFonts w:ascii="Times New Roman" w:hAnsi="Times New Roman"/>
    </w:rPr>
  </w:style>
  <w:style w:type="paragraph" w:styleId="TOC8">
    <w:name w:val="toc 8"/>
    <w:basedOn w:val="Normal"/>
    <w:next w:val="Normal"/>
    <w:autoRedefine/>
    <w:uiPriority w:val="39"/>
    <w:unhideWhenUsed/>
    <w:rsid w:val="009B3940"/>
    <w:pPr>
      <w:ind w:left="1680"/>
    </w:pPr>
    <w:rPr>
      <w:rFonts w:ascii="Times New Roman" w:hAnsi="Times New Roman"/>
    </w:rPr>
  </w:style>
  <w:style w:type="paragraph" w:styleId="TOC9">
    <w:name w:val="toc 9"/>
    <w:basedOn w:val="Normal"/>
    <w:next w:val="Normal"/>
    <w:autoRedefine/>
    <w:uiPriority w:val="39"/>
    <w:unhideWhenUsed/>
    <w:rsid w:val="009B3940"/>
    <w:pPr>
      <w:ind w:left="19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08865-FB22-4983-B992-799CD579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1</TotalTime>
  <Pages>6</Pages>
  <Words>14625</Words>
  <Characters>83365</Characters>
  <Application>Microsoft Office Word</Application>
  <DocSecurity>0</DocSecurity>
  <Lines>694</Lines>
  <Paragraphs>195</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Kingdom Covenants and Canon of the Old Testament</vt:lpstr>
      <vt:lpstr>Kingdom Covenants and Canon of the Old Testament</vt:lpstr>
    </vt:vector>
  </TitlesOfParts>
  <Company>Microsoft</Company>
  <LinksUpToDate>false</LinksUpToDate>
  <CharactersWithSpaces>97795</CharactersWithSpaces>
  <SharedDoc>false</SharedDoc>
  <HyperlinkBase/>
  <HLinks>
    <vt:vector size="192" baseType="variant">
      <vt:variant>
        <vt:i4>1179701</vt:i4>
      </vt:variant>
      <vt:variant>
        <vt:i4>182</vt:i4>
      </vt:variant>
      <vt:variant>
        <vt:i4>0</vt:i4>
      </vt:variant>
      <vt:variant>
        <vt:i4>5</vt:i4>
      </vt:variant>
      <vt:variant>
        <vt:lpwstr/>
      </vt:variant>
      <vt:variant>
        <vt:lpwstr>_Toc168040830</vt:lpwstr>
      </vt:variant>
      <vt:variant>
        <vt:i4>1245237</vt:i4>
      </vt:variant>
      <vt:variant>
        <vt:i4>176</vt:i4>
      </vt:variant>
      <vt:variant>
        <vt:i4>0</vt:i4>
      </vt:variant>
      <vt:variant>
        <vt:i4>5</vt:i4>
      </vt:variant>
      <vt:variant>
        <vt:lpwstr/>
      </vt:variant>
      <vt:variant>
        <vt:lpwstr>_Toc168040829</vt:lpwstr>
      </vt:variant>
      <vt:variant>
        <vt:i4>1245237</vt:i4>
      </vt:variant>
      <vt:variant>
        <vt:i4>170</vt:i4>
      </vt:variant>
      <vt:variant>
        <vt:i4>0</vt:i4>
      </vt:variant>
      <vt:variant>
        <vt:i4>5</vt:i4>
      </vt:variant>
      <vt:variant>
        <vt:lpwstr/>
      </vt:variant>
      <vt:variant>
        <vt:lpwstr>_Toc168040828</vt:lpwstr>
      </vt:variant>
      <vt:variant>
        <vt:i4>1245237</vt:i4>
      </vt:variant>
      <vt:variant>
        <vt:i4>164</vt:i4>
      </vt:variant>
      <vt:variant>
        <vt:i4>0</vt:i4>
      </vt:variant>
      <vt:variant>
        <vt:i4>5</vt:i4>
      </vt:variant>
      <vt:variant>
        <vt:lpwstr/>
      </vt:variant>
      <vt:variant>
        <vt:lpwstr>_Toc168040827</vt:lpwstr>
      </vt:variant>
      <vt:variant>
        <vt:i4>1245237</vt:i4>
      </vt:variant>
      <vt:variant>
        <vt:i4>158</vt:i4>
      </vt:variant>
      <vt:variant>
        <vt:i4>0</vt:i4>
      </vt:variant>
      <vt:variant>
        <vt:i4>5</vt:i4>
      </vt:variant>
      <vt:variant>
        <vt:lpwstr/>
      </vt:variant>
      <vt:variant>
        <vt:lpwstr>_Toc168040826</vt:lpwstr>
      </vt:variant>
      <vt:variant>
        <vt:i4>1245237</vt:i4>
      </vt:variant>
      <vt:variant>
        <vt:i4>152</vt:i4>
      </vt:variant>
      <vt:variant>
        <vt:i4>0</vt:i4>
      </vt:variant>
      <vt:variant>
        <vt:i4>5</vt:i4>
      </vt:variant>
      <vt:variant>
        <vt:lpwstr/>
      </vt:variant>
      <vt:variant>
        <vt:lpwstr>_Toc168040825</vt:lpwstr>
      </vt:variant>
      <vt:variant>
        <vt:i4>1245237</vt:i4>
      </vt:variant>
      <vt:variant>
        <vt:i4>146</vt:i4>
      </vt:variant>
      <vt:variant>
        <vt:i4>0</vt:i4>
      </vt:variant>
      <vt:variant>
        <vt:i4>5</vt:i4>
      </vt:variant>
      <vt:variant>
        <vt:lpwstr/>
      </vt:variant>
      <vt:variant>
        <vt:lpwstr>_Toc168040824</vt:lpwstr>
      </vt:variant>
      <vt:variant>
        <vt:i4>1245237</vt:i4>
      </vt:variant>
      <vt:variant>
        <vt:i4>140</vt:i4>
      </vt:variant>
      <vt:variant>
        <vt:i4>0</vt:i4>
      </vt:variant>
      <vt:variant>
        <vt:i4>5</vt:i4>
      </vt:variant>
      <vt:variant>
        <vt:lpwstr/>
      </vt:variant>
      <vt:variant>
        <vt:lpwstr>_Toc168040823</vt:lpwstr>
      </vt:variant>
      <vt:variant>
        <vt:i4>1245237</vt:i4>
      </vt:variant>
      <vt:variant>
        <vt:i4>134</vt:i4>
      </vt:variant>
      <vt:variant>
        <vt:i4>0</vt:i4>
      </vt:variant>
      <vt:variant>
        <vt:i4>5</vt:i4>
      </vt:variant>
      <vt:variant>
        <vt:lpwstr/>
      </vt:variant>
      <vt:variant>
        <vt:lpwstr>_Toc168040822</vt:lpwstr>
      </vt:variant>
      <vt:variant>
        <vt:i4>1245237</vt:i4>
      </vt:variant>
      <vt:variant>
        <vt:i4>128</vt:i4>
      </vt:variant>
      <vt:variant>
        <vt:i4>0</vt:i4>
      </vt:variant>
      <vt:variant>
        <vt:i4>5</vt:i4>
      </vt:variant>
      <vt:variant>
        <vt:lpwstr/>
      </vt:variant>
      <vt:variant>
        <vt:lpwstr>_Toc168040821</vt:lpwstr>
      </vt:variant>
      <vt:variant>
        <vt:i4>1245237</vt:i4>
      </vt:variant>
      <vt:variant>
        <vt:i4>122</vt:i4>
      </vt:variant>
      <vt:variant>
        <vt:i4>0</vt:i4>
      </vt:variant>
      <vt:variant>
        <vt:i4>5</vt:i4>
      </vt:variant>
      <vt:variant>
        <vt:lpwstr/>
      </vt:variant>
      <vt:variant>
        <vt:lpwstr>_Toc168040820</vt:lpwstr>
      </vt:variant>
      <vt:variant>
        <vt:i4>1048629</vt:i4>
      </vt:variant>
      <vt:variant>
        <vt:i4>116</vt:i4>
      </vt:variant>
      <vt:variant>
        <vt:i4>0</vt:i4>
      </vt:variant>
      <vt:variant>
        <vt:i4>5</vt:i4>
      </vt:variant>
      <vt:variant>
        <vt:lpwstr/>
      </vt:variant>
      <vt:variant>
        <vt:lpwstr>_Toc168040819</vt:lpwstr>
      </vt:variant>
      <vt:variant>
        <vt:i4>1048629</vt:i4>
      </vt:variant>
      <vt:variant>
        <vt:i4>110</vt:i4>
      </vt:variant>
      <vt:variant>
        <vt:i4>0</vt:i4>
      </vt:variant>
      <vt:variant>
        <vt:i4>5</vt:i4>
      </vt:variant>
      <vt:variant>
        <vt:lpwstr/>
      </vt:variant>
      <vt:variant>
        <vt:lpwstr>_Toc168040818</vt:lpwstr>
      </vt:variant>
      <vt:variant>
        <vt:i4>1048629</vt:i4>
      </vt:variant>
      <vt:variant>
        <vt:i4>104</vt:i4>
      </vt:variant>
      <vt:variant>
        <vt:i4>0</vt:i4>
      </vt:variant>
      <vt:variant>
        <vt:i4>5</vt:i4>
      </vt:variant>
      <vt:variant>
        <vt:lpwstr/>
      </vt:variant>
      <vt:variant>
        <vt:lpwstr>_Toc168040817</vt:lpwstr>
      </vt:variant>
      <vt:variant>
        <vt:i4>1048629</vt:i4>
      </vt:variant>
      <vt:variant>
        <vt:i4>98</vt:i4>
      </vt:variant>
      <vt:variant>
        <vt:i4>0</vt:i4>
      </vt:variant>
      <vt:variant>
        <vt:i4>5</vt:i4>
      </vt:variant>
      <vt:variant>
        <vt:lpwstr/>
      </vt:variant>
      <vt:variant>
        <vt:lpwstr>_Toc168040816</vt:lpwstr>
      </vt:variant>
      <vt:variant>
        <vt:i4>1048629</vt:i4>
      </vt:variant>
      <vt:variant>
        <vt:i4>92</vt:i4>
      </vt:variant>
      <vt:variant>
        <vt:i4>0</vt:i4>
      </vt:variant>
      <vt:variant>
        <vt:i4>5</vt:i4>
      </vt:variant>
      <vt:variant>
        <vt:lpwstr/>
      </vt:variant>
      <vt:variant>
        <vt:lpwstr>_Toc168040815</vt:lpwstr>
      </vt:variant>
      <vt:variant>
        <vt:i4>1048629</vt:i4>
      </vt:variant>
      <vt:variant>
        <vt:i4>86</vt:i4>
      </vt:variant>
      <vt:variant>
        <vt:i4>0</vt:i4>
      </vt:variant>
      <vt:variant>
        <vt:i4>5</vt:i4>
      </vt:variant>
      <vt:variant>
        <vt:lpwstr/>
      </vt:variant>
      <vt:variant>
        <vt:lpwstr>_Toc168040814</vt:lpwstr>
      </vt:variant>
      <vt:variant>
        <vt:i4>1048629</vt:i4>
      </vt:variant>
      <vt:variant>
        <vt:i4>80</vt:i4>
      </vt:variant>
      <vt:variant>
        <vt:i4>0</vt:i4>
      </vt:variant>
      <vt:variant>
        <vt:i4>5</vt:i4>
      </vt:variant>
      <vt:variant>
        <vt:lpwstr/>
      </vt:variant>
      <vt:variant>
        <vt:lpwstr>_Toc168040813</vt:lpwstr>
      </vt:variant>
      <vt:variant>
        <vt:i4>1048629</vt:i4>
      </vt:variant>
      <vt:variant>
        <vt:i4>74</vt:i4>
      </vt:variant>
      <vt:variant>
        <vt:i4>0</vt:i4>
      </vt:variant>
      <vt:variant>
        <vt:i4>5</vt:i4>
      </vt:variant>
      <vt:variant>
        <vt:lpwstr/>
      </vt:variant>
      <vt:variant>
        <vt:lpwstr>_Toc168040812</vt:lpwstr>
      </vt:variant>
      <vt:variant>
        <vt:i4>1048629</vt:i4>
      </vt:variant>
      <vt:variant>
        <vt:i4>68</vt:i4>
      </vt:variant>
      <vt:variant>
        <vt:i4>0</vt:i4>
      </vt:variant>
      <vt:variant>
        <vt:i4>5</vt:i4>
      </vt:variant>
      <vt:variant>
        <vt:lpwstr/>
      </vt:variant>
      <vt:variant>
        <vt:lpwstr>_Toc168040811</vt:lpwstr>
      </vt:variant>
      <vt:variant>
        <vt:i4>1048629</vt:i4>
      </vt:variant>
      <vt:variant>
        <vt:i4>62</vt:i4>
      </vt:variant>
      <vt:variant>
        <vt:i4>0</vt:i4>
      </vt:variant>
      <vt:variant>
        <vt:i4>5</vt:i4>
      </vt:variant>
      <vt:variant>
        <vt:lpwstr/>
      </vt:variant>
      <vt:variant>
        <vt:lpwstr>_Toc168040810</vt:lpwstr>
      </vt:variant>
      <vt:variant>
        <vt:i4>1114165</vt:i4>
      </vt:variant>
      <vt:variant>
        <vt:i4>56</vt:i4>
      </vt:variant>
      <vt:variant>
        <vt:i4>0</vt:i4>
      </vt:variant>
      <vt:variant>
        <vt:i4>5</vt:i4>
      </vt:variant>
      <vt:variant>
        <vt:lpwstr/>
      </vt:variant>
      <vt:variant>
        <vt:lpwstr>_Toc168040809</vt:lpwstr>
      </vt:variant>
      <vt:variant>
        <vt:i4>1114165</vt:i4>
      </vt:variant>
      <vt:variant>
        <vt:i4>50</vt:i4>
      </vt:variant>
      <vt:variant>
        <vt:i4>0</vt:i4>
      </vt:variant>
      <vt:variant>
        <vt:i4>5</vt:i4>
      </vt:variant>
      <vt:variant>
        <vt:lpwstr/>
      </vt:variant>
      <vt:variant>
        <vt:lpwstr>_Toc168040808</vt:lpwstr>
      </vt:variant>
      <vt:variant>
        <vt:i4>1114165</vt:i4>
      </vt:variant>
      <vt:variant>
        <vt:i4>44</vt:i4>
      </vt:variant>
      <vt:variant>
        <vt:i4>0</vt:i4>
      </vt:variant>
      <vt:variant>
        <vt:i4>5</vt:i4>
      </vt:variant>
      <vt:variant>
        <vt:lpwstr/>
      </vt:variant>
      <vt:variant>
        <vt:lpwstr>_Toc168040807</vt:lpwstr>
      </vt:variant>
      <vt:variant>
        <vt:i4>1114165</vt:i4>
      </vt:variant>
      <vt:variant>
        <vt:i4>38</vt:i4>
      </vt:variant>
      <vt:variant>
        <vt:i4>0</vt:i4>
      </vt:variant>
      <vt:variant>
        <vt:i4>5</vt:i4>
      </vt:variant>
      <vt:variant>
        <vt:lpwstr/>
      </vt:variant>
      <vt:variant>
        <vt:lpwstr>_Toc168040806</vt:lpwstr>
      </vt:variant>
      <vt:variant>
        <vt:i4>1114165</vt:i4>
      </vt:variant>
      <vt:variant>
        <vt:i4>32</vt:i4>
      </vt:variant>
      <vt:variant>
        <vt:i4>0</vt:i4>
      </vt:variant>
      <vt:variant>
        <vt:i4>5</vt:i4>
      </vt:variant>
      <vt:variant>
        <vt:lpwstr/>
      </vt:variant>
      <vt:variant>
        <vt:lpwstr>_Toc168040805</vt:lpwstr>
      </vt:variant>
      <vt:variant>
        <vt:i4>1114165</vt:i4>
      </vt:variant>
      <vt:variant>
        <vt:i4>26</vt:i4>
      </vt:variant>
      <vt:variant>
        <vt:i4>0</vt:i4>
      </vt:variant>
      <vt:variant>
        <vt:i4>5</vt:i4>
      </vt:variant>
      <vt:variant>
        <vt:lpwstr/>
      </vt:variant>
      <vt:variant>
        <vt:lpwstr>_Toc168040804</vt:lpwstr>
      </vt:variant>
      <vt:variant>
        <vt:i4>1114165</vt:i4>
      </vt:variant>
      <vt:variant>
        <vt:i4>20</vt:i4>
      </vt:variant>
      <vt:variant>
        <vt:i4>0</vt:i4>
      </vt:variant>
      <vt:variant>
        <vt:i4>5</vt:i4>
      </vt:variant>
      <vt:variant>
        <vt:lpwstr/>
      </vt:variant>
      <vt:variant>
        <vt:lpwstr>_Toc168040803</vt:lpwstr>
      </vt:variant>
      <vt:variant>
        <vt:i4>1114165</vt:i4>
      </vt:variant>
      <vt:variant>
        <vt:i4>14</vt:i4>
      </vt:variant>
      <vt:variant>
        <vt:i4>0</vt:i4>
      </vt:variant>
      <vt:variant>
        <vt:i4>5</vt:i4>
      </vt:variant>
      <vt:variant>
        <vt:lpwstr/>
      </vt:variant>
      <vt:variant>
        <vt:lpwstr>_Toc168040802</vt:lpwstr>
      </vt:variant>
      <vt:variant>
        <vt:i4>1114165</vt:i4>
      </vt:variant>
      <vt:variant>
        <vt:i4>8</vt:i4>
      </vt:variant>
      <vt:variant>
        <vt:i4>0</vt:i4>
      </vt:variant>
      <vt:variant>
        <vt:i4>5</vt:i4>
      </vt:variant>
      <vt:variant>
        <vt:lpwstr/>
      </vt:variant>
      <vt:variant>
        <vt:lpwstr>_Toc168040801</vt:lpwstr>
      </vt:variant>
      <vt:variant>
        <vt:i4>1114165</vt:i4>
      </vt:variant>
      <vt:variant>
        <vt:i4>2</vt:i4>
      </vt:variant>
      <vt:variant>
        <vt:i4>0</vt:i4>
      </vt:variant>
      <vt:variant>
        <vt:i4>5</vt:i4>
      </vt:variant>
      <vt:variant>
        <vt:lpwstr/>
      </vt:variant>
      <vt:variant>
        <vt:lpwstr>_Toc168040800</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Covenants and Canon of the Old Testament</dc:title>
  <dc:subject/>
  <dc:creator>Kristen Spanjer</dc:creator>
  <cp:keywords/>
  <cp:lastModifiedBy>Kevin Fawcette</cp:lastModifiedBy>
  <cp:revision>2</cp:revision>
  <cp:lastPrinted>2023-05-08T14:39:00Z</cp:lastPrinted>
  <dcterms:created xsi:type="dcterms:W3CDTF">2025-07-03T17:01:00Z</dcterms:created>
  <dcterms:modified xsi:type="dcterms:W3CDTF">2025-07-03T17:01:00Z</dcterms:modified>
</cp:coreProperties>
</file>