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117" w:rsidRPr="00257DFF" w:rsidRDefault="006C5DDA" w:rsidP="00257DFF">
      <w:pPr>
        <w:sectPr w:rsidR="00175117" w:rsidRPr="00257DFF" w:rsidSect="00B8526D">
          <w:footerReference w:type="default" r:id="rId8"/>
          <w:footerReference w:type="first" r:id="rId9"/>
          <w:type w:val="continuous"/>
          <w:pgSz w:w="12240" w:h="15840"/>
          <w:pgMar w:top="1440" w:right="1800" w:bottom="1440" w:left="1800" w:header="720" w:footer="368" w:gutter="0"/>
          <w:pgNumType w:start="0"/>
          <w:cols w:space="720"/>
          <w:titlePg/>
          <w:docGrid w:linePitch="326"/>
        </w:sectPr>
      </w:pPr>
      <w:bookmarkStart w:id="0" w:name="_GoBack"/>
      <w:bookmarkEnd w:id="0"/>
      <w:r>
        <w:rPr>
          <w:noProof/>
        </w:rPr>
        <mc:AlternateContent>
          <mc:Choice Requires="wps">
            <w:drawing>
              <wp:anchor distT="45720" distB="45720" distL="114300" distR="114300" simplePos="0" relativeHeight="251659776" behindDoc="0" locked="0" layoutInCell="1" allowOverlap="1">
                <wp:simplePos x="0" y="0"/>
                <wp:positionH relativeFrom="column">
                  <wp:posOffset>-610235</wp:posOffset>
                </wp:positionH>
                <wp:positionV relativeFrom="paragraph">
                  <wp:posOffset>6577330</wp:posOffset>
                </wp:positionV>
                <wp:extent cx="3081655" cy="652145"/>
                <wp:effectExtent l="0" t="0" r="0" b="0"/>
                <wp:wrapThrough wrapText="bothSides">
                  <wp:wrapPolygon edited="0">
                    <wp:start x="401" y="0"/>
                    <wp:lineTo x="401" y="20822"/>
                    <wp:lineTo x="21097" y="20822"/>
                    <wp:lineTo x="21097" y="0"/>
                    <wp:lineTo x="401"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52145"/>
                        </a:xfrm>
                        <a:prstGeom prst="rect">
                          <a:avLst/>
                        </a:prstGeom>
                        <a:noFill/>
                        <a:ln w="9525">
                          <a:noFill/>
                          <a:miter lim="800000"/>
                          <a:headEnd/>
                          <a:tailEnd/>
                        </a:ln>
                      </wps:spPr>
                      <wps:txbx>
                        <w:txbxContent>
                          <w:p w:rsidR="00A70435" w:rsidRPr="0071140C" w:rsidRDefault="00423FAC" w:rsidP="00A70435">
                            <w:pPr>
                              <w:pStyle w:val="CoverDocType"/>
                              <w:rPr>
                                <w:rFonts w:ascii="Arial" w:hAnsi="Arial"/>
                              </w:rPr>
                            </w:pPr>
                            <w:r>
                              <w:rPr>
                                <w:rFonts w:ascii="Arial" w:hAnsi="Arial"/>
                              </w:rPr>
                              <w:t>Nukuu</w:t>
                            </w:r>
                          </w:p>
                          <w:p w:rsidR="00A70435" w:rsidRPr="00382990" w:rsidRDefault="00A70435" w:rsidP="00A70435">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8.05pt;margin-top:517.9pt;width:242.65pt;height:51.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" filled="f" stroked="f">
                <v:textbox>
                  <w:txbxContent>
                    <w:p w:rsidR="00A70435" w:rsidRPr="0071140C" w:rsidRDefault="00423FAC" w:rsidP="00A70435">
                      <w:pPr>
                        <w:pStyle w:val="CoverDocType"/>
                        <w:rPr>
                          <w:rFonts w:ascii="Arial" w:hAnsi="Arial"/>
                        </w:rPr>
                      </w:pPr>
                      <w:r>
                        <w:rPr>
                          <w:rFonts w:ascii="Arial" w:hAnsi="Arial"/>
                        </w:rPr>
                        <w:t>Nukuu</w:t>
                      </w:r>
                    </w:p>
                    <w:p w:rsidR="00A70435" w:rsidRPr="00382990" w:rsidRDefault="00A70435" w:rsidP="00A70435">
                      <w:pPr>
                        <w:pStyle w:val="CoverDocType"/>
                        <w:rPr>
                          <w:sz w:val="32"/>
                          <w:szCs w:val="32"/>
                        </w:rPr>
                      </w:pPr>
                    </w:p>
                  </w:txbxContent>
                </v:textbox>
                <w10:wrap type="through"/>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1714500</wp:posOffset>
                </wp:positionH>
                <wp:positionV relativeFrom="paragraph">
                  <wp:posOffset>2293620</wp:posOffset>
                </wp:positionV>
                <wp:extent cx="4537075" cy="6807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680720"/>
                        </a:xfrm>
                        <a:prstGeom prst="rect">
                          <a:avLst/>
                        </a:prstGeom>
                        <a:noFill/>
                        <a:ln w="9525">
                          <a:noFill/>
                          <a:miter lim="800000"/>
                          <a:headEnd/>
                          <a:tailEnd/>
                        </a:ln>
                      </wps:spPr>
                      <wps:txbx>
                        <w:txbxContent>
                          <w:p w:rsidR="0069089B" w:rsidRPr="00257DFF" w:rsidRDefault="0069089B" w:rsidP="00B2171C">
                            <w:pPr>
                              <w:pStyle w:val="CoverLessonTitle"/>
                              <w:jc w:val="center"/>
                              <w:rPr>
                                <w:rFonts w:ascii="Arial" w:hAnsi="Arial"/>
                                <w:sz w:val="52"/>
                                <w:szCs w:val="52"/>
                              </w:rPr>
                            </w:pPr>
                            <w:r w:rsidRPr="00257DFF">
                              <w:rPr>
                                <w:rFonts w:ascii="Arial" w:hAnsi="Arial"/>
                                <w:sz w:val="52"/>
                                <w:szCs w:val="52"/>
                              </w:rPr>
                              <w:t>Ufalme wa Mungu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35pt;margin-top:180.6pt;width:357.25pt;height:53.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" filled="f" stroked="f">
                <v:textbox>
                  <w:txbxContent>
                    <w:p w:rsidR="0069089B" w:rsidRPr="00257DFF" w:rsidRDefault="0069089B" w:rsidP="00B2171C">
                      <w:pPr>
                        <w:pStyle w:val="CoverLessonTitle"/>
                        <w:jc w:val="center"/>
                        <w:rPr>
                          <w:rFonts w:ascii="Arial" w:hAnsi="Arial"/>
                          <w:sz w:val="52"/>
                          <w:szCs w:val="52"/>
                        </w:rPr>
                      </w:pPr>
                      <w:r w:rsidRPr="00257DFF">
                        <w:rPr>
                          <w:rFonts w:ascii="Arial" w:hAnsi="Arial"/>
                          <w:sz w:val="52"/>
                          <w:szCs w:val="52"/>
                        </w:rPr>
                        <w:t>Ufalme wa Mungu</w:t>
                      </w:r>
                    </w:p>
                  </w:txbxContent>
                </v:textbox>
                <w10:wrap type="square"/>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1714500</wp:posOffset>
                </wp:positionH>
                <wp:positionV relativeFrom="page">
                  <wp:posOffset>774700</wp:posOffset>
                </wp:positionV>
                <wp:extent cx="4283710" cy="21177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2117725"/>
                        </a:xfrm>
                        <a:prstGeom prst="rect">
                          <a:avLst/>
                        </a:prstGeom>
                        <a:noFill/>
                        <a:ln w="9525">
                          <a:noFill/>
                          <a:miter lim="800000"/>
                          <a:headEnd/>
                          <a:tailEnd/>
                        </a:ln>
                      </wps:spPr>
                      <wps:txbx>
                        <w:txbxContent>
                          <w:p w:rsidR="0069089B" w:rsidRPr="00E817AA" w:rsidRDefault="0069089B" w:rsidP="00175117">
                            <w:pPr>
                              <w:pStyle w:val="CoverSeriesTitle"/>
                              <w:rPr>
                                <w:rFonts w:ascii="Arial" w:hAnsi="Arial"/>
                                <w:sz w:val="72"/>
                                <w:szCs w:val="72"/>
                              </w:rPr>
                            </w:pPr>
                            <w:r w:rsidRPr="00E817AA">
                              <w:rPr>
                                <w:rFonts w:ascii="Arial" w:hAnsi="Arial"/>
                                <w:sz w:val="72"/>
                                <w:szCs w:val="72"/>
                              </w:rPr>
                              <w:t xml:space="preserve">Ufalme, </w:t>
                            </w:r>
                            <w:r w:rsidR="00351392" w:rsidRPr="00E817AA">
                              <w:rPr>
                                <w:rFonts w:ascii="Arial" w:hAnsi="Arial"/>
                                <w:sz w:val="72"/>
                                <w:szCs w:val="72"/>
                              </w:rPr>
                              <w:t>Maa</w:t>
                            </w:r>
                            <w:r w:rsidRPr="00E817AA">
                              <w:rPr>
                                <w:rFonts w:ascii="Arial" w:hAnsi="Arial"/>
                                <w:sz w:val="72"/>
                                <w:szCs w:val="72"/>
                              </w:rPr>
                              <w:t xml:space="preserve">gano </w:t>
                            </w:r>
                            <w:r w:rsidR="007F13E6">
                              <w:rPr>
                                <w:rFonts w:ascii="Arial" w:hAnsi="Arial"/>
                                <w:sz w:val="72"/>
                                <w:szCs w:val="72"/>
                              </w:rPr>
                              <w:t>na</w:t>
                            </w:r>
                            <w:r w:rsidRPr="00E817AA">
                              <w:rPr>
                                <w:rFonts w:ascii="Arial" w:hAnsi="Arial"/>
                                <w:sz w:val="72"/>
                                <w:szCs w:val="72"/>
                              </w:rPr>
                              <w:t xml:space="preserve"> Kanoni </w:t>
                            </w:r>
                            <w:r w:rsidR="00351392" w:rsidRPr="00E817AA">
                              <w:rPr>
                                <w:rFonts w:ascii="Arial" w:hAnsi="Arial"/>
                                <w:sz w:val="72"/>
                                <w:szCs w:val="72"/>
                              </w:rPr>
                              <w:t>y</w:t>
                            </w:r>
                            <w:r w:rsidRPr="00E817AA">
                              <w:rPr>
                                <w:rFonts w:ascii="Arial" w:hAnsi="Arial"/>
                                <w:sz w:val="72"/>
                                <w:szCs w:val="72"/>
                              </w:rPr>
                              <w:t>a</w:t>
                            </w:r>
                            <w:r w:rsidRPr="00E817AA">
                              <w:rPr>
                                <w:rFonts w:ascii="Arial" w:hAnsi="Arial"/>
                                <w:sz w:val="72"/>
                                <w:szCs w:val="72"/>
                              </w:rPr>
                              <w:br/>
                              <w:t>Agano la 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35pt;margin-top:61pt;width:337.3pt;height:16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" filled="f" stroked="f">
                <v:textbox>
                  <w:txbxContent>
                    <w:p w:rsidR="0069089B" w:rsidRPr="00E817AA" w:rsidRDefault="0069089B" w:rsidP="00175117">
                      <w:pPr>
                        <w:pStyle w:val="CoverSeriesTitle"/>
                        <w:rPr>
                          <w:rFonts w:ascii="Arial" w:hAnsi="Arial"/>
                          <w:sz w:val="72"/>
                          <w:szCs w:val="72"/>
                        </w:rPr>
                      </w:pPr>
                      <w:r w:rsidRPr="00E817AA">
                        <w:rPr>
                          <w:rFonts w:ascii="Arial" w:hAnsi="Arial"/>
                          <w:sz w:val="72"/>
                          <w:szCs w:val="72"/>
                        </w:rPr>
                        <w:t xml:space="preserve">Ufalme, </w:t>
                      </w:r>
                      <w:r w:rsidR="00351392" w:rsidRPr="00E817AA">
                        <w:rPr>
                          <w:rFonts w:ascii="Arial" w:hAnsi="Arial"/>
                          <w:sz w:val="72"/>
                          <w:szCs w:val="72"/>
                        </w:rPr>
                        <w:t>Maa</w:t>
                      </w:r>
                      <w:r w:rsidRPr="00E817AA">
                        <w:rPr>
                          <w:rFonts w:ascii="Arial" w:hAnsi="Arial"/>
                          <w:sz w:val="72"/>
                          <w:szCs w:val="72"/>
                        </w:rPr>
                        <w:t xml:space="preserve">gano </w:t>
                      </w:r>
                      <w:r w:rsidR="007F13E6">
                        <w:rPr>
                          <w:rFonts w:ascii="Arial" w:hAnsi="Arial"/>
                          <w:sz w:val="72"/>
                          <w:szCs w:val="72"/>
                        </w:rPr>
                        <w:t>na</w:t>
                      </w:r>
                      <w:r w:rsidRPr="00E817AA">
                        <w:rPr>
                          <w:rFonts w:ascii="Arial" w:hAnsi="Arial"/>
                          <w:sz w:val="72"/>
                          <w:szCs w:val="72"/>
                        </w:rPr>
                        <w:t xml:space="preserve"> Kanoni </w:t>
                      </w:r>
                      <w:r w:rsidR="00351392" w:rsidRPr="00E817AA">
                        <w:rPr>
                          <w:rFonts w:ascii="Arial" w:hAnsi="Arial"/>
                          <w:sz w:val="72"/>
                          <w:szCs w:val="72"/>
                        </w:rPr>
                        <w:t>y</w:t>
                      </w:r>
                      <w:r w:rsidRPr="00E817AA">
                        <w:rPr>
                          <w:rFonts w:ascii="Arial" w:hAnsi="Arial"/>
                          <w:sz w:val="72"/>
                          <w:szCs w:val="72"/>
                        </w:rPr>
                        <w:t>a</w:t>
                      </w:r>
                      <w:r w:rsidRPr="00E817AA">
                        <w:rPr>
                          <w:rFonts w:ascii="Arial" w:hAnsi="Arial"/>
                          <w:sz w:val="72"/>
                          <w:szCs w:val="72"/>
                        </w:rPr>
                        <w:br/>
                        <w:t>Agano la Kale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ge">
                  <wp:posOffset>3213100</wp:posOffset>
                </wp:positionV>
                <wp:extent cx="2138680" cy="5848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584835"/>
                        </a:xfrm>
                        <a:prstGeom prst="rect">
                          <a:avLst/>
                        </a:prstGeom>
                        <a:noFill/>
                        <a:ln w="9525">
                          <a:noFill/>
                          <a:miter lim="800000"/>
                          <a:headEnd/>
                          <a:tailEnd/>
                        </a:ln>
                      </wps:spPr>
                      <wps:txbx>
                        <w:txbxContent>
                          <w:p w:rsidR="00EF436B" w:rsidRPr="00257DFF" w:rsidRDefault="00EF436B" w:rsidP="00257DFF">
                            <w:pPr>
                              <w:rPr>
                                <w:color w:val="FFFFFF"/>
                                <w:sz w:val="52"/>
                                <w:szCs w:val="52"/>
                              </w:rPr>
                            </w:pPr>
                            <w:r w:rsidRPr="00257DFF">
                              <w:rPr>
                                <w:color w:val="FFFFFF"/>
                                <w:sz w:val="52"/>
                                <w:szCs w:val="52"/>
                              </w:rPr>
                              <w:t xml:space="preserve">Somo la </w:t>
                            </w:r>
                            <w:r w:rsidR="00351392" w:rsidRPr="00257DFF">
                              <w:rPr>
                                <w:color w:val="FFFFFF"/>
                                <w:sz w:val="52"/>
                                <w:szCs w:val="52"/>
                              </w:rPr>
                              <w:t>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8pt;margin-top:253pt;width:168.4pt;height:4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" filled="f" stroked="f">
                <v:textbox>
                  <w:txbxContent>
                    <w:p w:rsidR="00EF436B" w:rsidRPr="00257DFF" w:rsidRDefault="00EF436B" w:rsidP="00257DFF">
                      <w:pPr>
                        <w:rPr>
                          <w:color w:val="FFFFFF"/>
                          <w:sz w:val="52"/>
                          <w:szCs w:val="52"/>
                        </w:rPr>
                      </w:pPr>
                      <w:r w:rsidRPr="00257DFF">
                        <w:rPr>
                          <w:color w:val="FFFFFF"/>
                          <w:sz w:val="52"/>
                          <w:szCs w:val="52"/>
                        </w:rPr>
                        <w:t xml:space="preserve">Somo la </w:t>
                      </w:r>
                      <w:r w:rsidR="00351392" w:rsidRPr="00257DFF">
                        <w:rPr>
                          <w:color w:val="FFFFFF"/>
                          <w:sz w:val="52"/>
                          <w:szCs w:val="52"/>
                        </w:rPr>
                        <w:t>2</w:t>
                      </w:r>
                    </w:p>
                  </w:txbxContent>
                </v:textbox>
                <w10:wrap type="square" anchory="page"/>
              </v:shape>
            </w:pict>
          </mc:Fallback>
        </mc:AlternateContent>
      </w:r>
    </w:p>
    <w:p w:rsidR="00F50CBD" w:rsidRPr="00257DFF" w:rsidRDefault="00F50CBD" w:rsidP="00257DFF">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F50CBD" w:rsidRDefault="00F50CBD" w:rsidP="00F50CBD">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F50CBD" w:rsidRDefault="00F50CBD" w:rsidP="00F50CBD">
      <w:pPr>
        <w:jc w:val="both"/>
        <w:rPr>
          <w:rFonts w:ascii="Times New Roman" w:hAnsi="Times New Roman" w:cs="Times New Roman"/>
          <w:b/>
          <w:bCs/>
          <w:sz w:val="20"/>
          <w:szCs w:val="20"/>
        </w:rPr>
      </w:pPr>
    </w:p>
    <w:p w:rsidR="00F50CBD" w:rsidRPr="00257DFF" w:rsidRDefault="00F50CBD" w:rsidP="00F50CBD">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F50CBD" w:rsidRDefault="00F50CBD" w:rsidP="00F50CBD">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F50CBD" w:rsidRDefault="00F50CBD" w:rsidP="00F50CBD">
      <w:pPr>
        <w:jc w:val="both"/>
        <w:rPr>
          <w:rFonts w:ascii="Times New Roman" w:hAnsi="Times New Roman" w:cs="Times New Roman"/>
          <w:b/>
          <w:bCs/>
          <w:sz w:val="20"/>
          <w:szCs w:val="20"/>
        </w:rPr>
      </w:pPr>
    </w:p>
    <w:p w:rsidR="00F50CBD" w:rsidRDefault="00F50CBD" w:rsidP="00F50CBD">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F50CBD" w:rsidRDefault="00F50CBD" w:rsidP="00F50CBD">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257DFF" w:rsidRDefault="00257DFF" w:rsidP="00F50CBD">
      <w:pPr>
        <w:pStyle w:val="header0"/>
        <w:jc w:val="both"/>
        <w:rPr>
          <w:color w:val="auto"/>
          <w:sz w:val="20"/>
        </w:rPr>
      </w:pPr>
    </w:p>
    <w:p w:rsidR="00257DFF" w:rsidRDefault="00257DFF" w:rsidP="00F50CBD">
      <w:pPr>
        <w:pStyle w:val="header0"/>
        <w:jc w:val="both"/>
        <w:rPr>
          <w:color w:val="auto"/>
          <w:sz w:val="20"/>
        </w:rPr>
      </w:pPr>
    </w:p>
    <w:p w:rsidR="00257DFF" w:rsidRDefault="00257DFF" w:rsidP="00F50CBD">
      <w:pPr>
        <w:pStyle w:val="header0"/>
        <w:jc w:val="both"/>
        <w:rPr>
          <w:sz w:val="20"/>
        </w:rPr>
      </w:pP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F50CBD" w:rsidRDefault="00F50CBD" w:rsidP="00F50CB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F50CBD">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F50CBD" w:rsidRDefault="00F50CBD" w:rsidP="00450A27">
      <w:pPr>
        <w:ind w:left="-540"/>
        <w:rPr>
          <w:rFonts w:ascii="Times New Roman" w:hAnsi="Times New Roman" w:cs="Times New Roman"/>
          <w:b/>
          <w:color w:val="2C5376"/>
          <w:sz w:val="40"/>
        </w:rPr>
      </w:pPr>
    </w:p>
    <w:p w:rsidR="00257DFF" w:rsidRDefault="00034AF5" w:rsidP="00257DFF">
      <w:pPr>
        <w:ind w:left="-540"/>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43632E" w:rsidRDefault="00257DFF">
      <w:pPr>
        <w:pStyle w:val="TOC1"/>
        <w:tabs>
          <w:tab w:val="right" w:leader="dot" w:pos="8630"/>
        </w:tabs>
        <w:rPr>
          <w:rFonts w:ascii="Aptos" w:eastAsia="Times New Roman" w:hAnsi="Aptos" w:cs="Times New Roman"/>
          <w:b w:val="0"/>
          <w:noProof/>
          <w:color w:val="auto"/>
          <w:kern w:val="2"/>
          <w:szCs w:val="24"/>
          <w:lang w:eastAsia="en-US"/>
        </w:rPr>
      </w:pPr>
      <w:r>
        <w:rPr>
          <w:rFonts w:cs="Times New Roman"/>
          <w:b w:val="0"/>
          <w:color w:val="2C5376"/>
          <w:sz w:val="40"/>
        </w:rPr>
        <w:fldChar w:fldCharType="begin"/>
      </w:r>
      <w:r>
        <w:rPr>
          <w:rFonts w:cs="Times New Roman"/>
          <w:b w:val="0"/>
          <w:color w:val="2C5376"/>
          <w:sz w:val="40"/>
        </w:rPr>
        <w:instrText xml:space="preserve"> TOC \o "1-3" \h \z \t "Chapter heading,1,Panel Heading,2,Bullet Heading,3" </w:instrText>
      </w:r>
      <w:r>
        <w:rPr>
          <w:rFonts w:cs="Times New Roman"/>
          <w:b w:val="0"/>
          <w:color w:val="2C5376"/>
          <w:sz w:val="40"/>
        </w:rPr>
        <w:fldChar w:fldCharType="separate"/>
      </w:r>
      <w:hyperlink w:anchor="_Toc168041065" w:history="1">
        <w:r w:rsidR="0043632E" w:rsidRPr="006E3556">
          <w:rPr>
            <w:rStyle w:val="Hyperlink"/>
            <w:rFonts w:cs="Times New Roman"/>
            <w:noProof/>
          </w:rPr>
          <w:t>UTANGULIZI</w:t>
        </w:r>
        <w:r w:rsidR="0043632E">
          <w:rPr>
            <w:noProof/>
            <w:webHidden/>
          </w:rPr>
          <w:tab/>
        </w:r>
        <w:r w:rsidR="0043632E">
          <w:rPr>
            <w:noProof/>
            <w:webHidden/>
          </w:rPr>
          <w:fldChar w:fldCharType="begin"/>
        </w:r>
        <w:r w:rsidR="0043632E">
          <w:rPr>
            <w:noProof/>
            <w:webHidden/>
          </w:rPr>
          <w:instrText xml:space="preserve"> PAGEREF _Toc168041065 \h </w:instrText>
        </w:r>
        <w:r w:rsidR="0043632E">
          <w:rPr>
            <w:noProof/>
            <w:webHidden/>
          </w:rPr>
        </w:r>
        <w:r w:rsidR="0043632E">
          <w:rPr>
            <w:noProof/>
            <w:webHidden/>
          </w:rPr>
          <w:fldChar w:fldCharType="separate"/>
        </w:r>
        <w:r w:rsidR="0043632E">
          <w:rPr>
            <w:noProof/>
            <w:webHidden/>
          </w:rPr>
          <w:t>1</w:t>
        </w:r>
        <w:r w:rsidR="0043632E">
          <w:rPr>
            <w:noProof/>
            <w:webHidden/>
          </w:rPr>
          <w:fldChar w:fldCharType="end"/>
        </w:r>
      </w:hyperlink>
    </w:p>
    <w:p w:rsidR="0043632E" w:rsidRDefault="0043632E">
      <w:pPr>
        <w:pStyle w:val="TOC1"/>
        <w:tabs>
          <w:tab w:val="right" w:leader="dot" w:pos="8630"/>
        </w:tabs>
        <w:rPr>
          <w:rFonts w:ascii="Aptos" w:eastAsia="Times New Roman" w:hAnsi="Aptos" w:cs="Times New Roman"/>
          <w:b w:val="0"/>
          <w:noProof/>
          <w:color w:val="auto"/>
          <w:kern w:val="2"/>
          <w:szCs w:val="24"/>
          <w:lang w:eastAsia="en-US"/>
        </w:rPr>
      </w:pPr>
      <w:hyperlink w:anchor="_Toc168041066" w:history="1">
        <w:r w:rsidRPr="006E3556">
          <w:rPr>
            <w:rStyle w:val="Hyperlink"/>
            <w:rFonts w:cs="Times New Roman"/>
            <w:noProof/>
          </w:rPr>
          <w:t>PANA NA NYEMBAMBA</w:t>
        </w:r>
        <w:r>
          <w:rPr>
            <w:noProof/>
            <w:webHidden/>
          </w:rPr>
          <w:tab/>
        </w:r>
        <w:r>
          <w:rPr>
            <w:noProof/>
            <w:webHidden/>
          </w:rPr>
          <w:fldChar w:fldCharType="begin"/>
        </w:r>
        <w:r>
          <w:rPr>
            <w:noProof/>
            <w:webHidden/>
          </w:rPr>
          <w:instrText xml:space="preserve"> PAGEREF _Toc168041066 \h </w:instrText>
        </w:r>
        <w:r>
          <w:rPr>
            <w:noProof/>
            <w:webHidden/>
          </w:rPr>
        </w:r>
        <w:r>
          <w:rPr>
            <w:noProof/>
            <w:webHidden/>
          </w:rPr>
          <w:fldChar w:fldCharType="separate"/>
        </w:r>
        <w:r>
          <w:rPr>
            <w:noProof/>
            <w:webHidden/>
          </w:rPr>
          <w:t>2</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67" w:history="1">
        <w:r w:rsidRPr="006E3556">
          <w:rPr>
            <w:rStyle w:val="Hyperlink"/>
            <w:rFonts w:cs="Times New Roman"/>
            <w:noProof/>
          </w:rPr>
          <w:t>Usiobadilika</w:t>
        </w:r>
        <w:r>
          <w:rPr>
            <w:noProof/>
            <w:webHidden/>
          </w:rPr>
          <w:tab/>
        </w:r>
        <w:r>
          <w:rPr>
            <w:noProof/>
            <w:webHidden/>
          </w:rPr>
          <w:fldChar w:fldCharType="begin"/>
        </w:r>
        <w:r>
          <w:rPr>
            <w:noProof/>
            <w:webHidden/>
          </w:rPr>
          <w:instrText xml:space="preserve"> PAGEREF _Toc168041067 \h </w:instrText>
        </w:r>
        <w:r>
          <w:rPr>
            <w:noProof/>
            <w:webHidden/>
          </w:rPr>
        </w:r>
        <w:r>
          <w:rPr>
            <w:noProof/>
            <w:webHidden/>
          </w:rPr>
          <w:fldChar w:fldCharType="separate"/>
        </w:r>
        <w:r>
          <w:rPr>
            <w:noProof/>
            <w:webHidden/>
          </w:rPr>
          <w:t>2</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68" w:history="1">
        <w:r w:rsidRPr="006E3556">
          <w:rPr>
            <w:rStyle w:val="Hyperlink"/>
            <w:rFonts w:cs="Times New Roman"/>
            <w:noProof/>
          </w:rPr>
          <w:t>Endelevu</w:t>
        </w:r>
        <w:r>
          <w:rPr>
            <w:noProof/>
            <w:webHidden/>
          </w:rPr>
          <w:tab/>
        </w:r>
        <w:r>
          <w:rPr>
            <w:noProof/>
            <w:webHidden/>
          </w:rPr>
          <w:fldChar w:fldCharType="begin"/>
        </w:r>
        <w:r>
          <w:rPr>
            <w:noProof/>
            <w:webHidden/>
          </w:rPr>
          <w:instrText xml:space="preserve"> PAGEREF _Toc168041068 \h </w:instrText>
        </w:r>
        <w:r>
          <w:rPr>
            <w:noProof/>
            <w:webHidden/>
          </w:rPr>
        </w:r>
        <w:r>
          <w:rPr>
            <w:noProof/>
            <w:webHidden/>
          </w:rPr>
          <w:fldChar w:fldCharType="separate"/>
        </w:r>
        <w:r>
          <w:rPr>
            <w:noProof/>
            <w:webHidden/>
          </w:rPr>
          <w:t>3</w:t>
        </w:r>
        <w:r>
          <w:rPr>
            <w:noProof/>
            <w:webHidden/>
          </w:rPr>
          <w:fldChar w:fldCharType="end"/>
        </w:r>
      </w:hyperlink>
    </w:p>
    <w:p w:rsidR="0043632E" w:rsidRDefault="0043632E">
      <w:pPr>
        <w:pStyle w:val="TOC1"/>
        <w:tabs>
          <w:tab w:val="right" w:leader="dot" w:pos="8630"/>
        </w:tabs>
        <w:rPr>
          <w:rFonts w:ascii="Aptos" w:eastAsia="Times New Roman" w:hAnsi="Aptos" w:cs="Times New Roman"/>
          <w:b w:val="0"/>
          <w:noProof/>
          <w:color w:val="auto"/>
          <w:kern w:val="2"/>
          <w:szCs w:val="24"/>
          <w:lang w:eastAsia="en-US"/>
        </w:rPr>
      </w:pPr>
      <w:hyperlink w:anchor="_Toc168041069" w:history="1">
        <w:r w:rsidRPr="006E3556">
          <w:rPr>
            <w:rStyle w:val="Hyperlink"/>
            <w:rFonts w:cs="Times New Roman"/>
            <w:noProof/>
          </w:rPr>
          <w:t>HISTORIA YA KALE</w:t>
        </w:r>
        <w:r>
          <w:rPr>
            <w:noProof/>
            <w:webHidden/>
          </w:rPr>
          <w:tab/>
        </w:r>
        <w:r>
          <w:rPr>
            <w:noProof/>
            <w:webHidden/>
          </w:rPr>
          <w:fldChar w:fldCharType="begin"/>
        </w:r>
        <w:r>
          <w:rPr>
            <w:noProof/>
            <w:webHidden/>
          </w:rPr>
          <w:instrText xml:space="preserve"> PAGEREF _Toc168041069 \h </w:instrText>
        </w:r>
        <w:r>
          <w:rPr>
            <w:noProof/>
            <w:webHidden/>
          </w:rPr>
        </w:r>
        <w:r>
          <w:rPr>
            <w:noProof/>
            <w:webHidden/>
          </w:rPr>
          <w:fldChar w:fldCharType="separate"/>
        </w:r>
        <w:r>
          <w:rPr>
            <w:noProof/>
            <w:webHidden/>
          </w:rPr>
          <w:t>7</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70" w:history="1">
        <w:r w:rsidRPr="006E3556">
          <w:rPr>
            <w:rStyle w:val="Hyperlink"/>
            <w:rFonts w:cs="Times New Roman"/>
            <w:noProof/>
          </w:rPr>
          <w:t>Mahali</w:t>
        </w:r>
        <w:r>
          <w:rPr>
            <w:noProof/>
            <w:webHidden/>
          </w:rPr>
          <w:tab/>
        </w:r>
        <w:r>
          <w:rPr>
            <w:noProof/>
            <w:webHidden/>
          </w:rPr>
          <w:fldChar w:fldCharType="begin"/>
        </w:r>
        <w:r>
          <w:rPr>
            <w:noProof/>
            <w:webHidden/>
          </w:rPr>
          <w:instrText xml:space="preserve"> PAGEREF _Toc168041070 \h </w:instrText>
        </w:r>
        <w:r>
          <w:rPr>
            <w:noProof/>
            <w:webHidden/>
          </w:rPr>
        </w:r>
        <w:r>
          <w:rPr>
            <w:noProof/>
            <w:webHidden/>
          </w:rPr>
          <w:fldChar w:fldCharType="separate"/>
        </w:r>
        <w:r>
          <w:rPr>
            <w:noProof/>
            <w:webHidden/>
          </w:rPr>
          <w:t>8</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1" w:history="1">
        <w:r w:rsidRPr="006E3556">
          <w:rPr>
            <w:rStyle w:val="Hyperlink"/>
            <w:rFonts w:cs="Times New Roman"/>
            <w:noProof/>
          </w:rPr>
          <w:t>Maandalizi ya awali</w:t>
        </w:r>
        <w:r>
          <w:rPr>
            <w:noProof/>
            <w:webHidden/>
          </w:rPr>
          <w:tab/>
        </w:r>
        <w:r>
          <w:rPr>
            <w:noProof/>
            <w:webHidden/>
          </w:rPr>
          <w:fldChar w:fldCharType="begin"/>
        </w:r>
        <w:r>
          <w:rPr>
            <w:noProof/>
            <w:webHidden/>
          </w:rPr>
          <w:instrText xml:space="preserve"> PAGEREF _Toc168041071 \h </w:instrText>
        </w:r>
        <w:r>
          <w:rPr>
            <w:noProof/>
            <w:webHidden/>
          </w:rPr>
        </w:r>
        <w:r>
          <w:rPr>
            <w:noProof/>
            <w:webHidden/>
          </w:rPr>
          <w:fldChar w:fldCharType="separate"/>
        </w:r>
        <w:r>
          <w:rPr>
            <w:noProof/>
            <w:webHidden/>
          </w:rPr>
          <w:t>8</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2" w:history="1">
        <w:r w:rsidRPr="006E3556">
          <w:rPr>
            <w:rStyle w:val="Hyperlink"/>
            <w:rFonts w:cs="Times New Roman"/>
            <w:noProof/>
          </w:rPr>
          <w:t>Upanuzi Endelevu</w:t>
        </w:r>
        <w:r>
          <w:rPr>
            <w:noProof/>
            <w:webHidden/>
          </w:rPr>
          <w:tab/>
        </w:r>
        <w:r>
          <w:rPr>
            <w:noProof/>
            <w:webHidden/>
          </w:rPr>
          <w:fldChar w:fldCharType="begin"/>
        </w:r>
        <w:r>
          <w:rPr>
            <w:noProof/>
            <w:webHidden/>
          </w:rPr>
          <w:instrText xml:space="preserve"> PAGEREF _Toc168041072 \h </w:instrText>
        </w:r>
        <w:r>
          <w:rPr>
            <w:noProof/>
            <w:webHidden/>
          </w:rPr>
        </w:r>
        <w:r>
          <w:rPr>
            <w:noProof/>
            <w:webHidden/>
          </w:rPr>
          <w:fldChar w:fldCharType="separate"/>
        </w:r>
        <w:r>
          <w:rPr>
            <w:noProof/>
            <w:webHidden/>
          </w:rPr>
          <w:t>10</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73" w:history="1">
        <w:r w:rsidRPr="006E3556">
          <w:rPr>
            <w:rStyle w:val="Hyperlink"/>
            <w:rFonts w:cs="Times New Roman"/>
            <w:noProof/>
          </w:rPr>
          <w:t>Watu</w:t>
        </w:r>
        <w:r>
          <w:rPr>
            <w:noProof/>
            <w:webHidden/>
          </w:rPr>
          <w:tab/>
        </w:r>
        <w:r>
          <w:rPr>
            <w:noProof/>
            <w:webHidden/>
          </w:rPr>
          <w:fldChar w:fldCharType="begin"/>
        </w:r>
        <w:r>
          <w:rPr>
            <w:noProof/>
            <w:webHidden/>
          </w:rPr>
          <w:instrText xml:space="preserve"> PAGEREF _Toc168041073 \h </w:instrText>
        </w:r>
        <w:r>
          <w:rPr>
            <w:noProof/>
            <w:webHidden/>
          </w:rPr>
        </w:r>
        <w:r>
          <w:rPr>
            <w:noProof/>
            <w:webHidden/>
          </w:rPr>
          <w:fldChar w:fldCharType="separate"/>
        </w:r>
        <w:r>
          <w:rPr>
            <w:noProof/>
            <w:webHidden/>
          </w:rPr>
          <w:t>11</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4" w:history="1">
        <w:r w:rsidRPr="006E3556">
          <w:rPr>
            <w:rStyle w:val="Hyperlink"/>
            <w:rFonts w:cs="Times New Roman"/>
            <w:noProof/>
          </w:rPr>
          <w:t>Makuhani</w:t>
        </w:r>
        <w:r>
          <w:rPr>
            <w:noProof/>
            <w:webHidden/>
          </w:rPr>
          <w:tab/>
        </w:r>
        <w:r>
          <w:rPr>
            <w:noProof/>
            <w:webHidden/>
          </w:rPr>
          <w:fldChar w:fldCharType="begin"/>
        </w:r>
        <w:r>
          <w:rPr>
            <w:noProof/>
            <w:webHidden/>
          </w:rPr>
          <w:instrText xml:space="preserve"> PAGEREF _Toc168041074 \h </w:instrText>
        </w:r>
        <w:r>
          <w:rPr>
            <w:noProof/>
            <w:webHidden/>
          </w:rPr>
        </w:r>
        <w:r>
          <w:rPr>
            <w:noProof/>
            <w:webHidden/>
          </w:rPr>
          <w:fldChar w:fldCharType="separate"/>
        </w:r>
        <w:r>
          <w:rPr>
            <w:noProof/>
            <w:webHidden/>
          </w:rPr>
          <w:t>12</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5" w:history="1">
        <w:r w:rsidRPr="006E3556">
          <w:rPr>
            <w:rStyle w:val="Hyperlink"/>
            <w:rFonts w:cs="Times New Roman"/>
            <w:noProof/>
          </w:rPr>
          <w:t>Wasadizi wa Watawala</w:t>
        </w:r>
        <w:r>
          <w:rPr>
            <w:noProof/>
            <w:webHidden/>
          </w:rPr>
          <w:tab/>
        </w:r>
        <w:r>
          <w:rPr>
            <w:noProof/>
            <w:webHidden/>
          </w:rPr>
          <w:fldChar w:fldCharType="begin"/>
        </w:r>
        <w:r>
          <w:rPr>
            <w:noProof/>
            <w:webHidden/>
          </w:rPr>
          <w:instrText xml:space="preserve"> PAGEREF _Toc168041075 \h </w:instrText>
        </w:r>
        <w:r>
          <w:rPr>
            <w:noProof/>
            <w:webHidden/>
          </w:rPr>
        </w:r>
        <w:r>
          <w:rPr>
            <w:noProof/>
            <w:webHidden/>
          </w:rPr>
          <w:fldChar w:fldCharType="separate"/>
        </w:r>
        <w:r>
          <w:rPr>
            <w:noProof/>
            <w:webHidden/>
          </w:rPr>
          <w:t>13</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76" w:history="1">
        <w:r w:rsidRPr="006E3556">
          <w:rPr>
            <w:rStyle w:val="Hyperlink"/>
            <w:rFonts w:cs="Times New Roman"/>
            <w:noProof/>
          </w:rPr>
          <w:t>Maendeleo</w:t>
        </w:r>
        <w:r>
          <w:rPr>
            <w:noProof/>
            <w:webHidden/>
          </w:rPr>
          <w:tab/>
        </w:r>
        <w:r>
          <w:rPr>
            <w:noProof/>
            <w:webHidden/>
          </w:rPr>
          <w:fldChar w:fldCharType="begin"/>
        </w:r>
        <w:r>
          <w:rPr>
            <w:noProof/>
            <w:webHidden/>
          </w:rPr>
          <w:instrText xml:space="preserve"> PAGEREF _Toc168041076 \h </w:instrText>
        </w:r>
        <w:r>
          <w:rPr>
            <w:noProof/>
            <w:webHidden/>
          </w:rPr>
        </w:r>
        <w:r>
          <w:rPr>
            <w:noProof/>
            <w:webHidden/>
          </w:rPr>
          <w:fldChar w:fldCharType="separate"/>
        </w:r>
        <w:r>
          <w:rPr>
            <w:noProof/>
            <w:webHidden/>
          </w:rPr>
          <w:t>15</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7" w:history="1">
        <w:r w:rsidRPr="006E3556">
          <w:rPr>
            <w:rStyle w:val="Hyperlink"/>
            <w:rFonts w:cs="Times New Roman"/>
            <w:noProof/>
          </w:rPr>
          <w:t>Uhaini wa Ulimwengu</w:t>
        </w:r>
        <w:r>
          <w:rPr>
            <w:noProof/>
            <w:webHidden/>
          </w:rPr>
          <w:tab/>
        </w:r>
        <w:r>
          <w:rPr>
            <w:noProof/>
            <w:webHidden/>
          </w:rPr>
          <w:fldChar w:fldCharType="begin"/>
        </w:r>
        <w:r>
          <w:rPr>
            <w:noProof/>
            <w:webHidden/>
          </w:rPr>
          <w:instrText xml:space="preserve"> PAGEREF _Toc168041077 \h </w:instrText>
        </w:r>
        <w:r>
          <w:rPr>
            <w:noProof/>
            <w:webHidden/>
          </w:rPr>
        </w:r>
        <w:r>
          <w:rPr>
            <w:noProof/>
            <w:webHidden/>
          </w:rPr>
          <w:fldChar w:fldCharType="separate"/>
        </w:r>
        <w:r>
          <w:rPr>
            <w:noProof/>
            <w:webHidden/>
          </w:rPr>
          <w:t>15</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8" w:history="1">
        <w:r w:rsidRPr="006E3556">
          <w:rPr>
            <w:rStyle w:val="Hyperlink"/>
            <w:rFonts w:cs="Times New Roman"/>
            <w:noProof/>
          </w:rPr>
          <w:t>Uharibifu na Hukumu</w:t>
        </w:r>
        <w:r>
          <w:rPr>
            <w:noProof/>
            <w:webHidden/>
          </w:rPr>
          <w:tab/>
        </w:r>
        <w:r>
          <w:rPr>
            <w:noProof/>
            <w:webHidden/>
          </w:rPr>
          <w:fldChar w:fldCharType="begin"/>
        </w:r>
        <w:r>
          <w:rPr>
            <w:noProof/>
            <w:webHidden/>
          </w:rPr>
          <w:instrText xml:space="preserve"> PAGEREF _Toc168041078 \h </w:instrText>
        </w:r>
        <w:r>
          <w:rPr>
            <w:noProof/>
            <w:webHidden/>
          </w:rPr>
        </w:r>
        <w:r>
          <w:rPr>
            <w:noProof/>
            <w:webHidden/>
          </w:rPr>
          <w:fldChar w:fldCharType="separate"/>
        </w:r>
        <w:r>
          <w:rPr>
            <w:noProof/>
            <w:webHidden/>
          </w:rPr>
          <w:t>16</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79" w:history="1">
        <w:r w:rsidRPr="006E3556">
          <w:rPr>
            <w:rStyle w:val="Hyperlink"/>
            <w:rFonts w:cs="Times New Roman"/>
            <w:noProof/>
          </w:rPr>
          <w:t>Mkakati wa Muda Mrefu</w:t>
        </w:r>
        <w:r>
          <w:rPr>
            <w:noProof/>
            <w:webHidden/>
          </w:rPr>
          <w:tab/>
        </w:r>
        <w:r>
          <w:rPr>
            <w:noProof/>
            <w:webHidden/>
          </w:rPr>
          <w:fldChar w:fldCharType="begin"/>
        </w:r>
        <w:r>
          <w:rPr>
            <w:noProof/>
            <w:webHidden/>
          </w:rPr>
          <w:instrText xml:space="preserve"> PAGEREF _Toc168041079 \h </w:instrText>
        </w:r>
        <w:r>
          <w:rPr>
            <w:noProof/>
            <w:webHidden/>
          </w:rPr>
        </w:r>
        <w:r>
          <w:rPr>
            <w:noProof/>
            <w:webHidden/>
          </w:rPr>
          <w:fldChar w:fldCharType="separate"/>
        </w:r>
        <w:r>
          <w:rPr>
            <w:noProof/>
            <w:webHidden/>
          </w:rPr>
          <w:t>16</w:t>
        </w:r>
        <w:r>
          <w:rPr>
            <w:noProof/>
            <w:webHidden/>
          </w:rPr>
          <w:fldChar w:fldCharType="end"/>
        </w:r>
      </w:hyperlink>
    </w:p>
    <w:p w:rsidR="0043632E" w:rsidRDefault="0043632E">
      <w:pPr>
        <w:pStyle w:val="TOC1"/>
        <w:tabs>
          <w:tab w:val="right" w:leader="dot" w:pos="8630"/>
        </w:tabs>
        <w:rPr>
          <w:rFonts w:ascii="Aptos" w:eastAsia="Times New Roman" w:hAnsi="Aptos" w:cs="Times New Roman"/>
          <w:b w:val="0"/>
          <w:noProof/>
          <w:color w:val="auto"/>
          <w:kern w:val="2"/>
          <w:szCs w:val="24"/>
          <w:lang w:eastAsia="en-US"/>
        </w:rPr>
      </w:pPr>
      <w:hyperlink w:anchor="_Toc168041080" w:history="1">
        <w:r w:rsidRPr="006E3556">
          <w:rPr>
            <w:rStyle w:val="Hyperlink"/>
            <w:rFonts w:cs="Times New Roman"/>
            <w:noProof/>
          </w:rPr>
          <w:t>TAIFA LA ISRAELI</w:t>
        </w:r>
        <w:r>
          <w:rPr>
            <w:noProof/>
            <w:webHidden/>
          </w:rPr>
          <w:tab/>
        </w:r>
        <w:r>
          <w:rPr>
            <w:noProof/>
            <w:webHidden/>
          </w:rPr>
          <w:fldChar w:fldCharType="begin"/>
        </w:r>
        <w:r>
          <w:rPr>
            <w:noProof/>
            <w:webHidden/>
          </w:rPr>
          <w:instrText xml:space="preserve"> PAGEREF _Toc168041080 \h </w:instrText>
        </w:r>
        <w:r>
          <w:rPr>
            <w:noProof/>
            <w:webHidden/>
          </w:rPr>
        </w:r>
        <w:r>
          <w:rPr>
            <w:noProof/>
            <w:webHidden/>
          </w:rPr>
          <w:fldChar w:fldCharType="separate"/>
        </w:r>
        <w:r>
          <w:rPr>
            <w:noProof/>
            <w:webHidden/>
          </w:rPr>
          <w:t>18</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81" w:history="1">
        <w:r w:rsidRPr="006E3556">
          <w:rPr>
            <w:rStyle w:val="Hyperlink"/>
            <w:rFonts w:cs="Times New Roman"/>
            <w:noProof/>
          </w:rPr>
          <w:t>Mahali</w:t>
        </w:r>
        <w:r>
          <w:rPr>
            <w:noProof/>
            <w:webHidden/>
          </w:rPr>
          <w:tab/>
        </w:r>
        <w:r>
          <w:rPr>
            <w:noProof/>
            <w:webHidden/>
          </w:rPr>
          <w:fldChar w:fldCharType="begin"/>
        </w:r>
        <w:r>
          <w:rPr>
            <w:noProof/>
            <w:webHidden/>
          </w:rPr>
          <w:instrText xml:space="preserve"> PAGEREF _Toc168041081 \h </w:instrText>
        </w:r>
        <w:r>
          <w:rPr>
            <w:noProof/>
            <w:webHidden/>
          </w:rPr>
        </w:r>
        <w:r>
          <w:rPr>
            <w:noProof/>
            <w:webHidden/>
          </w:rPr>
          <w:fldChar w:fldCharType="separate"/>
        </w:r>
        <w:r>
          <w:rPr>
            <w:noProof/>
            <w:webHidden/>
          </w:rPr>
          <w:t>19</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82" w:history="1">
        <w:r w:rsidRPr="006E3556">
          <w:rPr>
            <w:rStyle w:val="Hyperlink"/>
            <w:rFonts w:cs="Times New Roman"/>
            <w:noProof/>
          </w:rPr>
          <w:t>Kituo cha Awali</w:t>
        </w:r>
        <w:r>
          <w:rPr>
            <w:noProof/>
            <w:webHidden/>
          </w:rPr>
          <w:tab/>
        </w:r>
        <w:r>
          <w:rPr>
            <w:noProof/>
            <w:webHidden/>
          </w:rPr>
          <w:fldChar w:fldCharType="begin"/>
        </w:r>
        <w:r>
          <w:rPr>
            <w:noProof/>
            <w:webHidden/>
          </w:rPr>
          <w:instrText xml:space="preserve"> PAGEREF _Toc168041082 \h </w:instrText>
        </w:r>
        <w:r>
          <w:rPr>
            <w:noProof/>
            <w:webHidden/>
          </w:rPr>
        </w:r>
        <w:r>
          <w:rPr>
            <w:noProof/>
            <w:webHidden/>
          </w:rPr>
          <w:fldChar w:fldCharType="separate"/>
        </w:r>
        <w:r>
          <w:rPr>
            <w:noProof/>
            <w:webHidden/>
          </w:rPr>
          <w:t>19</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83" w:history="1">
        <w:r w:rsidRPr="006E3556">
          <w:rPr>
            <w:rStyle w:val="Hyperlink"/>
            <w:rFonts w:cs="Times New Roman"/>
            <w:noProof/>
          </w:rPr>
          <w:t>Upanuzi</w:t>
        </w:r>
        <w:r>
          <w:rPr>
            <w:noProof/>
            <w:webHidden/>
          </w:rPr>
          <w:tab/>
        </w:r>
        <w:r>
          <w:rPr>
            <w:noProof/>
            <w:webHidden/>
          </w:rPr>
          <w:fldChar w:fldCharType="begin"/>
        </w:r>
        <w:r>
          <w:rPr>
            <w:noProof/>
            <w:webHidden/>
          </w:rPr>
          <w:instrText xml:space="preserve"> PAGEREF _Toc168041083 \h </w:instrText>
        </w:r>
        <w:r>
          <w:rPr>
            <w:noProof/>
            <w:webHidden/>
          </w:rPr>
        </w:r>
        <w:r>
          <w:rPr>
            <w:noProof/>
            <w:webHidden/>
          </w:rPr>
          <w:fldChar w:fldCharType="separate"/>
        </w:r>
        <w:r>
          <w:rPr>
            <w:noProof/>
            <w:webHidden/>
          </w:rPr>
          <w:t>21</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84" w:history="1">
        <w:r w:rsidRPr="006E3556">
          <w:rPr>
            <w:rStyle w:val="Hyperlink"/>
            <w:rFonts w:cs="Times New Roman"/>
            <w:noProof/>
          </w:rPr>
          <w:t>Watu</w:t>
        </w:r>
        <w:r>
          <w:rPr>
            <w:noProof/>
            <w:webHidden/>
          </w:rPr>
          <w:tab/>
        </w:r>
        <w:r>
          <w:rPr>
            <w:noProof/>
            <w:webHidden/>
          </w:rPr>
          <w:fldChar w:fldCharType="begin"/>
        </w:r>
        <w:r>
          <w:rPr>
            <w:noProof/>
            <w:webHidden/>
          </w:rPr>
          <w:instrText xml:space="preserve"> PAGEREF _Toc168041084 \h </w:instrText>
        </w:r>
        <w:r>
          <w:rPr>
            <w:noProof/>
            <w:webHidden/>
          </w:rPr>
        </w:r>
        <w:r>
          <w:rPr>
            <w:noProof/>
            <w:webHidden/>
          </w:rPr>
          <w:fldChar w:fldCharType="separate"/>
        </w:r>
        <w:r>
          <w:rPr>
            <w:noProof/>
            <w:webHidden/>
          </w:rPr>
          <w:t>21</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85" w:history="1">
        <w:r w:rsidRPr="006E3556">
          <w:rPr>
            <w:rStyle w:val="Hyperlink"/>
            <w:rFonts w:cs="Times New Roman"/>
            <w:noProof/>
          </w:rPr>
          <w:t>Kuchaguliwa kwa Israeli</w:t>
        </w:r>
        <w:r>
          <w:rPr>
            <w:noProof/>
            <w:webHidden/>
          </w:rPr>
          <w:tab/>
        </w:r>
        <w:r>
          <w:rPr>
            <w:noProof/>
            <w:webHidden/>
          </w:rPr>
          <w:fldChar w:fldCharType="begin"/>
        </w:r>
        <w:r>
          <w:rPr>
            <w:noProof/>
            <w:webHidden/>
          </w:rPr>
          <w:instrText xml:space="preserve"> PAGEREF _Toc168041085 \h </w:instrText>
        </w:r>
        <w:r>
          <w:rPr>
            <w:noProof/>
            <w:webHidden/>
          </w:rPr>
        </w:r>
        <w:r>
          <w:rPr>
            <w:noProof/>
            <w:webHidden/>
          </w:rPr>
          <w:fldChar w:fldCharType="separate"/>
        </w:r>
        <w:r>
          <w:rPr>
            <w:noProof/>
            <w:webHidden/>
          </w:rPr>
          <w:t>22</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86" w:history="1">
        <w:r w:rsidRPr="006E3556">
          <w:rPr>
            <w:rStyle w:val="Hyperlink"/>
            <w:rFonts w:cs="Times New Roman"/>
            <w:noProof/>
          </w:rPr>
          <w:t>Ufalme wa Makuhani</w:t>
        </w:r>
        <w:r>
          <w:rPr>
            <w:noProof/>
            <w:webHidden/>
          </w:rPr>
          <w:tab/>
        </w:r>
        <w:r>
          <w:rPr>
            <w:noProof/>
            <w:webHidden/>
          </w:rPr>
          <w:fldChar w:fldCharType="begin"/>
        </w:r>
        <w:r>
          <w:rPr>
            <w:noProof/>
            <w:webHidden/>
          </w:rPr>
          <w:instrText xml:space="preserve"> PAGEREF _Toc168041086 \h </w:instrText>
        </w:r>
        <w:r>
          <w:rPr>
            <w:noProof/>
            <w:webHidden/>
          </w:rPr>
        </w:r>
        <w:r>
          <w:rPr>
            <w:noProof/>
            <w:webHidden/>
          </w:rPr>
          <w:fldChar w:fldCharType="separate"/>
        </w:r>
        <w:r>
          <w:rPr>
            <w:noProof/>
            <w:webHidden/>
          </w:rPr>
          <w:t>22</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87" w:history="1">
        <w:r w:rsidRPr="006E3556">
          <w:rPr>
            <w:rStyle w:val="Hyperlink"/>
            <w:rFonts w:cs="Times New Roman"/>
            <w:noProof/>
          </w:rPr>
          <w:t>Makuhani na Wafalme</w:t>
        </w:r>
        <w:r>
          <w:rPr>
            <w:noProof/>
            <w:webHidden/>
          </w:rPr>
          <w:tab/>
        </w:r>
        <w:r>
          <w:rPr>
            <w:noProof/>
            <w:webHidden/>
          </w:rPr>
          <w:fldChar w:fldCharType="begin"/>
        </w:r>
        <w:r>
          <w:rPr>
            <w:noProof/>
            <w:webHidden/>
          </w:rPr>
          <w:instrText xml:space="preserve"> PAGEREF _Toc168041087 \h </w:instrText>
        </w:r>
        <w:r>
          <w:rPr>
            <w:noProof/>
            <w:webHidden/>
          </w:rPr>
        </w:r>
        <w:r>
          <w:rPr>
            <w:noProof/>
            <w:webHidden/>
          </w:rPr>
          <w:fldChar w:fldCharType="separate"/>
        </w:r>
        <w:r>
          <w:rPr>
            <w:noProof/>
            <w:webHidden/>
          </w:rPr>
          <w:t>23</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88" w:history="1">
        <w:r w:rsidRPr="006E3556">
          <w:rPr>
            <w:rStyle w:val="Hyperlink"/>
            <w:rFonts w:cs="Times New Roman"/>
            <w:noProof/>
          </w:rPr>
          <w:t>Maendeleo</w:t>
        </w:r>
        <w:r>
          <w:rPr>
            <w:noProof/>
            <w:webHidden/>
          </w:rPr>
          <w:tab/>
        </w:r>
        <w:r>
          <w:rPr>
            <w:noProof/>
            <w:webHidden/>
          </w:rPr>
          <w:fldChar w:fldCharType="begin"/>
        </w:r>
        <w:r>
          <w:rPr>
            <w:noProof/>
            <w:webHidden/>
          </w:rPr>
          <w:instrText xml:space="preserve"> PAGEREF _Toc168041088 \h </w:instrText>
        </w:r>
        <w:r>
          <w:rPr>
            <w:noProof/>
            <w:webHidden/>
          </w:rPr>
        </w:r>
        <w:r>
          <w:rPr>
            <w:noProof/>
            <w:webHidden/>
          </w:rPr>
          <w:fldChar w:fldCharType="separate"/>
        </w:r>
        <w:r>
          <w:rPr>
            <w:noProof/>
            <w:webHidden/>
          </w:rPr>
          <w:t>24</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89" w:history="1">
        <w:r w:rsidRPr="006E3556">
          <w:rPr>
            <w:rStyle w:val="Hyperlink"/>
            <w:rFonts w:cs="Times New Roman"/>
            <w:noProof/>
          </w:rPr>
          <w:t>Ahadi</w:t>
        </w:r>
        <w:r>
          <w:rPr>
            <w:noProof/>
            <w:webHidden/>
          </w:rPr>
          <w:tab/>
        </w:r>
        <w:r>
          <w:rPr>
            <w:noProof/>
            <w:webHidden/>
          </w:rPr>
          <w:fldChar w:fldCharType="begin"/>
        </w:r>
        <w:r>
          <w:rPr>
            <w:noProof/>
            <w:webHidden/>
          </w:rPr>
          <w:instrText xml:space="preserve"> PAGEREF _Toc168041089 \h </w:instrText>
        </w:r>
        <w:r>
          <w:rPr>
            <w:noProof/>
            <w:webHidden/>
          </w:rPr>
        </w:r>
        <w:r>
          <w:rPr>
            <w:noProof/>
            <w:webHidden/>
          </w:rPr>
          <w:fldChar w:fldCharType="separate"/>
        </w:r>
        <w:r>
          <w:rPr>
            <w:noProof/>
            <w:webHidden/>
          </w:rPr>
          <w:t>24</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90" w:history="1">
        <w:r w:rsidRPr="006E3556">
          <w:rPr>
            <w:rStyle w:val="Hyperlink"/>
            <w:rFonts w:cs="Times New Roman"/>
            <w:noProof/>
          </w:rPr>
          <w:t>Kutoka, na Ushindi</w:t>
        </w:r>
        <w:r>
          <w:rPr>
            <w:noProof/>
            <w:webHidden/>
          </w:rPr>
          <w:tab/>
        </w:r>
        <w:r>
          <w:rPr>
            <w:noProof/>
            <w:webHidden/>
          </w:rPr>
          <w:fldChar w:fldCharType="begin"/>
        </w:r>
        <w:r>
          <w:rPr>
            <w:noProof/>
            <w:webHidden/>
          </w:rPr>
          <w:instrText xml:space="preserve"> PAGEREF _Toc168041090 \h </w:instrText>
        </w:r>
        <w:r>
          <w:rPr>
            <w:noProof/>
            <w:webHidden/>
          </w:rPr>
        </w:r>
        <w:r>
          <w:rPr>
            <w:noProof/>
            <w:webHidden/>
          </w:rPr>
          <w:fldChar w:fldCharType="separate"/>
        </w:r>
        <w:r>
          <w:rPr>
            <w:noProof/>
            <w:webHidden/>
          </w:rPr>
          <w:t>25</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91" w:history="1">
        <w:r w:rsidRPr="006E3556">
          <w:rPr>
            <w:rStyle w:val="Hyperlink"/>
            <w:rFonts w:cs="Times New Roman"/>
            <w:noProof/>
          </w:rPr>
          <w:t>Himaya</w:t>
        </w:r>
        <w:r>
          <w:rPr>
            <w:noProof/>
            <w:webHidden/>
          </w:rPr>
          <w:tab/>
        </w:r>
        <w:r>
          <w:rPr>
            <w:noProof/>
            <w:webHidden/>
          </w:rPr>
          <w:fldChar w:fldCharType="begin"/>
        </w:r>
        <w:r>
          <w:rPr>
            <w:noProof/>
            <w:webHidden/>
          </w:rPr>
          <w:instrText xml:space="preserve"> PAGEREF _Toc168041091 \h </w:instrText>
        </w:r>
        <w:r>
          <w:rPr>
            <w:noProof/>
            <w:webHidden/>
          </w:rPr>
        </w:r>
        <w:r>
          <w:rPr>
            <w:noProof/>
            <w:webHidden/>
          </w:rPr>
          <w:fldChar w:fldCharType="separate"/>
        </w:r>
        <w:r>
          <w:rPr>
            <w:noProof/>
            <w:webHidden/>
          </w:rPr>
          <w:t>26</w:t>
        </w:r>
        <w:r>
          <w:rPr>
            <w:noProof/>
            <w:webHidden/>
          </w:rPr>
          <w:fldChar w:fldCharType="end"/>
        </w:r>
      </w:hyperlink>
    </w:p>
    <w:p w:rsidR="0043632E" w:rsidRDefault="0043632E">
      <w:pPr>
        <w:pStyle w:val="TOC1"/>
        <w:tabs>
          <w:tab w:val="right" w:leader="dot" w:pos="8630"/>
        </w:tabs>
        <w:rPr>
          <w:rFonts w:ascii="Aptos" w:eastAsia="Times New Roman" w:hAnsi="Aptos" w:cs="Times New Roman"/>
          <w:b w:val="0"/>
          <w:noProof/>
          <w:color w:val="auto"/>
          <w:kern w:val="2"/>
          <w:szCs w:val="24"/>
          <w:lang w:eastAsia="en-US"/>
        </w:rPr>
      </w:pPr>
      <w:hyperlink w:anchor="_Toc168041092" w:history="1">
        <w:r w:rsidRPr="006E3556">
          <w:rPr>
            <w:rStyle w:val="Hyperlink"/>
            <w:rFonts w:cs="Times New Roman"/>
            <w:noProof/>
          </w:rPr>
          <w:t>AGANO JIPYA</w:t>
        </w:r>
        <w:r>
          <w:rPr>
            <w:noProof/>
            <w:webHidden/>
          </w:rPr>
          <w:tab/>
        </w:r>
        <w:r>
          <w:rPr>
            <w:noProof/>
            <w:webHidden/>
          </w:rPr>
          <w:fldChar w:fldCharType="begin"/>
        </w:r>
        <w:r>
          <w:rPr>
            <w:noProof/>
            <w:webHidden/>
          </w:rPr>
          <w:instrText xml:space="preserve"> PAGEREF _Toc168041092 \h </w:instrText>
        </w:r>
        <w:r>
          <w:rPr>
            <w:noProof/>
            <w:webHidden/>
          </w:rPr>
        </w:r>
        <w:r>
          <w:rPr>
            <w:noProof/>
            <w:webHidden/>
          </w:rPr>
          <w:fldChar w:fldCharType="separate"/>
        </w:r>
        <w:r>
          <w:rPr>
            <w:noProof/>
            <w:webHidden/>
          </w:rPr>
          <w:t>29</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93" w:history="1">
        <w:r w:rsidRPr="006E3556">
          <w:rPr>
            <w:rStyle w:val="Hyperlink"/>
            <w:rFonts w:cs="Times New Roman"/>
            <w:noProof/>
          </w:rPr>
          <w:t>Mahali</w:t>
        </w:r>
        <w:r>
          <w:rPr>
            <w:noProof/>
            <w:webHidden/>
          </w:rPr>
          <w:tab/>
        </w:r>
        <w:r>
          <w:rPr>
            <w:noProof/>
            <w:webHidden/>
          </w:rPr>
          <w:fldChar w:fldCharType="begin"/>
        </w:r>
        <w:r>
          <w:rPr>
            <w:noProof/>
            <w:webHidden/>
          </w:rPr>
          <w:instrText xml:space="preserve"> PAGEREF _Toc168041093 \h </w:instrText>
        </w:r>
        <w:r>
          <w:rPr>
            <w:noProof/>
            <w:webHidden/>
          </w:rPr>
        </w:r>
        <w:r>
          <w:rPr>
            <w:noProof/>
            <w:webHidden/>
          </w:rPr>
          <w:fldChar w:fldCharType="separate"/>
        </w:r>
        <w:r>
          <w:rPr>
            <w:noProof/>
            <w:webHidden/>
          </w:rPr>
          <w:t>30</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94" w:history="1">
        <w:r w:rsidRPr="006E3556">
          <w:rPr>
            <w:rStyle w:val="Hyperlink"/>
            <w:rFonts w:cs="Times New Roman"/>
            <w:noProof/>
          </w:rPr>
          <w:t>Kituo</w:t>
        </w:r>
        <w:r>
          <w:rPr>
            <w:noProof/>
            <w:webHidden/>
          </w:rPr>
          <w:tab/>
        </w:r>
        <w:r>
          <w:rPr>
            <w:noProof/>
            <w:webHidden/>
          </w:rPr>
          <w:fldChar w:fldCharType="begin"/>
        </w:r>
        <w:r>
          <w:rPr>
            <w:noProof/>
            <w:webHidden/>
          </w:rPr>
          <w:instrText xml:space="preserve"> PAGEREF _Toc168041094 \h </w:instrText>
        </w:r>
        <w:r>
          <w:rPr>
            <w:noProof/>
            <w:webHidden/>
          </w:rPr>
        </w:r>
        <w:r>
          <w:rPr>
            <w:noProof/>
            <w:webHidden/>
          </w:rPr>
          <w:fldChar w:fldCharType="separate"/>
        </w:r>
        <w:r>
          <w:rPr>
            <w:noProof/>
            <w:webHidden/>
          </w:rPr>
          <w:t>30</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95" w:history="1">
        <w:r w:rsidRPr="006E3556">
          <w:rPr>
            <w:rStyle w:val="Hyperlink"/>
            <w:rFonts w:cs="Times New Roman"/>
            <w:noProof/>
          </w:rPr>
          <w:t>Upanuzi</w:t>
        </w:r>
        <w:r>
          <w:rPr>
            <w:noProof/>
            <w:webHidden/>
          </w:rPr>
          <w:tab/>
        </w:r>
        <w:r>
          <w:rPr>
            <w:noProof/>
            <w:webHidden/>
          </w:rPr>
          <w:fldChar w:fldCharType="begin"/>
        </w:r>
        <w:r>
          <w:rPr>
            <w:noProof/>
            <w:webHidden/>
          </w:rPr>
          <w:instrText xml:space="preserve"> PAGEREF _Toc168041095 \h </w:instrText>
        </w:r>
        <w:r>
          <w:rPr>
            <w:noProof/>
            <w:webHidden/>
          </w:rPr>
        </w:r>
        <w:r>
          <w:rPr>
            <w:noProof/>
            <w:webHidden/>
          </w:rPr>
          <w:fldChar w:fldCharType="separate"/>
        </w:r>
        <w:r>
          <w:rPr>
            <w:noProof/>
            <w:webHidden/>
          </w:rPr>
          <w:t>32</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96" w:history="1">
        <w:r w:rsidRPr="006E3556">
          <w:rPr>
            <w:rStyle w:val="Hyperlink"/>
            <w:rFonts w:cs="Times New Roman"/>
            <w:noProof/>
          </w:rPr>
          <w:t>Watu</w:t>
        </w:r>
        <w:r>
          <w:rPr>
            <w:noProof/>
            <w:webHidden/>
          </w:rPr>
          <w:tab/>
        </w:r>
        <w:r>
          <w:rPr>
            <w:noProof/>
            <w:webHidden/>
          </w:rPr>
          <w:fldChar w:fldCharType="begin"/>
        </w:r>
        <w:r>
          <w:rPr>
            <w:noProof/>
            <w:webHidden/>
          </w:rPr>
          <w:instrText xml:space="preserve"> PAGEREF _Toc168041096 \h </w:instrText>
        </w:r>
        <w:r>
          <w:rPr>
            <w:noProof/>
            <w:webHidden/>
          </w:rPr>
        </w:r>
        <w:r>
          <w:rPr>
            <w:noProof/>
            <w:webHidden/>
          </w:rPr>
          <w:fldChar w:fldCharType="separate"/>
        </w:r>
        <w:r>
          <w:rPr>
            <w:noProof/>
            <w:webHidden/>
          </w:rPr>
          <w:t>32</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97" w:history="1">
        <w:r w:rsidRPr="006E3556">
          <w:rPr>
            <w:rStyle w:val="Hyperlink"/>
            <w:rFonts w:cs="Times New Roman"/>
            <w:noProof/>
          </w:rPr>
          <w:t>Kristo</w:t>
        </w:r>
        <w:r>
          <w:rPr>
            <w:noProof/>
            <w:webHidden/>
          </w:rPr>
          <w:tab/>
        </w:r>
        <w:r>
          <w:rPr>
            <w:noProof/>
            <w:webHidden/>
          </w:rPr>
          <w:fldChar w:fldCharType="begin"/>
        </w:r>
        <w:r>
          <w:rPr>
            <w:noProof/>
            <w:webHidden/>
          </w:rPr>
          <w:instrText xml:space="preserve"> PAGEREF _Toc168041097 \h </w:instrText>
        </w:r>
        <w:r>
          <w:rPr>
            <w:noProof/>
            <w:webHidden/>
          </w:rPr>
        </w:r>
        <w:r>
          <w:rPr>
            <w:noProof/>
            <w:webHidden/>
          </w:rPr>
          <w:fldChar w:fldCharType="separate"/>
        </w:r>
        <w:r>
          <w:rPr>
            <w:noProof/>
            <w:webHidden/>
          </w:rPr>
          <w:t>33</w:t>
        </w:r>
        <w:r>
          <w:rPr>
            <w:noProof/>
            <w:webHidden/>
          </w:rPr>
          <w:fldChar w:fldCharType="end"/>
        </w:r>
      </w:hyperlink>
    </w:p>
    <w:p w:rsidR="0043632E" w:rsidRDefault="0043632E">
      <w:pPr>
        <w:pStyle w:val="TOC3"/>
        <w:rPr>
          <w:rFonts w:ascii="Aptos" w:eastAsia="Times New Roman" w:hAnsi="Aptos" w:cs="Times New Roman"/>
          <w:noProof/>
          <w:kern w:val="2"/>
          <w:szCs w:val="24"/>
          <w:lang w:eastAsia="en-US"/>
        </w:rPr>
      </w:pPr>
      <w:hyperlink w:anchor="_Toc168041098" w:history="1">
        <w:r w:rsidRPr="006E3556">
          <w:rPr>
            <w:rStyle w:val="Hyperlink"/>
            <w:rFonts w:cs="Times New Roman"/>
            <w:noProof/>
          </w:rPr>
          <w:t>Waumini</w:t>
        </w:r>
        <w:r>
          <w:rPr>
            <w:noProof/>
            <w:webHidden/>
          </w:rPr>
          <w:tab/>
        </w:r>
        <w:r>
          <w:rPr>
            <w:noProof/>
            <w:webHidden/>
          </w:rPr>
          <w:fldChar w:fldCharType="begin"/>
        </w:r>
        <w:r>
          <w:rPr>
            <w:noProof/>
            <w:webHidden/>
          </w:rPr>
          <w:instrText xml:space="preserve"> PAGEREF _Toc168041098 \h </w:instrText>
        </w:r>
        <w:r>
          <w:rPr>
            <w:noProof/>
            <w:webHidden/>
          </w:rPr>
        </w:r>
        <w:r>
          <w:rPr>
            <w:noProof/>
            <w:webHidden/>
          </w:rPr>
          <w:fldChar w:fldCharType="separate"/>
        </w:r>
        <w:r>
          <w:rPr>
            <w:noProof/>
            <w:webHidden/>
          </w:rPr>
          <w:t>35</w:t>
        </w:r>
        <w:r>
          <w:rPr>
            <w:noProof/>
            <w:webHidden/>
          </w:rPr>
          <w:fldChar w:fldCharType="end"/>
        </w:r>
      </w:hyperlink>
    </w:p>
    <w:p w:rsidR="0043632E" w:rsidRDefault="0043632E">
      <w:pPr>
        <w:pStyle w:val="TOC2"/>
        <w:tabs>
          <w:tab w:val="right" w:leader="dot" w:pos="8630"/>
        </w:tabs>
        <w:rPr>
          <w:rFonts w:ascii="Aptos" w:eastAsia="Times New Roman" w:hAnsi="Aptos" w:cs="Times New Roman"/>
          <w:noProof/>
          <w:kern w:val="2"/>
          <w:szCs w:val="24"/>
          <w:lang w:eastAsia="en-US"/>
        </w:rPr>
      </w:pPr>
      <w:hyperlink w:anchor="_Toc168041099" w:history="1">
        <w:r w:rsidRPr="006E3556">
          <w:rPr>
            <w:rStyle w:val="Hyperlink"/>
            <w:rFonts w:cs="Times New Roman"/>
            <w:noProof/>
          </w:rPr>
          <w:t>Maendeleo</w:t>
        </w:r>
        <w:r>
          <w:rPr>
            <w:noProof/>
            <w:webHidden/>
          </w:rPr>
          <w:tab/>
        </w:r>
        <w:r>
          <w:rPr>
            <w:noProof/>
            <w:webHidden/>
          </w:rPr>
          <w:fldChar w:fldCharType="begin"/>
        </w:r>
        <w:r>
          <w:rPr>
            <w:noProof/>
            <w:webHidden/>
          </w:rPr>
          <w:instrText xml:space="preserve"> PAGEREF _Toc168041099 \h </w:instrText>
        </w:r>
        <w:r>
          <w:rPr>
            <w:noProof/>
            <w:webHidden/>
          </w:rPr>
        </w:r>
        <w:r>
          <w:rPr>
            <w:noProof/>
            <w:webHidden/>
          </w:rPr>
          <w:fldChar w:fldCharType="separate"/>
        </w:r>
        <w:r>
          <w:rPr>
            <w:noProof/>
            <w:webHidden/>
          </w:rPr>
          <w:t>36</w:t>
        </w:r>
        <w:r>
          <w:rPr>
            <w:noProof/>
            <w:webHidden/>
          </w:rPr>
          <w:fldChar w:fldCharType="end"/>
        </w:r>
      </w:hyperlink>
    </w:p>
    <w:p w:rsidR="0043632E" w:rsidRDefault="0043632E">
      <w:pPr>
        <w:pStyle w:val="TOC1"/>
        <w:tabs>
          <w:tab w:val="right" w:leader="dot" w:pos="8630"/>
        </w:tabs>
        <w:rPr>
          <w:rFonts w:ascii="Aptos" w:eastAsia="Times New Roman" w:hAnsi="Aptos" w:cs="Times New Roman"/>
          <w:b w:val="0"/>
          <w:noProof/>
          <w:color w:val="auto"/>
          <w:kern w:val="2"/>
          <w:szCs w:val="24"/>
          <w:lang w:eastAsia="en-US"/>
        </w:rPr>
      </w:pPr>
      <w:hyperlink w:anchor="_Toc168041100" w:history="1">
        <w:r w:rsidRPr="006E3556">
          <w:rPr>
            <w:rStyle w:val="Hyperlink"/>
            <w:rFonts w:cs="Times New Roman"/>
            <w:noProof/>
          </w:rPr>
          <w:t>HITIMISHO</w:t>
        </w:r>
        <w:r>
          <w:rPr>
            <w:noProof/>
            <w:webHidden/>
          </w:rPr>
          <w:tab/>
        </w:r>
        <w:r>
          <w:rPr>
            <w:noProof/>
            <w:webHidden/>
          </w:rPr>
          <w:fldChar w:fldCharType="begin"/>
        </w:r>
        <w:r>
          <w:rPr>
            <w:noProof/>
            <w:webHidden/>
          </w:rPr>
          <w:instrText xml:space="preserve"> PAGEREF _Toc168041100 \h </w:instrText>
        </w:r>
        <w:r>
          <w:rPr>
            <w:noProof/>
            <w:webHidden/>
          </w:rPr>
        </w:r>
        <w:r>
          <w:rPr>
            <w:noProof/>
            <w:webHidden/>
          </w:rPr>
          <w:fldChar w:fldCharType="separate"/>
        </w:r>
        <w:r>
          <w:rPr>
            <w:noProof/>
            <w:webHidden/>
          </w:rPr>
          <w:t>38</w:t>
        </w:r>
        <w:r>
          <w:rPr>
            <w:noProof/>
            <w:webHidden/>
          </w:rPr>
          <w:fldChar w:fldCharType="end"/>
        </w:r>
      </w:hyperlink>
    </w:p>
    <w:p w:rsidR="0043632E" w:rsidRDefault="0043632E">
      <w:pPr>
        <w:pStyle w:val="TOC1"/>
        <w:tabs>
          <w:tab w:val="right" w:leader="dot" w:pos="8630"/>
        </w:tabs>
        <w:rPr>
          <w:rFonts w:ascii="Aptos" w:eastAsia="Times New Roman" w:hAnsi="Aptos" w:cs="Times New Roman"/>
          <w:b w:val="0"/>
          <w:noProof/>
          <w:color w:val="auto"/>
          <w:kern w:val="2"/>
          <w:szCs w:val="24"/>
          <w:lang w:eastAsia="en-US"/>
        </w:rPr>
      </w:pPr>
      <w:hyperlink w:anchor="_Toc168041101" w:history="1">
        <w:r w:rsidRPr="006E3556">
          <w:rPr>
            <w:rStyle w:val="Hyperlink"/>
            <w:rFonts w:cs="Times New Roman"/>
            <w:noProof/>
          </w:rPr>
          <w:t>WAANDAAJI WA SOMO</w:t>
        </w:r>
        <w:r>
          <w:rPr>
            <w:noProof/>
            <w:webHidden/>
          </w:rPr>
          <w:tab/>
        </w:r>
        <w:r>
          <w:rPr>
            <w:noProof/>
            <w:webHidden/>
          </w:rPr>
          <w:fldChar w:fldCharType="begin"/>
        </w:r>
        <w:r>
          <w:rPr>
            <w:noProof/>
            <w:webHidden/>
          </w:rPr>
          <w:instrText xml:space="preserve"> PAGEREF _Toc168041101 \h </w:instrText>
        </w:r>
        <w:r>
          <w:rPr>
            <w:noProof/>
            <w:webHidden/>
          </w:rPr>
        </w:r>
        <w:r>
          <w:rPr>
            <w:noProof/>
            <w:webHidden/>
          </w:rPr>
          <w:fldChar w:fldCharType="separate"/>
        </w:r>
        <w:r>
          <w:rPr>
            <w:noProof/>
            <w:webHidden/>
          </w:rPr>
          <w:t>39</w:t>
        </w:r>
        <w:r>
          <w:rPr>
            <w:noProof/>
            <w:webHidden/>
          </w:rPr>
          <w:fldChar w:fldCharType="end"/>
        </w:r>
      </w:hyperlink>
    </w:p>
    <w:p w:rsidR="00257DFF" w:rsidRDefault="00257DFF" w:rsidP="00257DFF">
      <w:pPr>
        <w:ind w:left="-540"/>
        <w:rPr>
          <w:rFonts w:ascii="Times New Roman" w:hAnsi="Times New Roman" w:cs="Times New Roman"/>
          <w:b/>
          <w:color w:val="2C5376"/>
          <w:sz w:val="40"/>
        </w:rPr>
      </w:pPr>
      <w:r>
        <w:rPr>
          <w:rFonts w:ascii="Times New Roman" w:hAnsi="Times New Roman" w:cs="Times New Roman"/>
          <w:b/>
          <w:color w:val="2C5376"/>
          <w:sz w:val="40"/>
        </w:rPr>
        <w:fldChar w:fldCharType="end"/>
      </w:r>
    </w:p>
    <w:p w:rsidR="00257DFF" w:rsidRDefault="00257DFF" w:rsidP="00257DFF">
      <w:pPr>
        <w:ind w:left="-540"/>
        <w:rPr>
          <w:rStyle w:val="Hyperlink"/>
          <w:noProof/>
        </w:rPr>
      </w:pPr>
    </w:p>
    <w:p w:rsidR="00257DFF" w:rsidRPr="00257DFF" w:rsidRDefault="00257DFF" w:rsidP="00257DFF">
      <w:pPr>
        <w:ind w:left="-540"/>
        <w:rPr>
          <w:lang w:eastAsia="ja-JP"/>
        </w:rPr>
        <w:sectPr w:rsidR="00257DFF" w:rsidRPr="00257DFF" w:rsidSect="009E12DA">
          <w:footerReference w:type="first" r:id="rId11"/>
          <w:pgSz w:w="12240" w:h="15840"/>
          <w:pgMar w:top="990" w:right="1800" w:bottom="1440" w:left="1800" w:header="720" w:footer="90" w:gutter="0"/>
          <w:pgNumType w:fmt="lowerRoman"/>
          <w:cols w:space="720"/>
          <w:titlePg/>
          <w:docGrid w:linePitch="326"/>
        </w:sectPr>
      </w:pPr>
    </w:p>
    <w:p w:rsidR="00257DFF" w:rsidRPr="00257DFF" w:rsidRDefault="00257DFF" w:rsidP="00257DFF"/>
    <w:p w:rsidR="00257DFF" w:rsidRPr="00257DFF" w:rsidRDefault="00257DFF" w:rsidP="00257DFF"/>
    <w:p w:rsidR="000A4A84" w:rsidRPr="000A4A84" w:rsidRDefault="000A4A84" w:rsidP="00912246">
      <w:pPr>
        <w:pStyle w:val="Chapterheading"/>
        <w:rPr>
          <w:rFonts w:cs="Times New Roman"/>
        </w:rPr>
      </w:pPr>
      <w:bookmarkStart w:id="1" w:name="_Toc167867999"/>
      <w:bookmarkStart w:id="2" w:name="_Toc168041065"/>
      <w:r w:rsidRPr="000A4A84">
        <w:rPr>
          <w:rFonts w:cs="Times New Roman"/>
        </w:rPr>
        <w:t>UTANGULIZI</w:t>
      </w:r>
      <w:bookmarkEnd w:id="1"/>
      <w:bookmarkEnd w:id="2"/>
    </w:p>
    <w:p w:rsidR="00827B90" w:rsidRDefault="00827B90" w:rsidP="009B3940">
      <w:pPr>
        <w:pStyle w:val="Quotations"/>
        <w:jc w:val="both"/>
        <w:rPr>
          <w:rFonts w:cs="Times New Roman"/>
          <w:color w:val="auto"/>
        </w:rPr>
      </w:pPr>
    </w:p>
    <w:p w:rsidR="00827B90" w:rsidRPr="00827B90" w:rsidRDefault="00B67069" w:rsidP="00827B90">
      <w:pPr>
        <w:pStyle w:val="Body"/>
        <w:jc w:val="both"/>
      </w:pPr>
      <w:r>
        <w:t>Tuna msemo k</w:t>
      </w:r>
      <w:r w:rsidR="005F373F">
        <w:t xml:space="preserve">atika lugha ya </w:t>
      </w:r>
      <w:r w:rsidR="00827B90" w:rsidRPr="00827B90">
        <w:t>kiingereza</w:t>
      </w:r>
      <w:r w:rsidR="005F373F">
        <w:t xml:space="preserve"> unao</w:t>
      </w:r>
      <w:r w:rsidR="00F64A2D">
        <w:t>tumika ku</w:t>
      </w:r>
      <w:r w:rsidR="005F373F">
        <w:t>mwelezea</w:t>
      </w:r>
      <w:r w:rsidR="00827B90" w:rsidRPr="00827B90">
        <w:t xml:space="preserve"> mtu </w:t>
      </w:r>
      <w:r>
        <w:t>anayependa ku</w:t>
      </w:r>
      <w:r w:rsidR="005F373F">
        <w:t>dadisi</w:t>
      </w:r>
      <w:r>
        <w:t xml:space="preserve"> </w:t>
      </w:r>
      <w:r w:rsidR="005F373F">
        <w:t>mambo</w:t>
      </w:r>
      <w:r>
        <w:t>. Tunasema kuwa mtu wa jinsi hiyo</w:t>
      </w:r>
      <w:r w:rsidR="00827B90" w:rsidRPr="00827B90">
        <w:t xml:space="preserve"> “h</w:t>
      </w:r>
      <w:r>
        <w:t>a</w:t>
      </w:r>
      <w:r w:rsidR="00ED5E56">
        <w:t>wezi k</w:t>
      </w:r>
      <w:r w:rsidR="00827B90" w:rsidRPr="00827B90">
        <w:t>uona msitu</w:t>
      </w:r>
      <w:r w:rsidR="00ED5E56">
        <w:t xml:space="preserve"> </w:t>
      </w:r>
      <w:r w:rsidR="005457D5">
        <w:t>a</w:t>
      </w:r>
      <w:r w:rsidR="00ED5E56">
        <w:t xml:space="preserve">kiwa ndani yake, </w:t>
      </w:r>
      <w:r w:rsidR="005457D5">
        <w:t>a</w:t>
      </w:r>
      <w:r w:rsidR="00ED5E56">
        <w:t xml:space="preserve">taona </w:t>
      </w:r>
      <w:r w:rsidR="00827B90" w:rsidRPr="00827B90">
        <w:t>mit</w:t>
      </w:r>
      <w:r w:rsidR="005F373F">
        <w:t>i</w:t>
      </w:r>
      <w:r w:rsidR="00ED5E56">
        <w:t xml:space="preserve"> tu</w:t>
      </w:r>
      <w:r w:rsidR="005F373F">
        <w:t xml:space="preserve">.” </w:t>
      </w:r>
      <w:r w:rsidR="00F64A2D">
        <w:t>Bila shaka t</w:t>
      </w:r>
      <w:r w:rsidR="005F373F">
        <w:t>amaduni</w:t>
      </w:r>
      <w:r w:rsidR="00827B90" w:rsidRPr="00827B90">
        <w:t xml:space="preserve"> nyingi zina misemo</w:t>
      </w:r>
      <w:r w:rsidR="005F373F">
        <w:t xml:space="preserve"> </w:t>
      </w:r>
      <w:r w:rsidR="00F64A2D">
        <w:t>inayofanana na huu</w:t>
      </w:r>
      <w:r w:rsidR="005F373F">
        <w:t>,</w:t>
      </w:r>
      <w:r w:rsidR="00F64A2D">
        <w:t xml:space="preserve"> hivyo</w:t>
      </w:r>
      <w:r w:rsidR="008E7BB0">
        <w:t>,</w:t>
      </w:r>
      <w:r w:rsidR="005F373F">
        <w:t xml:space="preserve"> </w:t>
      </w:r>
      <w:r w:rsidR="000C3E77">
        <w:t>haitakuwa</w:t>
      </w:r>
      <w:r w:rsidR="00827B90" w:rsidRPr="00827B90">
        <w:t xml:space="preserve"> vigumu</w:t>
      </w:r>
      <w:r w:rsidR="000C3E77">
        <w:t xml:space="preserve"> kwetu</w:t>
      </w:r>
      <w:r w:rsidR="00827B90" w:rsidRPr="00827B90">
        <w:t xml:space="preserve"> kuelewa </w:t>
      </w:r>
      <w:r w:rsidR="005F373F">
        <w:t>maana ya</w:t>
      </w:r>
      <w:r w:rsidR="000C3E77">
        <w:t xml:space="preserve"> msemo huu</w:t>
      </w:r>
      <w:r w:rsidR="00827B90" w:rsidRPr="00827B90">
        <w:t xml:space="preserve">. </w:t>
      </w:r>
      <w:r w:rsidR="005457D5">
        <w:t>N</w:t>
      </w:r>
      <w:r w:rsidR="00827B90" w:rsidRPr="00827B90">
        <w:t>i rahisi ku</w:t>
      </w:r>
      <w:r w:rsidR="008E7BB0">
        <w:t>tumia muda mwingi,</w:t>
      </w:r>
      <w:r w:rsidR="00F64A2D">
        <w:t xml:space="preserve"> na </w:t>
      </w:r>
      <w:r w:rsidR="000C3E77">
        <w:t xml:space="preserve">hata </w:t>
      </w:r>
      <w:r w:rsidR="00F64A2D">
        <w:t xml:space="preserve">kupotea katika maelezo mengi </w:t>
      </w:r>
      <w:r w:rsidR="00827B90" w:rsidRPr="00827B90">
        <w:t>kiasi</w:t>
      </w:r>
      <w:r w:rsidR="00F64A2D">
        <w:t xml:space="preserve"> cha kushindwa kuona uhalisia wa mambo. </w:t>
      </w:r>
      <w:r w:rsidR="00827B90" w:rsidRPr="00827B90">
        <w:t>Kwa hiyo, katika mazingira magumu na yanayochanganya kama hay</w:t>
      </w:r>
      <w:r w:rsidR="008E7BB0">
        <w:t>a, mara nyingi ni vyema</w:t>
      </w:r>
      <w:r w:rsidR="00827B90" w:rsidRPr="00827B90">
        <w:t xml:space="preserve"> kurudi nyuma kidogo</w:t>
      </w:r>
      <w:r w:rsidR="00ED5E56">
        <w:t>;</w:t>
      </w:r>
      <w:r w:rsidR="00827B90" w:rsidRPr="00827B90">
        <w:t xml:space="preserve"> </w:t>
      </w:r>
      <w:r w:rsidR="00F64A2D">
        <w:t>ili tuweze</w:t>
      </w:r>
      <w:r w:rsidR="00827B90" w:rsidRPr="00827B90">
        <w:t xml:space="preserve"> kutazama </w:t>
      </w:r>
      <w:r w:rsidR="00E62606">
        <w:t xml:space="preserve">na kuona </w:t>
      </w:r>
      <w:r w:rsidR="00F64A2D">
        <w:t xml:space="preserve">mambo </w:t>
      </w:r>
      <w:r w:rsidR="00827B90" w:rsidRPr="00827B90">
        <w:t xml:space="preserve">kwa upana </w:t>
      </w:r>
      <w:r w:rsidR="00F64A2D">
        <w:t>wake</w:t>
      </w:r>
      <w:r w:rsidR="00827B90" w:rsidRPr="00827B90">
        <w:t>.</w:t>
      </w:r>
    </w:p>
    <w:p w:rsidR="00827B90" w:rsidRPr="00827B90" w:rsidRDefault="00827B90" w:rsidP="00827B90">
      <w:pPr>
        <w:pStyle w:val="Body"/>
        <w:jc w:val="both"/>
      </w:pPr>
      <w:r w:rsidRPr="00827B90">
        <w:t>Tuna</w:t>
      </w:r>
      <w:r w:rsidR="00DC00D7">
        <w:t>paswa kuzingatia</w:t>
      </w:r>
      <w:r w:rsidR="00F64A2D">
        <w:t xml:space="preserve"> dhana hii tunapoliangalia</w:t>
      </w:r>
      <w:r w:rsidRPr="00827B90">
        <w:t xml:space="preserve"> Agano la Kale</w:t>
      </w:r>
      <w:r w:rsidR="008E7BB0">
        <w:t xml:space="preserve"> kwa</w:t>
      </w:r>
      <w:r w:rsidR="00ED5E56">
        <w:t>sababu</w:t>
      </w:r>
      <w:r w:rsidR="008E7BB0">
        <w:t>,</w:t>
      </w:r>
      <w:r w:rsidR="00ED5E56">
        <w:t xml:space="preserve"> m</w:t>
      </w:r>
      <w:r w:rsidR="000C3E77">
        <w:t xml:space="preserve">aelezo ya </w:t>
      </w:r>
      <w:r w:rsidRPr="00827B90">
        <w:t>Agano la Kale ni</w:t>
      </w:r>
      <w:r w:rsidR="000C3E77">
        <w:t xml:space="preserve"> mengi</w:t>
      </w:r>
      <w:r w:rsidR="005457D5">
        <w:t>;</w:t>
      </w:r>
      <w:r w:rsidRPr="00827B90">
        <w:t xml:space="preserve"> kiasi kwamba</w:t>
      </w:r>
      <w:r w:rsidR="005457D5">
        <w:t>,</w:t>
      </w:r>
      <w:r w:rsidRPr="00827B90">
        <w:t xml:space="preserve"> ni rahisi </w:t>
      </w:r>
      <w:r w:rsidR="00E62606">
        <w:t xml:space="preserve">kwa msomaji </w:t>
      </w:r>
      <w:r w:rsidRPr="00827B90">
        <w:t>kupot</w:t>
      </w:r>
      <w:r w:rsidR="00ED5E56">
        <w:t>ea katika</w:t>
      </w:r>
      <w:r w:rsidR="000C3E77">
        <w:t xml:space="preserve"> wingi wa</w:t>
      </w:r>
      <w:r w:rsidRPr="00827B90">
        <w:t xml:space="preserve"> majina</w:t>
      </w:r>
      <w:r w:rsidR="000C3E77">
        <w:t>,</w:t>
      </w:r>
      <w:r w:rsidRPr="00827B90">
        <w:t xml:space="preserve"> maeneo, matukio, mafundisho ya </w:t>
      </w:r>
      <w:r w:rsidR="000C3E77">
        <w:t>ki</w:t>
      </w:r>
      <w:r w:rsidRPr="00827B90">
        <w:t>th</w:t>
      </w:r>
      <w:r w:rsidR="000C3E77">
        <w:t>e</w:t>
      </w:r>
      <w:r w:rsidRPr="00827B90">
        <w:t xml:space="preserve">olojia na </w:t>
      </w:r>
      <w:r w:rsidR="000C3E77">
        <w:t>maelekezo</w:t>
      </w:r>
      <w:r w:rsidRPr="00827B90">
        <w:t xml:space="preserve"> ya</w:t>
      </w:r>
      <w:r w:rsidR="000C3E77">
        <w:t xml:space="preserve">nayohusu </w:t>
      </w:r>
      <w:r w:rsidRPr="00827B90">
        <w:t xml:space="preserve">maadili. </w:t>
      </w:r>
      <w:r w:rsidR="000C3E77">
        <w:t xml:space="preserve">Matokeo yake </w:t>
      </w:r>
      <w:r w:rsidR="00E62606">
        <w:t>a</w:t>
      </w:r>
      <w:r w:rsidR="000C3E77">
        <w:t>kapoteza uelekeo na ku</w:t>
      </w:r>
      <w:r w:rsidRPr="00827B90">
        <w:t>shindwa ku</w:t>
      </w:r>
      <w:r w:rsidR="008E7BB0">
        <w:t>tambua msingi na muktadha</w:t>
      </w:r>
      <w:r w:rsidRPr="00827B90">
        <w:t xml:space="preserve"> wa Agano la Kale. </w:t>
      </w:r>
      <w:r w:rsidR="008E7BB0">
        <w:t xml:space="preserve">Kwa sababu hiyo, </w:t>
      </w:r>
      <w:r w:rsidR="00E62606">
        <w:t>i</w:t>
      </w:r>
      <w:r w:rsidR="000C3E77">
        <w:t>li kujiepusha na</w:t>
      </w:r>
      <w:r w:rsidRPr="00827B90">
        <w:t xml:space="preserve"> tatizo hili, </w:t>
      </w:r>
      <w:r w:rsidR="000C3E77">
        <w:t>tunapaswa</w:t>
      </w:r>
      <w:r w:rsidRPr="00827B90">
        <w:t xml:space="preserve"> kurudi nyuma </w:t>
      </w:r>
      <w:r w:rsidR="00E62606">
        <w:t xml:space="preserve">kidogo </w:t>
      </w:r>
      <w:r w:rsidRPr="00827B90">
        <w:t xml:space="preserve">ili </w:t>
      </w:r>
      <w:r w:rsidR="00E62606">
        <w:t>kupata</w:t>
      </w:r>
      <w:r w:rsidRPr="00827B90">
        <w:t xml:space="preserve"> mtazamo mpana </w:t>
      </w:r>
      <w:r w:rsidR="000C3E77">
        <w:t>juu ya muund</w:t>
      </w:r>
      <w:r w:rsidR="00E62606">
        <w:t>o</w:t>
      </w:r>
      <w:r w:rsidR="000C3E77">
        <w:t xml:space="preserve"> wa</w:t>
      </w:r>
      <w:r w:rsidRPr="00827B90">
        <w:t xml:space="preserve"> Agano la Kale</w:t>
      </w:r>
      <w:r w:rsidR="000C3E77">
        <w:t>.</w:t>
      </w:r>
    </w:p>
    <w:p w:rsidR="00827B90" w:rsidRPr="00827B90" w:rsidRDefault="00827B90" w:rsidP="00827B90">
      <w:pPr>
        <w:pStyle w:val="Body"/>
        <w:jc w:val="both"/>
      </w:pPr>
      <w:r w:rsidRPr="00827B90">
        <w:t>Hili ni somo la pili katika m</w:t>
      </w:r>
      <w:r w:rsidR="00E62606">
        <w:t>ada yetu kuu ihusuyo</w:t>
      </w:r>
      <w:r w:rsidRPr="00827B90">
        <w:t xml:space="preserve">, </w:t>
      </w:r>
      <w:r w:rsidR="00E62606" w:rsidRPr="008E7BB0">
        <w:rPr>
          <w:i/>
        </w:rPr>
        <w:t>Ufalme,</w:t>
      </w:r>
      <w:r w:rsidR="00E62606">
        <w:t xml:space="preserve"> </w:t>
      </w:r>
      <w:r w:rsidRPr="00827B90">
        <w:rPr>
          <w:i/>
        </w:rPr>
        <w:t>Maagano</w:t>
      </w:r>
      <w:r w:rsidR="00ED5E56">
        <w:rPr>
          <w:i/>
        </w:rPr>
        <w:t xml:space="preserve"> &amp; Kano</w:t>
      </w:r>
      <w:r w:rsidRPr="00827B90">
        <w:rPr>
          <w:i/>
        </w:rPr>
        <w:t xml:space="preserve">ni </w:t>
      </w:r>
      <w:r w:rsidR="00E62606">
        <w:rPr>
          <w:i/>
        </w:rPr>
        <w:t>y</w:t>
      </w:r>
      <w:r w:rsidRPr="00827B90">
        <w:rPr>
          <w:i/>
        </w:rPr>
        <w:t>a Agano la Kale</w:t>
      </w:r>
      <w:r w:rsidR="008E7BB0">
        <w:t>: somo hili linahusu</w:t>
      </w:r>
      <w:r w:rsidRPr="00827B90">
        <w:t xml:space="preserve"> “</w:t>
      </w:r>
      <w:r w:rsidR="00C54F34">
        <w:t>U</w:t>
      </w:r>
      <w:r w:rsidRPr="00827B90">
        <w:t xml:space="preserve">falme wa Mungu.” </w:t>
      </w:r>
      <w:r w:rsidR="00ED5E56">
        <w:t>Katika nyakati z</w:t>
      </w:r>
      <w:r w:rsidR="008E7BB0">
        <w:t>a kale, mafundisho kuhusu</w:t>
      </w:r>
      <w:r w:rsidR="00C54F34">
        <w:t xml:space="preserve"> U</w:t>
      </w:r>
      <w:r w:rsidRPr="00827B90">
        <w:t xml:space="preserve">falme wa Mungu </w:t>
      </w:r>
      <w:r w:rsidR="008E7BB0">
        <w:t>ya</w:t>
      </w:r>
      <w:r w:rsidRPr="00827B90">
        <w:t>li</w:t>
      </w:r>
      <w:r w:rsidR="00C54F34">
        <w:t>kuwa ndio msingi mkuu wa imani</w:t>
      </w:r>
      <w:r w:rsidRPr="00827B90">
        <w:t xml:space="preserve"> ya Israeli</w:t>
      </w:r>
      <w:r w:rsidR="00ED5E56">
        <w:t>.</w:t>
      </w:r>
      <w:r w:rsidRPr="00827B90">
        <w:t xml:space="preserve"> </w:t>
      </w:r>
      <w:r w:rsidR="005457D5">
        <w:t>Hiv</w:t>
      </w:r>
      <w:r w:rsidRPr="00827B90">
        <w:t xml:space="preserve">yo, uelewa sahihi </w:t>
      </w:r>
      <w:r w:rsidR="00C54F34">
        <w:t>kuhusu</w:t>
      </w:r>
      <w:r w:rsidRPr="00827B90">
        <w:t xml:space="preserve"> ufalme</w:t>
      </w:r>
      <w:r w:rsidR="00B70B93">
        <w:t xml:space="preserve"> ni jambo la muhimu sana katika kulielewa A</w:t>
      </w:r>
      <w:r w:rsidRPr="00827B90">
        <w:t>gano la Kale.</w:t>
      </w:r>
    </w:p>
    <w:p w:rsidR="00827B90" w:rsidRPr="00827B90" w:rsidRDefault="00827B90" w:rsidP="00827B90">
      <w:pPr>
        <w:pStyle w:val="Body"/>
        <w:jc w:val="both"/>
      </w:pPr>
      <w:r w:rsidRPr="00827B90">
        <w:t>Kila</w:t>
      </w:r>
      <w:r w:rsidR="00B70B93">
        <w:t xml:space="preserve"> msomaji wa</w:t>
      </w:r>
      <w:r w:rsidRPr="00827B90">
        <w:t xml:space="preserve"> Biblia ana</w:t>
      </w:r>
      <w:r w:rsidR="00B70B93">
        <w:t xml:space="preserve">tambua </w:t>
      </w:r>
      <w:r w:rsidRPr="00827B90">
        <w:t>k</w:t>
      </w:r>
      <w:r w:rsidR="00B70B93">
        <w:t>uwa</w:t>
      </w:r>
      <w:r w:rsidR="00ED5E56">
        <w:t>,</w:t>
      </w:r>
      <w:r w:rsidRPr="00827B90">
        <w:t xml:space="preserve"> vitabu </w:t>
      </w:r>
      <w:r w:rsidR="00B70B93">
        <w:t>v</w:t>
      </w:r>
      <w:r w:rsidRPr="00827B90">
        <w:t>ya Agano la Kale vinatofautiana sana</w:t>
      </w:r>
      <w:r w:rsidR="005457D5">
        <w:t xml:space="preserve"> kati ya kimoja na kingine</w:t>
      </w:r>
      <w:r w:rsidRPr="00827B90">
        <w:t>. Vi</w:t>
      </w:r>
      <w:r w:rsidR="00B70B93">
        <w:t>tabu hivi vinaongelea mada tofauti tofauti na vi</w:t>
      </w:r>
      <w:r w:rsidRPr="00827B90">
        <w:t xml:space="preserve">liandikwa </w:t>
      </w:r>
      <w:r w:rsidR="008E7BB0">
        <w:t xml:space="preserve">na waandishi </w:t>
      </w:r>
      <w:r w:rsidR="005457D5">
        <w:t xml:space="preserve">wengi, </w:t>
      </w:r>
      <w:r w:rsidR="008E7BB0">
        <w:t xml:space="preserve">na </w:t>
      </w:r>
      <w:r w:rsidR="00B70B93">
        <w:t>kwa</w:t>
      </w:r>
      <w:r w:rsidRPr="00827B90">
        <w:t xml:space="preserve"> mitindo tofauti</w:t>
      </w:r>
      <w:r w:rsidR="005457D5">
        <w:t xml:space="preserve"> tofauti. P</w:t>
      </w:r>
      <w:r w:rsidR="00B70B93">
        <w:t>ia</w:t>
      </w:r>
      <w:r w:rsidRPr="00827B90">
        <w:t xml:space="preserve"> </w:t>
      </w:r>
      <w:r w:rsidR="00B70B93">
        <w:t>vinazungumzia</w:t>
      </w:r>
      <w:r w:rsidRPr="00827B90">
        <w:t xml:space="preserve"> mahitaji ya watu wa Mungu katika nyakati </w:t>
      </w:r>
      <w:r w:rsidR="00B70B93">
        <w:t xml:space="preserve">na mazingira </w:t>
      </w:r>
      <w:r w:rsidR="005457D5">
        <w:t>mbalimbali</w:t>
      </w:r>
      <w:r w:rsidR="00B70B93">
        <w:t>. Pamoja na hayo,</w:t>
      </w:r>
      <w:r w:rsidRPr="00827B90">
        <w:t xml:space="preserve"> waandishi wa vitabu hivi </w:t>
      </w:r>
      <w:r w:rsidR="005457D5">
        <w:t xml:space="preserve">mara zote </w:t>
      </w:r>
      <w:r w:rsidR="00B70B93">
        <w:t>walikuwa na m</w:t>
      </w:r>
      <w:r w:rsidRPr="00827B90">
        <w:t xml:space="preserve">tazamo </w:t>
      </w:r>
      <w:r w:rsidR="005457D5">
        <w:t>unaofanana</w:t>
      </w:r>
      <w:r w:rsidRPr="00827B90">
        <w:t>. Waandishi wote wa Agano la Kale waliamini kwamba</w:t>
      </w:r>
      <w:r w:rsidR="00273E47">
        <w:t xml:space="preserve">, </w:t>
      </w:r>
      <w:r w:rsidRPr="00827B90">
        <w:t>Mungu</w:t>
      </w:r>
      <w:r w:rsidR="00B70B93">
        <w:t xml:space="preserve"> alifanya maagano </w:t>
      </w:r>
      <w:r w:rsidR="00A10BF7">
        <w:t>m</w:t>
      </w:r>
      <w:r w:rsidR="00B70B93">
        <w:t xml:space="preserve">balimbali ya msingi </w:t>
      </w:r>
      <w:r w:rsidRPr="00827B90">
        <w:t xml:space="preserve">na watu wake </w:t>
      </w:r>
      <w:r w:rsidR="008E7BB0">
        <w:t xml:space="preserve">kwa </w:t>
      </w:r>
      <w:r w:rsidRPr="00827B90">
        <w:t xml:space="preserve">nyakati tofauti </w:t>
      </w:r>
      <w:r w:rsidR="00A10BF7">
        <w:t>katika</w:t>
      </w:r>
      <w:r w:rsidR="008E7BB0">
        <w:t xml:space="preserve"> historia. </w:t>
      </w:r>
      <w:r w:rsidR="00A10BF7">
        <w:t>Pia w</w:t>
      </w:r>
      <w:r w:rsidRPr="00827B90">
        <w:t xml:space="preserve">aliamini </w:t>
      </w:r>
      <w:r w:rsidR="00A10BF7">
        <w:t>ya kuwa,</w:t>
      </w:r>
      <w:r w:rsidRPr="00827B90">
        <w:t xml:space="preserve"> maagano haya yote yali</w:t>
      </w:r>
      <w:r w:rsidR="00A10BF7">
        <w:t>fan</w:t>
      </w:r>
      <w:r w:rsidR="008E7BB0">
        <w:t>y</w:t>
      </w:r>
      <w:r w:rsidR="00A10BF7">
        <w:t>ika</w:t>
      </w:r>
      <w:r w:rsidRPr="00827B90">
        <w:t xml:space="preserve"> ili kutimiza lengo moja </w:t>
      </w:r>
      <w:r w:rsidR="008E7BB0">
        <w:t>kuu</w:t>
      </w:r>
      <w:r w:rsidR="00A10BF7">
        <w:t xml:space="preserve"> ambalo ni kuuthihirisha</w:t>
      </w:r>
      <w:r w:rsidR="008E7BB0">
        <w:t xml:space="preserve"> U</w:t>
      </w:r>
      <w:r w:rsidRPr="00827B90">
        <w:t>falme wa Mungu</w:t>
      </w:r>
      <w:r w:rsidR="008E7BB0">
        <w:t xml:space="preserve"> na</w:t>
      </w:r>
      <w:r w:rsidRPr="00827B90">
        <w:t xml:space="preserve"> </w:t>
      </w:r>
      <w:r w:rsidR="00273E47">
        <w:t xml:space="preserve">kuufanya </w:t>
      </w:r>
      <w:r w:rsidRPr="00827B90">
        <w:t>uene</w:t>
      </w:r>
      <w:r w:rsidR="00273E47">
        <w:t>e</w:t>
      </w:r>
      <w:r w:rsidRPr="00827B90">
        <w:t xml:space="preserve"> dunia</w:t>
      </w:r>
      <w:r w:rsidR="00A10BF7">
        <w:t>ni kote</w:t>
      </w:r>
      <w:r w:rsidRPr="00827B90">
        <w:t>.</w:t>
      </w:r>
    </w:p>
    <w:p w:rsidR="00791CA2" w:rsidRDefault="00273E47" w:rsidP="00750EE8">
      <w:pPr>
        <w:pStyle w:val="Body"/>
        <w:jc w:val="both"/>
      </w:pPr>
      <w:r>
        <w:t>S</w:t>
      </w:r>
      <w:r w:rsidR="00827B90" w:rsidRPr="00827B90">
        <w:t>omo hili</w:t>
      </w:r>
      <w:r>
        <w:t xml:space="preserve"> li</w:t>
      </w:r>
      <w:r w:rsidR="008E7BB0">
        <w:t>taangazia</w:t>
      </w:r>
      <w:r w:rsidR="00A10BF7">
        <w:t xml:space="preserve"> maeneo </w:t>
      </w:r>
      <w:r>
        <w:t>makuu manne yaliyokuwa kiunganishi kwa I</w:t>
      </w:r>
      <w:r w:rsidR="00A10BF7">
        <w:t>srael</w:t>
      </w:r>
      <w:r w:rsidR="008E7BB0">
        <w:t>i</w:t>
      </w:r>
      <w:r>
        <w:t>, yaani ahadi ya msingi katika</w:t>
      </w:r>
      <w:r w:rsidR="00827B90" w:rsidRPr="00827B90">
        <w:t xml:space="preserve"> kuen</w:t>
      </w:r>
      <w:r w:rsidR="00A10BF7">
        <w:t>d</w:t>
      </w:r>
      <w:r w:rsidR="00827B90" w:rsidRPr="00827B90">
        <w:t>e</w:t>
      </w:r>
      <w:r w:rsidR="00A10BF7">
        <w:t>le</w:t>
      </w:r>
      <w:r w:rsidR="00827B90" w:rsidRPr="00827B90">
        <w:t>za ufalme wa Mungu. Kwanza</w:t>
      </w:r>
      <w:r w:rsidR="00781DBC">
        <w:t>,</w:t>
      </w:r>
      <w:r w:rsidR="00827B90" w:rsidRPr="00827B90">
        <w:t xml:space="preserve"> tutaona namna </w:t>
      </w:r>
      <w:r w:rsidR="00781DBC">
        <w:t>ambavyo maandiko yana</w:t>
      </w:r>
      <w:r w:rsidR="00827B90" w:rsidRPr="00827B90">
        <w:t xml:space="preserve">zungumza juu ya ufalme wa Mungu au utawala katika mtazamo mpana na mwembamba. Pili, tutatazama ufalme wa Mungu </w:t>
      </w:r>
      <w:r w:rsidR="00A10BF7">
        <w:t xml:space="preserve">katika </w:t>
      </w:r>
      <w:r w:rsidR="00827B90" w:rsidRPr="00827B90">
        <w:t>historia ya</w:t>
      </w:r>
      <w:r w:rsidR="00A10BF7">
        <w:t xml:space="preserve"> kale</w:t>
      </w:r>
      <w:r w:rsidR="00827B90" w:rsidRPr="00827B90">
        <w:t xml:space="preserve">, </w:t>
      </w:r>
      <w:r w:rsidR="00964782">
        <w:t xml:space="preserve">yaani katika </w:t>
      </w:r>
      <w:r w:rsidR="00827B90" w:rsidRPr="00827B90">
        <w:t xml:space="preserve">hatua za awali za historia ya dunia. Tatu, tutachunguza maendeleo ya ufalme wa Mungu katika historia ya Taifa la Israeli. Na nne, tutaona </w:t>
      </w:r>
      <w:r w:rsidR="00964782">
        <w:t xml:space="preserve">jinsi ambavyo dhana ya Ufalme wa Mungu katika </w:t>
      </w:r>
      <w:r w:rsidR="00827B90" w:rsidRPr="00827B90">
        <w:t xml:space="preserve">Agano la Kale </w:t>
      </w:r>
      <w:r w:rsidR="00964782">
        <w:t>inatimizwa katika Agano Jipya.</w:t>
      </w:r>
      <w:r w:rsidR="00827B90" w:rsidRPr="00827B90">
        <w:t xml:space="preserve"> </w:t>
      </w:r>
      <w:r w:rsidR="00964782">
        <w:t>Tuanze kwa kutazama</w:t>
      </w:r>
      <w:r w:rsidR="00827B90" w:rsidRPr="00827B90">
        <w:t xml:space="preserve"> namna ambavyo Agano la Kale linazungumzia utawala wa Mungu katika mtazamo mpana na mwembamba.</w:t>
      </w:r>
    </w:p>
    <w:p w:rsidR="00912246" w:rsidRDefault="00912246" w:rsidP="00750EE8">
      <w:pPr>
        <w:pStyle w:val="Body"/>
        <w:jc w:val="both"/>
      </w:pPr>
    </w:p>
    <w:p w:rsidR="00912246" w:rsidRDefault="00912246" w:rsidP="00750EE8">
      <w:pPr>
        <w:pStyle w:val="Body"/>
        <w:jc w:val="both"/>
      </w:pPr>
    </w:p>
    <w:p w:rsidR="00827B90" w:rsidRPr="00827B90" w:rsidRDefault="00257DFF" w:rsidP="00827B90">
      <w:pPr>
        <w:pStyle w:val="Chapterheading"/>
        <w:rPr>
          <w:rFonts w:cs="Times New Roman"/>
        </w:rPr>
      </w:pPr>
      <w:bookmarkStart w:id="3" w:name="_Toc167868000"/>
      <w:bookmarkStart w:id="4" w:name="_Toc168041066"/>
      <w:r>
        <w:rPr>
          <w:rFonts w:cs="Times New Roman"/>
        </w:rPr>
        <w:t>PANA NA NYEMBAMBA</w:t>
      </w:r>
      <w:bookmarkEnd w:id="3"/>
      <w:bookmarkEnd w:id="4"/>
    </w:p>
    <w:p w:rsidR="00827B90" w:rsidRDefault="00827B90" w:rsidP="00827B90">
      <w:pPr>
        <w:pStyle w:val="Body"/>
        <w:jc w:val="both"/>
      </w:pPr>
    </w:p>
    <w:p w:rsidR="00827B90" w:rsidRPr="00827B90" w:rsidRDefault="00781DBC" w:rsidP="00827B90">
      <w:pPr>
        <w:pStyle w:val="Body"/>
        <w:jc w:val="both"/>
      </w:pPr>
      <w:r>
        <w:t>Wak</w:t>
      </w:r>
      <w:r w:rsidR="00827B90" w:rsidRPr="00827B90">
        <w:t xml:space="preserve">risto </w:t>
      </w:r>
      <w:r w:rsidR="00791CA2">
        <w:t xml:space="preserve">walio </w:t>
      </w:r>
      <w:r w:rsidR="00827B90" w:rsidRPr="00827B90">
        <w:t xml:space="preserve">wengi wamesikia </w:t>
      </w:r>
      <w:r w:rsidR="00964782">
        <w:t>kuhusu</w:t>
      </w:r>
      <w:r w:rsidR="00827B90" w:rsidRPr="00827B90">
        <w:t xml:space="preserve"> ufalme wa Mungu kwa sababu umetajwa mara nyingi katika Agano Jipya. </w:t>
      </w:r>
      <w:r w:rsidR="00791CA2">
        <w:t>K</w:t>
      </w:r>
      <w:r w:rsidR="00964782">
        <w:t>atika Injili ya Mathayo, Marko na Luka pekee, ufalme wa Mungu umetajwa mara</w:t>
      </w:r>
      <w:r w:rsidR="00827B90" w:rsidRPr="00827B90">
        <w:t xml:space="preserve"> 60</w:t>
      </w:r>
      <w:r w:rsidR="00964782">
        <w:t>.</w:t>
      </w:r>
      <w:r w:rsidR="00827B90" w:rsidRPr="00827B90">
        <w:t xml:space="preserve"> Katika somo hili, tutaona </w:t>
      </w:r>
      <w:r w:rsidR="00964782">
        <w:t>jinsi</w:t>
      </w:r>
      <w:r w:rsidR="00791CA2">
        <w:t xml:space="preserve"> ambavyo mafundisho ya Agano Jipya kuhusu Ufalme wa Mungu yana msingi wake katika </w:t>
      </w:r>
      <w:r w:rsidR="00827B90" w:rsidRPr="00827B90">
        <w:t xml:space="preserve">Agano la Kale. </w:t>
      </w:r>
      <w:r w:rsidR="00791CA2">
        <w:t>F</w:t>
      </w:r>
      <w:r w:rsidR="00827B90" w:rsidRPr="00827B90">
        <w:t>alme</w:t>
      </w:r>
      <w:r w:rsidR="005950AB">
        <w:t>, himaya</w:t>
      </w:r>
      <w:r w:rsidR="00827B90" w:rsidRPr="00827B90">
        <w:t xml:space="preserve">, wafalme na watawala kwa kiwango kikubwa walikuwa sehemu ya </w:t>
      </w:r>
      <w:r w:rsidR="005950AB">
        <w:t>maisha ya</w:t>
      </w:r>
      <w:r w:rsidR="00827B90" w:rsidRPr="00827B90">
        <w:t xml:space="preserve"> </w:t>
      </w:r>
      <w:r w:rsidR="005950AB">
        <w:t>Wai</w:t>
      </w:r>
      <w:r w:rsidR="00827B90" w:rsidRPr="00827B90">
        <w:t xml:space="preserve">sraeli </w:t>
      </w:r>
      <w:r w:rsidR="005950AB">
        <w:t>hapo</w:t>
      </w:r>
      <w:r w:rsidR="00827B90" w:rsidRPr="00827B90">
        <w:t xml:space="preserve"> zamani</w:t>
      </w:r>
      <w:r w:rsidR="005950AB">
        <w:t>. Hali hii iliwafanya</w:t>
      </w:r>
      <w:r w:rsidR="00827B90" w:rsidRPr="00827B90">
        <w:t xml:space="preserve"> waandishi wa Biblia </w:t>
      </w:r>
      <w:r w:rsidR="005950AB">
        <w:t>kutokuona</w:t>
      </w:r>
      <w:r w:rsidR="00827B90" w:rsidRPr="00827B90">
        <w:t xml:space="preserve"> haja ya kutoa </w:t>
      </w:r>
      <w:r w:rsidR="00791CA2">
        <w:t>m</w:t>
      </w:r>
      <w:r w:rsidR="00E817AA">
        <w:t>aelezo</w:t>
      </w:r>
      <w:r w:rsidR="00827B90" w:rsidRPr="00827B90">
        <w:t xml:space="preserve"> ya </w:t>
      </w:r>
      <w:r w:rsidR="005950AB">
        <w:t>kina</w:t>
      </w:r>
      <w:r w:rsidR="00827B90" w:rsidRPr="00827B90">
        <w:t xml:space="preserve"> ju</w:t>
      </w:r>
      <w:r>
        <w:t>u ya ufalme wa Mungu. Lakini hali hii i</w:t>
      </w:r>
      <w:r w:rsidR="00827B90" w:rsidRPr="00827B90">
        <w:t xml:space="preserve">naibua tatizo kubwa kwako na </w:t>
      </w:r>
      <w:r w:rsidR="005950AB">
        <w:t>kwangu hivi</w:t>
      </w:r>
      <w:r>
        <w:t xml:space="preserve"> leo. Tatizo hili linatokana na</w:t>
      </w:r>
      <w:r w:rsidR="005950AB">
        <w:t xml:space="preserve"> utengano au u</w:t>
      </w:r>
      <w:r w:rsidR="00827B90" w:rsidRPr="00827B90">
        <w:t xml:space="preserve">mbali </w:t>
      </w:r>
      <w:r w:rsidR="005950AB">
        <w:t>uliopo kati yetu n</w:t>
      </w:r>
      <w:r w:rsidR="00827B90" w:rsidRPr="00827B90">
        <w:t>a</w:t>
      </w:r>
      <w:r w:rsidR="005950AB">
        <w:t xml:space="preserve"> ulimwengu wa</w:t>
      </w:r>
      <w:r>
        <w:t xml:space="preserve"> Agano la Kale. T</w:t>
      </w:r>
      <w:r w:rsidR="00827B90" w:rsidRPr="00827B90">
        <w:t>unalazimika ku</w:t>
      </w:r>
      <w:r w:rsidR="005950AB">
        <w:t>jifunza</w:t>
      </w:r>
      <w:r w:rsidR="003D35D5">
        <w:t xml:space="preserve"> angalau</w:t>
      </w:r>
      <w:r w:rsidR="005950AB">
        <w:t xml:space="preserve"> </w:t>
      </w:r>
      <w:r w:rsidR="003D35D5">
        <w:t xml:space="preserve">kwa ufupi </w:t>
      </w:r>
      <w:r w:rsidR="005950AB">
        <w:t>msingi wa dhana ya ufalme wa Mungu ambayo kimsi</w:t>
      </w:r>
      <w:r>
        <w:t>ngi inaonekana katika kila maandiko y</w:t>
      </w:r>
      <w:r w:rsidR="005950AB">
        <w:t>a Agano la Kale.</w:t>
      </w:r>
    </w:p>
    <w:p w:rsidR="00827B90" w:rsidRPr="00827B90" w:rsidRDefault="00827B90" w:rsidP="00827B90">
      <w:pPr>
        <w:pStyle w:val="Body"/>
        <w:jc w:val="both"/>
      </w:pPr>
      <w:r w:rsidRPr="00827B90">
        <w:t xml:space="preserve">Kuna njia nyingi za </w:t>
      </w:r>
      <w:r w:rsidR="00D160A2">
        <w:t>kueleza ji</w:t>
      </w:r>
      <w:r w:rsidR="003D35D5">
        <w:t>nsi ambavyo</w:t>
      </w:r>
      <w:r w:rsidRPr="00827B90">
        <w:t xml:space="preserve"> Agano la Kale lina</w:t>
      </w:r>
      <w:r w:rsidR="003D35D5">
        <w:t>zungumzia</w:t>
      </w:r>
      <w:r w:rsidRPr="00827B90">
        <w:t xml:space="preserve"> ufalme wa Mungu, lakini tutatazama </w:t>
      </w:r>
      <w:r w:rsidR="003D35D5">
        <w:t>njia mb</w:t>
      </w:r>
      <w:r w:rsidRPr="00827B90">
        <w:t>ili</w:t>
      </w:r>
      <w:r w:rsidR="003D35D5">
        <w:t>:</w:t>
      </w:r>
      <w:r w:rsidRPr="00827B90">
        <w:t xml:space="preserve"> Kwanza, tutaona k</w:t>
      </w:r>
      <w:r w:rsidR="003D35D5">
        <w:t>uwa</w:t>
      </w:r>
      <w:r w:rsidRPr="00827B90">
        <w:t xml:space="preserve"> katika mtazamo mpana, utawala wa Mungu umekamilika na haubadiliki. Na pili, katika mtazamo mwembamba, utawala wa Mungu pia haujakamilika na unaendelea katika historia.</w:t>
      </w:r>
      <w:r w:rsidR="00D160A2">
        <w:t xml:space="preserve"> Tuanze </w:t>
      </w:r>
      <w:r w:rsidR="003D35D5">
        <w:t>kwa kutazama utawala kamili</w:t>
      </w:r>
      <w:r w:rsidRPr="00827B90">
        <w:t xml:space="preserve"> wa Mungu usiobadilika. </w:t>
      </w:r>
    </w:p>
    <w:p w:rsidR="00827B90" w:rsidRDefault="00827B90"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Pr="00ED6861" w:rsidRDefault="001A631A" w:rsidP="00257DFF">
      <w:pPr>
        <w:pStyle w:val="PanelHeading"/>
        <w:tabs>
          <w:tab w:val="clear" w:pos="1660"/>
        </w:tabs>
        <w:ind w:right="10"/>
        <w:rPr>
          <w:rFonts w:cs="Times New Roman"/>
        </w:rPr>
      </w:pPr>
      <w:bookmarkStart w:id="5" w:name="_Toc167868001"/>
      <w:bookmarkStart w:id="6" w:name="_Toc168041067"/>
      <w:r>
        <w:rPr>
          <w:rFonts w:cs="Times New Roman"/>
        </w:rPr>
        <w:t>U</w:t>
      </w:r>
      <w:r w:rsidR="00827B90" w:rsidRPr="00ED6861">
        <w:rPr>
          <w:rFonts w:cs="Times New Roman"/>
        </w:rPr>
        <w:t>siobadilika</w:t>
      </w:r>
      <w:bookmarkEnd w:id="5"/>
      <w:bookmarkEnd w:id="6"/>
    </w:p>
    <w:p w:rsidR="00827B90" w:rsidRDefault="00827B90" w:rsidP="00827B90">
      <w:pPr>
        <w:pStyle w:val="Body"/>
        <w:jc w:val="both"/>
      </w:pPr>
    </w:p>
    <w:p w:rsidR="00827B90" w:rsidRPr="00827B90" w:rsidRDefault="00827B90" w:rsidP="00257DFF">
      <w:pPr>
        <w:pStyle w:val="Body"/>
        <w:jc w:val="both"/>
      </w:pPr>
      <w:r w:rsidRPr="00827B90">
        <w:t>Katika Zaburi 93:1-2, tuna</w:t>
      </w:r>
      <w:r w:rsidR="003D35D5">
        <w:t>ona</w:t>
      </w:r>
      <w:r w:rsidRPr="00827B90">
        <w:t xml:space="preserve"> sifa </w:t>
      </w:r>
      <w:r w:rsidR="003D35D5" w:rsidRPr="00827B90">
        <w:t xml:space="preserve">hii </w:t>
      </w:r>
      <w:r w:rsidRPr="00827B90">
        <w:t>ya Mungu, Muumbaji</w:t>
      </w:r>
      <w:r w:rsidR="003D35D5">
        <w:t>:</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Bwana ametamalaki, amejivika adhama … na kujikaza nguvu. Naam, ulimwengu umethibitika usitikisike;</w:t>
      </w:r>
      <w:r w:rsidR="00ED6861">
        <w:rPr>
          <w:rFonts w:cs="Times New Roman"/>
        </w:rPr>
        <w:t xml:space="preserve"> </w:t>
      </w:r>
      <w:r w:rsidRPr="00827B90">
        <w:rPr>
          <w:rFonts w:cs="Times New Roman"/>
        </w:rPr>
        <w:t>Kiti chako kimekuwa dhabiti tokea zamani; wewe ndiwe uliye tangu milel</w:t>
      </w:r>
      <w:r w:rsidR="003D35D5">
        <w:rPr>
          <w:rFonts w:cs="Times New Roman"/>
        </w:rPr>
        <w:t>e</w:t>
      </w:r>
      <w:r w:rsidRPr="00827B90">
        <w:rPr>
          <w:rFonts w:cs="Times New Roman"/>
        </w:rPr>
        <w:t xml:space="preserve"> (Zaburi 93:1-2).</w:t>
      </w:r>
    </w:p>
    <w:p w:rsidR="00827B90" w:rsidRPr="00827B90" w:rsidRDefault="00827B90" w:rsidP="00827B90">
      <w:pPr>
        <w:jc w:val="both"/>
        <w:rPr>
          <w:rFonts w:ascii="Times New Roman" w:hAnsi="Times New Roman" w:cs="Times New Roman"/>
        </w:rPr>
      </w:pPr>
    </w:p>
    <w:p w:rsidR="00827B90" w:rsidRPr="00827B90" w:rsidRDefault="00827B90" w:rsidP="00257DFF">
      <w:pPr>
        <w:pStyle w:val="Body"/>
        <w:jc w:val="both"/>
      </w:pPr>
      <w:r w:rsidRPr="00827B90">
        <w:t xml:space="preserve">Kama tunavyoona hapa, </w:t>
      </w:r>
      <w:r w:rsidR="00C60ECC">
        <w:t>u</w:t>
      </w:r>
      <w:r w:rsidRPr="00827B90">
        <w:t>kweli kwamba Mungu aliumba na ana</w:t>
      </w:r>
      <w:r w:rsidR="003D35D5">
        <w:t>vihifadhi</w:t>
      </w:r>
      <w:r w:rsidRPr="00827B90">
        <w:t xml:space="preserve"> vitu vyote uli</w:t>
      </w:r>
      <w:r w:rsidR="003D35D5">
        <w:t>mfanya</w:t>
      </w:r>
      <w:r w:rsidRPr="00827B90">
        <w:t xml:space="preserve"> mwandishi wa Zaburi ku</w:t>
      </w:r>
      <w:r w:rsidR="003D35D5">
        <w:t>sema kuwa</w:t>
      </w:r>
      <w:r w:rsidRPr="00827B90">
        <w:t xml:space="preserve">, “Bwana ametamalaki”. Yeye ni Mfalme mkuu juu ya viumbe vyote. Mara </w:t>
      </w:r>
      <w:r w:rsidR="003D35D5">
        <w:t>kwa mara</w:t>
      </w:r>
      <w:r w:rsidRPr="00827B90">
        <w:t xml:space="preserve"> </w:t>
      </w:r>
      <w:r w:rsidR="00D160A2">
        <w:t>maandiko ya Agano la Kale ya</w:t>
      </w:r>
      <w:r w:rsidRPr="00827B90">
        <w:t>nakiri</w:t>
      </w:r>
      <w:r w:rsidR="00D160A2">
        <w:t xml:space="preserve"> kweli hii ya msingi kwamba: </w:t>
      </w:r>
      <w:r w:rsidRPr="00827B90">
        <w:t>Mungu aliumba na ana</w:t>
      </w:r>
      <w:r w:rsidR="00A27E1A">
        <w:t>vihifadhi</w:t>
      </w:r>
      <w:r w:rsidRPr="00827B90">
        <w:t xml:space="preserve"> vitu vyote, na</w:t>
      </w:r>
      <w:r w:rsidR="00A27E1A">
        <w:t xml:space="preserve"> </w:t>
      </w:r>
      <w:r w:rsidRPr="00827B90">
        <w:t>yeye an</w:t>
      </w:r>
      <w:r w:rsidR="00A27E1A">
        <w:t>a mamlaka</w:t>
      </w:r>
      <w:r w:rsidRPr="00827B90">
        <w:t xml:space="preserve"> juu ya vyote. Katika mtazamo huu mpana, utawala au ufalme </w:t>
      </w:r>
      <w:r w:rsidR="00A27E1A">
        <w:t>wake umeenea duniani</w:t>
      </w:r>
      <w:r w:rsidRPr="00827B90">
        <w:t xml:space="preserve"> </w:t>
      </w:r>
      <w:r w:rsidR="00C60ECC">
        <w:t xml:space="preserve">kote </w:t>
      </w:r>
      <w:r w:rsidRPr="00827B90">
        <w:t xml:space="preserve">na haubadiliki. </w:t>
      </w:r>
    </w:p>
    <w:p w:rsidR="00827B90" w:rsidRPr="00827B90" w:rsidRDefault="00827B90" w:rsidP="00C60ECC">
      <w:pPr>
        <w:pStyle w:val="Body"/>
        <w:jc w:val="both"/>
      </w:pPr>
      <w:r w:rsidRPr="00827B90">
        <w:t xml:space="preserve">Imani </w:t>
      </w:r>
      <w:r w:rsidR="00C60ECC">
        <w:t xml:space="preserve">hii </w:t>
      </w:r>
      <w:r w:rsidR="00A27E1A">
        <w:t>ya Waisraeli juu ya</w:t>
      </w:r>
      <w:r w:rsidR="00D160A2">
        <w:t xml:space="preserve"> utawala wa </w:t>
      </w:r>
      <w:r w:rsidRPr="00827B90">
        <w:t xml:space="preserve">Mungu kama muumbaji na </w:t>
      </w:r>
      <w:r w:rsidR="00A27E1A">
        <w:t>mhifadhi wa viumbe vyote, ilikuwa</w:t>
      </w:r>
      <w:r w:rsidRPr="00827B90">
        <w:t xml:space="preserve"> m</w:t>
      </w:r>
      <w:r w:rsidR="00A27E1A">
        <w:t xml:space="preserve">oja </w:t>
      </w:r>
      <w:r w:rsidRPr="00827B90">
        <w:t>ya tofauti</w:t>
      </w:r>
      <w:r w:rsidR="00A27E1A">
        <w:t xml:space="preserve"> kubwa</w:t>
      </w:r>
      <w:r w:rsidRPr="00827B90">
        <w:t xml:space="preserve"> kati ya </w:t>
      </w:r>
      <w:r w:rsidR="00A27E1A">
        <w:t>i</w:t>
      </w:r>
      <w:r w:rsidRPr="00827B90">
        <w:t xml:space="preserve">mani ya Israeli na </w:t>
      </w:r>
      <w:r w:rsidR="00A27E1A">
        <w:t>d</w:t>
      </w:r>
      <w:r w:rsidRPr="00827B90">
        <w:t xml:space="preserve">ini za mataifa </w:t>
      </w:r>
      <w:r w:rsidR="00A27E1A">
        <w:t>mengine yaliyowazunguka</w:t>
      </w:r>
      <w:r w:rsidRPr="00827B90">
        <w:t xml:space="preserve">. Dini </w:t>
      </w:r>
      <w:r w:rsidR="00A27E1A">
        <w:t xml:space="preserve">za mataifa yaliyowazunguka kwa pamoja zilifundisha kuwa, miungu ilishindania mamlaka, na kwamba nguvu za miungu hao zilizoofika na kupungua kwa kadiri </w:t>
      </w:r>
      <w:r w:rsidR="00471D24">
        <w:t>mazingira ya</w:t>
      </w:r>
      <w:r w:rsidR="00A27E1A">
        <w:t>li</w:t>
      </w:r>
      <w:r w:rsidR="00471D24">
        <w:t xml:space="preserve">vyobadilika. </w:t>
      </w:r>
      <w:r w:rsidR="00D160A2">
        <w:t xml:space="preserve">Inafahamika kuwa, </w:t>
      </w:r>
      <w:r w:rsidRPr="00827B90">
        <w:t>Miungu</w:t>
      </w:r>
      <w:r w:rsidR="00D160A2">
        <w:t xml:space="preserve"> hao </w:t>
      </w:r>
      <w:r w:rsidR="00471D24">
        <w:t>waliinuka na kuanguka kutoka katika mamlaka kulingana na mzunguko wa m</w:t>
      </w:r>
      <w:r w:rsidR="00D160A2">
        <w:t xml:space="preserve">ajira ya mwaka. </w:t>
      </w:r>
      <w:r w:rsidR="00471D24">
        <w:t>Hali kadhalika,</w:t>
      </w:r>
      <w:r w:rsidR="00471D24" w:rsidRPr="00827B90">
        <w:t xml:space="preserve"> </w:t>
      </w:r>
      <w:r w:rsidR="00471D24">
        <w:t xml:space="preserve">iliaminika kuwa miungu hao waliinuka na kuanguka kutoka katika </w:t>
      </w:r>
      <w:r w:rsidR="00D160A2">
        <w:t>nyadhifa zao za mamlaka ya kiu</w:t>
      </w:r>
      <w:r w:rsidR="00471D24">
        <w:t>ngu kadiri mataifa yao yaliposhinda na kushindwa vitani.</w:t>
      </w:r>
      <w:r w:rsidR="00257DFF">
        <w:t xml:space="preserve"> </w:t>
      </w:r>
    </w:p>
    <w:p w:rsidR="00827B90" w:rsidRDefault="00D160A2" w:rsidP="00D160A2">
      <w:pPr>
        <w:pStyle w:val="Body"/>
        <w:jc w:val="both"/>
      </w:pPr>
      <w:r>
        <w:t>Ni vyema tufahamu kwamba,</w:t>
      </w:r>
      <w:r w:rsidR="00471D24">
        <w:t xml:space="preserve"> </w:t>
      </w:r>
      <w:r w:rsidR="00DF6F39">
        <w:t>mawazo haya</w:t>
      </w:r>
      <w:r w:rsidR="00827B90" w:rsidRPr="00827B90">
        <w:t xml:space="preserve"> hayakuwa sehemu ya </w:t>
      </w:r>
      <w:r w:rsidR="00471D24">
        <w:t>i</w:t>
      </w:r>
      <w:r w:rsidR="00827B90" w:rsidRPr="00827B90">
        <w:t xml:space="preserve">mani ya </w:t>
      </w:r>
      <w:r w:rsidR="00DF6F39">
        <w:t>k</w:t>
      </w:r>
      <w:r w:rsidR="00827B90" w:rsidRPr="00827B90">
        <w:t>ibiblia. Y</w:t>
      </w:r>
      <w:r w:rsidR="00DF6F39">
        <w:t>ehova</w:t>
      </w:r>
      <w:r w:rsidR="00827B90" w:rsidRPr="00827B90">
        <w:t xml:space="preserve">, Mungu wa Israeli ndiye muumbaji </w:t>
      </w:r>
      <w:r w:rsidR="00DF6F39">
        <w:t>pekee</w:t>
      </w:r>
      <w:r w:rsidR="00827B90" w:rsidRPr="00827B90">
        <w:t xml:space="preserve"> na m</w:t>
      </w:r>
      <w:r w:rsidR="00DF6F39">
        <w:t>hifadhi</w:t>
      </w:r>
      <w:r w:rsidR="00827B90" w:rsidRPr="00827B90">
        <w:t xml:space="preserve"> wa vyote</w:t>
      </w:r>
      <w:r w:rsidR="00C60ECC">
        <w:t>. Y</w:t>
      </w:r>
      <w:r w:rsidR="00DF6F39">
        <w:t>eye ndiye</w:t>
      </w:r>
      <w:r w:rsidR="00827B90" w:rsidRPr="00827B90">
        <w:t xml:space="preserve"> mtawala asiye</w:t>
      </w:r>
      <w:r w:rsidR="00DF6F39">
        <w:t>tikisika, anatawala</w:t>
      </w:r>
      <w:r w:rsidR="00827B90" w:rsidRPr="00827B90">
        <w:t xml:space="preserve"> juu ya viumbe vyote</w:t>
      </w:r>
      <w:r w:rsidR="00DF6F39">
        <w:t xml:space="preserve">, </w:t>
      </w:r>
      <w:r w:rsidR="00827B90" w:rsidRPr="00827B90">
        <w:t xml:space="preserve">hata viumbe vya kiroho </w:t>
      </w:r>
      <w:r w:rsidR="00DF6F39">
        <w:t xml:space="preserve">vilivyo na nguvu na vile </w:t>
      </w:r>
      <w:r w:rsidR="00827B90" w:rsidRPr="00827B90">
        <w:t>vi</w:t>
      </w:r>
      <w:r w:rsidR="00DF6F39">
        <w:t>itwavyo</w:t>
      </w:r>
      <w:r w:rsidR="00827B90" w:rsidRPr="00827B90">
        <w:t xml:space="preserve"> “miungu.” K</w:t>
      </w:r>
      <w:r w:rsidR="00DF6F39">
        <w:t xml:space="preserve">atika nyakati zote za asili, katika kila kushinda na kushindwa vitani, ufalme wa Mungu umeenea kote na haubadiliki kamwe. Na kwa </w:t>
      </w:r>
      <w:r>
        <w:t xml:space="preserve">mantiki hii, viumbe vyote </w:t>
      </w:r>
      <w:r w:rsidR="00DF6F39">
        <w:t>vimekuw</w:t>
      </w:r>
      <w:r w:rsidR="00F66B9B">
        <w:t>a,</w:t>
      </w:r>
      <w:r w:rsidR="00DF6F39">
        <w:t xml:space="preserve"> na daima vitaendelea kuwa ufalme </w:t>
      </w:r>
      <w:r w:rsidR="00DF6F39" w:rsidRPr="00C60ECC">
        <w:t>wake.</w:t>
      </w:r>
      <w:r w:rsidR="00257DFF">
        <w:t xml:space="preserve"> </w:t>
      </w:r>
    </w:p>
    <w:p w:rsidR="00C60ECC" w:rsidRPr="00827B90" w:rsidRDefault="00C60ECC" w:rsidP="00D160A2">
      <w:pPr>
        <w:pStyle w:val="Body"/>
        <w:jc w:val="both"/>
      </w:pPr>
    </w:p>
    <w:p w:rsidR="00827B90" w:rsidRDefault="00C60ECC" w:rsidP="00827B90">
      <w:pPr>
        <w:pStyle w:val="Quotations"/>
        <w:jc w:val="both"/>
        <w:rPr>
          <w:rFonts w:cs="Times New Roman"/>
        </w:rPr>
      </w:pPr>
      <w:r>
        <w:rPr>
          <w:rFonts w:cs="Times New Roman"/>
        </w:rPr>
        <w:t>H</w:t>
      </w:r>
      <w:r w:rsidR="00827B90" w:rsidRPr="00827B90">
        <w:rPr>
          <w:rFonts w:cs="Times New Roman"/>
        </w:rPr>
        <w:t>i</w:t>
      </w:r>
      <w:r>
        <w:rPr>
          <w:rFonts w:cs="Times New Roman"/>
        </w:rPr>
        <w:t>v</w:t>
      </w:r>
      <w:r w:rsidR="00827B90" w:rsidRPr="00827B90">
        <w:rPr>
          <w:rFonts w:cs="Times New Roman"/>
        </w:rPr>
        <w:t xml:space="preserve">yo, Mungu ni Mfalme </w:t>
      </w:r>
      <w:r w:rsidR="00081113">
        <w:rPr>
          <w:rFonts w:cs="Times New Roman"/>
        </w:rPr>
        <w:t>juu ya</w:t>
      </w:r>
      <w:r w:rsidR="00827B90" w:rsidRPr="00827B90">
        <w:rPr>
          <w:rFonts w:cs="Times New Roman"/>
        </w:rPr>
        <w:t xml:space="preserve"> kila kitu. Unaliona hili katika Mwanzo 1 </w:t>
      </w:r>
      <w:r w:rsidR="00081113">
        <w:rPr>
          <w:rFonts w:cs="Times New Roman"/>
        </w:rPr>
        <w:t>jinsi</w:t>
      </w:r>
      <w:r w:rsidR="00827B90" w:rsidRPr="00827B90">
        <w:rPr>
          <w:rFonts w:cs="Times New Roman"/>
        </w:rPr>
        <w:t xml:space="preserve"> ambavyo kila kitu katika uumbaji </w:t>
      </w:r>
      <w:r w:rsidR="00081113">
        <w:rPr>
          <w:rFonts w:cs="Times New Roman"/>
        </w:rPr>
        <w:t>k</w:t>
      </w:r>
      <w:r w:rsidR="00827B90" w:rsidRPr="00827B90">
        <w:rPr>
          <w:rFonts w:cs="Times New Roman"/>
        </w:rPr>
        <w:t>inamtii yeye. Zaburi 24 inasema “Dunia n</w:t>
      </w:r>
      <w:r w:rsidR="009860F3">
        <w:rPr>
          <w:rFonts w:cs="Times New Roman"/>
        </w:rPr>
        <w:t>a kila kitu ndani yake ni mali ya</w:t>
      </w:r>
      <w:r w:rsidR="00827B90" w:rsidRPr="00827B90">
        <w:rPr>
          <w:rFonts w:cs="Times New Roman"/>
        </w:rPr>
        <w:t xml:space="preserve"> Bwana</w:t>
      </w:r>
      <w:r w:rsidR="009860F3">
        <w:rPr>
          <w:rFonts w:cs="Times New Roman"/>
        </w:rPr>
        <w:t>,” Kwa kuwa yeye ndiye aliyeiumba</w:t>
      </w:r>
      <w:r w:rsidR="00827B90" w:rsidRPr="00827B90">
        <w:rPr>
          <w:rFonts w:cs="Times New Roman"/>
        </w:rPr>
        <w:t xml:space="preserve">. “Ni nani huyu Mfalme wa utukufu? Ni Bwana!” Unaona, yeye ni mfalme juu ya kila kitu. </w:t>
      </w:r>
      <w:r w:rsidR="009860F3">
        <w:rPr>
          <w:rFonts w:cs="Times New Roman"/>
        </w:rPr>
        <w:t>Anamiliki vitu v</w:t>
      </w:r>
      <w:r w:rsidR="00827B90" w:rsidRPr="00827B90">
        <w:rPr>
          <w:rFonts w:cs="Times New Roman"/>
        </w:rPr>
        <w:t>yote na hilo halitabadi</w:t>
      </w:r>
      <w:r w:rsidR="009860F3">
        <w:rPr>
          <w:rFonts w:cs="Times New Roman"/>
        </w:rPr>
        <w:t>l</w:t>
      </w:r>
      <w:r w:rsidR="00827B90" w:rsidRPr="00827B90">
        <w:rPr>
          <w:rFonts w:cs="Times New Roman"/>
        </w:rPr>
        <w:t>ika… ukichunguza Biblia kuanzia Mwanzo mpaka Ufunuo u</w:t>
      </w:r>
      <w:r w:rsidR="009860F3">
        <w:rPr>
          <w:rFonts w:cs="Times New Roman"/>
        </w:rPr>
        <w:t>t</w:t>
      </w:r>
      <w:r w:rsidR="00827B90" w:rsidRPr="00827B90">
        <w:rPr>
          <w:rFonts w:cs="Times New Roman"/>
        </w:rPr>
        <w:t>aona mamlaka ya Mungu juu ya kila kipengele cha uumbaji wa binadamu, na kila kitu.</w:t>
      </w:r>
    </w:p>
    <w:p w:rsidR="00827B90" w:rsidRDefault="00827B90"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w:t>
      </w:r>
      <w:r w:rsidR="00827B90" w:rsidRPr="00827B90">
        <w:rPr>
          <w:rFonts w:cs="Times New Roman"/>
        </w:rPr>
        <w:t xml:space="preserve"> Dr. Jonathan D. Worthington</w:t>
      </w:r>
    </w:p>
    <w:p w:rsidR="00827B90" w:rsidRDefault="00827B90" w:rsidP="00827B90">
      <w:pPr>
        <w:pStyle w:val="unnumberedsequence"/>
        <w:jc w:val="both"/>
        <w:rPr>
          <w:rFonts w:ascii="Times New Roman" w:hAnsi="Times New Roman" w:cs="Times New Roman"/>
        </w:rPr>
      </w:pPr>
    </w:p>
    <w:p w:rsidR="00827B90" w:rsidRPr="00827B90" w:rsidRDefault="00827B90" w:rsidP="00827B90">
      <w:pPr>
        <w:pStyle w:val="unnumberedsequence"/>
        <w:jc w:val="both"/>
        <w:rPr>
          <w:rFonts w:ascii="Times New Roman" w:hAnsi="Times New Roman" w:cs="Times New Roman"/>
        </w:rPr>
      </w:pPr>
    </w:p>
    <w:p w:rsidR="00827B90" w:rsidRDefault="00827B90" w:rsidP="00827B90">
      <w:pPr>
        <w:pStyle w:val="Quotations"/>
        <w:jc w:val="both"/>
        <w:rPr>
          <w:rFonts w:cs="Times New Roman"/>
        </w:rPr>
      </w:pPr>
      <w:r w:rsidRPr="00827B90">
        <w:rPr>
          <w:rFonts w:cs="Times New Roman"/>
        </w:rPr>
        <w:t xml:space="preserve">Mungu </w:t>
      </w:r>
      <w:r w:rsidR="00E5543C">
        <w:rPr>
          <w:rFonts w:cs="Times New Roman"/>
        </w:rPr>
        <w:t xml:space="preserve">ni mwenye enzi yote, </w:t>
      </w:r>
      <w:r w:rsidRPr="00827B90">
        <w:rPr>
          <w:rFonts w:cs="Times New Roman"/>
        </w:rPr>
        <w:t>na hu</w:t>
      </w:r>
      <w:r w:rsidR="00E5543C">
        <w:rPr>
          <w:rFonts w:cs="Times New Roman"/>
        </w:rPr>
        <w:t>u</w:t>
      </w:r>
      <w:r w:rsidRPr="00827B90">
        <w:rPr>
          <w:rFonts w:cs="Times New Roman"/>
        </w:rPr>
        <w:t xml:space="preserve"> ndio mtazamo ambao wa Arminiani na </w:t>
      </w:r>
      <w:r w:rsidR="00E5543C">
        <w:rPr>
          <w:rFonts w:cs="Times New Roman"/>
        </w:rPr>
        <w:t>Wak</w:t>
      </w:r>
      <w:r w:rsidRPr="00827B90">
        <w:rPr>
          <w:rFonts w:cs="Times New Roman"/>
        </w:rPr>
        <w:t xml:space="preserve">alvinisti wanaushikilia. </w:t>
      </w:r>
      <w:r w:rsidR="00E5543C">
        <w:rPr>
          <w:rFonts w:cs="Times New Roman"/>
        </w:rPr>
        <w:t>M</w:t>
      </w:r>
      <w:r w:rsidRPr="00827B90">
        <w:rPr>
          <w:rFonts w:cs="Times New Roman"/>
        </w:rPr>
        <w:t xml:space="preserve">tazamo </w:t>
      </w:r>
      <w:r w:rsidR="00E5543C">
        <w:rPr>
          <w:rFonts w:cs="Times New Roman"/>
        </w:rPr>
        <w:t>huu up</w:t>
      </w:r>
      <w:r w:rsidRPr="00827B90">
        <w:rPr>
          <w:rFonts w:cs="Times New Roman"/>
        </w:rPr>
        <w:t xml:space="preserve">o wazi kabisa katika maandiko; Mungu </w:t>
      </w:r>
      <w:r w:rsidR="00E5543C">
        <w:rPr>
          <w:rFonts w:cs="Times New Roman"/>
        </w:rPr>
        <w:t>ni mwenye enzi yote nasi</w:t>
      </w:r>
      <w:r w:rsidRPr="00827B90">
        <w:rPr>
          <w:rFonts w:cs="Times New Roman"/>
        </w:rPr>
        <w:t xml:space="preserve"> tunaf</w:t>
      </w:r>
      <w:r w:rsidR="00E5543C">
        <w:rPr>
          <w:rFonts w:cs="Times New Roman"/>
        </w:rPr>
        <w:t>u</w:t>
      </w:r>
      <w:r w:rsidRPr="00827B90">
        <w:rPr>
          <w:rFonts w:cs="Times New Roman"/>
        </w:rPr>
        <w:t xml:space="preserve">ata mapenzi yake </w:t>
      </w:r>
      <w:r w:rsidR="00E5543C">
        <w:rPr>
          <w:rFonts w:cs="Times New Roman"/>
        </w:rPr>
        <w:t>wakati wote</w:t>
      </w:r>
      <w:r w:rsidRPr="00827B90">
        <w:rPr>
          <w:rFonts w:cs="Times New Roman"/>
        </w:rPr>
        <w:t xml:space="preserve">, na uchaguzi wetu </w:t>
      </w:r>
      <w:r w:rsidR="00E5543C">
        <w:rPr>
          <w:rFonts w:cs="Times New Roman"/>
        </w:rPr>
        <w:t>haubadili</w:t>
      </w:r>
      <w:r w:rsidR="00452B1B">
        <w:rPr>
          <w:rFonts w:cs="Times New Roman"/>
        </w:rPr>
        <w:t>shi</w:t>
      </w:r>
      <w:r w:rsidR="00E5543C">
        <w:rPr>
          <w:rFonts w:cs="Times New Roman"/>
        </w:rPr>
        <w:t xml:space="preserve"> </w:t>
      </w:r>
      <w:r w:rsidRPr="00827B90">
        <w:rPr>
          <w:rFonts w:cs="Times New Roman"/>
        </w:rPr>
        <w:t>mapenzi yake. Uchaguzi wetu umekusudiwa kuendana na mapenzi yake.</w:t>
      </w:r>
    </w:p>
    <w:p w:rsidR="00827B90" w:rsidRDefault="00827B90"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Grant R. Osborne</w:t>
      </w:r>
    </w:p>
    <w:p w:rsidR="00827B90" w:rsidRPr="00827B90" w:rsidRDefault="00827B90" w:rsidP="00827B90">
      <w:pPr>
        <w:jc w:val="both"/>
        <w:rPr>
          <w:rFonts w:ascii="Times New Roman" w:hAnsi="Times New Roman" w:cs="Times New Roman"/>
        </w:rPr>
      </w:pPr>
    </w:p>
    <w:p w:rsidR="00827B90" w:rsidRPr="00CF593E" w:rsidRDefault="00827B90" w:rsidP="00CF593E">
      <w:pPr>
        <w:pStyle w:val="Body"/>
        <w:jc w:val="both"/>
        <w:rPr>
          <w:color w:val="984806"/>
        </w:rPr>
      </w:pPr>
      <w:r w:rsidRPr="00827B90">
        <w:t>Kwa kadiri ambavyo waandishi wa Agano la Kale waliamini</w:t>
      </w:r>
      <w:r w:rsidR="00E5543C">
        <w:t xml:space="preserve"> </w:t>
      </w:r>
      <w:r w:rsidRPr="00827B90">
        <w:t>katika mtazamo mpana</w:t>
      </w:r>
      <w:r w:rsidR="00452B1B">
        <w:t xml:space="preserve"> kwamba, </w:t>
      </w:r>
      <w:r w:rsidRPr="00827B90">
        <w:t>utawala wa Mungu juu ya viumbe umekamilika na haubadi</w:t>
      </w:r>
      <w:r w:rsidR="00E5543C">
        <w:t>l</w:t>
      </w:r>
      <w:r w:rsidRPr="00827B90">
        <w:t xml:space="preserve">iki, </w:t>
      </w:r>
      <w:r w:rsidR="006F73D1">
        <w:t>pia</w:t>
      </w:r>
      <w:r w:rsidR="00452B1B">
        <w:t xml:space="preserve"> walizungumzia</w:t>
      </w:r>
      <w:r w:rsidRPr="00827B90">
        <w:t xml:space="preserve"> mtazamo wa pili</w:t>
      </w:r>
      <w:r w:rsidR="00452B1B">
        <w:t>;</w:t>
      </w:r>
      <w:r w:rsidR="006F73D1">
        <w:t xml:space="preserve"> mtazamo</w:t>
      </w:r>
      <w:r w:rsidRPr="00827B90">
        <w:t xml:space="preserve"> mwembamba ambamo ufalme wa Mungu au utawala hau</w:t>
      </w:r>
      <w:r w:rsidR="00452B1B">
        <w:t>ja</w:t>
      </w:r>
      <w:r w:rsidRPr="00827B90">
        <w:t xml:space="preserve">kamilika na </w:t>
      </w:r>
      <w:r w:rsidR="006F73D1">
        <w:t xml:space="preserve">kwamba </w:t>
      </w:r>
      <w:r w:rsidR="00452B1B">
        <w:t>ni endelevu</w:t>
      </w:r>
      <w:r w:rsidR="006F73D1">
        <w:t xml:space="preserve"> katika</w:t>
      </w:r>
      <w:r w:rsidRPr="00827B90">
        <w:t xml:space="preserve"> historia</w:t>
      </w:r>
      <w:r w:rsidR="006F73D1">
        <w:t>.</w:t>
      </w:r>
      <w:r w:rsidRPr="00827B90">
        <w:t xml:space="preserve"> </w:t>
      </w:r>
    </w:p>
    <w:p w:rsidR="00827B90" w:rsidRDefault="00827B90" w:rsidP="00827B90">
      <w:pPr>
        <w:pStyle w:val="Host"/>
        <w:jc w:val="both"/>
        <w:rPr>
          <w:rFonts w:ascii="Times New Roman" w:hAnsi="Times New Roman" w:cs="Times New Roman"/>
        </w:rPr>
      </w:pPr>
    </w:p>
    <w:p w:rsidR="00257DFF" w:rsidRPr="00827B90" w:rsidRDefault="00257DFF" w:rsidP="00827B90">
      <w:pPr>
        <w:pStyle w:val="Host"/>
        <w:jc w:val="both"/>
        <w:rPr>
          <w:rFonts w:ascii="Times New Roman" w:hAnsi="Times New Roman" w:cs="Times New Roman"/>
        </w:rPr>
      </w:pPr>
    </w:p>
    <w:p w:rsidR="00827B90" w:rsidRDefault="00257DFF" w:rsidP="00257DFF">
      <w:pPr>
        <w:pStyle w:val="PanelHeading"/>
        <w:ind w:right="10"/>
        <w:rPr>
          <w:rFonts w:cs="Times New Roman"/>
        </w:rPr>
      </w:pPr>
      <w:bookmarkStart w:id="7" w:name="_Toc167868002"/>
      <w:bookmarkStart w:id="8" w:name="_Toc168041068"/>
      <w:r>
        <w:rPr>
          <w:rFonts w:cs="Times New Roman"/>
        </w:rPr>
        <w:t>E</w:t>
      </w:r>
      <w:r w:rsidR="0023149D" w:rsidRPr="00257DFF">
        <w:rPr>
          <w:rFonts w:cs="Times New Roman"/>
        </w:rPr>
        <w:t>ndelevu</w:t>
      </w:r>
      <w:bookmarkEnd w:id="7"/>
      <w:bookmarkEnd w:id="8"/>
    </w:p>
    <w:p w:rsidR="00257DFF" w:rsidRPr="00257DFF" w:rsidRDefault="00257DFF" w:rsidP="00257DFF">
      <w:pPr>
        <w:pStyle w:val="PanelHeading"/>
        <w:ind w:right="10"/>
        <w:rPr>
          <w:rFonts w:cs="Times New Roman"/>
        </w:rPr>
      </w:pPr>
    </w:p>
    <w:p w:rsidR="00827B90" w:rsidRPr="00827B90" w:rsidRDefault="00CF593E" w:rsidP="00827B90">
      <w:pPr>
        <w:pStyle w:val="Body"/>
        <w:jc w:val="both"/>
      </w:pPr>
      <w:r>
        <w:t>M</w:t>
      </w:r>
      <w:r w:rsidR="00827B90" w:rsidRPr="00827B90">
        <w:t>aandiko</w:t>
      </w:r>
      <w:r>
        <w:t xml:space="preserve"> yanapo</w:t>
      </w:r>
      <w:r w:rsidR="00452B1B">
        <w:t xml:space="preserve">zungumzia </w:t>
      </w:r>
      <w:r w:rsidR="00827B90" w:rsidRPr="00827B90">
        <w:t>Ufalme wa Mungu k</w:t>
      </w:r>
      <w:r>
        <w:t xml:space="preserve">uwa </w:t>
      </w:r>
      <w:r w:rsidR="00452B1B">
        <w:t xml:space="preserve">ni </w:t>
      </w:r>
      <w:r>
        <w:t>kitu endelevu</w:t>
      </w:r>
      <w:r w:rsidR="00827B90" w:rsidRPr="00827B90">
        <w:t>, yana</w:t>
      </w:r>
      <w:r>
        <w:t xml:space="preserve">lenga jinsi ambavyo </w:t>
      </w:r>
      <w:r w:rsidR="00827B90" w:rsidRPr="00827B90">
        <w:t>Mungu ana</w:t>
      </w:r>
      <w:r>
        <w:t xml:space="preserve">thihirisha </w:t>
      </w:r>
      <w:r w:rsidR="00827B90" w:rsidRPr="00827B90">
        <w:t xml:space="preserve">au kufunua </w:t>
      </w:r>
      <w:r>
        <w:t>enzi</w:t>
      </w:r>
      <w:r w:rsidR="00827B90" w:rsidRPr="00827B90">
        <w:t xml:space="preserve"> yake </w:t>
      </w:r>
      <w:r>
        <w:t>kadiri nyakati zinavyopita</w:t>
      </w:r>
      <w:r w:rsidR="00827B90" w:rsidRPr="00827B90">
        <w:t xml:space="preserve">. Wakristo wengi wa </w:t>
      </w:r>
      <w:r>
        <w:t>siku hizi</w:t>
      </w:r>
      <w:r w:rsidR="00827B90" w:rsidRPr="00827B90">
        <w:t xml:space="preserve"> hawajawahi kuishi katika </w:t>
      </w:r>
      <w:r>
        <w:t xml:space="preserve">kipindi cha </w:t>
      </w:r>
      <w:r w:rsidR="00827B90" w:rsidRPr="00827B90">
        <w:t>ufalme ambapo wafalme wa kibinadamu wana mamlaka makubwa juu ya mataifa yao. Kwa hiyo</w:t>
      </w:r>
      <w:r w:rsidR="00D742E8">
        <w:t>,</w:t>
      </w:r>
      <w:r w:rsidR="00827B90" w:rsidRPr="00827B90">
        <w:t xml:space="preserve"> mara nyingi tunashindwa kuona</w:t>
      </w:r>
      <w:r>
        <w:t xml:space="preserve"> umuhimu wa dhana</w:t>
      </w:r>
      <w:r w:rsidR="00827B90" w:rsidRPr="00827B90">
        <w:t xml:space="preserve"> hii katika Biblia. K</w:t>
      </w:r>
      <w:r>
        <w:t>atika k</w:t>
      </w:r>
      <w:r w:rsidR="00827B90" w:rsidRPr="00827B90">
        <w:t>umzungumzia Mungu a</w:t>
      </w:r>
      <w:r>
        <w:t>navyofunua</w:t>
      </w:r>
      <w:r w:rsidR="00827B90" w:rsidRPr="00827B90">
        <w:t xml:space="preserve"> ufalme wake katika historia, waandishi wa Agano la Kale </w:t>
      </w:r>
      <w:r>
        <w:t xml:space="preserve">walitumia </w:t>
      </w:r>
      <w:r w:rsidR="00A3315D">
        <w:t>mtazamo w</w:t>
      </w:r>
      <w:r>
        <w:t xml:space="preserve">a kawaida </w:t>
      </w:r>
      <w:r w:rsidR="00A3315D">
        <w:t>wa</w:t>
      </w:r>
      <w:r>
        <w:t xml:space="preserve"> Mungu na ufalme wa kibinadamu ambao</w:t>
      </w:r>
      <w:r w:rsidR="00A3315D">
        <w:t xml:space="preserve"> hautambuliki hivi sasa.</w:t>
      </w:r>
      <w:r w:rsidR="00827B90" w:rsidRPr="00827B90">
        <w:t xml:space="preserve"> Kwa mfano</w:t>
      </w:r>
      <w:r w:rsidR="00A3315D">
        <w:t>,</w:t>
      </w:r>
      <w:r w:rsidR="00827B90" w:rsidRPr="00827B90">
        <w:t xml:space="preserve"> w</w:t>
      </w:r>
      <w:r w:rsidR="00A3315D">
        <w:t>alimtaja</w:t>
      </w:r>
      <w:r w:rsidR="00827B90" w:rsidRPr="00827B90">
        <w:t xml:space="preserve"> Mungu kama </w:t>
      </w:r>
      <w:r w:rsidR="00A3315D">
        <w:t>msanifu wa majengo na mjenzi, b</w:t>
      </w:r>
      <w:r w:rsidR="00827B90" w:rsidRPr="00827B90">
        <w:t xml:space="preserve">aba </w:t>
      </w:r>
      <w:r w:rsidR="00A3315D">
        <w:t>wa ki</w:t>
      </w:r>
      <w:r w:rsidR="00827B90" w:rsidRPr="00827B90">
        <w:t xml:space="preserve">falme </w:t>
      </w:r>
      <w:r w:rsidR="00A3315D">
        <w:t>k</w:t>
      </w:r>
      <w:r w:rsidR="00827B90" w:rsidRPr="00827B90">
        <w:t xml:space="preserve">wa watu wake, mtoa sheria na </w:t>
      </w:r>
      <w:r w:rsidR="00A3315D">
        <w:t>mwandaaji</w:t>
      </w:r>
      <w:r w:rsidR="00827B90" w:rsidRPr="00827B90">
        <w:t xml:space="preserve"> wa Agano. Walimwelezea Mungu kama </w:t>
      </w:r>
      <w:r w:rsidR="00A3315D">
        <w:t>m</w:t>
      </w:r>
      <w:r w:rsidR="00827B90" w:rsidRPr="00827B90">
        <w:t>falme</w:t>
      </w:r>
      <w:r w:rsidR="00A3315D">
        <w:t xml:space="preserve"> shujaa</w:t>
      </w:r>
      <w:r w:rsidR="00827B90" w:rsidRPr="00827B90">
        <w:t>, mume na mchungaji.</w:t>
      </w:r>
      <w:r w:rsidR="00ED6861">
        <w:t xml:space="preserve"> </w:t>
      </w:r>
    </w:p>
    <w:p w:rsidR="00827B90" w:rsidRPr="00827B90" w:rsidRDefault="00A3315D" w:rsidP="00827B90">
      <w:pPr>
        <w:pStyle w:val="Body"/>
        <w:jc w:val="both"/>
      </w:pPr>
      <w:r>
        <w:t>M</w:t>
      </w:r>
      <w:r w:rsidR="00913C2E">
        <w:t>ara nyingi</w:t>
      </w:r>
      <w:r>
        <w:t xml:space="preserve"> w</w:t>
      </w:r>
      <w:r w:rsidR="00827B90" w:rsidRPr="00827B90">
        <w:t>atu</w:t>
      </w:r>
      <w:r w:rsidR="00913C2E">
        <w:t xml:space="preserve"> hudhani kuwa</w:t>
      </w:r>
      <w:r>
        <w:t xml:space="preserve"> </w:t>
      </w:r>
      <w:r w:rsidR="00827B90" w:rsidRPr="00827B90">
        <w:t>wafalme na falme</w:t>
      </w:r>
      <w:r w:rsidR="00913C2E">
        <w:t xml:space="preserve"> </w:t>
      </w:r>
      <w:r w:rsidR="00823076">
        <w:t>siyo watu rafiki</w:t>
      </w:r>
      <w:r w:rsidR="00827B90" w:rsidRPr="00827B90">
        <w:t xml:space="preserve">, </w:t>
      </w:r>
      <w:r w:rsidR="00913C2E">
        <w:t>au</w:t>
      </w:r>
      <w:r w:rsidR="00827B90" w:rsidRPr="00827B90">
        <w:t xml:space="preserve"> </w:t>
      </w:r>
      <w:r w:rsidR="00823076">
        <w:t xml:space="preserve">kama </w:t>
      </w:r>
      <w:r w:rsidR="00827B90" w:rsidRPr="00827B90">
        <w:t xml:space="preserve">mfumo </w:t>
      </w:r>
      <w:r>
        <w:t>mbaya</w:t>
      </w:r>
      <w:r w:rsidR="00827B90" w:rsidRPr="00827B90">
        <w:t xml:space="preserve"> wa kisiasa. Lakini </w:t>
      </w:r>
      <w:r w:rsidR="00913C2E">
        <w:t>wazo</w:t>
      </w:r>
      <w:r w:rsidR="00827B90" w:rsidRPr="00827B90">
        <w:t xml:space="preserve"> la Kibiblia kuhus</w:t>
      </w:r>
      <w:r w:rsidR="00913C2E">
        <w:t>u ufalme wa Mungu kuja</w:t>
      </w:r>
      <w:r w:rsidR="00827B90" w:rsidRPr="00827B90">
        <w:t xml:space="preserve"> duniani </w:t>
      </w:r>
      <w:r w:rsidR="00913C2E">
        <w:t>ni pana mno</w:t>
      </w:r>
      <w:r w:rsidR="00827B90" w:rsidRPr="00827B90">
        <w:t>,</w:t>
      </w:r>
      <w:r w:rsidR="00823076">
        <w:t xml:space="preserve"> tena limeelezwa kwa picha nzuri inayoeleweka</w:t>
      </w:r>
      <w:r w:rsidR="00827B90" w:rsidRPr="00827B90">
        <w:t xml:space="preserve">. </w:t>
      </w:r>
      <w:r w:rsidR="002F2923">
        <w:t>Inafunua maajabu ya Mungu kama enzi na utawala juu ya viumbe vyote, na ufalme wake hapa duniani unaoakisi utukufu wetu.</w:t>
      </w:r>
      <w:r w:rsidR="00257DFF">
        <w:t xml:space="preserve"> </w:t>
      </w:r>
    </w:p>
    <w:p w:rsidR="00827B90" w:rsidRPr="00827B90" w:rsidRDefault="00D26FA1" w:rsidP="00827B90">
      <w:pPr>
        <w:pStyle w:val="Body"/>
        <w:jc w:val="both"/>
      </w:pPr>
      <w:r>
        <w:t>Mara zote</w:t>
      </w:r>
      <w:r w:rsidR="00827B90" w:rsidRPr="00D26FA1">
        <w:t xml:space="preserve"> </w:t>
      </w:r>
      <w:r w:rsidR="00D742E8">
        <w:t xml:space="preserve">katika </w:t>
      </w:r>
      <w:r w:rsidR="00827B90" w:rsidRPr="00D26FA1">
        <w:t>Agano la Kale na Jipya, Mungu alitoa maagizo ya kifalme kutoka katika</w:t>
      </w:r>
      <w:r w:rsidR="00827B90" w:rsidRPr="00827B90">
        <w:t xml:space="preserve"> </w:t>
      </w:r>
      <w:r>
        <w:t>kiti chake cha enzi</w:t>
      </w:r>
      <w:r w:rsidR="00827B90" w:rsidRPr="00827B90">
        <w:t xml:space="preserve"> mbinguni. Aliwapenda watu wa ufalme wake kama baba anavyowapenda watoto wake</w:t>
      </w:r>
      <w:r>
        <w:t>.</w:t>
      </w:r>
      <w:r w:rsidR="00827B90" w:rsidRPr="00827B90">
        <w:t xml:space="preserve"> </w:t>
      </w:r>
      <w:r>
        <w:t>A</w:t>
      </w:r>
      <w:r w:rsidR="00827B90" w:rsidRPr="00827B90">
        <w:t>li</w:t>
      </w:r>
      <w:r>
        <w:t xml:space="preserve">yataka </w:t>
      </w:r>
      <w:r w:rsidR="00D742E8">
        <w:t>m</w:t>
      </w:r>
      <w:r>
        <w:t xml:space="preserve">ajeshi yake ya mbinguni na duniani kuwajibika. Kama </w:t>
      </w:r>
      <w:r w:rsidR="00827B90" w:rsidRPr="00827B90">
        <w:t xml:space="preserve">mfalme </w:t>
      </w:r>
      <w:r>
        <w:t>aliji</w:t>
      </w:r>
      <w:r w:rsidR="00827B90" w:rsidRPr="00827B90">
        <w:t>imarisha na kuyashinda mataifa, pamoja na taifa lake pendwa</w:t>
      </w:r>
      <w:r>
        <w:t xml:space="preserve"> la </w:t>
      </w:r>
      <w:r w:rsidR="00827B90" w:rsidRPr="00827B90">
        <w:t xml:space="preserve">Israeli. Lengo kuu la </w:t>
      </w:r>
      <w:r>
        <w:t>uthihirisho huu wa</w:t>
      </w:r>
      <w:r w:rsidR="00827B90" w:rsidRPr="00827B90">
        <w:t xml:space="preserve"> kihistoria wa utawala wa Mungu ulikuwa kwa ajili ya kila kiumbe </w:t>
      </w:r>
      <w:r>
        <w:t>mahali popote kukiri kuwa yeye ni mfalme.</w:t>
      </w:r>
      <w:r w:rsidR="00827B90" w:rsidRPr="00827B90">
        <w:t xml:space="preserve"> Mwisho wake, viumbe vyote vitakuwa mahali pa upendo, furaha, uzuri, haki, uponyaji na </w:t>
      </w:r>
      <w:r>
        <w:t>a</w:t>
      </w:r>
      <w:r w:rsidR="00827B90" w:rsidRPr="00827B90">
        <w:t xml:space="preserve">mani kwa watu wa Mungu kutoka </w:t>
      </w:r>
      <w:r>
        <w:t xml:space="preserve">katika </w:t>
      </w:r>
      <w:r w:rsidR="00827B90" w:rsidRPr="00827B90">
        <w:t xml:space="preserve">kila kabila na taifa. Na </w:t>
      </w:r>
      <w:r>
        <w:t xml:space="preserve">kisha </w:t>
      </w:r>
      <w:r w:rsidR="00827B90" w:rsidRPr="00827B90">
        <w:t>Mungu ata</w:t>
      </w:r>
      <w:r>
        <w:t>i</w:t>
      </w:r>
      <w:r w:rsidR="00827B90" w:rsidRPr="00827B90">
        <w:t xml:space="preserve">jaza dunia na utukufu wake unaoonekana na kupokea sifa zisizo na mwisho kwa ajili ya jinsi alivyo na kile alichokifanya. </w:t>
      </w:r>
    </w:p>
    <w:p w:rsidR="00827B90" w:rsidRDefault="00827B90" w:rsidP="00827B90">
      <w:pPr>
        <w:pStyle w:val="Body"/>
        <w:jc w:val="both"/>
      </w:pPr>
      <w:r w:rsidRPr="00827B90">
        <w:t>Njia rahisi ya ku</w:t>
      </w:r>
      <w:r w:rsidR="00672E79">
        <w:t>litambulisha wazo hili</w:t>
      </w:r>
      <w:r w:rsidRPr="00827B90">
        <w:t xml:space="preserve"> la Agano la Kale ni</w:t>
      </w:r>
      <w:r w:rsidR="00672E79">
        <w:t xml:space="preserve"> kuangalia maneno</w:t>
      </w:r>
      <w:r w:rsidR="00D742E8">
        <w:t xml:space="preserve"> </w:t>
      </w:r>
      <w:r w:rsidR="00672E79">
        <w:t>katika “Sala ya Bwana.”</w:t>
      </w:r>
      <w:r w:rsidRPr="00827B90">
        <w:t xml:space="preserve"> Katika Mathayo 6:9-10, Yesu alifupisha mtazamo wa Agano la Kale </w:t>
      </w:r>
      <w:r w:rsidR="00672E79">
        <w:t xml:space="preserve">kwa </w:t>
      </w:r>
      <w:r w:rsidRPr="00827B90">
        <w:t>kuhusian</w:t>
      </w:r>
      <w:r w:rsidR="00672E79">
        <w:t>isha</w:t>
      </w:r>
      <w:r w:rsidRPr="00827B90">
        <w:t xml:space="preserve"> na ufalme </w:t>
      </w:r>
      <w:r w:rsidR="00672E79">
        <w:t xml:space="preserve">endelevu </w:t>
      </w:r>
      <w:r w:rsidRPr="00827B90">
        <w:t>wa Mungu alipofundisha wanafunzi wake kuomba hi</w:t>
      </w:r>
      <w:r w:rsidR="00672E79">
        <w:t>v</w:t>
      </w:r>
      <w:r w:rsidRPr="00827B90">
        <w:t xml:space="preserve">i: </w:t>
      </w:r>
    </w:p>
    <w:p w:rsidR="00827B90" w:rsidRPr="00827B90" w:rsidRDefault="00827B90" w:rsidP="00827B90">
      <w:pPr>
        <w:pStyle w:val="Body"/>
        <w:jc w:val="both"/>
      </w:pPr>
    </w:p>
    <w:p w:rsidR="00827B90" w:rsidRPr="00827B90" w:rsidRDefault="00827B90" w:rsidP="00827B90">
      <w:pPr>
        <w:pStyle w:val="Scripturequotes"/>
        <w:jc w:val="both"/>
        <w:rPr>
          <w:rFonts w:cs="Times New Roman"/>
        </w:rPr>
      </w:pPr>
      <w:r w:rsidRPr="00827B90">
        <w:rPr>
          <w:rFonts w:cs="Times New Roman"/>
        </w:rPr>
        <w:t>Baba yetu uliye mbinguni, Jina lako litukuzwe Ufalme wako uje, mapenzi yako yatimizwe, hapa duniani kama huko mbinguni (Mathayo 6:9-10).</w:t>
      </w:r>
    </w:p>
    <w:p w:rsidR="00827B90" w:rsidRPr="00827B90" w:rsidRDefault="00827B90" w:rsidP="00827B90">
      <w:pPr>
        <w:jc w:val="both"/>
        <w:rPr>
          <w:rFonts w:ascii="Times New Roman" w:hAnsi="Times New Roman" w:cs="Times New Roman"/>
        </w:rPr>
      </w:pPr>
    </w:p>
    <w:p w:rsidR="00827B90" w:rsidRDefault="00827B90" w:rsidP="00827B90">
      <w:pPr>
        <w:pStyle w:val="Body"/>
        <w:jc w:val="both"/>
      </w:pPr>
      <w:r w:rsidRPr="00827B90">
        <w:t>Yesu alipotufundisha kuomba</w:t>
      </w:r>
      <w:r w:rsidR="00672E79">
        <w:t xml:space="preserve"> kwamba</w:t>
      </w:r>
      <w:r w:rsidRPr="00827B90">
        <w:t xml:space="preserve"> “Ufalme wako uje,” ali</w:t>
      </w:r>
      <w:r w:rsidR="00672E79">
        <w:t>sema kitu</w:t>
      </w:r>
      <w:r w:rsidRPr="00827B90">
        <w:t xml:space="preserve"> ambacho kila mwandishi wa Agano la Kale alitamani</w:t>
      </w:r>
      <w:r w:rsidR="00672E79">
        <w:t xml:space="preserve"> kukiona</w:t>
      </w:r>
      <w:r w:rsidRPr="00827B90">
        <w:t xml:space="preserve">. Ni </w:t>
      </w:r>
      <w:r w:rsidR="00672E79">
        <w:t xml:space="preserve">kitu cha </w:t>
      </w:r>
      <w:r w:rsidRPr="00827B90">
        <w:t>kawaida kwa wakristo kuzungumzia ujio wa ufalme, lakini mara nyingi hatu</w:t>
      </w:r>
      <w:r w:rsidR="00672E79">
        <w:t>elewi</w:t>
      </w:r>
      <w:r w:rsidRPr="00827B90">
        <w:t xml:space="preserve"> namna</w:t>
      </w:r>
      <w:r w:rsidR="00672E79">
        <w:t xml:space="preserve"> ambavyo i</w:t>
      </w:r>
      <w:r w:rsidRPr="00827B90">
        <w:t>mani hii ya kikristo i</w:t>
      </w:r>
      <w:r w:rsidR="00672E79">
        <w:t xml:space="preserve">na mizizi </w:t>
      </w:r>
      <w:r w:rsidRPr="00827B90">
        <w:t xml:space="preserve">katika Agano la Kale. </w:t>
      </w:r>
      <w:r w:rsidR="00672E79">
        <w:t>Hivyo, inatupasa kutenga muda wa kutafakari kile ambacho Yesu alimaanisha alipotufundisha sisi kuombea kuja kwa ufalme.</w:t>
      </w:r>
      <w:r w:rsidR="00257DFF">
        <w:t xml:space="preserve"> </w:t>
      </w:r>
    </w:p>
    <w:p w:rsidR="00827B90" w:rsidRPr="00827B90" w:rsidRDefault="00827B90" w:rsidP="00827B90">
      <w:pPr>
        <w:pStyle w:val="Body"/>
        <w:jc w:val="both"/>
      </w:pPr>
    </w:p>
    <w:p w:rsidR="00827B90" w:rsidRDefault="00827B90" w:rsidP="00827B90">
      <w:pPr>
        <w:pStyle w:val="Quotations"/>
        <w:jc w:val="both"/>
        <w:rPr>
          <w:rFonts w:cs="Times New Roman"/>
        </w:rPr>
      </w:pPr>
      <w:r w:rsidRPr="00827B90">
        <w:rPr>
          <w:rFonts w:cs="Times New Roman"/>
        </w:rPr>
        <w:t>Yesu a</w:t>
      </w:r>
      <w:r w:rsidR="00B01C5F">
        <w:rPr>
          <w:rFonts w:cs="Times New Roman"/>
        </w:rPr>
        <w:t>lipowa</w:t>
      </w:r>
      <w:r w:rsidRPr="00827B90">
        <w:rPr>
          <w:rFonts w:cs="Times New Roman"/>
        </w:rPr>
        <w:t xml:space="preserve">fundisha wanafunzi wake </w:t>
      </w:r>
      <w:r w:rsidR="00B01C5F">
        <w:rPr>
          <w:rFonts w:cs="Times New Roman"/>
        </w:rPr>
        <w:t>jinsi</w:t>
      </w:r>
      <w:r w:rsidRPr="00827B90">
        <w:rPr>
          <w:rFonts w:cs="Times New Roman"/>
        </w:rPr>
        <w:t xml:space="preserve"> ya kuomba, a</w:t>
      </w:r>
      <w:r w:rsidR="00B01C5F">
        <w:rPr>
          <w:rFonts w:cs="Times New Roman"/>
        </w:rPr>
        <w:t>litumia maneno ya mwandishi wa Zaburi, aliyafupisha na kisha kuunda yaliyomo katika sala ya uaminifu. Lak</w:t>
      </w:r>
      <w:r w:rsidRPr="00827B90">
        <w:rPr>
          <w:rFonts w:cs="Times New Roman"/>
        </w:rPr>
        <w:t>ini maombi yanaanza hi</w:t>
      </w:r>
      <w:r w:rsidR="00B01C5F">
        <w:rPr>
          <w:rFonts w:cs="Times New Roman"/>
        </w:rPr>
        <w:t>v</w:t>
      </w:r>
      <w:r w:rsidRPr="00827B90">
        <w:rPr>
          <w:rFonts w:cs="Times New Roman"/>
        </w:rPr>
        <w:t>i: “Baba yetu uliye mbinguni, Jina lako litukuzwe, Ufalme wako uje, mapenzi yako yatimizwe</w:t>
      </w:r>
      <w:r w:rsidR="00B01C5F">
        <w:rPr>
          <w:rFonts w:cs="Times New Roman"/>
        </w:rPr>
        <w:t>.”Utagundua kuwa,</w:t>
      </w:r>
      <w:r w:rsidRPr="00827B90">
        <w:rPr>
          <w:rFonts w:cs="Times New Roman"/>
        </w:rPr>
        <w:t xml:space="preserve"> hata kwa Yesu, ubaba wa Mungu umeunganishwa moja kwa moja </w:t>
      </w:r>
      <w:r w:rsidR="00B01C5F">
        <w:rPr>
          <w:rFonts w:cs="Times New Roman"/>
        </w:rPr>
        <w:t>n</w:t>
      </w:r>
      <w:r w:rsidRPr="00827B90">
        <w:rPr>
          <w:rFonts w:cs="Times New Roman"/>
        </w:rPr>
        <w:t xml:space="preserve">a ufalme wake. Mungu sio tu ni Baba pekee, </w:t>
      </w:r>
      <w:r w:rsidR="00B01C5F">
        <w:rPr>
          <w:rFonts w:cs="Times New Roman"/>
        </w:rPr>
        <w:t xml:space="preserve">bali </w:t>
      </w:r>
      <w:r w:rsidRPr="00827B90">
        <w:rPr>
          <w:rFonts w:cs="Times New Roman"/>
        </w:rPr>
        <w:t xml:space="preserve">yeye ni </w:t>
      </w:r>
      <w:r w:rsidR="00B01C5F">
        <w:rPr>
          <w:rFonts w:cs="Times New Roman"/>
        </w:rPr>
        <w:t xml:space="preserve">Baba </w:t>
      </w:r>
      <w:r w:rsidRPr="00827B90">
        <w:rPr>
          <w:rFonts w:cs="Times New Roman"/>
        </w:rPr>
        <w:t xml:space="preserve">Mfalme. </w:t>
      </w:r>
      <w:r w:rsidR="00B01C5F">
        <w:rPr>
          <w:rFonts w:cs="Times New Roman"/>
        </w:rPr>
        <w:t>K</w:t>
      </w:r>
      <w:r w:rsidRPr="00827B90">
        <w:rPr>
          <w:rFonts w:cs="Times New Roman"/>
        </w:rPr>
        <w:t>wa hiyo, kama m</w:t>
      </w:r>
      <w:r w:rsidR="00B01C5F">
        <w:rPr>
          <w:rFonts w:cs="Times New Roman"/>
        </w:rPr>
        <w:t>toto</w:t>
      </w:r>
      <w:r w:rsidRPr="00827B90">
        <w:rPr>
          <w:rFonts w:cs="Times New Roman"/>
        </w:rPr>
        <w:t xml:space="preserve"> mwaminifu</w:t>
      </w:r>
      <w:r w:rsidR="00B01C5F">
        <w:rPr>
          <w:rFonts w:cs="Times New Roman"/>
        </w:rPr>
        <w:t xml:space="preserve"> unapokwenda</w:t>
      </w:r>
      <w:r w:rsidRPr="00827B90">
        <w:rPr>
          <w:rFonts w:cs="Times New Roman"/>
        </w:rPr>
        <w:t xml:space="preserve"> mbele ya baba yako, unat</w:t>
      </w:r>
      <w:r w:rsidR="00B01C5F">
        <w:rPr>
          <w:rFonts w:cs="Times New Roman"/>
        </w:rPr>
        <w:t>amani</w:t>
      </w:r>
      <w:r w:rsidRPr="00827B90">
        <w:rPr>
          <w:rFonts w:cs="Times New Roman"/>
        </w:rPr>
        <w:t xml:space="preserve"> ufalme wake upanuke. Unataka kuona utawala wake u</w:t>
      </w:r>
      <w:r w:rsidR="00B01C5F">
        <w:rPr>
          <w:rFonts w:cs="Times New Roman"/>
        </w:rPr>
        <w:t>kienea</w:t>
      </w:r>
      <w:r w:rsidRPr="00827B90">
        <w:rPr>
          <w:rFonts w:cs="Times New Roman"/>
        </w:rPr>
        <w:t xml:space="preserve"> katika kila eneo la maisha ya </w:t>
      </w:r>
      <w:r w:rsidR="00B01C5F">
        <w:rPr>
          <w:rFonts w:cs="Times New Roman"/>
        </w:rPr>
        <w:t>mwa</w:t>
      </w:r>
      <w:r w:rsidRPr="00827B90">
        <w:rPr>
          <w:rFonts w:cs="Times New Roman"/>
        </w:rPr>
        <w:t>nadamu.</w:t>
      </w:r>
    </w:p>
    <w:p w:rsidR="00827B90" w:rsidRDefault="00827B90"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Scott Redd</w:t>
      </w:r>
    </w:p>
    <w:p w:rsidR="00827B90" w:rsidRPr="00827B90" w:rsidRDefault="00827B90" w:rsidP="00827B90">
      <w:pPr>
        <w:jc w:val="both"/>
        <w:rPr>
          <w:rFonts w:ascii="Times New Roman" w:hAnsi="Times New Roman" w:cs="Times New Roman"/>
        </w:rPr>
      </w:pPr>
    </w:p>
    <w:p w:rsidR="00827B90" w:rsidRPr="00827B90" w:rsidRDefault="00BC1CFB" w:rsidP="00827B90">
      <w:pPr>
        <w:pStyle w:val="Body"/>
        <w:jc w:val="both"/>
      </w:pPr>
      <w:r>
        <w:t>Kwa kuzingatia mila za zamani za ushairi wa Ki</w:t>
      </w:r>
      <w:r w:rsidR="00827B90" w:rsidRPr="00827B90">
        <w:t xml:space="preserve">ebrania, Yesu alieleza </w:t>
      </w:r>
      <w:r>
        <w:t>kile alichomaanisha pale alipotufundisha kuomba ufalme wa Mungu uje. Kwanza, Yeu alimtaja Mungu kama “Baba wa Mbinguni,” alimtaja Mungu kama Baba mfalme, mfalme anayetawala katika kiti cha enzi mbinguni.</w:t>
      </w:r>
      <w:r w:rsidR="00827B90" w:rsidRPr="00827B90">
        <w:t xml:space="preserve"> Na</w:t>
      </w:r>
      <w:r>
        <w:t xml:space="preserve"> tena</w:t>
      </w:r>
      <w:r w:rsidR="00827B90" w:rsidRPr="00827B90">
        <w:t xml:space="preserve"> alitufundisha ku</w:t>
      </w:r>
      <w:r>
        <w:t>li</w:t>
      </w:r>
      <w:r w:rsidR="00827B90" w:rsidRPr="00827B90">
        <w:t>omb</w:t>
      </w:r>
      <w:r>
        <w:t>e</w:t>
      </w:r>
      <w:r w:rsidR="00827B90" w:rsidRPr="00827B90">
        <w:t xml:space="preserve">a jina la Mungu </w:t>
      </w:r>
      <w:r>
        <w:t xml:space="preserve">ili </w:t>
      </w:r>
      <w:r w:rsidR="00827B90" w:rsidRPr="00827B90">
        <w:t xml:space="preserve">libaki </w:t>
      </w:r>
      <w:r>
        <w:t xml:space="preserve">kuwa </w:t>
      </w:r>
      <w:r w:rsidR="00827B90" w:rsidRPr="00827B90">
        <w:t>takatifu</w:t>
      </w:r>
      <w:r>
        <w:t>,</w:t>
      </w:r>
      <w:r w:rsidR="00257DFF">
        <w:t xml:space="preserve"> </w:t>
      </w:r>
      <w:r w:rsidR="00827B90" w:rsidRPr="00827B90">
        <w:t xml:space="preserve">“jina lako litukuzwe.” Akielezea </w:t>
      </w:r>
      <w:r>
        <w:t xml:space="preserve">zaidi </w:t>
      </w:r>
      <w:r w:rsidR="00827B90" w:rsidRPr="00827B90">
        <w:t xml:space="preserve">juu ya maombi haya, alitambua kwamba jina la Mungu litabakia kuwa takatifu wakati ufalme wake utakapokuja. Na </w:t>
      </w:r>
      <w:r>
        <w:t xml:space="preserve">kisha anafafanua </w:t>
      </w:r>
      <w:r w:rsidR="00827B90" w:rsidRPr="00827B90">
        <w:t>alichoma</w:t>
      </w:r>
      <w:r w:rsidR="00B570D6">
        <w:t>a</w:t>
      </w:r>
      <w:r w:rsidR="00827B90" w:rsidRPr="00827B90">
        <w:t xml:space="preserve">nisha </w:t>
      </w:r>
      <w:r>
        <w:t>kuhusu</w:t>
      </w:r>
      <w:r w:rsidR="00827B90" w:rsidRPr="00827B90">
        <w:t xml:space="preserve"> ujio wa ufalme wa Mungu</w:t>
      </w:r>
      <w:r w:rsidR="00B570D6">
        <w:t xml:space="preserve">. </w:t>
      </w:r>
      <w:r w:rsidR="00827B90" w:rsidRPr="00827B90">
        <w:t>Yesu aliongeza</w:t>
      </w:r>
      <w:r>
        <w:t xml:space="preserve"> kusema</w:t>
      </w:r>
      <w:r w:rsidR="00827B90" w:rsidRPr="00827B90">
        <w:t xml:space="preserve"> k</w:t>
      </w:r>
      <w:r>
        <w:t>uwa</w:t>
      </w:r>
      <w:r w:rsidR="00B570D6">
        <w:t>,</w:t>
      </w:r>
      <w:r w:rsidR="00827B90" w:rsidRPr="00827B90">
        <w:t xml:space="preserve"> ufalme au utawala wa Mungu utakuja katika ukamilifu wake </w:t>
      </w:r>
      <w:r>
        <w:t xml:space="preserve">pale ambapo </w:t>
      </w:r>
      <w:r w:rsidR="00827B90" w:rsidRPr="00827B90">
        <w:t xml:space="preserve">mapenzi yake yatakapofanyika. Lakini </w:t>
      </w:r>
      <w:r w:rsidR="00B570D6">
        <w:t>angali</w:t>
      </w:r>
      <w:r w:rsidR="00D742E8">
        <w:t>a</w:t>
      </w:r>
      <w:r w:rsidR="00B570D6">
        <w:t xml:space="preserve"> mahali ambap</w:t>
      </w:r>
      <w:r w:rsidR="00827B90" w:rsidRPr="00827B90">
        <w:t>o Yesu a</w:t>
      </w:r>
      <w:r w:rsidR="00B570D6">
        <w:t>n</w:t>
      </w:r>
      <w:r w:rsidR="00D742E8">
        <w:t>a</w:t>
      </w:r>
      <w:r w:rsidR="00827B90" w:rsidRPr="00827B90">
        <w:t xml:space="preserve">taka mapenzi ya Mungu yafanyike: “duniani kama mbinguni.” Tofauti na wakristo wengi wanavyoamini leo, Yesu hakufundisha kwamba lengo la historia ni watu wa Mungu kuishi milele na </w:t>
      </w:r>
      <w:r w:rsidR="00B570D6">
        <w:t>M</w:t>
      </w:r>
      <w:r w:rsidR="00827B90" w:rsidRPr="00827B90">
        <w:t>ungu mbinguni</w:t>
      </w:r>
      <w:r w:rsidR="00B570D6">
        <w:t xml:space="preserve">! </w:t>
      </w:r>
      <w:r w:rsidR="00827B90" w:rsidRPr="00827B90">
        <w:t>Kinyume chake, Yesu alifundisha kwamba</w:t>
      </w:r>
      <w:r w:rsidR="00B570D6">
        <w:t>,</w:t>
      </w:r>
      <w:r w:rsidR="00827B90" w:rsidRPr="00827B90">
        <w:t xml:space="preserve"> lengo la historia ni k</w:t>
      </w:r>
      <w:r w:rsidR="00B570D6">
        <w:t>uwa</w:t>
      </w:r>
      <w:r w:rsidR="00827B90" w:rsidRPr="00827B90">
        <w:t xml:space="preserve"> m</w:t>
      </w:r>
      <w:r w:rsidR="00D742E8">
        <w:t>a</w:t>
      </w:r>
      <w:r w:rsidR="00827B90" w:rsidRPr="00827B90">
        <w:t xml:space="preserve">penzi ya Mungu yatimizwe </w:t>
      </w:r>
      <w:r w:rsidR="00827B90" w:rsidRPr="00B570D6">
        <w:rPr>
          <w:i/>
          <w:iCs/>
        </w:rPr>
        <w:t>hapa duniani</w:t>
      </w:r>
      <w:r w:rsidR="00827B90" w:rsidRPr="00827B90">
        <w:t xml:space="preserve"> kama </w:t>
      </w:r>
      <w:r w:rsidR="00B570D6">
        <w:t>ilivyo katika mahali pake pa</w:t>
      </w:r>
      <w:r w:rsidR="00827B90" w:rsidRPr="00827B90">
        <w:t xml:space="preserve"> </w:t>
      </w:r>
      <w:r w:rsidR="00B570D6">
        <w:t>enzi</w:t>
      </w:r>
      <w:r w:rsidR="00827B90" w:rsidRPr="00827B90">
        <w:t xml:space="preserve"> mbinguni</w:t>
      </w:r>
      <w:r w:rsidR="00B570D6">
        <w:t>.</w:t>
      </w:r>
      <w:r w:rsidR="00827B90" w:rsidRPr="00827B90">
        <w:t xml:space="preserve"> </w:t>
      </w:r>
    </w:p>
    <w:p w:rsidR="00827B90" w:rsidRDefault="00827B90" w:rsidP="00827B90">
      <w:pPr>
        <w:pStyle w:val="Quotations"/>
        <w:jc w:val="both"/>
        <w:rPr>
          <w:rFonts w:cs="Times New Roman"/>
        </w:rPr>
      </w:pPr>
    </w:p>
    <w:p w:rsidR="00827B90" w:rsidRDefault="00827B90" w:rsidP="00827B90">
      <w:pPr>
        <w:pStyle w:val="Quotations"/>
        <w:jc w:val="both"/>
        <w:rPr>
          <w:rFonts w:cs="Times New Roman"/>
        </w:rPr>
      </w:pPr>
      <w:r w:rsidRPr="00827B90">
        <w:rPr>
          <w:rFonts w:cs="Times New Roman"/>
        </w:rPr>
        <w:t>Tumaini letu la hakika ni kwamba</w:t>
      </w:r>
      <w:r w:rsidR="0051764A">
        <w:rPr>
          <w:rFonts w:cs="Times New Roman"/>
        </w:rPr>
        <w:t>,</w:t>
      </w:r>
      <w:r w:rsidRPr="00827B90">
        <w:rPr>
          <w:rFonts w:cs="Times New Roman"/>
        </w:rPr>
        <w:t xml:space="preserve"> siku inakuja ambapo Mungu atavifanya vitu vyote </w:t>
      </w:r>
      <w:r w:rsidR="0051764A">
        <w:rPr>
          <w:rFonts w:cs="Times New Roman"/>
        </w:rPr>
        <w:t>kuwa vi</w:t>
      </w:r>
      <w:r w:rsidRPr="00827B90">
        <w:rPr>
          <w:rFonts w:cs="Times New Roman"/>
        </w:rPr>
        <w:t>pya… Tunaweza kuona hili hasa katika maneno mazuri ambayo Yesu alitufundisha sisi wanafunzi wake kuomba aliposema, “Baba yetu uliye mbinguni, jina lako lit</w:t>
      </w:r>
      <w:r w:rsidR="0051764A">
        <w:rPr>
          <w:rFonts w:cs="Times New Roman"/>
        </w:rPr>
        <w:t>ukuzw</w:t>
      </w:r>
      <w:r w:rsidRPr="00827B90">
        <w:rPr>
          <w:rFonts w:cs="Times New Roman"/>
        </w:rPr>
        <w:t>e, ufalme wako uje, mapenzi yako yafanyike hapa duniani,</w:t>
      </w:r>
      <w:r w:rsidR="00ED6861">
        <w:rPr>
          <w:rFonts w:cs="Times New Roman"/>
        </w:rPr>
        <w:t xml:space="preserve"> </w:t>
      </w:r>
      <w:r w:rsidRPr="00827B90">
        <w:rPr>
          <w:rFonts w:cs="Times New Roman"/>
        </w:rPr>
        <w:t xml:space="preserve">kama ilivyo </w:t>
      </w:r>
      <w:r w:rsidR="00D742E8">
        <w:rPr>
          <w:rFonts w:cs="Times New Roman"/>
        </w:rPr>
        <w:t>huko</w:t>
      </w:r>
      <w:r w:rsidRPr="00827B90">
        <w:rPr>
          <w:rFonts w:cs="Times New Roman"/>
        </w:rPr>
        <w:t xml:space="preserve"> mbinguni,” Wazo </w:t>
      </w:r>
      <w:r w:rsidR="0051764A">
        <w:rPr>
          <w:rFonts w:cs="Times New Roman"/>
        </w:rPr>
        <w:t>la msingi</w:t>
      </w:r>
      <w:r w:rsidR="005E0FA1">
        <w:rPr>
          <w:rFonts w:cs="Times New Roman"/>
        </w:rPr>
        <w:t xml:space="preserve">, </w:t>
      </w:r>
      <w:r w:rsidR="00D742E8">
        <w:rPr>
          <w:rFonts w:cs="Times New Roman"/>
        </w:rPr>
        <w:t xml:space="preserve">la </w:t>
      </w:r>
      <w:r w:rsidR="005E0FA1">
        <w:rPr>
          <w:rFonts w:cs="Times New Roman"/>
        </w:rPr>
        <w:t>muhimu na lililo kiini cha Ukristo ni</w:t>
      </w:r>
      <w:r w:rsidR="00ED6861">
        <w:rPr>
          <w:rFonts w:cs="Times New Roman"/>
        </w:rPr>
        <w:t xml:space="preserve"> </w:t>
      </w:r>
      <w:r w:rsidRPr="00827B90">
        <w:rPr>
          <w:rFonts w:cs="Times New Roman"/>
        </w:rPr>
        <w:t>kwamba</w:t>
      </w:r>
      <w:r w:rsidR="005E0FA1">
        <w:rPr>
          <w:rFonts w:cs="Times New Roman"/>
        </w:rPr>
        <w:t>,</w:t>
      </w:r>
      <w:r w:rsidRPr="00827B90">
        <w:rPr>
          <w:rFonts w:cs="Times New Roman"/>
        </w:rPr>
        <w:t xml:space="preserve"> sasa tunaishi katika wakati wa kusubiri uhalisia wa mbinguni kuwa </w:t>
      </w:r>
      <w:r w:rsidR="005E0FA1">
        <w:rPr>
          <w:rFonts w:cs="Times New Roman"/>
        </w:rPr>
        <w:t xml:space="preserve">uhalisia </w:t>
      </w:r>
      <w:r w:rsidRPr="00827B90">
        <w:rPr>
          <w:rFonts w:cs="Times New Roman"/>
        </w:rPr>
        <w:t xml:space="preserve">wa duniani, </w:t>
      </w:r>
      <w:r w:rsidR="005E0FA1">
        <w:rPr>
          <w:rFonts w:cs="Times New Roman"/>
        </w:rPr>
        <w:t xml:space="preserve">na </w:t>
      </w:r>
      <w:r w:rsidRPr="00827B90">
        <w:rPr>
          <w:rFonts w:cs="Times New Roman"/>
        </w:rPr>
        <w:t xml:space="preserve">kwamba </w:t>
      </w:r>
      <w:r w:rsidR="005E0FA1">
        <w:rPr>
          <w:rFonts w:cs="Times New Roman"/>
        </w:rPr>
        <w:t>jinsi</w:t>
      </w:r>
      <w:r w:rsidRPr="00827B90">
        <w:rPr>
          <w:rFonts w:cs="Times New Roman"/>
        </w:rPr>
        <w:t xml:space="preserve"> </w:t>
      </w:r>
      <w:r w:rsidR="005E0FA1">
        <w:rPr>
          <w:rFonts w:cs="Times New Roman"/>
        </w:rPr>
        <w:t>ambavyo</w:t>
      </w:r>
      <w:r w:rsidR="00257DFF">
        <w:rPr>
          <w:rFonts w:cs="Times New Roman"/>
        </w:rPr>
        <w:t xml:space="preserve"> </w:t>
      </w:r>
      <w:r w:rsidR="005E0FA1">
        <w:rPr>
          <w:rFonts w:cs="Times New Roman"/>
        </w:rPr>
        <w:t>mambo yana</w:t>
      </w:r>
      <w:r w:rsidRPr="00827B90">
        <w:rPr>
          <w:rFonts w:cs="Times New Roman"/>
        </w:rPr>
        <w:t>fanyika mbinguni Mungu anapotukuzwa, wakati mambo yote ya</w:t>
      </w:r>
      <w:r w:rsidR="005E0FA1">
        <w:rPr>
          <w:rFonts w:cs="Times New Roman"/>
        </w:rPr>
        <w:t>takapokuwa sawa</w:t>
      </w:r>
      <w:r w:rsidRPr="00827B90">
        <w:rPr>
          <w:rFonts w:cs="Times New Roman"/>
        </w:rPr>
        <w:t>,</w:t>
      </w:r>
      <w:r w:rsidR="005E0FA1">
        <w:rPr>
          <w:rFonts w:cs="Times New Roman"/>
        </w:rPr>
        <w:t xml:space="preserve"> wakati</w:t>
      </w:r>
      <w:r w:rsidRPr="00827B90">
        <w:rPr>
          <w:rFonts w:cs="Times New Roman"/>
        </w:rPr>
        <w:t xml:space="preserve"> haki na utukufu na kweli na upendo </w:t>
      </w:r>
      <w:r w:rsidR="005E0FA1">
        <w:rPr>
          <w:rFonts w:cs="Times New Roman"/>
        </w:rPr>
        <w:t>vita</w:t>
      </w:r>
      <w:r w:rsidRPr="00827B90">
        <w:rPr>
          <w:rFonts w:cs="Times New Roman"/>
        </w:rPr>
        <w:t xml:space="preserve">tawala; </w:t>
      </w:r>
      <w:r w:rsidR="005E0FA1">
        <w:rPr>
          <w:rFonts w:cs="Times New Roman"/>
        </w:rPr>
        <w:t>t</w:t>
      </w:r>
      <w:r w:rsidRPr="00827B90">
        <w:rPr>
          <w:rFonts w:cs="Times New Roman"/>
        </w:rPr>
        <w:t>umaini letu kama wakristo, tumaini la hakika, ni kwamba uhalisia huo wa mbinguni utakuwa uhalisia wa duniani</w:t>
      </w:r>
      <w:r w:rsidR="005E0FA1">
        <w:rPr>
          <w:rFonts w:cs="Times New Roman"/>
        </w:rPr>
        <w:t xml:space="preserve"> pia</w:t>
      </w:r>
      <w:r w:rsidRPr="00827B90">
        <w:rPr>
          <w:rFonts w:cs="Times New Roman"/>
        </w:rPr>
        <w:t xml:space="preserve">. Na hiki ndicho ambacho maandiko yanaahidi katika tumaini </w:t>
      </w:r>
      <w:r w:rsidR="005E0FA1">
        <w:rPr>
          <w:rFonts w:cs="Times New Roman"/>
        </w:rPr>
        <w:t>kuwa ndio uumbaji m</w:t>
      </w:r>
      <w:r w:rsidRPr="00827B90">
        <w:rPr>
          <w:rFonts w:cs="Times New Roman"/>
        </w:rPr>
        <w:t xml:space="preserve">pya, </w:t>
      </w:r>
      <w:r w:rsidR="005E0FA1">
        <w:rPr>
          <w:rFonts w:cs="Times New Roman"/>
        </w:rPr>
        <w:t>na makao yetu ya</w:t>
      </w:r>
      <w:r w:rsidRPr="00827B90">
        <w:rPr>
          <w:rFonts w:cs="Times New Roman"/>
        </w:rPr>
        <w:t xml:space="preserve"> milele.</w:t>
      </w:r>
      <w:r w:rsidR="00ED6861">
        <w:rPr>
          <w:rFonts w:cs="Times New Roman"/>
        </w:rPr>
        <w:t xml:space="preserve"> </w:t>
      </w:r>
    </w:p>
    <w:p w:rsidR="00827B90" w:rsidRDefault="00827B90"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Jonathan T. Pennington</w:t>
      </w:r>
    </w:p>
    <w:p w:rsidR="00827B90" w:rsidRPr="00827B90" w:rsidRDefault="00827B90" w:rsidP="00827B90">
      <w:pPr>
        <w:jc w:val="both"/>
        <w:rPr>
          <w:rFonts w:ascii="Times New Roman" w:hAnsi="Times New Roman" w:cs="Times New Roman"/>
        </w:rPr>
      </w:pPr>
    </w:p>
    <w:p w:rsidR="00827B90" w:rsidRPr="00827B90" w:rsidRDefault="00441747" w:rsidP="00827B90">
      <w:pPr>
        <w:pStyle w:val="Body"/>
        <w:jc w:val="both"/>
      </w:pPr>
      <w:r>
        <w:t>Ili k</w:t>
      </w:r>
      <w:r w:rsidR="00827B90" w:rsidRPr="00827B90">
        <w:t xml:space="preserve">uelewa vizuri namna </w:t>
      </w:r>
      <w:r>
        <w:t xml:space="preserve">ambavyo </w:t>
      </w:r>
      <w:r w:rsidR="00827B90" w:rsidRPr="00827B90">
        <w:t>Yesu a</w:t>
      </w:r>
      <w:r>
        <w:t>natarajia kuwa</w:t>
      </w:r>
      <w:r w:rsidR="00827B90" w:rsidRPr="00827B90">
        <w:t xml:space="preserve"> dunia </w:t>
      </w:r>
      <w:r>
        <w:t xml:space="preserve">itakuwa </w:t>
      </w:r>
      <w:r w:rsidR="00827B90" w:rsidRPr="00827B90">
        <w:t xml:space="preserve">kama mbinguni, </w:t>
      </w:r>
      <w:r>
        <w:t xml:space="preserve">tazama </w:t>
      </w:r>
      <w:r w:rsidR="00827B90" w:rsidRPr="00827B90">
        <w:t>Daniel 7:9-10. Hapa tuna</w:t>
      </w:r>
      <w:r>
        <w:t xml:space="preserve">ona </w:t>
      </w:r>
      <w:r w:rsidR="00827B90" w:rsidRPr="00827B90">
        <w:t xml:space="preserve">picha halisi ya Agano la Kale </w:t>
      </w:r>
      <w:r>
        <w:t>inayoonyesha mahali pa kiti cha enzi cha Mungu huko mbinguni.</w:t>
      </w:r>
      <w:r w:rsidR="00827B90" w:rsidRPr="00827B90">
        <w:t xml:space="preserve">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Nikatazama hata viti vya enzi vikawekwa, na </w:t>
      </w:r>
      <w:r w:rsidR="003144CE">
        <w:rPr>
          <w:rFonts w:cs="Times New Roman"/>
        </w:rPr>
        <w:t>m</w:t>
      </w:r>
      <w:r w:rsidRPr="00827B90">
        <w:rPr>
          <w:rFonts w:cs="Times New Roman"/>
        </w:rPr>
        <w:t xml:space="preserve">moja </w:t>
      </w:r>
      <w:r w:rsidR="003144CE">
        <w:rPr>
          <w:rFonts w:cs="Times New Roman"/>
        </w:rPr>
        <w:t>aliye</w:t>
      </w:r>
      <w:r w:rsidRPr="00827B90">
        <w:rPr>
          <w:rFonts w:cs="Times New Roman"/>
        </w:rPr>
        <w:t xml:space="preserve"> mzee wa siku ameketi; mavazi yake yalikuwa meupe kama theluji, na nywele za kichwa chake kama sufu safi; kiti chake cha enzi kilikuwa miale ya moto, na gurudumu zake moto uwakao. Mto kama wa moto ukatoka ukapita mbele zake; maelfu elfu wakamtumikia, na elfu kumi mara elfu kumi wakasimama mbele zake; hukumu ikawekwa, na vitabu vikafunuliwa (Daniel 7:9-10).</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M</w:t>
      </w:r>
      <w:r w:rsidR="00B728AC">
        <w:t>aelezo ya jinsi hii kuhusu</w:t>
      </w:r>
      <w:r w:rsidRPr="00827B90">
        <w:t xml:space="preserve"> mbingu sio</w:t>
      </w:r>
      <w:r w:rsidR="00B728AC">
        <w:t xml:space="preserve"> mapya</w:t>
      </w:r>
      <w:r w:rsidRPr="00827B90">
        <w:t>. Maelezo yanayofanana</w:t>
      </w:r>
      <w:r w:rsidR="00B728AC">
        <w:t xml:space="preserve"> na haya kuhusu mahali pa</w:t>
      </w:r>
      <w:r w:rsidRPr="00827B90">
        <w:t xml:space="preserve"> kiti cha </w:t>
      </w:r>
      <w:r w:rsidR="00B728AC">
        <w:t xml:space="preserve">enzi cha </w:t>
      </w:r>
      <w:r w:rsidRPr="00827B90">
        <w:t xml:space="preserve">Mungu mbinguni yanaonekana </w:t>
      </w:r>
      <w:r w:rsidR="00B728AC">
        <w:t xml:space="preserve">pia </w:t>
      </w:r>
      <w:r w:rsidRPr="00827B90">
        <w:t xml:space="preserve">katika Agano la Kale na Jipya. </w:t>
      </w:r>
      <w:r w:rsidR="00B728AC">
        <w:t xml:space="preserve">Hata hivyo, </w:t>
      </w:r>
      <w:r w:rsidRPr="00827B90">
        <w:t xml:space="preserve">kuna mitazamo miwili </w:t>
      </w:r>
      <w:r w:rsidR="00B728AC">
        <w:t>katika</w:t>
      </w:r>
      <w:r w:rsidRPr="00827B90">
        <w:t xml:space="preserve"> maono ya Daniel ambayo tunapaswa ku</w:t>
      </w:r>
      <w:r w:rsidR="00B728AC">
        <w:t>yaelewa</w:t>
      </w:r>
      <w:r w:rsidRPr="00827B90">
        <w:t xml:space="preserve">. </w:t>
      </w:r>
    </w:p>
    <w:p w:rsidR="00827B90" w:rsidRPr="00827B90" w:rsidRDefault="00827B90" w:rsidP="00827B90">
      <w:pPr>
        <w:pStyle w:val="Body"/>
        <w:jc w:val="both"/>
      </w:pPr>
      <w:r w:rsidRPr="00827B90">
        <w:t>Kwa upande mmoja, Mungu ana</w:t>
      </w:r>
      <w:r w:rsidR="00B728AC">
        <w:t>onesha</w:t>
      </w:r>
      <w:r w:rsidRPr="00827B90">
        <w:t xml:space="preserve"> </w:t>
      </w:r>
      <w:r w:rsidR="00B728AC">
        <w:t xml:space="preserve">sehemu ya </w:t>
      </w:r>
      <w:r w:rsidRPr="00827B90">
        <w:t>utukufu wa</w:t>
      </w:r>
      <w:r w:rsidR="00B728AC">
        <w:t>ke inayoonekana mbele ya</w:t>
      </w:r>
      <w:r w:rsidRPr="00827B90">
        <w:t xml:space="preserve"> viumbe </w:t>
      </w:r>
      <w:r w:rsidR="00B728AC">
        <w:t>katika mahali pa kiti chake cha enzi mbinguni.</w:t>
      </w:r>
      <w:r w:rsidRPr="00827B90">
        <w:t xml:space="preserve"> Kama maandiko yanavyofundisha</w:t>
      </w:r>
      <w:r w:rsidR="00D742E8">
        <w:t xml:space="preserve"> kuwa</w:t>
      </w:r>
      <w:r w:rsidRPr="00827B90">
        <w:t xml:space="preserve"> Mungu </w:t>
      </w:r>
      <w:r w:rsidR="00B728AC">
        <w:t>ameenea pote</w:t>
      </w:r>
      <w:r w:rsidR="00D742E8">
        <w:t>,</w:t>
      </w:r>
      <w:r w:rsidR="00B728AC">
        <w:t xml:space="preserve"> </w:t>
      </w:r>
      <w:r w:rsidRPr="00827B90">
        <w:t>yupo kila mahali. Y</w:t>
      </w:r>
      <w:r w:rsidR="00B728AC">
        <w:t>eye y</w:t>
      </w:r>
      <w:r w:rsidRPr="00827B90">
        <w:t xml:space="preserve">upo katika </w:t>
      </w:r>
      <w:r w:rsidR="00B728AC">
        <w:t>anga lote kuu, yupo katika</w:t>
      </w:r>
      <w:r w:rsidRPr="00827B90">
        <w:t xml:space="preserve"> sayari yetu ndogo</w:t>
      </w:r>
      <w:r w:rsidR="00B728AC">
        <w:t xml:space="preserve"> ya dunia</w:t>
      </w:r>
      <w:r w:rsidR="00D742E8">
        <w:t>;</w:t>
      </w:r>
      <w:r w:rsidRPr="00827B90">
        <w:t xml:space="preserve"> katika misitu minene na</w:t>
      </w:r>
      <w:r w:rsidR="00821324">
        <w:t xml:space="preserve"> katika ukame jangwani</w:t>
      </w:r>
      <w:r w:rsidRPr="00827B90">
        <w:t xml:space="preserve">, katika kila Kijiji kidogo na kila mji mkubwa. </w:t>
      </w:r>
      <w:r w:rsidR="00821324">
        <w:t>Hata hivyo</w:t>
      </w:r>
      <w:r w:rsidR="00D742E8">
        <w:t>,</w:t>
      </w:r>
      <w:r w:rsidR="00821324">
        <w:t xml:space="preserve"> pamoja n</w:t>
      </w:r>
      <w:r w:rsidRPr="00827B90">
        <w:t xml:space="preserve">a </w:t>
      </w:r>
      <w:r w:rsidR="00821324">
        <w:t>kuenea kwake kwa jinsi hii</w:t>
      </w:r>
      <w:r w:rsidRPr="00827B90">
        <w:t xml:space="preserve">, </w:t>
      </w:r>
      <w:r w:rsidR="00821324">
        <w:t xml:space="preserve">bado </w:t>
      </w:r>
      <w:r w:rsidRPr="00827B90">
        <w:t>kwa sehem</w:t>
      </w:r>
      <w:r w:rsidR="00821324">
        <w:t xml:space="preserve">u kubwa </w:t>
      </w:r>
      <w:r w:rsidRPr="00827B90">
        <w:t>haonekani. Pamoja na</w:t>
      </w:r>
      <w:r w:rsidR="00821324">
        <w:t xml:space="preserve"> hay</w:t>
      </w:r>
      <w:r w:rsidRPr="00827B90">
        <w:t xml:space="preserve">o, </w:t>
      </w:r>
      <w:r w:rsidR="00821324">
        <w:t xml:space="preserve">kama </w:t>
      </w:r>
      <w:r w:rsidRPr="00827B90">
        <w:t>maono ya Daniel na maandiko mengine mengi yana</w:t>
      </w:r>
      <w:r w:rsidR="00821324">
        <w:t>vyo</w:t>
      </w:r>
      <w:r w:rsidRPr="00827B90">
        <w:t>tuambi</w:t>
      </w:r>
      <w:r w:rsidR="00821324">
        <w:t>a,</w:t>
      </w:r>
      <w:r w:rsidRPr="00827B90">
        <w:t xml:space="preserve"> uwepo wa Mungu unaonekana kwa kila kiumbe </w:t>
      </w:r>
      <w:r w:rsidR="00821324">
        <w:t>katika</w:t>
      </w:r>
      <w:r w:rsidRPr="00827B90">
        <w:t xml:space="preserve"> kiti cha </w:t>
      </w:r>
      <w:r w:rsidR="00821324">
        <w:t>enzi</w:t>
      </w:r>
      <w:r w:rsidRPr="00827B90">
        <w:t xml:space="preserve"> Mbinguni. Mungu </w:t>
      </w:r>
      <w:r w:rsidR="00821324">
        <w:t>ameketi</w:t>
      </w:r>
      <w:r w:rsidRPr="00827B90">
        <w:t xml:space="preserve"> katika kiti chake</w:t>
      </w:r>
      <w:r w:rsidR="00821324">
        <w:t xml:space="preserve"> cha enzi</w:t>
      </w:r>
      <w:r w:rsidRPr="00827B90">
        <w:t>, a</w:t>
      </w:r>
      <w:r w:rsidR="00821324">
        <w:t xml:space="preserve">mevaa </w:t>
      </w:r>
      <w:r w:rsidRPr="00827B90">
        <w:t>mavazi meupe ya</w:t>
      </w:r>
      <w:r w:rsidR="00821324">
        <w:t>nayong’aa</w:t>
      </w:r>
      <w:r w:rsidRPr="00827B90">
        <w:t>, na nywele nyeupe kama sufu. Kiti chake kina</w:t>
      </w:r>
      <w:r w:rsidR="00821324">
        <w:t>angaza</w:t>
      </w:r>
      <w:r w:rsidRPr="00827B90">
        <w:t xml:space="preserve"> mia</w:t>
      </w:r>
      <w:r w:rsidR="00D742E8">
        <w:t>l</w:t>
      </w:r>
      <w:r w:rsidR="00821324">
        <w:t>e</w:t>
      </w:r>
      <w:r w:rsidRPr="00827B90">
        <w:t xml:space="preserve"> ya moto, na moto ulao unatiririka kutoka </w:t>
      </w:r>
      <w:r w:rsidR="00821324">
        <w:t xml:space="preserve">katika </w:t>
      </w:r>
      <w:r w:rsidRPr="00827B90">
        <w:t>kiti</w:t>
      </w:r>
      <w:r w:rsidR="00821324">
        <w:t xml:space="preserve"> chake cha enzi</w:t>
      </w:r>
      <w:r w:rsidRPr="00827B90">
        <w:t>.</w:t>
      </w:r>
      <w:r w:rsidR="00ED6861">
        <w:t xml:space="preserve"> </w:t>
      </w:r>
    </w:p>
    <w:p w:rsidR="00827B90" w:rsidRPr="00827B90" w:rsidRDefault="00827B90" w:rsidP="00827B90">
      <w:pPr>
        <w:pStyle w:val="Body"/>
        <w:jc w:val="both"/>
      </w:pPr>
      <w:r w:rsidRPr="00827B90">
        <w:t>M</w:t>
      </w:r>
      <w:r w:rsidR="00E23CEB">
        <w:t>aelezo haya kuhusu</w:t>
      </w:r>
      <w:r w:rsidRPr="00827B90">
        <w:t xml:space="preserve"> mbingu ni </w:t>
      </w:r>
      <w:r w:rsidR="00E23CEB">
        <w:t xml:space="preserve">sehemu </w:t>
      </w:r>
      <w:r w:rsidRPr="00827B90">
        <w:t xml:space="preserve">moja </w:t>
      </w:r>
      <w:r w:rsidR="00E23CEB">
        <w:t>y</w:t>
      </w:r>
      <w:r w:rsidRPr="00827B90">
        <w:t xml:space="preserve">a tofauti </w:t>
      </w:r>
      <w:r w:rsidR="00E23CEB">
        <w:t>kati ya mbingu na nchi ambayo inatajwa katika m</w:t>
      </w:r>
      <w:r w:rsidRPr="00827B90">
        <w:t>aombi ya Yesu</w:t>
      </w:r>
      <w:r w:rsidR="00E23CEB">
        <w:t>.</w:t>
      </w:r>
      <w:r w:rsidRPr="00827B90">
        <w:t xml:space="preserve"> </w:t>
      </w:r>
      <w:r w:rsidR="00E23CEB">
        <w:t>Hakika</w:t>
      </w:r>
      <w:r w:rsidRPr="00827B90">
        <w:t xml:space="preserve"> tunaona utukufu wa Mungu ukiwa</w:t>
      </w:r>
      <w:r w:rsidR="00E23CEB">
        <w:t xml:space="preserve"> dhahiri katika maajabu ya</w:t>
      </w:r>
      <w:r w:rsidRPr="00827B90">
        <w:t xml:space="preserve"> uumbaji. Na katika historia ya Biblia, </w:t>
      </w:r>
      <w:r w:rsidR="00E23CEB">
        <w:t xml:space="preserve">mara nyingine </w:t>
      </w:r>
      <w:r w:rsidRPr="00827B90">
        <w:t>utukufu wa Mungu</w:t>
      </w:r>
      <w:r w:rsidR="00E23CEB">
        <w:t xml:space="preserve"> </w:t>
      </w:r>
      <w:r w:rsidRPr="00827B90">
        <w:t xml:space="preserve">ulionekana duniani. Lakini </w:t>
      </w:r>
      <w:r w:rsidR="00E23CEB">
        <w:t>ishara hizi za</w:t>
      </w:r>
      <w:r w:rsidRPr="00827B90">
        <w:t xml:space="preserve"> utukufu wa Mungu ha</w:t>
      </w:r>
      <w:r w:rsidR="00E23CEB">
        <w:t xml:space="preserve">ziwezi </w:t>
      </w:r>
      <w:r w:rsidRPr="00827B90">
        <w:t xml:space="preserve">kulinganishwa na </w:t>
      </w:r>
      <w:r w:rsidR="00E23CEB">
        <w:t>ukuu wa utiisho wa</w:t>
      </w:r>
      <w:r w:rsidRPr="00827B90">
        <w:t xml:space="preserve"> Mungu </w:t>
      </w:r>
      <w:r w:rsidR="00E23CEB">
        <w:t>katika kiti chake cha enzi</w:t>
      </w:r>
      <w:r w:rsidRPr="00827B90">
        <w:t xml:space="preserve"> mbinguni. </w:t>
      </w:r>
      <w:r w:rsidR="00E23CEB">
        <w:t>Hivyo</w:t>
      </w:r>
      <w:r w:rsidR="005D7016">
        <w:t>,</w:t>
      </w:r>
      <w:r w:rsidRPr="00827B90">
        <w:t xml:space="preserve"> Yesu alipotutaka sisi kuomba kwa ajili ya ufalme wa Mungu kuja dunia kama ilivyo mbinguni, alitutaka sisi tuombee </w:t>
      </w:r>
      <w:r w:rsidR="00E23CEB">
        <w:t>utiisho usio wa</w:t>
      </w:r>
      <w:r w:rsidRPr="00827B90">
        <w:t xml:space="preserve"> kawaida </w:t>
      </w:r>
      <w:r w:rsidR="00E23CEB">
        <w:t>w</w:t>
      </w:r>
      <w:r w:rsidRPr="00827B90">
        <w:t xml:space="preserve">a utukufu wa Mungu </w:t>
      </w:r>
      <w:r w:rsidR="00E23CEB">
        <w:t>ui</w:t>
      </w:r>
      <w:r w:rsidRPr="00827B90">
        <w:t>jaze dunia kama ilivyo</w:t>
      </w:r>
      <w:r w:rsidR="00E23CEB">
        <w:t xml:space="preserve"> huko mbinguni</w:t>
      </w:r>
      <w:r w:rsidRPr="00827B90">
        <w:t xml:space="preserve">. Hiki ndicho ambacho mtume Yohana </w:t>
      </w:r>
      <w:r w:rsidR="00E23CEB">
        <w:t>alimaanisha</w:t>
      </w:r>
      <w:r w:rsidRPr="00827B90">
        <w:t xml:space="preserve"> katika Ufunuo 21:23 wakati alipo</w:t>
      </w:r>
      <w:r w:rsidR="00E23CEB">
        <w:t>eleza habari za</w:t>
      </w:r>
      <w:r w:rsidRPr="00827B90">
        <w:t xml:space="preserve"> utukufu wa Yerusalemu mpya utakao shuka dunia</w:t>
      </w:r>
      <w:r w:rsidR="00E23CEB">
        <w:t>ni</w:t>
      </w:r>
      <w:r w:rsidRPr="00827B90">
        <w:t xml:space="preserve"> Kristo atakap</w:t>
      </w:r>
      <w:r w:rsidR="00314D5F">
        <w:t>orudi</w:t>
      </w:r>
      <w:r w:rsidRPr="00827B90">
        <w:t xml:space="preserve">. Sikiliza maneno ya Yohana: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Na mji ule hau</w:t>
      </w:r>
      <w:r w:rsidR="00314D5F">
        <w:rPr>
          <w:rFonts w:cs="Times New Roman"/>
        </w:rPr>
        <w:t>h</w:t>
      </w:r>
      <w:r w:rsidRPr="00827B90">
        <w:rPr>
          <w:rFonts w:cs="Times New Roman"/>
        </w:rPr>
        <w:t>itaji jua wala mwezi kuuangaza, kwa maana utukufu wa Mungu hu</w:t>
      </w:r>
      <w:r w:rsidR="00314D5F">
        <w:rPr>
          <w:rFonts w:cs="Times New Roman"/>
        </w:rPr>
        <w:t>u</w:t>
      </w:r>
      <w:r w:rsidRPr="00827B90">
        <w:rPr>
          <w:rFonts w:cs="Times New Roman"/>
        </w:rPr>
        <w:t>tia nuru, na taa yake ni Mwana Kondoo (Ufunuo 21:23).</w:t>
      </w:r>
    </w:p>
    <w:p w:rsidR="00827B90" w:rsidRPr="00827B90" w:rsidRDefault="00827B90" w:rsidP="00827B90">
      <w:pPr>
        <w:jc w:val="both"/>
        <w:rPr>
          <w:rFonts w:ascii="Times New Roman" w:hAnsi="Times New Roman" w:cs="Times New Roman"/>
        </w:rPr>
      </w:pPr>
    </w:p>
    <w:p w:rsidR="005D7016" w:rsidRDefault="00827B90" w:rsidP="005D7016">
      <w:pPr>
        <w:pStyle w:val="Body"/>
        <w:jc w:val="both"/>
      </w:pPr>
      <w:r w:rsidRPr="00827B90">
        <w:t>Yesu alipotufundisha sisi kuomba kwa ajili ya Ufalme wa Mungu kuja duniani kama ilivyo mbinguni, alimaanisha kwamba tunapaswa kutamani na kuomba ili Mungu aijaze dunia na tukufu, na mamlaka ya</w:t>
      </w:r>
      <w:r w:rsidR="00885E37">
        <w:t>ke ya</w:t>
      </w:r>
      <w:r w:rsidRPr="00827B90">
        <w:t xml:space="preserve"> kifalme. </w:t>
      </w:r>
    </w:p>
    <w:p w:rsidR="00827B90" w:rsidRPr="00827B90" w:rsidRDefault="00827B90" w:rsidP="005D7016">
      <w:pPr>
        <w:pStyle w:val="Body"/>
        <w:jc w:val="both"/>
      </w:pPr>
      <w:r w:rsidRPr="00827B90">
        <w:t>Kwa upande mwingine, maono ya Daniel</w:t>
      </w:r>
      <w:r w:rsidR="00885E37">
        <w:t xml:space="preserve"> kuhusu</w:t>
      </w:r>
      <w:r w:rsidRPr="00827B90">
        <w:t xml:space="preserve"> </w:t>
      </w:r>
      <w:r w:rsidR="00885E37">
        <w:t xml:space="preserve">mbingu </w:t>
      </w:r>
      <w:r w:rsidRPr="00827B90">
        <w:t xml:space="preserve">yanahusisha </w:t>
      </w:r>
      <w:r w:rsidR="00885E37">
        <w:t>upeo wa Mungu</w:t>
      </w:r>
      <w:r w:rsidRPr="00827B90">
        <w:t xml:space="preserve">, uwepo wa utukufu </w:t>
      </w:r>
      <w:r w:rsidR="00885E37">
        <w:t>katika shughuli za</w:t>
      </w:r>
      <w:r w:rsidRPr="00827B90">
        <w:t xml:space="preserve"> viumbe</w:t>
      </w:r>
      <w:r w:rsidR="00885E37">
        <w:t xml:space="preserve"> waliopo pale. K</w:t>
      </w:r>
      <w:r w:rsidRPr="00827B90">
        <w:t xml:space="preserve">ama tunavyosoma katika Daniel 7:10: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Maelefu elfu wakamtumikia</w:t>
      </w:r>
      <w:r w:rsidR="00885E37">
        <w:rPr>
          <w:rFonts w:cs="Times New Roman"/>
        </w:rPr>
        <w:t>,</w:t>
      </w:r>
      <w:r w:rsidRPr="00827B90">
        <w:rPr>
          <w:rFonts w:cs="Times New Roman"/>
        </w:rPr>
        <w:t xml:space="preserve"> na elfu kumi </w:t>
      </w:r>
      <w:r w:rsidR="00885E37">
        <w:rPr>
          <w:rFonts w:cs="Times New Roman"/>
        </w:rPr>
        <w:t xml:space="preserve">mara elfu kumi </w:t>
      </w:r>
      <w:r w:rsidRPr="00827B90">
        <w:rPr>
          <w:rFonts w:cs="Times New Roman"/>
        </w:rPr>
        <w:t xml:space="preserve">wakasimama </w:t>
      </w:r>
      <w:r w:rsidR="00885E37">
        <w:rPr>
          <w:rFonts w:cs="Times New Roman"/>
        </w:rPr>
        <w:t xml:space="preserve">mbele yake </w:t>
      </w:r>
      <w:r w:rsidRPr="00827B90">
        <w:rPr>
          <w:rFonts w:cs="Times New Roman"/>
        </w:rPr>
        <w:t>(Daniel 7:10).</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Viumbe visivvyo hesabika mbele ya kiti cha </w:t>
      </w:r>
      <w:r w:rsidR="00885E37">
        <w:t xml:space="preserve">enzi cha </w:t>
      </w:r>
      <w:r w:rsidRPr="00827B90">
        <w:t>Mungu mbinguni wa</w:t>
      </w:r>
      <w:r w:rsidR="00885E37">
        <w:t>na</w:t>
      </w:r>
      <w:r w:rsidRPr="00827B90">
        <w:t>mtumikia, wa</w:t>
      </w:r>
      <w:r w:rsidR="008522E5">
        <w:t>na</w:t>
      </w:r>
      <w:r w:rsidRPr="00827B90">
        <w:t>m</w:t>
      </w:r>
      <w:r w:rsidR="00885E37">
        <w:t>w</w:t>
      </w:r>
      <w:r w:rsidRPr="00827B90">
        <w:t xml:space="preserve">abudu, </w:t>
      </w:r>
      <w:r w:rsidR="008522E5">
        <w:t xml:space="preserve">na kutii maagizo yake kwa </w:t>
      </w:r>
      <w:r w:rsidRPr="00827B90">
        <w:t>unyenyekevu</w:t>
      </w:r>
      <w:r w:rsidR="008522E5">
        <w:t>.</w:t>
      </w:r>
    </w:p>
    <w:p w:rsidR="00827B90" w:rsidRDefault="00827B90" w:rsidP="00827B90">
      <w:pPr>
        <w:pStyle w:val="Quotations"/>
        <w:jc w:val="both"/>
        <w:rPr>
          <w:rFonts w:cs="Times New Roman"/>
        </w:rPr>
      </w:pPr>
    </w:p>
    <w:p w:rsidR="00451CBC" w:rsidRDefault="008522E5" w:rsidP="00644C67">
      <w:pPr>
        <w:pStyle w:val="Quotations"/>
        <w:jc w:val="both"/>
        <w:rPr>
          <w:rFonts w:cs="Times New Roman"/>
        </w:rPr>
      </w:pPr>
      <w:r>
        <w:rPr>
          <w:rFonts w:cs="Times New Roman"/>
        </w:rPr>
        <w:t xml:space="preserve">Kwa kawaida </w:t>
      </w:r>
      <w:r w:rsidR="00827B90" w:rsidRPr="00827B90">
        <w:rPr>
          <w:rFonts w:cs="Times New Roman"/>
        </w:rPr>
        <w:t>Malaika</w:t>
      </w:r>
      <w:r>
        <w:rPr>
          <w:rFonts w:cs="Times New Roman"/>
        </w:rPr>
        <w:t xml:space="preserve"> huko</w:t>
      </w:r>
      <w:r w:rsidR="00827B90" w:rsidRPr="00827B90">
        <w:rPr>
          <w:rFonts w:cs="Times New Roman"/>
        </w:rPr>
        <w:t xml:space="preserve"> mbinguni </w:t>
      </w:r>
      <w:r>
        <w:rPr>
          <w:rFonts w:cs="Times New Roman"/>
        </w:rPr>
        <w:t>wana</w:t>
      </w:r>
      <w:r w:rsidR="00827B90" w:rsidRPr="00827B90">
        <w:rPr>
          <w:rFonts w:cs="Times New Roman"/>
        </w:rPr>
        <w:t>tumika kama makuhani; wanamtumikia Mungu usiku na mchana katika hekalu lake, na wanamwabudu yeye usiku na mchana. Wanatumika pia kama watu</w:t>
      </w:r>
      <w:r>
        <w:rPr>
          <w:rFonts w:cs="Times New Roman"/>
        </w:rPr>
        <w:t>mishi</w:t>
      </w:r>
      <w:r w:rsidR="00827B90" w:rsidRPr="00827B90">
        <w:rPr>
          <w:rFonts w:cs="Times New Roman"/>
        </w:rPr>
        <w:t xml:space="preserve"> wa Mungu na wasaidizi wa Mungu kwetu hapa duniani</w:t>
      </w:r>
      <w:r>
        <w:rPr>
          <w:rFonts w:cs="Times New Roman"/>
        </w:rPr>
        <w:t>, hili l</w:t>
      </w:r>
      <w:r w:rsidR="00827B90" w:rsidRPr="00827B90">
        <w:rPr>
          <w:rFonts w:cs="Times New Roman"/>
        </w:rPr>
        <w:t>i</w:t>
      </w:r>
      <w:r>
        <w:rPr>
          <w:rFonts w:cs="Times New Roman"/>
        </w:rPr>
        <w:t>p</w:t>
      </w:r>
      <w:r w:rsidR="00827B90" w:rsidRPr="00827B90">
        <w:rPr>
          <w:rFonts w:cs="Times New Roman"/>
        </w:rPr>
        <w:t>o wazi katika maandiko yote. Lakini uongozi ni dhabiti</w:t>
      </w:r>
      <w:r>
        <w:rPr>
          <w:rFonts w:cs="Times New Roman"/>
        </w:rPr>
        <w:t xml:space="preserve">, </w:t>
      </w:r>
      <w:r w:rsidR="00827B90" w:rsidRPr="00827B90">
        <w:rPr>
          <w:rFonts w:cs="Times New Roman"/>
        </w:rPr>
        <w:t xml:space="preserve">ni wa Mungu na </w:t>
      </w:r>
      <w:r>
        <w:rPr>
          <w:rFonts w:cs="Times New Roman"/>
        </w:rPr>
        <w:t xml:space="preserve">ni </w:t>
      </w:r>
      <w:r w:rsidR="00827B90" w:rsidRPr="00827B90">
        <w:rPr>
          <w:rFonts w:cs="Times New Roman"/>
        </w:rPr>
        <w:t>Mungu peke yake</w:t>
      </w:r>
      <w:r w:rsidR="00827B90">
        <w:rPr>
          <w:rFonts w:cs="Times New Roman"/>
        </w:rPr>
        <w:t>.</w:t>
      </w:r>
    </w:p>
    <w:p w:rsidR="00912246" w:rsidRDefault="00912246" w:rsidP="00644C67">
      <w:pPr>
        <w:pStyle w:val="Quotations"/>
        <w:jc w:val="both"/>
        <w:rPr>
          <w:rFonts w:cs="Times New Roman"/>
        </w:rPr>
      </w:pPr>
    </w:p>
    <w:p w:rsidR="00827B90" w:rsidRPr="00827B90" w:rsidRDefault="00257DFF" w:rsidP="001A631A">
      <w:pPr>
        <w:pStyle w:val="Quotations"/>
        <w:jc w:val="right"/>
        <w:rPr>
          <w:rFonts w:cs="Times New Roman"/>
          <w:sz w:val="20"/>
          <w:szCs w:val="20"/>
        </w:rPr>
      </w:pPr>
      <w:r>
        <w:rPr>
          <w:rFonts w:cs="Times New Roman"/>
        </w:rPr>
        <w:t xml:space="preserve">— </w:t>
      </w:r>
      <w:r w:rsidR="00827B90" w:rsidRPr="00827B90">
        <w:rPr>
          <w:rFonts w:cs="Times New Roman"/>
        </w:rPr>
        <w:t>Dr. Grant R. Osborne</w:t>
      </w:r>
    </w:p>
    <w:p w:rsidR="00912246" w:rsidRPr="00827B90" w:rsidRDefault="00912246" w:rsidP="008522E5">
      <w:pPr>
        <w:pStyle w:val="unnumberedsequence"/>
        <w:ind w:left="0" w:firstLine="0"/>
        <w:jc w:val="both"/>
        <w:rPr>
          <w:rFonts w:ascii="Times New Roman" w:hAnsi="Times New Roman" w:cs="Times New Roman"/>
        </w:rPr>
      </w:pPr>
    </w:p>
    <w:p w:rsidR="00827B90" w:rsidRDefault="00827B90" w:rsidP="00827B90">
      <w:pPr>
        <w:pStyle w:val="Quotations"/>
        <w:jc w:val="both"/>
        <w:rPr>
          <w:rFonts w:cs="Times New Roman"/>
        </w:rPr>
      </w:pPr>
      <w:r w:rsidRPr="00827B90">
        <w:rPr>
          <w:rFonts w:cs="Times New Roman"/>
        </w:rPr>
        <w:t xml:space="preserve">Mungu ni mkuu juu ya kila kitu kinachotokea. </w:t>
      </w:r>
      <w:r w:rsidR="008522E5">
        <w:rPr>
          <w:rFonts w:cs="Times New Roman"/>
        </w:rPr>
        <w:t>Kwa kiasi ana</w:t>
      </w:r>
      <w:r w:rsidRPr="00827B90">
        <w:rPr>
          <w:rFonts w:cs="Times New Roman"/>
        </w:rPr>
        <w:t>ruhusu</w:t>
      </w:r>
      <w:r w:rsidR="008522E5">
        <w:rPr>
          <w:rFonts w:cs="Times New Roman"/>
        </w:rPr>
        <w:t xml:space="preserve"> vitokee</w:t>
      </w:r>
      <w:r w:rsidRPr="00827B90">
        <w:rPr>
          <w:rFonts w:cs="Times New Roman"/>
        </w:rPr>
        <w:t>, lakini ha</w:t>
      </w:r>
      <w:r w:rsidR="008522E5">
        <w:rPr>
          <w:rFonts w:cs="Times New Roman"/>
        </w:rPr>
        <w:t xml:space="preserve">toi kibali au </w:t>
      </w:r>
      <w:r w:rsidRPr="00827B90">
        <w:rPr>
          <w:rFonts w:cs="Times New Roman"/>
        </w:rPr>
        <w:t xml:space="preserve">kuruhusu </w:t>
      </w:r>
      <w:r w:rsidR="008522E5">
        <w:rPr>
          <w:rFonts w:cs="Times New Roman"/>
        </w:rPr>
        <w:t>mambo mengi ya</w:t>
      </w:r>
      <w:r w:rsidRPr="00827B90">
        <w:rPr>
          <w:rFonts w:cs="Times New Roman"/>
        </w:rPr>
        <w:t>na</w:t>
      </w:r>
      <w:r w:rsidR="008522E5">
        <w:rPr>
          <w:rFonts w:cs="Times New Roman"/>
        </w:rPr>
        <w:t>yo</w:t>
      </w:r>
      <w:r w:rsidRPr="00827B90">
        <w:rPr>
          <w:rFonts w:cs="Times New Roman"/>
        </w:rPr>
        <w:t>tokea.</w:t>
      </w:r>
      <w:r w:rsidR="00ED6861">
        <w:rPr>
          <w:rFonts w:cs="Times New Roman"/>
        </w:rPr>
        <w:t xml:space="preserve"> </w:t>
      </w:r>
      <w:r w:rsidRPr="00827B90">
        <w:rPr>
          <w:rFonts w:cs="Times New Roman"/>
        </w:rPr>
        <w:t xml:space="preserve">Lakini </w:t>
      </w:r>
      <w:r w:rsidR="008522E5">
        <w:rPr>
          <w:rFonts w:cs="Times New Roman"/>
        </w:rPr>
        <w:t>siku moja tutaishi katika</w:t>
      </w:r>
      <w:r w:rsidRPr="00827B90">
        <w:rPr>
          <w:rFonts w:cs="Times New Roman"/>
        </w:rPr>
        <w:t xml:space="preserve"> ufalme </w:t>
      </w:r>
      <w:r w:rsidR="008522E5">
        <w:rPr>
          <w:rFonts w:cs="Times New Roman"/>
        </w:rPr>
        <w:t>ambao</w:t>
      </w:r>
      <w:r w:rsidRPr="00827B90">
        <w:rPr>
          <w:rFonts w:cs="Times New Roman"/>
        </w:rPr>
        <w:t xml:space="preserve"> watu watatii</w:t>
      </w:r>
      <w:r w:rsidR="008522E5">
        <w:rPr>
          <w:rFonts w:cs="Times New Roman"/>
        </w:rPr>
        <w:t xml:space="preserve"> maadili ya</w:t>
      </w:r>
      <w:r w:rsidRPr="00827B90">
        <w:rPr>
          <w:rFonts w:cs="Times New Roman"/>
        </w:rPr>
        <w:t xml:space="preserve"> haki ya Mungu. Kwa nafsi zao wenyewe watafanya hivyo kwa sababu sheria itakuwa imeandikwa katika mioyo yao. </w:t>
      </w:r>
    </w:p>
    <w:p w:rsidR="00827B90" w:rsidRDefault="00827B90" w:rsidP="00827B90">
      <w:pPr>
        <w:pStyle w:val="Quotations"/>
        <w:jc w:val="both"/>
        <w:rPr>
          <w:rFonts w:cs="Times New Roman"/>
        </w:rPr>
      </w:pPr>
    </w:p>
    <w:p w:rsidR="00827B90" w:rsidRDefault="00257DFF" w:rsidP="008522E5">
      <w:pPr>
        <w:pStyle w:val="Quotations"/>
        <w:jc w:val="right"/>
        <w:rPr>
          <w:rFonts w:cs="Times New Roman"/>
        </w:rPr>
      </w:pPr>
      <w:r>
        <w:rPr>
          <w:rFonts w:cs="Times New Roman"/>
        </w:rPr>
        <w:t xml:space="preserve">— </w:t>
      </w:r>
      <w:r w:rsidR="00827B90" w:rsidRPr="00827B90">
        <w:rPr>
          <w:rFonts w:cs="Times New Roman"/>
        </w:rPr>
        <w:t>Dr. Robert B. Chisholm, Jr.</w:t>
      </w:r>
    </w:p>
    <w:p w:rsidR="00644C67" w:rsidRPr="008522E5" w:rsidRDefault="00644C67" w:rsidP="008522E5">
      <w:pPr>
        <w:pStyle w:val="Quotations"/>
        <w:jc w:val="right"/>
        <w:rPr>
          <w:rFonts w:cs="Times New Roman"/>
        </w:rPr>
      </w:pPr>
    </w:p>
    <w:p w:rsidR="00827B90" w:rsidRPr="00827B90" w:rsidRDefault="00827B90" w:rsidP="00257DFF">
      <w:pPr>
        <w:pStyle w:val="Body"/>
        <w:jc w:val="both"/>
      </w:pPr>
      <w:r w:rsidRPr="00827B90">
        <w:t>Hii ndiyo sababu, katika Wafilipi 2:10-11, mtume Paulo alitarajia siku amba</w:t>
      </w:r>
      <w:r w:rsidR="008522E5">
        <w:t>y</w:t>
      </w:r>
      <w:r w:rsidRPr="00827B90">
        <w:t xml:space="preserve">o: </w:t>
      </w:r>
    </w:p>
    <w:p w:rsidR="00827B90" w:rsidRDefault="00827B90" w:rsidP="00827B90">
      <w:pPr>
        <w:pStyle w:val="Scripturequotes"/>
        <w:jc w:val="both"/>
        <w:rPr>
          <w:rFonts w:cs="Times New Roman"/>
        </w:rPr>
      </w:pPr>
    </w:p>
    <w:p w:rsidR="00827B90" w:rsidRPr="00827B90" w:rsidRDefault="008522E5" w:rsidP="00827B90">
      <w:pPr>
        <w:pStyle w:val="Scripturequotes"/>
        <w:jc w:val="both"/>
        <w:rPr>
          <w:rFonts w:cs="Times New Roman"/>
        </w:rPr>
      </w:pPr>
      <w:r>
        <w:rPr>
          <w:rFonts w:cs="Times New Roman"/>
        </w:rPr>
        <w:t>K</w:t>
      </w:r>
      <w:r w:rsidR="00827B90" w:rsidRPr="00827B90">
        <w:rPr>
          <w:rFonts w:cs="Times New Roman"/>
        </w:rPr>
        <w:t>wa jina la Yesu kila goti li</w:t>
      </w:r>
      <w:r>
        <w:rPr>
          <w:rFonts w:cs="Times New Roman"/>
        </w:rPr>
        <w:t>ta</w:t>
      </w:r>
      <w:r w:rsidR="00827B90" w:rsidRPr="00827B90">
        <w:rPr>
          <w:rFonts w:cs="Times New Roman"/>
        </w:rPr>
        <w:t>pigw</w:t>
      </w:r>
      <w:r>
        <w:rPr>
          <w:rFonts w:cs="Times New Roman"/>
        </w:rPr>
        <w:t>a</w:t>
      </w:r>
      <w:r w:rsidR="00827B90" w:rsidRPr="00827B90">
        <w:rPr>
          <w:rFonts w:cs="Times New Roman"/>
        </w:rPr>
        <w:t>, la vitu vya mbinguni, na vya duniani, na vya chini ya nchi; na kila ulimi ukiri ya kuwa</w:t>
      </w:r>
      <w:r w:rsidR="00ED6861">
        <w:rPr>
          <w:rFonts w:cs="Times New Roman"/>
        </w:rPr>
        <w:t xml:space="preserve"> </w:t>
      </w:r>
      <w:r w:rsidR="00827B90" w:rsidRPr="00827B90">
        <w:rPr>
          <w:rFonts w:cs="Times New Roman"/>
        </w:rPr>
        <w:t>YESU KRISTO NI BWANA, kwa</w:t>
      </w:r>
      <w:r w:rsidR="00ED6861">
        <w:rPr>
          <w:rFonts w:cs="Times New Roman"/>
        </w:rPr>
        <w:t xml:space="preserve"> </w:t>
      </w:r>
      <w:r w:rsidR="00827B90" w:rsidRPr="00827B90">
        <w:rPr>
          <w:rFonts w:cs="Times New Roman"/>
        </w:rPr>
        <w:t>utukufu wa Mungu Baba (Wafilipi 2:10-11).</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K</w:t>
      </w:r>
      <w:r w:rsidR="00C80590">
        <w:t xml:space="preserve">wenye </w:t>
      </w:r>
      <w:r w:rsidRPr="00827B90">
        <w:t xml:space="preserve">misitari ya </w:t>
      </w:r>
      <w:r w:rsidR="00C80590">
        <w:t xml:space="preserve">awali katika </w:t>
      </w:r>
      <w:r w:rsidRPr="00827B90">
        <w:t>sala ya Bwana, Yesu ali</w:t>
      </w:r>
      <w:r w:rsidR="00C80590">
        <w:t>sema kwa ujumla</w:t>
      </w:r>
      <w:r w:rsidRPr="00827B90">
        <w:t xml:space="preserve"> </w:t>
      </w:r>
      <w:r w:rsidR="00C80590">
        <w:t>muktadha</w:t>
      </w:r>
      <w:r w:rsidRPr="00827B90">
        <w:t xml:space="preserve"> wa Agano la Kale </w:t>
      </w:r>
      <w:r w:rsidR="00C80590">
        <w:t>kuhusu</w:t>
      </w:r>
      <w:r w:rsidRPr="00827B90">
        <w:t xml:space="preserve"> ufalme wa Mungu k</w:t>
      </w:r>
      <w:r w:rsidR="00C80590">
        <w:t>uwa ni endelevu</w:t>
      </w:r>
      <w:r w:rsidRPr="00827B90">
        <w:t xml:space="preserve">, </w:t>
      </w:r>
      <w:r w:rsidR="00C80590">
        <w:t xml:space="preserve">wa </w:t>
      </w:r>
      <w:r w:rsidRPr="00827B90">
        <w:t>kih</w:t>
      </w:r>
      <w:r w:rsidR="005D7016">
        <w:t>i</w:t>
      </w:r>
      <w:r w:rsidRPr="00827B90">
        <w:t>storia,</w:t>
      </w:r>
      <w:r w:rsidR="00C80590">
        <w:t xml:space="preserve"> na </w:t>
      </w:r>
      <w:r w:rsidRPr="00827B90">
        <w:t xml:space="preserve">uhalisia </w:t>
      </w:r>
      <w:r w:rsidR="00C80590">
        <w:t xml:space="preserve">wake </w:t>
      </w:r>
      <w:r w:rsidRPr="00827B90">
        <w:t>dunia</w:t>
      </w:r>
      <w:r w:rsidR="00C80590">
        <w:t>ni</w:t>
      </w:r>
      <w:r w:rsidRPr="00827B90">
        <w:t>. Sawasawa na manabii wa</w:t>
      </w:r>
      <w:r w:rsidR="005D7016">
        <w:t>a</w:t>
      </w:r>
      <w:r w:rsidRPr="00827B90">
        <w:t>minifu wote wa Mungu katika historia, mwana wa Mungu al</w:t>
      </w:r>
      <w:r w:rsidR="00C80590">
        <w:t>iitarajia</w:t>
      </w:r>
      <w:r w:rsidRPr="00827B90">
        <w:t xml:space="preserve"> siku amba</w:t>
      </w:r>
      <w:r w:rsidR="00C80590">
        <w:t>y</w:t>
      </w:r>
      <w:r w:rsidRPr="00827B90">
        <w:t xml:space="preserve">o ufalme </w:t>
      </w:r>
      <w:r w:rsidR="00C80590">
        <w:t xml:space="preserve">mkuu </w:t>
      </w:r>
      <w:r w:rsidRPr="00827B90">
        <w:t>wa Mungu usiobadilika u</w:t>
      </w:r>
      <w:r w:rsidR="00C80590">
        <w:t>tadhihirishwa kikamilifu</w:t>
      </w:r>
      <w:r w:rsidRPr="00827B90">
        <w:t xml:space="preserve"> duniani. </w:t>
      </w:r>
      <w:r w:rsidR="00C80590">
        <w:t>S</w:t>
      </w:r>
      <w:r w:rsidRPr="00827B90">
        <w:t>iku hiyo</w:t>
      </w:r>
      <w:r w:rsidR="00C80590">
        <w:t xml:space="preserve"> ikifika</w:t>
      </w:r>
      <w:r w:rsidRPr="00827B90">
        <w:t>, utukufu wa Mungu utaijaza dunia</w:t>
      </w:r>
      <w:r w:rsidR="00C80590">
        <w:t xml:space="preserve"> yote</w:t>
      </w:r>
      <w:r w:rsidRPr="00827B90">
        <w:t xml:space="preserve"> na kila kiumbe kitatii amri </w:t>
      </w:r>
      <w:r w:rsidR="00C80590">
        <w:t>z</w:t>
      </w:r>
      <w:r w:rsidRPr="00827B90">
        <w:t xml:space="preserve">ake kwa ukamilifu </w:t>
      </w:r>
      <w:r w:rsidR="00C80590">
        <w:t xml:space="preserve">hapa duniani </w:t>
      </w:r>
      <w:r w:rsidRPr="00827B90">
        <w:t xml:space="preserve">sawasawa na ilivyo mbinguni. Maono haya </w:t>
      </w:r>
      <w:r w:rsidR="00C80590">
        <w:t>ya historia mpya yanaongoza</w:t>
      </w:r>
      <w:r w:rsidRPr="00827B90">
        <w:t xml:space="preserve"> mafundisho yote ya Agano la Kale na </w:t>
      </w:r>
      <w:r w:rsidR="00C80590">
        <w:t xml:space="preserve">Agano </w:t>
      </w:r>
      <w:r w:rsidRPr="00827B90">
        <w:t>Jipya.</w:t>
      </w:r>
      <w:r w:rsidR="00ED6861">
        <w:t xml:space="preserve"> </w:t>
      </w:r>
    </w:p>
    <w:p w:rsidR="00827B90" w:rsidRPr="00827B90" w:rsidRDefault="00827B90" w:rsidP="00827B90">
      <w:pPr>
        <w:pStyle w:val="Body"/>
        <w:jc w:val="both"/>
      </w:pPr>
      <w:r w:rsidRPr="00827B90">
        <w:t xml:space="preserve">Sasa </w:t>
      </w:r>
      <w:r w:rsidR="001042A6">
        <w:t xml:space="preserve">kwa kuwa </w:t>
      </w:r>
      <w:r w:rsidRPr="00827B90">
        <w:t xml:space="preserve">tumetofautisha </w:t>
      </w:r>
      <w:r w:rsidR="001042A6">
        <w:t>jinsi ambavyo</w:t>
      </w:r>
      <w:r w:rsidRPr="00827B90">
        <w:t xml:space="preserve"> </w:t>
      </w:r>
      <w:r w:rsidR="001042A6">
        <w:t>M</w:t>
      </w:r>
      <w:r w:rsidRPr="00827B90">
        <w:t>aandiko</w:t>
      </w:r>
      <w:r w:rsidR="001042A6">
        <w:t xml:space="preserve"> Matakatifu yanavyoeleza</w:t>
      </w:r>
      <w:r w:rsidRPr="00827B90">
        <w:t xml:space="preserve"> kuhus</w:t>
      </w:r>
      <w:r w:rsidR="001042A6">
        <w:t xml:space="preserve">u </w:t>
      </w:r>
      <w:r w:rsidRPr="00827B90">
        <w:t>ufalme wa Mungu katika mtazamo mpana na mwembamba, t</w:t>
      </w:r>
      <w:r w:rsidR="001042A6">
        <w:t>unaweza sasa</w:t>
      </w:r>
      <w:r w:rsidRPr="00827B90">
        <w:t xml:space="preserve"> kuchunguza namna </w:t>
      </w:r>
      <w:r w:rsidR="001042A6">
        <w:t xml:space="preserve">ambavyo </w:t>
      </w:r>
      <w:r w:rsidRPr="00827B90">
        <w:t>Biblia ina</w:t>
      </w:r>
      <w:r w:rsidR="001042A6">
        <w:t>eleza</w:t>
      </w:r>
      <w:r w:rsidRPr="00827B90">
        <w:t xml:space="preserve"> maendeleo ya kihistoria ya ufalme wa Mungu duniani. Tutaanza na kipindi </w:t>
      </w:r>
      <w:r w:rsidR="001042A6">
        <w:t>ambacho kinajulikana kama</w:t>
      </w:r>
      <w:r w:rsidRPr="00827B90">
        <w:t xml:space="preserve"> “historia ya </w:t>
      </w:r>
      <w:r w:rsidR="001042A6">
        <w:t>kale</w:t>
      </w:r>
      <w:r w:rsidRPr="00827B90">
        <w:t>,”</w:t>
      </w:r>
      <w:r w:rsidR="00ED6861">
        <w:t xml:space="preserve"> </w:t>
      </w:r>
      <w:r w:rsidRPr="00827B90">
        <w:t>amba</w:t>
      </w:r>
      <w:r w:rsidR="001042A6">
        <w:t>ch</w:t>
      </w:r>
      <w:r w:rsidRPr="00827B90">
        <w:t xml:space="preserve">o </w:t>
      </w:r>
      <w:r w:rsidR="001042A6">
        <w:t>k</w:t>
      </w:r>
      <w:r w:rsidRPr="00827B90">
        <w:t xml:space="preserve">inajumuisha matukio yaliyoelezwa katika Mwanzo 1:1–11:9. </w:t>
      </w:r>
    </w:p>
    <w:p w:rsidR="00827B90" w:rsidRDefault="00827B90" w:rsidP="00827B90">
      <w:pPr>
        <w:jc w:val="both"/>
        <w:rPr>
          <w:rFonts w:ascii="Times New Roman" w:hAnsi="Times New Roman" w:cs="Times New Roman"/>
          <w:color w:val="984806"/>
        </w:rPr>
      </w:pPr>
    </w:p>
    <w:p w:rsidR="00451CBC" w:rsidRDefault="00451CBC" w:rsidP="00827B90">
      <w:pPr>
        <w:jc w:val="both"/>
        <w:rPr>
          <w:rFonts w:ascii="Times New Roman" w:hAnsi="Times New Roman" w:cs="Times New Roman"/>
          <w:color w:val="984806"/>
        </w:rPr>
      </w:pPr>
    </w:p>
    <w:p w:rsidR="00257DFF" w:rsidRPr="00827B90" w:rsidRDefault="00257DFF" w:rsidP="00827B90">
      <w:pPr>
        <w:jc w:val="both"/>
        <w:rPr>
          <w:rFonts w:ascii="Times New Roman" w:hAnsi="Times New Roman" w:cs="Times New Roman"/>
          <w:color w:val="984806"/>
        </w:rPr>
      </w:pPr>
    </w:p>
    <w:p w:rsidR="00827B90" w:rsidRPr="00827B90" w:rsidRDefault="00257DFF" w:rsidP="009162BE">
      <w:pPr>
        <w:pStyle w:val="Chapterheading"/>
        <w:rPr>
          <w:rFonts w:cs="Times New Roman"/>
        </w:rPr>
      </w:pPr>
      <w:bookmarkStart w:id="9" w:name="_Toc167868003"/>
      <w:bookmarkStart w:id="10" w:name="_Toc168041069"/>
      <w:r>
        <w:rPr>
          <w:rFonts w:cs="Times New Roman"/>
        </w:rPr>
        <w:t>HISTORIA YA KALE</w:t>
      </w:r>
      <w:bookmarkEnd w:id="9"/>
      <w:bookmarkEnd w:id="10"/>
    </w:p>
    <w:p w:rsidR="00827B90" w:rsidRDefault="00827B90" w:rsidP="00827B90">
      <w:pPr>
        <w:pStyle w:val="Body"/>
        <w:jc w:val="both"/>
      </w:pPr>
    </w:p>
    <w:p w:rsidR="00827B90" w:rsidRPr="00827B90" w:rsidRDefault="00064795" w:rsidP="00827B90">
      <w:pPr>
        <w:pStyle w:val="Body"/>
        <w:jc w:val="both"/>
      </w:pPr>
      <w:r>
        <w:t>Wakristo w</w:t>
      </w:r>
      <w:r w:rsidR="000E13FC">
        <w:t>engi</w:t>
      </w:r>
      <w:r w:rsidR="002A1E0D">
        <w:t xml:space="preserve"> w</w:t>
      </w:r>
      <w:r w:rsidR="00827B90" w:rsidRPr="00827B90">
        <w:t>anaposoma historia ya</w:t>
      </w:r>
      <w:r w:rsidR="002A1E0D">
        <w:t xml:space="preserve"> kale katika kitabu cha</w:t>
      </w:r>
      <w:r w:rsidR="00827B90" w:rsidRPr="00827B90">
        <w:t xml:space="preserve"> Mwanzo, mara nyingi</w:t>
      </w:r>
      <w:r w:rsidR="002A1E0D">
        <w:t xml:space="preserve"> </w:t>
      </w:r>
      <w:r w:rsidR="000E13FC">
        <w:t>hu</w:t>
      </w:r>
      <w:r w:rsidR="002A1E0D">
        <w:t>jikita kuangalia nini kimesemwa kuhusu umri wa dunia, mwanzo wa maisha ya mwanadamu na mambo mengine yahusuyo ugunduzi wa kisayansi.</w:t>
      </w:r>
      <w:r w:rsidR="00827B90" w:rsidRPr="00827B90">
        <w:t xml:space="preserve"> </w:t>
      </w:r>
      <w:r w:rsidR="002A1E0D">
        <w:t>Hizi zote ni mada</w:t>
      </w:r>
      <w:r w:rsidR="00827B90" w:rsidRPr="00827B90">
        <w:t xml:space="preserve"> za muhimu, lakini</w:t>
      </w:r>
      <w:r w:rsidR="002A1E0D">
        <w:t xml:space="preserve"> </w:t>
      </w:r>
      <w:r w:rsidR="000E13FC">
        <w:t xml:space="preserve">kwa sehemu </w:t>
      </w:r>
      <w:r w:rsidR="002A1E0D">
        <w:t xml:space="preserve">zinaondoa umakini wetu katika kutazama jinsi ambavyo vifungu hivi vya Maandiko </w:t>
      </w:r>
      <w:r w:rsidR="000E13FC">
        <w:t xml:space="preserve">matakatifu </w:t>
      </w:r>
      <w:r w:rsidR="002A1E0D">
        <w:t>vili</w:t>
      </w:r>
      <w:r w:rsidR="000E13FC">
        <w:t>vyo</w:t>
      </w:r>
      <w:r w:rsidR="002A1E0D">
        <w:t xml:space="preserve">waelekeza Waisraeli katika hatua za mwanzo za </w:t>
      </w:r>
      <w:r w:rsidR="000E13FC">
        <w:t>namna</w:t>
      </w:r>
      <w:r w:rsidR="002A1E0D">
        <w:t xml:space="preserve"> ambavyo ufalme wa Mungu ulianzishwa hapa duniani. </w:t>
      </w:r>
      <w:r w:rsidR="00827B90" w:rsidRPr="00827B90">
        <w:t>Kama</w:t>
      </w:r>
      <w:r w:rsidR="002A1E0D">
        <w:t xml:space="preserve"> tutakavyoona, historia ya kale ina</w:t>
      </w:r>
      <w:r w:rsidR="000E13FC">
        <w:t>eleza namna</w:t>
      </w:r>
      <w:r w:rsidR="002A1E0D">
        <w:t xml:space="preserve"> ambavyo Mungu alijifunua kama mfalme katika nyakati hiz</w:t>
      </w:r>
      <w:r w:rsidR="000E13FC">
        <w:t>o</w:t>
      </w:r>
      <w:r w:rsidR="00263BB4">
        <w:t>. Namna ambavyo aliyatumia mamlaka yake ya kifalme katika ku</w:t>
      </w:r>
      <w:r w:rsidR="000E13FC">
        <w:t>u</w:t>
      </w:r>
      <w:r w:rsidR="00263BB4">
        <w:t>mba, kupanga na kuutiisha ulimwengu ili</w:t>
      </w:r>
      <w:r w:rsidR="000E13FC">
        <w:t xml:space="preserve"> </w:t>
      </w:r>
      <w:r w:rsidR="00263BB4">
        <w:t>ufanyike sehemu amb</w:t>
      </w:r>
      <w:r w:rsidR="000E13FC">
        <w:t>a</w:t>
      </w:r>
      <w:r w:rsidR="00263BB4">
        <w:t>yo atauendeleza utawala wake kutoka mbinguni.</w:t>
      </w:r>
      <w:r w:rsidR="00257DFF">
        <w:t xml:space="preserve"> </w:t>
      </w:r>
    </w:p>
    <w:p w:rsidR="00827B90" w:rsidRDefault="00827B90" w:rsidP="00827B90">
      <w:pPr>
        <w:pStyle w:val="Quotations"/>
        <w:jc w:val="both"/>
        <w:rPr>
          <w:rFonts w:cs="Times New Roman"/>
        </w:rPr>
      </w:pPr>
    </w:p>
    <w:p w:rsidR="00827B90" w:rsidRDefault="00827B90" w:rsidP="00BA04A5">
      <w:pPr>
        <w:pStyle w:val="Quotations"/>
        <w:jc w:val="both"/>
        <w:rPr>
          <w:rFonts w:cs="Times New Roman"/>
        </w:rPr>
      </w:pPr>
      <w:r w:rsidRPr="00827B90">
        <w:rPr>
          <w:rFonts w:cs="Times New Roman"/>
        </w:rPr>
        <w:t xml:space="preserve">Historia ya </w:t>
      </w:r>
      <w:r w:rsidR="00263BB4">
        <w:rPr>
          <w:rFonts w:cs="Times New Roman"/>
        </w:rPr>
        <w:t>kale</w:t>
      </w:r>
      <w:r w:rsidRPr="00827B90">
        <w:rPr>
          <w:rFonts w:cs="Times New Roman"/>
        </w:rPr>
        <w:t xml:space="preserve"> inahus</w:t>
      </w:r>
      <w:r w:rsidR="00263BB4">
        <w:rPr>
          <w:rFonts w:cs="Times New Roman"/>
        </w:rPr>
        <w:t>u</w:t>
      </w:r>
      <w:r w:rsidRPr="00827B90">
        <w:rPr>
          <w:rFonts w:cs="Times New Roman"/>
        </w:rPr>
        <w:t xml:space="preserve"> historia tunayoiona kuanzia Mwanzo</w:t>
      </w:r>
      <w:r w:rsidR="00ED6861">
        <w:rPr>
          <w:rFonts w:cs="Times New Roman"/>
        </w:rPr>
        <w:t xml:space="preserve"> </w:t>
      </w:r>
      <w:r w:rsidRPr="00827B90">
        <w:rPr>
          <w:rFonts w:cs="Times New Roman"/>
        </w:rPr>
        <w:t>1–11;</w:t>
      </w:r>
      <w:r w:rsidR="00ED6861">
        <w:rPr>
          <w:rFonts w:cs="Times New Roman"/>
        </w:rPr>
        <w:t xml:space="preserve"> </w:t>
      </w:r>
      <w:r w:rsidRPr="00827B90">
        <w:rPr>
          <w:rFonts w:cs="Times New Roman"/>
        </w:rPr>
        <w:t>ni historia</w:t>
      </w:r>
      <w:r w:rsidR="00263BB4">
        <w:rPr>
          <w:rFonts w:cs="Times New Roman"/>
        </w:rPr>
        <w:t xml:space="preserve"> kabla ya</w:t>
      </w:r>
      <w:r w:rsidRPr="00827B90">
        <w:rPr>
          <w:rFonts w:cs="Times New Roman"/>
        </w:rPr>
        <w:t xml:space="preserve"> </w:t>
      </w:r>
      <w:r w:rsidR="005D7016">
        <w:rPr>
          <w:rFonts w:cs="Times New Roman"/>
        </w:rPr>
        <w:t>A</w:t>
      </w:r>
      <w:r w:rsidRPr="00827B90">
        <w:rPr>
          <w:rFonts w:cs="Times New Roman"/>
        </w:rPr>
        <w:t>brah</w:t>
      </w:r>
      <w:r w:rsidR="005D7016">
        <w:rPr>
          <w:rFonts w:cs="Times New Roman"/>
        </w:rPr>
        <w:t>a</w:t>
      </w:r>
      <w:r w:rsidRPr="00827B90">
        <w:rPr>
          <w:rFonts w:cs="Times New Roman"/>
        </w:rPr>
        <w:t>mu</w:t>
      </w:r>
      <w:r w:rsidR="00263BB4">
        <w:rPr>
          <w:rFonts w:cs="Times New Roman"/>
        </w:rPr>
        <w:t>. K</w:t>
      </w:r>
      <w:r w:rsidRPr="00827B90">
        <w:rPr>
          <w:rFonts w:cs="Times New Roman"/>
        </w:rPr>
        <w:t>wa hiyo, ina</w:t>
      </w:r>
      <w:r w:rsidR="00263BB4">
        <w:rPr>
          <w:rFonts w:cs="Times New Roman"/>
        </w:rPr>
        <w:t>gusa</w:t>
      </w:r>
      <w:r w:rsidRPr="00827B90">
        <w:rPr>
          <w:rFonts w:cs="Times New Roman"/>
        </w:rPr>
        <w:t xml:space="preserve"> mwanzo wa dunia kama tunavyoona katika Mwanzo 1. </w:t>
      </w:r>
      <w:r w:rsidR="00263BB4">
        <w:rPr>
          <w:rFonts w:cs="Times New Roman"/>
        </w:rPr>
        <w:t>Inagusa p</w:t>
      </w:r>
      <w:r w:rsidRPr="00827B90">
        <w:rPr>
          <w:rFonts w:cs="Times New Roman"/>
        </w:rPr>
        <w:t xml:space="preserve">ia </w:t>
      </w:r>
      <w:r w:rsidR="005D7016">
        <w:rPr>
          <w:rFonts w:cs="Times New Roman"/>
        </w:rPr>
        <w:t>h</w:t>
      </w:r>
      <w:r w:rsidR="00263BB4">
        <w:rPr>
          <w:rFonts w:cs="Times New Roman"/>
        </w:rPr>
        <w:t xml:space="preserve">abari ya </w:t>
      </w:r>
      <w:r w:rsidRPr="00827B90">
        <w:rPr>
          <w:rFonts w:cs="Times New Roman"/>
        </w:rPr>
        <w:t>uumbaji wa mwanadamu, namna mwanadamu alivyo pata uhai ndani ya dunia hii. Ina</w:t>
      </w:r>
      <w:r w:rsidR="00263BB4">
        <w:rPr>
          <w:rFonts w:cs="Times New Roman"/>
        </w:rPr>
        <w:t>zungumzia</w:t>
      </w:r>
      <w:r w:rsidRPr="00827B90">
        <w:rPr>
          <w:rFonts w:cs="Times New Roman"/>
        </w:rPr>
        <w:t xml:space="preserve"> </w:t>
      </w:r>
      <w:r w:rsidR="00263BB4">
        <w:rPr>
          <w:rFonts w:cs="Times New Roman"/>
        </w:rPr>
        <w:t>masuala ya S</w:t>
      </w:r>
      <w:r w:rsidRPr="00827B90">
        <w:rPr>
          <w:rFonts w:cs="Times New Roman"/>
        </w:rPr>
        <w:t xml:space="preserve">abato pamoja na ndoa, </w:t>
      </w:r>
      <w:r w:rsidR="00263BB4">
        <w:rPr>
          <w:rFonts w:cs="Times New Roman"/>
        </w:rPr>
        <w:t>taasisi ya</w:t>
      </w:r>
      <w:r w:rsidRPr="00827B90">
        <w:rPr>
          <w:rFonts w:cs="Times New Roman"/>
        </w:rPr>
        <w:t xml:space="preserve"> ndoa, na namna </w:t>
      </w:r>
      <w:r w:rsidR="00263BB4">
        <w:rPr>
          <w:rFonts w:cs="Times New Roman"/>
        </w:rPr>
        <w:t xml:space="preserve">ambavyo </w:t>
      </w:r>
      <w:r w:rsidRPr="00827B90">
        <w:rPr>
          <w:rFonts w:cs="Times New Roman"/>
        </w:rPr>
        <w:t>Mungu a</w:t>
      </w:r>
      <w:r w:rsidR="00263BB4">
        <w:rPr>
          <w:rFonts w:cs="Times New Roman"/>
        </w:rPr>
        <w:t>li</w:t>
      </w:r>
      <w:r w:rsidRPr="00827B90">
        <w:rPr>
          <w:rFonts w:cs="Times New Roman"/>
        </w:rPr>
        <w:t xml:space="preserve">jishughulisha na watu wake kabla ya </w:t>
      </w:r>
      <w:r w:rsidR="005D7016">
        <w:rPr>
          <w:rFonts w:cs="Times New Roman"/>
        </w:rPr>
        <w:t>A</w:t>
      </w:r>
      <w:r w:rsidRPr="00827B90">
        <w:rPr>
          <w:rFonts w:cs="Times New Roman"/>
        </w:rPr>
        <w:t>brah</w:t>
      </w:r>
      <w:r w:rsidR="005D7016">
        <w:rPr>
          <w:rFonts w:cs="Times New Roman"/>
        </w:rPr>
        <w:t>a</w:t>
      </w:r>
      <w:r w:rsidRPr="00827B90">
        <w:rPr>
          <w:rFonts w:cs="Times New Roman"/>
        </w:rPr>
        <w:t>mu</w:t>
      </w:r>
      <w:r w:rsidR="00263BB4">
        <w:rPr>
          <w:rFonts w:cs="Times New Roman"/>
        </w:rPr>
        <w:t>, yaani jinsi</w:t>
      </w:r>
      <w:r w:rsidRPr="00827B90">
        <w:rPr>
          <w:rFonts w:cs="Times New Roman"/>
        </w:rPr>
        <w:t xml:space="preserve"> Mungu ali</w:t>
      </w:r>
      <w:r w:rsidR="00263BB4">
        <w:rPr>
          <w:rFonts w:cs="Times New Roman"/>
        </w:rPr>
        <w:t>vyo</w:t>
      </w:r>
      <w:r w:rsidRPr="00827B90">
        <w:rPr>
          <w:rFonts w:cs="Times New Roman"/>
        </w:rPr>
        <w:t>shughulika na Nuhu na g</w:t>
      </w:r>
      <w:r w:rsidR="00263BB4">
        <w:rPr>
          <w:rFonts w:cs="Times New Roman"/>
        </w:rPr>
        <w:t>h</w:t>
      </w:r>
      <w:r w:rsidRPr="00827B90">
        <w:rPr>
          <w:rFonts w:cs="Times New Roman"/>
        </w:rPr>
        <w:t>a</w:t>
      </w:r>
      <w:r w:rsidR="005D7016">
        <w:rPr>
          <w:rFonts w:cs="Times New Roman"/>
        </w:rPr>
        <w:t>r</w:t>
      </w:r>
      <w:r w:rsidRPr="00827B90">
        <w:rPr>
          <w:rFonts w:cs="Times New Roman"/>
        </w:rPr>
        <w:t xml:space="preserve">ika. </w:t>
      </w:r>
    </w:p>
    <w:p w:rsidR="00257DFF" w:rsidRDefault="00257DFF" w:rsidP="00BA04A5">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Daniel Simango</w:t>
      </w:r>
    </w:p>
    <w:p w:rsidR="00827B90" w:rsidRPr="00827B90" w:rsidRDefault="00827B90" w:rsidP="00827B90">
      <w:pPr>
        <w:pStyle w:val="Quotations"/>
        <w:jc w:val="both"/>
        <w:rPr>
          <w:rFonts w:cs="Times New Roman"/>
        </w:rPr>
      </w:pPr>
    </w:p>
    <w:p w:rsidR="00827B90" w:rsidRPr="00827B90" w:rsidRDefault="00827B90" w:rsidP="0069089B">
      <w:pPr>
        <w:pStyle w:val="Body"/>
        <w:jc w:val="both"/>
      </w:pPr>
      <w:r w:rsidRPr="00827B90">
        <w:t>Tuta</w:t>
      </w:r>
      <w:r w:rsidR="00451CBC">
        <w:t>angalia jinsi ambavyo</w:t>
      </w:r>
      <w:r w:rsidRPr="00827B90">
        <w:t xml:space="preserve"> historia ya </w:t>
      </w:r>
      <w:r w:rsidR="00451CBC">
        <w:t>kale</w:t>
      </w:r>
      <w:r w:rsidRPr="00827B90">
        <w:t xml:space="preserve"> ina</w:t>
      </w:r>
      <w:r w:rsidR="00451CBC">
        <w:t>tambulisha</w:t>
      </w:r>
      <w:r w:rsidRPr="00827B90">
        <w:t xml:space="preserve"> ufalme </w:t>
      </w:r>
      <w:r w:rsidR="00451CBC">
        <w:t>endelevu</w:t>
      </w:r>
      <w:r w:rsidR="005D7016">
        <w:t>,</w:t>
      </w:r>
      <w:r w:rsidRPr="00827B90">
        <w:t xml:space="preserve"> au utawala wa Mungu katika historia ya dunia kwa ku</w:t>
      </w:r>
      <w:r w:rsidR="00451CBC">
        <w:t xml:space="preserve">angazia </w:t>
      </w:r>
      <w:r w:rsidRPr="00827B90">
        <w:t xml:space="preserve">mambo matatu: kwanza, </w:t>
      </w:r>
      <w:r w:rsidR="00451CBC">
        <w:t xml:space="preserve">jinsi </w:t>
      </w:r>
      <w:r w:rsidRPr="00827B90">
        <w:t>sehemu hii ya Biblia ina</w:t>
      </w:r>
      <w:r w:rsidR="00451CBC">
        <w:t xml:space="preserve">vyoieleza </w:t>
      </w:r>
      <w:r w:rsidRPr="00827B90">
        <w:t xml:space="preserve">dunia </w:t>
      </w:r>
      <w:r w:rsidR="00451CBC">
        <w:t xml:space="preserve">kuwa ni </w:t>
      </w:r>
      <w:r w:rsidRPr="00827B90">
        <w:t xml:space="preserve">mahali pa ufalme wa Mungu; pili, </w:t>
      </w:r>
      <w:r w:rsidR="00451CBC">
        <w:t>jinsi</w:t>
      </w:r>
      <w:r w:rsidRPr="00827B90">
        <w:t xml:space="preserve"> inavyowatamb</w:t>
      </w:r>
      <w:r w:rsidR="00451CBC">
        <w:t>ua</w:t>
      </w:r>
      <w:r w:rsidRPr="00827B90">
        <w:t xml:space="preserve"> watu kwa</w:t>
      </w:r>
      <w:r w:rsidR="00451CBC">
        <w:t xml:space="preserve"> kusudi</w:t>
      </w:r>
      <w:r w:rsidRPr="00827B90">
        <w:t xml:space="preserve"> la ufalme wa Mungu; na tatu, </w:t>
      </w:r>
      <w:r w:rsidR="00451CBC">
        <w:t>jinsi inavyoonesha maendeleo ya awali ya ufalme wa Mungu katika kipindi hiki.</w:t>
      </w:r>
      <w:r w:rsidRPr="00827B90">
        <w:t xml:space="preserve"> </w:t>
      </w:r>
      <w:r w:rsidR="00451CBC">
        <w:t>Tuanze kwa kuangalia kwanza</w:t>
      </w:r>
      <w:r w:rsidRPr="00827B90">
        <w:t xml:space="preserve"> dunia kama mahali pa ufalme wa Mungu.</w:t>
      </w:r>
    </w:p>
    <w:p w:rsidR="00827B90" w:rsidRDefault="00827B90" w:rsidP="009162BE">
      <w:pPr>
        <w:pStyle w:val="unnumberedsequence"/>
        <w:ind w:left="0" w:firstLine="0"/>
        <w:jc w:val="both"/>
        <w:rPr>
          <w:rFonts w:ascii="Times New Roman" w:hAnsi="Times New Roman" w:cs="Times New Roman"/>
        </w:rPr>
      </w:pPr>
    </w:p>
    <w:p w:rsidR="00257DFF" w:rsidRPr="00827B90" w:rsidRDefault="00257DFF" w:rsidP="009162BE">
      <w:pPr>
        <w:pStyle w:val="unnumberedsequence"/>
        <w:ind w:left="0" w:firstLine="0"/>
        <w:jc w:val="both"/>
        <w:rPr>
          <w:rFonts w:ascii="Times New Roman" w:hAnsi="Times New Roman" w:cs="Times New Roman"/>
        </w:rPr>
      </w:pPr>
    </w:p>
    <w:p w:rsidR="009162BE" w:rsidRDefault="00257DFF" w:rsidP="00257DFF">
      <w:pPr>
        <w:pStyle w:val="PanelHeading"/>
        <w:ind w:right="10"/>
        <w:rPr>
          <w:rFonts w:cs="Times New Roman"/>
        </w:rPr>
      </w:pPr>
      <w:bookmarkStart w:id="11" w:name="_Toc167868004"/>
      <w:bookmarkStart w:id="12" w:name="_Toc168041070"/>
      <w:r>
        <w:rPr>
          <w:rFonts w:cs="Times New Roman"/>
        </w:rPr>
        <w:t>M</w:t>
      </w:r>
      <w:r w:rsidR="00827B90" w:rsidRPr="00ED6861">
        <w:rPr>
          <w:rFonts w:cs="Times New Roman"/>
        </w:rPr>
        <w:t>ahali</w:t>
      </w:r>
      <w:bookmarkEnd w:id="11"/>
      <w:bookmarkEnd w:id="12"/>
    </w:p>
    <w:p w:rsidR="00257DFF" w:rsidRPr="00DC0043" w:rsidRDefault="00257DFF" w:rsidP="00257DFF">
      <w:pPr>
        <w:pStyle w:val="PanelHeading"/>
        <w:ind w:right="10"/>
        <w:rPr>
          <w:rFonts w:cs="Times New Roman"/>
        </w:rPr>
      </w:pPr>
    </w:p>
    <w:p w:rsidR="00FD4DB1" w:rsidRDefault="00827B90" w:rsidP="00827B90">
      <w:pPr>
        <w:pStyle w:val="Body"/>
        <w:jc w:val="both"/>
      </w:pPr>
      <w:r w:rsidRPr="00827B90">
        <w:t xml:space="preserve">Sura za </w:t>
      </w:r>
      <w:r w:rsidR="00644C67">
        <w:t>k</w:t>
      </w:r>
      <w:r w:rsidR="00E817AA">
        <w:t>wanz</w:t>
      </w:r>
      <w:r w:rsidR="00644C67">
        <w:t>a</w:t>
      </w:r>
      <w:r w:rsidRPr="00827B90">
        <w:t xml:space="preserve"> za kitabu cha </w:t>
      </w:r>
      <w:r w:rsidR="00644C67">
        <w:t>M</w:t>
      </w:r>
      <w:r w:rsidR="00E817AA">
        <w:t>wanzo</w:t>
      </w:r>
      <w:r w:rsidRPr="00827B90">
        <w:t xml:space="preserve"> zina</w:t>
      </w:r>
      <w:r w:rsidR="00DC0043">
        <w:t>onesha</w:t>
      </w:r>
      <w:r w:rsidRPr="00827B90">
        <w:t xml:space="preserve"> wazi k</w:t>
      </w:r>
      <w:r w:rsidR="00DC0043">
        <w:t>uwa,</w:t>
      </w:r>
      <w:r w:rsidRPr="00827B90">
        <w:t xml:space="preserve"> dunia ili</w:t>
      </w:r>
      <w:r w:rsidR="00DC0043">
        <w:t xml:space="preserve">andaliwa </w:t>
      </w:r>
      <w:r w:rsidRPr="00827B90">
        <w:t>kuwa mahali pa utawala wa kifalme wa Mungu kwa n</w:t>
      </w:r>
      <w:r w:rsidR="00DC0043">
        <w:t>jia</w:t>
      </w:r>
      <w:r w:rsidR="005D7016">
        <w:t xml:space="preserve"> mbalimba</w:t>
      </w:r>
      <w:r w:rsidR="00E817AA">
        <w:t>li</w:t>
      </w:r>
      <w:r w:rsidRPr="00827B90">
        <w:t>, lakini tuta</w:t>
      </w:r>
      <w:r w:rsidR="00DC0043">
        <w:t>angazia njia</w:t>
      </w:r>
      <w:r w:rsidRPr="00827B90">
        <w:t xml:space="preserve"> mbili </w:t>
      </w:r>
      <w:r w:rsidR="00DC0043">
        <w:t>tu</w:t>
      </w:r>
      <w:r w:rsidRPr="00827B90">
        <w:t>. Kwanza, tuta</w:t>
      </w:r>
      <w:r w:rsidR="00FD4DB1">
        <w:t>angazia</w:t>
      </w:r>
      <w:r w:rsidRPr="00827B90">
        <w:t xml:space="preserve"> </w:t>
      </w:r>
      <w:r w:rsidR="00FD4DB1">
        <w:t>jinsi</w:t>
      </w:r>
      <w:r w:rsidRPr="00827B90">
        <w:t xml:space="preserve"> maandalizi ya </w:t>
      </w:r>
      <w:r w:rsidR="005D7016">
        <w:t>m</w:t>
      </w:r>
      <w:r w:rsidR="00E817AA">
        <w:t>wanz</w:t>
      </w:r>
      <w:r w:rsidR="005D7016">
        <w:t>o</w:t>
      </w:r>
      <w:r w:rsidRPr="00827B90">
        <w:t xml:space="preserve"> ya Mungu ya uumbaji yali</w:t>
      </w:r>
      <w:r w:rsidR="00FD4DB1">
        <w:t>vyo</w:t>
      </w:r>
      <w:r w:rsidRPr="00827B90">
        <w:t>ak</w:t>
      </w:r>
      <w:r w:rsidR="00DC0043">
        <w:t>i</w:t>
      </w:r>
      <w:r w:rsidRPr="00827B90">
        <w:t xml:space="preserve">si </w:t>
      </w:r>
      <w:r w:rsidR="00FD4DB1">
        <w:t>kusudi lake l</w:t>
      </w:r>
      <w:r w:rsidRPr="00827B90">
        <w:t>a kifalme kwa dunia. Na pili</w:t>
      </w:r>
      <w:r w:rsidR="00FD4DB1">
        <w:t>,</w:t>
      </w:r>
      <w:r w:rsidRPr="00827B90">
        <w:t xml:space="preserve"> tutaona </w:t>
      </w:r>
      <w:r w:rsidR="00FD4DB1">
        <w:t>jinsi ambavyo</w:t>
      </w:r>
      <w:r w:rsidRPr="00827B90">
        <w:t xml:space="preserve"> Mungu </w:t>
      </w:r>
      <w:r w:rsidR="00FD4DB1">
        <w:t>aliandaa mazingira kwa ajili ya kuenea kwa ufalme wake katika dunia.</w:t>
      </w:r>
      <w:r w:rsidR="00257DFF">
        <w:t xml:space="preserve"> </w:t>
      </w:r>
    </w:p>
    <w:p w:rsidR="00827B90" w:rsidRDefault="00FD4DB1" w:rsidP="00FD4DB1">
      <w:pPr>
        <w:pStyle w:val="Body"/>
        <w:jc w:val="both"/>
      </w:pPr>
      <w:r>
        <w:t xml:space="preserve">Tuanze kwa kuangalia maandalizi ya </w:t>
      </w:r>
      <w:r w:rsidR="005D7016">
        <w:t>a</w:t>
      </w:r>
      <w:r>
        <w:t>wali ya Mungu katika mpango wake kabambe wa kifalme katika uumbaji.</w:t>
      </w:r>
      <w:r w:rsidR="00257DFF">
        <w:t xml:space="preserve"> </w:t>
      </w:r>
    </w:p>
    <w:p w:rsidR="00827B90" w:rsidRDefault="00827B90"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Pr="00257DFF" w:rsidRDefault="0023149D" w:rsidP="00257DFF">
      <w:pPr>
        <w:pStyle w:val="BulletHeading"/>
        <w:ind w:right="10"/>
        <w:jc w:val="both"/>
        <w:rPr>
          <w:rFonts w:cs="Times New Roman"/>
        </w:rPr>
      </w:pPr>
      <w:bookmarkStart w:id="13" w:name="_Toc167868005"/>
      <w:bookmarkStart w:id="14" w:name="_Toc168041071"/>
      <w:r w:rsidRPr="00257DFF">
        <w:rPr>
          <w:rFonts w:cs="Times New Roman"/>
        </w:rPr>
        <w:t>Maandalizi ya awali</w:t>
      </w:r>
      <w:bookmarkEnd w:id="13"/>
      <w:bookmarkEnd w:id="14"/>
    </w:p>
    <w:p w:rsidR="00827B90" w:rsidRDefault="00827B90" w:rsidP="00827B90">
      <w:pPr>
        <w:pStyle w:val="Body"/>
        <w:jc w:val="both"/>
      </w:pPr>
    </w:p>
    <w:p w:rsidR="00827B90" w:rsidRPr="00827B90" w:rsidRDefault="00827B90" w:rsidP="00827B90">
      <w:pPr>
        <w:pStyle w:val="Body"/>
        <w:jc w:val="both"/>
      </w:pPr>
      <w:r w:rsidRPr="00827B90">
        <w:t xml:space="preserve">Ili kuelewa </w:t>
      </w:r>
      <w:r w:rsidR="00D53DCB">
        <w:t>kinachoelezwa</w:t>
      </w:r>
      <w:r w:rsidR="00257DFF">
        <w:t xml:space="preserve"> </w:t>
      </w:r>
      <w:r w:rsidR="00D53DCB">
        <w:t xml:space="preserve">katika </w:t>
      </w:r>
      <w:r w:rsidRPr="00827B90">
        <w:t xml:space="preserve">historia ya </w:t>
      </w:r>
      <w:r w:rsidR="00B83731">
        <w:t>kale</w:t>
      </w:r>
      <w:r w:rsidR="00D53DCB">
        <w:t xml:space="preserve"> kuhusu maandalizi </w:t>
      </w:r>
      <w:r w:rsidR="001710FF">
        <w:t xml:space="preserve">ya </w:t>
      </w:r>
      <w:r w:rsidR="005D7016">
        <w:t>m</w:t>
      </w:r>
      <w:r w:rsidR="00E817AA">
        <w:t>wanz</w:t>
      </w:r>
      <w:r w:rsidR="005D7016">
        <w:t>o</w:t>
      </w:r>
      <w:r w:rsidR="001710FF" w:rsidRPr="00827B90">
        <w:t xml:space="preserve"> </w:t>
      </w:r>
      <w:r w:rsidR="00D53DCB">
        <w:t xml:space="preserve">ya Mungu </w:t>
      </w:r>
      <w:r w:rsidRPr="00827B90">
        <w:t>kwa ajili ya ufalme wake duniani, tu</w:t>
      </w:r>
      <w:r w:rsidR="001710FF">
        <w:t>nahitaji kuepuka kwanza</w:t>
      </w:r>
      <w:r w:rsidR="00D53DCB">
        <w:t xml:space="preserve"> </w:t>
      </w:r>
      <w:r w:rsidRPr="00827B90">
        <w:t>maswali yetu mengi</w:t>
      </w:r>
      <w:r w:rsidR="00D53DCB">
        <w:t>.</w:t>
      </w:r>
      <w:r w:rsidRPr="00827B90">
        <w:t xml:space="preserve"> K</w:t>
      </w:r>
      <w:r w:rsidR="001710FF">
        <w:t>isha</w:t>
      </w:r>
      <w:r w:rsidRPr="00827B90">
        <w:t xml:space="preserve"> tu</w:t>
      </w:r>
      <w:r w:rsidR="001710FF">
        <w:t>jiulize</w:t>
      </w:r>
      <w:r w:rsidRPr="00827B90">
        <w:t xml:space="preserve"> </w:t>
      </w:r>
      <w:r w:rsidR="001710FF">
        <w:t>kuwa W</w:t>
      </w:r>
      <w:r w:rsidRPr="00827B90">
        <w:t>aisraeli walielewa</w:t>
      </w:r>
      <w:r w:rsidR="001710FF">
        <w:t>je</w:t>
      </w:r>
      <w:r w:rsidRPr="00827B90">
        <w:t xml:space="preserve"> </w:t>
      </w:r>
      <w:r w:rsidR="001710FF">
        <w:t>simulizi ya kitabu cha</w:t>
      </w:r>
      <w:r w:rsidRPr="00827B90">
        <w:t xml:space="preserve"> </w:t>
      </w:r>
      <w:r w:rsidR="001710FF">
        <w:t>M</w:t>
      </w:r>
      <w:r w:rsidRPr="00827B90">
        <w:t>wanzo</w:t>
      </w:r>
      <w:r w:rsidR="00ED6861">
        <w:t xml:space="preserve"> </w:t>
      </w:r>
      <w:r w:rsidRPr="00827B90">
        <w:t>1:1–2:3. I</w:t>
      </w:r>
      <w:r w:rsidR="001710FF">
        <w:t xml:space="preserve">tatusaidia </w:t>
      </w:r>
      <w:r w:rsidRPr="00827B90">
        <w:t>kujua k</w:t>
      </w:r>
      <w:r w:rsidR="001710FF">
        <w:t>uwa</w:t>
      </w:r>
      <w:r w:rsidR="007257B8">
        <w:t>,</w:t>
      </w:r>
      <w:r w:rsidR="001710FF">
        <w:t xml:space="preserve"> katika zama za </w:t>
      </w:r>
      <w:r w:rsidR="005D7016">
        <w:t>kale</w:t>
      </w:r>
      <w:r w:rsidRPr="00827B90">
        <w:t>, wafalm</w:t>
      </w:r>
      <w:r w:rsidR="001710FF">
        <w:t>e wote walitambuliwa</w:t>
      </w:r>
      <w:r w:rsidRPr="00827B90">
        <w:t xml:space="preserve"> kama</w:t>
      </w:r>
      <w:r w:rsidR="001710FF">
        <w:t xml:space="preserve"> wasanifu na wajenzi.</w:t>
      </w:r>
      <w:r w:rsidRPr="00827B90">
        <w:t xml:space="preserve"> </w:t>
      </w:r>
      <w:r w:rsidR="001710FF">
        <w:t>Kutokana na uelewa huu</w:t>
      </w:r>
      <w:r w:rsidRPr="00827B90">
        <w:t>, watafasiri wengi wame</w:t>
      </w:r>
      <w:r w:rsidR="007257B8">
        <w:t>r</w:t>
      </w:r>
      <w:r w:rsidR="005D7016">
        <w:t>i</w:t>
      </w:r>
      <w:r w:rsidR="007257B8">
        <w:t>dhika</w:t>
      </w:r>
      <w:r w:rsidRPr="00827B90">
        <w:t xml:space="preserve"> kuwa </w:t>
      </w:r>
      <w:r w:rsidR="00DA450F">
        <w:t>m</w:t>
      </w:r>
      <w:r w:rsidR="00E817AA">
        <w:t>wanzo</w:t>
      </w:r>
      <w:r w:rsidRPr="00827B90">
        <w:t xml:space="preserve"> </w:t>
      </w:r>
      <w:r w:rsidR="005D7016">
        <w:t>w</w:t>
      </w:r>
      <w:r w:rsidRPr="00827B90">
        <w:t xml:space="preserve">a uumbaji </w:t>
      </w:r>
      <w:r w:rsidR="005D7016">
        <w:t>u</w:t>
      </w:r>
      <w:r w:rsidR="001710FF">
        <w:t>namfanya</w:t>
      </w:r>
      <w:r w:rsidRPr="00827B90">
        <w:t xml:space="preserve"> Mungu </w:t>
      </w:r>
      <w:r w:rsidR="001710FF">
        <w:t xml:space="preserve">kuwa </w:t>
      </w:r>
      <w:r w:rsidR="007257B8">
        <w:t>ndiye msanifu wa kweli</w:t>
      </w:r>
      <w:r w:rsidR="00ED6861">
        <w:t xml:space="preserve"> </w:t>
      </w:r>
      <w:r w:rsidRPr="00827B90">
        <w:t>na mjenzi</w:t>
      </w:r>
      <w:r w:rsidR="007257B8">
        <w:t xml:space="preserve"> aliyefanya uumbaji</w:t>
      </w:r>
      <w:r w:rsidRPr="00827B90">
        <w:t xml:space="preserve"> </w:t>
      </w:r>
      <w:r w:rsidR="007257B8">
        <w:t xml:space="preserve">wake </w:t>
      </w:r>
      <w:r w:rsidRPr="00827B90">
        <w:t xml:space="preserve">kuwa ikulu yake kubwa ya kifalme. Kila mara </w:t>
      </w:r>
      <w:r w:rsidR="00DA450F">
        <w:t>m</w:t>
      </w:r>
      <w:r w:rsidR="00E817AA">
        <w:t>wanzo</w:t>
      </w:r>
      <w:r w:rsidRPr="00827B90">
        <w:t xml:space="preserve"> </w:t>
      </w:r>
      <w:r w:rsidR="005D7016">
        <w:t>w</w:t>
      </w:r>
      <w:r w:rsidRPr="00827B90">
        <w:t xml:space="preserve">a uumbaji </w:t>
      </w:r>
      <w:r w:rsidR="005D7016">
        <w:t>u</w:t>
      </w:r>
      <w:r w:rsidR="00EF3469">
        <w:t>namtaja</w:t>
      </w:r>
      <w:r w:rsidRPr="00827B90">
        <w:t xml:space="preserve"> Mungu kwa kusema, “Na </w:t>
      </w:r>
      <w:r w:rsidR="005D7016">
        <w:t>(</w:t>
      </w:r>
      <w:r w:rsidRPr="00827B90">
        <w:t>iwe hi</w:t>
      </w:r>
      <w:r w:rsidR="00EF3469">
        <w:t>vi</w:t>
      </w:r>
      <w:r w:rsidRPr="00827B90">
        <w:t xml:space="preserve"> au </w:t>
      </w:r>
      <w:r w:rsidR="00EF3469">
        <w:t>v</w:t>
      </w:r>
      <w:r w:rsidRPr="00827B90">
        <w:t>ile</w:t>
      </w:r>
      <w:r w:rsidR="005D7016">
        <w:t>)</w:t>
      </w:r>
      <w:r w:rsidR="00081BB8">
        <w:t>.</w:t>
      </w:r>
      <w:r w:rsidRPr="00827B90">
        <w:t xml:space="preserve">” </w:t>
      </w:r>
      <w:r w:rsidR="00081BB8">
        <w:t>I</w:t>
      </w:r>
      <w:r w:rsidRPr="00827B90">
        <w:t>na</w:t>
      </w:r>
      <w:r w:rsidR="00EF3469">
        <w:t>mwonesha</w:t>
      </w:r>
      <w:r w:rsidRPr="00827B90">
        <w:t xml:space="preserve"> Mungu</w:t>
      </w:r>
      <w:r w:rsidR="00EF3469">
        <w:t xml:space="preserve"> kama mwelekezaji wa ujenzi</w:t>
      </w:r>
      <w:r w:rsidRPr="00827B90">
        <w:t xml:space="preserve"> </w:t>
      </w:r>
      <w:r w:rsidR="00EF3469">
        <w:t xml:space="preserve">wa </w:t>
      </w:r>
      <w:r w:rsidRPr="00827B90">
        <w:t>uumbaji</w:t>
      </w:r>
      <w:r w:rsidR="00081BB8">
        <w:t>, au</w:t>
      </w:r>
      <w:r w:rsidRPr="00827B90">
        <w:t xml:space="preserve"> </w:t>
      </w:r>
      <w:r w:rsidR="00EF3469">
        <w:t>amri za</w:t>
      </w:r>
      <w:r w:rsidRPr="00827B90">
        <w:t xml:space="preserve"> kifalme kutoka katika kiti chake cha</w:t>
      </w:r>
      <w:r w:rsidR="00EF3469">
        <w:t xml:space="preserve"> enzi</w:t>
      </w:r>
      <w:r w:rsidRPr="00827B90">
        <w:t xml:space="preserve"> mbinguni. </w:t>
      </w:r>
      <w:r w:rsidR="00C824DF">
        <w:t>Sambamba na hilo</w:t>
      </w:r>
      <w:r w:rsidRPr="00827B90">
        <w:t xml:space="preserve">, maandiko </w:t>
      </w:r>
      <w:r w:rsidR="00C824DF">
        <w:t xml:space="preserve">katika maeneo </w:t>
      </w:r>
      <w:r w:rsidRPr="00827B90">
        <w:t>mengine</w:t>
      </w:r>
      <w:r w:rsidR="00C824DF">
        <w:t xml:space="preserve"> yanaonesha kuwa, mapumziko ya Sabato ya Mungu yana maana kuwa,</w:t>
      </w:r>
      <w:r w:rsidRPr="00827B90">
        <w:t xml:space="preserve"> Mungu a</w:t>
      </w:r>
      <w:r w:rsidR="00C824DF">
        <w:t>l</w:t>
      </w:r>
      <w:r w:rsidRPr="00827B90">
        <w:t>ipumzika</w:t>
      </w:r>
      <w:r w:rsidR="00ED6861">
        <w:t xml:space="preserve"> </w:t>
      </w:r>
      <w:r w:rsidRPr="00827B90">
        <w:t xml:space="preserve">katika kiti chake </w:t>
      </w:r>
      <w:r w:rsidR="00C824DF">
        <w:t xml:space="preserve">cha enzi ili </w:t>
      </w:r>
      <w:r w:rsidRPr="00827B90">
        <w:t xml:space="preserve">kupokea heshima baada ya kutumia mamlaka </w:t>
      </w:r>
      <w:r w:rsidR="00C824DF">
        <w:t>na uwezo wake w</w:t>
      </w:r>
      <w:r w:rsidRPr="00827B90">
        <w:t xml:space="preserve">a kifalme </w:t>
      </w:r>
      <w:r w:rsidR="00C824DF">
        <w:t>katika uumbaji</w:t>
      </w:r>
      <w:r w:rsidRPr="00827B90">
        <w:t>. K</w:t>
      </w:r>
      <w:r w:rsidR="00C824DF">
        <w:t>wa</w:t>
      </w:r>
      <w:r w:rsidRPr="00827B90">
        <w:t xml:space="preserve"> njia</w:t>
      </w:r>
      <w:r w:rsidR="00C824DF">
        <w:t xml:space="preserve"> hii ama</w:t>
      </w:r>
      <w:r w:rsidRPr="00827B90">
        <w:t xml:space="preserve"> nyingine</w:t>
      </w:r>
      <w:r w:rsidR="00C824DF">
        <w:t>, sehemu ya kwanza ya kitabu cha</w:t>
      </w:r>
      <w:r w:rsidRPr="00827B90">
        <w:t xml:space="preserve"> Mwanzo </w:t>
      </w:r>
      <w:r w:rsidR="00B7687E">
        <w:t>i</w:t>
      </w:r>
      <w:r w:rsidRPr="00827B90">
        <w:t xml:space="preserve">liwafundisha </w:t>
      </w:r>
      <w:r w:rsidR="00B7687E">
        <w:t>Wai</w:t>
      </w:r>
      <w:r w:rsidRPr="00827B90">
        <w:t xml:space="preserve">sraeli jinsi Mungu wao, </w:t>
      </w:r>
      <w:r w:rsidR="00B7687E">
        <w:t xml:space="preserve">aliye msanifu </w:t>
      </w:r>
      <w:r w:rsidRPr="00827B90">
        <w:t>na mjenzi</w:t>
      </w:r>
      <w:r w:rsidR="00B7687E">
        <w:t>, alieneza nguvu zake za kifalme kutoka mbinguni hadi ulimwenguni.</w:t>
      </w:r>
      <w:r w:rsidRPr="00827B90">
        <w:t xml:space="preserve"> </w:t>
      </w:r>
    </w:p>
    <w:p w:rsidR="00827B90" w:rsidRPr="00827B90" w:rsidRDefault="00827B90" w:rsidP="00827B90">
      <w:pPr>
        <w:pStyle w:val="Body"/>
        <w:jc w:val="both"/>
      </w:pPr>
      <w:r w:rsidRPr="00827B90">
        <w:t xml:space="preserve">Habari ya uumbaji inaanza </w:t>
      </w:r>
      <w:r w:rsidR="00B7687E">
        <w:t>na</w:t>
      </w:r>
      <w:r w:rsidRPr="00827B90">
        <w:t xml:space="preserve"> maneno haya yanayojulikana</w:t>
      </w:r>
      <w:r w:rsidR="00B7687E">
        <w:t xml:space="preserve"> sana</w:t>
      </w:r>
      <w:r w:rsidRPr="00827B90">
        <w:t xml:space="preserve"> katika </w:t>
      </w:r>
      <w:r w:rsidR="00B7687E">
        <w:t xml:space="preserve">kitabu cha </w:t>
      </w:r>
      <w:r w:rsidRPr="00827B90">
        <w:t xml:space="preserve">Mwanzo 1:1: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Hapo </w:t>
      </w:r>
      <w:r w:rsidR="009162BE">
        <w:rPr>
          <w:rFonts w:cs="Times New Roman"/>
        </w:rPr>
        <w:t>M</w:t>
      </w:r>
      <w:r w:rsidR="00E817AA">
        <w:rPr>
          <w:rFonts w:cs="Times New Roman"/>
        </w:rPr>
        <w:t>wanzo</w:t>
      </w:r>
      <w:r w:rsidRPr="00827B90">
        <w:rPr>
          <w:rFonts w:cs="Times New Roman"/>
        </w:rPr>
        <w:t xml:space="preserve"> Mungu aliziumba mbingu na nchi (Mwanzo 1:1). </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Maneno haya </w:t>
      </w:r>
      <w:r w:rsidR="00B7687E">
        <w:t xml:space="preserve">ya </w:t>
      </w:r>
      <w:r w:rsidR="00DA450F">
        <w:t>m</w:t>
      </w:r>
      <w:r w:rsidR="00E817AA">
        <w:t>wanz</w:t>
      </w:r>
      <w:r w:rsidR="00DA450F">
        <w:t>o</w:t>
      </w:r>
      <w:r w:rsidR="00B7687E">
        <w:t xml:space="preserve"> yanaweka msingi</w:t>
      </w:r>
      <w:r w:rsidRPr="00827B90">
        <w:t xml:space="preserve"> </w:t>
      </w:r>
      <w:r w:rsidR="00B7687E">
        <w:t>na ukweli kwamba</w:t>
      </w:r>
      <w:r w:rsidRPr="00827B90">
        <w:t xml:space="preserve"> Mungu aliumba </w:t>
      </w:r>
      <w:r w:rsidR="00B7687E">
        <w:t xml:space="preserve">falme au milki mbili, yaani </w:t>
      </w:r>
      <w:r w:rsidRPr="00827B90">
        <w:t>mbingu</w:t>
      </w:r>
      <w:r w:rsidR="00B7687E">
        <w:t xml:space="preserve"> iliyo</w:t>
      </w:r>
      <w:r w:rsidRPr="00827B90">
        <w:t xml:space="preserve"> juu na dunia inayoonekana chini. Katika Mwanzo 1:2–2:3 Mungu alianza kuiumba dunia kuwa </w:t>
      </w:r>
      <w:r w:rsidR="00B7687E">
        <w:t xml:space="preserve">mahali ambapo </w:t>
      </w:r>
      <w:r w:rsidRPr="00827B90">
        <w:t>utawala wake</w:t>
      </w:r>
      <w:r w:rsidR="00B7687E">
        <w:t xml:space="preserve"> wa u</w:t>
      </w:r>
      <w:r w:rsidRPr="00827B90">
        <w:t>tukufu u</w:t>
      </w:r>
      <w:r w:rsidR="00B7687E">
        <w:t>ta</w:t>
      </w:r>
      <w:r w:rsidRPr="00827B90">
        <w:t>en</w:t>
      </w:r>
      <w:r w:rsidR="00081BB8">
        <w:t>e</w:t>
      </w:r>
      <w:r w:rsidR="00B7687E">
        <w:t>a</w:t>
      </w:r>
      <w:r w:rsidRPr="00827B90">
        <w:t xml:space="preserve"> kutoka mbinguni </w:t>
      </w:r>
      <w:r w:rsidR="00B7687E">
        <w:t>hadi</w:t>
      </w:r>
      <w:r w:rsidRPr="00827B90">
        <w:t xml:space="preserve"> duniani. Tunaweza ku</w:t>
      </w:r>
      <w:r w:rsidR="00B7687E">
        <w:t>i</w:t>
      </w:r>
      <w:r w:rsidRPr="00827B90">
        <w:t xml:space="preserve">gawa sehemu hii ya Mwanzo katika </w:t>
      </w:r>
      <w:r w:rsidR="00B7687E">
        <w:t>sehemu kuu</w:t>
      </w:r>
      <w:r w:rsidRPr="00827B90">
        <w:t xml:space="preserve"> tatu tukianza na</w:t>
      </w:r>
      <w:r w:rsidR="00D36BAF">
        <w:t xml:space="preserve"> vurugu za </w:t>
      </w:r>
      <w:r w:rsidR="00DA450F">
        <w:t>m</w:t>
      </w:r>
      <w:r w:rsidR="00E817AA">
        <w:t>wanz</w:t>
      </w:r>
      <w:r w:rsidR="00DA450F">
        <w:t>o</w:t>
      </w:r>
      <w:r w:rsidR="00D36BAF">
        <w:t xml:space="preserve"> za</w:t>
      </w:r>
      <w:r w:rsidRPr="00827B90">
        <w:t xml:space="preserve"> dunia. Sikiliza namna Mwanzo 1:2 inavyoielezea dunia:</w:t>
      </w:r>
    </w:p>
    <w:p w:rsidR="00827B90" w:rsidRDefault="00827B90" w:rsidP="00827B90">
      <w:pPr>
        <w:pStyle w:val="Body"/>
        <w:jc w:val="both"/>
      </w:pPr>
    </w:p>
    <w:p w:rsidR="00827B90" w:rsidRPr="00827B90" w:rsidRDefault="00827B90" w:rsidP="00827B90">
      <w:pPr>
        <w:pStyle w:val="Scripturequotes"/>
        <w:jc w:val="both"/>
        <w:rPr>
          <w:rFonts w:cs="Times New Roman"/>
        </w:rPr>
      </w:pPr>
      <w:r w:rsidRPr="00827B90">
        <w:rPr>
          <w:rFonts w:cs="Times New Roman"/>
        </w:rPr>
        <w:t>Nayo nchi ilikuwa ukiwa, tena utupu, na giza lilikuwa juu ya vilindi vya maji, na Roho ya Mungu ikatulia juu ya uso wa maji (Mwanzo 1:2).</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Kama tunavyoona hapa, </w:t>
      </w:r>
      <w:r w:rsidR="00252998">
        <w:t xml:space="preserve">hapo </w:t>
      </w:r>
      <w:r w:rsidR="00081BB8">
        <w:t>m</w:t>
      </w:r>
      <w:r w:rsidR="00E817AA">
        <w:t>wanz</w:t>
      </w:r>
      <w:r w:rsidR="00081BB8">
        <w:t>o</w:t>
      </w:r>
      <w:r w:rsidRPr="00827B90">
        <w:t xml:space="preserve"> dunia, au uumbaji</w:t>
      </w:r>
      <w:r w:rsidR="00252998">
        <w:t xml:space="preserve"> ulio</w:t>
      </w:r>
      <w:r w:rsidRPr="00827B90">
        <w:t xml:space="preserve"> chini ya mbingu, ulikuwa “ukiwa na tena utupu,” </w:t>
      </w:r>
      <w:r w:rsidR="00252998">
        <w:t>ulikuwa umefunikwa n</w:t>
      </w:r>
      <w:r w:rsidRPr="00827B90">
        <w:t xml:space="preserve">a giza na vilindi vya maji. </w:t>
      </w:r>
    </w:p>
    <w:p w:rsidR="00827B90" w:rsidRPr="00827B90" w:rsidRDefault="00827B90" w:rsidP="00827B90">
      <w:pPr>
        <w:pStyle w:val="Body"/>
        <w:jc w:val="both"/>
      </w:pPr>
      <w:r w:rsidRPr="00827B90">
        <w:t xml:space="preserve">Katika hatua hii, dunia </w:t>
      </w:r>
      <w:r w:rsidR="00252998">
        <w:t xml:space="preserve">ilionekana kuwa tofauti kabisa na mahali pa kiti cha enzi cha utukufu wa Mungu. </w:t>
      </w:r>
      <w:r w:rsidRPr="00827B90">
        <w:t>Kama tulivyoona ka</w:t>
      </w:r>
      <w:r w:rsidR="00252998">
        <w:t>tika</w:t>
      </w:r>
      <w:r w:rsidRPr="00827B90">
        <w:t xml:space="preserve"> maandiko yote</w:t>
      </w:r>
      <w:r w:rsidR="00252998">
        <w:t>,</w:t>
      </w:r>
      <w:r w:rsidRPr="00827B90">
        <w:t xml:space="preserve"> mbingu imejazwa na utukufu wa </w:t>
      </w:r>
      <w:r w:rsidR="008C6018">
        <w:t xml:space="preserve">ajabu wa </w:t>
      </w:r>
      <w:r w:rsidRPr="00827B90">
        <w:t>Mungu</w:t>
      </w:r>
      <w:r w:rsidR="008C6018">
        <w:t>,</w:t>
      </w:r>
      <w:r w:rsidRPr="00827B90">
        <w:t xml:space="preserve"> lakini dunia haikuwa hivyo kwa wakati huo. Neno la Kiebrania lililotafasiriwa hapa </w:t>
      </w:r>
      <w:r w:rsidR="008C6018">
        <w:t xml:space="preserve">kama </w:t>
      </w:r>
      <w:r w:rsidRPr="00827B90">
        <w:t xml:space="preserve">“bila umbo” na “utupu” yametumika </w:t>
      </w:r>
      <w:r w:rsidR="008C6018">
        <w:t>kwingineko</w:t>
      </w:r>
      <w:r w:rsidRPr="00827B90">
        <w:t xml:space="preserve"> katika Agano la Kale kumaanisha </w:t>
      </w:r>
      <w:r w:rsidR="008C6018">
        <w:t>nyika</w:t>
      </w:r>
      <w:r w:rsidRPr="00827B90">
        <w:t xml:space="preserve"> na jangwa juu ya </w:t>
      </w:r>
      <w:r w:rsidR="008C6018">
        <w:t>nchi. M</w:t>
      </w:r>
      <w:r w:rsidRPr="00827B90">
        <w:t>a</w:t>
      </w:r>
      <w:r w:rsidR="008C6018">
        <w:t>hali</w:t>
      </w:r>
      <w:r w:rsidRPr="00827B90">
        <w:t xml:space="preserve"> amba</w:t>
      </w:r>
      <w:r w:rsidR="008C6018">
        <w:t>p</w:t>
      </w:r>
      <w:r w:rsidRPr="00827B90">
        <w:t xml:space="preserve">o </w:t>
      </w:r>
      <w:r w:rsidR="008C6018">
        <w:t>wanadamu hawawezi</w:t>
      </w:r>
      <w:r w:rsidRPr="00827B90">
        <w:t xml:space="preserve"> </w:t>
      </w:r>
      <w:r w:rsidR="008C6018">
        <w:t>ku</w:t>
      </w:r>
      <w:r w:rsidRPr="00827B90">
        <w:t xml:space="preserve">ishi. Na maneno “giza” na “vilindi vya maji,” yana maana hasi </w:t>
      </w:r>
      <w:r w:rsidR="00081BB8">
        <w:t xml:space="preserve">katika </w:t>
      </w:r>
      <w:r w:rsidRPr="00827B90">
        <w:t xml:space="preserve">sehemu zote </w:t>
      </w:r>
      <w:r w:rsidR="00081BB8">
        <w:t>kwenye</w:t>
      </w:r>
      <w:r w:rsidRPr="00827B90">
        <w:t xml:space="preserve"> maandiko. </w:t>
      </w:r>
    </w:p>
    <w:p w:rsidR="00827B90" w:rsidRPr="00827B90" w:rsidRDefault="006371AD" w:rsidP="006371AD">
      <w:pPr>
        <w:pStyle w:val="Body"/>
        <w:jc w:val="both"/>
      </w:pPr>
      <w:r>
        <w:t>Hata hivyo, katika</w:t>
      </w:r>
      <w:r w:rsidR="00827B90" w:rsidRPr="006371AD">
        <w:t xml:space="preserve"> Mwanzo 1:2</w:t>
      </w:r>
      <w:r w:rsidR="00827B90" w:rsidRPr="00827B90">
        <w:t xml:space="preserve"> </w:t>
      </w:r>
      <w:r>
        <w:t>tunaona</w:t>
      </w:r>
      <w:r w:rsidR="00827B90" w:rsidRPr="00827B90">
        <w:t xml:space="preserve"> ukweli mwingine wa muhimu </w:t>
      </w:r>
      <w:r>
        <w:t>juu ya kuanza kwa</w:t>
      </w:r>
      <w:r w:rsidR="00827B90" w:rsidRPr="00827B90">
        <w:t xml:space="preserve"> historia ya dunia. Inasema, “Roho ya Mungu ikatulia juu ya uso wa maji.” Mungu wa nuru na uhai haku</w:t>
      </w:r>
      <w:r>
        <w:t>ridhishwa na hali</w:t>
      </w:r>
      <w:r w:rsidR="00827B90" w:rsidRPr="00827B90">
        <w:t xml:space="preserve"> </w:t>
      </w:r>
      <w:r>
        <w:t xml:space="preserve">mbaya ya </w:t>
      </w:r>
      <w:r w:rsidR="00081BB8">
        <w:t>m</w:t>
      </w:r>
      <w:r w:rsidR="00E817AA">
        <w:t>wanz</w:t>
      </w:r>
      <w:r w:rsidR="00081BB8">
        <w:t>o</w:t>
      </w:r>
      <w:r w:rsidR="00827B90" w:rsidRPr="00827B90">
        <w:t xml:space="preserve"> ya </w:t>
      </w:r>
      <w:r>
        <w:t>dunia</w:t>
      </w:r>
      <w:r w:rsidR="00827B90" w:rsidRPr="00827B90">
        <w:t xml:space="preserve">. </w:t>
      </w:r>
      <w:r>
        <w:t xml:space="preserve">Biblia inasema, </w:t>
      </w:r>
      <w:r w:rsidR="00827B90" w:rsidRPr="00827B90">
        <w:t>Roho yake ilianza kutembea gizani</w:t>
      </w:r>
      <w:r>
        <w:t>, mahali pa dunia pasipo na</w:t>
      </w:r>
      <w:r w:rsidR="00827B90" w:rsidRPr="00827B90">
        <w:t xml:space="preserve"> uhai. </w:t>
      </w:r>
    </w:p>
    <w:p w:rsidR="00827B90" w:rsidRPr="00827B90" w:rsidRDefault="00827B90" w:rsidP="00827B90">
      <w:pPr>
        <w:pStyle w:val="Body"/>
        <w:jc w:val="both"/>
      </w:pPr>
      <w:r w:rsidRPr="00827B90">
        <w:t xml:space="preserve">Sehemu kuu ya pili ya uumbaji katika Mwanzo 1, </w:t>
      </w:r>
      <w:r w:rsidR="006371AD">
        <w:t xml:space="preserve">ni zile </w:t>
      </w:r>
      <w:r w:rsidRPr="00827B90">
        <w:t xml:space="preserve">siku sita za Mungu </w:t>
      </w:r>
      <w:r w:rsidR="006371AD">
        <w:t>kuipangilia</w:t>
      </w:r>
      <w:r w:rsidRPr="00827B90">
        <w:t xml:space="preserve"> dunia k</w:t>
      </w:r>
      <w:r w:rsidR="006371AD">
        <w:t>uwa mahali pazuri katika</w:t>
      </w:r>
      <w:r w:rsidRPr="00827B90">
        <w:t xml:space="preserve"> mstari </w:t>
      </w:r>
      <w:r w:rsidR="006371AD">
        <w:t>w</w:t>
      </w:r>
      <w:r w:rsidRPr="00827B90">
        <w:t xml:space="preserve">a 3-31. Siku hizi sita </w:t>
      </w:r>
      <w:r w:rsidR="006371AD">
        <w:t>zinaonesha dhahiri sehemu ya kazi inayojulikana ya usanifu wa Mungu kwa kutumia hekima ya ajabu na mamlaka yake.</w:t>
      </w:r>
      <w:r w:rsidR="00257DFF">
        <w:t xml:space="preserve"> </w:t>
      </w:r>
    </w:p>
    <w:p w:rsidR="00827B90" w:rsidRPr="00827B90" w:rsidRDefault="00827B90" w:rsidP="00827B90">
      <w:pPr>
        <w:pStyle w:val="Body"/>
        <w:jc w:val="both"/>
      </w:pPr>
      <w:r w:rsidRPr="00827B90">
        <w:t xml:space="preserve">Katika siku tatu za kwanza, Mungu alishughulika na ukweli kwamba dunia haikuwa na umbo. </w:t>
      </w:r>
      <w:r w:rsidR="002B21F2">
        <w:t>Na</w:t>
      </w:r>
      <w:r w:rsidRPr="00827B90">
        <w:t xml:space="preserve"> siku</w:t>
      </w:r>
      <w:r w:rsidR="002B21F2">
        <w:t xml:space="preserve"> </w:t>
      </w:r>
      <w:r w:rsidRPr="00827B90">
        <w:t>tatu</w:t>
      </w:r>
      <w:r w:rsidR="002B21F2">
        <w:t xml:space="preserve"> zilizofuata</w:t>
      </w:r>
      <w:r w:rsidRPr="00827B90">
        <w:t>, alishughulika na ukweli kwamba dunia ilikuwa tupu</w:t>
      </w:r>
      <w:r w:rsidR="002B21F2">
        <w:t xml:space="preserve"> na ukiwa</w:t>
      </w:r>
      <w:r w:rsidRPr="00827B90">
        <w:t xml:space="preserve">. Matendo ya Mungu katika </w:t>
      </w:r>
      <w:r w:rsidR="002B21F2">
        <w:t>hatua hizi mbili tofauti, zinafana</w:t>
      </w:r>
      <w:r w:rsidR="00081BB8">
        <w:t>na</w:t>
      </w:r>
      <w:r w:rsidR="002B21F2">
        <w:t xml:space="preserve"> kimantiki kwa namna ya pekee sana.</w:t>
      </w:r>
      <w:r w:rsidRPr="00827B90">
        <w:t xml:space="preserve"> Katika s</w:t>
      </w:r>
      <w:r w:rsidR="002B21F2">
        <w:t>ehemu</w:t>
      </w:r>
      <w:r w:rsidRPr="00827B90">
        <w:t xml:space="preserve"> ya kwanza</w:t>
      </w:r>
      <w:r w:rsidR="002B21F2">
        <w:t>,</w:t>
      </w:r>
      <w:r w:rsidRPr="00827B90">
        <w:t xml:space="preserve"> Mungu </w:t>
      </w:r>
      <w:r w:rsidR="00081BB8">
        <w:t>aliumba</w:t>
      </w:r>
      <w:r w:rsidRPr="00827B90">
        <w:t xml:space="preserve"> na ku</w:t>
      </w:r>
      <w:r w:rsidR="002B21F2">
        <w:t>tenga</w:t>
      </w:r>
      <w:r w:rsidRPr="00827B90">
        <w:t xml:space="preserve"> giza k</w:t>
      </w:r>
      <w:r w:rsidR="002B21F2">
        <w:t xml:space="preserve">uwa </w:t>
      </w:r>
      <w:r w:rsidRPr="00827B90">
        <w:t>usiku</w:t>
      </w:r>
      <w:r w:rsidR="002B21F2">
        <w:t>.</w:t>
      </w:r>
      <w:r w:rsidRPr="00827B90">
        <w:t xml:space="preserve"> </w:t>
      </w:r>
      <w:r w:rsidR="002B21F2">
        <w:t>Hali kadhalika, siku ya nne al</w:t>
      </w:r>
      <w:r w:rsidRPr="00827B90">
        <w:t xml:space="preserve">iweka jua, mwezi na nyota angani </w:t>
      </w:r>
      <w:r w:rsidR="00C54EBE">
        <w:t>kwa mpangilio wake</w:t>
      </w:r>
      <w:r w:rsidRPr="00827B90">
        <w:t>. Katika siku ya pili</w:t>
      </w:r>
      <w:r w:rsidR="002B21F2">
        <w:t>,</w:t>
      </w:r>
      <w:r w:rsidRPr="00827B90">
        <w:t xml:space="preserve"> Mungu aliu</w:t>
      </w:r>
      <w:r w:rsidR="002B21F2">
        <w:t>mba</w:t>
      </w:r>
      <w:r w:rsidRPr="00827B90">
        <w:t xml:space="preserve"> </w:t>
      </w:r>
      <w:r w:rsidR="002B21F2">
        <w:t>anga</w:t>
      </w:r>
      <w:r w:rsidRPr="00827B90">
        <w:t>, ak</w:t>
      </w:r>
      <w:r w:rsidR="00C54EBE">
        <w:t>a</w:t>
      </w:r>
      <w:r w:rsidR="002B21F2">
        <w:t>ya</w:t>
      </w:r>
      <w:r w:rsidRPr="00827B90">
        <w:t>tenga maji ya</w:t>
      </w:r>
      <w:r w:rsidR="002B21F2">
        <w:t>liyo</w:t>
      </w:r>
      <w:r w:rsidRPr="00827B90">
        <w:t xml:space="preserve"> chini na maji ya</w:t>
      </w:r>
      <w:r w:rsidR="00C54EBE">
        <w:t>liyo</w:t>
      </w:r>
      <w:r w:rsidRPr="00827B90">
        <w:t xml:space="preserve"> juu</w:t>
      </w:r>
      <w:r w:rsidR="002B21F2">
        <w:t xml:space="preserve"> angani</w:t>
      </w:r>
      <w:r w:rsidRPr="00827B90">
        <w:t xml:space="preserve">. Na </w:t>
      </w:r>
      <w:r w:rsidR="002B21F2">
        <w:t>kisha</w:t>
      </w:r>
      <w:r w:rsidRPr="00827B90">
        <w:t xml:space="preserve"> siku ya tano, Mungu aliijaza sehemu iliyo kati ya maji, na maji ya</w:t>
      </w:r>
      <w:r w:rsidR="00AF4F86">
        <w:t>liyo</w:t>
      </w:r>
      <w:r w:rsidRPr="00827B90">
        <w:t xml:space="preserve"> chini</w:t>
      </w:r>
      <w:r w:rsidR="00081BB8">
        <w:t>,</w:t>
      </w:r>
      <w:r w:rsidRPr="00827B90">
        <w:t xml:space="preserve"> </w:t>
      </w:r>
      <w:r w:rsidR="002B21F2">
        <w:t>aliweka</w:t>
      </w:r>
      <w:r w:rsidRPr="00827B90">
        <w:t xml:space="preserve"> viumbe wa baharini. Siku ya tatu</w:t>
      </w:r>
      <w:r w:rsidR="00AF4F86">
        <w:t xml:space="preserve"> </w:t>
      </w:r>
      <w:r w:rsidRPr="00827B90">
        <w:t xml:space="preserve">Mungu </w:t>
      </w:r>
      <w:r w:rsidR="00AF4F86">
        <w:t xml:space="preserve">alitenganisha maji yaliyo chini </w:t>
      </w:r>
      <w:r w:rsidR="00081BB8">
        <w:t>na kufanya</w:t>
      </w:r>
      <w:r w:rsidR="00AF4F86">
        <w:t xml:space="preserve"> ardhi kavu yenye rutuba. Na s</w:t>
      </w:r>
      <w:r w:rsidRPr="00827B90">
        <w:t xml:space="preserve">iku ya sita, Mungu aliweka binadamu </w:t>
      </w:r>
      <w:r w:rsidR="00AF4F86">
        <w:t xml:space="preserve">katika </w:t>
      </w:r>
      <w:r w:rsidRPr="00827B90">
        <w:t xml:space="preserve">nchi. Mungu alionesha hekima isiyopimika </w:t>
      </w:r>
      <w:r w:rsidR="00AF4F86" w:rsidRPr="00827B90">
        <w:t xml:space="preserve">na nguvu </w:t>
      </w:r>
      <w:r w:rsidRPr="00827B90">
        <w:t xml:space="preserve">ya kifalme </w:t>
      </w:r>
      <w:r w:rsidR="00AF4F86">
        <w:t>katika kuipang</w:t>
      </w:r>
      <w:r w:rsidR="00C54EBE">
        <w:t>ili</w:t>
      </w:r>
      <w:r w:rsidR="00AF4F86">
        <w:t>a</w:t>
      </w:r>
      <w:r w:rsidRPr="00827B90">
        <w:t xml:space="preserve"> na kuijaza dunia. </w:t>
      </w:r>
    </w:p>
    <w:p w:rsidR="00827B90" w:rsidRDefault="008A3ACE" w:rsidP="00257DFF">
      <w:pPr>
        <w:pStyle w:val="Body"/>
        <w:jc w:val="both"/>
      </w:pPr>
      <w:r>
        <w:t>Sehemu ya</w:t>
      </w:r>
      <w:r w:rsidR="00827B90" w:rsidRPr="00827B90">
        <w:t xml:space="preserve"> tatu </w:t>
      </w:r>
      <w:r>
        <w:t>na ya mwisho katika utaratibu w</w:t>
      </w:r>
      <w:r w:rsidR="00827B90" w:rsidRPr="00827B90">
        <w:t xml:space="preserve">a uumbaji </w:t>
      </w:r>
      <w:r w:rsidR="000F14F4">
        <w:t>inahusu</w:t>
      </w:r>
      <w:r w:rsidR="00827B90" w:rsidRPr="00827B90">
        <w:t xml:space="preserve"> </w:t>
      </w:r>
      <w:r>
        <w:t>siku ya S</w:t>
      </w:r>
      <w:r w:rsidR="00827B90" w:rsidRPr="00827B90">
        <w:t xml:space="preserve">abato katika </w:t>
      </w:r>
      <w:r>
        <w:t xml:space="preserve">sura ya </w:t>
      </w:r>
      <w:r w:rsidR="00827B90" w:rsidRPr="00827B90">
        <w:t xml:space="preserve">2:1-3. </w:t>
      </w:r>
      <w:r w:rsidR="000F14F4">
        <w:t>Kama ilivyo katika mistrari iliyotangulia</w:t>
      </w:r>
      <w:r w:rsidR="00827B90" w:rsidRPr="00827B90">
        <w:t>, haya pia yanam</w:t>
      </w:r>
      <w:r w:rsidR="000F14F4">
        <w:t>wo</w:t>
      </w:r>
      <w:r w:rsidR="00827B90" w:rsidRPr="00827B90">
        <w:t xml:space="preserve">nesha Mungu </w:t>
      </w:r>
      <w:r w:rsidR="000F14F4">
        <w:t xml:space="preserve">akiwa msanifu wa kifalme na mjenzi </w:t>
      </w:r>
      <w:r w:rsidR="00827B90" w:rsidRPr="00827B90">
        <w:t xml:space="preserve">wa </w:t>
      </w:r>
      <w:r w:rsidR="000F14F4">
        <w:t>uumbaji</w:t>
      </w:r>
      <w:r w:rsidR="00827B90" w:rsidRPr="00827B90">
        <w:t>. Tunasoma katika Mwanzo</w:t>
      </w:r>
      <w:bookmarkStart w:id="15" w:name="_Hlk24465029"/>
      <w:r w:rsidR="00827B90" w:rsidRPr="00827B90">
        <w:t xml:space="preserve"> 2:3: </w:t>
      </w:r>
    </w:p>
    <w:p w:rsidR="00081BB8" w:rsidRDefault="00081BB8" w:rsidP="000F14F4">
      <w:pPr>
        <w:pStyle w:val="Body"/>
        <w:ind w:firstLine="0"/>
        <w:jc w:val="both"/>
      </w:pPr>
    </w:p>
    <w:p w:rsidR="00827B90" w:rsidRPr="00827B90" w:rsidRDefault="00827B90" w:rsidP="000F14F4">
      <w:pPr>
        <w:pStyle w:val="Scripturequotes"/>
        <w:jc w:val="both"/>
        <w:rPr>
          <w:rFonts w:cs="Times New Roman"/>
        </w:rPr>
      </w:pPr>
      <w:r w:rsidRPr="00827B90">
        <w:rPr>
          <w:rFonts w:cs="Times New Roman"/>
        </w:rPr>
        <w:t>Mungu akaibarikia siku ya saba, akaitakasa kwa sababu katika siku hiyo Mungu alistarehe, akaacha kufanya kazi yake yote aliyo</w:t>
      </w:r>
      <w:r w:rsidR="00C54EBE">
        <w:rPr>
          <w:rFonts w:cs="Times New Roman"/>
        </w:rPr>
        <w:t>kuwa ameifanya katika uumbaji</w:t>
      </w:r>
      <w:r w:rsidR="00ED6861">
        <w:rPr>
          <w:rFonts w:cs="Times New Roman"/>
        </w:rPr>
        <w:t xml:space="preserve"> </w:t>
      </w:r>
      <w:r w:rsidRPr="00827B90">
        <w:rPr>
          <w:rFonts w:cs="Times New Roman"/>
        </w:rPr>
        <w:t>(Mwanza 2:3).</w:t>
      </w:r>
    </w:p>
    <w:p w:rsidR="00257DFF" w:rsidRDefault="00257DFF" w:rsidP="00827B90">
      <w:pPr>
        <w:pStyle w:val="Body"/>
        <w:jc w:val="both"/>
      </w:pPr>
    </w:p>
    <w:p w:rsidR="00827B90" w:rsidRPr="00827B90" w:rsidRDefault="000F14F4" w:rsidP="00827B90">
      <w:pPr>
        <w:pStyle w:val="Body"/>
        <w:jc w:val="both"/>
      </w:pPr>
      <w:r>
        <w:t>Katika kifungu hiki, tunapata picha kuwa baada ya uumbaji, Mungu alikaa tena kwenye kiti chake cha enzi huko mbinguni, alifurahia mafanikio yake, na kupata heshima kwa kile alichokifanya. Kazi ya uumbaji ilikuwa nzuri sana hata baadaye katika amri kumi, Mungu ali</w:t>
      </w:r>
      <w:r w:rsidR="00827B90" w:rsidRPr="00827B90">
        <w:t xml:space="preserve">amuru </w:t>
      </w:r>
      <w:r>
        <w:t>Wai</w:t>
      </w:r>
      <w:r w:rsidR="00827B90" w:rsidRPr="00827B90">
        <w:t xml:space="preserve">srael kukumbuka </w:t>
      </w:r>
      <w:r>
        <w:t>na kuadhimisha matendo yake makuu kila</w:t>
      </w:r>
      <w:r w:rsidR="00827B90" w:rsidRPr="00827B90">
        <w:t xml:space="preserve"> siku ya </w:t>
      </w:r>
      <w:r>
        <w:t>S</w:t>
      </w:r>
      <w:r w:rsidR="00827B90" w:rsidRPr="00827B90">
        <w:t xml:space="preserve">abato. </w:t>
      </w:r>
    </w:p>
    <w:bookmarkEnd w:id="15"/>
    <w:p w:rsidR="00827B90" w:rsidRPr="00827B90" w:rsidRDefault="00827B90" w:rsidP="00827B90">
      <w:pPr>
        <w:pStyle w:val="Body"/>
        <w:jc w:val="both"/>
      </w:pPr>
      <w:r w:rsidRPr="00827B90">
        <w:t>K</w:t>
      </w:r>
      <w:r w:rsidR="00C54EBE">
        <w:t xml:space="preserve">wa ufupi, </w:t>
      </w:r>
      <w:r w:rsidRPr="00827B90">
        <w:t>Mwanzo 1:1–2:3 inatu</w:t>
      </w:r>
      <w:r w:rsidR="00081BB8">
        <w:t>fundish</w:t>
      </w:r>
      <w:r w:rsidRPr="00827B90">
        <w:t>a kwamba</w:t>
      </w:r>
      <w:r w:rsidR="00C54EBE">
        <w:t>,</w:t>
      </w:r>
      <w:r w:rsidRPr="00827B90">
        <w:t xml:space="preserve"> kwa siku sita Mungu alitoa amri za kifalme kutoka katika kiti chake cha </w:t>
      </w:r>
      <w:r w:rsidR="00C54EBE">
        <w:t xml:space="preserve">enzi </w:t>
      </w:r>
      <w:r w:rsidRPr="00827B90">
        <w:t xml:space="preserve">mbinguni ambazo ziliubadilisha ulimwengu kutoka katika giza na machafuko mpaka kuwa uumbaji </w:t>
      </w:r>
      <w:r w:rsidR="00C54EBE">
        <w:t xml:space="preserve">mzuri </w:t>
      </w:r>
      <w:r w:rsidRPr="00827B90">
        <w:t>wa kifalme</w:t>
      </w:r>
      <w:r w:rsidR="00C54EBE">
        <w:t>. Na matokeo yake</w:t>
      </w:r>
      <w:r w:rsidRPr="00827B90">
        <w:t xml:space="preserve"> Mungu alipokea heshima kwa kile alichokifanya kama </w:t>
      </w:r>
      <w:r w:rsidR="00C54EBE">
        <w:t>msanifu</w:t>
      </w:r>
      <w:r w:rsidR="00135526">
        <w:t xml:space="preserve"> </w:t>
      </w:r>
      <w:r w:rsidR="00081BB8">
        <w:t>wa m</w:t>
      </w:r>
      <w:r w:rsidR="00E817AA">
        <w:t>wanzo</w:t>
      </w:r>
      <w:r w:rsidR="00135526">
        <w:t xml:space="preserve"> na muumbaji</w:t>
      </w:r>
      <w:r w:rsidRPr="00827B90">
        <w:t xml:space="preserve">. </w:t>
      </w:r>
    </w:p>
    <w:p w:rsidR="00827B90" w:rsidRPr="00827B90" w:rsidRDefault="00827B90" w:rsidP="00827B90">
      <w:pPr>
        <w:pStyle w:val="Body"/>
        <w:jc w:val="both"/>
      </w:pPr>
      <w:r w:rsidRPr="00827B90">
        <w:t>Tume</w:t>
      </w:r>
      <w:r w:rsidR="00C54EBE">
        <w:t xml:space="preserve">ona </w:t>
      </w:r>
      <w:r w:rsidR="00135526">
        <w:t xml:space="preserve">katika sura za </w:t>
      </w:r>
      <w:r w:rsidR="00081BB8">
        <w:t>a</w:t>
      </w:r>
      <w:r w:rsidR="00135526">
        <w:t xml:space="preserve">wali za kitabu cha Mwanzo </w:t>
      </w:r>
      <w:r w:rsidR="00C54EBE">
        <w:t>na</w:t>
      </w:r>
      <w:r w:rsidRPr="00827B90">
        <w:t xml:space="preserve">mna </w:t>
      </w:r>
      <w:r w:rsidR="00C54EBE">
        <w:t xml:space="preserve">ambavyo </w:t>
      </w:r>
      <w:r w:rsidRPr="00827B90">
        <w:t xml:space="preserve">Mungu alifanya maandalizi </w:t>
      </w:r>
      <w:r w:rsidR="00135526">
        <w:t xml:space="preserve">kwa ajili ya </w:t>
      </w:r>
      <w:r w:rsidRPr="00827B90">
        <w:t>ufalme wake</w:t>
      </w:r>
      <w:r w:rsidR="00135526">
        <w:t>.</w:t>
      </w:r>
      <w:r w:rsidRPr="00827B90">
        <w:t xml:space="preserve"> Sasa </w:t>
      </w:r>
      <w:r w:rsidR="00135526">
        <w:t xml:space="preserve">tuangalie sifa maalumu za muundo wa ufalme huu ambao mara </w:t>
      </w:r>
      <w:r w:rsidRPr="00827B90">
        <w:t>nyingi</w:t>
      </w:r>
      <w:r w:rsidR="00135526">
        <w:t xml:space="preserve"> unapuuzwa.</w:t>
      </w:r>
      <w:r w:rsidRPr="00827B90">
        <w:t xml:space="preserve"> Mungu </w:t>
      </w:r>
      <w:r w:rsidR="00135526">
        <w:t>ame</w:t>
      </w:r>
      <w:r w:rsidRPr="00827B90">
        <w:t>weka wazi k</w:t>
      </w:r>
      <w:r w:rsidR="00135526">
        <w:t>uwa, alikusudia utawala wake wa kifalme uendelee kupanuka na kuenea duniani kote.</w:t>
      </w:r>
      <w:r w:rsidRPr="00827B90">
        <w:t xml:space="preserve"> </w:t>
      </w:r>
    </w:p>
    <w:p w:rsidR="00827B90" w:rsidRDefault="00827B90"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Pr="00ED6861" w:rsidRDefault="00827B90" w:rsidP="00257DFF">
      <w:pPr>
        <w:pStyle w:val="BulletHeading"/>
        <w:ind w:right="10"/>
        <w:jc w:val="both"/>
        <w:rPr>
          <w:rFonts w:cs="Times New Roman"/>
        </w:rPr>
      </w:pPr>
      <w:bookmarkStart w:id="16" w:name="_Toc167868006"/>
      <w:bookmarkStart w:id="17" w:name="_Toc168041072"/>
      <w:r w:rsidRPr="00135526">
        <w:rPr>
          <w:rFonts w:cs="Times New Roman"/>
        </w:rPr>
        <w:t xml:space="preserve">Upanuzi </w:t>
      </w:r>
      <w:r w:rsidR="00135526" w:rsidRPr="00135526">
        <w:rPr>
          <w:rFonts w:cs="Times New Roman"/>
        </w:rPr>
        <w:t>E</w:t>
      </w:r>
      <w:r w:rsidRPr="00135526">
        <w:rPr>
          <w:rFonts w:cs="Times New Roman"/>
        </w:rPr>
        <w:t>ndele</w:t>
      </w:r>
      <w:r w:rsidR="00135526" w:rsidRPr="00135526">
        <w:rPr>
          <w:rFonts w:cs="Times New Roman"/>
        </w:rPr>
        <w:t>vu</w:t>
      </w:r>
      <w:bookmarkEnd w:id="16"/>
      <w:bookmarkEnd w:id="17"/>
    </w:p>
    <w:p w:rsidR="00827B90" w:rsidRDefault="00827B90" w:rsidP="00827B90">
      <w:pPr>
        <w:pStyle w:val="Body"/>
        <w:jc w:val="both"/>
      </w:pPr>
    </w:p>
    <w:p w:rsidR="00827B90" w:rsidRPr="00827B90" w:rsidRDefault="0025713E" w:rsidP="00827B90">
      <w:pPr>
        <w:pStyle w:val="Body"/>
        <w:jc w:val="both"/>
      </w:pPr>
      <w:r>
        <w:t xml:space="preserve">Mara sita tunasoma katika </w:t>
      </w:r>
      <w:r w:rsidR="00827B90" w:rsidRPr="00827B90">
        <w:t>Mwanzo 1:3-30 kwamba</w:t>
      </w:r>
      <w:r>
        <w:t>,</w:t>
      </w:r>
      <w:r w:rsidR="00827B90" w:rsidRPr="00827B90">
        <w:t xml:space="preserve"> </w:t>
      </w:r>
      <w:r>
        <w:t>Mu</w:t>
      </w:r>
      <w:r w:rsidR="00827B90" w:rsidRPr="00827B90">
        <w:t>ngu alipo</w:t>
      </w:r>
      <w:r>
        <w:t>u</w:t>
      </w:r>
      <w:r w:rsidR="00827B90" w:rsidRPr="00827B90">
        <w:t xml:space="preserve">tazama </w:t>
      </w:r>
      <w:r>
        <w:t>uumbaji wake,</w:t>
      </w:r>
      <w:r w:rsidR="00827B90" w:rsidRPr="00827B90">
        <w:t xml:space="preserve"> ali</w:t>
      </w:r>
      <w:r>
        <w:t>u</w:t>
      </w:r>
      <w:r w:rsidR="00827B90" w:rsidRPr="00827B90">
        <w:t>ona k</w:t>
      </w:r>
      <w:r>
        <w:t>uwa ni</w:t>
      </w:r>
      <w:r w:rsidR="00827B90" w:rsidRPr="00827B90">
        <w:t xml:space="preserve"> “</w:t>
      </w:r>
      <w:r>
        <w:t>mwe</w:t>
      </w:r>
      <w:r w:rsidR="00827B90" w:rsidRPr="00827B90">
        <w:t xml:space="preserve">ma.” Na katika mstari wa 31, katika siku </w:t>
      </w:r>
      <w:r>
        <w:t xml:space="preserve">ile </w:t>
      </w:r>
      <w:r w:rsidR="00827B90" w:rsidRPr="00827B90">
        <w:t xml:space="preserve">ya sita, </w:t>
      </w:r>
      <w:r>
        <w:t xml:space="preserve">Mungu </w:t>
      </w:r>
      <w:r w:rsidR="00827B90" w:rsidRPr="00827B90">
        <w:t xml:space="preserve">aliitazama kazi yake na </w:t>
      </w:r>
      <w:r>
        <w:t xml:space="preserve">kuona kuwa </w:t>
      </w:r>
      <w:r w:rsidR="00827B90" w:rsidRPr="00827B90">
        <w:t>kila kitu alicho</w:t>
      </w:r>
      <w:r>
        <w:t>kiumba</w:t>
      </w:r>
      <w:r w:rsidR="00827B90" w:rsidRPr="00827B90">
        <w:t xml:space="preserve"> kilikuwa “c</w:t>
      </w:r>
      <w:r>
        <w:t>hema</w:t>
      </w:r>
      <w:r w:rsidR="00827B90" w:rsidRPr="00827B90">
        <w:t xml:space="preserve"> sana</w:t>
      </w:r>
      <w:r>
        <w:t>.</w:t>
      </w:r>
      <w:r w:rsidR="00827B90" w:rsidRPr="00827B90">
        <w:t xml:space="preserve">” </w:t>
      </w:r>
      <w:r>
        <w:t>N</w:t>
      </w:r>
      <w:r w:rsidR="00827B90" w:rsidRPr="00827B90">
        <w:t>eno li</w:t>
      </w:r>
      <w:r>
        <w:t>lilo</w:t>
      </w:r>
      <w:r w:rsidR="00827B90" w:rsidRPr="00827B90">
        <w:t>taf</w:t>
      </w:r>
      <w:r>
        <w:t>a</w:t>
      </w:r>
      <w:r w:rsidR="00827B90" w:rsidRPr="00827B90">
        <w:t>siriwa</w:t>
      </w:r>
      <w:r>
        <w:t xml:space="preserve"> kama </w:t>
      </w:r>
      <w:r w:rsidR="00827B90" w:rsidRPr="00827B90">
        <w:t>“</w:t>
      </w:r>
      <w:r>
        <w:t>nj</w:t>
      </w:r>
      <w:r w:rsidR="00827B90" w:rsidRPr="00827B90">
        <w:t>ema”</w:t>
      </w:r>
      <w:r w:rsidR="00827B90" w:rsidRPr="00827B90">
        <w:rPr>
          <w:szCs w:val="24"/>
        </w:rPr>
        <w:t xml:space="preserve"> </w:t>
      </w:r>
      <w:r w:rsidR="00827B90" w:rsidRPr="00827B90">
        <w:rPr>
          <w:i/>
          <w:szCs w:val="24"/>
        </w:rPr>
        <w:t>tov</w:t>
      </w:r>
      <w:r w:rsidR="00827B90" w:rsidRPr="00827B90">
        <w:rPr>
          <w:szCs w:val="24"/>
        </w:rPr>
        <w:t xml:space="preserve"> (</w:t>
      </w:r>
      <w:r w:rsidR="00827B90" w:rsidRPr="00827B90">
        <w:rPr>
          <w:color w:val="001320"/>
          <w:szCs w:val="24"/>
          <w:shd w:val="clear" w:color="auto" w:fill="FFFFFF"/>
          <w:rtl/>
          <w:lang w:bidi="he-IL"/>
        </w:rPr>
        <w:t>טוֹב</w:t>
      </w:r>
      <w:r w:rsidR="00827B90" w:rsidRPr="00827B90">
        <w:rPr>
          <w:szCs w:val="24"/>
        </w:rPr>
        <w:t>) katika Kiebrania</w:t>
      </w:r>
      <w:r>
        <w:rPr>
          <w:szCs w:val="24"/>
        </w:rPr>
        <w:t>, limetumika</w:t>
      </w:r>
      <w:r w:rsidR="00827B90" w:rsidRPr="00827B90">
        <w:rPr>
          <w:szCs w:val="24"/>
        </w:rPr>
        <w:t xml:space="preserve"> </w:t>
      </w:r>
      <w:r>
        <w:rPr>
          <w:szCs w:val="24"/>
        </w:rPr>
        <w:t xml:space="preserve">hapa na katika maeneo </w:t>
      </w:r>
      <w:r w:rsidR="00827B90" w:rsidRPr="00827B90">
        <w:rPr>
          <w:szCs w:val="24"/>
        </w:rPr>
        <w:t>mengine</w:t>
      </w:r>
      <w:r>
        <w:rPr>
          <w:szCs w:val="24"/>
        </w:rPr>
        <w:t xml:space="preserve"> katika Agano la Kale kumaanisha</w:t>
      </w:r>
      <w:r w:rsidR="00827B90" w:rsidRPr="00827B90">
        <w:rPr>
          <w:szCs w:val="24"/>
        </w:rPr>
        <w:t>, “</w:t>
      </w:r>
      <w:r>
        <w:rPr>
          <w:szCs w:val="24"/>
        </w:rPr>
        <w:t>yaku</w:t>
      </w:r>
      <w:r w:rsidR="00827B90" w:rsidRPr="00827B90">
        <w:rPr>
          <w:szCs w:val="24"/>
        </w:rPr>
        <w:t xml:space="preserve">pendeza,” </w:t>
      </w:r>
      <w:r>
        <w:rPr>
          <w:szCs w:val="24"/>
        </w:rPr>
        <w:t>au “kufurahisha,” na wakati mwingine “uzuri.”</w:t>
      </w:r>
      <w:r w:rsidR="00827B90" w:rsidRPr="00827B90">
        <w:rPr>
          <w:szCs w:val="24"/>
        </w:rPr>
        <w:t xml:space="preserve"> Biblia </w:t>
      </w:r>
      <w:r>
        <w:rPr>
          <w:szCs w:val="24"/>
        </w:rPr>
        <w:t>i</w:t>
      </w:r>
      <w:r w:rsidR="00827B90" w:rsidRPr="00827B90">
        <w:rPr>
          <w:szCs w:val="24"/>
        </w:rPr>
        <w:t>na</w:t>
      </w:r>
      <w:r>
        <w:rPr>
          <w:szCs w:val="24"/>
        </w:rPr>
        <w:t>po</w:t>
      </w:r>
      <w:r w:rsidR="00827B90" w:rsidRPr="00827B90">
        <w:rPr>
          <w:szCs w:val="24"/>
        </w:rPr>
        <w:t>sema k</w:t>
      </w:r>
      <w:r>
        <w:rPr>
          <w:szCs w:val="24"/>
        </w:rPr>
        <w:t>uwa uumbaji ulikuwa mzuri, ina maana kuwa Mungu alithibisha kazi yake.</w:t>
      </w:r>
      <w:r w:rsidR="00827B90" w:rsidRPr="00827B90">
        <w:rPr>
          <w:szCs w:val="24"/>
        </w:rPr>
        <w:t xml:space="preserve"> Lakini kama </w:t>
      </w:r>
      <w:r w:rsidR="004947B2">
        <w:rPr>
          <w:szCs w:val="24"/>
        </w:rPr>
        <w:t>tutakavyoona, alichokuwa amekifanya</w:t>
      </w:r>
      <w:r w:rsidR="00827B90" w:rsidRPr="00827B90">
        <w:rPr>
          <w:szCs w:val="24"/>
        </w:rPr>
        <w:t xml:space="preserve"> Mungu </w:t>
      </w:r>
      <w:r w:rsidR="004947B2">
        <w:rPr>
          <w:szCs w:val="24"/>
        </w:rPr>
        <w:t xml:space="preserve">ulikuwa </w:t>
      </w:r>
      <w:r w:rsidR="00827B90" w:rsidRPr="00827B90">
        <w:rPr>
          <w:szCs w:val="24"/>
        </w:rPr>
        <w:t xml:space="preserve">ni </w:t>
      </w:r>
      <w:r w:rsidR="00DA450F">
        <w:rPr>
          <w:szCs w:val="24"/>
        </w:rPr>
        <w:t>m</w:t>
      </w:r>
      <w:r w:rsidR="00E817AA">
        <w:rPr>
          <w:szCs w:val="24"/>
        </w:rPr>
        <w:t>wanzo</w:t>
      </w:r>
      <w:r w:rsidR="00827B90" w:rsidRPr="00827B90">
        <w:rPr>
          <w:szCs w:val="24"/>
        </w:rPr>
        <w:t xml:space="preserve"> tu </w:t>
      </w:r>
      <w:r w:rsidR="004947B2">
        <w:rPr>
          <w:szCs w:val="24"/>
        </w:rPr>
        <w:t>wa jambo kubwa zaidi ambalo lingetokea</w:t>
      </w:r>
      <w:r w:rsidR="00827B90" w:rsidRPr="00827B90">
        <w:rPr>
          <w:szCs w:val="24"/>
        </w:rPr>
        <w:t xml:space="preserve"> duniani.</w:t>
      </w:r>
      <w:r w:rsidR="00ED6861">
        <w:rPr>
          <w:szCs w:val="24"/>
        </w:rPr>
        <w:t xml:space="preserve"> </w:t>
      </w:r>
    </w:p>
    <w:p w:rsidR="00827B90" w:rsidRDefault="004947B2" w:rsidP="00257DFF">
      <w:pPr>
        <w:pStyle w:val="Body"/>
        <w:jc w:val="both"/>
      </w:pPr>
      <w:r>
        <w:t>Kwa bahati mbaya, m</w:t>
      </w:r>
      <w:r w:rsidR="00827B90" w:rsidRPr="00827B90">
        <w:t xml:space="preserve">ara nyingi </w:t>
      </w:r>
      <w:r>
        <w:t>W</w:t>
      </w:r>
      <w:r w:rsidR="00827B90" w:rsidRPr="00827B90">
        <w:t>akristo wen</w:t>
      </w:r>
      <w:r>
        <w:t>gi wanaamini</w:t>
      </w:r>
      <w:r w:rsidR="00827B90" w:rsidRPr="00827B90">
        <w:t xml:space="preserve"> k</w:t>
      </w:r>
      <w:r>
        <w:t>uwa Mu</w:t>
      </w:r>
      <w:r w:rsidR="00827B90" w:rsidRPr="00827B90">
        <w:t xml:space="preserve">ngu aliposema </w:t>
      </w:r>
      <w:r>
        <w:t>uumbaji wake ulikuwa</w:t>
      </w:r>
      <w:r w:rsidR="00827B90" w:rsidRPr="00827B90">
        <w:t xml:space="preserve"> “</w:t>
      </w:r>
      <w:r>
        <w:t>mzuri</w:t>
      </w:r>
      <w:r w:rsidR="00827B90" w:rsidRPr="00827B90">
        <w:t xml:space="preserve"> sana,” </w:t>
      </w:r>
      <w:r>
        <w:t xml:space="preserve">ni kama </w:t>
      </w:r>
      <w:r w:rsidR="00827B90" w:rsidRPr="00827B90">
        <w:t xml:space="preserve">alimaanisha </w:t>
      </w:r>
      <w:r>
        <w:t>amemaliza kazi yake ya uumbaji na hakuna hata nafasi ya maboresho.</w:t>
      </w:r>
      <w:r w:rsidR="00827B90" w:rsidRPr="00827B90">
        <w:t xml:space="preserve"> Lakini </w:t>
      </w:r>
      <w:r>
        <w:t>haikuwa hivyo hata kidogo. Isitoshe katika Mwanzo</w:t>
      </w:r>
      <w:r w:rsidR="00827B90" w:rsidRPr="00827B90">
        <w:t xml:space="preserve"> 2:18</w:t>
      </w:r>
      <w:r>
        <w:t>,</w:t>
      </w:r>
      <w:r w:rsidR="00827B90" w:rsidRPr="00827B90">
        <w:t xml:space="preserve"> Mungu alisema</w:t>
      </w:r>
      <w:r>
        <w:t xml:space="preserve"> pia kuwa</w:t>
      </w:r>
      <w:r w:rsidR="00827B90" w:rsidRPr="00827B90">
        <w:t xml:space="preserve"> “si</w:t>
      </w:r>
      <w:r>
        <w:t>yo vyema</w:t>
      </w:r>
      <w:r w:rsidR="00827B90" w:rsidRPr="00827B90">
        <w:t xml:space="preserve"> mtu ak</w:t>
      </w:r>
      <w:r>
        <w:t>ae</w:t>
      </w:r>
      <w:r w:rsidR="00827B90" w:rsidRPr="00827B90">
        <w:t xml:space="preserve"> peke yake.” </w:t>
      </w:r>
      <w:r>
        <w:t>Hali kadhalika, g</w:t>
      </w:r>
      <w:r w:rsidR="00827B90" w:rsidRPr="00827B90">
        <w:t xml:space="preserve">iza, machafuko na vilindi </w:t>
      </w:r>
      <w:r w:rsidR="00F904B8">
        <w:t xml:space="preserve">vya maji </w:t>
      </w:r>
      <w:r w:rsidR="00827B90" w:rsidRPr="00827B90">
        <w:t xml:space="preserve">ambavyo </w:t>
      </w:r>
      <w:r w:rsidR="00EC1996">
        <w:t>m</w:t>
      </w:r>
      <w:r w:rsidR="00E817AA">
        <w:t>wanz</w:t>
      </w:r>
      <w:r w:rsidR="00EC1996">
        <w:t>o</w:t>
      </w:r>
      <w:r w:rsidR="00827B90" w:rsidRPr="00827B90">
        <w:t xml:space="preserve"> vili</w:t>
      </w:r>
      <w:r w:rsidR="00F904B8">
        <w:t>i</w:t>
      </w:r>
      <w:r w:rsidR="00827B90" w:rsidRPr="00827B90">
        <w:t>funika dunia vilikuwa vimezui</w:t>
      </w:r>
      <w:r w:rsidR="00F904B8">
        <w:t>wa tu</w:t>
      </w:r>
      <w:r w:rsidR="00827B90" w:rsidRPr="00827B90">
        <w:t>; havikuwa vimeondolewa</w:t>
      </w:r>
      <w:r w:rsidR="00F904B8">
        <w:t xml:space="preserve"> kabisa</w:t>
      </w:r>
      <w:r w:rsidR="00827B90" w:rsidRPr="00827B90">
        <w:t>. Mungu alianza kwa kumweka mwanadamu katika bustani ya</w:t>
      </w:r>
      <w:r w:rsidR="00F904B8">
        <w:t>ke takatifu ya</w:t>
      </w:r>
      <w:r w:rsidR="00827B90" w:rsidRPr="00827B90">
        <w:t xml:space="preserve"> kifalme. </w:t>
      </w:r>
      <w:r w:rsidR="00F904B8">
        <w:t xml:space="preserve">Pia katika Mwanzo 1:28 </w:t>
      </w:r>
      <w:r w:rsidR="00827B90" w:rsidRPr="00827B90">
        <w:t>Mungu alimwita Adamu</w:t>
      </w:r>
      <w:r w:rsidR="00F904B8">
        <w:t xml:space="preserve"> ili kuijaza</w:t>
      </w:r>
      <w:r w:rsidR="00827B90" w:rsidRPr="00827B90">
        <w:t>, ku</w:t>
      </w:r>
      <w:r w:rsidR="00F904B8">
        <w:t>i</w:t>
      </w:r>
      <w:r w:rsidR="00827B90" w:rsidRPr="00827B90">
        <w:t xml:space="preserve">tiisha, na kuwa na mamlaka </w:t>
      </w:r>
      <w:r w:rsidR="00F904B8">
        <w:t>juu ya</w:t>
      </w:r>
      <w:r w:rsidR="00827B90" w:rsidRPr="00827B90">
        <w:t xml:space="preserve"> dunia yote. </w:t>
      </w:r>
      <w:r w:rsidR="00F904B8">
        <w:t xml:space="preserve">Uumbaji wote ulikuwa </w:t>
      </w:r>
      <w:r w:rsidR="00827B90" w:rsidRPr="00827B90">
        <w:t>“</w:t>
      </w:r>
      <w:r w:rsidR="00F904B8">
        <w:t>Mzuri</w:t>
      </w:r>
      <w:r w:rsidR="00827B90" w:rsidRPr="00827B90">
        <w:t xml:space="preserve"> sana” </w:t>
      </w:r>
      <w:r w:rsidR="00F904B8">
        <w:t xml:space="preserve">mwishoni mwa juma la kwanza katika historia ya kale, lakini </w:t>
      </w:r>
      <w:r w:rsidR="00827B90" w:rsidRPr="00827B90">
        <w:t>katika m</w:t>
      </w:r>
      <w:r w:rsidR="00F904B8">
        <w:t>tazamo kwamba kila kitu kilikuwa tayari kutimiza kusudi kubwa la ufalme wa Mungu kwa ajili ya uumbaji wake. Kama tunavyosoma katika Mwanzo 2:8-9:</w:t>
      </w:r>
      <w:r w:rsidR="00257DFF">
        <w:t xml:space="preserve"> </w:t>
      </w:r>
    </w:p>
    <w:p w:rsidR="00827B90" w:rsidRPr="00827B90" w:rsidRDefault="00827B90" w:rsidP="00827B90">
      <w:pPr>
        <w:pStyle w:val="Body"/>
        <w:jc w:val="both"/>
      </w:pPr>
    </w:p>
    <w:p w:rsidR="00827B90" w:rsidRPr="00827B90" w:rsidRDefault="00827B90" w:rsidP="00827B90">
      <w:pPr>
        <w:pStyle w:val="Scripturequotes"/>
        <w:jc w:val="both"/>
        <w:rPr>
          <w:rFonts w:cs="Times New Roman"/>
        </w:rPr>
      </w:pPr>
      <w:r w:rsidRPr="00827B90">
        <w:rPr>
          <w:rFonts w:cs="Times New Roman"/>
        </w:rPr>
        <w:t>BWANA MUNGU akapanda bustani upande wa mashariki wa Edeni</w:t>
      </w:r>
      <w:r w:rsidR="00E817AA">
        <w:rPr>
          <w:rFonts w:cs="Times New Roman"/>
        </w:rPr>
        <w:t>…</w:t>
      </w:r>
      <w:r w:rsidRPr="00827B90">
        <w:rPr>
          <w:rFonts w:cs="Times New Roman"/>
        </w:rPr>
        <w:t xml:space="preserve"> BWANA Mungu akachipusha katika ardhi kila mti unaotamanika kwa macho na kufaa kwa kuliwa; na mti wa uzima katikati ya bustani, na mti wa ujuzi wa mema na mabaya (Mwanzo 2:8-9).</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Fikiria juu</w:t>
      </w:r>
      <w:r w:rsidR="003E34F1">
        <w:t xml:space="preserve"> ya hili kwa jinsi</w:t>
      </w:r>
      <w:r w:rsidRPr="00827B90">
        <w:t xml:space="preserve"> hii: katika sura za </w:t>
      </w:r>
      <w:r w:rsidR="00EC1996">
        <w:t>m</w:t>
      </w:r>
      <w:r w:rsidR="00E817AA">
        <w:t>wanz</w:t>
      </w:r>
      <w:r w:rsidR="00EC1996">
        <w:t>o</w:t>
      </w:r>
      <w:r w:rsidR="003E34F1">
        <w:t xml:space="preserve"> z</w:t>
      </w:r>
      <w:r w:rsidRPr="00827B90">
        <w:t>a kitabu cha Mwanzo, Mungu</w:t>
      </w:r>
      <w:r w:rsidR="003E34F1">
        <w:t xml:space="preserve"> aliufanya</w:t>
      </w:r>
      <w:r w:rsidRPr="00827B90">
        <w:t xml:space="preserve"> ulimwengu </w:t>
      </w:r>
      <w:r w:rsidR="003E34F1">
        <w:t xml:space="preserve">mithili ya msanaa anavyoanza maandalizi ya kuchora picha kwa kutumia Penseli kabla ya kuchora picha kamili. </w:t>
      </w:r>
      <w:r w:rsidRPr="00827B90">
        <w:t xml:space="preserve">Mungu </w:t>
      </w:r>
      <w:r w:rsidR="003E34F1">
        <w:t>aliweka kwanza miundombinu ya msingi ya namna ambavyo angependa dunia iwe, lakini hakukamilisha muonekano wa dunia kwa wakati mmoja.</w:t>
      </w:r>
      <w:r w:rsidR="00257DFF">
        <w:t xml:space="preserve"> </w:t>
      </w:r>
    </w:p>
    <w:p w:rsidR="00827B90" w:rsidRDefault="00827B90" w:rsidP="00827B90">
      <w:pPr>
        <w:pStyle w:val="Body"/>
        <w:jc w:val="both"/>
      </w:pPr>
      <w:r w:rsidRPr="00827B90">
        <w:t>Badala yake, katika hekima yake isiyoelezeka, Mungu ali</w:t>
      </w:r>
      <w:r w:rsidR="0026786D">
        <w:t>ipamba na ku</w:t>
      </w:r>
      <w:r w:rsidR="00446A20">
        <w:t>i</w:t>
      </w:r>
      <w:r w:rsidR="0026786D">
        <w:t>nakshi</w:t>
      </w:r>
      <w:r w:rsidRPr="00827B90">
        <w:t xml:space="preserve"> </w:t>
      </w:r>
      <w:r w:rsidR="003E34F1">
        <w:t xml:space="preserve">sehemu </w:t>
      </w:r>
      <w:r w:rsidRPr="00827B90">
        <w:t xml:space="preserve">moja </w:t>
      </w:r>
      <w:r w:rsidR="003E34F1">
        <w:t>tu y</w:t>
      </w:r>
      <w:r w:rsidRPr="00827B90">
        <w:t xml:space="preserve">a dunia kwa rangi za </w:t>
      </w:r>
      <w:r w:rsidR="003E34F1">
        <w:t>kupendeza</w:t>
      </w:r>
      <w:r w:rsidRPr="00827B90">
        <w:t>. Ali</w:t>
      </w:r>
      <w:r w:rsidR="00446A20">
        <w:t xml:space="preserve">itukuza sehemu hii na kuifanya kuwa kitovu cha dunia. Sehemu hii ya dunia </w:t>
      </w:r>
      <w:r w:rsidRPr="00827B90">
        <w:t xml:space="preserve">iliitwa Edeni. </w:t>
      </w:r>
      <w:r w:rsidR="00446A20">
        <w:t>Ndani ya eneo hili la Edeni kulikuwa na bustani, sehemu nzuri ya kupendeza. Paradiso safi na takatifu iliyo</w:t>
      </w:r>
      <w:r w:rsidR="004075F8">
        <w:t>faa kwa ajili ya uwepo maalumu wa mfalme wa mbingu. Ilikuwa sehemu takatifu sana iliyotengwa mbali na uumbaji mwingine. Mungu alitembea hapo na kuudhirihirisha utukufu wake. Lakini pamoja na uzuri wa bustani ulivyokuwa, malengo ya Mungu katika historia hayakuwa kwamba dunia ingebaki katika hali hii. Lengo lilikuwa kwamba</w:t>
      </w:r>
      <w:r w:rsidRPr="00827B90">
        <w:t xml:space="preserve"> dunia yote </w:t>
      </w:r>
      <w:r w:rsidR="004075F8">
        <w:t>ingekuwa kama</w:t>
      </w:r>
      <w:r w:rsidRPr="00827B90">
        <w:t xml:space="preserve"> bustani takatifu ya Edeni ili kwamba siku moja, utukufu wake </w:t>
      </w:r>
      <w:r w:rsidR="004075F8">
        <w:t>ungeu</w:t>
      </w:r>
      <w:r w:rsidRPr="00827B90">
        <w:t xml:space="preserve">jaza </w:t>
      </w:r>
      <w:r w:rsidR="004075F8">
        <w:t>uumbaji wote.</w:t>
      </w:r>
      <w:r w:rsidRPr="00827B90">
        <w:t xml:space="preserve"> </w:t>
      </w:r>
      <w:r w:rsidR="004075F8">
        <w:t>Muonekano wa</w:t>
      </w:r>
      <w:r w:rsidRPr="00827B90">
        <w:t xml:space="preserve"> dunia mwishoni mwa juma la kwanza ulikuwa</w:t>
      </w:r>
      <w:r w:rsidR="004075F8">
        <w:t xml:space="preserve"> ni kama</w:t>
      </w:r>
      <w:r w:rsidRPr="00827B90">
        <w:t xml:space="preserve"> </w:t>
      </w:r>
      <w:r w:rsidR="00DA450F">
        <w:t>m</w:t>
      </w:r>
      <w:r w:rsidR="00E817AA">
        <w:t>wanzo</w:t>
      </w:r>
      <w:r w:rsidR="004075F8">
        <w:t xml:space="preserve"> tu wa</w:t>
      </w:r>
      <w:r w:rsidRPr="00827B90">
        <w:t xml:space="preserve"> </w:t>
      </w:r>
      <w:r w:rsidR="004075F8">
        <w:t>mambo yote ambayo</w:t>
      </w:r>
      <w:r w:rsidRPr="00827B90">
        <w:t xml:space="preserve"> Agano la Kale linafundisha kuhus</w:t>
      </w:r>
      <w:r w:rsidR="004075F8">
        <w:t>u ufalme endelevu wa Mungu.</w:t>
      </w:r>
      <w:r w:rsidR="00257DFF">
        <w:t xml:space="preserve"> </w:t>
      </w:r>
    </w:p>
    <w:p w:rsidR="00827B90" w:rsidRPr="00827B90" w:rsidRDefault="00827B90" w:rsidP="00827B90">
      <w:pPr>
        <w:pStyle w:val="Body"/>
        <w:jc w:val="both"/>
      </w:pPr>
    </w:p>
    <w:p w:rsidR="00827B90" w:rsidRDefault="00827B90" w:rsidP="00827B90">
      <w:pPr>
        <w:pStyle w:val="Quotations"/>
        <w:jc w:val="both"/>
        <w:rPr>
          <w:rFonts w:cs="Times New Roman"/>
        </w:rPr>
      </w:pPr>
      <w:r w:rsidRPr="00827B90">
        <w:rPr>
          <w:rFonts w:cs="Times New Roman"/>
        </w:rPr>
        <w:t xml:space="preserve">Kwa hiyo, </w:t>
      </w:r>
      <w:r w:rsidR="005E1AD4">
        <w:rPr>
          <w:rFonts w:cs="Times New Roman"/>
        </w:rPr>
        <w:t>jukumu letu</w:t>
      </w:r>
      <w:r w:rsidRPr="00827B90">
        <w:rPr>
          <w:rFonts w:cs="Times New Roman"/>
        </w:rPr>
        <w:t xml:space="preserve"> katika uumbaji ni kuwa mawakili, ni kuwa viumbe vya Mungu k</w:t>
      </w:r>
      <w:r w:rsidR="005E1AD4">
        <w:rPr>
          <w:rFonts w:cs="Times New Roman"/>
        </w:rPr>
        <w:t>uwa</w:t>
      </w:r>
      <w:r w:rsidRPr="00827B90">
        <w:rPr>
          <w:rFonts w:cs="Times New Roman"/>
        </w:rPr>
        <w:t xml:space="preserve"> </w:t>
      </w:r>
      <w:r w:rsidR="005E1AD4">
        <w:rPr>
          <w:rFonts w:cs="Times New Roman"/>
        </w:rPr>
        <w:t>kuwa na ma</w:t>
      </w:r>
      <w:r w:rsidRPr="00827B90">
        <w:rPr>
          <w:rFonts w:cs="Times New Roman"/>
        </w:rPr>
        <w:t>husiano naye, kupanua mipaka ya bustani</w:t>
      </w:r>
      <w:r w:rsidR="005E1AD4">
        <w:rPr>
          <w:rFonts w:cs="Times New Roman"/>
        </w:rPr>
        <w:t xml:space="preserve"> takatifu</w:t>
      </w:r>
      <w:r w:rsidRPr="00827B90">
        <w:rPr>
          <w:rFonts w:cs="Times New Roman"/>
        </w:rPr>
        <w:t xml:space="preserve">, </w:t>
      </w:r>
      <w:r w:rsidR="005E1AD4">
        <w:rPr>
          <w:rFonts w:cs="Times New Roman"/>
        </w:rPr>
        <w:t>tufanye</w:t>
      </w:r>
      <w:r w:rsidRPr="00827B90">
        <w:rPr>
          <w:rFonts w:cs="Times New Roman"/>
        </w:rPr>
        <w:t xml:space="preserve"> hivyo katika </w:t>
      </w:r>
      <w:r w:rsidR="005E1AD4">
        <w:rPr>
          <w:rFonts w:cs="Times New Roman"/>
        </w:rPr>
        <w:t>kuabudu</w:t>
      </w:r>
      <w:r w:rsidRPr="00827B90">
        <w:rPr>
          <w:rFonts w:cs="Times New Roman"/>
        </w:rPr>
        <w:t xml:space="preserve">, </w:t>
      </w:r>
      <w:r w:rsidR="005E1AD4">
        <w:rPr>
          <w:rFonts w:cs="Times New Roman"/>
        </w:rPr>
        <w:t xml:space="preserve">katika </w:t>
      </w:r>
      <w:r w:rsidRPr="00827B90">
        <w:rPr>
          <w:rFonts w:cs="Times New Roman"/>
        </w:rPr>
        <w:t>kujitoa, u</w:t>
      </w:r>
      <w:r w:rsidR="005E1AD4">
        <w:rPr>
          <w:rFonts w:cs="Times New Roman"/>
        </w:rPr>
        <w:t>tii</w:t>
      </w:r>
      <w:r w:rsidRPr="00827B90">
        <w:rPr>
          <w:rFonts w:cs="Times New Roman"/>
        </w:rPr>
        <w:t xml:space="preserve">, </w:t>
      </w:r>
      <w:r w:rsidR="005E1AD4">
        <w:rPr>
          <w:rFonts w:cs="Times New Roman"/>
        </w:rPr>
        <w:t xml:space="preserve">na kwa </w:t>
      </w:r>
      <w:r w:rsidRPr="00827B90">
        <w:rPr>
          <w:rFonts w:cs="Times New Roman"/>
        </w:rPr>
        <w:t>ku</w:t>
      </w:r>
      <w:r w:rsidR="005E1AD4">
        <w:rPr>
          <w:rFonts w:cs="Times New Roman"/>
        </w:rPr>
        <w:t xml:space="preserve">angalia rasilimali zote za uumbaji wake. Na hili bila shaka, </w:t>
      </w:r>
      <w:r w:rsidR="002828DF">
        <w:rPr>
          <w:rFonts w:cs="Times New Roman"/>
        </w:rPr>
        <w:t>itandelea hata katika</w:t>
      </w:r>
      <w:r w:rsidRPr="00827B90">
        <w:rPr>
          <w:rFonts w:cs="Times New Roman"/>
        </w:rPr>
        <w:t xml:space="preserve"> kati</w:t>
      </w:r>
      <w:r>
        <w:rPr>
          <w:rFonts w:cs="Times New Roman"/>
        </w:rPr>
        <w:t>k</w:t>
      </w:r>
      <w:r w:rsidR="002828DF">
        <w:rPr>
          <w:rFonts w:cs="Times New Roman"/>
        </w:rPr>
        <w:t>a</w:t>
      </w:r>
      <w:r>
        <w:rPr>
          <w:rFonts w:cs="Times New Roman"/>
        </w:rPr>
        <w:t xml:space="preserve"> mbingu mpya na </w:t>
      </w:r>
      <w:r w:rsidR="002828DF">
        <w:rPr>
          <w:rFonts w:cs="Times New Roman"/>
        </w:rPr>
        <w:t>nchi</w:t>
      </w:r>
      <w:r>
        <w:rPr>
          <w:rFonts w:cs="Times New Roman"/>
        </w:rPr>
        <w:t xml:space="preserve"> mpya pia</w:t>
      </w:r>
      <w:r w:rsidRPr="00827B90">
        <w:rPr>
          <w:rFonts w:cs="Times New Roman"/>
        </w:rPr>
        <w:t xml:space="preserve">. </w:t>
      </w:r>
    </w:p>
    <w:p w:rsidR="00827B90" w:rsidRDefault="00827B90"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Stephen J. Wellum</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Mpaka </w:t>
      </w:r>
      <w:r w:rsidR="002828DF">
        <w:t>sasa</w:t>
      </w:r>
      <w:r w:rsidRPr="00827B90">
        <w:t xml:space="preserve"> tume</w:t>
      </w:r>
      <w:r w:rsidR="0007083F">
        <w:t>jifunza</w:t>
      </w:r>
      <w:r w:rsidRPr="00827B90">
        <w:t xml:space="preserve"> k</w:t>
      </w:r>
      <w:r w:rsidR="0007083F">
        <w:t>uwa,</w:t>
      </w:r>
      <w:r w:rsidRPr="00827B90">
        <w:t xml:space="preserve"> kipindi cha </w:t>
      </w:r>
      <w:r w:rsidR="002828DF">
        <w:t>zama za kale</w:t>
      </w:r>
      <w:r w:rsidRPr="00827B90">
        <w:t xml:space="preserve"> kilianza na Mungu </w:t>
      </w:r>
      <w:r w:rsidR="002828DF">
        <w:t>kuiandaa dunia</w:t>
      </w:r>
      <w:r w:rsidRPr="00827B90">
        <w:t xml:space="preserve"> kuwa mahali pa</w:t>
      </w:r>
      <w:r w:rsidR="002828DF">
        <w:t xml:space="preserve"> kuuendeleza ufalme wake.</w:t>
      </w:r>
      <w:r w:rsidRPr="00827B90">
        <w:t xml:space="preserve"> Sasa</w:t>
      </w:r>
      <w:r w:rsidR="002828DF">
        <w:t xml:space="preserve"> tutageukia sehemu y</w:t>
      </w:r>
      <w:r w:rsidRPr="00827B90">
        <w:t>a pili</w:t>
      </w:r>
      <w:r w:rsidR="002828DF">
        <w:t xml:space="preserve"> y</w:t>
      </w:r>
      <w:r w:rsidRPr="00827B90">
        <w:t xml:space="preserve">a muhimu </w:t>
      </w:r>
      <w:r w:rsidR="002828DF">
        <w:t xml:space="preserve">katika </w:t>
      </w:r>
      <w:r w:rsidRPr="00827B90">
        <w:t xml:space="preserve">kumbukumbu ya Biblia: </w:t>
      </w:r>
      <w:r w:rsidR="002828DF">
        <w:t>hapa tutaona jukumu ambalo Mungu alimpa</w:t>
      </w:r>
      <w:r w:rsidRPr="00827B90">
        <w:t xml:space="preserve"> mwanadamu katika hatua hii ya historia ya </w:t>
      </w:r>
      <w:r w:rsidR="002828DF">
        <w:t>ulimwengu</w:t>
      </w:r>
      <w:r w:rsidRPr="00827B90">
        <w:t>.</w:t>
      </w:r>
      <w:r w:rsidR="00ED6861">
        <w:t xml:space="preserve"> </w:t>
      </w:r>
    </w:p>
    <w:p w:rsidR="00827B90" w:rsidRDefault="00827B90" w:rsidP="00827B90">
      <w:pPr>
        <w:jc w:val="both"/>
        <w:rPr>
          <w:rFonts w:ascii="Times New Roman" w:hAnsi="Times New Roman" w:cs="Times New Roman"/>
          <w:color w:val="984806"/>
        </w:rPr>
      </w:pPr>
    </w:p>
    <w:p w:rsidR="00257DFF" w:rsidRPr="00827B90" w:rsidRDefault="00257DFF" w:rsidP="00827B90">
      <w:pPr>
        <w:jc w:val="both"/>
        <w:rPr>
          <w:rFonts w:ascii="Times New Roman" w:hAnsi="Times New Roman" w:cs="Times New Roman"/>
          <w:color w:val="984806"/>
        </w:rPr>
      </w:pPr>
    </w:p>
    <w:p w:rsidR="00827B90" w:rsidRDefault="001A631A" w:rsidP="00257DFF">
      <w:pPr>
        <w:pStyle w:val="PanelHeading"/>
        <w:ind w:right="10"/>
        <w:rPr>
          <w:rFonts w:cs="Times New Roman"/>
        </w:rPr>
      </w:pPr>
      <w:bookmarkStart w:id="18" w:name="_Toc167868007"/>
      <w:bookmarkStart w:id="19" w:name="_Toc168041073"/>
      <w:r w:rsidRPr="00203F6C">
        <w:rPr>
          <w:rFonts w:cs="Times New Roman"/>
        </w:rPr>
        <w:t>W</w:t>
      </w:r>
      <w:r w:rsidR="00827B90" w:rsidRPr="00203F6C">
        <w:rPr>
          <w:rFonts w:cs="Times New Roman"/>
        </w:rPr>
        <w:t>atu</w:t>
      </w:r>
      <w:bookmarkEnd w:id="18"/>
      <w:bookmarkEnd w:id="19"/>
    </w:p>
    <w:p w:rsidR="009162BE" w:rsidRPr="00BA04A5" w:rsidRDefault="009162BE" w:rsidP="00E817AA">
      <w:pPr>
        <w:pStyle w:val="PanelHeading"/>
        <w:jc w:val="left"/>
        <w:rPr>
          <w:rFonts w:cs="Times New Roman"/>
        </w:rPr>
      </w:pPr>
    </w:p>
    <w:p w:rsidR="00827B90" w:rsidRPr="00827B90" w:rsidRDefault="004E3F1E" w:rsidP="00827B90">
      <w:pPr>
        <w:pStyle w:val="Body"/>
        <w:jc w:val="both"/>
      </w:pPr>
      <w:r>
        <w:t>Je, u</w:t>
      </w:r>
      <w:r w:rsidR="00827B90" w:rsidRPr="00827B90">
        <w:t>me</w:t>
      </w:r>
      <w:r w:rsidR="0007083F">
        <w:t>sha</w:t>
      </w:r>
      <w:r w:rsidR="00827B90" w:rsidRPr="00827B90">
        <w:t xml:space="preserve">wahi </w:t>
      </w:r>
      <w:r>
        <w:t>kujiuliza ni kwa kiasi gani M</w:t>
      </w:r>
      <w:r w:rsidR="00827B90" w:rsidRPr="00827B90">
        <w:t>aandiko</w:t>
      </w:r>
      <w:r>
        <w:t xml:space="preserve"> Matakatifu yanamtaja </w:t>
      </w:r>
      <w:r w:rsidR="00827B90" w:rsidRPr="00827B90">
        <w:t xml:space="preserve">binadamu? </w:t>
      </w:r>
      <w:r>
        <w:t>Kwa ujumla, karibu kila ukurasa</w:t>
      </w:r>
      <w:r w:rsidR="00827B90" w:rsidRPr="00827B90">
        <w:t xml:space="preserve"> </w:t>
      </w:r>
      <w:r>
        <w:t>wa</w:t>
      </w:r>
      <w:r w:rsidR="00827B90" w:rsidRPr="00827B90">
        <w:t xml:space="preserve"> Biblia </w:t>
      </w:r>
      <w:r>
        <w:t>unamtaja na kumwongelea</w:t>
      </w:r>
      <w:r w:rsidR="00827B90" w:rsidRPr="00827B90">
        <w:t xml:space="preserve"> </w:t>
      </w:r>
      <w:r>
        <w:t>m</w:t>
      </w:r>
      <w:r w:rsidR="00827B90" w:rsidRPr="00827B90">
        <w:t>tu</w:t>
      </w:r>
      <w:r>
        <w:t xml:space="preserve"> kwa namna moja au nyingine</w:t>
      </w:r>
      <w:r w:rsidR="00827B90" w:rsidRPr="00827B90">
        <w:t xml:space="preserve">. </w:t>
      </w:r>
      <w:r>
        <w:t>K</w:t>
      </w:r>
      <w:r w:rsidR="00827B90" w:rsidRPr="00827B90">
        <w:t xml:space="preserve">wa </w:t>
      </w:r>
      <w:r>
        <w:t>haraka haraka, jambo hili</w:t>
      </w:r>
      <w:r w:rsidR="00ED6861">
        <w:t xml:space="preserve"> </w:t>
      </w:r>
      <w:r w:rsidR="00827B90" w:rsidRPr="00827B90">
        <w:t xml:space="preserve">linaweza </w:t>
      </w:r>
      <w:r>
        <w:t>kukushangaza</w:t>
      </w:r>
      <w:r w:rsidR="003D78EB">
        <w:t>;</w:t>
      </w:r>
      <w:r>
        <w:t xml:space="preserve"> k</w:t>
      </w:r>
      <w:r w:rsidR="00827B90" w:rsidRPr="00827B90">
        <w:t xml:space="preserve">wa sababu </w:t>
      </w:r>
      <w:r>
        <w:t xml:space="preserve">mara nyingi </w:t>
      </w:r>
      <w:r w:rsidR="00827B90" w:rsidRPr="00827B90">
        <w:t xml:space="preserve">tunafikiri </w:t>
      </w:r>
      <w:r>
        <w:t xml:space="preserve">kuhusu </w:t>
      </w:r>
      <w:r w:rsidR="00827B90" w:rsidRPr="00827B90">
        <w:t>Biblia kama ufunuo wa Mungu</w:t>
      </w:r>
      <w:r>
        <w:t xml:space="preserve"> na mambo aliyoyafanya.</w:t>
      </w:r>
      <w:r w:rsidR="003D78EB">
        <w:t xml:space="preserve"> Hili ni kweli pia. Lakini, </w:t>
      </w:r>
      <w:r w:rsidR="00827B90" w:rsidRPr="00827B90">
        <w:t xml:space="preserve">historia ya Biblia </w:t>
      </w:r>
      <w:r w:rsidR="003D78EB">
        <w:t>i</w:t>
      </w:r>
      <w:r w:rsidR="00827B90" w:rsidRPr="00827B90">
        <w:t xml:space="preserve">nasisitiza </w:t>
      </w:r>
      <w:r w:rsidR="003D78EB">
        <w:t xml:space="preserve">pia </w:t>
      </w:r>
      <w:r w:rsidR="00827B90" w:rsidRPr="00827B90">
        <w:t xml:space="preserve">upekee, </w:t>
      </w:r>
      <w:r w:rsidR="003D78EB">
        <w:t xml:space="preserve">na umuhimu wa </w:t>
      </w:r>
      <w:r w:rsidR="00827B90" w:rsidRPr="00827B90">
        <w:t>binadamu katika mpango wa Mungu</w:t>
      </w:r>
      <w:r w:rsidR="003D78EB">
        <w:t xml:space="preserve"> wa uumbaji</w:t>
      </w:r>
      <w:r w:rsidR="00827B90" w:rsidRPr="00827B90">
        <w:t>. Ni kweli</w:t>
      </w:r>
      <w:r w:rsidR="003D78EB">
        <w:t xml:space="preserve"> kwamba</w:t>
      </w:r>
      <w:r w:rsidR="00827B90" w:rsidRPr="00827B90">
        <w:t xml:space="preserve"> binadamu hawezi kufanya lolote jema </w:t>
      </w:r>
      <w:r w:rsidR="003D78EB">
        <w:t>pasipo huruma y</w:t>
      </w:r>
      <w:r w:rsidR="00827B90" w:rsidRPr="00827B90">
        <w:t>a Mungu. Na kwa sababu hi</w:t>
      </w:r>
      <w:r w:rsidR="003D78EB">
        <w:t>yo</w:t>
      </w:r>
      <w:r w:rsidR="00827B90" w:rsidRPr="00827B90">
        <w:t>, k</w:t>
      </w:r>
      <w:r w:rsidR="003D78EB">
        <w:t>w</w:t>
      </w:r>
      <w:r w:rsidR="00827B90" w:rsidRPr="00827B90">
        <w:t xml:space="preserve">a </w:t>
      </w:r>
      <w:r w:rsidR="003D78EB">
        <w:t>mtazamo wa jumla</w:t>
      </w:r>
      <w:r w:rsidR="00827B90" w:rsidRPr="00827B90">
        <w:t xml:space="preserve">, utukufu wote ni wa Mungu pekee. </w:t>
      </w:r>
      <w:r w:rsidR="003D78EB">
        <w:t>Hali kadhalika, M</w:t>
      </w:r>
      <w:r w:rsidR="00827B90" w:rsidRPr="00827B90">
        <w:t>aandiko</w:t>
      </w:r>
      <w:r w:rsidR="003D78EB">
        <w:t xml:space="preserve"> Matakatifu</w:t>
      </w:r>
      <w:r w:rsidR="00827B90" w:rsidRPr="00827B90">
        <w:t xml:space="preserve"> yanaweka wazi kwamba</w:t>
      </w:r>
      <w:r w:rsidR="003D78EB">
        <w:t>,</w:t>
      </w:r>
      <w:r w:rsidR="00827B90" w:rsidRPr="00827B90">
        <w:t xml:space="preserve"> Mungu </w:t>
      </w:r>
      <w:r w:rsidR="003D78EB">
        <w:t>ali</w:t>
      </w:r>
      <w:r w:rsidR="00827B90" w:rsidRPr="00827B90">
        <w:t xml:space="preserve">kusudia kutimiza </w:t>
      </w:r>
      <w:r w:rsidR="003D78EB">
        <w:t>ma</w:t>
      </w:r>
      <w:r w:rsidR="00827B90" w:rsidRPr="00827B90">
        <w:t xml:space="preserve">lengo </w:t>
      </w:r>
      <w:r w:rsidR="003D78EB">
        <w:t>yake ya</w:t>
      </w:r>
      <w:r w:rsidR="00827B90" w:rsidRPr="00827B90">
        <w:t xml:space="preserve"> </w:t>
      </w:r>
      <w:r w:rsidR="003D78EB">
        <w:t>ki</w:t>
      </w:r>
      <w:r w:rsidR="00827B90" w:rsidRPr="00827B90">
        <w:t xml:space="preserve">falme kupitia mwanadamu. </w:t>
      </w:r>
      <w:r w:rsidR="007417B4">
        <w:t>Na h</w:t>
      </w:r>
      <w:r w:rsidR="00827B90" w:rsidRPr="00827B90">
        <w:t xml:space="preserve">ii ndiyo sababu </w:t>
      </w:r>
      <w:r w:rsidR="007417B4">
        <w:t>M</w:t>
      </w:r>
      <w:r w:rsidR="00827B90" w:rsidRPr="00827B90">
        <w:t xml:space="preserve">aandiko </w:t>
      </w:r>
      <w:r w:rsidR="007417B4">
        <w:t>Matakatifu yanamwongelea zaidi binadamu.</w:t>
      </w:r>
      <w:r w:rsidR="00827B90" w:rsidRPr="00827B90">
        <w:t xml:space="preserve"> </w:t>
      </w:r>
      <w:r w:rsidR="007417B4">
        <w:t>Maandiko Matakatifu y</w:t>
      </w:r>
      <w:r w:rsidR="00827B90" w:rsidRPr="00827B90">
        <w:t xml:space="preserve">anaeleza </w:t>
      </w:r>
      <w:r w:rsidR="007417B4">
        <w:t xml:space="preserve">sababu ya mkazo wa </w:t>
      </w:r>
      <w:r w:rsidR="00827B90" w:rsidRPr="00827B90">
        <w:t xml:space="preserve">Agano Jipya </w:t>
      </w:r>
      <w:r w:rsidR="007417B4">
        <w:t>juu ya</w:t>
      </w:r>
      <w:r w:rsidR="00827B90" w:rsidRPr="00827B90">
        <w:t xml:space="preserve"> ubinadamu wa Yesu, mkamilifu</w:t>
      </w:r>
      <w:r w:rsidR="007417B4">
        <w:t xml:space="preserve"> pekee</w:t>
      </w:r>
      <w:r w:rsidR="00827B90" w:rsidRPr="00827B90">
        <w:t>, mwenye haki</w:t>
      </w:r>
      <w:r w:rsidR="007417B4">
        <w:t xml:space="preserve"> </w:t>
      </w:r>
      <w:r w:rsidR="00827B90" w:rsidRPr="00827B90">
        <w:t>anayetimiza malengo ambayo wanadamu waliumbwa kwayo.</w:t>
      </w:r>
    </w:p>
    <w:p w:rsidR="00827B90" w:rsidRPr="00827B90" w:rsidRDefault="00827B90" w:rsidP="00827B90">
      <w:pPr>
        <w:pStyle w:val="Body"/>
        <w:jc w:val="both"/>
      </w:pPr>
      <w:r w:rsidRPr="00827B90">
        <w:t>Lengo hili m</w:t>
      </w:r>
      <w:r w:rsidR="007417B4">
        <w:t>ahsusi</w:t>
      </w:r>
      <w:r w:rsidRPr="00827B90">
        <w:t xml:space="preserve"> kw</w:t>
      </w:r>
      <w:r w:rsidR="007417B4">
        <w:t>a</w:t>
      </w:r>
      <w:r w:rsidRPr="00827B90">
        <w:t xml:space="preserve"> binadamu lina</w:t>
      </w:r>
      <w:r w:rsidR="007417B4">
        <w:t>wekwa</w:t>
      </w:r>
      <w:r w:rsidRPr="00827B90">
        <w:t xml:space="preserve"> wazi </w:t>
      </w:r>
      <w:r w:rsidR="007417B4">
        <w:t xml:space="preserve">zaidi </w:t>
      </w:r>
      <w:r w:rsidRPr="00827B90">
        <w:t>katika Mwanzo 2:18 ambapo Mungu alisema h</w:t>
      </w:r>
      <w:r w:rsidR="007417B4">
        <w:t>aya</w:t>
      </w:r>
      <w:r w:rsidRPr="00827B90">
        <w:t xml:space="preserve"> kuhusu Adamu katika bustani ya Edeni: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BWANA MUNGU akasema, “Si vyema huyo mtu awe peke yake, nitamfanyia msaidizi wa kufanan</w:t>
      </w:r>
      <w:r w:rsidR="007417B4">
        <w:rPr>
          <w:rFonts w:cs="Times New Roman"/>
        </w:rPr>
        <w:t>a</w:t>
      </w:r>
      <w:r w:rsidRPr="00827B90">
        <w:rPr>
          <w:rFonts w:cs="Times New Roman"/>
        </w:rPr>
        <w:t xml:space="preserve"> naye” (Mwanzo 2:18). </w:t>
      </w:r>
    </w:p>
    <w:p w:rsidR="00827B90" w:rsidRPr="00827B90" w:rsidRDefault="00827B90" w:rsidP="00827B90">
      <w:pPr>
        <w:jc w:val="both"/>
        <w:rPr>
          <w:rFonts w:ascii="Times New Roman" w:hAnsi="Times New Roman" w:cs="Times New Roman"/>
        </w:rPr>
      </w:pPr>
    </w:p>
    <w:p w:rsidR="00827B90" w:rsidRPr="00827B90" w:rsidRDefault="00CD1ACB" w:rsidP="00827B90">
      <w:pPr>
        <w:pStyle w:val="Body"/>
        <w:jc w:val="both"/>
      </w:pPr>
      <w:r>
        <w:t>Hapo awali</w:t>
      </w:r>
      <w:r w:rsidR="00827B90" w:rsidRPr="00827B90">
        <w:t xml:space="preserve"> katika Mwanzo 1, Mungu alihitim</w:t>
      </w:r>
      <w:r>
        <w:t>isha</w:t>
      </w:r>
      <w:r w:rsidR="00827B90" w:rsidRPr="00827B90">
        <w:t xml:space="preserve"> k</w:t>
      </w:r>
      <w:r w:rsidR="00E9647B">
        <w:t>uwa kila kitu katika uumbaji wake kilik</w:t>
      </w:r>
      <w:r w:rsidR="00827B90" w:rsidRPr="00827B90">
        <w:t>uwa “</w:t>
      </w:r>
      <w:r w:rsidR="00E9647B">
        <w:t>ch</w:t>
      </w:r>
      <w:r w:rsidR="00827B90" w:rsidRPr="00827B90">
        <w:t>ema sana.” Lakini pia aliona kitu katika bustani yake ya kifalme ambacho hakikuwa “chema sana”</w:t>
      </w:r>
      <w:r w:rsidR="00EC1996">
        <w:t xml:space="preserve">, kama vile </w:t>
      </w:r>
      <w:r w:rsidR="00827B90" w:rsidRPr="00827B90">
        <w:t>Adamu ha</w:t>
      </w:r>
      <w:r w:rsidR="001E6AC5">
        <w:t>k</w:t>
      </w:r>
      <w:r w:rsidR="00827B90" w:rsidRPr="00827B90">
        <w:t xml:space="preserve">uwa na mke. Lakini </w:t>
      </w:r>
      <w:r w:rsidR="001E6AC5">
        <w:t xml:space="preserve">ni kwanini hili </w:t>
      </w:r>
      <w:r w:rsidR="00827B90" w:rsidRPr="00827B90">
        <w:t xml:space="preserve">halikuwa jema? </w:t>
      </w:r>
      <w:r w:rsidR="001E6AC5">
        <w:t>N</w:t>
      </w:r>
      <w:r w:rsidR="00827B90" w:rsidRPr="00827B90">
        <w:t xml:space="preserve">i kwa sababu Mungu alimuumba </w:t>
      </w:r>
      <w:r w:rsidR="001E6AC5">
        <w:t>mwa</w:t>
      </w:r>
      <w:r w:rsidR="00827B90" w:rsidRPr="00827B90">
        <w:t xml:space="preserve">nadamu kwa </w:t>
      </w:r>
      <w:r w:rsidR="001E6AC5">
        <w:t>kusudi</w:t>
      </w:r>
      <w:r w:rsidR="00827B90" w:rsidRPr="00827B90">
        <w:t xml:space="preserve"> kubwa </w:t>
      </w:r>
      <w:r w:rsidR="001E6AC5">
        <w:t xml:space="preserve">ambalo mtu </w:t>
      </w:r>
      <w:r w:rsidR="00827B90" w:rsidRPr="00827B90">
        <w:t>mmoja</w:t>
      </w:r>
      <w:r w:rsidR="001E6AC5">
        <w:t xml:space="preserve"> asingeweza</w:t>
      </w:r>
      <w:r w:rsidR="00827B90" w:rsidRPr="00827B90">
        <w:t xml:space="preserve"> kulitimiza</w:t>
      </w:r>
      <w:r w:rsidR="001E6AC5">
        <w:t xml:space="preserve"> peke yake</w:t>
      </w:r>
      <w:r w:rsidR="00827B90" w:rsidRPr="00827B90">
        <w:t xml:space="preserve">. Watu wengi walihitajika </w:t>
      </w:r>
      <w:r w:rsidR="00203F6C">
        <w:t xml:space="preserve">ili </w:t>
      </w:r>
      <w:r w:rsidR="00827B90" w:rsidRPr="00827B90">
        <w:t xml:space="preserve">kutimiza </w:t>
      </w:r>
      <w:r w:rsidR="00203F6C">
        <w:t>kusudi la mwana</w:t>
      </w:r>
      <w:r w:rsidR="00827B90" w:rsidRPr="00827B90">
        <w:t xml:space="preserve">damu katika </w:t>
      </w:r>
      <w:r w:rsidR="00203F6C">
        <w:t>kuujenga</w:t>
      </w:r>
      <w:r w:rsidR="00827B90" w:rsidRPr="00827B90">
        <w:t xml:space="preserve"> ufalme wa Mungu duniani</w:t>
      </w:r>
      <w:r w:rsidR="00203F6C">
        <w:t>.</w:t>
      </w:r>
    </w:p>
    <w:p w:rsidR="00827B90" w:rsidRDefault="00827B90" w:rsidP="00203F6C">
      <w:pPr>
        <w:pStyle w:val="Body"/>
        <w:jc w:val="both"/>
      </w:pPr>
      <w:r w:rsidRPr="00827B90">
        <w:t>Jukumu hili muhimu kwa watu limeelezwa k</w:t>
      </w:r>
      <w:r w:rsidR="00203F6C">
        <w:t>wa</w:t>
      </w:r>
      <w:r w:rsidRPr="00827B90">
        <w:t xml:space="preserve"> njia mbili. Mungu alimuumba Adamu na Eva</w:t>
      </w:r>
      <w:r w:rsidR="00203F6C">
        <w:t xml:space="preserve"> ili wawe</w:t>
      </w:r>
      <w:r w:rsidRPr="00827B90">
        <w:t xml:space="preserve"> makuhani wake</w:t>
      </w:r>
      <w:r w:rsidR="00203F6C">
        <w:t>,</w:t>
      </w:r>
      <w:r w:rsidRPr="00827B90">
        <w:t xml:space="preserve"> na kama wasaidizi au wawakilishi. </w:t>
      </w:r>
      <w:r w:rsidR="00203F6C">
        <w:t>Katika Maandiko Matakatifu, m</w:t>
      </w:r>
      <w:r w:rsidRPr="00827B90">
        <w:t>ajukumu haya yameungana</w:t>
      </w:r>
      <w:r w:rsidR="00203F6C">
        <w:t>, l</w:t>
      </w:r>
      <w:r w:rsidRPr="00827B90">
        <w:t>akini tuta</w:t>
      </w:r>
      <w:r w:rsidR="00203F6C">
        <w:t>tazama moja baada ya jingine</w:t>
      </w:r>
      <w:r w:rsidR="00257DFF">
        <w:t xml:space="preserve"> </w:t>
      </w:r>
      <w:r w:rsidRPr="00827B90">
        <w:t xml:space="preserve">tukianza na </w:t>
      </w:r>
      <w:r w:rsidR="00203F6C">
        <w:t xml:space="preserve">nafasi </w:t>
      </w:r>
      <w:r w:rsidRPr="00827B90">
        <w:t xml:space="preserve">ya </w:t>
      </w:r>
      <w:r w:rsidR="00203F6C">
        <w:t>wa</w:t>
      </w:r>
      <w:r w:rsidRPr="00827B90">
        <w:t xml:space="preserve">nadamu kama makuhani wa Mungu. </w:t>
      </w:r>
    </w:p>
    <w:p w:rsidR="00827B90" w:rsidRDefault="00827B90"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Default="00827B90" w:rsidP="00257DFF">
      <w:pPr>
        <w:pStyle w:val="BulletHeading"/>
        <w:ind w:right="10"/>
        <w:jc w:val="both"/>
        <w:rPr>
          <w:rFonts w:cs="Times New Roman"/>
        </w:rPr>
      </w:pPr>
      <w:bookmarkStart w:id="20" w:name="_Toc167868008"/>
      <w:bookmarkStart w:id="21" w:name="_Toc168041074"/>
      <w:r w:rsidRPr="004F7796">
        <w:rPr>
          <w:rFonts w:cs="Times New Roman"/>
        </w:rPr>
        <w:t>Makuhani</w:t>
      </w:r>
      <w:bookmarkEnd w:id="20"/>
      <w:bookmarkEnd w:id="21"/>
      <w:r w:rsidRPr="00ED6861">
        <w:rPr>
          <w:rFonts w:cs="Times New Roman"/>
        </w:rPr>
        <w:t xml:space="preserve"> </w:t>
      </w:r>
    </w:p>
    <w:p w:rsidR="00912246" w:rsidRPr="00EC1996" w:rsidRDefault="00912246" w:rsidP="00912246">
      <w:pPr>
        <w:pStyle w:val="BulletHeading"/>
        <w:ind w:left="720" w:firstLine="720"/>
        <w:rPr>
          <w:rFonts w:cs="Times New Roman"/>
        </w:rPr>
      </w:pPr>
    </w:p>
    <w:p w:rsidR="00827B90" w:rsidRPr="00827B90" w:rsidRDefault="00827B90" w:rsidP="00203F6C">
      <w:pPr>
        <w:pStyle w:val="Body"/>
        <w:jc w:val="both"/>
      </w:pPr>
      <w:r w:rsidRPr="00827B90">
        <w:t>Adamu</w:t>
      </w:r>
      <w:r w:rsidR="00B4257E">
        <w:t xml:space="preserve"> na</w:t>
      </w:r>
      <w:r w:rsidRPr="00827B90">
        <w:t xml:space="preserve"> Eva walipewa </w:t>
      </w:r>
      <w:r w:rsidR="00203F6C">
        <w:t>jukumu l</w:t>
      </w:r>
      <w:r w:rsidRPr="00827B90">
        <w:t xml:space="preserve">a </w:t>
      </w:r>
      <w:r w:rsidR="00203F6C">
        <w:t>utumishi k</w:t>
      </w:r>
      <w:r w:rsidRPr="00827B90">
        <w:t xml:space="preserve">ama makuhani wa Mungu. </w:t>
      </w:r>
      <w:r w:rsidR="00B4257E">
        <w:t>Adamu aliagizwa k</w:t>
      </w:r>
      <w:r w:rsidRPr="00827B90">
        <w:t>umheshim</w:t>
      </w:r>
      <w:r w:rsidR="00B4257E">
        <w:t>u</w:t>
      </w:r>
      <w:r w:rsidRPr="00827B90">
        <w:t xml:space="preserve"> Mungu </w:t>
      </w:r>
      <w:r w:rsidR="00B4257E">
        <w:t>kwa i</w:t>
      </w:r>
      <w:r w:rsidRPr="00827B90">
        <w:t xml:space="preserve">bada. </w:t>
      </w:r>
      <w:r w:rsidR="00B4257E">
        <w:t>Tulijifunza hapo awali kuwa</w:t>
      </w:r>
      <w:r w:rsidRPr="00827B90">
        <w:t>,</w:t>
      </w:r>
      <w:r w:rsidR="00B4257E">
        <w:t xml:space="preserve"> kwa mujibu wa</w:t>
      </w:r>
      <w:r w:rsidRPr="00827B90">
        <w:t xml:space="preserve"> maono ya Daniel</w:t>
      </w:r>
      <w:r w:rsidR="00B4257E">
        <w:t>i</w:t>
      </w:r>
      <w:r w:rsidRPr="00827B90">
        <w:t xml:space="preserve">, </w:t>
      </w:r>
      <w:r w:rsidR="00B4257E">
        <w:t xml:space="preserve">wapo </w:t>
      </w:r>
      <w:r w:rsidRPr="00827B90">
        <w:t xml:space="preserve">viumbe </w:t>
      </w:r>
      <w:r w:rsidR="00B4257E">
        <w:t xml:space="preserve">wasiokuwa na idadi ambao wanahudumu katika malango ya </w:t>
      </w:r>
      <w:r w:rsidRPr="00827B90">
        <w:t>Mungu</w:t>
      </w:r>
      <w:r w:rsidR="00B4257E">
        <w:t xml:space="preserve"> mbin</w:t>
      </w:r>
      <w:r w:rsidRPr="00827B90">
        <w:t xml:space="preserve">guni. Na </w:t>
      </w:r>
      <w:r w:rsidR="00B4257E">
        <w:t>huu ndio ulikuwa wito wa</w:t>
      </w:r>
      <w:r w:rsidRPr="00827B90">
        <w:t xml:space="preserve"> Adamu na Eva</w:t>
      </w:r>
      <w:r w:rsidR="00B4257E">
        <w:t xml:space="preserve"> hapa duniani. </w:t>
      </w:r>
      <w:r w:rsidRPr="00827B90">
        <w:t xml:space="preserve">Tunaweza kuliona jukumu hili la kikuhani kwa binadamu katika Mwanzo 2:15 tunaposoma maneno haya: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BWANA Mungu akamtwaa huyo mtu, akamweka katika bustani ya Edeni ailime na kuitunza (Mwanzo 2:15). </w:t>
      </w:r>
    </w:p>
    <w:p w:rsidR="00827B90" w:rsidRPr="00827B90" w:rsidRDefault="00827B90" w:rsidP="00827B90">
      <w:pPr>
        <w:jc w:val="both"/>
        <w:rPr>
          <w:rFonts w:ascii="Times New Roman" w:hAnsi="Times New Roman" w:cs="Times New Roman"/>
        </w:rPr>
      </w:pPr>
    </w:p>
    <w:p w:rsidR="00827B90" w:rsidRPr="00827B90" w:rsidRDefault="00827B90" w:rsidP="00F353CC">
      <w:pPr>
        <w:pStyle w:val="Body"/>
        <w:jc w:val="both"/>
      </w:pPr>
      <w:r w:rsidRPr="00827B90">
        <w:t>K</w:t>
      </w:r>
      <w:r w:rsidR="00DC53D1">
        <w:t xml:space="preserve">wa haraka haraka </w:t>
      </w:r>
      <w:r w:rsidRPr="00827B90">
        <w:t xml:space="preserve">tunaweza </w:t>
      </w:r>
      <w:r w:rsidR="00DC53D1">
        <w:t xml:space="preserve">kudhani </w:t>
      </w:r>
      <w:r w:rsidRPr="00827B90">
        <w:t xml:space="preserve">kwamba </w:t>
      </w:r>
      <w:r w:rsidR="00DC53D1">
        <w:t xml:space="preserve">maneno ya </w:t>
      </w:r>
      <w:r w:rsidRPr="00827B90">
        <w:t xml:space="preserve">kifungu hiki </w:t>
      </w:r>
      <w:r w:rsidR="00DC53D1">
        <w:t xml:space="preserve">yana maana </w:t>
      </w:r>
      <w:r w:rsidRPr="00827B90">
        <w:t xml:space="preserve">kwamba </w:t>
      </w:r>
      <w:r w:rsidR="00DC53D1">
        <w:t>M</w:t>
      </w:r>
      <w:r w:rsidRPr="00827B90">
        <w:t>ungu ali</w:t>
      </w:r>
      <w:r w:rsidR="00DC53D1">
        <w:t xml:space="preserve">kusudia </w:t>
      </w:r>
      <w:r w:rsidRPr="00827B90">
        <w:t xml:space="preserve">Adamu </w:t>
      </w:r>
      <w:r w:rsidR="00DC53D1">
        <w:t xml:space="preserve">awe </w:t>
      </w:r>
      <w:r w:rsidRPr="00827B90">
        <w:t>mtunza bustani</w:t>
      </w:r>
      <w:r w:rsidR="00DC53D1">
        <w:t xml:space="preserve"> tu</w:t>
      </w:r>
      <w:r w:rsidRPr="00827B90">
        <w:t xml:space="preserve">. Lakini </w:t>
      </w:r>
      <w:r w:rsidR="00DC53D1">
        <w:t>kwa kweli alikuwa na jukumu kubwa zaidi ya hilo, kwa sababu bustani ya Edeni ilikuwa bustani takatifu kwajili ya Mungu mwenyewe.</w:t>
      </w:r>
      <w:r w:rsidRPr="00827B90">
        <w:t xml:space="preserve"> </w:t>
      </w:r>
      <w:r w:rsidRPr="00F353CC">
        <w:t>Ma</w:t>
      </w:r>
      <w:r w:rsidR="00F353CC">
        <w:t xml:space="preserve">neno </w:t>
      </w:r>
      <w:r w:rsidRPr="00827B90">
        <w:t>“</w:t>
      </w:r>
      <w:r w:rsidR="00F353CC">
        <w:t>ailime</w:t>
      </w:r>
      <w:r w:rsidRPr="00827B90">
        <w:t xml:space="preserve"> na kuitunza” </w:t>
      </w:r>
      <w:r w:rsidR="00F353CC">
        <w:t>ni maagizo ya muhimu na yalikuwa</w:t>
      </w:r>
      <w:r w:rsidRPr="00827B90">
        <w:t xml:space="preserve"> na maana </w:t>
      </w:r>
      <w:r w:rsidR="00F353CC">
        <w:t>kubwa k</w:t>
      </w:r>
      <w:r w:rsidRPr="00827B90">
        <w:t xml:space="preserve">wa Musa na Israeli </w:t>
      </w:r>
      <w:r w:rsidR="00F353CC">
        <w:t>kwa ujumla</w:t>
      </w:r>
      <w:r w:rsidRPr="00827B90">
        <w:t xml:space="preserve">. </w:t>
      </w:r>
      <w:r w:rsidR="00F353CC">
        <w:t>Ma</w:t>
      </w:r>
      <w:r w:rsidR="00730C1D">
        <w:t>agizo ya jinsi hii pia</w:t>
      </w:r>
      <w:r w:rsidR="00F353CC">
        <w:t xml:space="preserve"> yametumika k</w:t>
      </w:r>
      <w:r w:rsidRPr="00827B90">
        <w:t>atika maeneo mengi</w:t>
      </w:r>
      <w:r w:rsidR="00F353CC">
        <w:t>ne</w:t>
      </w:r>
      <w:r w:rsidR="00730C1D">
        <w:t xml:space="preserve"> ya Maandiko Matakatifu</w:t>
      </w:r>
      <w:r w:rsidR="00F353CC">
        <w:t>. K</w:t>
      </w:r>
      <w:r w:rsidRPr="00827B90">
        <w:t xml:space="preserve">atika vitabu vitano vya </w:t>
      </w:r>
      <w:r w:rsidR="00F353CC">
        <w:t>Musa yametumika</w:t>
      </w:r>
      <w:r w:rsidRPr="00827B90">
        <w:t xml:space="preserve"> kueleza kazi ya </w:t>
      </w:r>
      <w:r w:rsidR="00F353CC">
        <w:t>ma</w:t>
      </w:r>
      <w:r w:rsidRPr="00827B90">
        <w:t xml:space="preserve">kuhani na </w:t>
      </w:r>
      <w:r w:rsidR="00F353CC">
        <w:t>W</w:t>
      </w:r>
      <w:r w:rsidRPr="00827B90">
        <w:t xml:space="preserve">alawi </w:t>
      </w:r>
      <w:r w:rsidR="00F353CC">
        <w:t>katik</w:t>
      </w:r>
      <w:r w:rsidRPr="00827B90">
        <w:t>a</w:t>
      </w:r>
      <w:r w:rsidR="00730C1D">
        <w:t xml:space="preserve"> hema ya kukutania na katika</w:t>
      </w:r>
      <w:r w:rsidRPr="00827B90">
        <w:t xml:space="preserve"> utukufu wa Mungu. Kwa mfano, </w:t>
      </w:r>
      <w:r w:rsidR="00730C1D">
        <w:t xml:space="preserve">tunasoma </w:t>
      </w:r>
      <w:r w:rsidRPr="00827B90">
        <w:t>katika kitabu cha Hesabu 3:8</w:t>
      </w:r>
      <w:r w:rsidR="00730C1D">
        <w:t>:</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Nao watavitunza vyombo vyote vya hema ya kukutania, na kulinda ulinzi wa wana wa Israeli, ili watumike utumishi wa maskani (Numbers 3:8).</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Ma</w:t>
      </w:r>
      <w:r w:rsidR="00730C1D">
        <w:t>agizo kuhusu</w:t>
      </w:r>
      <w:r w:rsidRPr="00827B90">
        <w:t xml:space="preserve"> majukumu ya Adamu na Eva katika bustani</w:t>
      </w:r>
      <w:r w:rsidR="00730C1D">
        <w:t>,</w:t>
      </w:r>
      <w:r w:rsidRPr="00827B90">
        <w:t xml:space="preserve"> yana</w:t>
      </w:r>
      <w:r w:rsidR="00730C1D">
        <w:t xml:space="preserve"> akisi</w:t>
      </w:r>
      <w:r w:rsidRPr="00827B90">
        <w:t xml:space="preserve"> </w:t>
      </w:r>
      <w:r w:rsidR="00730C1D">
        <w:t>maagizo juu ya</w:t>
      </w:r>
      <w:r w:rsidRPr="00827B90">
        <w:t xml:space="preserve"> majukumu ya Walawi katika huduma yao ya kikuhani kwa Mungu. </w:t>
      </w:r>
    </w:p>
    <w:p w:rsidR="00827B90" w:rsidRPr="00827B90" w:rsidRDefault="00827B90" w:rsidP="00827B90">
      <w:pPr>
        <w:pStyle w:val="Body"/>
        <w:jc w:val="both"/>
      </w:pPr>
      <w:r w:rsidRPr="00827B90">
        <w:t xml:space="preserve">Adam na Hawa waliwekwa katika bustani takatifu ya kifalme ya Mungu, mahali </w:t>
      </w:r>
      <w:r w:rsidR="00730C1D">
        <w:t>ambapo ni maskani ya utukufu wa Mfalme duniani</w:t>
      </w:r>
      <w:r w:rsidRPr="00827B90">
        <w:t xml:space="preserve">. </w:t>
      </w:r>
      <w:r w:rsidR="00730C1D">
        <w:t>Hapo</w:t>
      </w:r>
      <w:r w:rsidRPr="00827B90">
        <w:t xml:space="preserve"> walimtumikia Mungu </w:t>
      </w:r>
      <w:r w:rsidR="00730C1D">
        <w:t>kama ambavyo</w:t>
      </w:r>
      <w:r w:rsidRPr="00827B90">
        <w:t xml:space="preserve"> </w:t>
      </w:r>
      <w:r w:rsidR="00730C1D">
        <w:t xml:space="preserve">baadae </w:t>
      </w:r>
      <w:r w:rsidRPr="00827B90">
        <w:t xml:space="preserve">makuhani na Walawi </w:t>
      </w:r>
      <w:r w:rsidR="00730C1D">
        <w:t>walimtumikia Mungu katika hema ya kukutania</w:t>
      </w:r>
      <w:r w:rsidR="003766A2">
        <w:t>,</w:t>
      </w:r>
      <w:r w:rsidR="00730C1D">
        <w:t xml:space="preserve"> mahali ambapo utukufu wa Mungu ulionekana </w:t>
      </w:r>
      <w:r w:rsidR="003766A2">
        <w:t>kw</w:t>
      </w:r>
      <w:r w:rsidR="00730C1D">
        <w:t>a Israeli.</w:t>
      </w:r>
      <w:r w:rsidRPr="00827B90">
        <w:t xml:space="preserve"> Adamu na Hawa walia</w:t>
      </w:r>
      <w:r w:rsidR="003766A2">
        <w:t>gizwa</w:t>
      </w:r>
      <w:r w:rsidRPr="00827B90">
        <w:t xml:space="preserve"> ku</w:t>
      </w:r>
      <w:r w:rsidR="003766A2">
        <w:t>fany</w:t>
      </w:r>
      <w:r w:rsidRPr="00827B90">
        <w:t>a kazi zao zote kama huduma takatifu ya kikuhani</w:t>
      </w:r>
      <w:r w:rsidR="003766A2">
        <w:t>, na</w:t>
      </w:r>
      <w:r w:rsidRPr="00827B90">
        <w:t xml:space="preserve"> kama matendo </w:t>
      </w:r>
      <w:r w:rsidR="003766A2">
        <w:t>ya ibada ya heshima kwa Mungu aliye Mfalme mkuu</w:t>
      </w:r>
      <w:r w:rsidRPr="00827B90">
        <w:t>.</w:t>
      </w:r>
      <w:r w:rsidR="00ED6861">
        <w:t xml:space="preserve"> </w:t>
      </w:r>
    </w:p>
    <w:p w:rsidR="00827B90" w:rsidRPr="00827B90" w:rsidRDefault="00827B90" w:rsidP="00827B90">
      <w:pPr>
        <w:pStyle w:val="Body"/>
        <w:jc w:val="both"/>
      </w:pPr>
      <w:r w:rsidRPr="00827B90">
        <w:t>Kwa upande mwingine, watu wa kwanza walioishi dunia</w:t>
      </w:r>
      <w:r w:rsidR="003766A2">
        <w:t>ni</w:t>
      </w:r>
      <w:r w:rsidRPr="00827B90">
        <w:t xml:space="preserve"> hawakupaswa</w:t>
      </w:r>
      <w:r w:rsidR="003766A2">
        <w:t xml:space="preserve"> </w:t>
      </w:r>
      <w:r w:rsidRPr="00827B90">
        <w:t>kuhudumu kama makuhani wa Mungu</w:t>
      </w:r>
      <w:r w:rsidR="003766A2">
        <w:t xml:space="preserve"> pekee</w:t>
      </w:r>
      <w:r w:rsidRPr="00827B90">
        <w:t xml:space="preserve">. </w:t>
      </w:r>
      <w:r w:rsidR="003766A2">
        <w:t xml:space="preserve">Bali </w:t>
      </w:r>
      <w:r w:rsidRPr="00827B90">
        <w:t xml:space="preserve">Mungu </w:t>
      </w:r>
      <w:r w:rsidR="003766A2">
        <w:t>aliwaagiza pia</w:t>
      </w:r>
      <w:r w:rsidRPr="00827B90">
        <w:t xml:space="preserve"> kutumika</w:t>
      </w:r>
      <w:r w:rsidR="00ED6861">
        <w:t xml:space="preserve"> </w:t>
      </w:r>
      <w:r w:rsidRPr="00827B90">
        <w:t xml:space="preserve">kama wasaidizi wake, </w:t>
      </w:r>
      <w:r w:rsidR="003766A2">
        <w:t xml:space="preserve">yaani </w:t>
      </w:r>
      <w:r w:rsidRPr="00827B90">
        <w:t xml:space="preserve">wawakilishi wa </w:t>
      </w:r>
      <w:r w:rsidR="003766A2">
        <w:t>u</w:t>
      </w:r>
      <w:r w:rsidRPr="00827B90">
        <w:t>falme</w:t>
      </w:r>
      <w:r w:rsidR="003766A2">
        <w:t xml:space="preserve"> wake</w:t>
      </w:r>
      <w:r w:rsidRPr="00827B90">
        <w:t xml:space="preserve">. Kwa </w:t>
      </w:r>
      <w:r w:rsidR="003766A2">
        <w:t>mantiki hii,</w:t>
      </w:r>
      <w:r w:rsidRPr="00827B90">
        <w:t xml:space="preserve"> Adamu na Hawa walikuwa makuhani wa</w:t>
      </w:r>
      <w:r w:rsidR="003766A2">
        <w:t xml:space="preserve"> </w:t>
      </w:r>
      <w:r w:rsidRPr="00827B90">
        <w:t xml:space="preserve">kifalme wa Mungu. </w:t>
      </w:r>
    </w:p>
    <w:p w:rsidR="00827B90" w:rsidRDefault="00827B90"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Default="00827B90" w:rsidP="00257DFF">
      <w:pPr>
        <w:pStyle w:val="BulletHeading"/>
        <w:ind w:right="10"/>
        <w:jc w:val="both"/>
        <w:rPr>
          <w:rFonts w:cs="Times New Roman"/>
        </w:rPr>
      </w:pPr>
      <w:bookmarkStart w:id="22" w:name="_Toc167868009"/>
      <w:bookmarkStart w:id="23" w:name="_Toc168041075"/>
      <w:r w:rsidRPr="00ED6861">
        <w:rPr>
          <w:rFonts w:cs="Times New Roman"/>
        </w:rPr>
        <w:t xml:space="preserve">Wasadizi wa </w:t>
      </w:r>
      <w:r w:rsidR="00F027DE">
        <w:rPr>
          <w:rFonts w:cs="Times New Roman"/>
        </w:rPr>
        <w:t>Watawala</w:t>
      </w:r>
      <w:bookmarkEnd w:id="22"/>
      <w:bookmarkEnd w:id="23"/>
    </w:p>
    <w:p w:rsidR="009162BE" w:rsidRPr="00ED6861" w:rsidRDefault="009162BE" w:rsidP="009162BE">
      <w:pPr>
        <w:pStyle w:val="BulletHeading"/>
        <w:ind w:firstLine="720"/>
        <w:rPr>
          <w:rFonts w:cs="Times New Roman"/>
        </w:rPr>
      </w:pPr>
    </w:p>
    <w:p w:rsidR="00827B90" w:rsidRPr="00827B90" w:rsidRDefault="00827B90" w:rsidP="00257DFF">
      <w:pPr>
        <w:pStyle w:val="Body"/>
        <w:jc w:val="both"/>
      </w:pPr>
      <w:r w:rsidRPr="00827B90">
        <w:t>Tuna</w:t>
      </w:r>
      <w:r w:rsidR="00AA1942">
        <w:t>pat</w:t>
      </w:r>
      <w:r w:rsidRPr="00827B90">
        <w:t xml:space="preserve">a maelezo haya ya Adamu na Hawa katika Mwanzo 1:26 ambapo tunasoma maneno haya: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Mungu akasema, na tufanye mtu kwa mfano wetu, kwa sura yetu; wakatawale samaki wa baharini, na ndege wa angani, na Wanyama, na ardhi yote pia, na kila kitambaacho juu ya nchi (Mwanzo 1:26).</w:t>
      </w:r>
    </w:p>
    <w:p w:rsidR="00827B90" w:rsidRPr="00827B90" w:rsidRDefault="00827B90" w:rsidP="00827B90">
      <w:pPr>
        <w:pStyle w:val="Body"/>
        <w:jc w:val="both"/>
      </w:pPr>
    </w:p>
    <w:p w:rsidR="00827B90" w:rsidRPr="00827B90" w:rsidRDefault="00AA1942" w:rsidP="00827B90">
      <w:pPr>
        <w:pStyle w:val="Body"/>
        <w:jc w:val="both"/>
      </w:pPr>
      <w:r>
        <w:t xml:space="preserve">Mtu yeyote </w:t>
      </w:r>
      <w:r w:rsidR="00827B90" w:rsidRPr="00827B90">
        <w:t xml:space="preserve">anayeyajua </w:t>
      </w:r>
      <w:r>
        <w:t>M</w:t>
      </w:r>
      <w:r w:rsidR="00827B90" w:rsidRPr="00827B90">
        <w:t>aandiko</w:t>
      </w:r>
      <w:r>
        <w:t xml:space="preserve"> Matakatifu anatambua kuwa, ki</w:t>
      </w:r>
      <w:r w:rsidR="00827B90" w:rsidRPr="00827B90">
        <w:t>fungu</w:t>
      </w:r>
      <w:r>
        <w:t xml:space="preserve"> hiki na</w:t>
      </w:r>
      <w:r w:rsidR="00827B90" w:rsidRPr="00827B90">
        <w:t xml:space="preserve"> vingine vingi katika Agano la Kale na Jipya</w:t>
      </w:r>
      <w:r>
        <w:t xml:space="preserve">, vinamwelezea </w:t>
      </w:r>
      <w:r w:rsidR="00827B90" w:rsidRPr="00827B90">
        <w:t>binadamu</w:t>
      </w:r>
      <w:r>
        <w:t xml:space="preserve"> kuwa ni</w:t>
      </w:r>
      <w:r w:rsidR="00827B90" w:rsidRPr="00827B90">
        <w:t xml:space="preserve"> “sura” au “mfano” wa Mungu. Hapo zamani wanath</w:t>
      </w:r>
      <w:r>
        <w:t>e</w:t>
      </w:r>
      <w:r w:rsidR="00827B90" w:rsidRPr="00827B90">
        <w:t>olojia wengi wali</w:t>
      </w:r>
      <w:r>
        <w:t>dhani kuwa maana pekee ya maneno haya ni k</w:t>
      </w:r>
      <w:r w:rsidR="00827B90" w:rsidRPr="00827B90">
        <w:t>wamba</w:t>
      </w:r>
      <w:r>
        <w:t>;</w:t>
      </w:r>
      <w:r w:rsidR="00827B90" w:rsidRPr="00827B90">
        <w:t xml:space="preserve"> </w:t>
      </w:r>
      <w:r>
        <w:t>wa</w:t>
      </w:r>
      <w:r w:rsidR="00827B90" w:rsidRPr="00827B90">
        <w:t>nadamu wanabusara</w:t>
      </w:r>
      <w:r>
        <w:t>, na ni</w:t>
      </w:r>
      <w:r w:rsidR="00827B90" w:rsidRPr="00827B90">
        <w:t xml:space="preserve"> viumbe w</w:t>
      </w:r>
      <w:r>
        <w:t>alio na</w:t>
      </w:r>
      <w:r w:rsidR="00827B90" w:rsidRPr="00827B90">
        <w:t xml:space="preserve"> maadili </w:t>
      </w:r>
      <w:r>
        <w:t xml:space="preserve">pamoja </w:t>
      </w:r>
      <w:r w:rsidR="00827B90" w:rsidRPr="00827B90">
        <w:t xml:space="preserve">na </w:t>
      </w:r>
      <w:r>
        <w:t xml:space="preserve">imani ya </w:t>
      </w:r>
      <w:r w:rsidR="00827B90" w:rsidRPr="00827B90">
        <w:t>dini</w:t>
      </w:r>
      <w:r>
        <w:t xml:space="preserve"> tu</w:t>
      </w:r>
      <w:r w:rsidR="00827B90" w:rsidRPr="00827B90">
        <w:t>. Lakini</w:t>
      </w:r>
      <w:r>
        <w:t xml:space="preserve"> pamoja na mtazamo huu wa Kikristo kuonekana kuwa kweli, haya siyo makusudi ya kitabu cha</w:t>
      </w:r>
      <w:r w:rsidR="00827B90" w:rsidRPr="00827B90">
        <w:t xml:space="preserve"> Mwanzo </w:t>
      </w:r>
      <w:r>
        <w:t xml:space="preserve">sura ya </w:t>
      </w:r>
      <w:r w:rsidR="00827B90" w:rsidRPr="00827B90">
        <w:t xml:space="preserve">1. </w:t>
      </w:r>
    </w:p>
    <w:p w:rsidR="00827B90" w:rsidRPr="00827B90" w:rsidRDefault="00827B90" w:rsidP="00827B90">
      <w:pPr>
        <w:pStyle w:val="Body"/>
        <w:jc w:val="both"/>
      </w:pPr>
      <w:r w:rsidRPr="00827B90">
        <w:t xml:space="preserve">Kuelewa </w:t>
      </w:r>
      <w:r w:rsidR="00404E7E">
        <w:t>sababu ya</w:t>
      </w:r>
      <w:r w:rsidRPr="00827B90">
        <w:t xml:space="preserve"> Mungu kumuita mwanadamu</w:t>
      </w:r>
      <w:r w:rsidR="00404E7E">
        <w:t xml:space="preserve"> kuwa ni</w:t>
      </w:r>
      <w:r w:rsidRPr="00827B90">
        <w:t xml:space="preserve"> sura yake na m</w:t>
      </w:r>
      <w:r w:rsidR="00404E7E">
        <w:t xml:space="preserve">fano </w:t>
      </w:r>
      <w:r w:rsidRPr="00827B90">
        <w:t>wake, i</w:t>
      </w:r>
      <w:r w:rsidR="00404E7E">
        <w:t>t</w:t>
      </w:r>
      <w:r w:rsidRPr="00827B90">
        <w:t xml:space="preserve">asaidia kujua </w:t>
      </w:r>
      <w:r w:rsidR="00404E7E">
        <w:t>tamaduni za ulimwngu wa kale</w:t>
      </w:r>
      <w:r w:rsidRPr="00827B90">
        <w:t xml:space="preserve">. </w:t>
      </w:r>
      <w:r w:rsidR="00404E7E">
        <w:t>Isipokuwa kwa</w:t>
      </w:r>
      <w:r w:rsidRPr="00827B90">
        <w:t xml:space="preserve"> Israeli</w:t>
      </w:r>
      <w:r w:rsidR="00404E7E">
        <w:t xml:space="preserve"> tu</w:t>
      </w:r>
      <w:r w:rsidRPr="00827B90">
        <w:t>, Mafarao, Wafalme na watawala mara nyingi w</w:t>
      </w:r>
      <w:r w:rsidR="00404E7E">
        <w:t>alijulikana kama</w:t>
      </w:r>
      <w:r w:rsidRPr="00827B90">
        <w:t xml:space="preserve"> “sura,” “mfano” na </w:t>
      </w:r>
      <w:r w:rsidR="00404E7E">
        <w:t>wakati mwingine kama</w:t>
      </w:r>
      <w:r w:rsidRPr="00827B90">
        <w:t xml:space="preserve"> “wana</w:t>
      </w:r>
      <w:r w:rsidR="00404E7E">
        <w:t xml:space="preserve"> wa kiume</w:t>
      </w:r>
      <w:r w:rsidRPr="00827B90">
        <w:t>” wa miungu yao. Wali</w:t>
      </w:r>
      <w:r w:rsidR="00D64139">
        <w:t>aminiwa</w:t>
      </w:r>
      <w:r w:rsidRPr="00827B90">
        <w:t xml:space="preserve"> k</w:t>
      </w:r>
      <w:r w:rsidR="00D64139">
        <w:t>uwa kama sura</w:t>
      </w:r>
      <w:r w:rsidRPr="00827B90">
        <w:t xml:space="preserve"> ha</w:t>
      </w:r>
      <w:r w:rsidR="00D64139">
        <w:t>i</w:t>
      </w:r>
      <w:r w:rsidRPr="00827B90">
        <w:t xml:space="preserve"> ambazo ziliwakilisha malengo ya miungu yao hapa duniani. </w:t>
      </w:r>
      <w:r w:rsidR="00D375B7">
        <w:t>Na k</w:t>
      </w:r>
      <w:r w:rsidRPr="00827B90">
        <w:t>ama wawakilishi wa mbingu, wafalme walikuwa na jukumu maalumu k</w:t>
      </w:r>
      <w:r w:rsidR="00D375B7">
        <w:t>w</w:t>
      </w:r>
      <w:r w:rsidRPr="00827B90">
        <w:t xml:space="preserve">a jamii za </w:t>
      </w:r>
      <w:r w:rsidR="00D375B7">
        <w:t>kale</w:t>
      </w:r>
      <w:r w:rsidRPr="00827B90">
        <w:t xml:space="preserve"> </w:t>
      </w:r>
      <w:r w:rsidR="006901BF">
        <w:t>la</w:t>
      </w:r>
      <w:r w:rsidRPr="00827B90">
        <w:t xml:space="preserve"> kuj</w:t>
      </w:r>
      <w:r w:rsidR="006901BF">
        <w:t>ua</w:t>
      </w:r>
      <w:r w:rsidRPr="00827B90">
        <w:t xml:space="preserve"> ma</w:t>
      </w:r>
      <w:r w:rsidR="006901BF">
        <w:t>takwa</w:t>
      </w:r>
      <w:r w:rsidRPr="00827B90">
        <w:t xml:space="preserve"> ya miungu </w:t>
      </w:r>
      <w:r w:rsidR="006901BF">
        <w:t>y</w:t>
      </w:r>
      <w:r w:rsidRPr="00827B90">
        <w:t>ao mbinguni, na</w:t>
      </w:r>
      <w:r w:rsidR="006901BF">
        <w:t xml:space="preserve"> kisha</w:t>
      </w:r>
      <w:r w:rsidRPr="00827B90">
        <w:t xml:space="preserve"> kwa kutumia mamlaka yao ya kifalme ku</w:t>
      </w:r>
      <w:r w:rsidR="006901BF">
        <w:t>yati</w:t>
      </w:r>
      <w:r w:rsidRPr="00827B90">
        <w:t>miza ma</w:t>
      </w:r>
      <w:r w:rsidR="006901BF">
        <w:t>takwa</w:t>
      </w:r>
      <w:r w:rsidRPr="00827B90">
        <w:t xml:space="preserve"> hay</w:t>
      </w:r>
      <w:r w:rsidR="006901BF">
        <w:t>o</w:t>
      </w:r>
      <w:r w:rsidRPr="00827B90">
        <w:t xml:space="preserve"> duniani. </w:t>
      </w:r>
      <w:r w:rsidR="006901BF">
        <w:t>Na ndiyo maana</w:t>
      </w:r>
      <w:r w:rsidRPr="00827B90">
        <w:t xml:space="preserve"> Yesu aliw</w:t>
      </w:r>
      <w:r w:rsidR="006901BF">
        <w:t>ahimiza</w:t>
      </w:r>
      <w:r w:rsidRPr="00827B90">
        <w:t xml:space="preserve"> wafuasi wake kuomba</w:t>
      </w:r>
      <w:r w:rsidR="006901BF">
        <w:t xml:space="preserve"> ili</w:t>
      </w:r>
      <w:r w:rsidRPr="00827B90">
        <w:t xml:space="preserve"> mapenzi ya Mungu yafanyike duniani kama ilivyo mbinguni. Hili lilikuwa jukumu lake la kifalme. </w:t>
      </w:r>
    </w:p>
    <w:p w:rsidR="00827B90" w:rsidRPr="00827B90" w:rsidRDefault="00827B90" w:rsidP="00827B90">
      <w:pPr>
        <w:pStyle w:val="Body"/>
        <w:jc w:val="both"/>
      </w:pPr>
      <w:r w:rsidRPr="00827B90">
        <w:t>Katika Matendo ya Mitume 7:22, Stephano ali</w:t>
      </w:r>
      <w:r w:rsidR="003964B3">
        <w:t>tambua</w:t>
      </w:r>
      <w:r w:rsidRPr="00827B90">
        <w:t xml:space="preserve"> kwamba Musa alijifunza </w:t>
      </w:r>
      <w:r w:rsidR="003964B3">
        <w:t>tamaduni</w:t>
      </w:r>
      <w:r w:rsidRPr="00827B90">
        <w:t xml:space="preserve"> za mahakama </w:t>
      </w:r>
      <w:r w:rsidR="00692A3B">
        <w:t>z</w:t>
      </w:r>
      <w:r w:rsidRPr="00827B90">
        <w:t>a Misri. Musa a</w:t>
      </w:r>
      <w:r w:rsidR="003964B3">
        <w:t>lifahamu</w:t>
      </w:r>
      <w:r w:rsidRPr="00827B90">
        <w:t xml:space="preserve"> vizuri kwamba</w:t>
      </w:r>
      <w:r w:rsidR="003964B3">
        <w:t>,</w:t>
      </w:r>
      <w:r w:rsidRPr="00827B90">
        <w:t xml:space="preserve"> </w:t>
      </w:r>
      <w:r w:rsidR="003964B3">
        <w:t>M</w:t>
      </w:r>
      <w:r w:rsidRPr="00827B90">
        <w:t>afarao wa Misri</w:t>
      </w:r>
      <w:r w:rsidR="003964B3">
        <w:t>,</w:t>
      </w:r>
      <w:r w:rsidRPr="00827B90">
        <w:t xml:space="preserve"> na</w:t>
      </w:r>
      <w:r w:rsidR="003964B3">
        <w:t xml:space="preserve"> wafalme wa</w:t>
      </w:r>
      <w:r w:rsidRPr="00827B90">
        <w:t xml:space="preserve"> mataifa mengi</w:t>
      </w:r>
      <w:r w:rsidR="003964B3">
        <w:t>ne</w:t>
      </w:r>
      <w:r w:rsidRPr="00827B90">
        <w:t xml:space="preserve"> waliitwa “sura,” “mfano” au “wana</w:t>
      </w:r>
      <w:r w:rsidR="003964B3">
        <w:t xml:space="preserve"> wa kiume</w:t>
      </w:r>
      <w:r w:rsidRPr="00827B90">
        <w:t>” wa miungu yao</w:t>
      </w:r>
      <w:r w:rsidR="003964B3">
        <w:t>;</w:t>
      </w:r>
      <w:r w:rsidRPr="00827B90">
        <w:t xml:space="preserve"> </w:t>
      </w:r>
      <w:r w:rsidR="003964B3">
        <w:t xml:space="preserve">ili </w:t>
      </w:r>
      <w:r w:rsidRPr="00827B90">
        <w:t xml:space="preserve">kuwatenga </w:t>
      </w:r>
      <w:r w:rsidR="003964B3">
        <w:t>n</w:t>
      </w:r>
      <w:r w:rsidRPr="00827B90">
        <w:t xml:space="preserve">a binadamu </w:t>
      </w:r>
      <w:r w:rsidR="003964B3">
        <w:t xml:space="preserve">wengine </w:t>
      </w:r>
      <w:r w:rsidRPr="00827B90">
        <w:t xml:space="preserve">wa kawaida. Lakini </w:t>
      </w:r>
      <w:r w:rsidR="003964B3">
        <w:t>kwa uvuvio na</w:t>
      </w:r>
      <w:r w:rsidRPr="00827B90">
        <w:t xml:space="preserve"> uongozi wa Roho Mtakatifu, Musa alipinga </w:t>
      </w:r>
      <w:r w:rsidR="003964B3">
        <w:t>i</w:t>
      </w:r>
      <w:r w:rsidRPr="00827B90">
        <w:t xml:space="preserve">mani </w:t>
      </w:r>
      <w:r w:rsidR="00D7055E">
        <w:t xml:space="preserve">hii </w:t>
      </w:r>
      <w:r w:rsidRPr="00827B90">
        <w:t>ya uongo iliyo</w:t>
      </w:r>
      <w:r w:rsidR="003964B3">
        <w:t>kuwa im</w:t>
      </w:r>
      <w:r w:rsidRPr="00827B90">
        <w:t>e</w:t>
      </w:r>
      <w:r w:rsidR="003964B3">
        <w:t>e</w:t>
      </w:r>
      <w:r w:rsidRPr="00827B90">
        <w:t xml:space="preserve">nea. Hapo </w:t>
      </w:r>
      <w:r w:rsidR="00D7055E">
        <w:t>awali</w:t>
      </w:r>
      <w:r w:rsidRPr="00827B90">
        <w:t>, Mungu wa kweli wa Israeli ali</w:t>
      </w:r>
      <w:r w:rsidR="00D7055E">
        <w:t>tangaza kuwa</w:t>
      </w:r>
      <w:r w:rsidRPr="00827B90">
        <w:t xml:space="preserve"> binadamu wote</w:t>
      </w:r>
      <w:r w:rsidR="00D7055E">
        <w:t>, na</w:t>
      </w:r>
      <w:r w:rsidRPr="00827B90">
        <w:t xml:space="preserve"> sio wafalme kadhaa </w:t>
      </w:r>
      <w:r w:rsidR="00D7055E">
        <w:t xml:space="preserve">tu </w:t>
      </w:r>
      <w:r w:rsidRPr="00827B90">
        <w:t>na watawal</w:t>
      </w:r>
      <w:r w:rsidR="00D7055E">
        <w:t xml:space="preserve">a ndio </w:t>
      </w:r>
      <w:r w:rsidRPr="00827B90">
        <w:t xml:space="preserve">walikuwa sura </w:t>
      </w:r>
      <w:r w:rsidR="00D7055E">
        <w:t>y</w:t>
      </w:r>
      <w:r w:rsidRPr="00827B90">
        <w:t xml:space="preserve">a Mungu, makuhani wa kweli wa kifalme wa Mungu. </w:t>
      </w:r>
      <w:r w:rsidR="00D210E6">
        <w:t>Kwa hakika,</w:t>
      </w:r>
      <w:r w:rsidRPr="00827B90">
        <w:t xml:space="preserve"> hili lilikuwa ni </w:t>
      </w:r>
      <w:r w:rsidR="00D210E6">
        <w:t>fundisho</w:t>
      </w:r>
      <w:r w:rsidRPr="00827B90">
        <w:t xml:space="preserve"> gumu </w:t>
      </w:r>
      <w:r w:rsidR="00D210E6">
        <w:t>kuaminiwa n</w:t>
      </w:r>
      <w:r w:rsidRPr="00827B90">
        <w:t xml:space="preserve">a </w:t>
      </w:r>
      <w:r w:rsidR="00D210E6">
        <w:t>W</w:t>
      </w:r>
      <w:r w:rsidRPr="00827B90">
        <w:t>aisraeli wa</w:t>
      </w:r>
      <w:r w:rsidR="00D210E6">
        <w:t xml:space="preserve"> nyakati za kale</w:t>
      </w:r>
      <w:r w:rsidRPr="00827B90">
        <w:t xml:space="preserve">. </w:t>
      </w:r>
      <w:r w:rsidR="00D210E6">
        <w:t xml:space="preserve">Watu hawa waliokuwa watumwa hapo awali, walihitaji </w:t>
      </w:r>
      <w:r w:rsidRPr="00827B90">
        <w:t xml:space="preserve">kubadili </w:t>
      </w:r>
      <w:r w:rsidR="00D210E6">
        <w:t xml:space="preserve">mtazamo wao juu yao binafsi na </w:t>
      </w:r>
      <w:r w:rsidRPr="00827B90">
        <w:t xml:space="preserve">wajibu wao duniani. </w:t>
      </w:r>
      <w:r w:rsidR="00CA4011">
        <w:t xml:space="preserve">Tangu awali </w:t>
      </w:r>
      <w:r w:rsidRPr="00827B90">
        <w:t xml:space="preserve">Mungu </w:t>
      </w:r>
      <w:r w:rsidR="00CA4011">
        <w:t>alikusudia kuwa kila</w:t>
      </w:r>
      <w:r w:rsidRPr="00827B90">
        <w:t xml:space="preserve"> </w:t>
      </w:r>
      <w:r w:rsidR="00CA4011">
        <w:t>M</w:t>
      </w:r>
      <w:r w:rsidRPr="00827B90">
        <w:t xml:space="preserve">uisraeli, </w:t>
      </w:r>
      <w:r w:rsidR="00CA4011">
        <w:t xml:space="preserve">na wanadamu wengine wote watumike kama </w:t>
      </w:r>
      <w:r w:rsidRPr="00827B90">
        <w:t xml:space="preserve">makuhani </w:t>
      </w:r>
      <w:r w:rsidR="00CA4011">
        <w:t xml:space="preserve">na wawakilishi </w:t>
      </w:r>
      <w:r w:rsidRPr="00827B90">
        <w:t>wake</w:t>
      </w:r>
      <w:r w:rsidR="00CA4011">
        <w:t xml:space="preserve"> wa</w:t>
      </w:r>
      <w:r w:rsidRPr="00827B90">
        <w:t xml:space="preserve"> kifalme. </w:t>
      </w:r>
    </w:p>
    <w:p w:rsidR="00827B90" w:rsidRPr="00827B90" w:rsidRDefault="00827B90" w:rsidP="00827B90">
      <w:pPr>
        <w:pStyle w:val="Body"/>
        <w:jc w:val="both"/>
      </w:pPr>
      <w:r w:rsidRPr="00DA450F">
        <w:t>Na katika siku zetu, mila za kidunia za kisasa mara nyingi zinatufundisha kwamba binadamu wako zaidi kidogo ya matokeo ya matukio yasiyopangwa ya kihistoria. Lakini maelezo ya Biblia yanatutaka sisi kubadilisha mtazamo wetu juu yetu</w:t>
      </w:r>
      <w:r w:rsidRPr="00827B90">
        <w:t xml:space="preserve"> na mtazamo wetu juu ya watu wengine kwa mujibu kila Mungu alichosema kutuhusu sisi. Sisi wote tumeumbwa kama makuhani wa Mungu, sura za kifalme, tulioitwa kuhakikishwa kwamba mapenzi ya Mungu yanatimizwa hapa duniani kama ilivyo mbinguni. </w:t>
      </w:r>
    </w:p>
    <w:p w:rsidR="00827B90" w:rsidRPr="00827B90" w:rsidRDefault="00827B90" w:rsidP="00827B90">
      <w:pPr>
        <w:pStyle w:val="Body"/>
        <w:jc w:val="both"/>
      </w:pPr>
      <w:r w:rsidRPr="00827B90">
        <w:t>Katika Mwanzo 1:27-28 tunagundua kwamba Mungu alifafanua juu ya huduma za kibinadamu aliposema maneno ya baraka kutoka katika kiti chake cha mbinguni:</w:t>
      </w:r>
      <w:r w:rsidR="00ED6861">
        <w:t xml:space="preserve"> </w:t>
      </w:r>
    </w:p>
    <w:p w:rsidR="00827B90" w:rsidRDefault="00827B90"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Mungu akaumba mtu kwa mfano wake, kwa mfano wa Mungu alimuumba, mwanamme na mwanamke aliwaumba. Mungu akawabarikia, Mungu akawaambia, zaeni, mkaongezeke, mkaijaze nchi, na kuitiisha, mkawatawale samaki wa baharini na ndege wa angani, na kila kiumbe chenye uhai kiendacho juu ya nchi (Mwanzo 1:27-28). </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Kuanzia mwanzo Mungu alimuita kila binadamu kuwa kuhani wake sura ya kifalme, na kutimiza ambacho wanathiolojia wanakiita “mamlaka ya kitamaduni</w:t>
      </w:r>
    </w:p>
    <w:p w:rsidR="00827B90" w:rsidRPr="00827B90" w:rsidRDefault="00827B90" w:rsidP="00827B90">
      <w:pPr>
        <w:pStyle w:val="Body"/>
        <w:jc w:val="both"/>
      </w:pPr>
      <w:r w:rsidRPr="00827B90">
        <w:t>Kama tulivyoona, Mungu aliimarisha kipimo cha mamlaka na uzuri katika viumbe, na alimuweka mwanadamu katika uwajabu wake, bustani yake takatifu ya ajabu kumtumikia yeye kama makuhani wan kifalme. Mfalme mkuu wa mbinguni aliutia mafuta ubinadamu kama chombo cha upanuzi wa ufalme wake. Binadamu walipaswa kuzaliana, kutawanyika nje, na kuifanya dunia yote kama bustani ya Mungu ili kwamba waweze kuleta mapenzi ya Mungu duniani na kumtumikia yeye katika dunia nzima. Kupanua ufalme wa Mungu katika dunia yote lilikuwa ndilo lengo mahususi ambalo Mungu alimuweka mwanadamu duniani.</w:t>
      </w:r>
    </w:p>
    <w:p w:rsidR="00827B90" w:rsidRPr="00827B90" w:rsidRDefault="00827B90" w:rsidP="00827B90">
      <w:pPr>
        <w:pStyle w:val="Body"/>
        <w:jc w:val="both"/>
      </w:pPr>
      <w:r w:rsidRPr="00827B90">
        <w:t>Sasa, nafikiri tunapaswa kukubali kwamba kama watu wa kisasa mara chache tunafikiria juu ya malengo ya uwepo wetu katika njia hizi. Iwapo mtu atakuuliza wewe, “ kazi yako ni nini? ” ni mara nyingi kiasi gani umejibu, “hakika, mimi ninazaa matunda, ninajizidisha, ninaijaza dunia, ninaitiisha na kuwa na mamlaka kwa niaba ya Mungu?” mawazo haya ni mageni sana kwa wafuasi wengi wakristo kiasi kwamba mara chache tunafikiri juu ya kuelezea kile tunachokifanya katika maisha yetu kwa njia hizi. Kwa hiyo, usishangae ukijikuta mwenyewe umechanganyikiwa juu ya malengo ya maisha yako. Tunahitajika kutafuta malengo yetu katika maisha kwa kuweka moyoni ambacho Mungu alikisema kwanza kuwahusu binadamu. Tuliumbwa kuwa makuhani wa ufalme wa Mungu. Tuliumbwa kuhakikisha kwamba utawala wa Mungu umeenea katika miisho ya dunia ili yakwamba siku moja viumbe vyote vitajazwa na utukufu wa Mungu unaoonekana katika sifa yake isiyo koma.</w:t>
      </w:r>
      <w:r w:rsidR="00ED6861">
        <w:t xml:space="preserve"> </w:t>
      </w:r>
    </w:p>
    <w:p w:rsidR="00EC1996" w:rsidRDefault="00827B90" w:rsidP="00912246">
      <w:pPr>
        <w:pStyle w:val="Body"/>
        <w:jc w:val="both"/>
      </w:pPr>
      <w:r w:rsidRPr="00827B90">
        <w:t>Tumeona kwamba katika historia ya awali Mungu alianzisha dunia kama mahali pa ufalme wake, na watu kama watumishi wa ufalme wake. Sasa kwa kifupi tunapaswa kuchora maendeleo ya ufalme wa Mungu duniani katika kipindi hiki.</w:t>
      </w:r>
      <w:r w:rsidR="00ED6861">
        <w:t xml:space="preserve"> </w:t>
      </w:r>
    </w:p>
    <w:p w:rsidR="00257DFF" w:rsidRPr="00257DFF" w:rsidRDefault="00257DFF" w:rsidP="00257DFF">
      <w:pPr>
        <w:pStyle w:val="Body"/>
        <w:ind w:firstLine="0"/>
        <w:jc w:val="both"/>
        <w:rPr>
          <w:color w:val="FF0000"/>
          <w:sz w:val="20"/>
          <w:szCs w:val="20"/>
        </w:rPr>
      </w:pPr>
    </w:p>
    <w:p w:rsidR="00257DFF" w:rsidRPr="00257DFF" w:rsidRDefault="00257DFF" w:rsidP="00257DFF">
      <w:pPr>
        <w:pStyle w:val="Body"/>
        <w:ind w:firstLine="0"/>
        <w:jc w:val="both"/>
        <w:rPr>
          <w:color w:val="FF0000"/>
          <w:sz w:val="20"/>
          <w:szCs w:val="20"/>
        </w:rPr>
      </w:pPr>
    </w:p>
    <w:p w:rsidR="00827B90" w:rsidRPr="00ED6861" w:rsidRDefault="001A631A" w:rsidP="00257DFF">
      <w:pPr>
        <w:pStyle w:val="PanelHeading"/>
        <w:tabs>
          <w:tab w:val="clear" w:pos="1660"/>
        </w:tabs>
        <w:ind w:right="10"/>
        <w:rPr>
          <w:rFonts w:cs="Times New Roman"/>
        </w:rPr>
      </w:pPr>
      <w:bookmarkStart w:id="24" w:name="_Toc167868010"/>
      <w:bookmarkStart w:id="25" w:name="_Toc168041076"/>
      <w:r>
        <w:rPr>
          <w:rFonts w:cs="Times New Roman"/>
        </w:rPr>
        <w:t>M</w:t>
      </w:r>
      <w:r w:rsidR="00827B90" w:rsidRPr="00ED6861">
        <w:rPr>
          <w:rFonts w:cs="Times New Roman"/>
        </w:rPr>
        <w:t>aendeleo</w:t>
      </w:r>
      <w:bookmarkEnd w:id="24"/>
      <w:bookmarkEnd w:id="25"/>
    </w:p>
    <w:p w:rsidR="00827B90" w:rsidRPr="00257DFF" w:rsidRDefault="00827B90" w:rsidP="00257DFF">
      <w:pPr>
        <w:pStyle w:val="Body"/>
        <w:ind w:firstLine="0"/>
        <w:jc w:val="both"/>
        <w:rPr>
          <w:color w:val="FF0000"/>
          <w:sz w:val="20"/>
          <w:szCs w:val="20"/>
        </w:rPr>
      </w:pPr>
    </w:p>
    <w:p w:rsidR="00827B90" w:rsidRPr="00827B90" w:rsidRDefault="00827B90" w:rsidP="00827B90">
      <w:pPr>
        <w:pStyle w:val="Body"/>
        <w:jc w:val="both"/>
      </w:pPr>
      <w:r>
        <w:t>K</w:t>
      </w:r>
      <w:r w:rsidRPr="00827B90">
        <w:t>ama Adamu na Eva wasingelianguka katika dhambi, upenyo wa huduma ya kibinadamu kama sura ya Mungu ungelikuwa ni jambo la moja kwa moja. Adamu na Eva wangelizaa watoto, uzao wao ungelikuwa na watoto wao wenyewe, na kuendelea. Na kwa pamoja idadi hii kubwa ya ukuhani wa Mungu, sura za kifalme zingeijaza dunia, na kuitiisha na zingekuwa na mamlaka kwa mujibu wa amri ya Mungu. Lakini kama tunavyojua wote vizuri sana, mambo hayakwenda kwa welekeo huo. Kwa haraka dhambi ilibadilisha mapito yaliyonyooka ya binadamu kuwa marefu, na barabara lenye kona ya mateso. Pamoja na hayo, pamoja na mateso haya mapema katika historia ya awali, Mungu aliwathibitishia wanadamu kwamba lengo lake kwa ajili yao lisingeshindwa.</w:t>
      </w:r>
    </w:p>
    <w:p w:rsidR="00827B90" w:rsidRPr="00827B90" w:rsidRDefault="00827B90" w:rsidP="00827B90">
      <w:pPr>
        <w:pStyle w:val="Body"/>
        <w:jc w:val="both"/>
      </w:pPr>
      <w:r w:rsidRPr="00827B90">
        <w:t xml:space="preserve">Kuna mengi ambayo yanaweza kusemwa kuhusiana na maendeleo ya ufalme wa Mungu wakati wa kipindi cha historia ya awali, lakini tutayafupisha katika hatua tatu. Kwanza kabisa, tutazungumzia usaliti wa dunia ulivyofanyika. Pili, tutatazama namna rushwa ya binadamu ilivyoongezeka na ikasababisha hukumu kali ya Mungu. Lakini tatu, tutagundua kwamba Mungu alianzisha mpango wa kudumu ambao ungewezesha binadamu kutimiza lengo lake la kifalme. Hebu na tutazame kwanza juu ya dhambi ya usaliti wa dunia ambayo alifanyiwa mfalme. </w:t>
      </w:r>
    </w:p>
    <w:p w:rsidR="00827B90" w:rsidRPr="00257DFF" w:rsidRDefault="00827B90" w:rsidP="00E817AA">
      <w:pPr>
        <w:pStyle w:val="Body"/>
        <w:ind w:firstLine="0"/>
        <w:jc w:val="both"/>
        <w:rPr>
          <w:color w:val="FF0000"/>
          <w:sz w:val="20"/>
          <w:szCs w:val="20"/>
        </w:rPr>
      </w:pPr>
    </w:p>
    <w:p w:rsidR="00257DFF" w:rsidRPr="00257DFF" w:rsidRDefault="00257DFF" w:rsidP="00E817AA">
      <w:pPr>
        <w:pStyle w:val="Body"/>
        <w:ind w:firstLine="0"/>
        <w:jc w:val="both"/>
        <w:rPr>
          <w:color w:val="FF0000"/>
          <w:sz w:val="20"/>
          <w:szCs w:val="20"/>
        </w:rPr>
      </w:pPr>
    </w:p>
    <w:p w:rsidR="00827B90" w:rsidRPr="00ED6861" w:rsidRDefault="00827B90" w:rsidP="00257DFF">
      <w:pPr>
        <w:pStyle w:val="BulletHeading"/>
        <w:ind w:right="10"/>
        <w:jc w:val="both"/>
        <w:rPr>
          <w:rFonts w:cs="Times New Roman"/>
        </w:rPr>
      </w:pPr>
      <w:bookmarkStart w:id="26" w:name="_Toc167868011"/>
      <w:bookmarkStart w:id="27" w:name="_Toc168041077"/>
      <w:r w:rsidRPr="00ED6861">
        <w:rPr>
          <w:rFonts w:cs="Times New Roman"/>
        </w:rPr>
        <w:t>U</w:t>
      </w:r>
      <w:r w:rsidR="009162BE">
        <w:rPr>
          <w:rFonts w:cs="Times New Roman"/>
        </w:rPr>
        <w:t>haini wa Ulimwengu</w:t>
      </w:r>
      <w:bookmarkEnd w:id="26"/>
      <w:bookmarkEnd w:id="27"/>
      <w:r w:rsidR="009162BE">
        <w:rPr>
          <w:rFonts w:cs="Times New Roman"/>
        </w:rPr>
        <w:t xml:space="preserve"> </w:t>
      </w:r>
    </w:p>
    <w:p w:rsidR="00827B90" w:rsidRPr="00257DFF" w:rsidRDefault="00827B90" w:rsidP="00257DFF">
      <w:pPr>
        <w:pStyle w:val="Body"/>
        <w:ind w:firstLine="0"/>
        <w:jc w:val="both"/>
        <w:rPr>
          <w:color w:val="FF0000"/>
          <w:sz w:val="20"/>
          <w:szCs w:val="20"/>
        </w:rPr>
      </w:pPr>
    </w:p>
    <w:p w:rsidR="00827B90" w:rsidRPr="00827B90" w:rsidRDefault="00827B90" w:rsidP="00257DFF">
      <w:pPr>
        <w:pStyle w:val="Body"/>
        <w:jc w:val="both"/>
      </w:pPr>
      <w:r>
        <w:t>B</w:t>
      </w:r>
      <w:r w:rsidRPr="00827B90">
        <w:t xml:space="preserve">adala ya kutimiza kwa uaminifu ambacho Mungu mfalme wao alikiamuru, Adamu na Hawa walianguka katika majaribu ya </w:t>
      </w:r>
      <w:r w:rsidR="00B30B62">
        <w:t>s</w:t>
      </w:r>
      <w:r w:rsidRPr="00827B90">
        <w:t>hetani na wakaasi kwa kula tunda walilozuiliwa</w:t>
      </w:r>
      <w:r w:rsidR="006743D0">
        <w:t>. K</w:t>
      </w:r>
      <w:r w:rsidRPr="00827B90">
        <w:t>wa hiyo</w:t>
      </w:r>
      <w:r w:rsidR="006743D0">
        <w:t>,</w:t>
      </w:r>
      <w:r w:rsidRPr="00827B90">
        <w:t xml:space="preserve"> badala ya kueneza bustani ya Edeni mpaka miisho ya dunia, walifukuzwa nje ya bustani </w:t>
      </w:r>
      <w:r w:rsidR="006743D0">
        <w:t xml:space="preserve">na </w:t>
      </w:r>
      <w:r w:rsidRPr="00827B90">
        <w:t>kuishi chini ya laana. Pamoja na haya, wajibu wa binadamu kama wajenzi wa ufalme haukuisha. Adamu na Hawa na uzao wao bado walipaswa kuongezeka</w:t>
      </w:r>
      <w:r w:rsidR="00ED6861">
        <w:t xml:space="preserve"> </w:t>
      </w:r>
      <w:r w:rsidRPr="00827B90">
        <w:t xml:space="preserve">na kuwa na mamlaka duniani kwa utumishi wa Mungu. Pamoja na hayo, Mungu aliwalaani binadamu na dunia ili kwamba kuongezeka </w:t>
      </w:r>
      <w:r w:rsidR="006743D0">
        <w:t xml:space="preserve">kwao </w:t>
      </w:r>
      <w:r w:rsidRPr="00827B90">
        <w:t>na kutawala kuwe</w:t>
      </w:r>
      <w:r w:rsidR="00ED6861">
        <w:t xml:space="preserve"> </w:t>
      </w:r>
      <w:r w:rsidRPr="00827B90">
        <w:t>kwa maumivu, kugumu</w:t>
      </w:r>
      <w:r w:rsidR="006743D0">
        <w:t>,</w:t>
      </w:r>
      <w:r w:rsidRPr="00827B90">
        <w:t xml:space="preserve"> na ku</w:t>
      </w:r>
      <w:r w:rsidR="006743D0">
        <w:t>liko jaa changamoto</w:t>
      </w:r>
      <w:r w:rsidRPr="00827B90">
        <w:t>. Kuhusu kuongezeka, katika Mwanzo 3:16 Mungu alimwambia Hawa</w:t>
      </w:r>
      <w:r w:rsidR="006743D0">
        <w:t xml:space="preserve"> hivi</w:t>
      </w:r>
      <w:r w:rsidRPr="00827B90">
        <w:t>:</w:t>
      </w:r>
    </w:p>
    <w:p w:rsidR="00827B90" w:rsidRPr="00257DFF" w:rsidRDefault="00827B90" w:rsidP="00257DFF">
      <w:pPr>
        <w:pStyle w:val="Body"/>
        <w:ind w:firstLine="0"/>
        <w:jc w:val="both"/>
        <w:rPr>
          <w:color w:val="FF0000"/>
          <w:sz w:val="20"/>
          <w:szCs w:val="20"/>
        </w:rPr>
      </w:pPr>
    </w:p>
    <w:p w:rsidR="00827B90" w:rsidRPr="00827B90" w:rsidRDefault="00827B90" w:rsidP="00827B90">
      <w:pPr>
        <w:pStyle w:val="Scripturequotes"/>
        <w:jc w:val="both"/>
        <w:rPr>
          <w:rFonts w:cs="Times New Roman"/>
        </w:rPr>
      </w:pPr>
      <w:r w:rsidRPr="00827B90">
        <w:rPr>
          <w:rFonts w:cs="Times New Roman"/>
        </w:rPr>
        <w:t>Hakika nitakuzidishia uchungu wako, na kuzaa kwako; kwa utungu utazaa watoto; na tamaa yako itakuwa kwa mmeo, naye atakutawala (Mwanzo 3:16).</w:t>
      </w:r>
    </w:p>
    <w:p w:rsidR="00827B90" w:rsidRPr="0043632E" w:rsidRDefault="00827B90" w:rsidP="00827B90">
      <w:pPr>
        <w:pStyle w:val="Body"/>
        <w:jc w:val="both"/>
        <w:rPr>
          <w:sz w:val="20"/>
          <w:szCs w:val="20"/>
        </w:rPr>
      </w:pPr>
    </w:p>
    <w:p w:rsidR="00827B90" w:rsidRPr="00827B90" w:rsidRDefault="00827B90" w:rsidP="00827B90">
      <w:pPr>
        <w:pStyle w:val="Body"/>
        <w:jc w:val="both"/>
      </w:pPr>
      <w:r w:rsidRPr="00827B90">
        <w:t xml:space="preserve">Kuhusiana na utawala, katika mstari wa 17 Mungu alimuonya Adamu </w:t>
      </w:r>
      <w:r w:rsidR="006743D0">
        <w:t>na kusema</w:t>
      </w:r>
      <w:r w:rsidRPr="00827B90">
        <w:t xml:space="preserve">: </w:t>
      </w:r>
    </w:p>
    <w:p w:rsidR="00ED6861" w:rsidRPr="0043632E" w:rsidRDefault="00ED6861" w:rsidP="0043632E">
      <w:pPr>
        <w:pStyle w:val="Body"/>
        <w:jc w:val="both"/>
        <w:rPr>
          <w:sz w:val="20"/>
          <w:szCs w:val="20"/>
        </w:rPr>
      </w:pPr>
    </w:p>
    <w:p w:rsidR="00827B90" w:rsidRPr="00ED6861" w:rsidRDefault="00827B90" w:rsidP="00ED6861">
      <w:pPr>
        <w:pStyle w:val="Scripturequotes"/>
        <w:jc w:val="both"/>
        <w:rPr>
          <w:rFonts w:cs="Times New Roman"/>
        </w:rPr>
      </w:pPr>
      <w:r w:rsidRPr="00ED6861">
        <w:rPr>
          <w:rFonts w:cs="Times New Roman"/>
        </w:rPr>
        <w:t xml:space="preserve">Ardhi imelaniwa kwa ajili yako; kwa uchungu utakula mazao yake siku zote za Maisha yako; (Mwanzo 3:17) </w:t>
      </w:r>
    </w:p>
    <w:p w:rsidR="00827B90" w:rsidRPr="0043632E" w:rsidRDefault="00827B90" w:rsidP="0043632E">
      <w:pPr>
        <w:pStyle w:val="Body"/>
        <w:jc w:val="both"/>
        <w:rPr>
          <w:sz w:val="20"/>
          <w:szCs w:val="20"/>
        </w:rPr>
      </w:pPr>
    </w:p>
    <w:p w:rsidR="00ED6861" w:rsidRDefault="00827B90" w:rsidP="006743D0">
      <w:pPr>
        <w:pStyle w:val="Body"/>
        <w:jc w:val="both"/>
      </w:pPr>
      <w:r w:rsidRPr="00827B90">
        <w:t>Kwa bahati mbaya, ukuhani</w:t>
      </w:r>
      <w:r w:rsidR="006743D0">
        <w:t xml:space="preserve"> na</w:t>
      </w:r>
      <w:r w:rsidRPr="00827B90">
        <w:t xml:space="preserve"> sura ya kifalme ya Mungu vililazimishwa kuishi katika dunia ya upinzani na kupitia maumivu na ubatili katika utume ambao Mungu aliwatuma. Kumbukumbu ya maendeleo ya ufalme wa Mungu wakati wa kipindi cha awali ilianza na usaliti wa dunia wa Adamu na Hawa. Lakini uzao wao ulipitia mapito ya uharibifu</w:t>
      </w:r>
      <w:r w:rsidR="00ED6861">
        <w:t xml:space="preserve"> </w:t>
      </w:r>
      <w:r w:rsidRPr="00827B90">
        <w:t xml:space="preserve">ambayo mwisho wake ilipelekea hukumu kali kutoka kwa Mungu. </w:t>
      </w:r>
    </w:p>
    <w:p w:rsidR="00257DFF" w:rsidRPr="0043632E" w:rsidRDefault="00257DFF" w:rsidP="006743D0">
      <w:pPr>
        <w:pStyle w:val="Body"/>
        <w:jc w:val="both"/>
        <w:rPr>
          <w:sz w:val="20"/>
          <w:szCs w:val="20"/>
        </w:rPr>
      </w:pPr>
    </w:p>
    <w:p w:rsidR="00257DFF" w:rsidRPr="0043632E" w:rsidRDefault="00257DFF" w:rsidP="006743D0">
      <w:pPr>
        <w:pStyle w:val="Body"/>
        <w:jc w:val="both"/>
        <w:rPr>
          <w:sz w:val="20"/>
          <w:szCs w:val="20"/>
        </w:rPr>
      </w:pPr>
    </w:p>
    <w:p w:rsidR="00ED6861" w:rsidRDefault="00827B90" w:rsidP="00257DFF">
      <w:pPr>
        <w:pStyle w:val="BulletHeading"/>
        <w:ind w:right="10"/>
        <w:jc w:val="both"/>
        <w:rPr>
          <w:rFonts w:cs="Times New Roman"/>
        </w:rPr>
      </w:pPr>
      <w:bookmarkStart w:id="28" w:name="_Toc167868012"/>
      <w:bookmarkStart w:id="29" w:name="_Toc168041078"/>
      <w:r w:rsidRPr="00ED6861">
        <w:rPr>
          <w:rFonts w:cs="Times New Roman"/>
        </w:rPr>
        <w:t>Uharibifu</w:t>
      </w:r>
      <w:r w:rsidR="00ED6861" w:rsidRPr="00ED6861">
        <w:rPr>
          <w:rFonts w:cs="Times New Roman"/>
        </w:rPr>
        <w:t xml:space="preserve"> </w:t>
      </w:r>
      <w:r w:rsidRPr="00ED6861">
        <w:rPr>
          <w:rFonts w:cs="Times New Roman"/>
        </w:rPr>
        <w:t>na Hukumu</w:t>
      </w:r>
      <w:bookmarkEnd w:id="28"/>
      <w:bookmarkEnd w:id="29"/>
    </w:p>
    <w:p w:rsidR="009162BE" w:rsidRPr="0043632E" w:rsidRDefault="009162BE" w:rsidP="0043632E">
      <w:pPr>
        <w:pStyle w:val="Body"/>
        <w:jc w:val="both"/>
        <w:rPr>
          <w:sz w:val="20"/>
          <w:szCs w:val="20"/>
        </w:rPr>
      </w:pPr>
    </w:p>
    <w:p w:rsidR="00827B90" w:rsidRPr="00827B90" w:rsidRDefault="00827B90" w:rsidP="00827B90">
      <w:pPr>
        <w:pStyle w:val="Body"/>
        <w:jc w:val="both"/>
      </w:pPr>
      <w:r w:rsidRPr="00827B90">
        <w:t xml:space="preserve">Kwa mujibu wa kitabu cha Mwanzo, wakati Adamu na Hawa walipoanguka katika dhambi, haikuwa kweli tena kwamba uzao wao wote ungekuwa mwaminifu kwa Mungu. Kwa hakika, hakuna kati yao angeweza kuhudumu kama mfano </w:t>
      </w:r>
      <w:r w:rsidR="001232BE">
        <w:t>kamili</w:t>
      </w:r>
      <w:r w:rsidRPr="00827B90">
        <w:t xml:space="preserve"> wa Mungu mbali na rehema ya </w:t>
      </w:r>
      <w:r w:rsidR="001232BE" w:rsidRPr="00827B90">
        <w:t>Mungu</w:t>
      </w:r>
      <w:r w:rsidR="001232BE">
        <w:t xml:space="preserve"> ya</w:t>
      </w:r>
      <w:r w:rsidR="001232BE" w:rsidRPr="00827B90">
        <w:t xml:space="preserve"> </w:t>
      </w:r>
      <w:r w:rsidRPr="00827B90">
        <w:t>ukombozi</w:t>
      </w:r>
      <w:r w:rsidR="001232BE">
        <w:t>.</w:t>
      </w:r>
      <w:r w:rsidRPr="00827B90">
        <w:t xml:space="preserve"> Wingi wa kizazi cha binadamu uliendelea kumuasi Mungu. Mwana wa kwanza wa Adamu na Hawa, Kaini alimuua mdogo wake Habili. Na uzao wa Kaini katika Mwanzo 4 unatuambia kwamba, kadiri familia ya Kaini ilivyokua</w:t>
      </w:r>
      <w:r w:rsidR="001232BE">
        <w:t>,</w:t>
      </w:r>
      <w:r w:rsidRPr="00827B90">
        <w:t xml:space="preserve"> uasi wao ulizidi. Badala ya kutumika kama makuhani wa ufalme wa Mungu, uzao wa Kaini ulijiinua weyewe ukipinga utawala wa Mungu na kujaza dunia kwa maasi dhidi ya binadamu wengine. Na kadiri muda ulivyoendelea, vurugu za binadamu zilimlazimisha Mungu kuisafisha dunia nzima kwa gharika ya maji. Kama tunavyosoma katika Mwanzo 6:5-7: </w:t>
      </w:r>
    </w:p>
    <w:p w:rsidR="00ED6861" w:rsidRPr="0043632E" w:rsidRDefault="00ED6861" w:rsidP="0043632E">
      <w:pPr>
        <w:pStyle w:val="Body"/>
        <w:jc w:val="both"/>
        <w:rPr>
          <w:sz w:val="20"/>
          <w:szCs w:val="20"/>
        </w:rPr>
      </w:pPr>
    </w:p>
    <w:p w:rsidR="00827B90" w:rsidRPr="00827B90" w:rsidRDefault="00827B90" w:rsidP="00827B90">
      <w:pPr>
        <w:pStyle w:val="Scripturequotes"/>
        <w:jc w:val="both"/>
        <w:rPr>
          <w:rFonts w:cs="Times New Roman"/>
        </w:rPr>
      </w:pPr>
      <w:r w:rsidRPr="00827B90">
        <w:rPr>
          <w:rFonts w:cs="Times New Roman"/>
        </w:rPr>
        <w:t>Bwana akaona yakuwa maovu ya mwanadamu ni makubwa duniani na kwamba kila kusudi analowaza moyoni mwake ni baya tu siku zote Bwana akaghairi kwakuwa amemfanya mwanadamu duniani, akahuzunika moyo. Bwana akasema, nitamfutilia mbali mwanadamu niliyemuumba usoni pa nchi; mwanadamu na mnyama, na kitambaacho na ndege wa angani; kwa maana naghairi kwamba nimewafanya. “nitamfutilia mbali mwanadamu” (Mwanzo 6:5-7).</w:t>
      </w:r>
    </w:p>
    <w:p w:rsidR="00827B90" w:rsidRPr="0043632E" w:rsidRDefault="00827B90" w:rsidP="0043632E">
      <w:pPr>
        <w:pStyle w:val="Body"/>
        <w:jc w:val="both"/>
        <w:rPr>
          <w:sz w:val="20"/>
          <w:szCs w:val="20"/>
        </w:rPr>
      </w:pPr>
    </w:p>
    <w:p w:rsidR="00827B90" w:rsidRPr="00827B90" w:rsidRDefault="001232BE" w:rsidP="00827B90">
      <w:pPr>
        <w:pStyle w:val="Body"/>
        <w:jc w:val="both"/>
      </w:pPr>
      <w:r>
        <w:t>M</w:t>
      </w:r>
      <w:r w:rsidR="00827B90" w:rsidRPr="00827B90">
        <w:t xml:space="preserve">aendeleo ya ufalme wa Mungu wakati wa historia ya awali ulihusisha uasi wa dunia wa binadamu na uharibifu wao na hukumu zilizofuata. Inaweka wazi kwamba Mungu alianzisha mkakati wa muda mrefu ambao mwisho wake ungepelekea kuenea kwa ufalme wake katika dunia nzima. Kwa hakika, Mungu alikusudia kumkomboa mtu kwa ajili yake katika muda mrefu na kujenga ufalme wake kupitia wao. </w:t>
      </w:r>
    </w:p>
    <w:p w:rsidR="00ED6861" w:rsidRPr="0043632E" w:rsidRDefault="00ED6861" w:rsidP="0043632E">
      <w:pPr>
        <w:pStyle w:val="Body"/>
        <w:jc w:val="both"/>
        <w:rPr>
          <w:sz w:val="20"/>
          <w:szCs w:val="20"/>
        </w:rPr>
      </w:pPr>
    </w:p>
    <w:p w:rsidR="00257DFF" w:rsidRPr="0043632E" w:rsidRDefault="00257DFF" w:rsidP="0043632E">
      <w:pPr>
        <w:pStyle w:val="Body"/>
        <w:jc w:val="both"/>
        <w:rPr>
          <w:sz w:val="20"/>
          <w:szCs w:val="20"/>
        </w:rPr>
      </w:pPr>
    </w:p>
    <w:p w:rsidR="00ED6861" w:rsidRDefault="00827B90" w:rsidP="00257DFF">
      <w:pPr>
        <w:pStyle w:val="BulletHeading"/>
        <w:ind w:right="10"/>
        <w:jc w:val="both"/>
        <w:rPr>
          <w:rFonts w:cs="Times New Roman"/>
        </w:rPr>
      </w:pPr>
      <w:bookmarkStart w:id="30" w:name="_Toc167868013"/>
      <w:bookmarkStart w:id="31" w:name="_Toc168041079"/>
      <w:r w:rsidRPr="00ED6861">
        <w:rPr>
          <w:rFonts w:cs="Times New Roman"/>
        </w:rPr>
        <w:t>M</w:t>
      </w:r>
      <w:r w:rsidR="009162BE">
        <w:rPr>
          <w:rFonts w:cs="Times New Roman"/>
        </w:rPr>
        <w:t>kakati</w:t>
      </w:r>
      <w:r w:rsidRPr="00ED6861">
        <w:rPr>
          <w:rFonts w:cs="Times New Roman"/>
        </w:rPr>
        <w:t xml:space="preserve"> wa Muda </w:t>
      </w:r>
      <w:r w:rsidR="009162BE">
        <w:rPr>
          <w:rFonts w:cs="Times New Roman"/>
        </w:rPr>
        <w:t>M</w:t>
      </w:r>
      <w:r w:rsidRPr="00ED6861">
        <w:rPr>
          <w:rFonts w:cs="Times New Roman"/>
        </w:rPr>
        <w:t>refu</w:t>
      </w:r>
      <w:bookmarkEnd w:id="30"/>
      <w:bookmarkEnd w:id="31"/>
      <w:r w:rsidRPr="00ED6861">
        <w:rPr>
          <w:rFonts w:cs="Times New Roman"/>
        </w:rPr>
        <w:t xml:space="preserve"> </w:t>
      </w:r>
    </w:p>
    <w:p w:rsidR="009162BE" w:rsidRPr="0043632E" w:rsidRDefault="009162BE" w:rsidP="0043632E">
      <w:pPr>
        <w:pStyle w:val="Body"/>
        <w:jc w:val="both"/>
        <w:rPr>
          <w:sz w:val="20"/>
          <w:szCs w:val="20"/>
        </w:rPr>
      </w:pPr>
    </w:p>
    <w:p w:rsidR="00827B90" w:rsidRPr="00827B90" w:rsidRDefault="00827B90" w:rsidP="00827B90">
      <w:pPr>
        <w:pStyle w:val="Body"/>
        <w:jc w:val="both"/>
      </w:pPr>
      <w:r w:rsidRPr="00827B90">
        <w:t>Dokezo la kwanza la mkakati wake wa muda mrefu lilitambulishwa katika Mwanzo 3:15. Hapa, Mungu alimlaani nyoka aliyekuwa amemsababishia Adamu na Hawa kutenda dhambi kwa maneno haya:</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Nami nitaweka kati yako na huyo mwanamke, na kati ya uzao wake na uazao wake; huo utakuponda kichwa, na wewe utamponda kisigino. (Mwanzo 3:15).</w:t>
      </w:r>
    </w:p>
    <w:p w:rsidR="00827B90" w:rsidRPr="00827B90" w:rsidRDefault="00827B90" w:rsidP="00827B90">
      <w:pPr>
        <w:jc w:val="both"/>
        <w:rPr>
          <w:rFonts w:ascii="Times New Roman" w:hAnsi="Times New Roman" w:cs="Times New Roman"/>
        </w:rPr>
      </w:pPr>
    </w:p>
    <w:p w:rsidR="00257DFF" w:rsidRDefault="00827B90" w:rsidP="00257DFF">
      <w:pPr>
        <w:pStyle w:val="Body"/>
        <w:jc w:val="both"/>
      </w:pPr>
      <w:r w:rsidRPr="00827B90">
        <w:t>Katika kifungu hiki, Mungu alimtangazia nyoka kwamba uzao wa binadamu utagawanyika katika makundi mawili: wana wa shetani, au “mbegu” kama ambavyo mara nyingi imetafsiriwa wao binadamu waliojipanga wenyewe katika njia za uasi wa Shetani na uzao wa Hawa, hao binadamu wanaotafuta kumtumikia Mungu kwa uaminifu. Makundi haya mawili ya watu watakuwa katika uwadui juu ya mwenzake katika historia yote. Mungu pia aliahidi kwamba siku moja mbegu ya Hawa itamuokoa mwanadamu itakiponda kichwa cha nyoka, ikimshinda yule aliyewaingiza katika uharibifu wa dunia. Ahadi hii mwisho wake imetimzwa na Kristo. Sikiliza namna Paulo aliwathibitishia wafuasi wa Yesu katika Warumi 16:20:</w:t>
      </w:r>
    </w:p>
    <w:p w:rsidR="00ED6861" w:rsidRDefault="00827B90" w:rsidP="00257DFF">
      <w:pPr>
        <w:pStyle w:val="Body"/>
        <w:jc w:val="both"/>
      </w:pPr>
      <w:r w:rsidRPr="00827B90">
        <w:t xml:space="preserve"> </w:t>
      </w:r>
    </w:p>
    <w:p w:rsidR="00827B90" w:rsidRDefault="00827B90" w:rsidP="00827B90">
      <w:pPr>
        <w:pStyle w:val="Scripturequotes"/>
        <w:jc w:val="both"/>
        <w:rPr>
          <w:rFonts w:cs="Times New Roman"/>
        </w:rPr>
      </w:pPr>
      <w:r w:rsidRPr="00827B90">
        <w:rPr>
          <w:rFonts w:cs="Times New Roman"/>
        </w:rPr>
        <w:t>Naye Mungu wa Amani atamseta Shetani chini ya miguu yenu upesi (Warumi 16:20).</w:t>
      </w:r>
    </w:p>
    <w:p w:rsidR="00257DFF" w:rsidRDefault="00257DFF" w:rsidP="00827B90">
      <w:pPr>
        <w:pStyle w:val="Body"/>
        <w:jc w:val="both"/>
      </w:pPr>
    </w:p>
    <w:p w:rsidR="00827B90" w:rsidRPr="00827B90" w:rsidRDefault="00827B90" w:rsidP="00827B90">
      <w:pPr>
        <w:pStyle w:val="Body"/>
        <w:jc w:val="both"/>
      </w:pPr>
      <w:r w:rsidRPr="00827B90">
        <w:t xml:space="preserve">Tumaini la ushindi juu ya uovu kwa waliookolewa, sura za uaminifu za Mungu zinapanua katika historia yote na zinafikia utimilifu wake katika Kristo, sura kamili ya Mungu. </w:t>
      </w:r>
    </w:p>
    <w:p w:rsidR="00827B90" w:rsidRPr="00827B90" w:rsidRDefault="00827B90" w:rsidP="00827B90">
      <w:pPr>
        <w:pStyle w:val="Body"/>
        <w:jc w:val="both"/>
      </w:pPr>
      <w:r w:rsidRPr="00827B90">
        <w:t>Kwa sababu ya mkakati wa muda mrefu wa Mungu kwa ajili ya ufalme wake, mwana wa tatu, Sethi, alizaliwa badala ya Habili mwaminifu. Sawasawa na uzao Mwanzo 5 unavyotuambia, Sethi na uzao wake walimheshimu Mungu na walitafuta kupanua ufalme wake katika dunia nzima. Na hata pale vurugu zilipoijaza dunia na kwamba Mungu akawaharibu binadamu wengi, mmoja wa uazao wa seti Nuhu alikuwa mwaminifu kwa Mungu na alipata kibali katika macho ya Mungu. Baada ya gharika kubwa ya siku za Nuhu , Mungu alidhibitisha tena mkakati wake wa muda mrefu kwa ajili ya kutimiza huduma ya binadamu katika ufalme wake katika Mwanzo 8:21-22:</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Sitailaani nchi tena baada ya hayo kwa sababu ya mwanadamu, maana mawazo ya moyo wa mwanadamu ni mabaya tangu ujana wake; wala sitapiga tena baada ya hayo kila kilicho hai kama nilivyofanya muda nchi idumpo, majira ya kupanda na mavuno, wakati wa baridi na wakati wa hari, wakati wa kaskazini na wakati wa kusi, mchana na usiku, havitakoma (Mwanzo 8:21-22). </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Gundua namna Mungu anavyotambuaa kwamba binadamu wote wameadhiriwa na uovu, tangu utoto wao. Anakiri kwamba dhambi ingeendelea kutafuna na sura yake iliyoanguka. Kwa hiyo, chini ya ishara ya upinde wa mvua Mungu alitangaza kwamba angeiimarisha utaratibu wa asili wa “nyakati za mbegu na mavuno, baridi na joto, kiangazi na masika, machana na usiku,” kadiri dunia ilivyoendelea kubakia lakini kwa nini Mungu alianzisha mpango huu salama wa asili baada ya masika? Sababu yake inaonekana wazi katika maneno ambayo gafla yalifatia katika</w:t>
      </w:r>
      <w:r w:rsidR="00ED6861">
        <w:t xml:space="preserve"> </w:t>
      </w:r>
      <w:r w:rsidRPr="00827B90">
        <w:t xml:space="preserve">Mwanzo 9:1: </w:t>
      </w:r>
    </w:p>
    <w:p w:rsidR="001A631A" w:rsidRDefault="001A631A"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Mungu akamubariki Nuhu na wanawe, akawambia, “zaeni mkaongezeke, mkaijaze nchi” (Mwanzo 9:1).</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Kama mstari huu unavyotuambia Mungu alifanya upya wito wake kwa binadamu ili watumikie lengo la ufalme wake. Alianzisha Amani ya asili ili ya kwamba sura ya Mungu itimize huduma yake ya asili katika ufalme wake. </w:t>
      </w:r>
    </w:p>
    <w:p w:rsidR="009162BE" w:rsidRDefault="009162BE" w:rsidP="00827B90">
      <w:pPr>
        <w:pStyle w:val="Quotations"/>
        <w:jc w:val="both"/>
        <w:rPr>
          <w:rFonts w:cs="Times New Roman"/>
        </w:rPr>
      </w:pPr>
    </w:p>
    <w:p w:rsidR="00ED6861" w:rsidRDefault="00827B90" w:rsidP="00827B90">
      <w:pPr>
        <w:pStyle w:val="Quotations"/>
        <w:jc w:val="both"/>
        <w:rPr>
          <w:rFonts w:cs="Times New Roman"/>
        </w:rPr>
      </w:pPr>
      <w:r w:rsidRPr="00827B90">
        <w:rPr>
          <w:rFonts w:cs="Times New Roman"/>
        </w:rPr>
        <w:t>Wakati Mungu alipo muumba mwanadamu tunarejerea Mwanzo 1 na Mungu alituumba sisi katika sura yake, mume na mke katika sura yake, na asilisema, “zaeni mkaongezeke na muijaze nchi.” Na haikuwa tu kabla ya dhambi kuingia katika … lakini hata baada ya yeye kuiharibu dunia kwa gharika, na Nuhu na mke wake na wana na wake zao, wote walitoka nje ya Safina, na kwamara nyingine akasema, “zaeni mkaongezeke na muijaze dunia.” Mungu ametupatia dunia hii kwa ajili yetu na kwa ajili ya utukufu wake.</w:t>
      </w:r>
    </w:p>
    <w:p w:rsidR="00ED6861" w:rsidRDefault="00ED6861"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w:t>
      </w:r>
      <w:r w:rsidR="00827B90" w:rsidRPr="00827B90">
        <w:rPr>
          <w:rFonts w:cs="Times New Roman"/>
        </w:rPr>
        <w:t xml:space="preserve"> Dr. Rick Boyd </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Kuanzia hatua hii na kuendelea, Maandiko yanaweka wazi namna mapito ya huduma ya mwanadamu kwa ufalme wa Mungu haikuwa ya moja kwa moja au kutoingiliwa. Watu wa Mungu walikumbana na upinzani mkubwa. Ulishindwa na walizidiwa mara nyingi. Bado, Mungu alianzisha Amani ya muda mrefu katika asili ili kwamba siku moja sura ya Mungu itatimiliza kazi ya kueneza ufalme wake mpaka katika miisho ya dunia. </w:t>
      </w:r>
    </w:p>
    <w:p w:rsidR="00827B90" w:rsidRPr="00E817AA" w:rsidRDefault="00827B90" w:rsidP="00E817AA">
      <w:pPr>
        <w:pStyle w:val="Body"/>
        <w:jc w:val="both"/>
      </w:pPr>
      <w:r w:rsidRPr="00827B90">
        <w:t xml:space="preserve">Sasa baada ya kuona ambacho Maandiko yanafundisha kuhusiana na ufalme wa Mungu wakati wa historia ya awali , tuko tayari kuelekea katika hatua inayofuata kubwa ya historia ya ufalme katika Agano la Kale, kipindi ambacho Mungu alihusika kipekee na Taifa la Israeli kama watu waliochaguliwa wa ufalme wake. </w:t>
      </w:r>
    </w:p>
    <w:p w:rsidR="00ED6861" w:rsidRDefault="00ED6861" w:rsidP="00827B90">
      <w:pPr>
        <w:jc w:val="both"/>
        <w:rPr>
          <w:rFonts w:ascii="Times New Roman" w:hAnsi="Times New Roman" w:cs="Times New Roman"/>
          <w:b/>
          <w:caps/>
          <w:sz w:val="28"/>
          <w:szCs w:val="28"/>
        </w:rPr>
      </w:pPr>
    </w:p>
    <w:p w:rsidR="00257DFF" w:rsidRDefault="00257DFF" w:rsidP="00827B90">
      <w:pPr>
        <w:jc w:val="both"/>
        <w:rPr>
          <w:rFonts w:ascii="Times New Roman" w:hAnsi="Times New Roman" w:cs="Times New Roman"/>
          <w:b/>
          <w:caps/>
          <w:sz w:val="28"/>
          <w:szCs w:val="28"/>
        </w:rPr>
      </w:pPr>
    </w:p>
    <w:p w:rsidR="00257DFF" w:rsidRPr="00827B90" w:rsidRDefault="00257DFF" w:rsidP="00827B90">
      <w:pPr>
        <w:jc w:val="both"/>
        <w:rPr>
          <w:rFonts w:ascii="Times New Roman" w:hAnsi="Times New Roman" w:cs="Times New Roman"/>
          <w:b/>
          <w:caps/>
          <w:sz w:val="28"/>
          <w:szCs w:val="28"/>
        </w:rPr>
      </w:pPr>
    </w:p>
    <w:p w:rsidR="00827B90" w:rsidRPr="00827B90" w:rsidRDefault="00257DFF" w:rsidP="00E817AA">
      <w:pPr>
        <w:pStyle w:val="Chapterheading"/>
        <w:rPr>
          <w:rFonts w:cs="Times New Roman"/>
        </w:rPr>
      </w:pPr>
      <w:bookmarkStart w:id="32" w:name="_Toc167868014"/>
      <w:bookmarkStart w:id="33" w:name="_Toc168041080"/>
      <w:r>
        <w:rPr>
          <w:rFonts w:cs="Times New Roman"/>
        </w:rPr>
        <w:t>TAIFA LA ISRAELI</w:t>
      </w:r>
      <w:bookmarkEnd w:id="32"/>
      <w:bookmarkEnd w:id="33"/>
    </w:p>
    <w:p w:rsidR="00ED6861" w:rsidRDefault="00ED6861" w:rsidP="00827B90">
      <w:pPr>
        <w:pStyle w:val="Body"/>
        <w:jc w:val="both"/>
      </w:pPr>
    </w:p>
    <w:p w:rsidR="00827B90" w:rsidRPr="00827B90" w:rsidRDefault="00827B90" w:rsidP="00827B90">
      <w:pPr>
        <w:pStyle w:val="Body"/>
        <w:jc w:val="both"/>
      </w:pPr>
      <w:r w:rsidRPr="00827B90">
        <w:t>Ni vigumu kuukosa ukweli kwamba Taifa la Israeli linachukua nafasi ya kati katika historia ya Biblia. Lakini kwa nini Maandiko yanajitazamisha juu ya watu wa Israeli kwa sababu Mungu aliwachagua wao kuongoza kizazi chote cha binadamu katika huduma aliyoitia mafuta kwa ajili ya sura yake tangu mwanzo. Wana wa Israeli walikuwa ni mbegu ya mwanamke, makuhani wa kifalme, vito vyake vya dhamani, mzaliwa wake wa kwanza katika mataifa.</w:t>
      </w:r>
      <w:r w:rsidR="00ED6861">
        <w:t xml:space="preserve"> </w:t>
      </w:r>
      <w:r w:rsidRPr="00827B90">
        <w:t>Kwa hiyo, walipaswa kuongezeka katika idadi na kuwa na mamlaka juu ya dunia katika kutumikia ufalme wa Mungu. Sasa wana wa Israeli mara nyingi walishindwa kuwa waaminifu kwa Mungu na Mungu akaleta hukumu kali dhidi yao lakini Mungu hakufuta wajibu wa Israeli. Kama ambavyo tunaelekea kuona, katika Maandiko yote, Mungu alibakia mwaminifu kwa Israeli wakiwaongoza mataifa yote katika huduma yake.</w:t>
      </w:r>
      <w:r w:rsidR="00ED6861">
        <w:t xml:space="preserve"> </w:t>
      </w:r>
    </w:p>
    <w:p w:rsidR="00827B90" w:rsidRPr="00827B90" w:rsidRDefault="00827B90" w:rsidP="00827B90">
      <w:pPr>
        <w:pStyle w:val="Body"/>
        <w:jc w:val="both"/>
      </w:pPr>
      <w:r w:rsidRPr="00827B90">
        <w:t>Kuona namna ufalme wa Mungu ulivyoenea katika historia yote ya taifa la Israeli, tutatazama tena sura tatu. Kwanza tutachunguza eneo au mahali pa ufalme. Pili, tutawatazama watu wa ufalme katika taifa la Israeli. Na tatu, tutachora maendeleo ya ufalme wa Israeli. Hebu tutazame kwanza mahali pa ufalme wa Mungu.</w:t>
      </w:r>
    </w:p>
    <w:p w:rsidR="001A631A" w:rsidRDefault="001A631A" w:rsidP="00827B90">
      <w:pPr>
        <w:pStyle w:val="PanelHeading"/>
        <w:jc w:val="both"/>
        <w:rPr>
          <w:rFonts w:cs="Times New Roman"/>
          <w:color w:val="auto"/>
        </w:rPr>
      </w:pPr>
    </w:p>
    <w:p w:rsidR="00257DFF" w:rsidRDefault="00257DFF" w:rsidP="00827B90">
      <w:pPr>
        <w:pStyle w:val="PanelHeading"/>
        <w:jc w:val="both"/>
        <w:rPr>
          <w:rFonts w:cs="Times New Roman"/>
          <w:color w:val="auto"/>
        </w:rPr>
      </w:pPr>
    </w:p>
    <w:p w:rsidR="00ED6861" w:rsidRPr="00E817AA" w:rsidRDefault="00F027DE" w:rsidP="00257DFF">
      <w:pPr>
        <w:pStyle w:val="PanelHeading"/>
        <w:tabs>
          <w:tab w:val="clear" w:pos="1660"/>
        </w:tabs>
        <w:ind w:right="10"/>
        <w:rPr>
          <w:rFonts w:cs="Times New Roman"/>
        </w:rPr>
      </w:pPr>
      <w:bookmarkStart w:id="34" w:name="_Toc167868015"/>
      <w:bookmarkStart w:id="35" w:name="_Toc168041081"/>
      <w:r>
        <w:rPr>
          <w:rFonts w:cs="Times New Roman"/>
        </w:rPr>
        <w:t>Mahali</w:t>
      </w:r>
      <w:bookmarkEnd w:id="34"/>
      <w:bookmarkEnd w:id="35"/>
    </w:p>
    <w:p w:rsidR="00257DFF" w:rsidRDefault="00257DFF" w:rsidP="00827B90">
      <w:pPr>
        <w:pStyle w:val="Body"/>
        <w:jc w:val="both"/>
      </w:pPr>
    </w:p>
    <w:p w:rsidR="00827B90" w:rsidRPr="00827B90" w:rsidRDefault="00827B90" w:rsidP="00827B90">
      <w:pPr>
        <w:pStyle w:val="Body"/>
        <w:jc w:val="both"/>
      </w:pPr>
      <w:r w:rsidRPr="00827B90">
        <w:t xml:space="preserve">Wakati Mungu alipo muweka Adamu na Hawa duniani kwanza, aliwapandikiza mahali maalumu katika bustani ya Edeni. Lakini pia aliwaagiza kutumika kama sura yake kwa kuanzisha mapenzi yake katika dunia nzima. Sasa tunapoelekea kuona, ni lini Mungu alimchagua Ibrahimu na uzao wake, aliwaita kuwapa mafundisho katika bustani ya Edeni kwa mara nyingine tena nakuanzia hapo kutimiza utume mkuu wa asili wa binadamu. Sikiliza namna Mwanzo 12:1-3 inaelezea wakati Mungu alivyomuita Ibrahimu kwanza, baba wa Israeli, kuwa mtumwa wake maalumu, Mungu alisema: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Bwana akamwambia Abrahamu, toka wewe katika nchi yako, na jamaa zako, na nyumba ya baba yako, uende mpaka nchi nitakayokuonyesha; nami nitakufanya wewe kuwa taifa kubwa, na kukubariki, na kulikuza jina lako; nawe uwe baraka; nami nitawabariki wakubarikio, naye akulaaniye nitamlaani; na katika wewe jamaa zote wa dunia watabarikiwa (Mwanzo 12:1-3).</w:t>
      </w:r>
    </w:p>
    <w:p w:rsidR="00827B90" w:rsidRPr="00827B90" w:rsidRDefault="00827B90" w:rsidP="00827B90">
      <w:pPr>
        <w:jc w:val="both"/>
        <w:rPr>
          <w:rFonts w:ascii="Times New Roman" w:hAnsi="Times New Roman" w:cs="Times New Roman"/>
        </w:rPr>
      </w:pPr>
    </w:p>
    <w:p w:rsidR="00827B90" w:rsidRPr="00827B90" w:rsidRDefault="00E817AA" w:rsidP="00827B90">
      <w:pPr>
        <w:pStyle w:val="Body"/>
        <w:jc w:val="both"/>
      </w:pPr>
      <w:r>
        <w:t>Elewa</w:t>
      </w:r>
      <w:r w:rsidR="00827B90" w:rsidRPr="00827B90">
        <w:t xml:space="preserve"> mtazamo wa kijiografia katika kifungu. Mungu alimuita Ibrahimu kuiacha nchi ya baba yake ndani ya Mesopotamia na kuhamia katika nchi ambayo Abrahamu alikuwa bado hajaiona. </w:t>
      </w:r>
    </w:p>
    <w:p w:rsidR="00827B90" w:rsidRPr="00827B90" w:rsidRDefault="00827B90" w:rsidP="00827B90">
      <w:pPr>
        <w:pStyle w:val="Body"/>
        <w:jc w:val="both"/>
      </w:pPr>
      <w:r w:rsidRPr="00827B90">
        <w:t xml:space="preserve">Mungu alimuongoza Abrahamu kutoka Ur katika Mesopotamia kwenda Harani. Na badaye, Mungu alimwita Abrahamu kutoka Harani kwenda katika nchi ya Kanani, nchi ambayo mara nyingi iliitwa “nchi ya ahadi” wakati Abrahamu alipofika Kanani, Mungu alithibitisha kwamba uzao wake wangemiliki mahali pale kama nyumbani pao pa kudumu. Na tangu wakati huo na kuendelea, nchi ya ahadi ikawa ndiyo mahali pao pa kuanzia kwa ajili ya huduma wa ufalme wa Israeli. </w:t>
      </w:r>
    </w:p>
    <w:p w:rsidR="00827B90" w:rsidRPr="00827B90" w:rsidRDefault="00827B90" w:rsidP="00827B90">
      <w:pPr>
        <w:pStyle w:val="Body"/>
        <w:jc w:val="both"/>
      </w:pPr>
      <w:r w:rsidRPr="00827B90">
        <w:t>Wito wa Abrahamu kwenda katika nchi ya ahadi unatusaidia sisi kuelewa mahali pa ufalme wa Mungu katika historia ya Israeli kwa angalau namna mbili. Kwanza, Mungu alimwita Abrahamu na uzao wake kumtumikia yeye katika asili ya kitovu cha jiografia ya ufalme wake. Pili, Mungu aliita Israeli kufanya upanuzi wa kijiografia wa</w:t>
      </w:r>
      <w:r w:rsidR="00ED6861">
        <w:t xml:space="preserve"> </w:t>
      </w:r>
      <w:r w:rsidRPr="00827B90">
        <w:t>ufalme wake mbali na mipaka ya nchi ya ahadi. Hebu tutazame juu ya wazo kwamba</w:t>
      </w:r>
      <w:r w:rsidR="00ED6861">
        <w:t xml:space="preserve"> </w:t>
      </w:r>
      <w:r w:rsidRPr="00827B90">
        <w:t>Mungu alimwita Abrahamu na uzao wake kumtumikia mahali pa siri pa ufalme wake duniani.</w:t>
      </w:r>
    </w:p>
    <w:p w:rsidR="00ED6861" w:rsidRDefault="00ED6861"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Pr="00ED6861" w:rsidRDefault="00F027DE" w:rsidP="00257DFF">
      <w:pPr>
        <w:pStyle w:val="BulletHeading"/>
        <w:ind w:right="10"/>
        <w:jc w:val="both"/>
        <w:rPr>
          <w:rFonts w:cs="Times New Roman"/>
        </w:rPr>
      </w:pPr>
      <w:bookmarkStart w:id="36" w:name="_Toc167868016"/>
      <w:bookmarkStart w:id="37" w:name="_Toc168041082"/>
      <w:r>
        <w:rPr>
          <w:rFonts w:cs="Times New Roman"/>
        </w:rPr>
        <w:t>Kituo ch</w:t>
      </w:r>
      <w:r w:rsidR="00827B90" w:rsidRPr="00ED6861">
        <w:rPr>
          <w:rFonts w:cs="Times New Roman"/>
        </w:rPr>
        <w:t>a A</w:t>
      </w:r>
      <w:r>
        <w:rPr>
          <w:rFonts w:cs="Times New Roman"/>
        </w:rPr>
        <w:t>wali</w:t>
      </w:r>
      <w:bookmarkEnd w:id="36"/>
      <w:bookmarkEnd w:id="37"/>
    </w:p>
    <w:p w:rsidR="00ED6861" w:rsidRDefault="00ED6861" w:rsidP="00827B90">
      <w:pPr>
        <w:pStyle w:val="Body"/>
        <w:jc w:val="both"/>
      </w:pPr>
    </w:p>
    <w:p w:rsidR="00827B90" w:rsidRPr="00827B90" w:rsidRDefault="00827B90" w:rsidP="00827B90">
      <w:pPr>
        <w:pStyle w:val="Body"/>
        <w:jc w:val="both"/>
      </w:pPr>
      <w:r w:rsidRPr="00827B90">
        <w:t>Muda mfupi uliopita, tumeona kwamba mahali pa kati pa asili pa ufalme wa Mungu wa duniani ilikuwa ni nchi ya Edeni na bustani takatifu ndani yake. Kwa bahati mbaya wafafanuzi wengi wa Biblia wamechukulia kwamba Edeni palikuwa ni mahali pa Mesopotamia ya chini, karibu na guba ya Uwajemi. Hatujui kwa uhakika ni kiasi gani cha mipaka kilichukuliwa kuwa ardhi ya Edeni. Ingeweza kupanuka mpaka ambako sasa tunapaita mwezi wa rutuba. Lakini kitabu cha Mwanzo peke yake kinaihusisha ardhi na bustani ya Edeni na ardhi ambayo Mungu alimuahidi Abrahamu.</w:t>
      </w:r>
      <w:r w:rsidR="00ED6861">
        <w:t xml:space="preserve"> </w:t>
      </w:r>
    </w:p>
    <w:p w:rsidR="00827B90" w:rsidRPr="00827B90" w:rsidRDefault="00827B90" w:rsidP="00827B90">
      <w:pPr>
        <w:pStyle w:val="Body"/>
        <w:jc w:val="both"/>
      </w:pPr>
      <w:r w:rsidRPr="00827B90">
        <w:t>Uwelewa huu wa kijiografia unakuwa wazi katika Mwanzo 2:10-14 ambapo Mungu ameielezea mipaka ya Edeni:</w:t>
      </w:r>
      <w:r w:rsidR="00ED6861">
        <w:t xml:space="preserve">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Ukatoka mto katika Edeni na kuitilia bustani maji, na kutokea hapo ukagawanyika kuwa vichwa vinne. Jina la wakwanza ni Pishoni; ndio unaozunguka nchi yote ya Havila… Na jina la mto wa pili ni Gihoni; ndio unaozunguka nchi yote ya Kushi na jina la mto wa tatu ni Hidekeli; na mto wa nne ni Frati (Mwanzo 2:10-14). </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Gundua hapa kwamba mito minne ya kwanza inahusishwa na Edeni. Na miwili ya kwanza ni Pishoni na Gihoni. Wasomi bado wanajadili ni wapi mito hii ilipokuwa. Lakini hapa, inahusishwa na nchi ya Havila na Kushi kusini magharibi mwa nchi ya ahadi. Miwili ya pili, </w:t>
      </w:r>
      <w:bookmarkStart w:id="38" w:name="_Hlk19091279"/>
      <w:r w:rsidRPr="00827B90">
        <w:t>Hidekeli na Frati ilielekea mashariki kutoka katika ukanda wa mlima wa Siria ya sasa. Kuelewa hili vizuri kuhusiana na maeneo ya mito ya Edeni ni muhimu kwa sababu, tukizungumza kwa upana, maeneo haya yanafanana na mito ambayo badaye ilihusishwa pia katika kitabu cha Mwanzo na nchi ambayo Mungu alimwahidi Abrahamu. Sikiliza kitabu cha Mwanzo 15:18 na namna Mungu alivyoielezea nchi aliyoiahidi kwa Adamu na uzao wake:</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Siku ile Bwana akafanya agano na Abrahamu akasema, uzao wako nimewapa nchi hii, kutoka mto wa Misri mpaka huo mto mkubwa, mto Frati (Mwanzo 15:18).</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Kama tunavyoona hapa, mito ilionyesha mipaka ya nchi ya ahadi ya Israeli mto wa Misri na mto wa Frati. </w:t>
      </w:r>
      <w:bookmarkStart w:id="39" w:name="_Hlk19091304"/>
      <w:bookmarkEnd w:id="38"/>
    </w:p>
    <w:p w:rsidR="00827B90" w:rsidRPr="00827B90" w:rsidRDefault="00827B90" w:rsidP="00827B90">
      <w:pPr>
        <w:pStyle w:val="Body"/>
        <w:jc w:val="both"/>
      </w:pPr>
      <w:r w:rsidRPr="00827B90">
        <w:t>Watafasri wengi kwa haki wanakubali kwamba “mto Misri” haukuwa mto Naili, lakini ulikuwa ni mmoja kati ya idadi ya mito katika kaskazini mashariki ya Misri. Zaidi ya hili, mto Frati, Frati ya juu katika Shamu ya magharibi ya sasa, ilitenga mipaka ya mashariki ya kaskazini ya nchi ya ahadi. Badaye katika historia ya Biblia, mito hii ilitenga mwisho wa nchi ya Israeli wakati wa utawala wa Daudi na</w:t>
      </w:r>
      <w:bookmarkEnd w:id="39"/>
      <w:r w:rsidRPr="00827B90">
        <w:t xml:space="preserve"> Suleimani. </w:t>
      </w:r>
    </w:p>
    <w:p w:rsidR="00827B90" w:rsidRPr="00827B90" w:rsidRDefault="00827B90" w:rsidP="00827B90">
      <w:pPr>
        <w:pStyle w:val="Body"/>
        <w:jc w:val="both"/>
      </w:pPr>
      <w:r w:rsidRPr="00827B90">
        <w:t xml:space="preserve">Kama tunavyoweza kuona, mipaka ya kijiografia ya nchi ya ahadi kwa ufupi inaendana na mipaka ya nchi ya Edeni. Kwa hiyo, kama vifungu vingine vya Biblia vinavyoonyesha, wakati Mungu alipomwita Abrahamu kwenda Kanani, alimwita arudi katika kiini cha asili cha jiografia ya dunia, Edeni, ambapo Adamu na Eva walipoanzia kutumikia ufalme wa Mungu. </w:t>
      </w:r>
    </w:p>
    <w:p w:rsidR="00827B90" w:rsidRPr="00827B90" w:rsidRDefault="00827B90" w:rsidP="00827B90">
      <w:pPr>
        <w:pStyle w:val="Body"/>
        <w:jc w:val="both"/>
      </w:pPr>
      <w:r w:rsidRPr="00827B90">
        <w:t xml:space="preserve">Mahali pa Edeni hapatusaidii tu sisi kuelewa kwamba Mungu alimwita Abrahamu kwanza na badaye na akamleta Musa, katika asili ya kiini cha jiografia ya ufalme wa Mungu. Inaonyesha pia kwamba nchi ya ahadi ya Israeli ulikuwa ndio mwanzo wa upanuzi wa jiografia wa utawala wa Mungu kupitia Israeli mpaka katika miisho ya dunia. </w:t>
      </w:r>
    </w:p>
    <w:p w:rsidR="00ED6861" w:rsidRDefault="00ED6861" w:rsidP="00827B90">
      <w:pPr>
        <w:jc w:val="both"/>
        <w:rPr>
          <w:rFonts w:ascii="Times New Roman" w:hAnsi="Times New Roman" w:cs="Times New Roman"/>
          <w:sz w:val="20"/>
          <w:szCs w:val="20"/>
        </w:rPr>
      </w:pPr>
    </w:p>
    <w:p w:rsidR="00257DFF" w:rsidRPr="00827B90" w:rsidRDefault="00257DFF" w:rsidP="00827B90">
      <w:pPr>
        <w:jc w:val="both"/>
        <w:rPr>
          <w:rFonts w:ascii="Times New Roman" w:hAnsi="Times New Roman" w:cs="Times New Roman"/>
          <w:sz w:val="20"/>
          <w:szCs w:val="20"/>
        </w:rPr>
      </w:pPr>
    </w:p>
    <w:p w:rsidR="00827B90" w:rsidRPr="00ED6861" w:rsidRDefault="00827B90" w:rsidP="00257DFF">
      <w:pPr>
        <w:pStyle w:val="BulletHeading"/>
        <w:ind w:right="10"/>
        <w:jc w:val="both"/>
        <w:rPr>
          <w:rFonts w:cs="Times New Roman"/>
        </w:rPr>
      </w:pPr>
      <w:bookmarkStart w:id="40" w:name="_Toc167868017"/>
      <w:bookmarkStart w:id="41" w:name="_Toc168041083"/>
      <w:r w:rsidRPr="00ED6861">
        <w:rPr>
          <w:rFonts w:cs="Times New Roman"/>
        </w:rPr>
        <w:t>Upanuzi</w:t>
      </w:r>
      <w:bookmarkEnd w:id="40"/>
      <w:bookmarkEnd w:id="41"/>
      <w:r w:rsidRPr="00ED6861">
        <w:rPr>
          <w:rFonts w:cs="Times New Roman"/>
        </w:rPr>
        <w:t xml:space="preserve"> </w:t>
      </w:r>
    </w:p>
    <w:p w:rsidR="00ED6861" w:rsidRDefault="00ED6861" w:rsidP="00827B90">
      <w:pPr>
        <w:pStyle w:val="Body"/>
        <w:jc w:val="both"/>
      </w:pPr>
    </w:p>
    <w:p w:rsidR="00827B90" w:rsidRPr="00827B90" w:rsidRDefault="00827B90" w:rsidP="00827B90">
      <w:pPr>
        <w:pStyle w:val="Body"/>
        <w:jc w:val="both"/>
      </w:pPr>
      <w:r w:rsidRPr="00827B90">
        <w:t xml:space="preserve">Kwa mujibu wa ahadi ya Mungu kwa Abrahamu katika Mwanzo 12:3, umiliki wa nchi ya ahadi ulikuwa ni kwa ajili ya lengo kubwa zaidi. Kama Mungu alivyosema: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Nami nitawabariki wakubarikio, naye akulaaniye nitamlaani; na katika wewe na jamaa zote wa dunia watabarikiwa (Mwanzo 12:3).</w:t>
      </w:r>
    </w:p>
    <w:p w:rsidR="00827B90" w:rsidRPr="00827B90" w:rsidRDefault="00827B90" w:rsidP="00827B90">
      <w:pPr>
        <w:jc w:val="both"/>
        <w:rPr>
          <w:rFonts w:ascii="Times New Roman" w:hAnsi="Times New Roman" w:cs="Times New Roman"/>
          <w:sz w:val="20"/>
          <w:szCs w:val="20"/>
        </w:rPr>
      </w:pPr>
    </w:p>
    <w:p w:rsidR="00827B90" w:rsidRPr="00827B90" w:rsidRDefault="00827B90" w:rsidP="00827B90">
      <w:pPr>
        <w:pStyle w:val="Body"/>
        <w:jc w:val="both"/>
      </w:pPr>
      <w:r w:rsidRPr="00827B90">
        <w:t xml:space="preserve">Katika kifungu hiki, moja kwa moja Mungu aliuchukua usikivu wa Abrahamu na kuuelekaza katika matokeo ambayo yeye na uzao wake wangeyapata katika mataifa yote. Mungu aliahidi kubariki na kulaani mataifa mengine kutokana na namna walivyomtendea Abrahamu. Lakini gundua matokeo ya mwisho ya hatua hizi mbili. Mungu aliahidi kwamba Abrahamu na uzao wake wataleta baraka za Mungu katika familia zote za dunia. Hii ndio sababu, katika Warumi 4:13, mtume Paulo alifupisha ahadi za Mungu kwa Abrahamu na hata mbengu zake kwa namna hii: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Kwa maana ahadi ile ya kwamba atakuwa mrithi wa ulimwengu alipewa Ibrahimu na uzao wake (Warumi 4:).</w:t>
      </w:r>
    </w:p>
    <w:p w:rsidR="00827B90" w:rsidRPr="00827B90" w:rsidRDefault="00827B90" w:rsidP="00827B90">
      <w:pPr>
        <w:jc w:val="both"/>
        <w:rPr>
          <w:rFonts w:ascii="Times New Roman" w:hAnsi="Times New Roman" w:cs="Times New Roman"/>
          <w:sz w:val="20"/>
          <w:szCs w:val="20"/>
        </w:rPr>
      </w:pPr>
    </w:p>
    <w:p w:rsidR="00827B90" w:rsidRPr="00827B90" w:rsidRDefault="00827B90" w:rsidP="00827B90">
      <w:pPr>
        <w:pStyle w:val="Body"/>
        <w:jc w:val="both"/>
      </w:pPr>
      <w:r w:rsidRPr="00827B90">
        <w:t xml:space="preserve">Adamu na Hawa waliitwa kuijaza dunia yote na kuwa na mamlaka juu yake, lakini dhambi iliugawa uzao wa binadamu kati ya wale waliomtumikia Mungu na ambao kumtumikia. Lakini Mungu alimchagua Abrahamu na Israeli kuleta baraka zake katika mataifa yote duniani ambao wangempokea. Na kama wafuasi wa Kristo, tunajua kwamba ahadi hii imetimizwa kupitia Yesu, mwana kamili wa Abrahamu. </w:t>
      </w:r>
    </w:p>
    <w:p w:rsidR="00827B90" w:rsidRPr="00827B90" w:rsidRDefault="00827B90" w:rsidP="00827B90">
      <w:pPr>
        <w:pStyle w:val="Body"/>
        <w:jc w:val="both"/>
      </w:pPr>
      <w:r w:rsidRPr="00827B90">
        <w:t xml:space="preserve">Watu wa Israeli walikuwa na taarifa kamili kwamba walichaguliwa kulitumikia kusudi la Mungu kwa kumiliki zaidi ya nchi ya ahadi. Katika siku za Musa, makabila mawili na nusu yalipokea ruhusa kumiliki nchi mashariki ya Yorodani. Na Daudi, Sulemani na wafalme wengine katika ufalme wa Daudi walipanua mipaka ya Israeli mpaka kaskazini, kufika mashariki na kusini. Hata wakati Israeli walipopelekwa uhamishoni, manabii waliwahakikishia watu wa Mungu, kwamba peke yake wangeweza kurudi katika nchi ya ahadi, lakini masihi siku moja angeliwaongoza katika kueneza ufalme wa Mungu kufika katika miisho ya dunia. </w:t>
      </w:r>
    </w:p>
    <w:p w:rsidR="00827B90" w:rsidRPr="00827B90" w:rsidRDefault="00827B90" w:rsidP="00827B90">
      <w:pPr>
        <w:pStyle w:val="Body"/>
        <w:jc w:val="both"/>
      </w:pPr>
      <w:r w:rsidRPr="00827B90">
        <w:t xml:space="preserve">Tukiwa na mahali pa ufalme wa Mungu katika siku za Agano la Kale mawazoni, tuko tayari kuwageukia watu wa ufalme katika kipindi hiki. </w:t>
      </w:r>
    </w:p>
    <w:p w:rsidR="00ED6861" w:rsidRPr="00257DFF" w:rsidRDefault="00ED6861" w:rsidP="00E817AA">
      <w:pPr>
        <w:pStyle w:val="PanelHeading"/>
        <w:jc w:val="left"/>
        <w:rPr>
          <w:rFonts w:cs="Times New Roman"/>
          <w:color w:val="auto"/>
          <w:sz w:val="24"/>
          <w:szCs w:val="24"/>
        </w:rPr>
      </w:pPr>
    </w:p>
    <w:p w:rsidR="00257DFF" w:rsidRPr="00257DFF" w:rsidRDefault="00257DFF" w:rsidP="00E817AA">
      <w:pPr>
        <w:pStyle w:val="PanelHeading"/>
        <w:jc w:val="left"/>
        <w:rPr>
          <w:rFonts w:cs="Times New Roman"/>
          <w:color w:val="auto"/>
          <w:sz w:val="24"/>
          <w:szCs w:val="24"/>
        </w:rPr>
      </w:pPr>
    </w:p>
    <w:p w:rsidR="00827B90" w:rsidRPr="00ED6861" w:rsidRDefault="001A631A" w:rsidP="00257DFF">
      <w:pPr>
        <w:pStyle w:val="PanelHeading"/>
        <w:ind w:right="10"/>
        <w:rPr>
          <w:rFonts w:cs="Times New Roman"/>
        </w:rPr>
      </w:pPr>
      <w:bookmarkStart w:id="42" w:name="_Toc167868018"/>
      <w:bookmarkStart w:id="43" w:name="_Toc168041084"/>
      <w:r>
        <w:rPr>
          <w:rFonts w:cs="Times New Roman"/>
        </w:rPr>
        <w:t>W</w:t>
      </w:r>
      <w:r w:rsidR="00827B90" w:rsidRPr="00ED6861">
        <w:rPr>
          <w:rFonts w:cs="Times New Roman"/>
        </w:rPr>
        <w:t>atu</w:t>
      </w:r>
      <w:bookmarkEnd w:id="42"/>
      <w:bookmarkEnd w:id="43"/>
      <w:r w:rsidR="00827B90" w:rsidRPr="00ED6861">
        <w:rPr>
          <w:rFonts w:cs="Times New Roman"/>
        </w:rPr>
        <w:t xml:space="preserve"> </w:t>
      </w:r>
    </w:p>
    <w:p w:rsidR="00ED6861" w:rsidRPr="00257DFF" w:rsidRDefault="00ED6861" w:rsidP="00257DFF">
      <w:pPr>
        <w:pStyle w:val="PanelHeading"/>
        <w:jc w:val="left"/>
        <w:rPr>
          <w:rFonts w:cs="Times New Roman"/>
          <w:color w:val="auto"/>
          <w:sz w:val="24"/>
          <w:szCs w:val="24"/>
        </w:rPr>
      </w:pPr>
    </w:p>
    <w:p w:rsidR="00827B90" w:rsidRPr="00827B90" w:rsidRDefault="00827B90" w:rsidP="00827B90">
      <w:pPr>
        <w:pStyle w:val="Body"/>
        <w:jc w:val="both"/>
      </w:pPr>
      <w:r w:rsidRPr="00827B90">
        <w:t>Tuliona mapema kwamba Mungu aliwaheshimu binadamu kwa kuwaumba kama sura ya ukuhani wa ufalme wake. Na vifungu kama Mwanzo 9:6 na Yakobo 3:9 inaonyesha kwamba binadamu wote bado wanayo heshima na wajibu wa kutumikia kusudi la ufalme wa Mungu kama sura yake. Bado, katika hekima yake isiyo chunguzika, Mungu alibariki kwamba uzao wa Abrahamu, watu wa Israeli, wangekuwa na jukumu maalumu la kuongoza njia katika kuusambaza utawala wa Mungu duniani pote.</w:t>
      </w:r>
      <w:r w:rsidR="00ED6861">
        <w:t xml:space="preserve"> </w:t>
      </w:r>
      <w:r w:rsidRPr="00827B90">
        <w:t xml:space="preserve">Historia ya Israeli ni ngumu, lakini itasaidia kufupisha namna Mungu alivyohakikisha kwamba watu wa Israeli wangebeba utume huu wa ufalme. </w:t>
      </w:r>
    </w:p>
    <w:p w:rsidR="00827B90" w:rsidRPr="00827B90" w:rsidRDefault="00827B90" w:rsidP="00827B90">
      <w:pPr>
        <w:pStyle w:val="Body"/>
        <w:jc w:val="both"/>
      </w:pPr>
      <w:r w:rsidRPr="00827B90">
        <w:t>Tutatazama mambo matatu yanayofanana na ufalme wa watu wa Mungu katika historia ya Israeli: kwanza, uchaguzi wa Israeli kama watu maalumu; pili, uanzishwaji wa watu wa Israeli katika ufalme wa ukuhani; na tatu, mgawanyo wa Mungu wa makuhani waliotambulika na wafalme wa kuongoza Israeli. Zingatia kwanza uchaguzi wa Israeli kama watu maalumu wa Mungu.</w:t>
      </w:r>
      <w:r w:rsidR="00ED6861">
        <w:t xml:space="preserve"> </w:t>
      </w:r>
    </w:p>
    <w:p w:rsidR="00ED6861" w:rsidRDefault="00ED6861" w:rsidP="00827B90">
      <w:pPr>
        <w:pStyle w:val="Placard"/>
        <w:jc w:val="both"/>
        <w:rPr>
          <w:rFonts w:ascii="Times New Roman" w:hAnsi="Times New Roman" w:cs="Times New Roman"/>
          <w:sz w:val="28"/>
          <w:szCs w:val="28"/>
        </w:rPr>
      </w:pPr>
    </w:p>
    <w:p w:rsidR="00257DFF" w:rsidRPr="00827B90" w:rsidRDefault="00257DFF" w:rsidP="00827B90">
      <w:pPr>
        <w:pStyle w:val="Placard"/>
        <w:jc w:val="both"/>
        <w:rPr>
          <w:rFonts w:ascii="Times New Roman" w:hAnsi="Times New Roman" w:cs="Times New Roman"/>
          <w:sz w:val="28"/>
          <w:szCs w:val="28"/>
        </w:rPr>
      </w:pPr>
    </w:p>
    <w:p w:rsidR="00827B90" w:rsidRPr="00ED6861" w:rsidRDefault="009162BE" w:rsidP="00257DFF">
      <w:pPr>
        <w:pStyle w:val="BulletHeading"/>
        <w:ind w:right="10"/>
        <w:jc w:val="both"/>
        <w:rPr>
          <w:rFonts w:cs="Times New Roman"/>
        </w:rPr>
      </w:pPr>
      <w:bookmarkStart w:id="44" w:name="_Toc167868019"/>
      <w:bookmarkStart w:id="45" w:name="_Toc168041085"/>
      <w:r>
        <w:rPr>
          <w:rFonts w:cs="Times New Roman"/>
        </w:rPr>
        <w:t>Kuchaguliwa kwa</w:t>
      </w:r>
      <w:r w:rsidR="00827B90" w:rsidRPr="00ED6861">
        <w:rPr>
          <w:rFonts w:cs="Times New Roman"/>
        </w:rPr>
        <w:t xml:space="preserve"> Israeli</w:t>
      </w:r>
      <w:bookmarkEnd w:id="44"/>
      <w:bookmarkEnd w:id="45"/>
    </w:p>
    <w:p w:rsidR="00ED6861" w:rsidRDefault="00ED6861" w:rsidP="00827B90">
      <w:pPr>
        <w:pStyle w:val="Body"/>
        <w:jc w:val="both"/>
      </w:pPr>
    </w:p>
    <w:p w:rsidR="00827B90" w:rsidRPr="00827B90" w:rsidRDefault="00827B90" w:rsidP="00827B90">
      <w:pPr>
        <w:pStyle w:val="Body"/>
        <w:jc w:val="both"/>
      </w:pPr>
      <w:r w:rsidRPr="00827B90">
        <w:t>Kama tulivyoona mapema, baada ya dhambi ya Adamu na Hawa, uzao wa binadamu uligawanyika kati ya uzao wa nyoka wale waliotumikia makusudi ya Shetani; na uzao wa mwanamke wale waliotumikia kusudi la Mungu. Kwa mujibu wa Mwanzo 5, mwana wa Adamu wa tatu, Sethi, alifanyika kuwa baba wa ukoo mwaminifu wa binadamu ambao ulimpelekea mtu wa haki Nuhu na wana wake na wakwe zake wa kike. Nuhu alikuwa na wana watatu: Shemu, Hamu na Japhet. Lakini kati ya hao watatu, Shemu na uzao wake walikuwa maalumu katika macho ya Mungu. Taarifa hizi zote za uzao katika kitabu cha Mwanzo zilitarajiwa kuelezea msingi wa Mungu kuichagua Israeli kama watu wake waliochaguliwa.</w:t>
      </w:r>
      <w:r w:rsidR="00ED6861">
        <w:t xml:space="preserve"> </w:t>
      </w:r>
    </w:p>
    <w:p w:rsidR="00827B90" w:rsidRPr="00827B90" w:rsidRDefault="00827B90" w:rsidP="00827B90">
      <w:pPr>
        <w:pStyle w:val="Body"/>
        <w:jc w:val="both"/>
      </w:pPr>
      <w:r w:rsidRPr="00827B90">
        <w:t>Kutoka katika uzao wa Shemu, Mungu alimchagua mtu mmoja kumtumikia kama uzao wa mwanamke upande wa baba wa Israeli Abrahamu. Historia ya upande wa baba ya mwanzo inaonyesha kwamba Abrahamu alipata mwana wa muujiza, Isaka, ambaye aliendeleza uzao huu uliochaguliwa. Ndipo mwana wa Isaka Yakobo, ambaye pia alijulikana kama Israeli, akafanyika kuwa ndiyo sura maalumu ya Mungu aliyoiheshimu. Na mwisho wake, Yakobo alikuwa na wana kumi na wawili, Yusufu na ndugu zake, na</w:t>
      </w:r>
      <w:r w:rsidR="00ED6861">
        <w:t xml:space="preserve"> </w:t>
      </w:r>
      <w:r w:rsidRPr="00827B90">
        <w:t>wana kumi na wawili walikuwa ni baba wa kabila kumi na mbili za Israeli. Kutoka katika mataifa yote ya binadamu, makabila ya Israeli yalikuwa ni watu maalumu wa Mungu, watu wa ufalme wake.</w:t>
      </w:r>
      <w:r w:rsidR="00ED6861">
        <w:t xml:space="preserve"> </w:t>
      </w:r>
    </w:p>
    <w:p w:rsidR="00827B90" w:rsidRPr="00827B90" w:rsidRDefault="00827B90" w:rsidP="00827B90">
      <w:pPr>
        <w:pStyle w:val="Body"/>
        <w:jc w:val="both"/>
      </w:pPr>
      <w:r w:rsidRPr="00827B90">
        <w:t>Katika siku za Musa, uchaguzi wa Mungu wa makabila ya Israeli kama watu wake maalumu uliendelea mbele. Mungu aliyaleta makabila ya Israeli kutoka katika utumwa huko Misri na kuwafanya kuwa taifa, ufalme wa makuhani kutimiza lengo lake la kueneza ufalme wake katika dunia nzima.</w:t>
      </w:r>
      <w:r w:rsidR="00ED6861">
        <w:t xml:space="preserve"> </w:t>
      </w:r>
    </w:p>
    <w:p w:rsidR="00ED6861" w:rsidRDefault="00ED6861" w:rsidP="00E817AA">
      <w:pPr>
        <w:pStyle w:val="Placard"/>
        <w:ind w:left="0"/>
        <w:jc w:val="both"/>
        <w:rPr>
          <w:rFonts w:ascii="Times New Roman" w:hAnsi="Times New Roman" w:cs="Times New Roman"/>
          <w:sz w:val="28"/>
          <w:szCs w:val="28"/>
        </w:rPr>
      </w:pPr>
    </w:p>
    <w:p w:rsidR="00257DFF" w:rsidRPr="00827B90" w:rsidRDefault="00257DFF" w:rsidP="00E817AA">
      <w:pPr>
        <w:pStyle w:val="Placard"/>
        <w:ind w:left="0"/>
        <w:jc w:val="both"/>
        <w:rPr>
          <w:rFonts w:ascii="Times New Roman" w:hAnsi="Times New Roman" w:cs="Times New Roman"/>
          <w:sz w:val="28"/>
          <w:szCs w:val="28"/>
        </w:rPr>
      </w:pPr>
    </w:p>
    <w:p w:rsidR="00827B90" w:rsidRPr="00ED6861" w:rsidRDefault="00827B90" w:rsidP="00257DFF">
      <w:pPr>
        <w:pStyle w:val="BulletHeading"/>
        <w:ind w:right="10"/>
        <w:jc w:val="both"/>
        <w:rPr>
          <w:rFonts w:cs="Times New Roman"/>
        </w:rPr>
      </w:pPr>
      <w:bookmarkStart w:id="46" w:name="_Toc167868020"/>
      <w:bookmarkStart w:id="47" w:name="_Toc168041086"/>
      <w:r w:rsidRPr="00ED6861">
        <w:rPr>
          <w:rFonts w:cs="Times New Roman"/>
        </w:rPr>
        <w:t>Ufalme wa Makuhani</w:t>
      </w:r>
      <w:bookmarkEnd w:id="46"/>
      <w:bookmarkEnd w:id="47"/>
    </w:p>
    <w:p w:rsidR="00ED6861" w:rsidRDefault="00ED6861" w:rsidP="00827B90">
      <w:pPr>
        <w:pStyle w:val="Body"/>
        <w:jc w:val="both"/>
      </w:pPr>
    </w:p>
    <w:p w:rsidR="00827B90" w:rsidRPr="00827B90" w:rsidRDefault="00827B90" w:rsidP="00827B90">
      <w:pPr>
        <w:pStyle w:val="Body"/>
        <w:jc w:val="both"/>
      </w:pPr>
      <w:r w:rsidRPr="00827B90">
        <w:t>Katika Kutoka 19:4-6, Mungu alitamka kusudi lake kwa Israeli katika maneno yake yasiyojificha. Katika mlima Sinai, alifanya maamuzi yafuatayo:</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Mmeona jinsi nilivyowatendea Wamisri na jinsi nilivyowachukua nyinyi juu ya mbawa za tai, nikawaleta nyinyi kwangu mimi. Sasa basi ikiwa mtaitii sauti yangu kweli kweli, na kulishika Agano langu, hapo ndipo mtakapokuwa tunu kwangu kuliko makabila yote ya watu; maana dunia yote pia ni mali yangu, nanyi mtakuwa kwangu ufalme wa makuhani na taifa takatifu (Kutoka 19:4-6).</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Hapa tunaona kwamba Israeli ilipaswa kuwa “taifa takatifu” maana yake, maalumu, waliotengwa, wakipekee kama kitu cha thamani cha Mungu kutoka kwa watu wengine wote. Sawasawa na watu wake watakatifu, Mungu aliliita taifa zima la Israeli “taifa la makuhani” au, kama ambavyo itakavyoweza kutafsiriwa, “ukuhani wa kifalme.” </w:t>
      </w:r>
    </w:p>
    <w:p w:rsidR="00ED6861" w:rsidRDefault="00ED6861" w:rsidP="00827B90">
      <w:pPr>
        <w:pStyle w:val="Quotations"/>
        <w:jc w:val="both"/>
        <w:rPr>
          <w:rFonts w:cs="Times New Roman"/>
        </w:rPr>
      </w:pPr>
    </w:p>
    <w:p w:rsidR="00ED6861" w:rsidRDefault="00827B90" w:rsidP="00827B90">
      <w:pPr>
        <w:pStyle w:val="Quotations"/>
        <w:jc w:val="both"/>
        <w:rPr>
          <w:rFonts w:cs="Times New Roman"/>
        </w:rPr>
      </w:pPr>
      <w:r w:rsidRPr="00827B90">
        <w:rPr>
          <w:rFonts w:cs="Times New Roman"/>
        </w:rPr>
        <w:t xml:space="preserve">Kutoka 19:6 na hasa neno “ufalme wa makuhani” inatumika kama aina ya mwangwi ya wito wa asili wa mwanadamu, wa kike na wakiume, katika Mwanzo 1, ninafikiri wameitwa kuwa wafalme, kuwa na wajibu wa kifalme juu ya viumbe, kivitawala viumbe… Pia, katika mtazamo wa karibu, mara baada ya neno “ufalme wa makuhani” ni neno “taifa takatifu.” Israeli inapaswa kuwa taifa takatifu; makuhani wanapaswa kuwa watakatifu na kuutafakari utakatifu wa Mungu, na Israeli inapaswa kutafakari utakatifu wa Mungu pia kwa kujitoa wao wenyewe kupitia sheria mbalimbali zinazoikamilisha Torati. </w:t>
      </w:r>
    </w:p>
    <w:p w:rsidR="00ED6861" w:rsidRDefault="00ED6861"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Douglas Gropp</w:t>
      </w:r>
    </w:p>
    <w:p w:rsidR="00827B90" w:rsidRPr="00827B90" w:rsidRDefault="00827B90" w:rsidP="00827B90">
      <w:pPr>
        <w:jc w:val="both"/>
        <w:rPr>
          <w:rFonts w:ascii="Times New Roman" w:hAnsi="Times New Roman" w:cs="Times New Roman"/>
          <w:sz w:val="28"/>
          <w:szCs w:val="28"/>
        </w:rPr>
      </w:pPr>
    </w:p>
    <w:p w:rsidR="00827B90" w:rsidRPr="00827B90" w:rsidRDefault="00827B90" w:rsidP="00827B90">
      <w:pPr>
        <w:pStyle w:val="Body"/>
        <w:jc w:val="both"/>
      </w:pPr>
      <w:r w:rsidRPr="00827B90">
        <w:t>Jukumu hili la Israeli linaonyesha kwamba Israeli ilikuwa imeitwa kudhihirisha wajibu wa Adamu na Hawa waliokuwa nao kama sura ya Mungu tangu mwanzo. Maendeleo ya makabila ya Isareli kufikia ufalme wa kikuhani uliwawezesha kuendeleza ufalme wa Mungu duniani kuendelea mbele.</w:t>
      </w:r>
      <w:r w:rsidR="00ED6861">
        <w:t xml:space="preserve"> </w:t>
      </w:r>
    </w:p>
    <w:p w:rsidR="00ED6861" w:rsidRPr="00827B90" w:rsidRDefault="00827B90" w:rsidP="00E817AA">
      <w:pPr>
        <w:pStyle w:val="Body"/>
        <w:jc w:val="both"/>
        <w:rPr>
          <w:sz w:val="28"/>
          <w:szCs w:val="28"/>
        </w:rPr>
      </w:pPr>
      <w:r w:rsidRPr="00827B90">
        <w:t xml:space="preserve">Pamoja na kwamba uchaguzi wa Mungu wa Israeli uliwapatia watu wake fursa na majukumu ya kufanyika ufalme wa makuhani, tunapaswa pia kutambua kwamba Mungu aliwaita baadhi ya Waisraeli kuongoza katika majukumu maalumu ya makuhani na wafalme. </w:t>
      </w:r>
    </w:p>
    <w:p w:rsidR="00F027DE" w:rsidRDefault="00F027DE" w:rsidP="00ED6861">
      <w:pPr>
        <w:pStyle w:val="BulletHeading"/>
        <w:rPr>
          <w:rFonts w:cs="Times New Roman"/>
        </w:rPr>
      </w:pPr>
    </w:p>
    <w:p w:rsidR="00257DFF" w:rsidRDefault="00257DFF" w:rsidP="00ED6861">
      <w:pPr>
        <w:pStyle w:val="BulletHeading"/>
        <w:rPr>
          <w:rFonts w:cs="Times New Roman"/>
        </w:rPr>
      </w:pPr>
    </w:p>
    <w:p w:rsidR="00827B90" w:rsidRPr="00ED6861" w:rsidRDefault="00827B90" w:rsidP="00257DFF">
      <w:pPr>
        <w:pStyle w:val="BulletHeading"/>
        <w:ind w:right="10"/>
        <w:jc w:val="both"/>
        <w:rPr>
          <w:rFonts w:cs="Times New Roman"/>
        </w:rPr>
      </w:pPr>
      <w:bookmarkStart w:id="48" w:name="_Toc167868021"/>
      <w:bookmarkStart w:id="49" w:name="_Toc168041087"/>
      <w:r w:rsidRPr="00ED6861">
        <w:rPr>
          <w:rFonts w:cs="Times New Roman"/>
        </w:rPr>
        <w:t>Makuhani na Wafalme</w:t>
      </w:r>
      <w:bookmarkEnd w:id="48"/>
      <w:bookmarkEnd w:id="49"/>
    </w:p>
    <w:p w:rsidR="00ED6861" w:rsidRDefault="00ED6861" w:rsidP="00827B90">
      <w:pPr>
        <w:pStyle w:val="Body"/>
        <w:jc w:val="both"/>
      </w:pPr>
    </w:p>
    <w:p w:rsidR="00827B90" w:rsidRPr="00827B90" w:rsidRDefault="00827B90" w:rsidP="00827B90">
      <w:pPr>
        <w:pStyle w:val="Body"/>
        <w:jc w:val="both"/>
      </w:pPr>
      <w:r w:rsidRPr="00827B90">
        <w:t xml:space="preserve">Haruni na uzao wake walifanyika makuhani waliotambulika wa Isareli kuliongoza taifa katika uwepo maalumu wa Mungu katika hema, na badaye katika hekalu. Waliongoza ibada, sadaka za kuteketezwa, maombi na sifa za Israeli. Waliwaelekeza Waisareli pia katika sheria ya Mungu. Na baada ya wakati wa Sauli, Mungu alimtia mafuta Daudi na uzao wake kutumika kama wafalme juu ya Israeli. Ufalme wa Daudi ulitiwa mafuta sio peke yake kusimamia ibada ya kweli ya Mungu, lakini pia kuhakikisha utiifu kwa Mungu katika Israeli na katika mataifa mengine duniani. Tangu wakati huu na kuendelea, nyumba ya Daudi ilipaswa kuongoza upanuzi wa dunia wa ufalme wa Mungu. Na kwa kweli, hii ndio sababu Agano Jipya linasisitiza sana kwamba Yesu, mwana wa Daudi, ndiye kuhani mkuu wa juu na mfalme juu ya watu wa Mungu leo. Yeye peke yake anatimiza yote ambayo huduma hizi zilikusudiwa kuyatimiza. </w:t>
      </w:r>
    </w:p>
    <w:p w:rsidR="00827B90" w:rsidRPr="00827B90" w:rsidRDefault="00827B90" w:rsidP="00827B90">
      <w:pPr>
        <w:pStyle w:val="Body"/>
        <w:jc w:val="both"/>
      </w:pPr>
      <w:r w:rsidRPr="00827B90">
        <w:t xml:space="preserve">Pamoja na mahali na watu wa ufalme katika taifa la Israeli mawazoni mwetu, tunapaswa pia kutaja maendeleo ya ufalme ambayo yaliendelea kupitia taifa la Israeli. </w:t>
      </w:r>
    </w:p>
    <w:p w:rsidR="00ED6861" w:rsidRDefault="00ED6861" w:rsidP="00827B90">
      <w:pPr>
        <w:pStyle w:val="PanelHeading"/>
        <w:jc w:val="both"/>
        <w:rPr>
          <w:rFonts w:cs="Times New Roman"/>
          <w:color w:val="auto"/>
        </w:rPr>
      </w:pPr>
    </w:p>
    <w:p w:rsidR="00257DFF" w:rsidRDefault="00257DFF" w:rsidP="00827B90">
      <w:pPr>
        <w:pStyle w:val="PanelHeading"/>
        <w:jc w:val="both"/>
        <w:rPr>
          <w:rFonts w:cs="Times New Roman"/>
          <w:color w:val="auto"/>
        </w:rPr>
      </w:pPr>
    </w:p>
    <w:p w:rsidR="00827B90" w:rsidRPr="00ED6861" w:rsidRDefault="001A631A" w:rsidP="00257DFF">
      <w:pPr>
        <w:pStyle w:val="PanelHeading"/>
        <w:ind w:right="10"/>
        <w:rPr>
          <w:rFonts w:cs="Times New Roman"/>
        </w:rPr>
      </w:pPr>
      <w:bookmarkStart w:id="50" w:name="_Toc167868022"/>
      <w:bookmarkStart w:id="51" w:name="_Toc168041088"/>
      <w:r>
        <w:rPr>
          <w:rFonts w:cs="Times New Roman"/>
        </w:rPr>
        <w:t>M</w:t>
      </w:r>
      <w:r w:rsidR="00827B90" w:rsidRPr="00ED6861">
        <w:rPr>
          <w:rFonts w:cs="Times New Roman"/>
        </w:rPr>
        <w:t>aendeleo</w:t>
      </w:r>
      <w:bookmarkEnd w:id="50"/>
      <w:bookmarkEnd w:id="51"/>
      <w:r w:rsidR="00827B90" w:rsidRPr="00ED6861">
        <w:rPr>
          <w:rFonts w:cs="Times New Roman"/>
        </w:rPr>
        <w:t xml:space="preserve"> </w:t>
      </w:r>
    </w:p>
    <w:p w:rsidR="00ED6861" w:rsidRDefault="00ED6861" w:rsidP="00827B90">
      <w:pPr>
        <w:pStyle w:val="Body"/>
        <w:jc w:val="both"/>
      </w:pPr>
    </w:p>
    <w:p w:rsidR="00827B90" w:rsidRPr="00827B90" w:rsidRDefault="00827B90" w:rsidP="00827B90">
      <w:pPr>
        <w:pStyle w:val="Body"/>
        <w:jc w:val="both"/>
      </w:pPr>
      <w:r w:rsidRPr="00827B90">
        <w:t xml:space="preserve">Habari ya Israeli katika Agano la Kale inahusisha vyote mafanikio mazuri na matokeo mabaya. Karibu kila kizazi cha Israeli kilimuasi Mungu kwa namna moja ama nyingine na kikaanguka chini ya hukumu ya Mungu ya muda. Lakini mara kwa mara, Mungu aliileta Israeli katika toba na kuwafanya upya. Bado, kuelekea mwisho mwa Agano la Kale, dhambi ya Israeli ikawa kubwa sana kiasi kwamba Mungu akaleta laana kubwa ya uhamisho kutoka katika nchi ya ahadi. Kwa mamia ya miaka, Israeli haikuwa na nchi ya nyumbani kwao, hapakuwa na ukoo wa ukuhani na hekalu, hapakuwa na mwana wa Daudi wa kuwaongoza katika kueneza ufalme wa Mungu. Bado, pamoja na mazingira haya ya kutisha, manabii wa Mungu waliithibitishia Israeli kwamba siku moja mwana mkuu wa Daudi angainuka na kuoingoza Israeli katika kuueneza ufalme wa Mungu kufikia miisho ya dunia. </w:t>
      </w:r>
    </w:p>
    <w:p w:rsidR="00F027DE" w:rsidRDefault="00827B90" w:rsidP="004020B4">
      <w:pPr>
        <w:pStyle w:val="Body"/>
        <w:jc w:val="both"/>
      </w:pPr>
      <w:r w:rsidRPr="00827B90">
        <w:t xml:space="preserve">Muda utaturuhusu peke yake kutazama hatua tatu muhimu katika maendeleo ya ufalme wa Mungu ndani ya Israeli ya Agano la Kale: wakati wa ahadi; matukio ya kutoka na umiliki; na wakati ambapo Israeli ilijitawala kwa ukamilifu. Hebu tutazame kwanza juu ya kile kilichofanyika wakati wa kipindi cha ahadi ya Mungu. </w:t>
      </w:r>
    </w:p>
    <w:p w:rsidR="00912246" w:rsidRDefault="00912246" w:rsidP="00E817AA">
      <w:pPr>
        <w:pStyle w:val="BulletHeading"/>
        <w:ind w:firstLine="720"/>
        <w:rPr>
          <w:rFonts w:cs="Times New Roman"/>
        </w:rPr>
      </w:pPr>
    </w:p>
    <w:p w:rsidR="00912246" w:rsidRDefault="00912246" w:rsidP="00E817AA">
      <w:pPr>
        <w:pStyle w:val="BulletHeading"/>
        <w:ind w:firstLine="720"/>
        <w:rPr>
          <w:rFonts w:cs="Times New Roman"/>
        </w:rPr>
      </w:pPr>
    </w:p>
    <w:p w:rsidR="00827B90" w:rsidRPr="00ED6861" w:rsidRDefault="00827B90" w:rsidP="00257DFF">
      <w:pPr>
        <w:pStyle w:val="BulletHeading"/>
        <w:ind w:right="10"/>
        <w:jc w:val="both"/>
        <w:rPr>
          <w:rFonts w:cs="Times New Roman"/>
        </w:rPr>
      </w:pPr>
      <w:bookmarkStart w:id="52" w:name="_Toc167868023"/>
      <w:bookmarkStart w:id="53" w:name="_Toc168041089"/>
      <w:r w:rsidRPr="00ED6861">
        <w:rPr>
          <w:rFonts w:cs="Times New Roman"/>
        </w:rPr>
        <w:t>Ahadi</w:t>
      </w:r>
      <w:bookmarkEnd w:id="52"/>
      <w:bookmarkEnd w:id="53"/>
      <w:r w:rsidRPr="00ED6861">
        <w:rPr>
          <w:rFonts w:cs="Times New Roman"/>
        </w:rPr>
        <w:t xml:space="preserve"> </w:t>
      </w:r>
    </w:p>
    <w:p w:rsidR="00ED6861" w:rsidRDefault="00ED6861" w:rsidP="00827B90">
      <w:pPr>
        <w:pStyle w:val="Body"/>
        <w:jc w:val="both"/>
      </w:pPr>
    </w:p>
    <w:p w:rsidR="00827B90" w:rsidRPr="00827B90" w:rsidRDefault="00827B90" w:rsidP="00827B90">
      <w:pPr>
        <w:pStyle w:val="Body"/>
        <w:jc w:val="both"/>
      </w:pPr>
      <w:r w:rsidRPr="00827B90">
        <w:t xml:space="preserve">Tunapozungumzia kipindi cha ahadi, mawazoni tunavyo vizazi vya baba wa Israeli. Wakati wa siku za Abrahamu, Isaka, Yakobo na wana wa Yakobo, Mungu alitoa ahadi nyingi kuhusiana na maisha ya mbele ya taifa. Ahadi hizi zinagawanyika katika makundi ya msingi mawili ambayo yanaendana na malengo ya asili Mungu aliyo yaweka mbele ya sura yake katika bustani ya Edeni: ahadi ya kuongezeka ya Israeli na ahadi ya kumiliki ya Israeli. </w:t>
      </w:r>
    </w:p>
    <w:p w:rsidR="00827B90" w:rsidRPr="00827B90" w:rsidRDefault="00827B90" w:rsidP="00827B90">
      <w:pPr>
        <w:pStyle w:val="Body"/>
        <w:jc w:val="both"/>
      </w:pPr>
      <w:r w:rsidRPr="00827B90">
        <w:t>Kwanza kabisa, kama kwamba Mungu alimwita Adamu na Hawa kuijaza dunia na wana wao, Mungu aliwaahidi baba wa Israeli kwamba wana wao siku moja wataongezeka zaidi ya idadi. Sikiliz</w:t>
      </w:r>
      <w:r w:rsidR="004268B6">
        <w:t>a ahadi ya Mungu kwa Abrahamu k</w:t>
      </w:r>
      <w:r w:rsidRPr="00827B90">
        <w:t xml:space="preserve">atika Mwanzo 15:5: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“Tazama sasa mbinguni, kazihesabu nyota, kama ukiweza kuzihesabu” Akamwambia, “hivyo utakavyokuwa uzao wako.” (Mwanzo 15:5).</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Hapa Mungu alimwahidi Abrahamu na wana wake kwamba watakuwa wengi kama nyota mawinguni. Hii ndiyo sababu kitabu cha Mwanzo kinasisitiza uzao wa Isaka, mwana wa muujiza wa Abrahamu kupitia Sara. Pia ndio sababu habari ya Biblia inazungumzia sana juu ya mwana wa Isaka Yakobo katika wana kumi na wawili wa Yakobo. Kuongezeka idadi ya Israeli ndio kusudio la muhimu katika kipindi cha wazazi wa Israeli kwa sababu Mungu aliitia mafuta Israeli kutimiza utume wa asili alioutoa kwa Adamu na Hawa. </w:t>
      </w:r>
    </w:p>
    <w:p w:rsidR="00827B90" w:rsidRPr="00827B90" w:rsidRDefault="00827B90" w:rsidP="00827B90">
      <w:pPr>
        <w:pStyle w:val="Body"/>
        <w:jc w:val="both"/>
        <w:rPr>
          <w:color w:val="auto"/>
        </w:rPr>
      </w:pPr>
      <w:r w:rsidRPr="00827B90">
        <w:rPr>
          <w:color w:val="auto"/>
        </w:rPr>
        <w:t>Katika sehemu ya pili, habari za Kibiblia kuhusiana na wazazi pia inaangazia juu ya umiliki wa dunia kwa Israeli. Kama vile Mungu alimuweka Adamu na Eva katika bustani ya Edeni, Mungu aliahidi kwamba wana wa Abrahamu watamiliki nchi ya Kanani. Kama Mungu alivyosema kwa Abrahamu katika Mwanzo 15:7:</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Kisha akamwambia, mimi ni BWANA, niliyekuleta kutoka Uru wa Wakalidayo nikupe nchi hii ili uirithi (Mwanzo 15:7).</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Hii ndio sababu maandiko yanafunua kwamba Abrahamu alinunua kipande cha ardhi ya Kanani kama mahali pa kuzika familia yake. Inaelezea pia kwa nini Mungu alimwamuru Yakobo kurejea katika nchi ya nyumbani kwake, hata alipo pambana na hatari kubwa kutoka kwa ndugu yake Esau. </w:t>
      </w:r>
    </w:p>
    <w:p w:rsidR="00827B90" w:rsidRPr="00827B90" w:rsidRDefault="00827B90" w:rsidP="00827B90">
      <w:pPr>
        <w:pStyle w:val="Body"/>
        <w:jc w:val="both"/>
      </w:pPr>
      <w:r w:rsidRPr="00827B90">
        <w:t>Kitabu cha Mwanzo kinamalizika Yusufu akiwahakikishia ndugu zake kwamba wataondoka Misri na kurudi katika nchi ya ahadi. Kipindi cha wazazi kilikuwa kipindi ambapo Mungu aliahidi kwamba ataiongeza Israeli kuwa taifa kubwa na kuwapatia mamlaka juu ya nchi ya ahadi kwa Israeli.</w:t>
      </w:r>
    </w:p>
    <w:p w:rsidR="008C6ED0" w:rsidRDefault="00827B90" w:rsidP="00EC1996">
      <w:pPr>
        <w:pStyle w:val="Body"/>
        <w:jc w:val="both"/>
      </w:pPr>
      <w:r w:rsidRPr="00827B90">
        <w:t>Baada ya kipindi cha ahadi kwa wazazi wa Israeli, maendeleo ya ufalme wa Mungu yaliendelea katika nyakati za kutoka na ushindi.</w:t>
      </w:r>
    </w:p>
    <w:p w:rsidR="00EC1996" w:rsidRDefault="00EC1996" w:rsidP="008C6ED0">
      <w:pPr>
        <w:pStyle w:val="BulletHeading"/>
        <w:ind w:firstLine="720"/>
        <w:rPr>
          <w:rFonts w:cs="Times New Roman"/>
        </w:rPr>
      </w:pPr>
    </w:p>
    <w:p w:rsidR="00912246" w:rsidRDefault="00912246" w:rsidP="00EC1996">
      <w:pPr>
        <w:pStyle w:val="BulletHeading"/>
        <w:ind w:firstLine="720"/>
        <w:rPr>
          <w:rFonts w:cs="Times New Roman"/>
        </w:rPr>
      </w:pPr>
    </w:p>
    <w:p w:rsidR="00912246" w:rsidRDefault="00827B90" w:rsidP="00257DFF">
      <w:pPr>
        <w:pStyle w:val="BulletHeading"/>
        <w:ind w:right="10"/>
        <w:jc w:val="both"/>
        <w:rPr>
          <w:rFonts w:cs="Times New Roman"/>
        </w:rPr>
      </w:pPr>
      <w:bookmarkStart w:id="54" w:name="_Toc167868024"/>
      <w:bookmarkStart w:id="55" w:name="_Toc168041090"/>
      <w:r w:rsidRPr="00ED6861">
        <w:rPr>
          <w:rFonts w:cs="Times New Roman"/>
        </w:rPr>
        <w:t>Kutoka</w:t>
      </w:r>
      <w:r w:rsidR="00F027DE">
        <w:rPr>
          <w:rFonts w:cs="Times New Roman"/>
        </w:rPr>
        <w:t>,</w:t>
      </w:r>
      <w:r w:rsidRPr="00ED6861">
        <w:rPr>
          <w:rFonts w:cs="Times New Roman"/>
        </w:rPr>
        <w:t xml:space="preserve"> na Ushindi</w:t>
      </w:r>
      <w:bookmarkEnd w:id="54"/>
      <w:bookmarkEnd w:id="55"/>
    </w:p>
    <w:p w:rsidR="00912246" w:rsidRPr="00EC1996" w:rsidRDefault="00912246" w:rsidP="00912246">
      <w:pPr>
        <w:pStyle w:val="BulletHeading"/>
        <w:ind w:left="720" w:firstLine="720"/>
        <w:rPr>
          <w:rFonts w:cs="Times New Roman"/>
        </w:rPr>
      </w:pPr>
    </w:p>
    <w:p w:rsidR="00827B90" w:rsidRPr="00827B90" w:rsidRDefault="00827B90" w:rsidP="00827B90">
      <w:pPr>
        <w:pStyle w:val="Body"/>
        <w:jc w:val="both"/>
      </w:pPr>
      <w:r w:rsidRPr="00827B90">
        <w:t xml:space="preserve">Nyote mtakumbuka kwamba wakati Musa na wana wa Israeli walipopita katikati ya bahari ya Shamu, waliimba wimbo wa sifa kwa Mungu ambao unaonekana katika Kutoka 15:1-18. Kifungu hiki kinaweka wazi ukweli kwamba Mungu aliikomboa Israeli kutoka Misri kwa lengo la kuendeleza utume wa asili wa Adamu na Eva kwa kupanua ufalme wake duniani. Katika Kutoka 15:13 tunasoma maneno haya: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Wewe kwa rehema zako umewaongoza watu uliowakomboa, kwa uweza wako uliwaelekeza hata makao yako matakatifu (Kutoka 15:13).</w:t>
      </w:r>
    </w:p>
    <w:p w:rsidR="00827B90" w:rsidRPr="00827B90" w:rsidRDefault="00827B90" w:rsidP="00827B90">
      <w:pPr>
        <w:jc w:val="both"/>
        <w:rPr>
          <w:rFonts w:ascii="Times New Roman" w:hAnsi="Times New Roman" w:cs="Times New Roman"/>
        </w:rPr>
      </w:pPr>
    </w:p>
    <w:p w:rsidR="00827B90" w:rsidRPr="00827B90" w:rsidRDefault="00827B90" w:rsidP="00ED6861">
      <w:pPr>
        <w:pStyle w:val="Body"/>
        <w:jc w:val="both"/>
      </w:pPr>
      <w:r w:rsidRPr="00827B90">
        <w:t xml:space="preserve">Gundua kwamba Waisraeli walimsifu Mungu kwa sababu alikuwa akiwaongoza kuelekea “makao matakatifu” au pa kuishi. </w:t>
      </w:r>
    </w:p>
    <w:p w:rsidR="00827B90" w:rsidRPr="00827B90" w:rsidRDefault="00827B90" w:rsidP="00827B90">
      <w:pPr>
        <w:pStyle w:val="Body"/>
        <w:jc w:val="both"/>
      </w:pPr>
      <w:r w:rsidRPr="00827B90">
        <w:t xml:space="preserve">Kama tulivyoona, kama vile Edeni, nchi ya ahadi ilipaswa kuwa kiini cha uwepo maalumu mtakatifu wa Mungu duniani. Lakini zaidi ya hili, tunapaswa ugundua kwamba neno katika Kutoka 15:13 limetafasriwa “aliwaongoza” </w:t>
      </w:r>
      <w:r w:rsidRPr="00827B90">
        <w:rPr>
          <w:i/>
          <w:szCs w:val="24"/>
        </w:rPr>
        <w:t>nahal</w:t>
      </w:r>
      <w:r w:rsidRPr="00827B90">
        <w:rPr>
          <w:szCs w:val="24"/>
        </w:rPr>
        <w:t xml:space="preserve"> (</w:t>
      </w:r>
      <w:r w:rsidRPr="00827B90">
        <w:rPr>
          <w:b/>
          <w:bCs/>
          <w:szCs w:val="24"/>
          <w:shd w:val="clear" w:color="auto" w:fill="FFFFFF"/>
          <w:rtl/>
          <w:lang w:bidi="he-IL"/>
        </w:rPr>
        <w:t>נָהַל</w:t>
      </w:r>
      <w:r w:rsidRPr="00827B90">
        <w:rPr>
          <w:szCs w:val="24"/>
        </w:rPr>
        <w:t>) katika Kiebrania limehusishwa katika maandiko mengi na wachungaji wakiongoza kondoo. Mfano wa uchungaji kama huu mara nyingi ulitumika kuelezea kazi za wafalme, kwa ujumla katika mashariki ya karibu ya zamani na katika Biblia. Mungu aliwaongoza watu wake kuelekea mahali patakatifu alipokaa kama mfalme wao mchungaji.</w:t>
      </w:r>
      <w:r w:rsidR="00ED6861">
        <w:rPr>
          <w:szCs w:val="24"/>
        </w:rPr>
        <w:t xml:space="preserve"> </w:t>
      </w:r>
      <w:r w:rsidRPr="00827B90">
        <w:t xml:space="preserve">Sasa haishangazi tena kwamba somo la ufalme wa Mungu na ufalme linaonekana waziwazi katika Kutoka15:17-18. Mwishoni mwa wimbo katika bahari ya Shamu tunasoma: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Utawaingiza, na kuwapanda katika mlima wa urithi wako. Mahali pale ulipojifanyia, ee Bwana, ili upake, pale patakatifu ulipopaweka imara, BWANA, kwa mikono yako. BWANA atatawala milele na milele (Kutoka 15:17-18).</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Kwa mujibu wa mistari hii, Mungu aliipeleka Israeli kuelekea mlima wake mtakatifu, eneo maalumu ambalo badaye ulijulikana kuwa Yerusalemu. Na mlima huo mtakatifu ungekuwa ni “makao” ya Mungu</w:t>
      </w:r>
      <w:r w:rsidRPr="00827B90">
        <w:rPr>
          <w:szCs w:val="24"/>
        </w:rPr>
        <w:t xml:space="preserve"> </w:t>
      </w:r>
      <w:r w:rsidRPr="00827B90">
        <w:rPr>
          <w:i/>
          <w:szCs w:val="24"/>
        </w:rPr>
        <w:t>yashav</w:t>
      </w:r>
      <w:r w:rsidRPr="00827B90">
        <w:rPr>
          <w:szCs w:val="24"/>
        </w:rPr>
        <w:t xml:space="preserve"> (</w:t>
      </w:r>
      <w:r w:rsidRPr="00827B90">
        <w:rPr>
          <w:szCs w:val="24"/>
          <w:rtl/>
        </w:rPr>
        <w:t>יָשַׁב</w:t>
      </w:r>
      <w:r w:rsidR="004268B6">
        <w:rPr>
          <w:szCs w:val="24"/>
        </w:rPr>
        <w:t xml:space="preserve">) </w:t>
      </w:r>
      <w:r w:rsidRPr="00827B90">
        <w:rPr>
          <w:szCs w:val="24"/>
        </w:rPr>
        <w:t>kwa Kiebrania neno ambalo linamaanisha mfalme katika kiti chake. Kwa mujibu wa malengo ya kifalme mengine katika kifungu hiki, ni muhimu kuelewa kwamba patakatifu hapa patakuwa ni mahali pa Mungu kukaa katika kiti chake. Hii ndio sababu mstari wa 18 mara moja unamsifu Mungu waziwazi kwa maneno ya kifalme, ukisema kwamba, “Bwana atatawala milele na milele.”</w:t>
      </w:r>
    </w:p>
    <w:p w:rsidR="00ED6861" w:rsidRDefault="00ED6861" w:rsidP="00827B90">
      <w:pPr>
        <w:pStyle w:val="Quotations"/>
        <w:jc w:val="both"/>
        <w:rPr>
          <w:rFonts w:cs="Times New Roman"/>
        </w:rPr>
      </w:pPr>
    </w:p>
    <w:p w:rsidR="00ED6861" w:rsidRDefault="00827B90" w:rsidP="00827B90">
      <w:pPr>
        <w:pStyle w:val="Quotations"/>
        <w:jc w:val="both"/>
        <w:rPr>
          <w:rFonts w:cs="Times New Roman"/>
        </w:rPr>
      </w:pPr>
      <w:r w:rsidRPr="00827B90">
        <w:rPr>
          <w:rFonts w:cs="Times New Roman"/>
        </w:rPr>
        <w:t>Israeli imepitia ukombozi wa Mungu na inaimba wimbo huu wa ushindi katika bahari ya Shamu; “Bwana atatawala milele na milele.” Lakini huyu ni aina tofauti ya mfalme… na tofauti na wafalme wanaoishi mbali, ambao unaweza tu kukutana nao kupitia sura zao</w:t>
      </w:r>
      <w:r w:rsidR="00ED6861">
        <w:rPr>
          <w:rFonts w:cs="Times New Roman"/>
        </w:rPr>
        <w:t xml:space="preserve"> </w:t>
      </w:r>
      <w:r w:rsidRPr="00827B90">
        <w:rPr>
          <w:rFonts w:cs="Times New Roman"/>
        </w:rPr>
        <w:t>kwenye sarafu au katika dunia ya sasa, sura za</w:t>
      </w:r>
      <w:r w:rsidR="004268B6">
        <w:rPr>
          <w:rFonts w:cs="Times New Roman"/>
        </w:rPr>
        <w:t xml:space="preserve">o kwenye TV au katika magazeti, </w:t>
      </w:r>
      <w:r w:rsidRPr="00827B90">
        <w:rPr>
          <w:rFonts w:cs="Times New Roman"/>
        </w:rPr>
        <w:t xml:space="preserve">Mungu wa Israeli, Bwana, mfalme wa kweli, anawakaribisha watu wa Mungu kuja na kuwa pamoja nae katika mlima wake mtakatifu, Sinai, na tena hata kwa ubora zaidi anafanya njia, hema, ambapo Mungu anaweza kuja waziwazi chini na kukaa katikati ya watu wake. </w:t>
      </w:r>
    </w:p>
    <w:p w:rsidR="00ED6861" w:rsidRDefault="00ED6861"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Brian D. Russell</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Wakati Mungu alipoishi kama mfalme wa Israeli kwa</w:t>
      </w:r>
      <w:r w:rsidR="004268B6">
        <w:t xml:space="preserve"> </w:t>
      </w:r>
      <w:r w:rsidRPr="00827B90">
        <w:t xml:space="preserve">kuwaongoza taifa kama mchungaji kuelekea nchi ya ahadi, alifanya hivi kuwaimarisha wao kukizunguka kiti chake cha kifalme duniani. Lengo la kutoka na ushindi wa nchi ya ahadi ilikuwa ni kuimarisha upya utawala wa Mungu, ufalme wake, na ufalme wake hapa duniani. </w:t>
      </w:r>
    </w:p>
    <w:p w:rsidR="00827B90" w:rsidRDefault="00827B90" w:rsidP="00E817AA">
      <w:pPr>
        <w:pStyle w:val="Body"/>
        <w:jc w:val="both"/>
      </w:pPr>
      <w:r w:rsidRPr="00827B90">
        <w:t>Baada yakuwa tumegusia juu ya maendeleo ya ufalme wa Mungu katika nyakati za ahadi na kutoka na ushindi, tunapaswa kutazama juu ya hatua ya tatu ya historia ya Israeli kama taifa: Hatua ya himaya. Chini ya uongozi wa Daudi na Sulemani, Israeli ikawa</w:t>
      </w:r>
      <w:r w:rsidR="004268B6">
        <w:t xml:space="preserve"> na</w:t>
      </w:r>
      <w:r w:rsidRPr="00827B90">
        <w:t xml:space="preserve"> ufalme wa ukweli ukiwa na mfalme mwanadamu aliyewaongoza watu wa Mungu katika Ibada na katika amri za Mungu. </w:t>
      </w:r>
    </w:p>
    <w:p w:rsidR="00ED6861" w:rsidRDefault="00ED6861" w:rsidP="00827B90">
      <w:pPr>
        <w:pStyle w:val="Host"/>
        <w:jc w:val="both"/>
        <w:rPr>
          <w:rFonts w:ascii="Times New Roman" w:hAnsi="Times New Roman" w:cs="Times New Roman"/>
        </w:rPr>
      </w:pPr>
    </w:p>
    <w:p w:rsidR="00257DFF" w:rsidRPr="00827B90" w:rsidRDefault="00257DFF" w:rsidP="00827B90">
      <w:pPr>
        <w:pStyle w:val="Host"/>
        <w:jc w:val="both"/>
        <w:rPr>
          <w:rFonts w:ascii="Times New Roman" w:hAnsi="Times New Roman" w:cs="Times New Roman"/>
        </w:rPr>
      </w:pPr>
    </w:p>
    <w:p w:rsidR="00827B90" w:rsidRPr="00ED6861" w:rsidRDefault="00827B90" w:rsidP="00257DFF">
      <w:pPr>
        <w:pStyle w:val="BulletHeading"/>
        <w:ind w:right="10"/>
        <w:jc w:val="both"/>
        <w:rPr>
          <w:rFonts w:cs="Times New Roman"/>
        </w:rPr>
      </w:pPr>
      <w:bookmarkStart w:id="56" w:name="_Toc167868025"/>
      <w:bookmarkStart w:id="57" w:name="_Toc168041091"/>
      <w:r w:rsidRPr="00ED6861">
        <w:rPr>
          <w:rFonts w:cs="Times New Roman"/>
        </w:rPr>
        <w:t>Himaya</w:t>
      </w:r>
      <w:bookmarkEnd w:id="56"/>
      <w:bookmarkEnd w:id="57"/>
      <w:r w:rsidRPr="00ED6861">
        <w:rPr>
          <w:rFonts w:cs="Times New Roman"/>
        </w:rPr>
        <w:t xml:space="preserve"> </w:t>
      </w:r>
    </w:p>
    <w:p w:rsidR="00ED6861" w:rsidRDefault="00ED6861" w:rsidP="00827B90">
      <w:pPr>
        <w:pStyle w:val="Body"/>
        <w:jc w:val="both"/>
      </w:pPr>
    </w:p>
    <w:p w:rsidR="00827B90" w:rsidRPr="00827B90" w:rsidRDefault="00827B90" w:rsidP="00827B90">
      <w:pPr>
        <w:pStyle w:val="Body"/>
        <w:jc w:val="both"/>
      </w:pPr>
      <w:r w:rsidRPr="00827B90">
        <w:t>Kwa bahati mbaya, katika msingi wa 1 Samweli 8, watafas</w:t>
      </w:r>
      <w:r w:rsidR="004268B6">
        <w:t>i</w:t>
      </w:r>
      <w:r w:rsidRPr="00827B90">
        <w:t xml:space="preserve">ri wengi wa makanisa ya kiinjili kwa bahati mbaya waliamini kwamba Mungu hakupanga ili Israeli iwe na mfalme wa kibinadamu. Lakini kutoka katika siku za wazazi, Mungu alifunua kwamba, katika wakati sahihi, Israeli ilipaswa kuwa na mfalme wa kibinadamu kueneza ufalme wa Mungu. Mungu alikusudia kwamba huyu mfalme wa kibinadamu angekuwa mwana wa Daudi. Angeliongoza taifa la Israeli, na mwisho wake kila taifa hapa duniani. Na angewaongoza katika kutimiliza </w:t>
      </w:r>
      <w:r w:rsidR="004268B6">
        <w:t>makusudi ya asili ya binadamu</w:t>
      </w:r>
      <w:r w:rsidRPr="00827B90">
        <w:t xml:space="preserve"> kueneza ufalme wa Mungu mpaka katika miisho ya dunia. Na kwakweli, kama kila Mkristo ajuavyo, Yesu ndiye mfalme mkamilifu mwenye haki kutoka katika ukoo wa Daudi ambaye atauleta ufalme wa Mungu hapa duniani kama ilivyombinguni. </w:t>
      </w:r>
    </w:p>
    <w:p w:rsidR="00827B90" w:rsidRPr="00827B90" w:rsidRDefault="004268B6" w:rsidP="00827B90">
      <w:pPr>
        <w:pStyle w:val="Body"/>
        <w:jc w:val="both"/>
      </w:pPr>
      <w:r>
        <w:t>Kwa masikitiko</w:t>
      </w:r>
      <w:r w:rsidR="00827B90" w:rsidRPr="00827B90">
        <w:t>, wafalme wa Israeli walishindwa kutimiza wito huu kutoka kwa Mungu. Kwa kweli wafalme wa 1 na 2 inaweka wazi kwamba wafalme wengi wa Israeli, hata kutoka nyumba ya Daudi, waliwaongoza watu wa Israeli katika kumuasi Mungu. Na uasi huu m</w:t>
      </w:r>
      <w:r>
        <w:t>wisho wake ulipelekea shida kubwa ya</w:t>
      </w:r>
      <w:r w:rsidR="009A6D34">
        <w:t xml:space="preserve"> uhamisho. B</w:t>
      </w:r>
      <w:r w:rsidR="00827B90" w:rsidRPr="00827B90">
        <w:t>ado, kwa neema ya Mungu, utawala wa Daudi na mwana wake Sulemani uliwakilisha msukumo wa kwenda mbele wa muhimu juu ya ufalme wa Mungu duniani.</w:t>
      </w:r>
      <w:r w:rsidR="00ED6861">
        <w:t xml:space="preserve"> </w:t>
      </w:r>
      <w:r w:rsidR="00827B90" w:rsidRPr="00827B90">
        <w:t>Pamoja na makosa yao, walishinda na kupanua mipaka ya ufalme wa Mungu. Kwa sababu ya kuanzishwa</w:t>
      </w:r>
      <w:r w:rsidR="00ED6861">
        <w:t xml:space="preserve"> </w:t>
      </w:r>
      <w:r w:rsidR="00827B90" w:rsidRPr="00827B90">
        <w:t>kiti cha Daudi katika Yerusalemu, Mungu aliweka mahali pake ufalme wa kudumu ambao ungewakilisha utawala wake duniani na kuwaongoza wengi katika ibada ya kweli ya Mungu.</w:t>
      </w:r>
      <w:r w:rsidR="00ED6861">
        <w:t xml:space="preserve"> </w:t>
      </w:r>
      <w:r w:rsidR="00827B90" w:rsidRPr="00827B90">
        <w:t>Sikiliza namna 1 Mambo ya Nyakati 29:23 inakielezea kiti cha Daudi na Sulemani:</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Ndipo Sulemani akaketi katika kiti cha enzi cha BWANA, awe mfalme badala ya Daudi babaye</w:t>
      </w:r>
      <w:r w:rsidR="00ED6861">
        <w:rPr>
          <w:rFonts w:cs="Times New Roman"/>
        </w:rPr>
        <w:t xml:space="preserve"> </w:t>
      </w:r>
      <w:r w:rsidRPr="00827B90">
        <w:rPr>
          <w:rFonts w:cs="Times New Roman"/>
        </w:rPr>
        <w:t>(1 Mambo ya</w:t>
      </w:r>
      <w:r w:rsidR="00ED6861">
        <w:rPr>
          <w:rFonts w:cs="Times New Roman"/>
        </w:rPr>
        <w:t xml:space="preserve"> </w:t>
      </w:r>
      <w:r w:rsidRPr="00827B90">
        <w:rPr>
          <w:rFonts w:cs="Times New Roman"/>
        </w:rPr>
        <w:t>Nyakati</w:t>
      </w:r>
      <w:r w:rsidR="00ED6861">
        <w:rPr>
          <w:rFonts w:cs="Times New Roman"/>
        </w:rPr>
        <w:t xml:space="preserve"> </w:t>
      </w:r>
      <w:r w:rsidRPr="00827B90">
        <w:rPr>
          <w:rFonts w:cs="Times New Roman"/>
        </w:rPr>
        <w:t>29:23).</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Kama tunavyoona hapa, kiti cha Daudi hakikuwa kiti cha kawaida kilikuwa. “kiti cha Bwana.” Sawasawa na ambavyo Adamu na Eva waliitwa kwa asili kutumika kama </w:t>
      </w:r>
      <w:r w:rsidR="009A6D34">
        <w:t>wasaidizi wa Mungu. N</w:t>
      </w:r>
      <w:r w:rsidRPr="00827B90">
        <w:t>yumba ya kifalme ya Daudi iliwakilisha mamlaka ya kifalme ya Mungu mwenyewe.</w:t>
      </w:r>
      <w:r w:rsidR="00ED6861">
        <w:t xml:space="preserve"> </w:t>
      </w:r>
    </w:p>
    <w:p w:rsidR="00827B90" w:rsidRPr="00827B90" w:rsidRDefault="00827B90" w:rsidP="00257DFF">
      <w:pPr>
        <w:pStyle w:val="Body"/>
        <w:jc w:val="both"/>
      </w:pPr>
      <w:r w:rsidRPr="00827B90">
        <w:t>Mbali na hili, nyumba ya Daudi ilikuwa pia ni ya ukuhani wa kifalme. Daudi na Sulemani walipanga na kusimamia huduma za makuhani na Walawi waliowaongoza watu wa Israeli katika kumwabudu Mungu. Na Daudi alimwandaa Sulemani kujenga hekalu kwa ajili ya Mungu huko Yerusalemu. Su</w:t>
      </w:r>
      <w:r w:rsidR="009A6D34">
        <w:t>lemani aliliweka sanduku la Agan</w:t>
      </w:r>
      <w:r w:rsidRPr="00827B90">
        <w:t xml:space="preserve">o ambalo Daudi alilileta Yerusalemu katika hekalu. Na kwa mujibu wa Daudi, sanduku la Agano kilikuwa ni kiti cha Mungu duniani. Kama Daudi alivyotamka katika 1Mambo ya Nyakati 28:2: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Mimi nalikuwa na nia ya kuijenga nyumba ya kustarehe kwa ajili ya sanduku la Agano la Bwana, na kiti cha kuwekea miguu yake cha Mungu wetu; hata nalikuwa nimeweka tayari kwa kujenga (1Mambo ya Nyakati 28:2).</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Sawa sawa na Isaya 66:1 inavyotuambia kiti cha Mungu kilikuwa mbinguni, lakini kiti cha kuwekea miguu ya ufalme wake, ambapo miguu yake inagusa dunia, ilikuwa ni sanduku la Agano katika hekalu. Utukufu unaoonekana wa Mungu ulijaza hekalu, sawa sawa na ambavyo Mungu alionekana kwa Adamu na Hawa katika Bustani ya Edeni.</w:t>
      </w:r>
      <w:r w:rsidR="00ED6861">
        <w:t xml:space="preserve"> </w:t>
      </w:r>
      <w:r w:rsidRPr="00827B90">
        <w:t xml:space="preserve">Hekalu la Yerusalemu likawa ndio kitovu cha ufalme wa Mungu duniani. </w:t>
      </w:r>
    </w:p>
    <w:p w:rsidR="00827B90" w:rsidRPr="00827B90" w:rsidRDefault="00827B90" w:rsidP="00827B90">
      <w:pPr>
        <w:pStyle w:val="Body"/>
        <w:jc w:val="both"/>
      </w:pPr>
      <w:r w:rsidRPr="00827B90">
        <w:t xml:space="preserve">Kwa hiyo, tunaona kwamba wakati Daudi na Sulemani, Israeli ilikuwa imeendelea kutoka katika makabila yanayohama hama siku za Abrahamu, mpaka kufikia taifa lililoanzishwa kupitia kutoka na ushindi, hadi himaya iliyo na mfalme na hekalu katika mji wa Yerusalemu. Lakini lengo la Mungu lilikuwa nini kuileta Israeli katika hatua hii. Kusudi la muhimu la himaya ya Israeli lilikuwa nini? Katika Zaburi 72:1-17, mwandishi wa Zaburi alielezea mwisho wa utukufu wa Israeli chini ya utawala wa nyumba ya Daudi kwa namna hii: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Ee Mungu mpe mfalme hukumu zako, na mwana wa mfalme haki yako… Na awe na enzi toka bahari hadi bahari, toka mto hata miisho ya dunia … Naam wafalme na wamsujudie na mataifa yote wamtumikie… Jina lake na lidumu milele, pindi ling’aapo jua jina lake liwe na wazao; mataifa yote na wajibariki katika yeye na kumwita heri (Zaburi</w:t>
      </w:r>
      <w:r w:rsidR="00ED6861">
        <w:rPr>
          <w:rFonts w:cs="Times New Roman"/>
        </w:rPr>
        <w:t xml:space="preserve"> </w:t>
      </w:r>
      <w:r w:rsidRPr="00827B90">
        <w:rPr>
          <w:rFonts w:cs="Times New Roman"/>
        </w:rPr>
        <w:t>72:1-17).</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Katika kifungu hiki mwandishi wa Zaburi alimuombea “mfalme” na “mwana mfalme.” Aliomba kwamba ufalme wa Daudi utakuwa na sifa ya “haki” na “mwenye haki” lakini pia aliombea upanuzi wa utawala wa Daudi katika dunia nzima</w:t>
      </w:r>
      <w:r w:rsidR="009A6D34">
        <w:t xml:space="preserve"> </w:t>
      </w:r>
      <w:r w:rsidRPr="00827B90">
        <w:t>kwamba atatawala “kutoka bahari mpaka bahari.” Kutoka “mto mpaka miisho ya dunia.” Aliomba kwamnba “wafalme wote” watapiga magoti mbele ya mfalme wa Israeli na ku</w:t>
      </w:r>
      <w:r w:rsidR="009A6D34">
        <w:t>mtumikia. Aliomba kwambwa “jina</w:t>
      </w:r>
      <w:r w:rsidRPr="00827B90">
        <w:t>” la mfalme “litadumu milele” na kwamba “umarufu wake” “utaenda mbali kama jua.” Sio ajabu kwamba, katika mstari wa 17, mwandishi wa Zaburi aliandika maneno haya juu ya ufalme wa Daudi: “Watu wabarikiwe katika yeye, na mataifa yote yamwite mbarikiwa?”</w:t>
      </w:r>
      <w:r w:rsidR="00ED6861">
        <w:t xml:space="preserve"> </w:t>
      </w:r>
    </w:p>
    <w:p w:rsidR="00827B90" w:rsidRPr="00827B90" w:rsidRDefault="00827B90" w:rsidP="00827B90">
      <w:pPr>
        <w:pStyle w:val="Body"/>
        <w:jc w:val="both"/>
      </w:pPr>
      <w:r w:rsidRPr="00827B90">
        <w:t xml:space="preserve">Lakini dokezo la ahadi ya Mungu katika Mwanzo </w:t>
      </w:r>
      <w:r w:rsidR="009A6D34">
        <w:t>12:3</w:t>
      </w:r>
      <w:r w:rsidRPr="00827B90">
        <w:t xml:space="preserve"> kwamba Abrahamu atakuwa b</w:t>
      </w:r>
      <w:r w:rsidR="009A6D34">
        <w:t>araka kwa familia zote duniani</w:t>
      </w:r>
      <w:r w:rsidRPr="00827B90">
        <w:t xml:space="preserve"> ni hakika. Kusudi la Mungu kwa mchagua Abrahamu na uzao wake mwisho wake litatimizwa wakati nyumba ya Daudi iyakaposambaza baraka za Mungu kwa mataifa yote. Ndipo mwaaminifu watapokea haki, mafaniko na Amani vitadumu duniani kote. Kwamuonekano huu wa mbele mawazoni, mwandishi wa Zaburi alifunga katika mstari wa 19 na kishindo hiki cha sifa kwa Mungu:</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Jina lake tukufu na lihimidiwe milele; dunia yote na ijae utukufu wake. Amina na amina (Zaburi 72:19).</w:t>
      </w:r>
    </w:p>
    <w:p w:rsidR="00827B90" w:rsidRPr="00827B90" w:rsidRDefault="00827B90" w:rsidP="00827B90">
      <w:pPr>
        <w:jc w:val="both"/>
        <w:rPr>
          <w:rFonts w:ascii="Times New Roman" w:hAnsi="Times New Roman" w:cs="Times New Roman"/>
          <w:sz w:val="28"/>
          <w:szCs w:val="28"/>
        </w:rPr>
      </w:pPr>
    </w:p>
    <w:p w:rsidR="00827B90" w:rsidRPr="00827B90" w:rsidRDefault="00827B90" w:rsidP="00827B90">
      <w:pPr>
        <w:pStyle w:val="Body"/>
        <w:jc w:val="both"/>
      </w:pPr>
      <w:r w:rsidRPr="00827B90">
        <w:rPr>
          <w:lang w:bidi="he-IL"/>
        </w:rPr>
        <w:t>Zaburi 72:19 inafunua lengo la mwisho kwa maendeleo yote yaliyofanyika Israeli, kuanzia kwa ahadi ya wazazi, kupitia kutoka na ushindi, na kwenye himaya. Hatua za falme zote zilikusudiwa kuijaza dunia nzima na utukufu wa Mungu. Kwa kadiri ufalme wa Mungu ulivyosambaa kuanzia katika mipaka ya Israeli mpaka katika miisho ya dunia kupitia utawala wa nyumba ya Daudi, uwepo wa utukufu wa Mungu ungejaza dunia yote kama unavyojaza mbingu.</w:t>
      </w:r>
      <w:r w:rsidR="00ED6861">
        <w:rPr>
          <w:lang w:bidi="he-IL"/>
        </w:rPr>
        <w:t xml:space="preserve"> </w:t>
      </w:r>
    </w:p>
    <w:p w:rsidR="00ED6861" w:rsidRDefault="00ED6861" w:rsidP="00827B90">
      <w:pPr>
        <w:pStyle w:val="Quotations"/>
        <w:jc w:val="both"/>
        <w:rPr>
          <w:rFonts w:cs="Times New Roman"/>
        </w:rPr>
      </w:pPr>
    </w:p>
    <w:p w:rsidR="00ED6861" w:rsidRDefault="00827B90" w:rsidP="00827B90">
      <w:pPr>
        <w:pStyle w:val="Quotations"/>
        <w:jc w:val="both"/>
        <w:rPr>
          <w:rFonts w:cs="Times New Roman"/>
        </w:rPr>
      </w:pPr>
      <w:r w:rsidRPr="00827B90">
        <w:rPr>
          <w:rFonts w:cs="Times New Roman"/>
        </w:rPr>
        <w:t xml:space="preserve">Siku moja dunia yote itajazwa na miali ya Mungu. Itaijaza katika kila kona na pembe ili kwamba, kwa mujibu wa muonekano wa mfano wa kitabu cha Ufunuo, hapatakuwa na haja ya jua kwa sababu utukufu wa Mungu utaangaza, utang’ala katika sayari zote. Tunaona mpango huo uliotaambulishwa katika Mwanzo 1 ambapo Mungu anamuumba mwanaume na mwanamke kwa mfano wake, na badaye anakwenda na kuwaambia kuijza dunia na kuiitisha, kutuonyesha sisi kwamba hata huko nyuma katika Mwanzo 1, mpango wa Mungu haikuwa kujaza bustani peke yake lakini kujaza dunia yote na sura yake, sura inayomwabudu, ikiaksi kwake utukufu wake. </w:t>
      </w:r>
    </w:p>
    <w:p w:rsidR="00ED6861" w:rsidRDefault="00ED6861"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Scott Redd</w:t>
      </w:r>
    </w:p>
    <w:p w:rsidR="00827B90" w:rsidRPr="00827B90" w:rsidRDefault="00827B90" w:rsidP="00827B90">
      <w:pPr>
        <w:jc w:val="both"/>
        <w:rPr>
          <w:rFonts w:ascii="Times New Roman" w:hAnsi="Times New Roman" w:cs="Times New Roman"/>
          <w:sz w:val="28"/>
          <w:szCs w:val="28"/>
        </w:rPr>
      </w:pPr>
    </w:p>
    <w:p w:rsidR="00827B90" w:rsidRPr="00827B90" w:rsidRDefault="00827B90" w:rsidP="00827B90">
      <w:pPr>
        <w:pStyle w:val="Body"/>
        <w:jc w:val="both"/>
      </w:pPr>
      <w:r w:rsidRPr="00827B90">
        <w:t xml:space="preserve">Mpaka hapo, tumeona namna Agano la Kale linavyozungumzia juu ya ufalme wa Mungu katika yote uelewa mpana na mwembamba, na namna ufalme wa Mungu ulivyoendelea wakati wa historia ya awali na historia ya taifa la Israeli. Sasa tutageukia somo letu la mwisho: utimilifu wa ufalme wa Mungu katika kipindi cha Agano Jipya. </w:t>
      </w:r>
    </w:p>
    <w:p w:rsidR="00ED6861" w:rsidRDefault="00ED6861" w:rsidP="00E817AA">
      <w:pPr>
        <w:pStyle w:val="Host"/>
        <w:ind w:firstLine="0"/>
        <w:jc w:val="both"/>
        <w:rPr>
          <w:rFonts w:ascii="Times New Roman" w:hAnsi="Times New Roman" w:cs="Times New Roman"/>
        </w:rPr>
      </w:pPr>
    </w:p>
    <w:p w:rsidR="00257DFF" w:rsidRDefault="00257DFF" w:rsidP="00E817AA">
      <w:pPr>
        <w:pStyle w:val="Host"/>
        <w:ind w:firstLine="0"/>
        <w:jc w:val="both"/>
        <w:rPr>
          <w:rFonts w:ascii="Times New Roman" w:hAnsi="Times New Roman" w:cs="Times New Roman"/>
        </w:rPr>
      </w:pPr>
    </w:p>
    <w:p w:rsidR="00F027DE" w:rsidRPr="00ED6861" w:rsidRDefault="00F027DE" w:rsidP="00E817AA">
      <w:pPr>
        <w:pStyle w:val="Host"/>
        <w:ind w:firstLine="0"/>
        <w:jc w:val="both"/>
        <w:rPr>
          <w:rFonts w:ascii="Times New Roman" w:hAnsi="Times New Roman" w:cs="Times New Roman"/>
        </w:rPr>
      </w:pPr>
    </w:p>
    <w:p w:rsidR="00827B90" w:rsidRPr="00827B90" w:rsidRDefault="00257DFF" w:rsidP="00827B90">
      <w:pPr>
        <w:pStyle w:val="Chapterheading"/>
        <w:rPr>
          <w:rFonts w:cs="Times New Roman"/>
        </w:rPr>
      </w:pPr>
      <w:bookmarkStart w:id="58" w:name="_Toc167868026"/>
      <w:bookmarkStart w:id="59" w:name="_Toc168041092"/>
      <w:r>
        <w:rPr>
          <w:rFonts w:cs="Times New Roman"/>
        </w:rPr>
        <w:t>AGANO JIPYA</w:t>
      </w:r>
      <w:bookmarkEnd w:id="58"/>
      <w:bookmarkEnd w:id="59"/>
    </w:p>
    <w:p w:rsidR="00ED6861" w:rsidRDefault="00ED6861" w:rsidP="00827B90">
      <w:pPr>
        <w:pStyle w:val="Body"/>
        <w:jc w:val="both"/>
      </w:pPr>
    </w:p>
    <w:p w:rsidR="00827B90" w:rsidRPr="00827B90" w:rsidRDefault="00827B90" w:rsidP="00827B90">
      <w:pPr>
        <w:pStyle w:val="Body"/>
        <w:jc w:val="both"/>
      </w:pPr>
      <w:r w:rsidRPr="00827B90">
        <w:t>Kama kuna kitu kimoja ambacho Wakristo wote wanapaswa kuthibitisha</w:t>
      </w:r>
      <w:r w:rsidR="00EC1996">
        <w:t xml:space="preserve"> </w:t>
      </w:r>
      <w:r w:rsidRPr="00827B90">
        <w:t>ni</w:t>
      </w:r>
      <w:r w:rsidR="00EC1996">
        <w:t xml:space="preserve"> kwamba</w:t>
      </w:r>
      <w:r w:rsidRPr="00827B90">
        <w:t xml:space="preserve">: moyo wa huduma wa Yesu, moyo wa Agano lote Jipya ni injili. Mahubiri ya injili ya kikristo, au “habari njema,” ni kiini katika </w:t>
      </w:r>
      <w:r w:rsidR="00EC1996">
        <w:t>i</w:t>
      </w:r>
      <w:r w:rsidRPr="00827B90">
        <w:t xml:space="preserve">mani yetu ya </w:t>
      </w:r>
      <w:r w:rsidR="00EC1996">
        <w:t>Kikristo. P</w:t>
      </w:r>
      <w:r w:rsidRPr="00827B90">
        <w:t xml:space="preserve">amoja na kwamba wengi wetu wanaweza kukubaliana na hili, mara nyingi hatuzingatii kwa kiwango gani habari njema ya wakristo imeota mizizi katika Agano la </w:t>
      </w:r>
      <w:r w:rsidR="00442467">
        <w:t>Kale. Habari n</w:t>
      </w:r>
      <w:r w:rsidRPr="00827B90">
        <w:t xml:space="preserve">jema ya </w:t>
      </w:r>
      <w:r w:rsidR="00EC1996">
        <w:t>i</w:t>
      </w:r>
      <w:r w:rsidRPr="00827B90">
        <w:t>mani ya kikristo ni kutangaza kwamba Yesu anashinda maangu</w:t>
      </w:r>
      <w:r w:rsidR="00442467">
        <w:t>ko ya ufalme wa Mungu ya awali na anafanikiwa katika ku</w:t>
      </w:r>
      <w:r w:rsidRPr="00827B90">
        <w:t>en</w:t>
      </w:r>
      <w:r w:rsidR="00442467">
        <w:t>e</w:t>
      </w:r>
      <w:r w:rsidRPr="00827B90">
        <w:t>za ushindi wa utawala wa Mungu mpaka katika miisho ya dunia. Hii ndi</w:t>
      </w:r>
      <w:r w:rsidR="00EC1996">
        <w:t>y</w:t>
      </w:r>
      <w:r w:rsidRPr="00827B90">
        <w:t>o habari njema tunayoiamini. Ni habari njema ya ufalme wa Mungu. Sikiliza namna Mathayo alivyofupisha mahubiri ya Yesu:</w:t>
      </w:r>
    </w:p>
    <w:p w:rsidR="00ED6861" w:rsidRDefault="00ED6861" w:rsidP="00827B90">
      <w:pPr>
        <w:pStyle w:val="Scripturequotes"/>
        <w:jc w:val="both"/>
        <w:rPr>
          <w:rFonts w:cs="Times New Roman"/>
        </w:rPr>
      </w:pPr>
    </w:p>
    <w:p w:rsidR="00827B90" w:rsidRPr="00827B90" w:rsidRDefault="00EC1996" w:rsidP="00827B90">
      <w:pPr>
        <w:pStyle w:val="Scripturequotes"/>
        <w:jc w:val="both"/>
        <w:rPr>
          <w:rFonts w:cs="Times New Roman"/>
        </w:rPr>
      </w:pPr>
      <w:r>
        <w:rPr>
          <w:rFonts w:cs="Times New Roman"/>
        </w:rPr>
        <w:t>(</w:t>
      </w:r>
      <w:r w:rsidR="00827B90" w:rsidRPr="00827B90">
        <w:rPr>
          <w:rFonts w:cs="Times New Roman"/>
        </w:rPr>
        <w:t>Yesu</w:t>
      </w:r>
      <w:r>
        <w:rPr>
          <w:rFonts w:cs="Times New Roman"/>
        </w:rPr>
        <w:t xml:space="preserve">) </w:t>
      </w:r>
      <w:r w:rsidR="00827B90" w:rsidRPr="00827B90">
        <w:rPr>
          <w:rFonts w:cs="Times New Roman"/>
        </w:rPr>
        <w:t>Naye alikuwa akizunguka katika Galilaya yote akifundisha katika masinagogi yao, na kuihubiri hab</w:t>
      </w:r>
      <w:r>
        <w:rPr>
          <w:rFonts w:cs="Times New Roman"/>
        </w:rPr>
        <w:t>a</w:t>
      </w:r>
      <w:r w:rsidR="00827B90" w:rsidRPr="00827B90">
        <w:rPr>
          <w:rFonts w:cs="Times New Roman"/>
        </w:rPr>
        <w:t>ri njema ya ufalme (Mathayo 4:23).</w:t>
      </w:r>
    </w:p>
    <w:p w:rsidR="00827B90" w:rsidRPr="00827B90" w:rsidRDefault="00827B90" w:rsidP="00827B90">
      <w:pPr>
        <w:jc w:val="both"/>
        <w:rPr>
          <w:rFonts w:ascii="Times New Roman" w:hAnsi="Times New Roman" w:cs="Times New Roman"/>
          <w:color w:val="000000"/>
        </w:rPr>
      </w:pPr>
    </w:p>
    <w:p w:rsidR="00827B90" w:rsidRDefault="00827B90" w:rsidP="00827B90">
      <w:pPr>
        <w:pStyle w:val="Body"/>
        <w:jc w:val="both"/>
      </w:pPr>
      <w:r w:rsidRPr="00827B90">
        <w:t>Kama tunavyoona, Yesu alikwenda “akihubiri injili” au habari njema. Lakini habari hii njema ilihusu nini? Ilikuwa ni habari njema kuhusu “ufalme wa Mungu.” Habari njema tunayoiamini na kuihubiri kwa wengine ni kwamba Kristo anatimiza matarajio yote ya Agano la Kale kwa ajili ya ufalme wa utukufu wa Mungu kuja duniani kama ilivyo mbinguni. Tunapozungumzia injili ya ufalme.</w:t>
      </w:r>
      <w:r w:rsidR="00ED6861">
        <w:t xml:space="preserve"> </w:t>
      </w:r>
    </w:p>
    <w:p w:rsidR="00ED6861" w:rsidRPr="00827B90" w:rsidRDefault="00ED6861" w:rsidP="00827B90">
      <w:pPr>
        <w:pStyle w:val="Body"/>
        <w:jc w:val="both"/>
      </w:pPr>
    </w:p>
    <w:p w:rsidR="00ED6861" w:rsidRDefault="00827B90" w:rsidP="00644C67">
      <w:pPr>
        <w:pStyle w:val="Quotations"/>
        <w:jc w:val="both"/>
        <w:rPr>
          <w:rFonts w:cs="Times New Roman"/>
        </w:rPr>
      </w:pPr>
      <w:r w:rsidRPr="00827B90">
        <w:rPr>
          <w:rFonts w:cs="Times New Roman"/>
        </w:rPr>
        <w:t xml:space="preserve">Tunapozungumzia injili ya ufalme, au habari njema ya utawala wa Mungu, inatusaidia kufikiria juu </w:t>
      </w:r>
      <w:r w:rsidR="00EC1996">
        <w:rPr>
          <w:rFonts w:cs="Times New Roman"/>
        </w:rPr>
        <w:t xml:space="preserve">ya </w:t>
      </w:r>
      <w:r w:rsidRPr="00827B90">
        <w:rPr>
          <w:rFonts w:cs="Times New Roman"/>
        </w:rPr>
        <w:t>nini wakristo wa kwanza, ambao kwao Biblia ilikuwa Septuagint</w:t>
      </w:r>
      <w:r w:rsidR="00644C67">
        <w:rPr>
          <w:rFonts w:cs="Times New Roman"/>
        </w:rPr>
        <w:t>, yaani</w:t>
      </w:r>
      <w:r w:rsidRPr="00827B90">
        <w:rPr>
          <w:rFonts w:cs="Times New Roman"/>
        </w:rPr>
        <w:t xml:space="preserve"> tafasri ya Kiyunani ya Agano la Kale</w:t>
      </w:r>
      <w:r w:rsidR="00644C67">
        <w:rPr>
          <w:rFonts w:cs="Times New Roman"/>
        </w:rPr>
        <w:t xml:space="preserve"> </w:t>
      </w:r>
      <w:r w:rsidRPr="00827B90">
        <w:rPr>
          <w:rFonts w:cs="Times New Roman"/>
        </w:rPr>
        <w:t>ingefikiriwa kuwa katika Isaya 52 Mungu anatangaza kwamba atakwenda kuwarejesha watu wake na anasema… “ni mizuri kama nini mlimani miguu ya wale wapelekao habari njema. Wanao leta habari za furaha…. Wakiiambia Sayuni ‘Mungu wako anatawala!’” na inasemekana kuwa habari njema ya Amani, kwa hiyo ni habari njema ya Amani ya Mungu, ni habari njema ya utawala wa Mungu, ni habari njema kwamba Mungu anaokoa watu wake, kwamba Mungu anatenda kwa niaba ya watu wake kuleta haki usawa duniani… lakini, tayari, Yesu alipokuja mara ya kwanza, alitupatia sisi mfano wa hilo, majaribio ya awali alipokuwa akiponya watu na kufanya kazi zake za ajabu. Yalikuwa ni majaribio ya kitu ambacho tutakishuhudia kwa ukamilifu zaidi katika ufalme ulio kamilika</w:t>
      </w:r>
      <w:r w:rsidR="00ED6861">
        <w:rPr>
          <w:rFonts w:cs="Times New Roman"/>
        </w:rPr>
        <w:t>.</w:t>
      </w:r>
    </w:p>
    <w:p w:rsidR="00257DFF" w:rsidRDefault="00257DFF" w:rsidP="00644C67">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Dr. Craig S. Keener</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Tutachunguza ufalme wa Mungu katika Agano Jipya kama tulivyochunguza hatua zingine za historia ya Biblia. Tutatazama kwanza nini Agano Jipya linasema kuhusu mahali pa ufalme wa Mungu. Pili tutawazungumzia watu wa ufalme. Na tatu, tutatazama juu ya maendeleo ya ufalme wakati wa kipindi cha Agano Jipya. Hebu tutazame kwanza mahali pa ufalme wa Mungu katika Agano Jipya. </w:t>
      </w:r>
    </w:p>
    <w:p w:rsidR="00ED6861" w:rsidRPr="00257DFF" w:rsidRDefault="00ED6861" w:rsidP="00257DFF">
      <w:pPr>
        <w:pStyle w:val="BulletHeading"/>
        <w:rPr>
          <w:rFonts w:cs="Times New Roman"/>
          <w:sz w:val="24"/>
          <w:szCs w:val="24"/>
        </w:rPr>
      </w:pPr>
    </w:p>
    <w:p w:rsidR="00257DFF" w:rsidRPr="00257DFF" w:rsidRDefault="00257DFF" w:rsidP="00257DFF">
      <w:pPr>
        <w:pStyle w:val="BulletHeading"/>
        <w:rPr>
          <w:rFonts w:cs="Times New Roman"/>
          <w:sz w:val="24"/>
          <w:szCs w:val="24"/>
        </w:rPr>
      </w:pPr>
    </w:p>
    <w:p w:rsidR="008C6ED0" w:rsidRDefault="001A631A" w:rsidP="00257DFF">
      <w:pPr>
        <w:pStyle w:val="PanelHeading"/>
        <w:ind w:right="10"/>
        <w:rPr>
          <w:rFonts w:cs="Times New Roman"/>
        </w:rPr>
      </w:pPr>
      <w:bookmarkStart w:id="60" w:name="_Toc167868027"/>
      <w:bookmarkStart w:id="61" w:name="_Toc168041093"/>
      <w:r>
        <w:rPr>
          <w:rFonts w:cs="Times New Roman"/>
        </w:rPr>
        <w:t>M</w:t>
      </w:r>
      <w:r w:rsidR="00827B90" w:rsidRPr="00ED6861">
        <w:rPr>
          <w:rFonts w:cs="Times New Roman"/>
        </w:rPr>
        <w:t>ahali</w:t>
      </w:r>
      <w:bookmarkEnd w:id="60"/>
      <w:bookmarkEnd w:id="61"/>
    </w:p>
    <w:p w:rsidR="00EC1996" w:rsidRPr="00257DFF" w:rsidRDefault="00EC1996" w:rsidP="00257DFF">
      <w:pPr>
        <w:pStyle w:val="BulletHeading"/>
        <w:rPr>
          <w:rFonts w:cs="Times New Roman"/>
          <w:sz w:val="24"/>
          <w:szCs w:val="24"/>
        </w:rPr>
      </w:pPr>
    </w:p>
    <w:p w:rsidR="00827B90" w:rsidRPr="00827B90" w:rsidRDefault="00EC1996" w:rsidP="00827B90">
      <w:pPr>
        <w:pStyle w:val="Body"/>
        <w:jc w:val="both"/>
      </w:pPr>
      <w:r>
        <w:t>Jambo la kusikitisha ni kwamba</w:t>
      </w:r>
      <w:r w:rsidR="00827B90" w:rsidRPr="00827B90">
        <w:t>, wafuasi wengi wa</w:t>
      </w:r>
      <w:r>
        <w:t xml:space="preserve"> K</w:t>
      </w:r>
      <w:r w:rsidR="00827B90" w:rsidRPr="00827B90">
        <w:t>risto wenye nia njema wanaamini kwamba</w:t>
      </w:r>
      <w:r>
        <w:t>;</w:t>
      </w:r>
      <w:r w:rsidR="00827B90" w:rsidRPr="00827B90">
        <w:t xml:space="preserve"> </w:t>
      </w:r>
      <w:r>
        <w:t>i</w:t>
      </w:r>
      <w:r w:rsidR="00827B90" w:rsidRPr="00827B90">
        <w:t>mani ya Agano Jipya haina mchango mkubwa kuhusiana na ufalme wa Mungu duniani. Mara nyingi tunasikia kwamba</w:t>
      </w:r>
      <w:r>
        <w:t>,</w:t>
      </w:r>
      <w:r w:rsidR="00827B90" w:rsidRPr="00827B90">
        <w:t xml:space="preserve"> Agano la Kale lilielekezwa katika dunia inayoonekana, lakini </w:t>
      </w:r>
      <w:r>
        <w:t>i</w:t>
      </w:r>
      <w:r w:rsidR="00827B90" w:rsidRPr="00827B90">
        <w:t>mani ya Agano Jipya imeelekezwa katika vitu visivyo halisi ambavyo ni vya mbinguni na mambo ya kiroho ya ndani. Sasa kuna namna ambavyo hii ni kweli. Wafuasi wa Kristo uraia w</w:t>
      </w:r>
      <w:r w:rsidR="00B63283">
        <w:t>ao uko mbinguni badala ya</w:t>
      </w:r>
      <w:r w:rsidR="00257DFF">
        <w:t xml:space="preserve"> </w:t>
      </w:r>
      <w:r>
        <w:t>u</w:t>
      </w:r>
      <w:r w:rsidR="00B63283">
        <w:t>falme w</w:t>
      </w:r>
      <w:r w:rsidR="00827B90" w:rsidRPr="00827B90">
        <w:t>a duniani kwa sababu katika hatua hii, mfalme wetu, Yesu, yuko mbinguni katika mkono wa kulia wa Baba. Sisi pia tunaangazia mambo ya kiroho ya ndani kwa sababu, wakati huu, Roho Mtakatifu anatufanya upya kwa ndani hata miili yetu inapoteswa na uharibifu. Lakini tunatakiwa kuwa waangalifu sana hapa. Imani ya Agano Jipya haikuondolewa katika ufalme wa Mungu wa duniani ulioko katika Agano la Kale. Badala yake, Imani ya Agano Jipya inahubiri kwamba Yesu anatimiza hatua za mwisho za ufalme wa Mungu duniani. Ana ueneza ufal</w:t>
      </w:r>
      <w:r w:rsidR="00B63283">
        <w:t>me huu wa Amani, furaha na wema</w:t>
      </w:r>
      <w:r w:rsidR="00827B90" w:rsidRPr="00827B90">
        <w:t xml:space="preserve"> mpaka miisho ya dunia. </w:t>
      </w:r>
    </w:p>
    <w:p w:rsidR="00827B90" w:rsidRDefault="00827B90" w:rsidP="00827B90">
      <w:pPr>
        <w:pStyle w:val="Body"/>
        <w:jc w:val="both"/>
      </w:pPr>
      <w:r w:rsidRPr="00827B90">
        <w:t>Katika maeneo mengi, Agano Jipya linao muelekeo ule ule kuelekea katika eneo la ufalme wa Mungu kama tunavyoona katika Agano la Kale. Kwanza, Agano Jipya linaonyesha kwamba kazi ya ufalme wa Kristo ilianza katika kiini cha kij</w:t>
      </w:r>
      <w:r w:rsidR="00B63283">
        <w:t>iografia cha utawala wa Mungu, katika nchi ya Israeli,</w:t>
      </w:r>
      <w:r w:rsidRPr="00827B90">
        <w:t xml:space="preserve"> na pili, Agano jipya pia lina sisitiza namna Kristo anavyotimiza wito wa Mungu kwa ajili ya kupanua kijiog</w:t>
      </w:r>
      <w:r w:rsidR="00B63283">
        <w:t xml:space="preserve">rafia utawala wake mpaka </w:t>
      </w:r>
      <w:r w:rsidRPr="00827B90">
        <w:t xml:space="preserve">miisho ya dunia. Hebu tutazame kwanza kiini cha kijiografia cha ufalme wa Mungu katika kipindi cha Agano Jipya. </w:t>
      </w:r>
    </w:p>
    <w:p w:rsidR="00E817AA" w:rsidRPr="00257DFF" w:rsidRDefault="00E817AA" w:rsidP="00E817AA">
      <w:pPr>
        <w:pStyle w:val="BulletHeading"/>
        <w:rPr>
          <w:rFonts w:cs="Times New Roman"/>
          <w:sz w:val="24"/>
          <w:szCs w:val="24"/>
        </w:rPr>
      </w:pPr>
    </w:p>
    <w:p w:rsidR="00257DFF" w:rsidRPr="00257DFF" w:rsidRDefault="00257DFF" w:rsidP="00E817AA">
      <w:pPr>
        <w:pStyle w:val="BulletHeading"/>
        <w:rPr>
          <w:rFonts w:cs="Times New Roman"/>
          <w:sz w:val="24"/>
          <w:szCs w:val="24"/>
        </w:rPr>
      </w:pPr>
    </w:p>
    <w:p w:rsidR="00ED6861" w:rsidRDefault="00827B90" w:rsidP="00257DFF">
      <w:pPr>
        <w:pStyle w:val="BulletHeading"/>
        <w:ind w:right="10"/>
        <w:jc w:val="both"/>
        <w:rPr>
          <w:rFonts w:cs="Times New Roman"/>
        </w:rPr>
      </w:pPr>
      <w:bookmarkStart w:id="62" w:name="_Toc167868028"/>
      <w:bookmarkStart w:id="63" w:name="_Toc168041094"/>
      <w:r w:rsidRPr="00ED6861">
        <w:rPr>
          <w:rFonts w:cs="Times New Roman"/>
        </w:rPr>
        <w:t>Ki</w:t>
      </w:r>
      <w:r w:rsidR="00136733">
        <w:rPr>
          <w:rFonts w:cs="Times New Roman"/>
        </w:rPr>
        <w:t>tuo</w:t>
      </w:r>
      <w:bookmarkEnd w:id="62"/>
      <w:bookmarkEnd w:id="63"/>
    </w:p>
    <w:p w:rsidR="000F1B7B" w:rsidRPr="00257DFF" w:rsidRDefault="000F1B7B" w:rsidP="00257DFF">
      <w:pPr>
        <w:pStyle w:val="BulletHeading"/>
        <w:rPr>
          <w:rFonts w:cs="Times New Roman"/>
          <w:sz w:val="24"/>
          <w:szCs w:val="24"/>
        </w:rPr>
      </w:pPr>
    </w:p>
    <w:p w:rsidR="00827B90" w:rsidRPr="00827B90" w:rsidRDefault="00827B90" w:rsidP="00257DFF">
      <w:pPr>
        <w:pStyle w:val="Body"/>
        <w:jc w:val="both"/>
      </w:pPr>
      <w:r w:rsidRPr="00827B90">
        <w:t>Wakati wa historia ya awali, Edeni na bustani yake takatifu ilikuwa ndiyo ki</w:t>
      </w:r>
      <w:r w:rsidR="00136733">
        <w:t>tuo</w:t>
      </w:r>
      <w:r w:rsidRPr="00827B90">
        <w:t xml:space="preserve"> cha kijiografia cha ufalme wa Mungu. Kutokea hapo, binadamu walipaswa kuupanua utawala wa Mungu kwenda miisho ya dunia. Ba</w:t>
      </w:r>
      <w:r w:rsidR="00136733">
        <w:t>a</w:t>
      </w:r>
      <w:r w:rsidRPr="00827B90">
        <w:t xml:space="preserve">dae Mungu alijenga ufalme wake katika taifa la Israeli </w:t>
      </w:r>
      <w:r w:rsidR="00136733">
        <w:t>katika</w:t>
      </w:r>
      <w:r w:rsidRPr="00827B90">
        <w:t xml:space="preserve"> nchi ya ahadi. Na kuanzia hapo watu wa Mungu walianza kueneza ufalme </w:t>
      </w:r>
      <w:r w:rsidR="00136733">
        <w:t>mpaka</w:t>
      </w:r>
      <w:r w:rsidRPr="00827B90">
        <w:t xml:space="preserve"> miisho ya dunia. Ki</w:t>
      </w:r>
      <w:r w:rsidR="00136733">
        <w:t>tuo</w:t>
      </w:r>
      <w:r w:rsidRPr="00827B90">
        <w:t xml:space="preserve"> hiki cha utawala wa Mungu duniani kilikuwa muhimu sana katika </w:t>
      </w:r>
      <w:r w:rsidR="00F96551">
        <w:t>i</w:t>
      </w:r>
      <w:r w:rsidRPr="00827B90">
        <w:t xml:space="preserve">mani ya Agano la Kale kiasi kwamba tusishangae kukuta kwamba kilikuwa ni muhimu katika </w:t>
      </w:r>
      <w:r w:rsidR="00F96551">
        <w:t>m</w:t>
      </w:r>
      <w:r w:rsidRPr="00827B90">
        <w:t xml:space="preserve">aisha ya Yesu, Masihi wa Israeli. </w:t>
      </w:r>
    </w:p>
    <w:p w:rsidR="00827B90" w:rsidRPr="00827B90" w:rsidRDefault="00827B90" w:rsidP="00827B90">
      <w:pPr>
        <w:pStyle w:val="Body"/>
        <w:jc w:val="both"/>
      </w:pPr>
      <w:r w:rsidRPr="00827B90">
        <w:t>Mbali na muda wake mfupi huko Misri wakati wa utoto wake, Yesu aliishi maisha yake yote katika nchi ya ahadi. Yes</w:t>
      </w:r>
      <w:r w:rsidR="00B63283">
        <w:t>u alizaliwa katika nchi ya Israeli</w:t>
      </w:r>
      <w:r w:rsidRPr="00827B90">
        <w:t xml:space="preserve">. Alikuwa, akawaita wanafunzi wake, akahudumu, akafa, alifufuliwa, na akafufuka kwenda mbinguni kutoka hapo. Na hata siku ya Pendekosti, Yesu aliwakusanya Wayahudi wengi waliokuwa wamesambaa katika mataifa wakarejea katika nchi ya ahadi kusikia habari njema. </w:t>
      </w:r>
    </w:p>
    <w:p w:rsidR="00827B90" w:rsidRPr="00827B90" w:rsidRDefault="00827B90" w:rsidP="00827B90">
      <w:pPr>
        <w:pStyle w:val="Body"/>
        <w:jc w:val="both"/>
      </w:pPr>
      <w:r w:rsidRPr="00827B90">
        <w:t>Kuelewa kwa nini hili eneo la huduma ya duniani ya Yesu ni muhimu ni lazima tukumbuke mawazoni kilichokuwa kimetokea katika nchi ya ahadi kabla ya kuzaliwa kwa Yesu. Chini ya utawala wa Daudi na wana wake, Mungu alianzisha Israeli kama ufalme katika nchi ya ahadi. Lakini kuelekea mwisho wa historia ya Agano la Kale, tatizo kubwa lilitokea. Watu wa Israeli na wafalme wao wakamuasi Mungu kiasi kwamba Mungu akawafukuza Waisraeli we</w:t>
      </w:r>
      <w:r w:rsidR="00651960">
        <w:t>ngi kwenda utumwani. W</w:t>
      </w:r>
      <w:r w:rsidRPr="00827B90">
        <w:t>aliwatumikia</w:t>
      </w:r>
      <w:r w:rsidR="00651960">
        <w:t xml:space="preserve"> watu wa Mataifa na miungu yao ya uongo </w:t>
      </w:r>
      <w:r w:rsidRPr="00827B90">
        <w:t xml:space="preserve">, wakawatawala hata wana wa Israeli ambao bado waliishi kati kati ya mabaki ya nchi ya ahadi. </w:t>
      </w:r>
    </w:p>
    <w:p w:rsidR="00827B90" w:rsidRPr="00827B90" w:rsidRDefault="00827B90" w:rsidP="00827B90">
      <w:pPr>
        <w:pStyle w:val="Body"/>
        <w:jc w:val="both"/>
      </w:pPr>
      <w:r w:rsidRPr="00827B90">
        <w:t>Kabla Yesu hajaja duniani, wana wa Israeli waliteseka chini ya hukumu hii kutoka kwa Mungu kwa zaidi ya miaka mitano. Hata wakati wa huduma ya Yesu duniani, nchi ya ahadi ilikuwa chini ya utawala wa himaya ya Warumi. Nchi ilikuwa imejazwa dhambi na giza. Ilikuwa imefunikwa na roho wachafu. Lakini Yesu alikuja kubadilisha mazingira haya mabaya na kuleta hatua ya mwisho ya ufalme Mungu duniani. Sikiliza maelezo ya Luka katika Luka 4:17-19 juu ya mahubiri ya awali ya Yesu katika hekalu la Nazareti:</w:t>
      </w:r>
      <w:r w:rsidR="00ED6861">
        <w:t xml:space="preserve">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Akapewa chuo cha nabii Isaya, akakifungua chuo, akatafuata mahali palipoandikwa, “Roho wa Bwana yu juu yangu kwa maana amenitia mafuta kuwahubiri masikini habari njema. Amenituma kuwatangazia wafungwa kufunguliwa kwao, na vipofu kupata kuona tena, kuwaacha huru walioteswa na kutangaza mwaka wa Bwana uliokubaliwa.” (Luka 4:17-19). </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Hapa Yesu anarejerea matumaini ya Agano la Kale kwa mafaniko ya Mwisho ya malengo ya ufalme wa Mungu. Unabii huu, kuanzia Isaya 61, ulitabiri kwamba Mungu angemwaga baraka zake juu ya watu wake wakati hukumu ya uhamisho ingefika mwisho. Yesu alitaja “maskini,” “mateka,” “vipofu” na “walioteswa” akimaanisha hali mbaya ambayo watu wa Israeli walivumilia chini ya laana ya uhamisho. lakini pia aliwakumbusha wale ambao pamoja nae yakwamba mtu aliahidiwa kuukomesha uhamisho. atakuwa “Roho wa Bwana” akiwa juu yake; mtu ambaye Mungu “amemtia mafuta. ” huyu mtiwa mafuta, mfalme wa kimasihi, atatangaza “mwaka wa Bwana uliokubaliwa,” au neema kwa watu wake. Atatangaza “habari njema,” au injili, kwa “maskini,” “uhuru kwa mateka,” “kupa</w:t>
      </w:r>
      <w:r w:rsidR="00651960">
        <w:t>ta kuona tena kwa vipofu,” na y</w:t>
      </w:r>
      <w:r w:rsidRPr="00827B90">
        <w:t xml:space="preserve">eye “atawaweka huru walio teswa.” Sasa sikiliza Yesu alichokifanya katika Luka 4:20-2, baada ya kusoma maneno ya matumaini: </w:t>
      </w:r>
    </w:p>
    <w:p w:rsidR="00ED6861" w:rsidRPr="00257DFF" w:rsidRDefault="00ED6861" w:rsidP="00257DFF">
      <w:pPr>
        <w:pStyle w:val="PanelHeading"/>
        <w:jc w:val="left"/>
        <w:rPr>
          <w:rFonts w:cs="Times New Roman"/>
          <w:sz w:val="20"/>
          <w:szCs w:val="20"/>
        </w:rPr>
      </w:pPr>
    </w:p>
    <w:p w:rsidR="00827B90" w:rsidRPr="00827B90" w:rsidRDefault="00827B90" w:rsidP="00827B90">
      <w:pPr>
        <w:pStyle w:val="Scripturequotes"/>
        <w:jc w:val="both"/>
        <w:rPr>
          <w:rFonts w:cs="Times New Roman"/>
        </w:rPr>
      </w:pPr>
      <w:r w:rsidRPr="00827B90">
        <w:rPr>
          <w:rFonts w:cs="Times New Roman"/>
        </w:rPr>
        <w:t>[Yesu] akakifunga chuo, akamrudishia mtumishi, akaketi; na watu wote waliokuwamo katika sinagogi wakamkazia macho. Akaanza kuwaambia, “leo maandiko haya yametimia masikioni mwenu” (Luka 4:20-21).</w:t>
      </w:r>
    </w:p>
    <w:p w:rsidR="00827B90" w:rsidRPr="00257DFF" w:rsidRDefault="00827B90" w:rsidP="00257DFF">
      <w:pPr>
        <w:pStyle w:val="PanelHeading"/>
        <w:jc w:val="left"/>
        <w:rPr>
          <w:rFonts w:cs="Times New Roman"/>
          <w:sz w:val="20"/>
          <w:szCs w:val="20"/>
        </w:rPr>
      </w:pPr>
    </w:p>
    <w:p w:rsidR="00827B90" w:rsidRPr="00827B90" w:rsidRDefault="00827B90" w:rsidP="00827B90">
      <w:pPr>
        <w:pStyle w:val="Body"/>
        <w:jc w:val="both"/>
      </w:pPr>
      <w:r w:rsidRPr="00827B90">
        <w:t>Kwa ujasili Yesu alihubiri ya</w:t>
      </w:r>
      <w:r w:rsidR="00776B30">
        <w:t xml:space="preserve"> kwamba ye</w:t>
      </w:r>
      <w:r w:rsidRPr="00827B90">
        <w:t>y</w:t>
      </w:r>
      <w:r w:rsidR="00776B30">
        <w:t>e</w:t>
      </w:r>
      <w:r w:rsidRPr="00827B90">
        <w:t xml:space="preserve"> ndiye aliye tabiriwa katika Agano la Kale kukomesha uhamisho wa Israeli na kuleta wingi wa baraka za Mungu kwa watu wake. Hii ndiyo sababu Agano Jipya linaangazia sana juu ya nini Yesu alikifanya katika nchi ya ahadi. Alikuja kwanza katika nchi ya Israeli kuwaokoa mabaki ya wana waaminifu wa Abrahamu katika kiini cha jiografia ya ufalme wa Mungu duniani. </w:t>
      </w:r>
    </w:p>
    <w:p w:rsidR="00827B90" w:rsidRPr="00827B90" w:rsidRDefault="00827B90" w:rsidP="00827B90">
      <w:pPr>
        <w:pStyle w:val="Body"/>
        <w:jc w:val="both"/>
      </w:pPr>
      <w:r w:rsidRPr="00827B90">
        <w:t xml:space="preserve">Sasa, ni muhimu kugundua kwamba kiini cha kijiografia cha ufalme wa Mungu katika Agano Jipya ilikuwa ni nchi ya ahadi. Lakini bado pia ni muhimu zaidi kubaki katika mtazamo kwamba upanuzi wa mwisho na wenye mafanikio wa mipaka ya ufalme wa Mungu katika miisho ya dunia ulianzishwa na ujio wa Yesu wa kwanza. </w:t>
      </w:r>
    </w:p>
    <w:p w:rsidR="00ED6861" w:rsidRPr="00257DFF" w:rsidRDefault="00ED6861" w:rsidP="00257DFF">
      <w:pPr>
        <w:pStyle w:val="PanelHeading"/>
        <w:jc w:val="left"/>
        <w:rPr>
          <w:rFonts w:cs="Times New Roman"/>
          <w:sz w:val="20"/>
          <w:szCs w:val="20"/>
        </w:rPr>
      </w:pPr>
    </w:p>
    <w:p w:rsidR="00257DFF" w:rsidRPr="00257DFF" w:rsidRDefault="00257DFF" w:rsidP="00257DFF">
      <w:pPr>
        <w:pStyle w:val="PanelHeading"/>
        <w:jc w:val="left"/>
        <w:rPr>
          <w:rFonts w:cs="Times New Roman"/>
          <w:sz w:val="20"/>
          <w:szCs w:val="20"/>
        </w:rPr>
      </w:pPr>
    </w:p>
    <w:p w:rsidR="00827B90" w:rsidRPr="00ED6861" w:rsidRDefault="00827B90" w:rsidP="00257DFF">
      <w:pPr>
        <w:pStyle w:val="BulletHeading"/>
        <w:ind w:right="10"/>
        <w:jc w:val="both"/>
        <w:rPr>
          <w:rFonts w:cs="Times New Roman"/>
        </w:rPr>
      </w:pPr>
      <w:bookmarkStart w:id="64" w:name="_Toc167868029"/>
      <w:bookmarkStart w:id="65" w:name="_Toc168041095"/>
      <w:r w:rsidRPr="00ED6861">
        <w:rPr>
          <w:rFonts w:cs="Times New Roman"/>
        </w:rPr>
        <w:t>Upanuzi</w:t>
      </w:r>
      <w:bookmarkEnd w:id="64"/>
      <w:bookmarkEnd w:id="65"/>
      <w:r w:rsidRPr="00ED6861">
        <w:rPr>
          <w:rFonts w:cs="Times New Roman"/>
        </w:rPr>
        <w:t xml:space="preserve"> </w:t>
      </w:r>
    </w:p>
    <w:p w:rsidR="00ED6861" w:rsidRPr="00257DFF" w:rsidRDefault="00ED6861" w:rsidP="00257DFF">
      <w:pPr>
        <w:pStyle w:val="PanelHeading"/>
        <w:jc w:val="left"/>
        <w:rPr>
          <w:rFonts w:cs="Times New Roman"/>
          <w:sz w:val="20"/>
          <w:szCs w:val="20"/>
        </w:rPr>
      </w:pPr>
    </w:p>
    <w:p w:rsidR="00827B90" w:rsidRPr="00827B90" w:rsidRDefault="00827B90" w:rsidP="00827B90">
      <w:pPr>
        <w:pStyle w:val="Body"/>
        <w:jc w:val="both"/>
      </w:pPr>
      <w:r w:rsidRPr="00827B90">
        <w:t xml:space="preserve">Kama tulivyoona mapema, katika Mathayo 6:9-10 Yesu aliwafundisha wanafunzi wake kuombea ufalme wa Mungu upanuke katika dunia aliposema: </w:t>
      </w:r>
    </w:p>
    <w:p w:rsidR="00ED6861" w:rsidRPr="00257DFF" w:rsidRDefault="00ED6861" w:rsidP="00257DFF">
      <w:pPr>
        <w:pStyle w:val="PanelHeading"/>
        <w:jc w:val="left"/>
        <w:rPr>
          <w:rFonts w:cs="Times New Roman"/>
          <w:sz w:val="20"/>
          <w:szCs w:val="20"/>
        </w:rPr>
      </w:pPr>
    </w:p>
    <w:p w:rsidR="00827B90" w:rsidRPr="00827B90" w:rsidRDefault="00827B90" w:rsidP="00827B90">
      <w:pPr>
        <w:pStyle w:val="Scripturequotes"/>
        <w:jc w:val="both"/>
        <w:rPr>
          <w:rFonts w:cs="Times New Roman"/>
        </w:rPr>
      </w:pPr>
      <w:r w:rsidRPr="00827B90">
        <w:rPr>
          <w:rFonts w:cs="Times New Roman"/>
        </w:rPr>
        <w:t xml:space="preserve">Ufalme wako uje, mapenzi yako yatimizwe, hapa duniani kama mbinguni (Mathayo 6:9-10). </w:t>
      </w:r>
    </w:p>
    <w:p w:rsidR="00827B90" w:rsidRPr="00257DFF" w:rsidRDefault="00827B90" w:rsidP="00257DFF">
      <w:pPr>
        <w:pStyle w:val="PanelHeading"/>
        <w:jc w:val="left"/>
        <w:rPr>
          <w:rFonts w:cs="Times New Roman"/>
          <w:sz w:val="20"/>
          <w:szCs w:val="20"/>
        </w:rPr>
      </w:pPr>
    </w:p>
    <w:p w:rsidR="00827B90" w:rsidRPr="00827B90" w:rsidRDefault="00827B90" w:rsidP="00827B90">
      <w:pPr>
        <w:pStyle w:val="Body"/>
        <w:jc w:val="both"/>
      </w:pPr>
      <w:r w:rsidRPr="00827B90">
        <w:t>Katika huduma yake yote, Yesu aliyaelekeza macho ya wanafunzi wake yaangazie malengo yake ya kiulimwengu. Kama tunavyosoma Mathayo 24:14, Yesu aliwaambia wanafunzi wake:</w:t>
      </w:r>
    </w:p>
    <w:p w:rsidR="00ED6861" w:rsidRPr="00257DFF" w:rsidRDefault="00ED6861" w:rsidP="00257DFF">
      <w:pPr>
        <w:pStyle w:val="PanelHeading"/>
        <w:jc w:val="left"/>
        <w:rPr>
          <w:rFonts w:cs="Times New Roman"/>
          <w:sz w:val="20"/>
          <w:szCs w:val="20"/>
        </w:rPr>
      </w:pPr>
    </w:p>
    <w:p w:rsidR="00827B90" w:rsidRPr="00827B90" w:rsidRDefault="00827B90" w:rsidP="00827B90">
      <w:pPr>
        <w:pStyle w:val="Scripturequotes"/>
        <w:jc w:val="both"/>
        <w:rPr>
          <w:rFonts w:cs="Times New Roman"/>
          <w:vertAlign w:val="superscript"/>
        </w:rPr>
      </w:pPr>
      <w:r w:rsidRPr="00827B90">
        <w:rPr>
          <w:rFonts w:cs="Times New Roman"/>
        </w:rPr>
        <w:t xml:space="preserve">Tena habari njema ya ufalme itahubiriwa katika ulimwengu wote, kuwa ushuhuda kwa mataifa yote; hapo ndipo ule mwisho utakapokuja (Mathayo 24:14). </w:t>
      </w:r>
    </w:p>
    <w:p w:rsidR="00827B90" w:rsidRPr="00827B90" w:rsidRDefault="00827B90" w:rsidP="00827B90">
      <w:pPr>
        <w:jc w:val="both"/>
        <w:rPr>
          <w:rFonts w:ascii="Times New Roman" w:hAnsi="Times New Roman" w:cs="Times New Roman"/>
          <w:lang w:bidi="he-IL"/>
        </w:rPr>
      </w:pPr>
    </w:p>
    <w:p w:rsidR="00827B90" w:rsidRPr="00827B90" w:rsidRDefault="00827B90" w:rsidP="00827B90">
      <w:pPr>
        <w:pStyle w:val="Body"/>
        <w:jc w:val="both"/>
      </w:pPr>
      <w:r w:rsidRPr="00827B90">
        <w:rPr>
          <w:lang w:bidi="he-IL"/>
        </w:rPr>
        <w:t>Ujumbe wa habari njema wa ujio wa ufalme wa Mungu ulitakiwa kuenezwa dunia nzima, na ndipo Yesu atakaporudi. Agano Jipya linasisitiza kwamba Yesu pamoja na mitume wake wa karne kwanza na manabii walijitoa wenyewe katika kueneza ufalme wa Mungu kutoka katika nchi ya a</w:t>
      </w:r>
      <w:r w:rsidR="00776B30">
        <w:rPr>
          <w:lang w:bidi="he-IL"/>
        </w:rPr>
        <w:t>hadi kwenda kwa mataifa</w:t>
      </w:r>
      <w:r w:rsidR="00257DFF">
        <w:rPr>
          <w:lang w:bidi="he-IL"/>
        </w:rPr>
        <w:t xml:space="preserve"> </w:t>
      </w:r>
      <w:r w:rsidRPr="00827B90">
        <w:rPr>
          <w:lang w:bidi="he-IL"/>
        </w:rPr>
        <w:t>yote</w:t>
      </w:r>
      <w:r w:rsidR="00776B30">
        <w:rPr>
          <w:lang w:bidi="he-IL"/>
        </w:rPr>
        <w:t xml:space="preserve"> duniani</w:t>
      </w:r>
      <w:r w:rsidRPr="00827B90">
        <w:rPr>
          <w:lang w:bidi="he-IL"/>
        </w:rPr>
        <w:t xml:space="preserve">. </w:t>
      </w:r>
    </w:p>
    <w:p w:rsidR="00ED6861" w:rsidRPr="00827B90" w:rsidRDefault="00776B30" w:rsidP="00644C67">
      <w:pPr>
        <w:pStyle w:val="Body"/>
        <w:jc w:val="both"/>
      </w:pPr>
      <w:r>
        <w:t xml:space="preserve">Baada ya kuelewa utangulizi </w:t>
      </w:r>
      <w:r w:rsidR="00827B90" w:rsidRPr="00827B90">
        <w:t>huu wa mahali pa ufalme wa Mun</w:t>
      </w:r>
      <w:r>
        <w:t>gu ndani ya Agano Jipya, tunapaswa kugeuza uelekeo</w:t>
      </w:r>
      <w:r w:rsidR="00827B90" w:rsidRPr="00827B90">
        <w:t xml:space="preserve"> wetu kwa watu wa ufalme ndani ya Agano Jipya.</w:t>
      </w:r>
    </w:p>
    <w:p w:rsidR="008C6ED0" w:rsidRPr="00257DFF" w:rsidRDefault="008C6ED0" w:rsidP="00E817AA">
      <w:pPr>
        <w:pStyle w:val="PanelHeading"/>
        <w:jc w:val="left"/>
        <w:rPr>
          <w:rFonts w:cs="Times New Roman"/>
          <w:sz w:val="20"/>
          <w:szCs w:val="20"/>
        </w:rPr>
      </w:pPr>
    </w:p>
    <w:p w:rsidR="00257DFF" w:rsidRPr="00257DFF" w:rsidRDefault="00257DFF" w:rsidP="00E817AA">
      <w:pPr>
        <w:pStyle w:val="PanelHeading"/>
        <w:jc w:val="left"/>
        <w:rPr>
          <w:rFonts w:cs="Times New Roman"/>
          <w:sz w:val="20"/>
          <w:szCs w:val="20"/>
        </w:rPr>
      </w:pPr>
    </w:p>
    <w:p w:rsidR="00827B90" w:rsidRDefault="001A631A" w:rsidP="00257DFF">
      <w:pPr>
        <w:pStyle w:val="PanelHeading"/>
        <w:ind w:right="10"/>
        <w:rPr>
          <w:rFonts w:cs="Times New Roman"/>
        </w:rPr>
      </w:pPr>
      <w:bookmarkStart w:id="66" w:name="_Toc167868030"/>
      <w:bookmarkStart w:id="67" w:name="_Toc168041096"/>
      <w:r>
        <w:rPr>
          <w:rFonts w:cs="Times New Roman"/>
        </w:rPr>
        <w:t>W</w:t>
      </w:r>
      <w:r w:rsidR="00827B90" w:rsidRPr="00ED6861">
        <w:rPr>
          <w:rFonts w:cs="Times New Roman"/>
        </w:rPr>
        <w:t>atu</w:t>
      </w:r>
      <w:bookmarkEnd w:id="66"/>
      <w:bookmarkEnd w:id="67"/>
    </w:p>
    <w:p w:rsidR="008C6ED0" w:rsidRPr="00257DFF" w:rsidRDefault="008C6ED0" w:rsidP="00E817AA">
      <w:pPr>
        <w:pStyle w:val="PanelHeading"/>
        <w:jc w:val="left"/>
        <w:rPr>
          <w:rFonts w:cs="Times New Roman"/>
          <w:sz w:val="20"/>
          <w:szCs w:val="20"/>
        </w:rPr>
      </w:pPr>
    </w:p>
    <w:p w:rsidR="00827B90" w:rsidRPr="00827B90" w:rsidRDefault="00A337EC" w:rsidP="00827B90">
      <w:pPr>
        <w:pStyle w:val="Body"/>
        <w:jc w:val="both"/>
      </w:pPr>
      <w:r>
        <w:t>H</w:t>
      </w:r>
      <w:r w:rsidR="00827B90" w:rsidRPr="00827B90">
        <w:t>apo mwanzo, Mungu alibariki kwamba binadamu walipaswa kueneza ufalme wa Mungu. Mungu pia aliwaita Israeli katika jukumu hili katika njia maalumu na akaiagiza nyumba ya Daudi kuliongoza taifa la Israe</w:t>
      </w:r>
      <w:r w:rsidR="00776B30">
        <w:t xml:space="preserve">li </w:t>
      </w:r>
      <w:r w:rsidR="00827B90" w:rsidRPr="00827B90">
        <w:t xml:space="preserve">kutimiza wito huu. Lakini, kama tulivyotaja awali, mwishoni mwa historia ya Agano la Kale, nyumba ya Daudi na watu wa Israeli </w:t>
      </w:r>
      <w:r w:rsidR="00776B30">
        <w:t>hawa</w:t>
      </w:r>
      <w:r w:rsidR="00827B90" w:rsidRPr="00827B90">
        <w:t>kufikia wito huu kiasi kwamba Mungu aliwal</w:t>
      </w:r>
      <w:r w:rsidR="00776B30">
        <w:t>aani na kwa maumivu ya uhamisho</w:t>
      </w:r>
      <w:r w:rsidR="00C33123">
        <w:t>. N</w:t>
      </w:r>
      <w:r w:rsidR="00827B90" w:rsidRPr="00827B90">
        <w:t xml:space="preserve">a kwa miaka mamia, watu wa Israeli waliteseka chini ya mateso ya maadui wa Mungu. Kwa hiyo haishangazi kwamba Yesu na wafuasi wake alizungumzia “injili” au habari njema. Walihubiri habari njema yakwamba mpango wa siri wa Mungu kwa uzao wa mwanadamu ulikuwa umekaribia kutimizwa na Yesu. Yesu angewashinda maadui wa Mungu na kuwabariki watu wa Mungu katika dunia yote. </w:t>
      </w:r>
    </w:p>
    <w:p w:rsidR="00827B90" w:rsidRPr="00827B90" w:rsidRDefault="00827B90" w:rsidP="00827B90">
      <w:pPr>
        <w:pStyle w:val="Body"/>
        <w:jc w:val="both"/>
      </w:pPr>
      <w:r w:rsidRPr="00827B90">
        <w:t>Kuelewa namna Agano la Kale linajikita katika ufalme wa watu wa Mungu, tutagusia masomo mawili: kwa</w:t>
      </w:r>
      <w:r w:rsidR="00C33123">
        <w:t>nza, huduma ya Kristo mwenyewe sura kamilifu</w:t>
      </w:r>
      <w:r w:rsidRPr="00827B90">
        <w:t xml:space="preserve"> ya Mungu. Na pili, huduma ya waumini kama sura zilizofanywa upya na Mungu. Hebu tuzingatie kwanza </w:t>
      </w:r>
      <w:r w:rsidR="00C33123">
        <w:t>huduma ya uaminifu ya Kristo sura kamili</w:t>
      </w:r>
      <w:r w:rsidRPr="00827B90">
        <w:t xml:space="preserve"> ya Mungu.</w:t>
      </w:r>
      <w:r w:rsidR="00ED6861">
        <w:t xml:space="preserve"> </w:t>
      </w:r>
    </w:p>
    <w:p w:rsidR="001A631A" w:rsidRDefault="001A631A" w:rsidP="00827B90">
      <w:pPr>
        <w:pStyle w:val="Host"/>
        <w:ind w:firstLine="0"/>
        <w:jc w:val="both"/>
        <w:rPr>
          <w:rFonts w:ascii="Times New Roman" w:hAnsi="Times New Roman" w:cs="Times New Roman"/>
        </w:rPr>
      </w:pPr>
    </w:p>
    <w:p w:rsidR="00257DFF" w:rsidRPr="00827B90" w:rsidRDefault="00257DFF" w:rsidP="00827B90">
      <w:pPr>
        <w:pStyle w:val="Host"/>
        <w:ind w:firstLine="0"/>
        <w:jc w:val="both"/>
        <w:rPr>
          <w:rFonts w:ascii="Times New Roman" w:hAnsi="Times New Roman" w:cs="Times New Roman"/>
        </w:rPr>
      </w:pPr>
    </w:p>
    <w:p w:rsidR="00827B90" w:rsidRPr="00ED6861" w:rsidRDefault="00827B90" w:rsidP="00257DFF">
      <w:pPr>
        <w:pStyle w:val="BulletHeading"/>
        <w:ind w:right="10"/>
        <w:jc w:val="both"/>
        <w:rPr>
          <w:rFonts w:cs="Times New Roman"/>
        </w:rPr>
      </w:pPr>
      <w:bookmarkStart w:id="68" w:name="_Toc167868031"/>
      <w:bookmarkStart w:id="69" w:name="_Toc168041097"/>
      <w:r w:rsidRPr="00ED6861">
        <w:rPr>
          <w:rFonts w:cs="Times New Roman"/>
        </w:rPr>
        <w:t>Kristo</w:t>
      </w:r>
      <w:bookmarkEnd w:id="68"/>
      <w:bookmarkEnd w:id="69"/>
      <w:r w:rsidRPr="00ED6861">
        <w:rPr>
          <w:rFonts w:cs="Times New Roman"/>
        </w:rPr>
        <w:t xml:space="preserve"> </w:t>
      </w:r>
    </w:p>
    <w:p w:rsidR="00ED6861" w:rsidRDefault="00ED6861" w:rsidP="00827B90">
      <w:pPr>
        <w:pStyle w:val="Body"/>
        <w:jc w:val="both"/>
      </w:pPr>
    </w:p>
    <w:p w:rsidR="00827B90" w:rsidRPr="00827B90" w:rsidRDefault="00827B90" w:rsidP="00827B90">
      <w:pPr>
        <w:pStyle w:val="Body"/>
        <w:jc w:val="both"/>
      </w:pPr>
      <w:r w:rsidRPr="00827B90">
        <w:t xml:space="preserve">Katika miduara mingi wakristo wanauelewa mdogo juu ya nafsi ya pili ya utatu, neno la milele </w:t>
      </w:r>
      <w:r w:rsidRPr="00827B90">
        <w:rPr>
          <w:i/>
        </w:rPr>
        <w:t>Logos</w:t>
      </w:r>
      <w:r w:rsidRPr="00827B90">
        <w:t>, kuwa mwili. KiurahisiYesu kristo ni Mungu kamili na mwanadamu kamili lakini mara nyingi tunaangazia kwa upana juu ya uungu wa kristo na matokeo yake, wafuasi wa Kristo leo mara nyingi ni vigumu kuelezea kwanini nafsi ya pili ya utatu wa milele ikawa moja kati yetu. Kwanini Yesu katika mwili ilikuwa ni muhimu? Majibu ya Agano Jipya yapo wazi: Yesu alifanyika mtu kutimiza jukumu muhimu ambalo Mu</w:t>
      </w:r>
      <w:r w:rsidR="00C33123">
        <w:t>ngu aliloliagiza kwa sura yake t</w:t>
      </w:r>
      <w:r w:rsidRPr="00827B90">
        <w:t>angu mwanzo.</w:t>
      </w:r>
      <w:r w:rsidR="00ED6861">
        <w:t xml:space="preserve"> </w:t>
      </w:r>
    </w:p>
    <w:p w:rsidR="00827B90" w:rsidRPr="00827B90" w:rsidRDefault="00827B90" w:rsidP="00827B90">
      <w:pPr>
        <w:pStyle w:val="Body"/>
        <w:jc w:val="both"/>
      </w:pPr>
      <w:r w:rsidRPr="00827B90">
        <w:t xml:space="preserve">Kuna njia nyingi ambazo Agano Jipya linaonyesha umuhimu wa kibinadamu wa Kristo, lakini tutatazama katika mitazamo miwili: kwanza, mafundisho ya Agano Jipya ya kwamba Yesu ni Adamu wa mwisho: na pili, ukweli kwamba Yesu ni kuhani wa mungu na mfalme kutoka nyumba ya Mungu. Kwa hiyo, Agano Jipya linamaanisha nini linaposema kwamba Yesu ni Adamu wa mwisho? </w:t>
      </w:r>
    </w:p>
    <w:p w:rsidR="00827B90" w:rsidRPr="00827B90" w:rsidRDefault="00827B90" w:rsidP="00827B90">
      <w:pPr>
        <w:pStyle w:val="Body"/>
        <w:jc w:val="both"/>
      </w:pPr>
    </w:p>
    <w:p w:rsidR="00827B90" w:rsidRDefault="00827B90" w:rsidP="00827B90">
      <w:pPr>
        <w:pStyle w:val="Body"/>
        <w:ind w:firstLine="360"/>
        <w:jc w:val="both"/>
      </w:pPr>
      <w:r w:rsidRPr="00827B90">
        <w:rPr>
          <w:rFonts w:eastAsia="Calibri"/>
          <w:b/>
          <w:i/>
          <w:color w:val="2C5376"/>
          <w:szCs w:val="22"/>
        </w:rPr>
        <w:t>Adamu wa mwisho.</w:t>
      </w:r>
      <w:r w:rsidRPr="00827B90">
        <w:t xml:space="preserve"> Karibu kila mwanafunzi wa maandiko anajua kwamba mtume Paulo alitengeneza mlingano kati ya Adamu na Kristo. Katika Warumi 5:12-21 na vifungu vingine, Paulo alifundisha kwamba dhambi ya Adamu ilikuwa na nguvu sana katika mcho ya Mungu kiasi kwamba alilaani uzao wa Adamu katika mateso na hukumu ya milele. Lakini, kama Paulo alivyoelezea, uaminifu mkalifu wa Yesu kwa Mungu kupitia kifo chake cha mateso msalabani ulikuwa ni muhimu sana katika macho ya Mungu kiasi kwamba ukaleta Maisha ya milele kwa wote wanaomwamini. Sikiliza 1Wakorintho 15:21-22 na namna Paulo alivyosisitiza umuhimu wa ubinadamu wa Yesu katika jambo hili. Paulo aliandika:</w:t>
      </w:r>
      <w:r w:rsidR="00ED6861">
        <w:t xml:space="preserve"> </w:t>
      </w:r>
    </w:p>
    <w:p w:rsidR="00ED6861" w:rsidRPr="00827B90" w:rsidRDefault="00ED6861" w:rsidP="00827B90">
      <w:pPr>
        <w:pStyle w:val="Body"/>
        <w:ind w:firstLine="360"/>
        <w:jc w:val="both"/>
      </w:pPr>
    </w:p>
    <w:p w:rsidR="00827B90" w:rsidRPr="00827B90" w:rsidRDefault="00827B90" w:rsidP="00827B90">
      <w:pPr>
        <w:pStyle w:val="Scripturequotes"/>
        <w:jc w:val="both"/>
        <w:rPr>
          <w:rFonts w:cs="Times New Roman"/>
        </w:rPr>
      </w:pPr>
      <w:r w:rsidRPr="00827B90">
        <w:rPr>
          <w:rFonts w:cs="Times New Roman"/>
        </w:rPr>
        <w:t>Maana kwa kuwa mauti ililetwa na mtu, kadhalika na kiama ya wafu ililetwa na mtu. Kwakuwa kama katika Adamu wote wanakufa, kadhalika na katika Kristo wote watauwishwa (1Wakorintho 15:21-22).</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Tumezoea sana kuufikiria wokovu kama zawadi ya bure ya neema ya Mungu ambayo wengi wetu yamkini tuliitaraji</w:t>
      </w:r>
      <w:r w:rsidR="00C33123">
        <w:t>a Paulo kuandika kitu kama hiki</w:t>
      </w:r>
      <w:r w:rsidRPr="00827B90">
        <w:t xml:space="preserve">: kwakuwa kupitia mtu kifo kilikuja, kwa neema ya Mungu umekuja pia ufufuo wa wafu. Sasa hili kwa hakika lingekuwa ukweli kwa sababu wokovu ndani ya Kristo ni kwa neema ya Mungu. Lakini hiki sio kile mtume anachokisisitiza hapa. </w:t>
      </w:r>
    </w:p>
    <w:p w:rsidR="00827B90" w:rsidRPr="00827B90" w:rsidRDefault="00827B90" w:rsidP="00827B90">
      <w:pPr>
        <w:pStyle w:val="Body"/>
        <w:jc w:val="both"/>
      </w:pPr>
      <w:r w:rsidRPr="00827B90">
        <w:t>Badala yake, Paulo aliandika kwamba kama vile kifo kilivyokuja</w:t>
      </w:r>
      <w:r w:rsidR="00C33123">
        <w:t xml:space="preserve"> kupitia mtu aliyeitwa Adamu</w:t>
      </w:r>
      <w:r w:rsidRPr="00827B90">
        <w:t xml:space="preserve"> ufufuo kutoka kwa wafu, lililo lengo la w</w:t>
      </w:r>
      <w:r w:rsidR="00C33123">
        <w:t>okovu, pia ulikuja kupitia mtu</w:t>
      </w:r>
      <w:r w:rsidR="00257DFF">
        <w:t xml:space="preserve"> </w:t>
      </w:r>
      <w:r w:rsidRPr="00827B90">
        <w:t>Kristo. Kama mwanadamu wa kwanza, sura ya kwanza ya Mungu, Adamu alishindwa kutumikia malengo ya ufalme wa Mungu na akaleta kifo kwetu sote. Lakini Mungu hakugeuza maandiko yake kwamba ufalme wake ungekuja duniani kupitia binadamu. Kwah</w:t>
      </w:r>
      <w:r w:rsidR="00C33123">
        <w:t>iyo, ilikuwa ni muhimu kwa mtu</w:t>
      </w:r>
      <w:r w:rsidRPr="00827B90">
        <w:t xml:space="preserve"> mwenye haki, sura ka</w:t>
      </w:r>
      <w:r w:rsidR="00C33123">
        <w:t xml:space="preserve">milifu ya Mungu yenye uaminifu </w:t>
      </w:r>
      <w:r w:rsidRPr="00827B90">
        <w:t xml:space="preserve">kutimiza ambacho Adamu alishindwa kukifanya kwa miaka maelfu, watu waaminifu wa Mungu walimuombea mtu wa aina hiyo. Na Kristo ni mtu wa haki aletaye wokovu, aletaye maisha ya ufufuo katika ufalme wa Mungu kwa wote waonaomwamini. </w:t>
      </w:r>
    </w:p>
    <w:p w:rsidR="001A631A" w:rsidRDefault="001A631A" w:rsidP="00827B90">
      <w:pPr>
        <w:pStyle w:val="Quotations"/>
        <w:jc w:val="both"/>
        <w:rPr>
          <w:rFonts w:cs="Times New Roman"/>
        </w:rPr>
      </w:pPr>
    </w:p>
    <w:p w:rsidR="00ED6861" w:rsidRDefault="00827B90" w:rsidP="00827B90">
      <w:pPr>
        <w:pStyle w:val="Quotations"/>
        <w:jc w:val="both"/>
        <w:rPr>
          <w:rFonts w:cs="Times New Roman"/>
        </w:rPr>
      </w:pPr>
      <w:r w:rsidRPr="00827B90">
        <w:rPr>
          <w:rFonts w:cs="Times New Roman"/>
        </w:rPr>
        <w:t>Yesu ni sura kamili ya Mungu, Yesu ni Adamu wa pili, kama tunavyosoma katika 1Wakorintho 15:45, “Adamu wa mwisho” ambaye ndiye alikuwa nguvu ya Mungu na nguvu za Mungu zisizo za kawaida zilidhihirishwa katika ukamilifu wa Yesu kwa sababu alifanyika mwanadamu ambaye hakutenda dhambi, mwanadamu ambaye hakuzaliwa kutokana na dhambi. Tukitazama Mathayo 1:19-20, tunaona kwamba mimba ya Yesu hakuiwa kutoka kwa Yusufu</w:t>
      </w:r>
      <w:r w:rsidR="00ED6861">
        <w:rPr>
          <w:rFonts w:cs="Times New Roman"/>
        </w:rPr>
        <w:t xml:space="preserve"> </w:t>
      </w:r>
      <w:r w:rsidRPr="00827B90">
        <w:rPr>
          <w:rFonts w:cs="Times New Roman"/>
        </w:rPr>
        <w:t>wala hata ukoo wa Adamu, lakini kutoka kwa Roho Mtakatifu, kwa hiyo, maisha yake yalikuwa ni maisha yaliyokuwa kamili kutokea ndani; utakatifu wake ulikuwa kamili kutokea ndani hata alipovaa mwili wa kibinadamu na damu</w:t>
      </w:r>
      <w:r w:rsidR="00ED6861">
        <w:rPr>
          <w:rFonts w:cs="Times New Roman"/>
        </w:rPr>
        <w:t>.</w:t>
      </w:r>
    </w:p>
    <w:p w:rsidR="00ED6861" w:rsidRDefault="00ED6861"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 xml:space="preserve">— </w:t>
      </w:r>
      <w:r w:rsidR="00827B90" w:rsidRPr="00827B90">
        <w:rPr>
          <w:rFonts w:cs="Times New Roman"/>
        </w:rPr>
        <w:t>Yohanes Praptowarso, Ph.D.</w:t>
      </w:r>
    </w:p>
    <w:p w:rsidR="00827B90" w:rsidRPr="00827B90" w:rsidRDefault="00827B90" w:rsidP="00827B90">
      <w:pPr>
        <w:jc w:val="both"/>
        <w:rPr>
          <w:rFonts w:ascii="Times New Roman" w:hAnsi="Times New Roman" w:cs="Times New Roman"/>
        </w:rPr>
      </w:pPr>
    </w:p>
    <w:p w:rsidR="00827B90" w:rsidRPr="00827B90" w:rsidRDefault="00827B90" w:rsidP="00827B90">
      <w:pPr>
        <w:ind w:firstLine="720"/>
        <w:jc w:val="both"/>
        <w:rPr>
          <w:rFonts w:ascii="Times New Roman" w:hAnsi="Times New Roman" w:cs="Times New Roman"/>
        </w:rPr>
      </w:pPr>
      <w:r w:rsidRPr="00827B90">
        <w:rPr>
          <w:rFonts w:ascii="Times New Roman" w:hAnsi="Times New Roman" w:cs="Times New Roman"/>
        </w:rPr>
        <w:t xml:space="preserve">Sasa katika nyongeza kuwa Adamu wa mwisho, Agano Jipya pia linasisitiza pia kwamba Kristo anahudumu pia kama kuhani wa Mungu na mfalme katika hatua za mwisho za ufalme. </w:t>
      </w:r>
    </w:p>
    <w:p w:rsidR="00827B90" w:rsidRPr="00827B90" w:rsidRDefault="00827B90" w:rsidP="00827B90">
      <w:pPr>
        <w:ind w:firstLine="720"/>
        <w:jc w:val="both"/>
        <w:rPr>
          <w:rFonts w:ascii="Times New Roman" w:hAnsi="Times New Roman" w:cs="Times New Roman"/>
        </w:rPr>
      </w:pPr>
    </w:p>
    <w:p w:rsidR="00827B90" w:rsidRDefault="00827B90" w:rsidP="00827B90">
      <w:pPr>
        <w:ind w:firstLine="360"/>
        <w:jc w:val="both"/>
        <w:rPr>
          <w:rFonts w:ascii="Times New Roman" w:hAnsi="Times New Roman" w:cs="Times New Roman"/>
        </w:rPr>
      </w:pPr>
      <w:r w:rsidRPr="00827B90">
        <w:rPr>
          <w:rFonts w:ascii="Times New Roman" w:hAnsi="Times New Roman" w:cs="Times New Roman"/>
          <w:b/>
          <w:i/>
          <w:color w:val="2C5376"/>
        </w:rPr>
        <w:t>Kuhani na Mfalme.</w:t>
      </w:r>
      <w:r w:rsidRPr="00827B90">
        <w:rPr>
          <w:rFonts w:ascii="Times New Roman" w:hAnsi="Times New Roman" w:cs="Times New Roman"/>
        </w:rPr>
        <w:t xml:space="preserve"> Nyote mtakumbuka kwamba Adamu na Hawa kwanza walimtumikia Mungu kama makuhani wa ufalme. Na Mungu aliliita taifa la Israeli kuongoza uzao wa binadamu wote katika huduma yake kama ufalme wake wa ukuhani. Tumeona pia kwamba, kwa kadri Israeli ilivyopanuka na kuwa ufalme wenye mamlaka kamili, Mungu aliwatia mafuta makuhani na wafalme, na hasa Daudi na ufalme wake kuhudumu kama makuhani wa kifalme. Hii ndiyo sababu mwandishi wa Waebrania kwa kurudiarudia alisisitiza ukuhani wa kifalme wa Kristo. Alipoandika Waebrania 4:14: </w:t>
      </w:r>
    </w:p>
    <w:p w:rsidR="00ED6861" w:rsidRPr="00827B90" w:rsidRDefault="00ED6861" w:rsidP="00827B90">
      <w:pPr>
        <w:ind w:firstLine="360"/>
        <w:jc w:val="both"/>
        <w:rPr>
          <w:rFonts w:ascii="Times New Roman" w:hAnsi="Times New Roman" w:cs="Times New Roman"/>
        </w:rPr>
      </w:pPr>
    </w:p>
    <w:p w:rsidR="00827B90" w:rsidRPr="00827B90" w:rsidRDefault="00827B90" w:rsidP="00827B90">
      <w:pPr>
        <w:pStyle w:val="Scripturequotes"/>
        <w:jc w:val="both"/>
        <w:rPr>
          <w:rFonts w:cs="Times New Roman"/>
        </w:rPr>
      </w:pPr>
      <w:r w:rsidRPr="00827B90">
        <w:rPr>
          <w:rFonts w:cs="Times New Roman"/>
        </w:rPr>
        <w:t>Basi, iwapo tunaye kuhani mkuu aliyeingia katika mbingu, Yesu, Mwana wa Mungu (Waebrania 4:14).</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Yesu alijitoa mwenyewe kama sadaka ya mwisho kwa ajili ya dhambi alipokufa msalabani. Alichukua juu yake hukumu ya Mungu kwa niaba ya wote waliomwani yeye. </w:t>
      </w:r>
    </w:p>
    <w:p w:rsidR="00827B90" w:rsidRDefault="00827B90" w:rsidP="00827B90">
      <w:pPr>
        <w:pStyle w:val="Body"/>
        <w:jc w:val="both"/>
      </w:pPr>
      <w:r w:rsidRPr="00827B90">
        <w:t>Kwa nyongeza, Agano Jipya pia linasisitiza kwamba Yesu mpakwa mafuta mwenye haki wa nyumba ya Daudi, amekaa milele kwenye kiti cha Daudi. Sikiliza namna malaika Garieli ali</w:t>
      </w:r>
      <w:r w:rsidR="003274B3">
        <w:t>vyotangaza kuzaliwa kwa Yesu na</w:t>
      </w:r>
      <w:r w:rsidRPr="00827B90">
        <w:t xml:space="preserve"> Mariamu katika Luka 1:32-33: </w:t>
      </w:r>
    </w:p>
    <w:p w:rsidR="00ED6861" w:rsidRPr="00827B90" w:rsidRDefault="00ED6861" w:rsidP="00827B90">
      <w:pPr>
        <w:pStyle w:val="Body"/>
        <w:jc w:val="both"/>
      </w:pPr>
    </w:p>
    <w:p w:rsidR="00827B90" w:rsidRPr="00827B90" w:rsidRDefault="00827B90" w:rsidP="00827B90">
      <w:pPr>
        <w:pStyle w:val="Scripturequotes"/>
        <w:jc w:val="both"/>
        <w:rPr>
          <w:rFonts w:cs="Times New Roman"/>
        </w:rPr>
      </w:pPr>
      <w:r w:rsidRPr="00827B90">
        <w:rPr>
          <w:rFonts w:cs="Times New Roman"/>
        </w:rPr>
        <w:t>Huyo atakuwa mkuu, ataitwa mwana waliye juu, na Bwana Mungu atampa kiti cha enzi cha Daudi, baba yake. Atamiliki nyumba ya Yakobo hata milele, na ufalme utakuwa hauna mwisho (Luka 1:32-33).</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Kwa sababu kwa ukamilifu Kristo alitimiza ukuhani wa kifalme wa nyumba ya Daudi chini ya uongozi wake ufalme wa Mungu hautaisha. Lengo la ufalme wa Mungu litatimizwa kupitia utawala wa Yesu. </w:t>
      </w:r>
    </w:p>
    <w:p w:rsidR="00827B90" w:rsidRPr="00827B90" w:rsidRDefault="00827B90" w:rsidP="00827B90">
      <w:pPr>
        <w:pStyle w:val="Body"/>
        <w:jc w:val="both"/>
      </w:pPr>
      <w:r w:rsidRPr="00827B90">
        <w:t xml:space="preserve">Kadri tunavyozingatia watu wa ufalme wa Mungu katika kipindi cha Agano Jipya, Kristo hana maswali juu yake, sura kamili ya Mungu anayetimiza huduma ambazo Mungu alizitoa kwa Adamu, kwa Israeli na kwa nyumba ya Daudi. Lakini Agano Jipya pia linasisitiza kwamba waumini wote wa kweli wameunganishwa kwa Yesu, ili kwamba kanisa sasa litumike kama watu wa ufalme wa Mungu pia. </w:t>
      </w:r>
    </w:p>
    <w:p w:rsidR="00ED6861" w:rsidRDefault="00ED6861" w:rsidP="00827B90">
      <w:pPr>
        <w:jc w:val="both"/>
        <w:rPr>
          <w:rFonts w:ascii="Times New Roman" w:hAnsi="Times New Roman" w:cs="Times New Roman"/>
        </w:rPr>
      </w:pPr>
    </w:p>
    <w:p w:rsidR="00257DFF" w:rsidRPr="00827B90" w:rsidRDefault="00257DFF" w:rsidP="00827B90">
      <w:pPr>
        <w:jc w:val="both"/>
        <w:rPr>
          <w:rFonts w:ascii="Times New Roman" w:hAnsi="Times New Roman" w:cs="Times New Roman"/>
        </w:rPr>
      </w:pPr>
    </w:p>
    <w:p w:rsidR="00827B90" w:rsidRPr="00ED6861" w:rsidRDefault="00827B90" w:rsidP="00257DFF">
      <w:pPr>
        <w:pStyle w:val="BulletHeading"/>
        <w:ind w:right="10"/>
        <w:jc w:val="both"/>
        <w:rPr>
          <w:rFonts w:cs="Times New Roman"/>
        </w:rPr>
      </w:pPr>
      <w:bookmarkStart w:id="70" w:name="_Toc167868032"/>
      <w:bookmarkStart w:id="71" w:name="_Toc168041098"/>
      <w:r w:rsidRPr="00ED6861">
        <w:rPr>
          <w:rFonts w:cs="Times New Roman"/>
        </w:rPr>
        <w:t>Waumini</w:t>
      </w:r>
      <w:bookmarkEnd w:id="70"/>
      <w:bookmarkEnd w:id="71"/>
      <w:r w:rsidRPr="00ED6861">
        <w:rPr>
          <w:rFonts w:cs="Times New Roman"/>
        </w:rPr>
        <w:t xml:space="preserve"> </w:t>
      </w:r>
    </w:p>
    <w:p w:rsidR="00ED6861" w:rsidRDefault="00ED6861" w:rsidP="00827B90">
      <w:pPr>
        <w:pStyle w:val="Body"/>
        <w:jc w:val="both"/>
      </w:pPr>
    </w:p>
    <w:p w:rsidR="00827B90" w:rsidRPr="00827B90" w:rsidRDefault="00827B90" w:rsidP="00827B90">
      <w:pPr>
        <w:pStyle w:val="Body"/>
        <w:jc w:val="both"/>
      </w:pPr>
      <w:r w:rsidRPr="00827B90">
        <w:t>Mwanzoni mwa kipindi cha Agano Jipya, kanisa la Kristo lilihus</w:t>
      </w:r>
      <w:r w:rsidR="003274B3">
        <w:t>isha karibia Wayahudi peke yao,</w:t>
      </w:r>
      <w:r w:rsidRPr="00827B90">
        <w:t xml:space="preserve"> wana wa Abrahamu wa mwili waliotubu na kumtegemea Yesu kama Kristo. Yesu na manabii wake walikuwa Wayahudi, na kila mmoja aliyeamini siku ya Pentekoste alikuwa Myahudi. Katika siku hizi za mapema za kipindi cha Agano Jipya Mungu aliwakusanya mabaki ya Wayahudi waaminifu kutoka kwa wale walioishi katika nchi ya ahadi na kutoka kwa wale waliosambazwa katikatika ya watu wa mataifa. </w:t>
      </w:r>
    </w:p>
    <w:p w:rsidR="00827B90" w:rsidRPr="00827B90" w:rsidRDefault="00827B90" w:rsidP="00827B90">
      <w:pPr>
        <w:pStyle w:val="Body"/>
        <w:jc w:val="both"/>
      </w:pPr>
      <w:r w:rsidRPr="00827B90">
        <w:t>Lakini haikuchukua muda mrefu kabla kitu kisicho cha kawaida kutokea. Mungu akaanza kutimiza ahadi yake kwamba Abrahamu na uzao wake wangeeneza baraka za ufalme wa Mungu kwa kuwaleta watu wa mataifa katika idadi kubwa ndani ya ufalme wa Mungu. Hii ndiyo sababu Agano Jipya linawazungumzia wafuasi wote wa Kristo, pamoja na waumini wa mataifa, kama sura za Mungu zilizofanywa upya. Kama Paulo alivyoelezea katika Waefeso 4:24, waumini wanapaswa:</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Mukavae utu mpya, ulioumbwa kwa namna ya Mungu katika haki na utakatifu wakweli (Waefeso 4:24).</w:t>
      </w:r>
    </w:p>
    <w:p w:rsidR="00827B90" w:rsidRPr="00827B90" w:rsidRDefault="00827B90" w:rsidP="00827B90">
      <w:pPr>
        <w:pStyle w:val="unnumberedsequence"/>
        <w:jc w:val="both"/>
        <w:rPr>
          <w:rFonts w:ascii="Times New Roman" w:hAnsi="Times New Roman" w:cs="Times New Roman"/>
        </w:rPr>
      </w:pPr>
    </w:p>
    <w:p w:rsidR="00827B90" w:rsidRPr="00827B90" w:rsidRDefault="00827B90" w:rsidP="00827B90">
      <w:pPr>
        <w:pStyle w:val="Body"/>
        <w:jc w:val="both"/>
      </w:pPr>
      <w:r w:rsidRPr="00827B90">
        <w:t xml:space="preserve">Na hii ndio sababu, katika 1Petro 2:9, Petro alilielezea kanisa la Agano Jipya likiwahusisha wote Wayahudi na watu wa mataifa kama makuhani wa ufalme wa Mungu. Hapo anaandika: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Bali ninyi ni mzao mteule, ukuhani wa kifalme, taifa takatifu, watu wa miliki ya Mungu, mpate kuzitangaza Fadhili zake yeye aliyewaita mtoke gizani mkaingie katika nuru yake ya ajabu (1 Petro</w:t>
      </w:r>
      <w:r w:rsidR="00ED6861">
        <w:rPr>
          <w:rFonts w:cs="Times New Roman"/>
        </w:rPr>
        <w:t xml:space="preserve"> </w:t>
      </w:r>
      <w:r w:rsidRPr="00827B90">
        <w:rPr>
          <w:rFonts w:cs="Times New Roman"/>
        </w:rPr>
        <w:t>2:9).</w:t>
      </w:r>
    </w:p>
    <w:p w:rsidR="00827B90" w:rsidRPr="00827B90" w:rsidRDefault="00827B90" w:rsidP="00827B90">
      <w:pPr>
        <w:jc w:val="both"/>
        <w:rPr>
          <w:rFonts w:ascii="Times New Roman" w:hAnsi="Times New Roman" w:cs="Times New Roman"/>
          <w:sz w:val="20"/>
          <w:szCs w:val="20"/>
        </w:rPr>
      </w:pPr>
    </w:p>
    <w:p w:rsidR="00827B90" w:rsidRPr="00827B90" w:rsidRDefault="00827B90" w:rsidP="00827B90">
      <w:pPr>
        <w:pStyle w:val="Body"/>
        <w:jc w:val="both"/>
      </w:pPr>
      <w:r w:rsidRPr="00827B90">
        <w:t xml:space="preserve">Hapa Petro anarejerea Kutoka 19:6, ambapo Mungu kwanza aliliita Taifa la Israeli “ufalme wa makuhani.” Lakini Petro alitumia maneno haya kwa kanisa, wote Wayahudi na watu wa mataifa. </w:t>
      </w:r>
    </w:p>
    <w:p w:rsidR="00827B90" w:rsidRDefault="00827B90" w:rsidP="00827B90">
      <w:pPr>
        <w:pStyle w:val="Body"/>
        <w:jc w:val="both"/>
      </w:pPr>
      <w:r w:rsidRPr="00827B90">
        <w:t>Wafuasi wa Yesu kutoka katika kila rangi duniani wameasiliwa na familia ya Abrahamu ili kwamba kanisa lote la Kikristo linakuwa</w:t>
      </w:r>
      <w:r w:rsidR="00ED6861">
        <w:t xml:space="preserve"> </w:t>
      </w:r>
      <w:r w:rsidRPr="00827B90">
        <w:t xml:space="preserve">“kabila iliyochaguliwa, ukuhani wa kifalme, taifa takatifu, watu wa miliki ya Mungu mweyewe.” Wafuasi wote wa Kristo wanahudumu kama makuhani wa ufalme duniani. Sisi “tunahubiri uzuri wa Kristo” na kutimiza utume uliotolewa kwanza kwa Israeli kama wale wanaoiongoza dunia katika baraka za Mungu. </w:t>
      </w:r>
    </w:p>
    <w:p w:rsidR="00ED6861" w:rsidRPr="00827B90" w:rsidRDefault="00ED6861" w:rsidP="00827B90">
      <w:pPr>
        <w:pStyle w:val="Body"/>
        <w:jc w:val="both"/>
      </w:pPr>
    </w:p>
    <w:p w:rsidR="00ED6861" w:rsidRDefault="00827B90" w:rsidP="00827B90">
      <w:pPr>
        <w:pStyle w:val="Quotations"/>
        <w:jc w:val="both"/>
        <w:rPr>
          <w:rFonts w:cs="Times New Roman"/>
        </w:rPr>
      </w:pPr>
      <w:r w:rsidRPr="00827B90">
        <w:rPr>
          <w:rFonts w:cs="Times New Roman"/>
        </w:rPr>
        <w:t>Katika 1Petro 2:8-9, Petro anawaambia watu wa Mungu ambao ndio na kwamba ni kabila iliyochaguliwa, wao ni watu waliochukuliwa kutoka duniani; ni watu wa Mungu. Lakini ni watu walio na malengo, na hiyo ni kwamba, wanachukua majukumu ya ukuhani ambapo kwa hakika wanaweza kuombea sio kama makuhani wa zamani ambao wangelitoa sadaka, lakini badala yake wanawaombea watu, watu wa Mungu… Mungu ametuweka sisi hapa kwa malengo, na hiyo ni kwamba, kuutangaza uzuri wake ili kwamba watu wengi wapate kumjua yeye na kumuamini yeye.</w:t>
      </w:r>
      <w:r w:rsidR="00ED6861">
        <w:rPr>
          <w:rFonts w:cs="Times New Roman"/>
        </w:rPr>
        <w:t xml:space="preserve"> </w:t>
      </w:r>
      <w:r w:rsidRPr="00827B90">
        <w:rPr>
          <w:rFonts w:cs="Times New Roman"/>
        </w:rPr>
        <w:t xml:space="preserve">Lakini sisi pia tumitwa kuwa tofauti, na hiyo ni kwamba, kwa hakika sisi ni watu watakatifu. Tunapaswa kutengwa . </w:t>
      </w:r>
    </w:p>
    <w:p w:rsidR="00ED6861" w:rsidRDefault="00ED6861" w:rsidP="00827B90">
      <w:pPr>
        <w:pStyle w:val="Quotations"/>
        <w:jc w:val="both"/>
        <w:rPr>
          <w:rFonts w:cs="Times New Roman"/>
        </w:rPr>
      </w:pPr>
    </w:p>
    <w:p w:rsidR="00827B90" w:rsidRPr="00827B90" w:rsidRDefault="00257DFF" w:rsidP="001A631A">
      <w:pPr>
        <w:pStyle w:val="Quotations"/>
        <w:jc w:val="right"/>
        <w:rPr>
          <w:rFonts w:cs="Times New Roman"/>
        </w:rPr>
      </w:pPr>
      <w:r>
        <w:rPr>
          <w:rFonts w:cs="Times New Roman"/>
        </w:rPr>
        <w:t>—</w:t>
      </w:r>
      <w:r w:rsidR="00827B90" w:rsidRPr="00827B90">
        <w:rPr>
          <w:rFonts w:cs="Times New Roman"/>
        </w:rPr>
        <w:t xml:space="preserve"> Dr. Vuyani Sindo</w:t>
      </w:r>
    </w:p>
    <w:p w:rsidR="00827B90" w:rsidRPr="00827B90" w:rsidRDefault="00827B90" w:rsidP="00827B90">
      <w:pPr>
        <w:jc w:val="both"/>
        <w:rPr>
          <w:rFonts w:ascii="Times New Roman" w:hAnsi="Times New Roman" w:cs="Times New Roman"/>
          <w:sz w:val="20"/>
          <w:szCs w:val="20"/>
        </w:rPr>
      </w:pPr>
    </w:p>
    <w:p w:rsidR="00827B90" w:rsidRDefault="00827B90" w:rsidP="00E817AA">
      <w:pPr>
        <w:pStyle w:val="Body"/>
        <w:jc w:val="both"/>
      </w:pPr>
      <w:r w:rsidRPr="00827B90">
        <w:t xml:space="preserve">Sasa baada kuwa tumeona yote mahali na watu wa ufalme katika Agano Jipya, tunapaswa kugeukia maendeleo ya ufalme katika Agano Jipya. </w:t>
      </w:r>
    </w:p>
    <w:p w:rsidR="00912246" w:rsidRDefault="00912246" w:rsidP="00E817AA">
      <w:pPr>
        <w:pStyle w:val="PanelHeading"/>
        <w:jc w:val="left"/>
        <w:rPr>
          <w:rFonts w:cs="Times New Roman"/>
        </w:rPr>
      </w:pPr>
    </w:p>
    <w:p w:rsidR="00912246" w:rsidRDefault="00912246" w:rsidP="00E817AA">
      <w:pPr>
        <w:pStyle w:val="PanelHeading"/>
        <w:jc w:val="left"/>
        <w:rPr>
          <w:rFonts w:cs="Times New Roman"/>
        </w:rPr>
      </w:pPr>
    </w:p>
    <w:p w:rsidR="00ED6861" w:rsidRDefault="00827B90" w:rsidP="00257DFF">
      <w:pPr>
        <w:pStyle w:val="PanelHeading"/>
        <w:ind w:right="10"/>
        <w:rPr>
          <w:rFonts w:cs="Times New Roman"/>
        </w:rPr>
      </w:pPr>
      <w:bookmarkStart w:id="72" w:name="_Toc167868033"/>
      <w:bookmarkStart w:id="73" w:name="_Toc168041099"/>
      <w:r w:rsidRPr="00ED6861">
        <w:rPr>
          <w:rFonts w:cs="Times New Roman"/>
        </w:rPr>
        <w:t>Maendeleo</w:t>
      </w:r>
      <w:bookmarkEnd w:id="72"/>
      <w:bookmarkEnd w:id="73"/>
    </w:p>
    <w:p w:rsidR="008C6ED0" w:rsidRPr="00E817AA" w:rsidRDefault="008C6ED0" w:rsidP="00E817AA">
      <w:pPr>
        <w:pStyle w:val="PanelHeading"/>
        <w:jc w:val="left"/>
        <w:rPr>
          <w:rFonts w:cs="Times New Roman"/>
        </w:rPr>
      </w:pPr>
    </w:p>
    <w:p w:rsidR="00827B90" w:rsidRPr="00827B90" w:rsidRDefault="00827B90" w:rsidP="00257DFF">
      <w:pPr>
        <w:pStyle w:val="Body"/>
        <w:jc w:val="both"/>
      </w:pPr>
      <w:r w:rsidRPr="00827B90">
        <w:t>Katika njia nyingi, maendeleo wa ufalme wa Mungu ndani ya Agano Jipya ni moja kati ya mafundisho yaliyo makali tunayoyapata katika maandiko. Yalikuwa makali sana kiasi kwamba wengi wa Wayahudi katika karne ya kwanza walimkataa Yesu kama Masihi. Sasa, kulikuwa na vikundi vingi na migawanyiko katikati ya Wayahudi siku za Yesu. Wengi wetu wamewasikia; Mafarisayo na Masadukayo waliokuwa na mamlaka katika Yerusalemu wasomi waliotafuta kuwapindua Warumi kwa fujo, na jamii nyingi</w:t>
      </w:r>
      <w:r w:rsidR="00ED6861">
        <w:t xml:space="preserve"> </w:t>
      </w:r>
      <w:r w:rsidRPr="00ED6861">
        <w:t>zilizoishi katika mahame.</w:t>
      </w:r>
      <w:r w:rsidRPr="00827B90">
        <w:t xml:space="preserve"> Pamoja na tofauti zao nyingi, wote walitumaini kwamba Masihi wakati huo angeonekana na kuleta ushindi wa haraka wa kweli wa ufalme wa Mungu dhidi ya uovu katika dunia nzima. Lakini Yesu na mitume wake wa karne ya kwanza na manabii walipinga matarjio haya yaliyoenea. Walitangaza kitu ambacho kilikuwa kimefichwa mpaka Yesu mwenyewe alikielezea: Yesu ni mashihi, lakini ataleta ufalme wa Mungu duniani baada ya kipindi kirefu. Sikiliza Mathayo 13:31-32 na namna Yesu alivyoelezea jinsi ufalme wa Mungu ulivyokuwa unakuja duniani: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Ufalme wa mbinguni wamefanana na </w:t>
      </w:r>
      <w:r w:rsidR="00E817AA">
        <w:rPr>
          <w:rFonts w:cs="Times New Roman"/>
        </w:rPr>
        <w:pgNum/>
        <w:t>abar</w:t>
      </w:r>
      <w:r w:rsidRPr="00827B90">
        <w:rPr>
          <w:rFonts w:cs="Times New Roman"/>
        </w:rPr>
        <w:t xml:space="preserve"> ya haradali aliyoitwaa mtu akaipanda katika shamba lake; nayo ni ndogo kuliko mbegu zote; lakini ikiisha kumea, huwa kubwa kuliko mboga zote, ikawa mti (Mathayo 13:31-32).</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Katika mfano huu, Yesu alialiagiza kwamba badala ya kuja kwa gafla na kwa ajali, ufalme wa Mungu utaanza polepole, kama mbengu ya Haradali. Lakini baada ya muda ufalme ungekuwa nakupanuka kuwa kama mti mkubwa wa Haradali. Kama Agano Jipya lote linavyotuambia ufalme ulianza katika hali ya udogo na kwanjia ya ukimya kwa huduma ya Yesu duniani. Lakini mwisho wake, wakati Yesu atakaporudi, ufalme wake utaenea katika dunia nzima.</w:t>
      </w:r>
      <w:r w:rsidR="00ED6861">
        <w:t xml:space="preserve"> </w:t>
      </w:r>
    </w:p>
    <w:p w:rsidR="00827B90" w:rsidRPr="00827B90" w:rsidRDefault="00827B90" w:rsidP="00827B90">
      <w:pPr>
        <w:pStyle w:val="Body"/>
        <w:jc w:val="both"/>
      </w:pPr>
      <w:r w:rsidRPr="00827B90">
        <w:t xml:space="preserve">Sambamba na mafundisho haya, tutazungumzia maendeleo ya ufalme wa Mungu ndani ya kipindi cha Agano Jipya unavyoongezeka katika hatua kuu tatu. Hatua ya kwanza ilikuwa ni uzinduzi wa ufalme ulifanyika ndani ya huduma ya Kristo na mitume wake na </w:t>
      </w:r>
      <w:r w:rsidR="00586D30">
        <w:t xml:space="preserve">abari </w:t>
      </w:r>
      <w:r w:rsidRPr="00827B90">
        <w:t>wa karne ya kwanza. Zaidi ya miaka 2000 iliyopita, Yesu alizindua hatua ya mwisho ya ushindi wa ufalme wa utukufu wa Mungu duniani. Hii ndio sababu,</w:t>
      </w:r>
      <w:r w:rsidR="00ED6861">
        <w:t xml:space="preserve"> </w:t>
      </w:r>
      <w:r w:rsidRPr="00827B90">
        <w:t xml:space="preserve">ndani ya Waefeso 2:20, mtume Paulo alilizungumzia kanisa kama,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 xml:space="preserve">Mmejengwa juu ya msingi </w:t>
      </w:r>
      <w:r w:rsidR="000F1B7B">
        <w:rPr>
          <w:rFonts w:cs="Times New Roman"/>
        </w:rPr>
        <w:t>uliowekwa na mitume na manabii</w:t>
      </w:r>
      <w:r w:rsidRPr="00827B90">
        <w:rPr>
          <w:rFonts w:cs="Times New Roman"/>
        </w:rPr>
        <w:t>, naye Kristo Yesu mwenyewe n</w:t>
      </w:r>
      <w:r w:rsidR="000F1B7B">
        <w:rPr>
          <w:rFonts w:cs="Times New Roman"/>
        </w:rPr>
        <w:t>d</w:t>
      </w:r>
      <w:r w:rsidRPr="00827B90">
        <w:rPr>
          <w:rFonts w:cs="Times New Roman"/>
        </w:rPr>
        <w:t>i</w:t>
      </w:r>
      <w:r w:rsidR="000F1B7B">
        <w:rPr>
          <w:rFonts w:cs="Times New Roman"/>
        </w:rPr>
        <w:t>ye</w:t>
      </w:r>
      <w:r w:rsidRPr="00827B90">
        <w:rPr>
          <w:rFonts w:cs="Times New Roman"/>
        </w:rPr>
        <w:t xml:space="preserve"> jiwe kuu la pembeni (Waefeso 2:20).</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Tunaweza kuiita hatua ya pili ya ufalme wa Mungu katika Kristo mwendelezo wa ufalme. Hiki ni kipindi kilefu cha muda ambamo ufalme wa Mungu unakuwa katika historia ya Kanisa. Katika wakati huu, Kristo anaendelea kuupanua ufalme wake kwa njia ya kuhubiri injili katika dunia nzima. Na anawaita wafuasi wake kufanya uenezaji wa ufalme wa Mungu kuwa ni kipaumbele chao cha juu. Sawasawa na ambavyo Yesu alivyoamuru katika Mathayo 6:33: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Baali utafuteni kwanza ufalme wake na haki yake; (Mathayo 6:33).</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 xml:space="preserve">Kila siku ya Maisha yetu tunapaswa kutafuta upanuzi wa ufalme wa Mungu, utawala wa haki wa Mungu katika dunia nzima. </w:t>
      </w:r>
    </w:p>
    <w:p w:rsidR="00827B90" w:rsidRPr="00827B90" w:rsidRDefault="00827B90" w:rsidP="00827B90">
      <w:pPr>
        <w:pStyle w:val="Body"/>
        <w:jc w:val="both"/>
      </w:pPr>
      <w:r w:rsidRPr="00827B90">
        <w:t xml:space="preserve">Hatua ya tatu ya ufalme wa Mungu katika Kristo ni ukamilifu ujao wa ufalme huu ni wakati ambapo Kristo atarudi na kutimiza mpango wa Mungu kuigeuza dunia nzima kuwa ufalme wake. Sikiliza namna Yohana alielezea hatua hii ya mwisho ya ufalme wa Mungu katika Ufunuo 11: 15: </w:t>
      </w:r>
    </w:p>
    <w:p w:rsidR="00ED6861" w:rsidRDefault="00ED6861" w:rsidP="00827B90">
      <w:pPr>
        <w:pStyle w:val="Scripturequotes"/>
        <w:jc w:val="both"/>
        <w:rPr>
          <w:rFonts w:cs="Times New Roman"/>
        </w:rPr>
      </w:pPr>
    </w:p>
    <w:p w:rsidR="00827B90" w:rsidRPr="00827B90" w:rsidRDefault="00827B90" w:rsidP="00827B90">
      <w:pPr>
        <w:pStyle w:val="Scripturequotes"/>
        <w:jc w:val="both"/>
        <w:rPr>
          <w:rFonts w:cs="Times New Roman"/>
        </w:rPr>
      </w:pPr>
      <w:r w:rsidRPr="00827B90">
        <w:rPr>
          <w:rFonts w:cs="Times New Roman"/>
        </w:rPr>
        <w:t>Malaika wa saba akapiga baragumu, pakawa na sauti kuu katika mbingu, zikisema, ufalme wa dunia umekwishakuwa ufalme wa Bwana wetu na wa Kristo wake naye atamiliki hata milele na milele (Ufunuo 11:15).</w:t>
      </w:r>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Wakati Kristo atakaporudi duniani, atamshinda kila adui wa Mungu, na ufalme wa dunia utakuwa ni ufalme wa Mungu na wa Kristo wake.</w:t>
      </w:r>
      <w:r w:rsidR="00ED6861">
        <w:t xml:space="preserve"> </w:t>
      </w:r>
      <w:r w:rsidRPr="00827B90">
        <w:t>Na tangu wakati huo “atatawala kila mahali, milele na milele.”</w:t>
      </w:r>
      <w:r w:rsidR="00ED6861">
        <w:t xml:space="preserve"> </w:t>
      </w:r>
    </w:p>
    <w:p w:rsidR="00827B90" w:rsidRDefault="00827B90" w:rsidP="000F0DB6">
      <w:pPr>
        <w:pStyle w:val="Body"/>
        <w:jc w:val="both"/>
      </w:pPr>
      <w:r w:rsidRPr="00827B90">
        <w:t>Kama wafuasi wa Kristo, tunatazama nyuma kwa yote aliyo timiza katika uzinduzi wa ufalme. Tunaweka Imani yetu na tumaini katika Maisha ya Yesu, kifo, ufufuo, na kupaa, na bubujiko la roho mtakatifu ambalo lilifanyika miaka elfu mbili</w:t>
      </w:r>
      <w:r w:rsidR="00ED6861">
        <w:t xml:space="preserve"> </w:t>
      </w:r>
      <w:r w:rsidRPr="00827B90">
        <w:t>iliyopita. Tunaweka Imani yetu na tumaini katika ambacho Kristo anafanya wakati wa mwendelezo wa ufalme. Chini ya uongozi wa Krist</w:t>
      </w:r>
      <w:r w:rsidR="00586D30">
        <w:t>o aliyepaa, na katika nguzu za R</w:t>
      </w:r>
      <w:r w:rsidRPr="00827B90">
        <w:t xml:space="preserve">oho mtakatifu, kanisa limeendelea kueneza </w:t>
      </w:r>
      <w:r w:rsidR="00586D30">
        <w:t>h</w:t>
      </w:r>
      <w:r w:rsidR="00E817AA">
        <w:t>abari</w:t>
      </w:r>
      <w:r w:rsidRPr="00827B90">
        <w:t xml:space="preserve"> njema katika</w:t>
      </w:r>
      <w:r w:rsidR="00586D30">
        <w:t xml:space="preserve"> </w:t>
      </w:r>
      <w:r w:rsidRPr="00827B90">
        <w:t>mataifa yote. Na kwa hakika, tunaweka Imani yetu na tumaini katika kile Kristo atakachokifanya mbeleni katika utimilifu wa ufalme. Kristo atarudi katika utukufu na kuleta utimilifu wa uumbaji mpya uliojazwa na utukufu wa Mungu.</w:t>
      </w:r>
      <w:r w:rsidR="00ED6861">
        <w:t xml:space="preserve"> </w:t>
      </w:r>
    </w:p>
    <w:p w:rsidR="008C6ED0" w:rsidRDefault="008C6ED0" w:rsidP="000F0DB6">
      <w:pPr>
        <w:pStyle w:val="Body"/>
        <w:jc w:val="both"/>
      </w:pPr>
    </w:p>
    <w:p w:rsidR="00257DFF" w:rsidRDefault="00257DFF" w:rsidP="000F0DB6">
      <w:pPr>
        <w:pStyle w:val="Body"/>
        <w:jc w:val="both"/>
      </w:pPr>
    </w:p>
    <w:p w:rsidR="000F0DB6" w:rsidRPr="00827B90" w:rsidRDefault="000F0DB6" w:rsidP="000F0DB6">
      <w:pPr>
        <w:pStyle w:val="Body"/>
        <w:jc w:val="both"/>
      </w:pPr>
    </w:p>
    <w:p w:rsidR="00827B90" w:rsidRPr="00827B90" w:rsidRDefault="00257DFF" w:rsidP="00E817AA">
      <w:pPr>
        <w:pStyle w:val="Chapterheading"/>
        <w:rPr>
          <w:rFonts w:cs="Times New Roman"/>
        </w:rPr>
      </w:pPr>
      <w:bookmarkStart w:id="74" w:name="_Toc167868034"/>
      <w:bookmarkStart w:id="75" w:name="_Toc168041100"/>
      <w:r>
        <w:rPr>
          <w:rFonts w:cs="Times New Roman"/>
        </w:rPr>
        <w:t>HITIMISHO</w:t>
      </w:r>
      <w:bookmarkEnd w:id="74"/>
      <w:bookmarkEnd w:id="75"/>
    </w:p>
    <w:p w:rsidR="00827B90" w:rsidRPr="00827B90" w:rsidRDefault="00827B90" w:rsidP="00827B90">
      <w:pPr>
        <w:jc w:val="both"/>
        <w:rPr>
          <w:rFonts w:ascii="Times New Roman" w:hAnsi="Times New Roman" w:cs="Times New Roman"/>
        </w:rPr>
      </w:pPr>
    </w:p>
    <w:p w:rsidR="00827B90" w:rsidRPr="00827B90" w:rsidRDefault="00827B90" w:rsidP="00827B90">
      <w:pPr>
        <w:pStyle w:val="Body"/>
        <w:jc w:val="both"/>
      </w:pPr>
      <w:r w:rsidRPr="00827B90">
        <w:t>Katika somo hili, tumetoa utangulizi wa somo linalounganisha na linalofunga pamoja kila kitu kinachoonekana ndani ya Agano la Kale: ufalme wa Mungu. Tumeona namna gani waandishi wa Agano la Kale wote wanavyoamini katika mtazamo mpana ambao Mungu wakati wot</w:t>
      </w:r>
      <w:r w:rsidR="007D3911">
        <w:t>e amekuwa</w:t>
      </w:r>
      <w:r w:rsidR="00257DFF">
        <w:t xml:space="preserve"> </w:t>
      </w:r>
      <w:r w:rsidRPr="00827B90">
        <w:t>Mungu asiyepitwa na historia. Lakini wao pia wanaamini katika mtazamo mwembamba kwamba utawala wa Mungu utadhihirishwa baada ya muda ili kwamba amri za Mungu zitatimizwa duniani kama ilivyo mbinguni. Kufikia lengo hili la kihistoria</w:t>
      </w:r>
      <w:r w:rsidR="007D3911">
        <w:t>,</w:t>
      </w:r>
      <w:r w:rsidRPr="00827B90">
        <w:t xml:space="preserve"> ilianzia ka</w:t>
      </w:r>
      <w:r w:rsidR="007D3911">
        <w:t>tika historia ya awali. Ilipanu</w:t>
      </w:r>
      <w:r w:rsidRPr="00827B90">
        <w:t>ka kufikia kazi ya Mungu katika historia ya taifa la Israeli. Na lengo hili la historia limetimizwa katika Kristo ndani ya kipindi cha Agano Jipya.</w:t>
      </w:r>
    </w:p>
    <w:p w:rsidR="00FE18BD" w:rsidRDefault="00827B90" w:rsidP="000F0DB6">
      <w:pPr>
        <w:pStyle w:val="Body"/>
        <w:jc w:val="both"/>
      </w:pPr>
      <w:r w:rsidRPr="00827B90">
        <w:t>Kila mmoja aliyesoma Agano la Kale anajua kwamba huwa kuna mchanganyiko. Kwa hiyo, wakati wote ni muhimu kubaki na mtazamo mpana mawazoni. Waandishi wote wa Agano la Kale walishirikisha aina ile ile ya Imani kuhusiana na ufalme wa Mungu na waliandika vitabu vyao kuupanua ufalme wa Mungu duniani. Walijua kwamba Mungu aliumba dunia ili uwe ufalme wake, na kwamba ataujaza na utukufu wake, na kwamba siku moja atapokea sifa zisizo na mwisho kutoka kwa kila kiumbe. Mungu atautimiza mwisho huu kupitia binadamu, sura yake. Na pamoja na changamoto za uovu, ufalme huu hautashindwa. Katika kila eneo Agano la Kale linatarajia kwamba Yesu ndi</w:t>
      </w:r>
      <w:r w:rsidR="007D3911">
        <w:t xml:space="preserve">ye pekee atayetimiza lengo </w:t>
      </w:r>
      <w:r w:rsidRPr="00827B90">
        <w:t>la Mungu. Yesu ataleta ufalme wa Mungu duniani. Na atawapatia wote walio na Imani ndani yake furaha ya kutawala pamoja nae katika ufalme huo wa utukufu milele.</w:t>
      </w:r>
    </w:p>
    <w:p w:rsidR="00644C67" w:rsidRDefault="00644C67" w:rsidP="000F0DB6">
      <w:pPr>
        <w:pStyle w:val="Body"/>
        <w:jc w:val="both"/>
      </w:pPr>
    </w:p>
    <w:p w:rsidR="008C6ED0" w:rsidRDefault="00257DFF" w:rsidP="00644C67">
      <w:pPr>
        <w:pStyle w:val="Body"/>
        <w:ind w:firstLine="0"/>
        <w:jc w:val="both"/>
        <w:rPr>
          <w:b/>
          <w:bCs/>
          <w:sz w:val="28"/>
          <w:szCs w:val="28"/>
        </w:rPr>
      </w:pPr>
      <w:r>
        <w:rPr>
          <w:b/>
          <w:bCs/>
          <w:sz w:val="28"/>
          <w:szCs w:val="28"/>
        </w:rPr>
        <w:br w:type="page"/>
      </w:r>
    </w:p>
    <w:p w:rsidR="00644C67" w:rsidRPr="00257DFF" w:rsidRDefault="00257DFF" w:rsidP="00257DFF">
      <w:pPr>
        <w:pStyle w:val="Chapterheading"/>
        <w:rPr>
          <w:rFonts w:cs="Times New Roman"/>
        </w:rPr>
      </w:pPr>
      <w:bookmarkStart w:id="76" w:name="_Toc167868035"/>
      <w:bookmarkStart w:id="77" w:name="_Toc168041101"/>
      <w:r>
        <w:rPr>
          <w:rFonts w:cs="Times New Roman"/>
        </w:rPr>
        <w:t>WA</w:t>
      </w:r>
      <w:r w:rsidR="0043632E">
        <w:rPr>
          <w:rFonts w:cs="Times New Roman"/>
        </w:rPr>
        <w:t>A</w:t>
      </w:r>
      <w:r>
        <w:rPr>
          <w:rFonts w:cs="Times New Roman"/>
        </w:rPr>
        <w:t>NDAAJI WA SOMO</w:t>
      </w:r>
      <w:bookmarkEnd w:id="76"/>
      <w:bookmarkEnd w:id="77"/>
    </w:p>
    <w:p w:rsidR="00387F03" w:rsidRDefault="00387F03" w:rsidP="00132144">
      <w:pPr>
        <w:spacing w:before="29"/>
        <w:ind w:right="73"/>
        <w:jc w:val="both"/>
        <w:rPr>
          <w:rFonts w:ascii="Times New Roman" w:eastAsia="Times New Roman" w:hAnsi="Times New Roman" w:cs="Times New Roman"/>
          <w:b/>
          <w:spacing w:val="1"/>
          <w:szCs w:val="24"/>
        </w:rPr>
      </w:pPr>
    </w:p>
    <w:p w:rsidR="00FE18BD" w:rsidRPr="003230E1" w:rsidRDefault="00FE18BD" w:rsidP="003230E1">
      <w:pPr>
        <w:spacing w:before="29"/>
        <w:ind w:right="73"/>
        <w:jc w:val="both"/>
        <w:rPr>
          <w:rFonts w:ascii="Times New Roman" w:hAnsi="Times New Roman" w:cs="Times New Roman"/>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5"/>
          <w:szCs w:val="24"/>
        </w:rPr>
        <w:t xml:space="preserve"> </w:t>
      </w:r>
      <w:r>
        <w:rPr>
          <w:rFonts w:ascii="Times New Roman" w:eastAsia="Times New Roman" w:hAnsi="Times New Roman" w:cs="Times New Roman"/>
          <w:b/>
          <w:spacing w:val="1"/>
          <w:szCs w:val="24"/>
        </w:rPr>
        <w:t>R</w:t>
      </w:r>
      <w:r>
        <w:rPr>
          <w:rFonts w:ascii="Times New Roman" w:eastAsia="Times New Roman" w:hAnsi="Times New Roman" w:cs="Times New Roman"/>
          <w:b/>
          <w:spacing w:val="-2"/>
          <w:szCs w:val="24"/>
        </w:rPr>
        <w:t>ic</w:t>
      </w:r>
      <w:r>
        <w:rPr>
          <w:rFonts w:ascii="Times New Roman" w:eastAsia="Times New Roman" w:hAnsi="Times New Roman" w:cs="Times New Roman"/>
          <w:b/>
          <w:spacing w:val="1"/>
          <w:szCs w:val="24"/>
        </w:rPr>
        <w:t>h</w:t>
      </w:r>
      <w:r>
        <w:rPr>
          <w:rFonts w:ascii="Times New Roman" w:eastAsia="Times New Roman" w:hAnsi="Times New Roman" w:cs="Times New Roman"/>
          <w:b/>
          <w:szCs w:val="24"/>
        </w:rPr>
        <w:t>a</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d</w:t>
      </w:r>
      <w:r>
        <w:rPr>
          <w:rFonts w:ascii="Times New Roman" w:eastAsia="Times New Roman" w:hAnsi="Times New Roman" w:cs="Times New Roman"/>
          <w:b/>
          <w:spacing w:val="6"/>
          <w:szCs w:val="24"/>
        </w:rPr>
        <w:t xml:space="preserve"> </w:t>
      </w:r>
      <w:r>
        <w:rPr>
          <w:rFonts w:ascii="Times New Roman" w:eastAsia="Times New Roman" w:hAnsi="Times New Roman" w:cs="Times New Roman"/>
          <w:b/>
          <w:szCs w:val="24"/>
        </w:rPr>
        <w:t>L.</w:t>
      </w:r>
      <w:r>
        <w:rPr>
          <w:rFonts w:ascii="Times New Roman" w:eastAsia="Times New Roman" w:hAnsi="Times New Roman" w:cs="Times New Roman"/>
          <w:b/>
          <w:spacing w:val="5"/>
          <w:szCs w:val="24"/>
        </w:rPr>
        <w:t xml:space="preserve"> </w:t>
      </w:r>
      <w:r>
        <w:rPr>
          <w:rFonts w:ascii="Times New Roman" w:eastAsia="Times New Roman" w:hAnsi="Times New Roman" w:cs="Times New Roman"/>
          <w:b/>
          <w:spacing w:val="-2"/>
          <w:szCs w:val="24"/>
        </w:rPr>
        <w:t>Pr</w:t>
      </w:r>
      <w:r>
        <w:rPr>
          <w:rFonts w:ascii="Times New Roman" w:eastAsia="Times New Roman" w:hAnsi="Times New Roman" w:cs="Times New Roman"/>
          <w:b/>
          <w:szCs w:val="24"/>
        </w:rPr>
        <w:t>att,</w:t>
      </w:r>
      <w:r>
        <w:rPr>
          <w:rFonts w:ascii="Times New Roman" w:eastAsia="Times New Roman" w:hAnsi="Times New Roman" w:cs="Times New Roman"/>
          <w:b/>
          <w:spacing w:val="5"/>
          <w:szCs w:val="24"/>
        </w:rPr>
        <w:t xml:space="preserve"> </w:t>
      </w:r>
      <w:r>
        <w:rPr>
          <w:rFonts w:ascii="Times New Roman" w:eastAsia="Times New Roman" w:hAnsi="Times New Roman" w:cs="Times New Roman"/>
          <w:b/>
          <w:szCs w:val="24"/>
        </w:rPr>
        <w:t>J</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5"/>
          <w:szCs w:val="24"/>
        </w:rPr>
        <w:t xml:space="preserve"> </w:t>
      </w:r>
      <w:r>
        <w:rPr>
          <w:rFonts w:ascii="Times New Roman" w:eastAsia="Times New Roman" w:hAnsi="Times New Roman" w:cs="Times New Roman"/>
          <w:b/>
          <w:szCs w:val="24"/>
        </w:rPr>
        <w:t>(</w:t>
      </w:r>
      <w:r w:rsidR="000F0DB6">
        <w:rPr>
          <w:rFonts w:ascii="Times New Roman" w:eastAsia="Times New Roman" w:hAnsi="Times New Roman" w:cs="Times New Roman"/>
          <w:b/>
          <w:spacing w:val="-2"/>
          <w:szCs w:val="24"/>
        </w:rPr>
        <w:t>Mwongozaji</w:t>
      </w:r>
      <w:r>
        <w:rPr>
          <w:rFonts w:ascii="Times New Roman" w:eastAsia="Times New Roman" w:hAnsi="Times New Roman" w:cs="Times New Roman"/>
          <w:b/>
          <w:szCs w:val="24"/>
        </w:rPr>
        <w:t>)</w:t>
      </w:r>
      <w:r>
        <w:rPr>
          <w:rFonts w:ascii="Times New Roman" w:eastAsia="Times New Roman" w:hAnsi="Times New Roman" w:cs="Times New Roman"/>
          <w:b/>
          <w:spacing w:val="5"/>
          <w:szCs w:val="24"/>
        </w:rPr>
        <w:t xml:space="preserve"> </w:t>
      </w:r>
      <w:r w:rsidR="000F0DB6" w:rsidRPr="00B14D12">
        <w:rPr>
          <w:rFonts w:ascii="Times New Roman" w:hAnsi="Times New Roman" w:cs="Times New Roman"/>
          <w:szCs w:val="24"/>
        </w:rPr>
        <w:t>Ni Rais</w:t>
      </w:r>
      <w:r w:rsidR="003230E1">
        <w:rPr>
          <w:rFonts w:ascii="Times New Roman" w:hAnsi="Times New Roman" w:cs="Times New Roman"/>
          <w:szCs w:val="24"/>
        </w:rPr>
        <w:t>i</w:t>
      </w:r>
      <w:r w:rsidR="000F0DB6" w:rsidRPr="00B14D12">
        <w:rPr>
          <w:rFonts w:ascii="Times New Roman" w:hAnsi="Times New Roman" w:cs="Times New Roman"/>
          <w:szCs w:val="24"/>
        </w:rPr>
        <w:t xml:space="preserve"> na Mwanzilishi Mwenza wa Huduma </w:t>
      </w:r>
      <w:r w:rsidR="000F0DB6">
        <w:rPr>
          <w:rFonts w:ascii="Times New Roman" w:hAnsi="Times New Roman" w:cs="Times New Roman"/>
          <w:szCs w:val="24"/>
        </w:rPr>
        <w:t>y</w:t>
      </w:r>
      <w:r w:rsidR="000F0DB6" w:rsidRPr="00B14D12">
        <w:rPr>
          <w:rFonts w:ascii="Times New Roman" w:hAnsi="Times New Roman" w:cs="Times New Roman"/>
          <w:szCs w:val="24"/>
        </w:rPr>
        <w:t>a Milenia ya Tatu (Third Millennium</w:t>
      </w:r>
      <w:r w:rsidR="000F0DB6">
        <w:rPr>
          <w:rFonts w:ascii="Times New Roman" w:hAnsi="Times New Roman" w:cs="Times New Roman"/>
          <w:szCs w:val="24"/>
        </w:rPr>
        <w:t xml:space="preserve"> Ministries</w:t>
      </w:r>
      <w:r w:rsidR="000F0DB6" w:rsidRPr="00B14D12">
        <w:rPr>
          <w:rFonts w:ascii="Times New Roman" w:hAnsi="Times New Roman" w:cs="Times New Roman"/>
          <w:szCs w:val="24"/>
        </w:rPr>
        <w:t>).</w:t>
      </w:r>
      <w:r w:rsidR="000F0DB6" w:rsidRPr="00B14D12">
        <w:rPr>
          <w:rFonts w:ascii="Times New Roman" w:hAnsi="Times New Roman" w:cs="Times New Roman"/>
          <w:spacing w:val="2"/>
          <w:szCs w:val="24"/>
        </w:rPr>
        <w:t xml:space="preserve"> A</w:t>
      </w:r>
      <w:r w:rsidR="000F0DB6">
        <w:rPr>
          <w:rFonts w:ascii="Times New Roman" w:hAnsi="Times New Roman" w:cs="Times New Roman"/>
          <w:spacing w:val="2"/>
          <w:szCs w:val="24"/>
        </w:rPr>
        <w:t>me</w:t>
      </w:r>
      <w:r w:rsidR="000F0DB6" w:rsidRPr="00B14D12">
        <w:rPr>
          <w:rFonts w:ascii="Times New Roman" w:hAnsi="Times New Roman" w:cs="Times New Roman"/>
          <w:spacing w:val="2"/>
          <w:szCs w:val="24"/>
        </w:rPr>
        <w:t>hudumu kama M</w:t>
      </w:r>
      <w:r w:rsidR="000F0DB6">
        <w:rPr>
          <w:rFonts w:ascii="Times New Roman" w:hAnsi="Times New Roman" w:cs="Times New Roman"/>
          <w:spacing w:val="2"/>
          <w:szCs w:val="24"/>
        </w:rPr>
        <w:t>hadhiri</w:t>
      </w:r>
      <w:r w:rsidR="000F0DB6" w:rsidRPr="00B14D12">
        <w:rPr>
          <w:rFonts w:ascii="Times New Roman" w:hAnsi="Times New Roman" w:cs="Times New Roman"/>
          <w:spacing w:val="2"/>
          <w:szCs w:val="24"/>
        </w:rPr>
        <w:t xml:space="preserve"> wa</w:t>
      </w:r>
      <w:r w:rsidR="000F0DB6">
        <w:rPr>
          <w:rFonts w:ascii="Times New Roman" w:hAnsi="Times New Roman" w:cs="Times New Roman"/>
          <w:spacing w:val="2"/>
          <w:szCs w:val="24"/>
        </w:rPr>
        <w:t xml:space="preserve"> Masomo ya</w:t>
      </w:r>
      <w:r w:rsidR="000F0DB6" w:rsidRPr="00B14D12">
        <w:rPr>
          <w:rFonts w:ascii="Times New Roman" w:hAnsi="Times New Roman" w:cs="Times New Roman"/>
          <w:spacing w:val="2"/>
          <w:szCs w:val="24"/>
        </w:rPr>
        <w:t xml:space="preserve"> Agano la Kale Katika Chuo cha Theologia cha Reformed Theological Seminary kwa zaidi ya miaka 20 na alikuwa mwenyekiti wa idara ya Agano la Kale.</w:t>
      </w:r>
      <w:r w:rsidR="00257DFF">
        <w:rPr>
          <w:rFonts w:ascii="Times New Roman" w:hAnsi="Times New Roman" w:cs="Times New Roman"/>
          <w:spacing w:val="2"/>
          <w:szCs w:val="24"/>
        </w:rPr>
        <w:t xml:space="preserve"> </w:t>
      </w:r>
      <w:r w:rsidR="000F0DB6" w:rsidRPr="00B14D12">
        <w:rPr>
          <w:rFonts w:ascii="Times New Roman" w:hAnsi="Times New Roman" w:cs="Times New Roman"/>
          <w:spacing w:val="1"/>
          <w:szCs w:val="24"/>
        </w:rPr>
        <w:t>Mchungaji</w:t>
      </w:r>
      <w:r w:rsidR="000F0DB6" w:rsidRPr="00B14D12">
        <w:rPr>
          <w:rFonts w:ascii="Times New Roman" w:hAnsi="Times New Roman" w:cs="Times New Roman"/>
          <w:szCs w:val="24"/>
        </w:rPr>
        <w:t>,</w:t>
      </w:r>
      <w:r w:rsidR="000F0DB6" w:rsidRPr="00B14D12">
        <w:rPr>
          <w:rFonts w:ascii="Times New Roman" w:hAnsi="Times New Roman" w:cs="Times New Roman"/>
          <w:spacing w:val="7"/>
          <w:szCs w:val="24"/>
        </w:rPr>
        <w:t xml:space="preserve"> </w:t>
      </w:r>
      <w:r w:rsidR="000F0DB6" w:rsidRPr="00B14D12">
        <w:rPr>
          <w:rFonts w:ascii="Times New Roman" w:hAnsi="Times New Roman" w:cs="Times New Roman"/>
          <w:spacing w:val="1"/>
          <w:szCs w:val="24"/>
        </w:rPr>
        <w:t>D</w:t>
      </w:r>
      <w:r w:rsidR="000F0DB6" w:rsidRPr="00B14D12">
        <w:rPr>
          <w:rFonts w:ascii="Times New Roman" w:hAnsi="Times New Roman" w:cs="Times New Roman"/>
          <w:szCs w:val="24"/>
        </w:rPr>
        <w:t>k.</w:t>
      </w:r>
      <w:r w:rsidR="000F0DB6" w:rsidRPr="00B14D12">
        <w:rPr>
          <w:rFonts w:ascii="Times New Roman" w:hAnsi="Times New Roman" w:cs="Times New Roman"/>
          <w:spacing w:val="2"/>
          <w:szCs w:val="24"/>
        </w:rPr>
        <w:t xml:space="preserve"> </w:t>
      </w:r>
      <w:r w:rsidR="000F0DB6" w:rsidRPr="00B14D12">
        <w:rPr>
          <w:rFonts w:ascii="Times New Roman" w:hAnsi="Times New Roman" w:cs="Times New Roman"/>
          <w:spacing w:val="1"/>
          <w:szCs w:val="24"/>
        </w:rPr>
        <w:t>P</w:t>
      </w:r>
      <w:r w:rsidR="000F0DB6" w:rsidRPr="00B14D12">
        <w:rPr>
          <w:rFonts w:ascii="Times New Roman" w:hAnsi="Times New Roman" w:cs="Times New Roman"/>
          <w:szCs w:val="24"/>
        </w:rPr>
        <w:t>r</w:t>
      </w:r>
      <w:r w:rsidR="000F0DB6" w:rsidRPr="00B14D12">
        <w:rPr>
          <w:rFonts w:ascii="Times New Roman" w:hAnsi="Times New Roman" w:cs="Times New Roman"/>
          <w:spacing w:val="-1"/>
          <w:szCs w:val="24"/>
        </w:rPr>
        <w:t>a</w:t>
      </w:r>
      <w:r w:rsidR="000F0DB6" w:rsidRPr="00B14D12">
        <w:rPr>
          <w:rFonts w:ascii="Times New Roman" w:hAnsi="Times New Roman" w:cs="Times New Roman"/>
          <w:spacing w:val="3"/>
          <w:szCs w:val="24"/>
        </w:rPr>
        <w:t>t</w:t>
      </w:r>
      <w:r w:rsidR="000F0DB6" w:rsidRPr="00B14D12">
        <w:rPr>
          <w:rFonts w:ascii="Times New Roman" w:hAnsi="Times New Roman" w:cs="Times New Roman"/>
          <w:szCs w:val="24"/>
        </w:rPr>
        <w:t xml:space="preserve">t husafiri </w:t>
      </w:r>
      <w:r w:rsidR="000F0DB6">
        <w:rPr>
          <w:rFonts w:ascii="Times New Roman" w:hAnsi="Times New Roman" w:cs="Times New Roman"/>
          <w:szCs w:val="24"/>
        </w:rPr>
        <w:t>sehemu nyingi</w:t>
      </w:r>
      <w:r w:rsidR="000F0DB6" w:rsidRPr="00B14D12">
        <w:rPr>
          <w:rFonts w:ascii="Times New Roman" w:hAnsi="Times New Roman" w:cs="Times New Roman"/>
          <w:szCs w:val="24"/>
        </w:rPr>
        <w:t xml:space="preserve"> kwa</w:t>
      </w:r>
      <w:r w:rsidR="000F0DB6">
        <w:rPr>
          <w:rFonts w:ascii="Times New Roman" w:hAnsi="Times New Roman" w:cs="Times New Roman"/>
          <w:szCs w:val="24"/>
        </w:rPr>
        <w:t xml:space="preserve"> ajili ya</w:t>
      </w:r>
      <w:r w:rsidR="000F0DB6" w:rsidRPr="00B14D12">
        <w:rPr>
          <w:rFonts w:ascii="Times New Roman" w:hAnsi="Times New Roman" w:cs="Times New Roman"/>
          <w:szCs w:val="24"/>
        </w:rPr>
        <w:t xml:space="preserve"> huduma </w:t>
      </w:r>
      <w:r w:rsidR="000F0DB6">
        <w:rPr>
          <w:rFonts w:ascii="Times New Roman" w:hAnsi="Times New Roman" w:cs="Times New Roman"/>
          <w:szCs w:val="24"/>
        </w:rPr>
        <w:t>y</w:t>
      </w:r>
      <w:r w:rsidR="000F0DB6" w:rsidRPr="00B14D12">
        <w:rPr>
          <w:rFonts w:ascii="Times New Roman" w:hAnsi="Times New Roman" w:cs="Times New Roman"/>
          <w:szCs w:val="24"/>
        </w:rPr>
        <w:t xml:space="preserve">a </w:t>
      </w:r>
      <w:r w:rsidR="000F0DB6">
        <w:rPr>
          <w:rFonts w:ascii="Times New Roman" w:hAnsi="Times New Roman" w:cs="Times New Roman"/>
          <w:szCs w:val="24"/>
        </w:rPr>
        <w:t>ui</w:t>
      </w:r>
      <w:r w:rsidR="000F0DB6" w:rsidRPr="00B14D12">
        <w:rPr>
          <w:rFonts w:ascii="Times New Roman" w:hAnsi="Times New Roman" w:cs="Times New Roman"/>
          <w:szCs w:val="24"/>
        </w:rPr>
        <w:t>njili</w:t>
      </w:r>
      <w:r w:rsidR="000F0DB6">
        <w:rPr>
          <w:rFonts w:ascii="Times New Roman" w:hAnsi="Times New Roman" w:cs="Times New Roman"/>
          <w:szCs w:val="24"/>
        </w:rPr>
        <w:t>shaji</w:t>
      </w:r>
      <w:r w:rsidR="000F0DB6" w:rsidRPr="00B14D12">
        <w:rPr>
          <w:rFonts w:ascii="Times New Roman" w:hAnsi="Times New Roman" w:cs="Times New Roman"/>
          <w:szCs w:val="24"/>
        </w:rPr>
        <w:t xml:space="preserve"> na kufundisha.</w:t>
      </w:r>
      <w:r w:rsidR="000F0DB6" w:rsidRPr="00B14D12">
        <w:rPr>
          <w:rFonts w:ascii="Times New Roman" w:hAnsi="Times New Roman" w:cs="Times New Roman"/>
          <w:spacing w:val="7"/>
          <w:szCs w:val="24"/>
        </w:rPr>
        <w:t xml:space="preserve"> </w:t>
      </w:r>
      <w:r w:rsidR="000F0DB6" w:rsidRPr="00B14D12">
        <w:rPr>
          <w:rFonts w:ascii="Times New Roman" w:hAnsi="Times New Roman" w:cs="Times New Roman"/>
          <w:spacing w:val="1"/>
          <w:szCs w:val="24"/>
        </w:rPr>
        <w:t>Alisoma katika Chuo cha Theolo</w:t>
      </w:r>
      <w:r w:rsidR="000F0DB6">
        <w:rPr>
          <w:rFonts w:ascii="Times New Roman" w:hAnsi="Times New Roman" w:cs="Times New Roman"/>
          <w:spacing w:val="1"/>
          <w:szCs w:val="24"/>
        </w:rPr>
        <w:t>j</w:t>
      </w:r>
      <w:r w:rsidR="000F0DB6" w:rsidRPr="00B14D12">
        <w:rPr>
          <w:rFonts w:ascii="Times New Roman" w:hAnsi="Times New Roman" w:cs="Times New Roman"/>
          <w:spacing w:val="1"/>
          <w:szCs w:val="24"/>
        </w:rPr>
        <w:t>ia cha</w:t>
      </w:r>
      <w:r w:rsidR="000F0DB6" w:rsidRPr="00B14D12">
        <w:rPr>
          <w:rFonts w:ascii="Times New Roman" w:hAnsi="Times New Roman" w:cs="Times New Roman"/>
          <w:spacing w:val="5"/>
          <w:szCs w:val="24"/>
        </w:rPr>
        <w:t xml:space="preserve"> </w:t>
      </w:r>
      <w:r w:rsidR="000F0DB6" w:rsidRPr="00B14D12">
        <w:rPr>
          <w:rFonts w:ascii="Times New Roman" w:hAnsi="Times New Roman" w:cs="Times New Roman"/>
          <w:spacing w:val="-2"/>
          <w:szCs w:val="24"/>
        </w:rPr>
        <w:t>We</w:t>
      </w:r>
      <w:r w:rsidR="000F0DB6" w:rsidRPr="00B14D12">
        <w:rPr>
          <w:rFonts w:ascii="Times New Roman" w:hAnsi="Times New Roman" w:cs="Times New Roman"/>
          <w:spacing w:val="1"/>
          <w:szCs w:val="24"/>
        </w:rPr>
        <w:t>s</w:t>
      </w:r>
      <w:r w:rsidR="000F0DB6" w:rsidRPr="00B14D12">
        <w:rPr>
          <w:rFonts w:ascii="Times New Roman" w:hAnsi="Times New Roman" w:cs="Times New Roman"/>
          <w:spacing w:val="-2"/>
          <w:szCs w:val="24"/>
        </w:rPr>
        <w:t>t</w:t>
      </w:r>
      <w:r w:rsidR="000F0DB6" w:rsidRPr="00B14D12">
        <w:rPr>
          <w:rFonts w:ascii="Times New Roman" w:hAnsi="Times New Roman" w:cs="Times New Roman"/>
          <w:spacing w:val="3"/>
          <w:szCs w:val="24"/>
        </w:rPr>
        <w:t>m</w:t>
      </w:r>
      <w:r w:rsidR="000F0DB6" w:rsidRPr="00B14D12">
        <w:rPr>
          <w:rFonts w:ascii="Times New Roman" w:hAnsi="Times New Roman" w:cs="Times New Roman"/>
          <w:spacing w:val="-2"/>
          <w:szCs w:val="24"/>
        </w:rPr>
        <w:t>i</w:t>
      </w:r>
      <w:r w:rsidR="000F0DB6" w:rsidRPr="00B14D12">
        <w:rPr>
          <w:rFonts w:ascii="Times New Roman" w:hAnsi="Times New Roman" w:cs="Times New Roman"/>
          <w:szCs w:val="24"/>
        </w:rPr>
        <w:t>n</w:t>
      </w:r>
      <w:r w:rsidR="000F0DB6" w:rsidRPr="00B14D12">
        <w:rPr>
          <w:rFonts w:ascii="Times New Roman" w:hAnsi="Times New Roman" w:cs="Times New Roman"/>
          <w:spacing w:val="1"/>
          <w:szCs w:val="24"/>
        </w:rPr>
        <w:t>s</w:t>
      </w:r>
      <w:r w:rsidR="000F0DB6" w:rsidRPr="00B14D12">
        <w:rPr>
          <w:rFonts w:ascii="Times New Roman" w:hAnsi="Times New Roman" w:cs="Times New Roman"/>
          <w:spacing w:val="-2"/>
          <w:szCs w:val="24"/>
        </w:rPr>
        <w:t>te</w:t>
      </w:r>
      <w:r w:rsidR="000F0DB6" w:rsidRPr="00B14D12">
        <w:rPr>
          <w:rFonts w:ascii="Times New Roman" w:hAnsi="Times New Roman" w:cs="Times New Roman"/>
          <w:szCs w:val="24"/>
        </w:rPr>
        <w:t xml:space="preserve">r </w:t>
      </w:r>
      <w:r w:rsidR="000F0DB6" w:rsidRPr="00B14D12">
        <w:rPr>
          <w:rFonts w:ascii="Times New Roman" w:hAnsi="Times New Roman" w:cs="Times New Roman"/>
          <w:spacing w:val="-2"/>
          <w:szCs w:val="24"/>
        </w:rPr>
        <w:t>T</w:t>
      </w:r>
      <w:r w:rsidR="000F0DB6" w:rsidRPr="00B14D12">
        <w:rPr>
          <w:rFonts w:ascii="Times New Roman" w:hAnsi="Times New Roman" w:cs="Times New Roman"/>
          <w:szCs w:val="24"/>
        </w:rPr>
        <w:t>h</w:t>
      </w:r>
      <w:r w:rsidR="000F0DB6" w:rsidRPr="00B14D12">
        <w:rPr>
          <w:rFonts w:ascii="Times New Roman" w:hAnsi="Times New Roman" w:cs="Times New Roman"/>
          <w:spacing w:val="-2"/>
          <w:szCs w:val="24"/>
        </w:rPr>
        <w:t>e</w:t>
      </w:r>
      <w:r w:rsidR="000F0DB6" w:rsidRPr="00B14D12">
        <w:rPr>
          <w:rFonts w:ascii="Times New Roman" w:hAnsi="Times New Roman" w:cs="Times New Roman"/>
          <w:szCs w:val="24"/>
        </w:rPr>
        <w:t>o</w:t>
      </w:r>
      <w:r w:rsidR="000F0DB6" w:rsidRPr="00B14D12">
        <w:rPr>
          <w:rFonts w:ascii="Times New Roman" w:hAnsi="Times New Roman" w:cs="Times New Roman"/>
          <w:spacing w:val="-2"/>
          <w:szCs w:val="24"/>
        </w:rPr>
        <w:t>l</w:t>
      </w:r>
      <w:r w:rsidR="000F0DB6" w:rsidRPr="00B14D12">
        <w:rPr>
          <w:rFonts w:ascii="Times New Roman" w:hAnsi="Times New Roman" w:cs="Times New Roman"/>
          <w:szCs w:val="24"/>
        </w:rPr>
        <w:t>og</w:t>
      </w:r>
      <w:r w:rsidR="000F0DB6" w:rsidRPr="00B14D12">
        <w:rPr>
          <w:rFonts w:ascii="Times New Roman" w:hAnsi="Times New Roman" w:cs="Times New Roman"/>
          <w:spacing w:val="3"/>
          <w:szCs w:val="24"/>
        </w:rPr>
        <w:t>i</w:t>
      </w:r>
      <w:r w:rsidR="000F0DB6" w:rsidRPr="00B14D12">
        <w:rPr>
          <w:rFonts w:ascii="Times New Roman" w:hAnsi="Times New Roman" w:cs="Times New Roman"/>
          <w:spacing w:val="-2"/>
          <w:szCs w:val="24"/>
        </w:rPr>
        <w:t>ca</w:t>
      </w:r>
      <w:r w:rsidR="000F0DB6" w:rsidRPr="00B14D12">
        <w:rPr>
          <w:rFonts w:ascii="Times New Roman" w:hAnsi="Times New Roman" w:cs="Times New Roman"/>
          <w:szCs w:val="24"/>
        </w:rPr>
        <w:t xml:space="preserve">l </w:t>
      </w:r>
      <w:r w:rsidR="000F0DB6" w:rsidRPr="00B14D12">
        <w:rPr>
          <w:rFonts w:ascii="Times New Roman" w:hAnsi="Times New Roman" w:cs="Times New Roman"/>
          <w:spacing w:val="5"/>
          <w:szCs w:val="24"/>
        </w:rPr>
        <w:t>Seminary</w:t>
      </w:r>
      <w:r w:rsidR="000F0DB6" w:rsidRPr="00B14D12">
        <w:rPr>
          <w:rFonts w:ascii="Times New Roman" w:hAnsi="Times New Roman" w:cs="Times New Roman"/>
          <w:szCs w:val="24"/>
        </w:rPr>
        <w:t xml:space="preserve">, </w:t>
      </w:r>
      <w:r w:rsidR="000F0DB6" w:rsidRPr="00B14D12">
        <w:rPr>
          <w:rFonts w:ascii="Times New Roman" w:hAnsi="Times New Roman" w:cs="Times New Roman"/>
          <w:spacing w:val="2"/>
          <w:szCs w:val="24"/>
        </w:rPr>
        <w:t>alipokea</w:t>
      </w:r>
      <w:r w:rsidR="000F0DB6" w:rsidRPr="00B14D12">
        <w:rPr>
          <w:rFonts w:ascii="Times New Roman" w:hAnsi="Times New Roman" w:cs="Times New Roman"/>
          <w:szCs w:val="24"/>
        </w:rPr>
        <w:t xml:space="preserve"> Shahada ya Udhamili </w:t>
      </w:r>
      <w:r w:rsidR="000F0DB6" w:rsidRPr="00B14D12">
        <w:rPr>
          <w:rFonts w:ascii="Times New Roman" w:hAnsi="Times New Roman" w:cs="Times New Roman"/>
          <w:spacing w:val="1"/>
          <w:szCs w:val="24"/>
        </w:rPr>
        <w:t>M</w:t>
      </w:r>
      <w:r w:rsidR="000F0DB6" w:rsidRPr="00B14D12">
        <w:rPr>
          <w:rFonts w:ascii="Times New Roman" w:hAnsi="Times New Roman" w:cs="Times New Roman"/>
          <w:spacing w:val="5"/>
          <w:szCs w:val="24"/>
        </w:rPr>
        <w:t>.</w:t>
      </w:r>
      <w:r w:rsidR="000F0DB6" w:rsidRPr="00B14D12">
        <w:rPr>
          <w:rFonts w:ascii="Times New Roman" w:hAnsi="Times New Roman" w:cs="Times New Roman"/>
          <w:spacing w:val="1"/>
          <w:szCs w:val="24"/>
        </w:rPr>
        <w:t>D</w:t>
      </w:r>
      <w:r w:rsidR="000F0DB6" w:rsidRPr="00B14D12">
        <w:rPr>
          <w:rFonts w:ascii="Times New Roman" w:hAnsi="Times New Roman" w:cs="Times New Roman"/>
          <w:spacing w:val="-2"/>
          <w:szCs w:val="24"/>
        </w:rPr>
        <w:t>i</w:t>
      </w:r>
      <w:r w:rsidR="000F0DB6" w:rsidRPr="00B14D12">
        <w:rPr>
          <w:rFonts w:ascii="Times New Roman" w:hAnsi="Times New Roman" w:cs="Times New Roman"/>
          <w:szCs w:val="24"/>
        </w:rPr>
        <w:t xml:space="preserve">v, </w:t>
      </w:r>
      <w:r w:rsidR="000F0DB6" w:rsidRPr="00B14D12">
        <w:rPr>
          <w:rFonts w:ascii="Times New Roman" w:hAnsi="Times New Roman" w:cs="Times New Roman"/>
          <w:spacing w:val="7"/>
          <w:szCs w:val="24"/>
        </w:rPr>
        <w:t>kutoka chuo cha</w:t>
      </w:r>
      <w:r w:rsidR="000F0DB6" w:rsidRPr="00B14D12">
        <w:rPr>
          <w:rFonts w:ascii="Times New Roman" w:hAnsi="Times New Roman" w:cs="Times New Roman"/>
          <w:szCs w:val="24"/>
        </w:rPr>
        <w:t xml:space="preserve"> </w:t>
      </w:r>
      <w:r w:rsidR="000F0DB6" w:rsidRPr="00B14D12">
        <w:rPr>
          <w:rFonts w:ascii="Times New Roman" w:hAnsi="Times New Roman" w:cs="Times New Roman"/>
          <w:spacing w:val="5"/>
          <w:szCs w:val="24"/>
        </w:rPr>
        <w:t>Union</w:t>
      </w:r>
      <w:r w:rsidR="000F0DB6" w:rsidRPr="00B14D12">
        <w:rPr>
          <w:rFonts w:ascii="Times New Roman" w:hAnsi="Times New Roman" w:cs="Times New Roman"/>
          <w:szCs w:val="24"/>
        </w:rPr>
        <w:t xml:space="preserve"> </w:t>
      </w:r>
      <w:r w:rsidR="000F0DB6" w:rsidRPr="00B14D12">
        <w:rPr>
          <w:rFonts w:ascii="Times New Roman" w:hAnsi="Times New Roman" w:cs="Times New Roman"/>
          <w:spacing w:val="2"/>
          <w:szCs w:val="24"/>
        </w:rPr>
        <w:t>Theological</w:t>
      </w:r>
      <w:r w:rsidR="000F0DB6" w:rsidRPr="00B14D12">
        <w:rPr>
          <w:rFonts w:ascii="Times New Roman" w:hAnsi="Times New Roman" w:cs="Times New Roman"/>
          <w:szCs w:val="24"/>
        </w:rPr>
        <w:t xml:space="preserve"> Seminary, </w:t>
      </w:r>
      <w:r w:rsidR="000F0DB6" w:rsidRPr="00B14D12">
        <w:rPr>
          <w:rFonts w:ascii="Times New Roman" w:hAnsi="Times New Roman" w:cs="Times New Roman"/>
          <w:spacing w:val="7"/>
          <w:szCs w:val="24"/>
        </w:rPr>
        <w:t>na</w:t>
      </w:r>
      <w:r w:rsidR="000F0DB6" w:rsidRPr="00B14D12">
        <w:rPr>
          <w:rFonts w:ascii="Times New Roman" w:hAnsi="Times New Roman" w:cs="Times New Roman"/>
          <w:spacing w:val="-2"/>
          <w:szCs w:val="24"/>
        </w:rPr>
        <w:t xml:space="preserve"> kupata Shahada ya Udhamivu T</w:t>
      </w:r>
      <w:r w:rsidR="000F0DB6" w:rsidRPr="00B14D12">
        <w:rPr>
          <w:rFonts w:ascii="Times New Roman" w:hAnsi="Times New Roman" w:cs="Times New Roman"/>
          <w:szCs w:val="24"/>
        </w:rPr>
        <w:t>h.</w:t>
      </w:r>
      <w:r w:rsidR="000F0DB6" w:rsidRPr="00B14D12">
        <w:rPr>
          <w:rFonts w:ascii="Times New Roman" w:hAnsi="Times New Roman" w:cs="Times New Roman"/>
          <w:spacing w:val="1"/>
          <w:szCs w:val="24"/>
        </w:rPr>
        <w:t>D</w:t>
      </w:r>
      <w:r w:rsidR="000F0DB6" w:rsidRPr="00B14D12">
        <w:rPr>
          <w:rFonts w:ascii="Times New Roman" w:hAnsi="Times New Roman" w:cs="Times New Roman"/>
          <w:szCs w:val="24"/>
        </w:rPr>
        <w:t xml:space="preserve"> katika masomo ya Agano la Kale kutoka Chuo Kikuu Cha </w:t>
      </w:r>
      <w:r w:rsidR="000F0DB6" w:rsidRPr="00B14D12">
        <w:rPr>
          <w:rFonts w:ascii="Times New Roman" w:hAnsi="Times New Roman" w:cs="Times New Roman"/>
          <w:spacing w:val="1"/>
          <w:szCs w:val="24"/>
        </w:rPr>
        <w:t>H</w:t>
      </w:r>
      <w:r w:rsidR="000F0DB6" w:rsidRPr="00B14D12">
        <w:rPr>
          <w:rFonts w:ascii="Times New Roman" w:hAnsi="Times New Roman" w:cs="Times New Roman"/>
          <w:spacing w:val="-2"/>
          <w:szCs w:val="24"/>
        </w:rPr>
        <w:t>a</w:t>
      </w:r>
      <w:r w:rsidR="000F0DB6" w:rsidRPr="00B14D12">
        <w:rPr>
          <w:rFonts w:ascii="Times New Roman" w:hAnsi="Times New Roman" w:cs="Times New Roman"/>
          <w:szCs w:val="24"/>
        </w:rPr>
        <w:t>rv</w:t>
      </w:r>
      <w:r w:rsidR="000F0DB6" w:rsidRPr="00B14D12">
        <w:rPr>
          <w:rFonts w:ascii="Times New Roman" w:hAnsi="Times New Roman" w:cs="Times New Roman"/>
          <w:spacing w:val="-1"/>
          <w:szCs w:val="24"/>
        </w:rPr>
        <w:t>a</w:t>
      </w:r>
      <w:r w:rsidR="000F0DB6" w:rsidRPr="00B14D12">
        <w:rPr>
          <w:rFonts w:ascii="Times New Roman" w:hAnsi="Times New Roman" w:cs="Times New Roman"/>
          <w:szCs w:val="24"/>
        </w:rPr>
        <w:t>rd</w:t>
      </w:r>
      <w:r w:rsidR="000F0DB6" w:rsidRPr="00B14D12">
        <w:rPr>
          <w:rFonts w:ascii="Times New Roman" w:hAnsi="Times New Roman" w:cs="Times New Roman"/>
          <w:spacing w:val="2"/>
          <w:szCs w:val="24"/>
        </w:rPr>
        <w:t xml:space="preserve"> </w:t>
      </w:r>
      <w:r w:rsidR="000F0DB6" w:rsidRPr="00B14D12">
        <w:rPr>
          <w:rFonts w:ascii="Times New Roman" w:hAnsi="Times New Roman" w:cs="Times New Roman"/>
          <w:spacing w:val="1"/>
          <w:szCs w:val="24"/>
        </w:rPr>
        <w:t>U</w:t>
      </w:r>
      <w:r w:rsidR="000F0DB6" w:rsidRPr="00B14D12">
        <w:rPr>
          <w:rFonts w:ascii="Times New Roman" w:hAnsi="Times New Roman" w:cs="Times New Roman"/>
          <w:szCs w:val="24"/>
        </w:rPr>
        <w:t>n</w:t>
      </w:r>
      <w:r w:rsidR="000F0DB6" w:rsidRPr="00B14D12">
        <w:rPr>
          <w:rFonts w:ascii="Times New Roman" w:hAnsi="Times New Roman" w:cs="Times New Roman"/>
          <w:spacing w:val="-2"/>
          <w:szCs w:val="24"/>
        </w:rPr>
        <w:t>i</w:t>
      </w:r>
      <w:r w:rsidR="000F0DB6" w:rsidRPr="00B14D12">
        <w:rPr>
          <w:rFonts w:ascii="Times New Roman" w:hAnsi="Times New Roman" w:cs="Times New Roman"/>
          <w:szCs w:val="24"/>
        </w:rPr>
        <w:t>v</w:t>
      </w:r>
      <w:r w:rsidR="000F0DB6" w:rsidRPr="00B14D12">
        <w:rPr>
          <w:rFonts w:ascii="Times New Roman" w:hAnsi="Times New Roman" w:cs="Times New Roman"/>
          <w:spacing w:val="-2"/>
          <w:szCs w:val="24"/>
        </w:rPr>
        <w:t>e</w:t>
      </w:r>
      <w:r w:rsidR="000F0DB6" w:rsidRPr="00B14D12">
        <w:rPr>
          <w:rFonts w:ascii="Times New Roman" w:hAnsi="Times New Roman" w:cs="Times New Roman"/>
          <w:szCs w:val="24"/>
        </w:rPr>
        <w:t>r</w:t>
      </w:r>
      <w:r w:rsidR="000F0DB6" w:rsidRPr="00B14D12">
        <w:rPr>
          <w:rFonts w:ascii="Times New Roman" w:hAnsi="Times New Roman" w:cs="Times New Roman"/>
          <w:spacing w:val="1"/>
          <w:szCs w:val="24"/>
        </w:rPr>
        <w:t>s</w:t>
      </w:r>
      <w:r w:rsidR="000F0DB6" w:rsidRPr="00B14D12">
        <w:rPr>
          <w:rFonts w:ascii="Times New Roman" w:hAnsi="Times New Roman" w:cs="Times New Roman"/>
          <w:spacing w:val="-2"/>
          <w:szCs w:val="24"/>
        </w:rPr>
        <w:t>it</w:t>
      </w:r>
      <w:r w:rsidR="000F0DB6" w:rsidRPr="00B14D12">
        <w:rPr>
          <w:rFonts w:ascii="Times New Roman" w:hAnsi="Times New Roman" w:cs="Times New Roman"/>
          <w:szCs w:val="24"/>
        </w:rPr>
        <w:t>y.</w:t>
      </w:r>
      <w:r w:rsidR="000F0DB6" w:rsidRPr="00B14D12">
        <w:rPr>
          <w:rFonts w:ascii="Times New Roman" w:hAnsi="Times New Roman" w:cs="Times New Roman"/>
          <w:spacing w:val="2"/>
          <w:szCs w:val="24"/>
        </w:rPr>
        <w:t xml:space="preserve"> </w:t>
      </w:r>
      <w:r w:rsidR="000F0DB6" w:rsidRPr="00B14D12">
        <w:rPr>
          <w:rFonts w:ascii="Times New Roman" w:hAnsi="Times New Roman" w:cs="Times New Roman"/>
          <w:spacing w:val="1"/>
          <w:szCs w:val="24"/>
        </w:rPr>
        <w:t>D</w:t>
      </w:r>
      <w:r w:rsidR="000F0DB6" w:rsidRPr="00B14D12">
        <w:rPr>
          <w:rFonts w:ascii="Times New Roman" w:hAnsi="Times New Roman" w:cs="Times New Roman"/>
          <w:szCs w:val="24"/>
        </w:rPr>
        <w:t>k.</w:t>
      </w:r>
      <w:r w:rsidR="000F0DB6" w:rsidRPr="00B14D12">
        <w:rPr>
          <w:rFonts w:ascii="Times New Roman" w:hAnsi="Times New Roman" w:cs="Times New Roman"/>
          <w:spacing w:val="2"/>
          <w:szCs w:val="24"/>
        </w:rPr>
        <w:t xml:space="preserve"> </w:t>
      </w:r>
      <w:r w:rsidR="000F0DB6" w:rsidRPr="00B14D12">
        <w:rPr>
          <w:rFonts w:ascii="Times New Roman" w:hAnsi="Times New Roman" w:cs="Times New Roman"/>
          <w:spacing w:val="1"/>
          <w:szCs w:val="24"/>
        </w:rPr>
        <w:t>P</w:t>
      </w:r>
      <w:r w:rsidR="000F0DB6" w:rsidRPr="00B14D12">
        <w:rPr>
          <w:rFonts w:ascii="Times New Roman" w:hAnsi="Times New Roman" w:cs="Times New Roman"/>
          <w:szCs w:val="24"/>
        </w:rPr>
        <w:t>r</w:t>
      </w:r>
      <w:r w:rsidR="000F0DB6" w:rsidRPr="00B14D12">
        <w:rPr>
          <w:rFonts w:ascii="Times New Roman" w:hAnsi="Times New Roman" w:cs="Times New Roman"/>
          <w:spacing w:val="-1"/>
          <w:szCs w:val="24"/>
        </w:rPr>
        <w:t>a</w:t>
      </w:r>
      <w:r w:rsidR="000F0DB6" w:rsidRPr="00B14D12">
        <w:rPr>
          <w:rFonts w:ascii="Times New Roman" w:hAnsi="Times New Roman" w:cs="Times New Roman"/>
          <w:spacing w:val="-2"/>
          <w:szCs w:val="24"/>
        </w:rPr>
        <w:t>t</w:t>
      </w:r>
      <w:r w:rsidR="000F0DB6" w:rsidRPr="00B14D12">
        <w:rPr>
          <w:rFonts w:ascii="Times New Roman" w:hAnsi="Times New Roman" w:cs="Times New Roman"/>
          <w:szCs w:val="24"/>
        </w:rPr>
        <w:t xml:space="preserve">t </w:t>
      </w:r>
      <w:r w:rsidR="000F0DB6" w:rsidRPr="00B14D12">
        <w:rPr>
          <w:rFonts w:ascii="Times New Roman" w:hAnsi="Times New Roman" w:cs="Times New Roman"/>
          <w:spacing w:val="-2"/>
          <w:szCs w:val="24"/>
        </w:rPr>
        <w:t xml:space="preserve">ni Mhariri Mkuu wa Toleo Jipya la Kimataifa </w:t>
      </w:r>
      <w:r w:rsidR="000F0DB6">
        <w:rPr>
          <w:rFonts w:ascii="Times New Roman" w:hAnsi="Times New Roman" w:cs="Times New Roman"/>
          <w:spacing w:val="-2"/>
          <w:szCs w:val="24"/>
        </w:rPr>
        <w:t xml:space="preserve">la </w:t>
      </w:r>
      <w:r w:rsidR="000F0DB6" w:rsidRPr="00B14D12">
        <w:rPr>
          <w:rFonts w:ascii="Times New Roman" w:hAnsi="Times New Roman" w:cs="Times New Roman"/>
          <w:spacing w:val="1"/>
          <w:szCs w:val="24"/>
        </w:rPr>
        <w:t>N</w:t>
      </w:r>
      <w:r w:rsidR="000F0DB6" w:rsidRPr="00B14D12">
        <w:rPr>
          <w:rFonts w:ascii="Times New Roman" w:hAnsi="Times New Roman" w:cs="Times New Roman"/>
          <w:szCs w:val="24"/>
        </w:rPr>
        <w:t>IV</w:t>
      </w:r>
      <w:r w:rsidR="00132144">
        <w:rPr>
          <w:rFonts w:ascii="Times New Roman" w:hAnsi="Times New Roman" w:cs="Times New Roman"/>
          <w:szCs w:val="24"/>
        </w:rPr>
        <w:t>,</w:t>
      </w:r>
      <w:r w:rsidR="000F0DB6" w:rsidRPr="00B14D12">
        <w:rPr>
          <w:rFonts w:ascii="Times New Roman" w:hAnsi="Times New Roman" w:cs="Times New Roman"/>
          <w:spacing w:val="3"/>
          <w:szCs w:val="24"/>
        </w:rPr>
        <w:t xml:space="preserve"> </w:t>
      </w:r>
      <w:r w:rsidR="000F0DB6" w:rsidRPr="00B14D12">
        <w:rPr>
          <w:rFonts w:ascii="Times New Roman" w:hAnsi="Times New Roman" w:cs="Times New Roman"/>
          <w:szCs w:val="24"/>
        </w:rPr>
        <w:t>Biblia ya Kujisomea</w:t>
      </w:r>
      <w:r w:rsidR="00132144">
        <w:rPr>
          <w:rFonts w:ascii="Times New Roman" w:hAnsi="Times New Roman" w:cs="Times New Roman"/>
          <w:szCs w:val="24"/>
        </w:rPr>
        <w:t>,</w:t>
      </w:r>
      <w:r w:rsidR="000F0DB6" w:rsidRPr="00B14D12">
        <w:rPr>
          <w:rFonts w:ascii="Times New Roman" w:hAnsi="Times New Roman" w:cs="Times New Roman"/>
          <w:szCs w:val="24"/>
        </w:rPr>
        <w:t xml:space="preserve"> Roho ya Matengenezo</w:t>
      </w:r>
      <w:r w:rsidR="00132144">
        <w:rPr>
          <w:rFonts w:ascii="Times New Roman" w:hAnsi="Times New Roman" w:cs="Times New Roman"/>
          <w:szCs w:val="24"/>
        </w:rPr>
        <w:t>,</w:t>
      </w:r>
      <w:r w:rsidR="000F0DB6" w:rsidRPr="00B14D12">
        <w:rPr>
          <w:rFonts w:ascii="Times New Roman" w:hAnsi="Times New Roman" w:cs="Times New Roman"/>
          <w:szCs w:val="24"/>
        </w:rPr>
        <w:t xml:space="preserve"> na mtafasiri wa Tafsiri Mpya Iishio.</w:t>
      </w:r>
      <w:r w:rsidR="00257DFF">
        <w:rPr>
          <w:rFonts w:ascii="Times New Roman" w:hAnsi="Times New Roman" w:cs="Times New Roman"/>
          <w:szCs w:val="24"/>
        </w:rPr>
        <w:t xml:space="preserve"> </w:t>
      </w:r>
      <w:r w:rsidR="000F0DB6" w:rsidRPr="00B14D12">
        <w:rPr>
          <w:rFonts w:ascii="Times New Roman" w:hAnsi="Times New Roman" w:cs="Times New Roman"/>
          <w:szCs w:val="24"/>
        </w:rPr>
        <w:t>Pia ameandika makala na vitabu mbalimbali</w:t>
      </w:r>
      <w:r w:rsidR="000F0DB6" w:rsidRPr="00B14D12">
        <w:rPr>
          <w:rFonts w:ascii="Times New Roman" w:hAnsi="Times New Roman" w:cs="Times New Roman"/>
          <w:spacing w:val="2"/>
          <w:szCs w:val="24"/>
        </w:rPr>
        <w:t xml:space="preserve"> </w:t>
      </w:r>
      <w:r w:rsidR="000F0DB6" w:rsidRPr="00B14D12">
        <w:rPr>
          <w:rFonts w:ascii="Times New Roman" w:hAnsi="Times New Roman" w:cs="Times New Roman"/>
          <w:spacing w:val="-2"/>
          <w:szCs w:val="24"/>
        </w:rPr>
        <w:t>ikiwemo</w:t>
      </w:r>
      <w:r w:rsidR="000F0DB6">
        <w:rPr>
          <w:rFonts w:ascii="Times New Roman" w:hAnsi="Times New Roman" w:cs="Times New Roman"/>
          <w:szCs w:val="24"/>
        </w:rPr>
        <w:t xml:space="preserve">, </w:t>
      </w:r>
      <w:r w:rsidR="000F0DB6" w:rsidRPr="00407925">
        <w:rPr>
          <w:rFonts w:ascii="Times New Roman" w:hAnsi="Times New Roman" w:cs="Times New Roman"/>
          <w:i/>
          <w:iCs/>
          <w:szCs w:val="24"/>
        </w:rPr>
        <w:t>Pray with your Eyes Open, Every Thought Captive</w:t>
      </w:r>
      <w:r w:rsidR="000F0DB6">
        <w:rPr>
          <w:rFonts w:ascii="Times New Roman" w:hAnsi="Times New Roman" w:cs="Times New Roman"/>
          <w:i/>
          <w:iCs/>
          <w:szCs w:val="24"/>
        </w:rPr>
        <w:t xml:space="preserve"> n.k.</w:t>
      </w:r>
    </w:p>
    <w:p w:rsidR="00FE18BD" w:rsidRPr="00257DFF" w:rsidRDefault="00FE18BD" w:rsidP="00257DFF">
      <w:pPr>
        <w:pStyle w:val="Chapterheading"/>
        <w:rPr>
          <w:rFonts w:cs="Times New Roman"/>
          <w:sz w:val="24"/>
          <w:szCs w:val="24"/>
        </w:rPr>
      </w:pPr>
    </w:p>
    <w:p w:rsidR="00257DFF" w:rsidRDefault="00257DFF" w:rsidP="00FE18BD">
      <w:pPr>
        <w:spacing w:before="5" w:line="240" w:lineRule="exact"/>
        <w:rPr>
          <w:szCs w:val="24"/>
        </w:rPr>
      </w:pPr>
    </w:p>
    <w:p w:rsidR="00FE18BD" w:rsidRDefault="00FE18BD" w:rsidP="00257DFF">
      <w:pPr>
        <w:spacing w:before="29"/>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pacing w:val="1"/>
          <w:szCs w:val="24"/>
        </w:rPr>
        <w:t>R</w:t>
      </w:r>
      <w:r>
        <w:rPr>
          <w:rFonts w:ascii="Times New Roman" w:eastAsia="Times New Roman" w:hAnsi="Times New Roman" w:cs="Times New Roman"/>
          <w:b/>
          <w:spacing w:val="-2"/>
          <w:szCs w:val="24"/>
        </w:rPr>
        <w:t>ic</w:t>
      </w:r>
      <w:r>
        <w:rPr>
          <w:rFonts w:ascii="Times New Roman" w:eastAsia="Times New Roman" w:hAnsi="Times New Roman" w:cs="Times New Roman"/>
          <w:b/>
          <w:szCs w:val="24"/>
        </w:rPr>
        <w:t>k</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Boyd </w:t>
      </w:r>
      <w:r w:rsidR="004F34A6">
        <w:rPr>
          <w:rFonts w:ascii="Times New Roman" w:eastAsia="Times New Roman" w:hAnsi="Times New Roman" w:cs="Times New Roman"/>
          <w:szCs w:val="24"/>
        </w:rPr>
        <w:t>ni</w:t>
      </w:r>
      <w:r w:rsidR="00257DFF">
        <w:rPr>
          <w:rFonts w:ascii="Times New Roman" w:eastAsia="Times New Roman" w:hAnsi="Times New Roman" w:cs="Times New Roman"/>
          <w:szCs w:val="24"/>
        </w:rPr>
        <w:t xml:space="preserve"> </w:t>
      </w:r>
      <w:r>
        <w:rPr>
          <w:rFonts w:ascii="Times New Roman" w:eastAsia="Times New Roman" w:hAnsi="Times New Roman" w:cs="Times New Roman"/>
          <w:spacing w:val="1"/>
          <w:szCs w:val="24"/>
        </w:rPr>
        <w:t>P</w:t>
      </w:r>
      <w:r>
        <w:rPr>
          <w:rFonts w:ascii="Times New Roman" w:eastAsia="Times New Roman" w:hAnsi="Times New Roman" w:cs="Times New Roman"/>
          <w:szCs w:val="24"/>
        </w:rPr>
        <w:t>rof</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s</w:t>
      </w:r>
      <w:r w:rsidR="004F34A6">
        <w:rPr>
          <w:rFonts w:ascii="Times New Roman" w:eastAsia="Times New Roman" w:hAnsi="Times New Roman" w:cs="Times New Roman"/>
          <w:spacing w:val="1"/>
          <w:szCs w:val="24"/>
        </w:rPr>
        <w:t>a mwandamizi wa masomo ya Fafanuzi za Kibiblia katika chuo cha</w:t>
      </w:r>
      <w:r>
        <w:rPr>
          <w:rFonts w:ascii="Times New Roman" w:eastAsia="Times New Roman" w:hAnsi="Times New Roman" w:cs="Times New Roman"/>
          <w:spacing w:val="38"/>
          <w:szCs w:val="24"/>
        </w:rPr>
        <w:t xml:space="preserve"> </w:t>
      </w:r>
      <w:r>
        <w:rPr>
          <w:rFonts w:ascii="Times New Roman" w:eastAsia="Times New Roman" w:hAnsi="Times New Roman" w:cs="Times New Roman"/>
          <w:spacing w:val="-2"/>
          <w:szCs w:val="24"/>
        </w:rPr>
        <w:t>We</w:t>
      </w:r>
      <w:r>
        <w:rPr>
          <w:rFonts w:ascii="Times New Roman" w:eastAsia="Times New Roman" w:hAnsi="Times New Roman" w:cs="Times New Roman"/>
          <w:spacing w:val="1"/>
          <w:szCs w:val="24"/>
        </w:rPr>
        <w:t>s</w:t>
      </w:r>
      <w:r>
        <w:rPr>
          <w:rFonts w:ascii="Times New Roman" w:eastAsia="Times New Roman" w:hAnsi="Times New Roman" w:cs="Times New Roman"/>
          <w:spacing w:val="-2"/>
          <w:szCs w:val="24"/>
        </w:rPr>
        <w:t>le</w:t>
      </w:r>
      <w:r>
        <w:rPr>
          <w:rFonts w:ascii="Times New Roman" w:eastAsia="Times New Roman" w:hAnsi="Times New Roman" w:cs="Times New Roman"/>
          <w:szCs w:val="24"/>
        </w:rPr>
        <w:t>y</w:t>
      </w:r>
      <w:r w:rsidR="00257DFF">
        <w:rPr>
          <w:rFonts w:ascii="Times New Roman" w:eastAsia="Times New Roman" w:hAnsi="Times New Roman" w:cs="Times New Roman"/>
          <w:szCs w:val="24"/>
        </w:rPr>
        <w:t xml:space="preserve"> </w:t>
      </w:r>
      <w:r>
        <w:rPr>
          <w:rFonts w:ascii="Times New Roman" w:eastAsia="Times New Roman" w:hAnsi="Times New Roman" w:cs="Times New Roman"/>
          <w:szCs w:val="24"/>
        </w:rPr>
        <w:t>B</w:t>
      </w:r>
      <w:r>
        <w:rPr>
          <w:rFonts w:ascii="Times New Roman" w:eastAsia="Times New Roman" w:hAnsi="Times New Roman" w:cs="Times New Roman"/>
          <w:spacing w:val="-2"/>
          <w:szCs w:val="24"/>
        </w:rPr>
        <w:t>i</w:t>
      </w:r>
      <w:r>
        <w:rPr>
          <w:rFonts w:ascii="Times New Roman" w:eastAsia="Times New Roman" w:hAnsi="Times New Roman" w:cs="Times New Roman"/>
          <w:spacing w:val="5"/>
          <w:szCs w:val="24"/>
        </w:rPr>
        <w:t>b</w:t>
      </w:r>
      <w:r>
        <w:rPr>
          <w:rFonts w:ascii="Times New Roman" w:eastAsia="Times New Roman" w:hAnsi="Times New Roman" w:cs="Times New Roman"/>
          <w:spacing w:val="-2"/>
          <w:szCs w:val="24"/>
        </w:rPr>
        <w:t>li</w:t>
      </w:r>
      <w:r>
        <w:rPr>
          <w:rFonts w:ascii="Times New Roman" w:eastAsia="Times New Roman" w:hAnsi="Times New Roman" w:cs="Times New Roman"/>
          <w:spacing w:val="3"/>
          <w:szCs w:val="24"/>
        </w:rPr>
        <w:t>c</w:t>
      </w:r>
      <w:r>
        <w:rPr>
          <w:rFonts w:ascii="Times New Roman" w:eastAsia="Times New Roman" w:hAnsi="Times New Roman" w:cs="Times New Roman"/>
          <w:spacing w:val="-2"/>
          <w:szCs w:val="24"/>
        </w:rPr>
        <w:t>a</w:t>
      </w:r>
      <w:r>
        <w:rPr>
          <w:rFonts w:ascii="Times New Roman" w:eastAsia="Times New Roman" w:hAnsi="Times New Roman" w:cs="Times New Roman"/>
          <w:szCs w:val="24"/>
        </w:rPr>
        <w:t>l</w:t>
      </w:r>
      <w:r w:rsidR="00132144">
        <w:rPr>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2"/>
          <w:szCs w:val="24"/>
        </w:rPr>
        <w:t>emi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ry.</w:t>
      </w:r>
    </w:p>
    <w:p w:rsidR="00FE18BD" w:rsidRDefault="00FE18BD" w:rsidP="00257DFF">
      <w:pPr>
        <w:spacing w:before="4"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pacing w:val="1"/>
          <w:szCs w:val="24"/>
        </w:rPr>
        <w:t>R</w:t>
      </w:r>
      <w:r>
        <w:rPr>
          <w:rFonts w:ascii="Times New Roman" w:eastAsia="Times New Roman" w:hAnsi="Times New Roman" w:cs="Times New Roman"/>
          <w:b/>
          <w:szCs w:val="24"/>
        </w:rPr>
        <w:t>o</w:t>
      </w:r>
      <w:r>
        <w:rPr>
          <w:rFonts w:ascii="Times New Roman" w:eastAsia="Times New Roman" w:hAnsi="Times New Roman" w:cs="Times New Roman"/>
          <w:b/>
          <w:spacing w:val="1"/>
          <w:szCs w:val="24"/>
        </w:rPr>
        <w:t>b</w:t>
      </w:r>
      <w:r>
        <w:rPr>
          <w:rFonts w:ascii="Times New Roman" w:eastAsia="Times New Roman" w:hAnsi="Times New Roman" w:cs="Times New Roman"/>
          <w:b/>
          <w:spacing w:val="-2"/>
          <w:szCs w:val="24"/>
        </w:rPr>
        <w:t>er</w:t>
      </w:r>
      <w:r>
        <w:rPr>
          <w:rFonts w:ascii="Times New Roman" w:eastAsia="Times New Roman" w:hAnsi="Times New Roman" w:cs="Times New Roman"/>
          <w:b/>
          <w:szCs w:val="24"/>
        </w:rPr>
        <w:t>t</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zCs w:val="24"/>
        </w:rPr>
        <w:t>B.</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pacing w:val="1"/>
          <w:szCs w:val="24"/>
        </w:rPr>
        <w:t>Ch</w:t>
      </w:r>
      <w:r>
        <w:rPr>
          <w:rFonts w:ascii="Times New Roman" w:eastAsia="Times New Roman" w:hAnsi="Times New Roman" w:cs="Times New Roman"/>
          <w:b/>
          <w:spacing w:val="-2"/>
          <w:szCs w:val="24"/>
        </w:rPr>
        <w:t>i</w:t>
      </w:r>
      <w:r>
        <w:rPr>
          <w:rFonts w:ascii="Times New Roman" w:eastAsia="Times New Roman" w:hAnsi="Times New Roman" w:cs="Times New Roman"/>
          <w:b/>
          <w:spacing w:val="1"/>
          <w:szCs w:val="24"/>
        </w:rPr>
        <w:t>sh</w:t>
      </w:r>
      <w:r>
        <w:rPr>
          <w:rFonts w:ascii="Times New Roman" w:eastAsia="Times New Roman" w:hAnsi="Times New Roman" w:cs="Times New Roman"/>
          <w:b/>
          <w:szCs w:val="24"/>
        </w:rPr>
        <w:t>o</w:t>
      </w:r>
      <w:r>
        <w:rPr>
          <w:rFonts w:ascii="Times New Roman" w:eastAsia="Times New Roman" w:hAnsi="Times New Roman" w:cs="Times New Roman"/>
          <w:b/>
          <w:spacing w:val="-2"/>
          <w:szCs w:val="24"/>
        </w:rPr>
        <w:t>l</w:t>
      </w:r>
      <w:r>
        <w:rPr>
          <w:rFonts w:ascii="Times New Roman" w:eastAsia="Times New Roman" w:hAnsi="Times New Roman" w:cs="Times New Roman"/>
          <w:b/>
          <w:szCs w:val="24"/>
        </w:rPr>
        <w:t>m,</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zCs w:val="24"/>
        </w:rPr>
        <w:t>J</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sidR="00257DFF">
        <w:rPr>
          <w:rFonts w:ascii="Times New Roman" w:eastAsia="Times New Roman" w:hAnsi="Times New Roman" w:cs="Times New Roman"/>
          <w:b/>
          <w:szCs w:val="24"/>
        </w:rPr>
        <w:t xml:space="preserve"> </w:t>
      </w:r>
      <w:r w:rsidR="004F34A6">
        <w:rPr>
          <w:rFonts w:ascii="Times New Roman" w:eastAsia="Times New Roman" w:hAnsi="Times New Roman" w:cs="Times New Roman"/>
          <w:szCs w:val="24"/>
        </w:rPr>
        <w:t>ni mwenyekiti wa Kitivo na profesa wa Masomo ya Agano la Kale katika chuo cha</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D</w:t>
      </w:r>
      <w:r>
        <w:rPr>
          <w:rFonts w:ascii="Times New Roman" w:eastAsia="Times New Roman" w:hAnsi="Times New Roman" w:cs="Times New Roman"/>
          <w:spacing w:val="-2"/>
          <w:szCs w:val="24"/>
        </w:rPr>
        <w:t>al</w:t>
      </w:r>
      <w:r>
        <w:rPr>
          <w:rFonts w:ascii="Times New Roman" w:eastAsia="Times New Roman" w:hAnsi="Times New Roman" w:cs="Times New Roman"/>
          <w:spacing w:val="3"/>
          <w:szCs w:val="24"/>
        </w:rPr>
        <w:t>l</w:t>
      </w:r>
      <w:r>
        <w:rPr>
          <w:rFonts w:ascii="Times New Roman" w:eastAsia="Times New Roman" w:hAnsi="Times New Roman" w:cs="Times New Roman"/>
          <w:spacing w:val="-2"/>
          <w:szCs w:val="24"/>
        </w:rPr>
        <w:t>a</w:t>
      </w:r>
      <w:r>
        <w:rPr>
          <w:rFonts w:ascii="Times New Roman" w:eastAsia="Times New Roman" w:hAnsi="Times New Roman" w:cs="Times New Roman"/>
          <w:szCs w:val="24"/>
        </w:rPr>
        <w:t>s</w:t>
      </w:r>
      <w:r>
        <w:rPr>
          <w:rFonts w:ascii="Times New Roman" w:eastAsia="Times New Roman" w:hAnsi="Times New Roman" w:cs="Times New Roman"/>
          <w:spacing w:val="1"/>
          <w:szCs w:val="24"/>
        </w:rPr>
        <w:t xml:space="preserve"> </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o</w:t>
      </w:r>
      <w:r>
        <w:rPr>
          <w:rFonts w:ascii="Times New Roman" w:eastAsia="Times New Roman" w:hAnsi="Times New Roman" w:cs="Times New Roman"/>
          <w:spacing w:val="-2"/>
          <w:szCs w:val="24"/>
        </w:rPr>
        <w:t>l</w:t>
      </w:r>
      <w:r>
        <w:rPr>
          <w:rFonts w:ascii="Times New Roman" w:eastAsia="Times New Roman" w:hAnsi="Times New Roman" w:cs="Times New Roman"/>
          <w:szCs w:val="24"/>
        </w:rPr>
        <w:t>og</w:t>
      </w:r>
      <w:r>
        <w:rPr>
          <w:rFonts w:ascii="Times New Roman" w:eastAsia="Times New Roman" w:hAnsi="Times New Roman" w:cs="Times New Roman"/>
          <w:spacing w:val="3"/>
          <w:szCs w:val="24"/>
        </w:rPr>
        <w:t>i</w:t>
      </w:r>
      <w:r>
        <w:rPr>
          <w:rFonts w:ascii="Times New Roman" w:eastAsia="Times New Roman" w:hAnsi="Times New Roman" w:cs="Times New Roman"/>
          <w:spacing w:val="-2"/>
          <w:szCs w:val="24"/>
        </w:rPr>
        <w:t>ca</w:t>
      </w:r>
      <w:r>
        <w:rPr>
          <w:rFonts w:ascii="Times New Roman" w:eastAsia="Times New Roman" w:hAnsi="Times New Roman" w:cs="Times New Roman"/>
          <w:szCs w:val="24"/>
        </w:rPr>
        <w:t>l</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3"/>
          <w:szCs w:val="24"/>
        </w:rPr>
        <w:t>e</w:t>
      </w:r>
      <w:r>
        <w:rPr>
          <w:rFonts w:ascii="Times New Roman" w:eastAsia="Times New Roman" w:hAnsi="Times New Roman" w:cs="Times New Roman"/>
          <w:spacing w:val="-2"/>
          <w:szCs w:val="24"/>
        </w:rPr>
        <w:t>mi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ry.</w:t>
      </w:r>
    </w:p>
    <w:p w:rsidR="00FE18BD" w:rsidRDefault="00FE18BD" w:rsidP="00257DFF">
      <w:pPr>
        <w:spacing w:before="4" w:line="180" w:lineRule="exact"/>
        <w:jc w:val="both"/>
        <w:rPr>
          <w:sz w:val="18"/>
          <w:szCs w:val="18"/>
        </w:rPr>
      </w:pPr>
    </w:p>
    <w:p w:rsidR="00FE18BD" w:rsidRPr="00257DFF" w:rsidRDefault="00FE18BD" w:rsidP="00257DFF">
      <w:pPr>
        <w:rPr>
          <w:rFonts w:ascii="Times New Roman" w:hAnsi="Times New Roman" w:cs="Times New Roman"/>
        </w:rPr>
      </w:pPr>
      <w:r w:rsidRPr="00257DFF">
        <w:rPr>
          <w:rFonts w:ascii="Times New Roman" w:hAnsi="Times New Roman" w:cs="Times New Roman"/>
          <w:b/>
          <w:bCs/>
        </w:rPr>
        <w:t>Dr. Douglas Gropp</w:t>
      </w:r>
      <w:r w:rsidRPr="00257DFF">
        <w:rPr>
          <w:rFonts w:ascii="Times New Roman" w:hAnsi="Times New Roman" w:cs="Times New Roman"/>
        </w:rPr>
        <w:t xml:space="preserve"> </w:t>
      </w:r>
      <w:r w:rsidR="004F34A6" w:rsidRPr="00257DFF">
        <w:rPr>
          <w:rFonts w:ascii="Times New Roman" w:hAnsi="Times New Roman" w:cs="Times New Roman"/>
        </w:rPr>
        <w:t xml:space="preserve">ni profesa wa masomo ya Agano la Kale na mwanataaluma mstaafu katika chuo kikuu cha </w:t>
      </w:r>
      <w:r w:rsidRPr="00257DFF">
        <w:rPr>
          <w:rFonts w:ascii="Times New Roman" w:hAnsi="Times New Roman" w:cs="Times New Roman"/>
        </w:rPr>
        <w:t>Redeemer Seminary.</w:t>
      </w:r>
    </w:p>
    <w:p w:rsidR="00FE18BD" w:rsidRDefault="00FE18BD" w:rsidP="00257DFF">
      <w:pPr>
        <w:spacing w:before="4" w:line="180" w:lineRule="exact"/>
        <w:jc w:val="both"/>
        <w:rPr>
          <w:sz w:val="18"/>
          <w:szCs w:val="18"/>
        </w:rPr>
      </w:pPr>
    </w:p>
    <w:p w:rsidR="00FE18BD" w:rsidRDefault="00FE18BD" w:rsidP="00257DFF">
      <w:pPr>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20"/>
          <w:szCs w:val="24"/>
        </w:rPr>
        <w:t xml:space="preserve"> </w:t>
      </w:r>
      <w:r>
        <w:rPr>
          <w:rFonts w:ascii="Times New Roman" w:eastAsia="Times New Roman" w:hAnsi="Times New Roman" w:cs="Times New Roman"/>
          <w:b/>
          <w:spacing w:val="-2"/>
          <w:szCs w:val="24"/>
        </w:rPr>
        <w:t>Gr</w:t>
      </w:r>
      <w:r>
        <w:rPr>
          <w:rFonts w:ascii="Times New Roman" w:eastAsia="Times New Roman" w:hAnsi="Times New Roman" w:cs="Times New Roman"/>
          <w:b/>
          <w:szCs w:val="24"/>
        </w:rPr>
        <w:t>a</w:t>
      </w:r>
      <w:r>
        <w:rPr>
          <w:rFonts w:ascii="Times New Roman" w:eastAsia="Times New Roman" w:hAnsi="Times New Roman" w:cs="Times New Roman"/>
          <w:b/>
          <w:spacing w:val="1"/>
          <w:szCs w:val="24"/>
        </w:rPr>
        <w:t>n</w:t>
      </w:r>
      <w:r>
        <w:rPr>
          <w:rFonts w:ascii="Times New Roman" w:eastAsia="Times New Roman" w:hAnsi="Times New Roman" w:cs="Times New Roman"/>
          <w:b/>
          <w:szCs w:val="24"/>
        </w:rPr>
        <w:t>t</w:t>
      </w:r>
      <w:r>
        <w:rPr>
          <w:rFonts w:ascii="Times New Roman" w:eastAsia="Times New Roman" w:hAnsi="Times New Roman" w:cs="Times New Roman"/>
          <w:b/>
          <w:spacing w:val="20"/>
          <w:szCs w:val="24"/>
        </w:rPr>
        <w:t xml:space="preserve"> </w:t>
      </w:r>
      <w:r>
        <w:rPr>
          <w:rFonts w:ascii="Times New Roman" w:eastAsia="Times New Roman" w:hAnsi="Times New Roman" w:cs="Times New Roman"/>
          <w:b/>
          <w:spacing w:val="1"/>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20"/>
          <w:szCs w:val="24"/>
        </w:rPr>
        <w:t xml:space="preserve"> </w:t>
      </w:r>
      <w:r>
        <w:rPr>
          <w:rFonts w:ascii="Times New Roman" w:eastAsia="Times New Roman" w:hAnsi="Times New Roman" w:cs="Times New Roman"/>
          <w:b/>
          <w:spacing w:val="-2"/>
          <w:szCs w:val="24"/>
        </w:rPr>
        <w:t>O</w:t>
      </w:r>
      <w:r>
        <w:rPr>
          <w:rFonts w:ascii="Times New Roman" w:eastAsia="Times New Roman" w:hAnsi="Times New Roman" w:cs="Times New Roman"/>
          <w:b/>
          <w:spacing w:val="1"/>
          <w:szCs w:val="24"/>
        </w:rPr>
        <w:t>sb</w:t>
      </w:r>
      <w:r>
        <w:rPr>
          <w:rFonts w:ascii="Times New Roman" w:eastAsia="Times New Roman" w:hAnsi="Times New Roman" w:cs="Times New Roman"/>
          <w:b/>
          <w:szCs w:val="24"/>
        </w:rPr>
        <w:t>o</w:t>
      </w:r>
      <w:r>
        <w:rPr>
          <w:rFonts w:ascii="Times New Roman" w:eastAsia="Times New Roman" w:hAnsi="Times New Roman" w:cs="Times New Roman"/>
          <w:b/>
          <w:spacing w:val="-2"/>
          <w:szCs w:val="24"/>
        </w:rPr>
        <w:t>r</w:t>
      </w:r>
      <w:r>
        <w:rPr>
          <w:rFonts w:ascii="Times New Roman" w:eastAsia="Times New Roman" w:hAnsi="Times New Roman" w:cs="Times New Roman"/>
          <w:b/>
          <w:spacing w:val="1"/>
          <w:szCs w:val="24"/>
        </w:rPr>
        <w:t>n</w:t>
      </w:r>
      <w:r>
        <w:rPr>
          <w:rFonts w:ascii="Times New Roman" w:eastAsia="Times New Roman" w:hAnsi="Times New Roman" w:cs="Times New Roman"/>
          <w:b/>
          <w:szCs w:val="24"/>
        </w:rPr>
        <w:t>e</w:t>
      </w:r>
      <w:r>
        <w:rPr>
          <w:rFonts w:ascii="Times New Roman" w:eastAsia="Times New Roman" w:hAnsi="Times New Roman" w:cs="Times New Roman"/>
          <w:b/>
          <w:spacing w:val="22"/>
          <w:szCs w:val="24"/>
        </w:rPr>
        <w:t xml:space="preserve"> </w:t>
      </w:r>
      <w:r>
        <w:rPr>
          <w:rFonts w:ascii="Times New Roman" w:eastAsia="Times New Roman" w:hAnsi="Times New Roman" w:cs="Times New Roman"/>
          <w:szCs w:val="24"/>
        </w:rPr>
        <w:t>(1942-2018)</w:t>
      </w:r>
      <w:r>
        <w:rPr>
          <w:rFonts w:ascii="Times New Roman" w:eastAsia="Times New Roman" w:hAnsi="Times New Roman" w:cs="Times New Roman"/>
          <w:spacing w:val="20"/>
          <w:szCs w:val="24"/>
        </w:rPr>
        <w:t xml:space="preserve"> </w:t>
      </w:r>
      <w:r w:rsidR="004F34A6" w:rsidRPr="00257DFF">
        <w:rPr>
          <w:rFonts w:ascii="Times New Roman" w:hAnsi="Times New Roman" w:cs="Times New Roman"/>
        </w:rPr>
        <w:t>alikuwa</w:t>
      </w:r>
      <w:r w:rsidR="004F34A6">
        <w:rPr>
          <w:rFonts w:ascii="Times New Roman" w:eastAsia="Times New Roman" w:hAnsi="Times New Roman" w:cs="Times New Roman"/>
          <w:spacing w:val="20"/>
          <w:szCs w:val="24"/>
        </w:rPr>
        <w:t xml:space="preserve"> </w:t>
      </w:r>
      <w:r>
        <w:rPr>
          <w:rFonts w:ascii="Times New Roman" w:eastAsia="Times New Roman" w:hAnsi="Times New Roman" w:cs="Times New Roman"/>
          <w:spacing w:val="1"/>
          <w:szCs w:val="24"/>
        </w:rPr>
        <w:t>P</w:t>
      </w:r>
      <w:r>
        <w:rPr>
          <w:rFonts w:ascii="Times New Roman" w:eastAsia="Times New Roman" w:hAnsi="Times New Roman" w:cs="Times New Roman"/>
          <w:szCs w:val="24"/>
        </w:rPr>
        <w:t>rof</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s</w:t>
      </w:r>
      <w:r w:rsidR="004F34A6">
        <w:rPr>
          <w:rFonts w:ascii="Times New Roman" w:eastAsia="Times New Roman" w:hAnsi="Times New Roman" w:cs="Times New Roman"/>
          <w:spacing w:val="1"/>
          <w:szCs w:val="24"/>
        </w:rPr>
        <w:t>a wa masomo ya Agano Jipya katika chuo cha</w:t>
      </w:r>
      <w:r>
        <w:rPr>
          <w:rFonts w:ascii="Times New Roman" w:eastAsia="Times New Roman" w:hAnsi="Times New Roman" w:cs="Times New Roman"/>
          <w:spacing w:val="18"/>
          <w:szCs w:val="24"/>
        </w:rPr>
        <w:t xml:space="preserve"> </w:t>
      </w:r>
      <w:r>
        <w:rPr>
          <w:rFonts w:ascii="Times New Roman" w:eastAsia="Times New Roman" w:hAnsi="Times New Roman" w:cs="Times New Roman"/>
          <w:spacing w:val="-2"/>
          <w:szCs w:val="24"/>
        </w:rPr>
        <w:t>T</w:t>
      </w:r>
      <w:r>
        <w:rPr>
          <w:rFonts w:ascii="Times New Roman" w:eastAsia="Times New Roman" w:hAnsi="Times New Roman" w:cs="Times New Roman"/>
          <w:szCs w:val="24"/>
        </w:rPr>
        <w:t>r</w:t>
      </w:r>
      <w:r>
        <w:rPr>
          <w:rFonts w:ascii="Times New Roman" w:eastAsia="Times New Roman" w:hAnsi="Times New Roman" w:cs="Times New Roman"/>
          <w:spacing w:val="-2"/>
          <w:szCs w:val="24"/>
        </w:rPr>
        <w:t>i</w:t>
      </w:r>
      <w:r>
        <w:rPr>
          <w:rFonts w:ascii="Times New Roman" w:eastAsia="Times New Roman" w:hAnsi="Times New Roman" w:cs="Times New Roman"/>
          <w:szCs w:val="24"/>
        </w:rPr>
        <w:t>n</w:t>
      </w:r>
      <w:r>
        <w:rPr>
          <w:rFonts w:ascii="Times New Roman" w:eastAsia="Times New Roman" w:hAnsi="Times New Roman" w:cs="Times New Roman"/>
          <w:spacing w:val="3"/>
          <w:szCs w:val="24"/>
        </w:rPr>
        <w:t>i</w:t>
      </w:r>
      <w:r>
        <w:rPr>
          <w:rFonts w:ascii="Times New Roman" w:eastAsia="Times New Roman" w:hAnsi="Times New Roman" w:cs="Times New Roman"/>
          <w:spacing w:val="-2"/>
          <w:szCs w:val="24"/>
        </w:rPr>
        <w:t>t</w:t>
      </w:r>
      <w:r>
        <w:rPr>
          <w:rFonts w:ascii="Times New Roman" w:eastAsia="Times New Roman" w:hAnsi="Times New Roman" w:cs="Times New Roman"/>
          <w:szCs w:val="24"/>
        </w:rPr>
        <w:t>y</w:t>
      </w:r>
      <w:r w:rsidR="00132144">
        <w:rPr>
          <w:szCs w:val="24"/>
        </w:rPr>
        <w:t xml:space="preserve"> </w:t>
      </w:r>
      <w:r>
        <w:rPr>
          <w:rFonts w:ascii="Times New Roman" w:eastAsia="Times New Roman" w:hAnsi="Times New Roman" w:cs="Times New Roman"/>
          <w:spacing w:val="-2"/>
          <w:szCs w:val="24"/>
        </w:rPr>
        <w:t>E</w:t>
      </w:r>
      <w:r>
        <w:rPr>
          <w:rFonts w:ascii="Times New Roman" w:eastAsia="Times New Roman" w:hAnsi="Times New Roman" w:cs="Times New Roman"/>
          <w:szCs w:val="24"/>
        </w:rPr>
        <w:t>v</w:t>
      </w:r>
      <w:r>
        <w:rPr>
          <w:rFonts w:ascii="Times New Roman" w:eastAsia="Times New Roman" w:hAnsi="Times New Roman" w:cs="Times New Roman"/>
          <w:spacing w:val="-2"/>
          <w:szCs w:val="24"/>
        </w:rPr>
        <w:t>a</w:t>
      </w:r>
      <w:r>
        <w:rPr>
          <w:rFonts w:ascii="Times New Roman" w:eastAsia="Times New Roman" w:hAnsi="Times New Roman" w:cs="Times New Roman"/>
          <w:szCs w:val="24"/>
        </w:rPr>
        <w:t>ng</w:t>
      </w:r>
      <w:r>
        <w:rPr>
          <w:rFonts w:ascii="Times New Roman" w:eastAsia="Times New Roman" w:hAnsi="Times New Roman" w:cs="Times New Roman"/>
          <w:spacing w:val="-2"/>
          <w:szCs w:val="24"/>
        </w:rPr>
        <w:t>e</w:t>
      </w:r>
      <w:r>
        <w:rPr>
          <w:rFonts w:ascii="Times New Roman" w:eastAsia="Times New Roman" w:hAnsi="Times New Roman" w:cs="Times New Roman"/>
          <w:spacing w:val="3"/>
          <w:szCs w:val="24"/>
        </w:rPr>
        <w:t>l</w:t>
      </w:r>
      <w:r>
        <w:rPr>
          <w:rFonts w:ascii="Times New Roman" w:eastAsia="Times New Roman" w:hAnsi="Times New Roman" w:cs="Times New Roman"/>
          <w:spacing w:val="-2"/>
          <w:szCs w:val="24"/>
        </w:rPr>
        <w:t>ic</w:t>
      </w:r>
      <w:r>
        <w:rPr>
          <w:rFonts w:ascii="Times New Roman" w:eastAsia="Times New Roman" w:hAnsi="Times New Roman" w:cs="Times New Roman"/>
          <w:spacing w:val="3"/>
          <w:szCs w:val="24"/>
        </w:rPr>
        <w:t>a</w:t>
      </w:r>
      <w:r>
        <w:rPr>
          <w:rFonts w:ascii="Times New Roman" w:eastAsia="Times New Roman" w:hAnsi="Times New Roman" w:cs="Times New Roman"/>
          <w:szCs w:val="24"/>
        </w:rPr>
        <w:t xml:space="preserve">l </w:t>
      </w:r>
      <w:r>
        <w:rPr>
          <w:rFonts w:ascii="Times New Roman" w:eastAsia="Times New Roman" w:hAnsi="Times New Roman" w:cs="Times New Roman"/>
          <w:spacing w:val="1"/>
          <w:szCs w:val="24"/>
        </w:rPr>
        <w:t>D</w:t>
      </w:r>
      <w:r>
        <w:rPr>
          <w:rFonts w:ascii="Times New Roman" w:eastAsia="Times New Roman" w:hAnsi="Times New Roman" w:cs="Times New Roman"/>
          <w:spacing w:val="-2"/>
          <w:szCs w:val="24"/>
        </w:rPr>
        <w:t>i</w:t>
      </w:r>
      <w:r>
        <w:rPr>
          <w:rFonts w:ascii="Times New Roman" w:eastAsia="Times New Roman" w:hAnsi="Times New Roman" w:cs="Times New Roman"/>
          <w:szCs w:val="24"/>
        </w:rPr>
        <w:t>v</w:t>
      </w:r>
      <w:r>
        <w:rPr>
          <w:rFonts w:ascii="Times New Roman" w:eastAsia="Times New Roman" w:hAnsi="Times New Roman" w:cs="Times New Roman"/>
          <w:spacing w:val="-2"/>
          <w:szCs w:val="24"/>
        </w:rPr>
        <w:t>i</w:t>
      </w:r>
      <w:r>
        <w:rPr>
          <w:rFonts w:ascii="Times New Roman" w:eastAsia="Times New Roman" w:hAnsi="Times New Roman" w:cs="Times New Roman"/>
          <w:szCs w:val="24"/>
        </w:rPr>
        <w:t>n</w:t>
      </w:r>
      <w:r>
        <w:rPr>
          <w:rFonts w:ascii="Times New Roman" w:eastAsia="Times New Roman" w:hAnsi="Times New Roman" w:cs="Times New Roman"/>
          <w:spacing w:val="3"/>
          <w:szCs w:val="24"/>
        </w:rPr>
        <w:t>i</w:t>
      </w:r>
      <w:r>
        <w:rPr>
          <w:rFonts w:ascii="Times New Roman" w:eastAsia="Times New Roman" w:hAnsi="Times New Roman" w:cs="Times New Roman"/>
          <w:spacing w:val="-2"/>
          <w:szCs w:val="24"/>
        </w:rPr>
        <w:t>t</w:t>
      </w:r>
      <w:r>
        <w:rPr>
          <w:rFonts w:ascii="Times New Roman" w:eastAsia="Times New Roman" w:hAnsi="Times New Roman" w:cs="Times New Roman"/>
          <w:szCs w:val="24"/>
        </w:rPr>
        <w:t xml:space="preserve">y </w:t>
      </w:r>
      <w:r>
        <w:rPr>
          <w:rFonts w:ascii="Times New Roman" w:eastAsia="Times New Roman" w:hAnsi="Times New Roman" w:cs="Times New Roman"/>
          <w:spacing w:val="1"/>
          <w:szCs w:val="24"/>
        </w:rPr>
        <w:t>S</w:t>
      </w:r>
      <w:r>
        <w:rPr>
          <w:rFonts w:ascii="Times New Roman" w:eastAsia="Times New Roman" w:hAnsi="Times New Roman" w:cs="Times New Roman"/>
          <w:spacing w:val="-2"/>
          <w:szCs w:val="24"/>
        </w:rPr>
        <w:t>c</w:t>
      </w:r>
      <w:r>
        <w:rPr>
          <w:rFonts w:ascii="Times New Roman" w:eastAsia="Times New Roman" w:hAnsi="Times New Roman" w:cs="Times New Roman"/>
          <w:szCs w:val="24"/>
        </w:rPr>
        <w:t>hoo</w:t>
      </w:r>
      <w:r>
        <w:rPr>
          <w:rFonts w:ascii="Times New Roman" w:eastAsia="Times New Roman" w:hAnsi="Times New Roman" w:cs="Times New Roman"/>
          <w:spacing w:val="-2"/>
          <w:szCs w:val="24"/>
        </w:rPr>
        <w:t>l</w:t>
      </w:r>
      <w:r>
        <w:rPr>
          <w:rFonts w:ascii="Times New Roman" w:eastAsia="Times New Roman" w:hAnsi="Times New Roman" w:cs="Times New Roman"/>
          <w:szCs w:val="24"/>
        </w:rPr>
        <w:t>.</w:t>
      </w:r>
    </w:p>
    <w:p w:rsidR="00FE18BD" w:rsidRDefault="00FE18BD" w:rsidP="00257DFF">
      <w:pPr>
        <w:spacing w:before="5"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4"/>
          <w:szCs w:val="24"/>
        </w:rPr>
        <w:t xml:space="preserve"> </w:t>
      </w:r>
      <w:r>
        <w:rPr>
          <w:rFonts w:ascii="Times New Roman" w:eastAsia="Times New Roman" w:hAnsi="Times New Roman" w:cs="Times New Roman"/>
          <w:b/>
          <w:szCs w:val="24"/>
        </w:rPr>
        <w:t>Jo</w:t>
      </w:r>
      <w:r>
        <w:rPr>
          <w:rFonts w:ascii="Times New Roman" w:eastAsia="Times New Roman" w:hAnsi="Times New Roman" w:cs="Times New Roman"/>
          <w:b/>
          <w:spacing w:val="1"/>
          <w:szCs w:val="24"/>
        </w:rPr>
        <w:t>n</w:t>
      </w:r>
      <w:r>
        <w:rPr>
          <w:rFonts w:ascii="Times New Roman" w:eastAsia="Times New Roman" w:hAnsi="Times New Roman" w:cs="Times New Roman"/>
          <w:b/>
          <w:szCs w:val="24"/>
        </w:rPr>
        <w:t>at</w:t>
      </w:r>
      <w:r>
        <w:rPr>
          <w:rFonts w:ascii="Times New Roman" w:eastAsia="Times New Roman" w:hAnsi="Times New Roman" w:cs="Times New Roman"/>
          <w:b/>
          <w:spacing w:val="1"/>
          <w:szCs w:val="24"/>
        </w:rPr>
        <w:t>h</w:t>
      </w:r>
      <w:r>
        <w:rPr>
          <w:rFonts w:ascii="Times New Roman" w:eastAsia="Times New Roman" w:hAnsi="Times New Roman" w:cs="Times New Roman"/>
          <w:b/>
          <w:szCs w:val="24"/>
        </w:rPr>
        <w:t>an</w:t>
      </w:r>
      <w:r>
        <w:rPr>
          <w:rFonts w:ascii="Times New Roman" w:eastAsia="Times New Roman" w:hAnsi="Times New Roman" w:cs="Times New Roman"/>
          <w:b/>
          <w:spacing w:val="5"/>
          <w:szCs w:val="24"/>
        </w:rPr>
        <w:t xml:space="preserve"> </w:t>
      </w:r>
      <w:r>
        <w:rPr>
          <w:rFonts w:ascii="Times New Roman" w:eastAsia="Times New Roman" w:hAnsi="Times New Roman" w:cs="Times New Roman"/>
          <w:b/>
          <w:szCs w:val="24"/>
        </w:rPr>
        <w:t>T.</w:t>
      </w:r>
      <w:r>
        <w:rPr>
          <w:rFonts w:ascii="Times New Roman" w:eastAsia="Times New Roman" w:hAnsi="Times New Roman" w:cs="Times New Roman"/>
          <w:b/>
          <w:spacing w:val="4"/>
          <w:szCs w:val="24"/>
        </w:rPr>
        <w:t xml:space="preserve"> </w:t>
      </w:r>
      <w:r>
        <w:rPr>
          <w:rFonts w:ascii="Times New Roman" w:eastAsia="Times New Roman" w:hAnsi="Times New Roman" w:cs="Times New Roman"/>
          <w:b/>
          <w:spacing w:val="-2"/>
          <w:szCs w:val="24"/>
        </w:rPr>
        <w:t>Pe</w:t>
      </w:r>
      <w:r>
        <w:rPr>
          <w:rFonts w:ascii="Times New Roman" w:eastAsia="Times New Roman" w:hAnsi="Times New Roman" w:cs="Times New Roman"/>
          <w:b/>
          <w:spacing w:val="1"/>
          <w:szCs w:val="24"/>
        </w:rPr>
        <w:t>nn</w:t>
      </w:r>
      <w:r>
        <w:rPr>
          <w:rFonts w:ascii="Times New Roman" w:eastAsia="Times New Roman" w:hAnsi="Times New Roman" w:cs="Times New Roman"/>
          <w:b/>
          <w:spacing w:val="-2"/>
          <w:szCs w:val="24"/>
        </w:rPr>
        <w:t>i</w:t>
      </w:r>
      <w:r>
        <w:rPr>
          <w:rFonts w:ascii="Times New Roman" w:eastAsia="Times New Roman" w:hAnsi="Times New Roman" w:cs="Times New Roman"/>
          <w:b/>
          <w:spacing w:val="1"/>
          <w:szCs w:val="24"/>
        </w:rPr>
        <w:t>n</w:t>
      </w:r>
      <w:r>
        <w:rPr>
          <w:rFonts w:ascii="Times New Roman" w:eastAsia="Times New Roman" w:hAnsi="Times New Roman" w:cs="Times New Roman"/>
          <w:b/>
          <w:szCs w:val="24"/>
        </w:rPr>
        <w:t>gton</w:t>
      </w:r>
      <w:r>
        <w:rPr>
          <w:rFonts w:ascii="Times New Roman" w:eastAsia="Times New Roman" w:hAnsi="Times New Roman" w:cs="Times New Roman"/>
          <w:b/>
          <w:spacing w:val="9"/>
          <w:szCs w:val="24"/>
        </w:rPr>
        <w:t xml:space="preserve"> </w:t>
      </w:r>
      <w:r w:rsidR="004F34A6">
        <w:rPr>
          <w:rFonts w:ascii="Times New Roman" w:eastAsia="Times New Roman" w:hAnsi="Times New Roman" w:cs="Times New Roman"/>
          <w:szCs w:val="24"/>
        </w:rPr>
        <w:t xml:space="preserve">ni profesa mwandamizi wa masomo ya ufasili wa Agano Jipya na Mkurugenzi wa tafiti za masomo ya uzamili katika chuo cha </w:t>
      </w:r>
      <w:r>
        <w:rPr>
          <w:rFonts w:ascii="Times New Roman" w:eastAsia="Times New Roman" w:hAnsi="Times New Roman" w:cs="Times New Roman"/>
          <w:spacing w:val="-2"/>
          <w:szCs w:val="24"/>
        </w:rPr>
        <w:t>T</w:t>
      </w:r>
      <w:r>
        <w:rPr>
          <w:rFonts w:ascii="Times New Roman" w:eastAsia="Times New Roman" w:hAnsi="Times New Roman" w:cs="Times New Roman"/>
          <w:szCs w:val="24"/>
        </w:rPr>
        <w:t xml:space="preserve">he </w:t>
      </w:r>
      <w:r>
        <w:rPr>
          <w:rFonts w:ascii="Times New Roman" w:eastAsia="Times New Roman" w:hAnsi="Times New Roman" w:cs="Times New Roman"/>
          <w:spacing w:val="1"/>
          <w:szCs w:val="24"/>
        </w:rPr>
        <w:t>S</w:t>
      </w:r>
      <w:r>
        <w:rPr>
          <w:rFonts w:ascii="Times New Roman" w:eastAsia="Times New Roman" w:hAnsi="Times New Roman" w:cs="Times New Roman"/>
          <w:szCs w:val="24"/>
        </w:rPr>
        <w:t>ou</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rn B</w:t>
      </w:r>
      <w:r>
        <w:rPr>
          <w:rFonts w:ascii="Times New Roman" w:eastAsia="Times New Roman" w:hAnsi="Times New Roman" w:cs="Times New Roman"/>
          <w:spacing w:val="-2"/>
          <w:szCs w:val="24"/>
        </w:rPr>
        <w:t>a</w:t>
      </w:r>
      <w:r>
        <w:rPr>
          <w:rFonts w:ascii="Times New Roman" w:eastAsia="Times New Roman" w:hAnsi="Times New Roman" w:cs="Times New Roman"/>
          <w:szCs w:val="24"/>
        </w:rPr>
        <w:t>p</w:t>
      </w:r>
      <w:r>
        <w:rPr>
          <w:rFonts w:ascii="Times New Roman" w:eastAsia="Times New Roman" w:hAnsi="Times New Roman" w:cs="Times New Roman"/>
          <w:spacing w:val="-2"/>
          <w:szCs w:val="24"/>
        </w:rPr>
        <w:t>ti</w:t>
      </w:r>
      <w:r>
        <w:rPr>
          <w:rFonts w:ascii="Times New Roman" w:eastAsia="Times New Roman" w:hAnsi="Times New Roman" w:cs="Times New Roman"/>
          <w:spacing w:val="1"/>
          <w:szCs w:val="24"/>
        </w:rPr>
        <w:t>s</w:t>
      </w:r>
      <w:r>
        <w:rPr>
          <w:rFonts w:ascii="Times New Roman" w:eastAsia="Times New Roman" w:hAnsi="Times New Roman" w:cs="Times New Roman"/>
          <w:szCs w:val="24"/>
        </w:rPr>
        <w:t>t</w:t>
      </w:r>
      <w:r>
        <w:rPr>
          <w:rFonts w:ascii="Times New Roman" w:eastAsia="Times New Roman" w:hAnsi="Times New Roman" w:cs="Times New Roman"/>
          <w:spacing w:val="-2"/>
          <w:szCs w:val="24"/>
        </w:rPr>
        <w:t xml:space="preserve"> T</w:t>
      </w:r>
      <w:r>
        <w:rPr>
          <w:rFonts w:ascii="Times New Roman" w:eastAsia="Times New Roman" w:hAnsi="Times New Roman" w:cs="Times New Roman"/>
          <w:spacing w:val="5"/>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o</w:t>
      </w:r>
      <w:r>
        <w:rPr>
          <w:rFonts w:ascii="Times New Roman" w:eastAsia="Times New Roman" w:hAnsi="Times New Roman" w:cs="Times New Roman"/>
          <w:spacing w:val="-2"/>
          <w:szCs w:val="24"/>
        </w:rPr>
        <w:t>l</w:t>
      </w:r>
      <w:r>
        <w:rPr>
          <w:rFonts w:ascii="Times New Roman" w:eastAsia="Times New Roman" w:hAnsi="Times New Roman" w:cs="Times New Roman"/>
          <w:szCs w:val="24"/>
        </w:rPr>
        <w:t>og</w:t>
      </w:r>
      <w:r>
        <w:rPr>
          <w:rFonts w:ascii="Times New Roman" w:eastAsia="Times New Roman" w:hAnsi="Times New Roman" w:cs="Times New Roman"/>
          <w:spacing w:val="3"/>
          <w:szCs w:val="24"/>
        </w:rPr>
        <w:t>i</w:t>
      </w:r>
      <w:r>
        <w:rPr>
          <w:rFonts w:ascii="Times New Roman" w:eastAsia="Times New Roman" w:hAnsi="Times New Roman" w:cs="Times New Roman"/>
          <w:spacing w:val="-2"/>
          <w:szCs w:val="24"/>
        </w:rPr>
        <w:t>ca</w:t>
      </w:r>
      <w:r>
        <w:rPr>
          <w:rFonts w:ascii="Times New Roman" w:eastAsia="Times New Roman" w:hAnsi="Times New Roman" w:cs="Times New Roman"/>
          <w:szCs w:val="24"/>
        </w:rPr>
        <w:t>l</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3"/>
          <w:szCs w:val="24"/>
        </w:rPr>
        <w:t>e</w:t>
      </w:r>
      <w:r>
        <w:rPr>
          <w:rFonts w:ascii="Times New Roman" w:eastAsia="Times New Roman" w:hAnsi="Times New Roman" w:cs="Times New Roman"/>
          <w:spacing w:val="-2"/>
          <w:szCs w:val="24"/>
        </w:rPr>
        <w:t>mi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ry.</w:t>
      </w:r>
    </w:p>
    <w:p w:rsidR="00FE18BD" w:rsidRDefault="00FE18BD" w:rsidP="00257DFF">
      <w:pPr>
        <w:spacing w:before="2"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Y</w:t>
      </w:r>
      <w:r>
        <w:rPr>
          <w:rFonts w:ascii="Times New Roman" w:eastAsia="Times New Roman" w:hAnsi="Times New Roman" w:cs="Times New Roman"/>
          <w:b/>
          <w:szCs w:val="24"/>
        </w:rPr>
        <w:t>o</w:t>
      </w:r>
      <w:r>
        <w:rPr>
          <w:rFonts w:ascii="Times New Roman" w:eastAsia="Times New Roman" w:hAnsi="Times New Roman" w:cs="Times New Roman"/>
          <w:b/>
          <w:spacing w:val="1"/>
          <w:szCs w:val="24"/>
        </w:rPr>
        <w:t>h</w:t>
      </w:r>
      <w:r>
        <w:rPr>
          <w:rFonts w:ascii="Times New Roman" w:eastAsia="Times New Roman" w:hAnsi="Times New Roman" w:cs="Times New Roman"/>
          <w:b/>
          <w:szCs w:val="24"/>
        </w:rPr>
        <w:t>a</w:t>
      </w:r>
      <w:r>
        <w:rPr>
          <w:rFonts w:ascii="Times New Roman" w:eastAsia="Times New Roman" w:hAnsi="Times New Roman" w:cs="Times New Roman"/>
          <w:b/>
          <w:spacing w:val="1"/>
          <w:szCs w:val="24"/>
        </w:rPr>
        <w:t>n</w:t>
      </w:r>
      <w:r>
        <w:rPr>
          <w:rFonts w:ascii="Times New Roman" w:eastAsia="Times New Roman" w:hAnsi="Times New Roman" w:cs="Times New Roman"/>
          <w:b/>
          <w:spacing w:val="-2"/>
          <w:szCs w:val="24"/>
        </w:rPr>
        <w:t>e</w:t>
      </w:r>
      <w:r>
        <w:rPr>
          <w:rFonts w:ascii="Times New Roman" w:eastAsia="Times New Roman" w:hAnsi="Times New Roman" w:cs="Times New Roman"/>
          <w:b/>
          <w:szCs w:val="24"/>
        </w:rPr>
        <w:t>s</w:t>
      </w:r>
      <w:r>
        <w:rPr>
          <w:rFonts w:ascii="Times New Roman" w:eastAsia="Times New Roman" w:hAnsi="Times New Roman" w:cs="Times New Roman"/>
          <w:b/>
          <w:spacing w:val="1"/>
          <w:szCs w:val="24"/>
        </w:rPr>
        <w:t xml:space="preserve"> </w:t>
      </w:r>
      <w:r>
        <w:rPr>
          <w:rFonts w:ascii="Times New Roman" w:eastAsia="Times New Roman" w:hAnsi="Times New Roman" w:cs="Times New Roman"/>
          <w:b/>
          <w:spacing w:val="-2"/>
          <w:szCs w:val="24"/>
        </w:rPr>
        <w:t>Pr</w:t>
      </w:r>
      <w:r>
        <w:rPr>
          <w:rFonts w:ascii="Times New Roman" w:eastAsia="Times New Roman" w:hAnsi="Times New Roman" w:cs="Times New Roman"/>
          <w:b/>
          <w:szCs w:val="24"/>
        </w:rPr>
        <w:t>a</w:t>
      </w:r>
      <w:r>
        <w:rPr>
          <w:rFonts w:ascii="Times New Roman" w:eastAsia="Times New Roman" w:hAnsi="Times New Roman" w:cs="Times New Roman"/>
          <w:b/>
          <w:spacing w:val="1"/>
          <w:szCs w:val="24"/>
        </w:rPr>
        <w:t>p</w:t>
      </w:r>
      <w:r>
        <w:rPr>
          <w:rFonts w:ascii="Times New Roman" w:eastAsia="Times New Roman" w:hAnsi="Times New Roman" w:cs="Times New Roman"/>
          <w:b/>
          <w:szCs w:val="24"/>
        </w:rPr>
        <w:t>to</w:t>
      </w:r>
      <w:r>
        <w:rPr>
          <w:rFonts w:ascii="Times New Roman" w:eastAsia="Times New Roman" w:hAnsi="Times New Roman" w:cs="Times New Roman"/>
          <w:b/>
          <w:spacing w:val="-3"/>
          <w:szCs w:val="24"/>
        </w:rPr>
        <w:t>w</w:t>
      </w:r>
      <w:r>
        <w:rPr>
          <w:rFonts w:ascii="Times New Roman" w:eastAsia="Times New Roman" w:hAnsi="Times New Roman" w:cs="Times New Roman"/>
          <w:b/>
          <w:szCs w:val="24"/>
        </w:rPr>
        <w:t>a</w:t>
      </w:r>
      <w:r>
        <w:rPr>
          <w:rFonts w:ascii="Times New Roman" w:eastAsia="Times New Roman" w:hAnsi="Times New Roman" w:cs="Times New Roman"/>
          <w:b/>
          <w:spacing w:val="-2"/>
          <w:szCs w:val="24"/>
        </w:rPr>
        <w:t>r</w:t>
      </w:r>
      <w:r>
        <w:rPr>
          <w:rFonts w:ascii="Times New Roman" w:eastAsia="Times New Roman" w:hAnsi="Times New Roman" w:cs="Times New Roman"/>
          <w:b/>
          <w:spacing w:val="1"/>
          <w:szCs w:val="24"/>
        </w:rPr>
        <w:t>s</w:t>
      </w:r>
      <w:r>
        <w:rPr>
          <w:rFonts w:ascii="Times New Roman" w:eastAsia="Times New Roman" w:hAnsi="Times New Roman" w:cs="Times New Roman"/>
          <w:b/>
          <w:szCs w:val="24"/>
        </w:rPr>
        <w:t xml:space="preserve">o, </w:t>
      </w:r>
      <w:r>
        <w:rPr>
          <w:rFonts w:ascii="Times New Roman" w:eastAsia="Times New Roman" w:hAnsi="Times New Roman" w:cs="Times New Roman"/>
          <w:b/>
          <w:spacing w:val="-2"/>
          <w:szCs w:val="24"/>
        </w:rPr>
        <w:t>P</w:t>
      </w:r>
      <w:r>
        <w:rPr>
          <w:rFonts w:ascii="Times New Roman" w:eastAsia="Times New Roman" w:hAnsi="Times New Roman" w:cs="Times New Roman"/>
          <w:b/>
          <w:spacing w:val="1"/>
          <w:szCs w:val="24"/>
        </w:rPr>
        <w:t>h</w:t>
      </w:r>
      <w:r>
        <w:rPr>
          <w:rFonts w:ascii="Times New Roman" w:eastAsia="Times New Roman" w:hAnsi="Times New Roman" w:cs="Times New Roman"/>
          <w:b/>
          <w:szCs w:val="24"/>
        </w:rPr>
        <w:t>.</w:t>
      </w:r>
      <w:r>
        <w:rPr>
          <w:rFonts w:ascii="Times New Roman" w:eastAsia="Times New Roman" w:hAnsi="Times New Roman" w:cs="Times New Roman"/>
          <w:b/>
          <w:spacing w:val="1"/>
          <w:szCs w:val="24"/>
        </w:rPr>
        <w:t>D</w:t>
      </w:r>
      <w:r>
        <w:rPr>
          <w:rFonts w:ascii="Times New Roman" w:eastAsia="Times New Roman" w:hAnsi="Times New Roman" w:cs="Times New Roman"/>
          <w:b/>
          <w:szCs w:val="24"/>
        </w:rPr>
        <w:t>.</w:t>
      </w:r>
      <w:r>
        <w:rPr>
          <w:rFonts w:ascii="Times New Roman" w:eastAsia="Times New Roman" w:hAnsi="Times New Roman" w:cs="Times New Roman"/>
          <w:b/>
          <w:spacing w:val="3"/>
          <w:szCs w:val="24"/>
        </w:rPr>
        <w:t xml:space="preserve"> </w:t>
      </w:r>
      <w:r w:rsidR="00387F03">
        <w:rPr>
          <w:rFonts w:ascii="Times New Roman" w:eastAsia="Times New Roman" w:hAnsi="Times New Roman" w:cs="Times New Roman"/>
          <w:spacing w:val="1"/>
          <w:szCs w:val="24"/>
        </w:rPr>
        <w:t>A</w:t>
      </w:r>
      <w:r w:rsidR="004F34A6">
        <w:rPr>
          <w:rFonts w:ascii="Times New Roman" w:eastAsia="Times New Roman" w:hAnsi="Times New Roman" w:cs="Times New Roman"/>
          <w:spacing w:val="1"/>
          <w:szCs w:val="24"/>
        </w:rPr>
        <w:t>nafanya kazi katika chuo cha</w:t>
      </w:r>
      <w:r>
        <w:rPr>
          <w:rFonts w:ascii="Times New Roman" w:eastAsia="Times New Roman" w:hAnsi="Times New Roman" w:cs="Times New Roman"/>
          <w:spacing w:val="-2"/>
          <w:szCs w:val="24"/>
        </w:rPr>
        <w:t xml:space="preserve"> </w:t>
      </w:r>
      <w:r>
        <w:rPr>
          <w:rFonts w:ascii="Times New Roman" w:eastAsia="Times New Roman" w:hAnsi="Times New Roman" w:cs="Times New Roman"/>
          <w:szCs w:val="24"/>
        </w:rPr>
        <w:t>B</w:t>
      </w:r>
      <w:r>
        <w:rPr>
          <w:rFonts w:ascii="Times New Roman" w:eastAsia="Times New Roman" w:hAnsi="Times New Roman" w:cs="Times New Roman"/>
          <w:spacing w:val="-2"/>
          <w:szCs w:val="24"/>
        </w:rPr>
        <w:t>at</w:t>
      </w:r>
      <w:r>
        <w:rPr>
          <w:rFonts w:ascii="Times New Roman" w:eastAsia="Times New Roman" w:hAnsi="Times New Roman" w:cs="Times New Roman"/>
          <w:szCs w:val="24"/>
        </w:rPr>
        <w:t xml:space="preserve">u </w:t>
      </w:r>
      <w:r>
        <w:rPr>
          <w:rFonts w:ascii="Times New Roman" w:eastAsia="Times New Roman" w:hAnsi="Times New Roman" w:cs="Times New Roman"/>
          <w:spacing w:val="-2"/>
          <w:szCs w:val="24"/>
        </w:rPr>
        <w:t>T</w:t>
      </w:r>
      <w:r>
        <w:rPr>
          <w:rFonts w:ascii="Times New Roman" w:eastAsia="Times New Roman" w:hAnsi="Times New Roman" w:cs="Times New Roman"/>
          <w:spacing w:val="5"/>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o</w:t>
      </w:r>
      <w:r>
        <w:rPr>
          <w:rFonts w:ascii="Times New Roman" w:eastAsia="Times New Roman" w:hAnsi="Times New Roman" w:cs="Times New Roman"/>
          <w:spacing w:val="-2"/>
          <w:szCs w:val="24"/>
        </w:rPr>
        <w:t>l</w:t>
      </w:r>
      <w:r>
        <w:rPr>
          <w:rFonts w:ascii="Times New Roman" w:eastAsia="Times New Roman" w:hAnsi="Times New Roman" w:cs="Times New Roman"/>
          <w:spacing w:val="5"/>
          <w:szCs w:val="24"/>
        </w:rPr>
        <w:t>o</w:t>
      </w:r>
      <w:r>
        <w:rPr>
          <w:rFonts w:ascii="Times New Roman" w:eastAsia="Times New Roman" w:hAnsi="Times New Roman" w:cs="Times New Roman"/>
          <w:szCs w:val="24"/>
        </w:rPr>
        <w:t>g</w:t>
      </w:r>
      <w:r>
        <w:rPr>
          <w:rFonts w:ascii="Times New Roman" w:eastAsia="Times New Roman" w:hAnsi="Times New Roman" w:cs="Times New Roman"/>
          <w:spacing w:val="-2"/>
          <w:szCs w:val="24"/>
        </w:rPr>
        <w:t>ica</w:t>
      </w:r>
      <w:r>
        <w:rPr>
          <w:rFonts w:ascii="Times New Roman" w:eastAsia="Times New Roman" w:hAnsi="Times New Roman" w:cs="Times New Roman"/>
          <w:szCs w:val="24"/>
        </w:rPr>
        <w:t>l</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3"/>
          <w:szCs w:val="24"/>
        </w:rPr>
        <w:t>e</w:t>
      </w:r>
      <w:r>
        <w:rPr>
          <w:rFonts w:ascii="Times New Roman" w:eastAsia="Times New Roman" w:hAnsi="Times New Roman" w:cs="Times New Roman"/>
          <w:spacing w:val="-2"/>
          <w:szCs w:val="24"/>
        </w:rPr>
        <w:t>mi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w:t>
      </w:r>
      <w:r>
        <w:rPr>
          <w:rFonts w:ascii="Times New Roman" w:eastAsia="Times New Roman" w:hAnsi="Times New Roman" w:cs="Times New Roman"/>
          <w:spacing w:val="3"/>
          <w:szCs w:val="24"/>
        </w:rPr>
        <w:t>y</w:t>
      </w:r>
      <w:r>
        <w:rPr>
          <w:rFonts w:ascii="Times New Roman" w:eastAsia="Times New Roman" w:hAnsi="Times New Roman" w:cs="Times New Roman"/>
          <w:szCs w:val="24"/>
        </w:rPr>
        <w:t>.</w:t>
      </w:r>
    </w:p>
    <w:p w:rsidR="00FE18BD" w:rsidRDefault="00FE18BD" w:rsidP="00257DFF">
      <w:pPr>
        <w:spacing w:before="4"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pacing w:val="1"/>
          <w:szCs w:val="24"/>
        </w:rPr>
        <w:t>S</w:t>
      </w:r>
      <w:r>
        <w:rPr>
          <w:rFonts w:ascii="Times New Roman" w:eastAsia="Times New Roman" w:hAnsi="Times New Roman" w:cs="Times New Roman"/>
          <w:b/>
          <w:spacing w:val="-2"/>
          <w:szCs w:val="24"/>
        </w:rPr>
        <w:t>c</w:t>
      </w:r>
      <w:r>
        <w:rPr>
          <w:rFonts w:ascii="Times New Roman" w:eastAsia="Times New Roman" w:hAnsi="Times New Roman" w:cs="Times New Roman"/>
          <w:b/>
          <w:szCs w:val="24"/>
        </w:rPr>
        <w:t>ott</w:t>
      </w:r>
      <w:r w:rsidR="00257DFF">
        <w:rPr>
          <w:rFonts w:ascii="Times New Roman" w:eastAsia="Times New Roman" w:hAnsi="Times New Roman" w:cs="Times New Roman"/>
          <w:b/>
          <w:szCs w:val="24"/>
        </w:rPr>
        <w:t xml:space="preserve"> </w:t>
      </w:r>
      <w:r>
        <w:rPr>
          <w:rFonts w:ascii="Times New Roman" w:eastAsia="Times New Roman" w:hAnsi="Times New Roman" w:cs="Times New Roman"/>
          <w:b/>
          <w:spacing w:val="1"/>
          <w:szCs w:val="24"/>
        </w:rPr>
        <w:t>R</w:t>
      </w:r>
      <w:r>
        <w:rPr>
          <w:rFonts w:ascii="Times New Roman" w:eastAsia="Times New Roman" w:hAnsi="Times New Roman" w:cs="Times New Roman"/>
          <w:b/>
          <w:spacing w:val="-2"/>
          <w:szCs w:val="24"/>
        </w:rPr>
        <w:t>e</w:t>
      </w:r>
      <w:r>
        <w:rPr>
          <w:rFonts w:ascii="Times New Roman" w:eastAsia="Times New Roman" w:hAnsi="Times New Roman" w:cs="Times New Roman"/>
          <w:b/>
          <w:spacing w:val="1"/>
          <w:szCs w:val="24"/>
        </w:rPr>
        <w:t>d</w:t>
      </w:r>
      <w:r>
        <w:rPr>
          <w:rFonts w:ascii="Times New Roman" w:eastAsia="Times New Roman" w:hAnsi="Times New Roman" w:cs="Times New Roman"/>
          <w:b/>
          <w:szCs w:val="24"/>
        </w:rPr>
        <w:t>d</w:t>
      </w:r>
      <w:r>
        <w:rPr>
          <w:rFonts w:ascii="Times New Roman" w:eastAsia="Times New Roman" w:hAnsi="Times New Roman" w:cs="Times New Roman"/>
          <w:spacing w:val="6"/>
          <w:szCs w:val="24"/>
        </w:rPr>
        <w:t xml:space="preserve"> </w:t>
      </w:r>
      <w:r w:rsidR="004F34A6">
        <w:rPr>
          <w:rFonts w:ascii="Times New Roman" w:eastAsia="Times New Roman" w:hAnsi="Times New Roman" w:cs="Times New Roman"/>
          <w:spacing w:val="6"/>
          <w:szCs w:val="24"/>
        </w:rPr>
        <w:t>ni Raisi wa chuo cha</w:t>
      </w:r>
      <w:r>
        <w:rPr>
          <w:rFonts w:ascii="Times New Roman" w:eastAsia="Times New Roman" w:hAnsi="Times New Roman" w:cs="Times New Roman"/>
          <w:spacing w:val="5"/>
          <w:szCs w:val="24"/>
        </w:rPr>
        <w:t xml:space="preserve"> </w:t>
      </w:r>
      <w:r>
        <w:rPr>
          <w:rFonts w:ascii="Times New Roman" w:eastAsia="Times New Roman" w:hAnsi="Times New Roman" w:cs="Times New Roman"/>
          <w:szCs w:val="24"/>
        </w:rPr>
        <w:t>R</w:t>
      </w:r>
      <w:r>
        <w:rPr>
          <w:rFonts w:ascii="Times New Roman" w:eastAsia="Times New Roman" w:hAnsi="Times New Roman" w:cs="Times New Roman"/>
          <w:spacing w:val="-2"/>
          <w:szCs w:val="24"/>
        </w:rPr>
        <w:t>e</w:t>
      </w:r>
      <w:r>
        <w:rPr>
          <w:rFonts w:ascii="Times New Roman" w:eastAsia="Times New Roman" w:hAnsi="Times New Roman" w:cs="Times New Roman"/>
          <w:szCs w:val="24"/>
        </w:rPr>
        <w:t>for</w:t>
      </w:r>
      <w:r>
        <w:rPr>
          <w:rFonts w:ascii="Times New Roman" w:eastAsia="Times New Roman" w:hAnsi="Times New Roman" w:cs="Times New Roman"/>
          <w:spacing w:val="3"/>
          <w:szCs w:val="24"/>
        </w:rPr>
        <w:t>m</w:t>
      </w:r>
      <w:r>
        <w:rPr>
          <w:rFonts w:ascii="Times New Roman" w:eastAsia="Times New Roman" w:hAnsi="Times New Roman" w:cs="Times New Roman"/>
          <w:spacing w:val="-2"/>
          <w:szCs w:val="24"/>
        </w:rPr>
        <w:t>e</w:t>
      </w:r>
      <w:r>
        <w:rPr>
          <w:rFonts w:ascii="Times New Roman" w:eastAsia="Times New Roman" w:hAnsi="Times New Roman" w:cs="Times New Roman"/>
          <w:szCs w:val="24"/>
        </w:rPr>
        <w:t>d</w:t>
      </w:r>
      <w:r w:rsidR="00257DFF">
        <w:rPr>
          <w:rFonts w:ascii="Times New Roman" w:eastAsia="Times New Roman" w:hAnsi="Times New Roman" w:cs="Times New Roman"/>
          <w:szCs w:val="24"/>
        </w:rPr>
        <w:t xml:space="preserve"> </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o</w:t>
      </w:r>
      <w:r>
        <w:rPr>
          <w:rFonts w:ascii="Times New Roman" w:eastAsia="Times New Roman" w:hAnsi="Times New Roman" w:cs="Times New Roman"/>
          <w:spacing w:val="-2"/>
          <w:szCs w:val="24"/>
        </w:rPr>
        <w:t>l</w:t>
      </w:r>
      <w:r>
        <w:rPr>
          <w:rFonts w:ascii="Times New Roman" w:eastAsia="Times New Roman" w:hAnsi="Times New Roman" w:cs="Times New Roman"/>
          <w:szCs w:val="24"/>
        </w:rPr>
        <w:t>o</w:t>
      </w:r>
      <w:r>
        <w:rPr>
          <w:rFonts w:ascii="Times New Roman" w:eastAsia="Times New Roman" w:hAnsi="Times New Roman" w:cs="Times New Roman"/>
          <w:spacing w:val="5"/>
          <w:szCs w:val="24"/>
        </w:rPr>
        <w:t>g</w:t>
      </w:r>
      <w:r>
        <w:rPr>
          <w:rFonts w:ascii="Times New Roman" w:eastAsia="Times New Roman" w:hAnsi="Times New Roman" w:cs="Times New Roman"/>
          <w:spacing w:val="-2"/>
          <w:szCs w:val="24"/>
        </w:rPr>
        <w:t>ic</w:t>
      </w:r>
      <w:r>
        <w:rPr>
          <w:rFonts w:ascii="Times New Roman" w:eastAsia="Times New Roman" w:hAnsi="Times New Roman" w:cs="Times New Roman"/>
          <w:spacing w:val="3"/>
          <w:szCs w:val="24"/>
        </w:rPr>
        <w:t>a</w:t>
      </w:r>
      <w:r>
        <w:rPr>
          <w:rFonts w:ascii="Times New Roman" w:eastAsia="Times New Roman" w:hAnsi="Times New Roman" w:cs="Times New Roman"/>
          <w:szCs w:val="24"/>
        </w:rPr>
        <w:t>l</w:t>
      </w:r>
      <w:r w:rsidR="00257DFF">
        <w:rPr>
          <w:rFonts w:ascii="Times New Roman" w:eastAsia="Times New Roman" w:hAnsi="Times New Roman" w:cs="Times New Roman"/>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2"/>
          <w:szCs w:val="24"/>
        </w:rPr>
        <w:t>e</w:t>
      </w:r>
      <w:r>
        <w:rPr>
          <w:rFonts w:ascii="Times New Roman" w:eastAsia="Times New Roman" w:hAnsi="Times New Roman" w:cs="Times New Roman"/>
          <w:spacing w:val="3"/>
          <w:szCs w:val="24"/>
        </w:rPr>
        <w:t>m</w:t>
      </w:r>
      <w:r>
        <w:rPr>
          <w:rFonts w:ascii="Times New Roman" w:eastAsia="Times New Roman" w:hAnsi="Times New Roman" w:cs="Times New Roman"/>
          <w:spacing w:val="-2"/>
          <w:szCs w:val="24"/>
        </w:rPr>
        <w:t>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ry</w:t>
      </w:r>
      <w:r w:rsidR="004F34A6">
        <w:rPr>
          <w:rFonts w:ascii="Times New Roman" w:eastAsia="Times New Roman" w:hAnsi="Times New Roman" w:cs="Times New Roman"/>
          <w:szCs w:val="24"/>
        </w:rPr>
        <w:t xml:space="preserve"> huko</w:t>
      </w:r>
      <w:r w:rsidR="00132144">
        <w:rPr>
          <w:szCs w:val="24"/>
        </w:rPr>
        <w:t xml:space="preserve"> </w:t>
      </w:r>
      <w:r>
        <w:rPr>
          <w:rFonts w:ascii="Times New Roman" w:eastAsia="Times New Roman" w:hAnsi="Times New Roman" w:cs="Times New Roman"/>
          <w:spacing w:val="-2"/>
          <w:szCs w:val="24"/>
        </w:rPr>
        <w:t>Wa</w:t>
      </w:r>
      <w:r>
        <w:rPr>
          <w:rFonts w:ascii="Times New Roman" w:eastAsia="Times New Roman" w:hAnsi="Times New Roman" w:cs="Times New Roman"/>
          <w:spacing w:val="1"/>
          <w:szCs w:val="24"/>
        </w:rPr>
        <w:t>s</w:t>
      </w:r>
      <w:r>
        <w:rPr>
          <w:rFonts w:ascii="Times New Roman" w:eastAsia="Times New Roman" w:hAnsi="Times New Roman" w:cs="Times New Roman"/>
          <w:szCs w:val="24"/>
        </w:rPr>
        <w:t>h</w:t>
      </w:r>
      <w:r>
        <w:rPr>
          <w:rFonts w:ascii="Times New Roman" w:eastAsia="Times New Roman" w:hAnsi="Times New Roman" w:cs="Times New Roman"/>
          <w:spacing w:val="-2"/>
          <w:szCs w:val="24"/>
        </w:rPr>
        <w:t>i</w:t>
      </w:r>
      <w:r>
        <w:rPr>
          <w:rFonts w:ascii="Times New Roman" w:eastAsia="Times New Roman" w:hAnsi="Times New Roman" w:cs="Times New Roman"/>
          <w:szCs w:val="24"/>
        </w:rPr>
        <w:t>ng</w:t>
      </w:r>
      <w:r>
        <w:rPr>
          <w:rFonts w:ascii="Times New Roman" w:eastAsia="Times New Roman" w:hAnsi="Times New Roman" w:cs="Times New Roman"/>
          <w:spacing w:val="-2"/>
          <w:szCs w:val="24"/>
        </w:rPr>
        <w:t>t</w:t>
      </w:r>
      <w:r>
        <w:rPr>
          <w:rFonts w:ascii="Times New Roman" w:eastAsia="Times New Roman" w:hAnsi="Times New Roman" w:cs="Times New Roman"/>
          <w:szCs w:val="24"/>
        </w:rPr>
        <w:t xml:space="preserve">on </w:t>
      </w:r>
      <w:r>
        <w:rPr>
          <w:rFonts w:ascii="Times New Roman" w:eastAsia="Times New Roman" w:hAnsi="Times New Roman" w:cs="Times New Roman"/>
          <w:spacing w:val="1"/>
          <w:szCs w:val="24"/>
        </w:rPr>
        <w:t>D</w:t>
      </w:r>
      <w:r>
        <w:rPr>
          <w:rFonts w:ascii="Times New Roman" w:eastAsia="Times New Roman" w:hAnsi="Times New Roman" w:cs="Times New Roman"/>
          <w:szCs w:val="24"/>
        </w:rPr>
        <w:t xml:space="preserve">.C. </w:t>
      </w:r>
      <w:r w:rsidR="004F34A6">
        <w:rPr>
          <w:rFonts w:ascii="Times New Roman" w:eastAsia="Times New Roman" w:hAnsi="Times New Roman" w:cs="Times New Roman"/>
          <w:szCs w:val="24"/>
        </w:rPr>
        <w:t xml:space="preserve">na pia </w:t>
      </w:r>
      <w:r w:rsidR="00387F03">
        <w:rPr>
          <w:rFonts w:ascii="Times New Roman" w:eastAsia="Times New Roman" w:hAnsi="Times New Roman" w:cs="Times New Roman"/>
          <w:szCs w:val="24"/>
        </w:rPr>
        <w:t>ni</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P</w:t>
      </w:r>
      <w:r>
        <w:rPr>
          <w:rFonts w:ascii="Times New Roman" w:eastAsia="Times New Roman" w:hAnsi="Times New Roman" w:cs="Times New Roman"/>
          <w:szCs w:val="24"/>
        </w:rPr>
        <w:t>rof</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s</w:t>
      </w:r>
      <w:r w:rsidR="00387F03">
        <w:rPr>
          <w:rFonts w:ascii="Times New Roman" w:eastAsia="Times New Roman" w:hAnsi="Times New Roman" w:cs="Times New Roman"/>
          <w:spacing w:val="1"/>
          <w:szCs w:val="24"/>
        </w:rPr>
        <w:t>a mwandamizi wa masomo ya Agano la Kale</w:t>
      </w:r>
      <w:r>
        <w:rPr>
          <w:rFonts w:ascii="Times New Roman" w:eastAsia="Times New Roman" w:hAnsi="Times New Roman" w:cs="Times New Roman"/>
          <w:szCs w:val="24"/>
        </w:rPr>
        <w:t>.</w:t>
      </w:r>
    </w:p>
    <w:p w:rsidR="00FE18BD" w:rsidRDefault="00FE18BD" w:rsidP="00257DFF">
      <w:pPr>
        <w:spacing w:before="4"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15"/>
          <w:szCs w:val="24"/>
        </w:rPr>
        <w:t xml:space="preserve"> </w:t>
      </w:r>
      <w:r>
        <w:rPr>
          <w:rFonts w:ascii="Times New Roman" w:eastAsia="Times New Roman" w:hAnsi="Times New Roman" w:cs="Times New Roman"/>
          <w:b/>
          <w:szCs w:val="24"/>
        </w:rPr>
        <w:t>B</w:t>
      </w:r>
      <w:r>
        <w:rPr>
          <w:rFonts w:ascii="Times New Roman" w:eastAsia="Times New Roman" w:hAnsi="Times New Roman" w:cs="Times New Roman"/>
          <w:b/>
          <w:spacing w:val="-2"/>
          <w:szCs w:val="24"/>
        </w:rPr>
        <w:t>ri</w:t>
      </w:r>
      <w:r>
        <w:rPr>
          <w:rFonts w:ascii="Times New Roman" w:eastAsia="Times New Roman" w:hAnsi="Times New Roman" w:cs="Times New Roman"/>
          <w:b/>
          <w:szCs w:val="24"/>
        </w:rPr>
        <w:t>an</w:t>
      </w:r>
      <w:r>
        <w:rPr>
          <w:rFonts w:ascii="Times New Roman" w:eastAsia="Times New Roman" w:hAnsi="Times New Roman" w:cs="Times New Roman"/>
          <w:b/>
          <w:spacing w:val="16"/>
          <w:szCs w:val="24"/>
        </w:rPr>
        <w:t xml:space="preserve"> </w:t>
      </w:r>
      <w:r>
        <w:rPr>
          <w:rFonts w:ascii="Times New Roman" w:eastAsia="Times New Roman" w:hAnsi="Times New Roman" w:cs="Times New Roman"/>
          <w:b/>
          <w:spacing w:val="1"/>
          <w:szCs w:val="24"/>
        </w:rPr>
        <w:t>D</w:t>
      </w:r>
      <w:r>
        <w:rPr>
          <w:rFonts w:ascii="Times New Roman" w:eastAsia="Times New Roman" w:hAnsi="Times New Roman" w:cs="Times New Roman"/>
          <w:b/>
          <w:szCs w:val="24"/>
        </w:rPr>
        <w:t>.</w:t>
      </w:r>
      <w:r>
        <w:rPr>
          <w:rFonts w:ascii="Times New Roman" w:eastAsia="Times New Roman" w:hAnsi="Times New Roman" w:cs="Times New Roman"/>
          <w:b/>
          <w:spacing w:val="15"/>
          <w:szCs w:val="24"/>
        </w:rPr>
        <w:t xml:space="preserve"> </w:t>
      </w:r>
      <w:r>
        <w:rPr>
          <w:rFonts w:ascii="Times New Roman" w:eastAsia="Times New Roman" w:hAnsi="Times New Roman" w:cs="Times New Roman"/>
          <w:b/>
          <w:spacing w:val="1"/>
          <w:szCs w:val="24"/>
        </w:rPr>
        <w:t>Russ</w:t>
      </w:r>
      <w:r>
        <w:rPr>
          <w:rFonts w:ascii="Times New Roman" w:eastAsia="Times New Roman" w:hAnsi="Times New Roman" w:cs="Times New Roman"/>
          <w:b/>
          <w:spacing w:val="-2"/>
          <w:szCs w:val="24"/>
        </w:rPr>
        <w:t>el</w:t>
      </w:r>
      <w:r>
        <w:rPr>
          <w:rFonts w:ascii="Times New Roman" w:eastAsia="Times New Roman" w:hAnsi="Times New Roman" w:cs="Times New Roman"/>
          <w:b/>
          <w:szCs w:val="24"/>
        </w:rPr>
        <w:t>l</w:t>
      </w:r>
      <w:r>
        <w:rPr>
          <w:rFonts w:ascii="Times New Roman" w:eastAsia="Times New Roman" w:hAnsi="Times New Roman" w:cs="Times New Roman"/>
          <w:b/>
          <w:spacing w:val="21"/>
          <w:szCs w:val="24"/>
        </w:rPr>
        <w:t xml:space="preserve"> </w:t>
      </w:r>
      <w:r w:rsidR="00387F03">
        <w:rPr>
          <w:rFonts w:ascii="Times New Roman" w:eastAsia="Times New Roman" w:hAnsi="Times New Roman" w:cs="Times New Roman"/>
          <w:szCs w:val="24"/>
        </w:rPr>
        <w:t>ni</w:t>
      </w:r>
      <w:r>
        <w:rPr>
          <w:rFonts w:ascii="Times New Roman" w:eastAsia="Times New Roman" w:hAnsi="Times New Roman" w:cs="Times New Roman"/>
          <w:spacing w:val="16"/>
          <w:szCs w:val="24"/>
        </w:rPr>
        <w:t xml:space="preserve"> </w:t>
      </w:r>
      <w:r>
        <w:rPr>
          <w:rFonts w:ascii="Times New Roman" w:eastAsia="Times New Roman" w:hAnsi="Times New Roman" w:cs="Times New Roman"/>
          <w:spacing w:val="1"/>
          <w:szCs w:val="24"/>
        </w:rPr>
        <w:t>P</w:t>
      </w:r>
      <w:r>
        <w:rPr>
          <w:rFonts w:ascii="Times New Roman" w:eastAsia="Times New Roman" w:hAnsi="Times New Roman" w:cs="Times New Roman"/>
          <w:szCs w:val="24"/>
        </w:rPr>
        <w:t>rof</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s</w:t>
      </w:r>
      <w:r w:rsidR="00387F03">
        <w:rPr>
          <w:rFonts w:ascii="Times New Roman" w:eastAsia="Times New Roman" w:hAnsi="Times New Roman" w:cs="Times New Roman"/>
          <w:spacing w:val="1"/>
          <w:szCs w:val="24"/>
        </w:rPr>
        <w:t>a wa masomo ya Biblia na kiongozi wa mafunzo katika kitivo cha Huduma ya Mijini katika chuo cha</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As</w:t>
      </w:r>
      <w:r>
        <w:rPr>
          <w:rFonts w:ascii="Times New Roman" w:eastAsia="Times New Roman" w:hAnsi="Times New Roman" w:cs="Times New Roman"/>
          <w:szCs w:val="24"/>
        </w:rPr>
        <w:t>bury</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o</w:t>
      </w:r>
      <w:r>
        <w:rPr>
          <w:rFonts w:ascii="Times New Roman" w:eastAsia="Times New Roman" w:hAnsi="Times New Roman" w:cs="Times New Roman"/>
          <w:spacing w:val="-2"/>
          <w:szCs w:val="24"/>
        </w:rPr>
        <w:t>l</w:t>
      </w:r>
      <w:r>
        <w:rPr>
          <w:rFonts w:ascii="Times New Roman" w:eastAsia="Times New Roman" w:hAnsi="Times New Roman" w:cs="Times New Roman"/>
          <w:szCs w:val="24"/>
        </w:rPr>
        <w:t>o</w:t>
      </w:r>
      <w:r>
        <w:rPr>
          <w:rFonts w:ascii="Times New Roman" w:eastAsia="Times New Roman" w:hAnsi="Times New Roman" w:cs="Times New Roman"/>
          <w:spacing w:val="5"/>
          <w:szCs w:val="24"/>
        </w:rPr>
        <w:t>g</w:t>
      </w:r>
      <w:r>
        <w:rPr>
          <w:rFonts w:ascii="Times New Roman" w:eastAsia="Times New Roman" w:hAnsi="Times New Roman" w:cs="Times New Roman"/>
          <w:spacing w:val="-2"/>
          <w:szCs w:val="24"/>
        </w:rPr>
        <w:t>ic</w:t>
      </w:r>
      <w:r>
        <w:rPr>
          <w:rFonts w:ascii="Times New Roman" w:eastAsia="Times New Roman" w:hAnsi="Times New Roman" w:cs="Times New Roman"/>
          <w:spacing w:val="3"/>
          <w:szCs w:val="24"/>
        </w:rPr>
        <w:t>a</w:t>
      </w:r>
      <w:r>
        <w:rPr>
          <w:rFonts w:ascii="Times New Roman" w:eastAsia="Times New Roman" w:hAnsi="Times New Roman" w:cs="Times New Roman"/>
          <w:szCs w:val="24"/>
        </w:rPr>
        <w:t>l</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2"/>
          <w:szCs w:val="24"/>
        </w:rPr>
        <w:t>emi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ry</w:t>
      </w:r>
      <w:r>
        <w:rPr>
          <w:rFonts w:ascii="Times New Roman" w:eastAsia="Times New Roman" w:hAnsi="Times New Roman" w:cs="Times New Roman"/>
          <w:spacing w:val="5"/>
          <w:szCs w:val="24"/>
        </w:rPr>
        <w:t xml:space="preserve"> </w:t>
      </w:r>
      <w:r w:rsidR="00387F03">
        <w:rPr>
          <w:rFonts w:ascii="Times New Roman" w:eastAsia="Times New Roman" w:hAnsi="Times New Roman" w:cs="Times New Roman"/>
          <w:spacing w:val="-2"/>
          <w:szCs w:val="24"/>
        </w:rPr>
        <w:t>huko</w:t>
      </w:r>
      <w:r>
        <w:rPr>
          <w:rFonts w:ascii="Times New Roman" w:eastAsia="Times New Roman" w:hAnsi="Times New Roman" w:cs="Times New Roman"/>
          <w:spacing w:val="5"/>
          <w:szCs w:val="24"/>
        </w:rPr>
        <w:t xml:space="preserve"> </w:t>
      </w:r>
      <w:r>
        <w:rPr>
          <w:rFonts w:ascii="Times New Roman" w:eastAsia="Times New Roman" w:hAnsi="Times New Roman" w:cs="Times New Roman"/>
          <w:spacing w:val="1"/>
          <w:szCs w:val="24"/>
        </w:rPr>
        <w:t>O</w:t>
      </w:r>
      <w:r>
        <w:rPr>
          <w:rFonts w:ascii="Times New Roman" w:eastAsia="Times New Roman" w:hAnsi="Times New Roman" w:cs="Times New Roman"/>
          <w:szCs w:val="24"/>
        </w:rPr>
        <w:t>r</w:t>
      </w:r>
      <w:r>
        <w:rPr>
          <w:rFonts w:ascii="Times New Roman" w:eastAsia="Times New Roman" w:hAnsi="Times New Roman" w:cs="Times New Roman"/>
          <w:spacing w:val="-2"/>
          <w:szCs w:val="24"/>
        </w:rPr>
        <w:t>la</w:t>
      </w:r>
      <w:r>
        <w:rPr>
          <w:rFonts w:ascii="Times New Roman" w:eastAsia="Times New Roman" w:hAnsi="Times New Roman" w:cs="Times New Roman"/>
          <w:szCs w:val="24"/>
        </w:rPr>
        <w:t xml:space="preserve">ndo, </w:t>
      </w:r>
      <w:r>
        <w:rPr>
          <w:rFonts w:ascii="Times New Roman" w:eastAsia="Times New Roman" w:hAnsi="Times New Roman" w:cs="Times New Roman"/>
          <w:spacing w:val="-3"/>
          <w:szCs w:val="24"/>
        </w:rPr>
        <w:t>F</w:t>
      </w:r>
      <w:r>
        <w:rPr>
          <w:rFonts w:ascii="Times New Roman" w:eastAsia="Times New Roman" w:hAnsi="Times New Roman" w:cs="Times New Roman"/>
          <w:spacing w:val="-2"/>
          <w:szCs w:val="24"/>
        </w:rPr>
        <w:t>L</w:t>
      </w:r>
      <w:r>
        <w:rPr>
          <w:rFonts w:ascii="Times New Roman" w:eastAsia="Times New Roman" w:hAnsi="Times New Roman" w:cs="Times New Roman"/>
          <w:szCs w:val="24"/>
        </w:rPr>
        <w:t>.</w:t>
      </w:r>
    </w:p>
    <w:p w:rsidR="00FE18BD" w:rsidRDefault="00FE18BD" w:rsidP="00257DFF">
      <w:pPr>
        <w:spacing w:before="4" w:line="180" w:lineRule="exact"/>
        <w:jc w:val="both"/>
        <w:rPr>
          <w:sz w:val="18"/>
          <w:szCs w:val="18"/>
        </w:rPr>
      </w:pPr>
    </w:p>
    <w:p w:rsidR="00FE18BD" w:rsidRPr="00257DFF" w:rsidRDefault="00FE18BD" w:rsidP="00257DFF">
      <w:pPr>
        <w:rPr>
          <w:rFonts w:ascii="Times New Roman" w:hAnsi="Times New Roman" w:cs="Times New Roman"/>
        </w:rPr>
      </w:pPr>
      <w:r w:rsidRPr="00257DFF">
        <w:rPr>
          <w:rFonts w:ascii="Times New Roman" w:hAnsi="Times New Roman" w:cs="Times New Roman"/>
          <w:b/>
          <w:bCs/>
        </w:rPr>
        <w:t>Dr. Daniel Simango</w:t>
      </w:r>
      <w:r w:rsidRPr="00257DFF">
        <w:rPr>
          <w:rFonts w:ascii="Times New Roman" w:hAnsi="Times New Roman" w:cs="Times New Roman"/>
        </w:rPr>
        <w:t xml:space="preserve"> </w:t>
      </w:r>
      <w:r w:rsidR="00387F03" w:rsidRPr="00257DFF">
        <w:rPr>
          <w:rFonts w:ascii="Times New Roman" w:hAnsi="Times New Roman" w:cs="Times New Roman"/>
        </w:rPr>
        <w:t>ni mkuu w</w:t>
      </w:r>
      <w:r w:rsidR="005659C3" w:rsidRPr="00257DFF">
        <w:rPr>
          <w:rFonts w:ascii="Times New Roman" w:hAnsi="Times New Roman" w:cs="Times New Roman"/>
        </w:rPr>
        <w:t>a Taasisi ya Biblia nchini Afrik</w:t>
      </w:r>
      <w:r w:rsidR="00387F03" w:rsidRPr="00257DFF">
        <w:rPr>
          <w:rFonts w:ascii="Times New Roman" w:hAnsi="Times New Roman" w:cs="Times New Roman"/>
        </w:rPr>
        <w:t>a Kusini, Cape Town.</w:t>
      </w:r>
    </w:p>
    <w:p w:rsidR="00FE18BD" w:rsidRDefault="00FE18BD" w:rsidP="00257DFF">
      <w:pPr>
        <w:spacing w:before="4"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 xml:space="preserve">. </w:t>
      </w:r>
      <w:r>
        <w:rPr>
          <w:rFonts w:ascii="Times New Roman" w:eastAsia="Times New Roman" w:hAnsi="Times New Roman" w:cs="Times New Roman"/>
          <w:b/>
          <w:spacing w:val="1"/>
          <w:szCs w:val="24"/>
        </w:rPr>
        <w:t>Vu</w:t>
      </w:r>
      <w:r>
        <w:rPr>
          <w:rFonts w:ascii="Times New Roman" w:eastAsia="Times New Roman" w:hAnsi="Times New Roman" w:cs="Times New Roman"/>
          <w:b/>
          <w:szCs w:val="24"/>
        </w:rPr>
        <w:t>ya</w:t>
      </w:r>
      <w:r>
        <w:rPr>
          <w:rFonts w:ascii="Times New Roman" w:eastAsia="Times New Roman" w:hAnsi="Times New Roman" w:cs="Times New Roman"/>
          <w:b/>
          <w:spacing w:val="1"/>
          <w:szCs w:val="24"/>
        </w:rPr>
        <w:t>n</w:t>
      </w:r>
      <w:r>
        <w:rPr>
          <w:rFonts w:ascii="Times New Roman" w:eastAsia="Times New Roman" w:hAnsi="Times New Roman" w:cs="Times New Roman"/>
          <w:b/>
          <w:szCs w:val="24"/>
        </w:rPr>
        <w:t>i</w:t>
      </w:r>
      <w:r>
        <w:rPr>
          <w:rFonts w:ascii="Times New Roman" w:eastAsia="Times New Roman" w:hAnsi="Times New Roman" w:cs="Times New Roman"/>
          <w:b/>
          <w:spacing w:val="-2"/>
          <w:szCs w:val="24"/>
        </w:rPr>
        <w:t xml:space="preserve"> </w:t>
      </w:r>
      <w:r>
        <w:rPr>
          <w:rFonts w:ascii="Times New Roman" w:eastAsia="Times New Roman" w:hAnsi="Times New Roman" w:cs="Times New Roman"/>
          <w:b/>
          <w:spacing w:val="1"/>
          <w:szCs w:val="24"/>
        </w:rPr>
        <w:t>S</w:t>
      </w:r>
      <w:r>
        <w:rPr>
          <w:rFonts w:ascii="Times New Roman" w:eastAsia="Times New Roman" w:hAnsi="Times New Roman" w:cs="Times New Roman"/>
          <w:b/>
          <w:spacing w:val="-2"/>
          <w:szCs w:val="24"/>
        </w:rPr>
        <w:t>i</w:t>
      </w:r>
      <w:r>
        <w:rPr>
          <w:rFonts w:ascii="Times New Roman" w:eastAsia="Times New Roman" w:hAnsi="Times New Roman" w:cs="Times New Roman"/>
          <w:b/>
          <w:spacing w:val="1"/>
          <w:szCs w:val="24"/>
        </w:rPr>
        <w:t>nd</w:t>
      </w:r>
      <w:r>
        <w:rPr>
          <w:rFonts w:ascii="Times New Roman" w:eastAsia="Times New Roman" w:hAnsi="Times New Roman" w:cs="Times New Roman"/>
          <w:b/>
          <w:szCs w:val="24"/>
        </w:rPr>
        <w:t>o</w:t>
      </w:r>
      <w:r>
        <w:rPr>
          <w:rFonts w:ascii="Times New Roman" w:eastAsia="Times New Roman" w:hAnsi="Times New Roman" w:cs="Times New Roman"/>
          <w:b/>
          <w:spacing w:val="2"/>
          <w:szCs w:val="24"/>
        </w:rPr>
        <w:t xml:space="preserve"> </w:t>
      </w:r>
      <w:r w:rsidR="00387F03">
        <w:rPr>
          <w:rFonts w:ascii="Times New Roman" w:eastAsia="Times New Roman" w:hAnsi="Times New Roman" w:cs="Times New Roman"/>
          <w:spacing w:val="1"/>
          <w:szCs w:val="24"/>
        </w:rPr>
        <w:t xml:space="preserve">ni mhadhiri katika chuo cha </w:t>
      </w:r>
      <w:r>
        <w:rPr>
          <w:rFonts w:ascii="Times New Roman" w:eastAsia="Times New Roman" w:hAnsi="Times New Roman" w:cs="Times New Roman"/>
          <w:spacing w:val="-2"/>
          <w:szCs w:val="24"/>
        </w:rPr>
        <w:t>W</w:t>
      </w:r>
      <w:r>
        <w:rPr>
          <w:rFonts w:ascii="Times New Roman" w:eastAsia="Times New Roman" w:hAnsi="Times New Roman" w:cs="Times New Roman"/>
          <w:szCs w:val="24"/>
        </w:rPr>
        <w:t>h</w:t>
      </w:r>
      <w:r>
        <w:rPr>
          <w:rFonts w:ascii="Times New Roman" w:eastAsia="Times New Roman" w:hAnsi="Times New Roman" w:cs="Times New Roman"/>
          <w:spacing w:val="3"/>
          <w:szCs w:val="24"/>
        </w:rPr>
        <w:t>i</w:t>
      </w:r>
      <w:r>
        <w:rPr>
          <w:rFonts w:ascii="Times New Roman" w:eastAsia="Times New Roman" w:hAnsi="Times New Roman" w:cs="Times New Roman"/>
          <w:spacing w:val="-2"/>
          <w:szCs w:val="24"/>
        </w:rPr>
        <w:t>te</w:t>
      </w:r>
      <w:r>
        <w:rPr>
          <w:rFonts w:ascii="Times New Roman" w:eastAsia="Times New Roman" w:hAnsi="Times New Roman" w:cs="Times New Roman"/>
          <w:szCs w:val="24"/>
        </w:rPr>
        <w:t>f</w:t>
      </w:r>
      <w:r>
        <w:rPr>
          <w:rFonts w:ascii="Times New Roman" w:eastAsia="Times New Roman" w:hAnsi="Times New Roman" w:cs="Times New Roman"/>
          <w:spacing w:val="-2"/>
          <w:szCs w:val="24"/>
        </w:rPr>
        <w:t>i</w:t>
      </w:r>
      <w:r>
        <w:rPr>
          <w:rFonts w:ascii="Times New Roman" w:eastAsia="Times New Roman" w:hAnsi="Times New Roman" w:cs="Times New Roman"/>
          <w:spacing w:val="3"/>
          <w:szCs w:val="24"/>
        </w:rPr>
        <w:t>e</w:t>
      </w:r>
      <w:r>
        <w:rPr>
          <w:rFonts w:ascii="Times New Roman" w:eastAsia="Times New Roman" w:hAnsi="Times New Roman" w:cs="Times New Roman"/>
          <w:spacing w:val="-2"/>
          <w:szCs w:val="24"/>
        </w:rPr>
        <w:t>l</w:t>
      </w:r>
      <w:r>
        <w:rPr>
          <w:rFonts w:ascii="Times New Roman" w:eastAsia="Times New Roman" w:hAnsi="Times New Roman" w:cs="Times New Roman"/>
          <w:szCs w:val="24"/>
        </w:rPr>
        <w:t>d</w:t>
      </w:r>
      <w:r>
        <w:rPr>
          <w:rFonts w:ascii="Times New Roman" w:eastAsia="Times New Roman" w:hAnsi="Times New Roman" w:cs="Times New Roman"/>
          <w:spacing w:val="5"/>
          <w:szCs w:val="24"/>
        </w:rPr>
        <w:t xml:space="preserve"> </w:t>
      </w:r>
      <w:r>
        <w:rPr>
          <w:rFonts w:ascii="Times New Roman" w:eastAsia="Times New Roman" w:hAnsi="Times New Roman" w:cs="Times New Roman"/>
          <w:szCs w:val="24"/>
        </w:rPr>
        <w:t>Co</w:t>
      </w:r>
      <w:r>
        <w:rPr>
          <w:rFonts w:ascii="Times New Roman" w:eastAsia="Times New Roman" w:hAnsi="Times New Roman" w:cs="Times New Roman"/>
          <w:spacing w:val="-2"/>
          <w:szCs w:val="24"/>
        </w:rPr>
        <w:t>lle</w:t>
      </w:r>
      <w:r>
        <w:rPr>
          <w:rFonts w:ascii="Times New Roman" w:eastAsia="Times New Roman" w:hAnsi="Times New Roman" w:cs="Times New Roman"/>
          <w:szCs w:val="24"/>
        </w:rPr>
        <w:t>ge</w:t>
      </w:r>
      <w:r>
        <w:rPr>
          <w:rFonts w:ascii="Times New Roman" w:eastAsia="Times New Roman" w:hAnsi="Times New Roman" w:cs="Times New Roman"/>
          <w:spacing w:val="3"/>
          <w:szCs w:val="24"/>
        </w:rPr>
        <w:t xml:space="preserve"> </w:t>
      </w:r>
      <w:r w:rsidR="00387F03">
        <w:rPr>
          <w:rFonts w:ascii="Times New Roman" w:eastAsia="Times New Roman" w:hAnsi="Times New Roman" w:cs="Times New Roman"/>
          <w:spacing w:val="3"/>
          <w:szCs w:val="24"/>
        </w:rPr>
        <w:t>nchini Africa Kusini.</w:t>
      </w:r>
    </w:p>
    <w:p w:rsidR="00FE18BD" w:rsidRDefault="00FE18BD" w:rsidP="00257DFF">
      <w:pPr>
        <w:spacing w:before="4" w:line="180" w:lineRule="exact"/>
        <w:jc w:val="both"/>
        <w:rPr>
          <w:sz w:val="18"/>
          <w:szCs w:val="18"/>
        </w:rPr>
      </w:pPr>
    </w:p>
    <w:p w:rsidR="00FE18BD" w:rsidRDefault="00FE18BD" w:rsidP="00257DFF">
      <w:pPr>
        <w:jc w:val="both"/>
        <w:rPr>
          <w:szCs w:val="24"/>
        </w:rPr>
      </w:pPr>
      <w:r>
        <w:rPr>
          <w:rFonts w:ascii="Times New Roman" w:eastAsia="Times New Roman" w:hAnsi="Times New Roman" w:cs="Times New Roman"/>
          <w:b/>
          <w:spacing w:val="1"/>
          <w:szCs w:val="24"/>
        </w:rPr>
        <w:t>D</w:t>
      </w:r>
      <w:r>
        <w:rPr>
          <w:rFonts w:ascii="Times New Roman" w:eastAsia="Times New Roman" w:hAnsi="Times New Roman" w:cs="Times New Roman"/>
          <w:b/>
          <w:spacing w:val="-2"/>
          <w:szCs w:val="24"/>
        </w:rPr>
        <w:t>r</w:t>
      </w:r>
      <w:r>
        <w:rPr>
          <w:rFonts w:ascii="Times New Roman" w:eastAsia="Times New Roman" w:hAnsi="Times New Roman" w:cs="Times New Roman"/>
          <w:b/>
          <w:szCs w:val="24"/>
        </w:rPr>
        <w:t>.</w:t>
      </w:r>
      <w:r>
        <w:rPr>
          <w:rFonts w:ascii="Times New Roman" w:eastAsia="Times New Roman" w:hAnsi="Times New Roman" w:cs="Times New Roman"/>
          <w:b/>
          <w:spacing w:val="55"/>
          <w:szCs w:val="24"/>
        </w:rPr>
        <w:t xml:space="preserve"> </w:t>
      </w:r>
      <w:r>
        <w:rPr>
          <w:rFonts w:ascii="Times New Roman" w:eastAsia="Times New Roman" w:hAnsi="Times New Roman" w:cs="Times New Roman"/>
          <w:b/>
          <w:spacing w:val="1"/>
          <w:szCs w:val="24"/>
        </w:rPr>
        <w:t>S</w:t>
      </w:r>
      <w:r>
        <w:rPr>
          <w:rFonts w:ascii="Times New Roman" w:eastAsia="Times New Roman" w:hAnsi="Times New Roman" w:cs="Times New Roman"/>
          <w:b/>
          <w:szCs w:val="24"/>
        </w:rPr>
        <w:t>t</w:t>
      </w:r>
      <w:r>
        <w:rPr>
          <w:rFonts w:ascii="Times New Roman" w:eastAsia="Times New Roman" w:hAnsi="Times New Roman" w:cs="Times New Roman"/>
          <w:b/>
          <w:spacing w:val="-1"/>
          <w:szCs w:val="24"/>
        </w:rPr>
        <w:t>e</w:t>
      </w:r>
      <w:r>
        <w:rPr>
          <w:rFonts w:ascii="Times New Roman" w:eastAsia="Times New Roman" w:hAnsi="Times New Roman" w:cs="Times New Roman"/>
          <w:b/>
          <w:spacing w:val="1"/>
          <w:szCs w:val="24"/>
        </w:rPr>
        <w:t>ph</w:t>
      </w:r>
      <w:r>
        <w:rPr>
          <w:rFonts w:ascii="Times New Roman" w:eastAsia="Times New Roman" w:hAnsi="Times New Roman" w:cs="Times New Roman"/>
          <w:b/>
          <w:spacing w:val="-2"/>
          <w:szCs w:val="24"/>
        </w:rPr>
        <w:t>e</w:t>
      </w:r>
      <w:r>
        <w:rPr>
          <w:rFonts w:ascii="Times New Roman" w:eastAsia="Times New Roman" w:hAnsi="Times New Roman" w:cs="Times New Roman"/>
          <w:b/>
          <w:szCs w:val="24"/>
        </w:rPr>
        <w:t>n</w:t>
      </w:r>
      <w:r>
        <w:rPr>
          <w:rFonts w:ascii="Times New Roman" w:eastAsia="Times New Roman" w:hAnsi="Times New Roman" w:cs="Times New Roman"/>
          <w:b/>
          <w:spacing w:val="56"/>
          <w:szCs w:val="24"/>
        </w:rPr>
        <w:t xml:space="preserve"> </w:t>
      </w:r>
      <w:r>
        <w:rPr>
          <w:rFonts w:ascii="Times New Roman" w:eastAsia="Times New Roman" w:hAnsi="Times New Roman" w:cs="Times New Roman"/>
          <w:b/>
          <w:szCs w:val="24"/>
        </w:rPr>
        <w:t>J.</w:t>
      </w:r>
      <w:r>
        <w:rPr>
          <w:rFonts w:ascii="Times New Roman" w:eastAsia="Times New Roman" w:hAnsi="Times New Roman" w:cs="Times New Roman"/>
          <w:b/>
          <w:spacing w:val="55"/>
          <w:szCs w:val="24"/>
        </w:rPr>
        <w:t xml:space="preserve"> </w:t>
      </w:r>
      <w:r>
        <w:rPr>
          <w:rFonts w:ascii="Times New Roman" w:eastAsia="Times New Roman" w:hAnsi="Times New Roman" w:cs="Times New Roman"/>
          <w:b/>
          <w:szCs w:val="24"/>
        </w:rPr>
        <w:t>W</w:t>
      </w:r>
      <w:r>
        <w:rPr>
          <w:rFonts w:ascii="Times New Roman" w:eastAsia="Times New Roman" w:hAnsi="Times New Roman" w:cs="Times New Roman"/>
          <w:b/>
          <w:spacing w:val="-2"/>
          <w:szCs w:val="24"/>
        </w:rPr>
        <w:t>ell</w:t>
      </w:r>
      <w:r>
        <w:rPr>
          <w:rFonts w:ascii="Times New Roman" w:eastAsia="Times New Roman" w:hAnsi="Times New Roman" w:cs="Times New Roman"/>
          <w:b/>
          <w:spacing w:val="1"/>
          <w:szCs w:val="24"/>
        </w:rPr>
        <w:t>u</w:t>
      </w:r>
      <w:r>
        <w:rPr>
          <w:rFonts w:ascii="Times New Roman" w:eastAsia="Times New Roman" w:hAnsi="Times New Roman" w:cs="Times New Roman"/>
          <w:b/>
          <w:szCs w:val="24"/>
        </w:rPr>
        <w:t>m</w:t>
      </w:r>
      <w:r>
        <w:rPr>
          <w:rFonts w:ascii="Times New Roman" w:eastAsia="Times New Roman" w:hAnsi="Times New Roman" w:cs="Times New Roman"/>
          <w:b/>
          <w:spacing w:val="59"/>
          <w:szCs w:val="24"/>
        </w:rPr>
        <w:t xml:space="preserve"> </w:t>
      </w:r>
      <w:r w:rsidR="00387F03">
        <w:rPr>
          <w:rFonts w:ascii="Times New Roman" w:eastAsia="Times New Roman" w:hAnsi="Times New Roman" w:cs="Times New Roman"/>
          <w:spacing w:val="56"/>
          <w:szCs w:val="24"/>
        </w:rPr>
        <w:t>ni</w:t>
      </w:r>
      <w:r>
        <w:rPr>
          <w:rFonts w:ascii="Times New Roman" w:eastAsia="Times New Roman" w:hAnsi="Times New Roman" w:cs="Times New Roman"/>
          <w:spacing w:val="1"/>
          <w:szCs w:val="24"/>
        </w:rPr>
        <w:t>P</w:t>
      </w:r>
      <w:r>
        <w:rPr>
          <w:rFonts w:ascii="Times New Roman" w:eastAsia="Times New Roman" w:hAnsi="Times New Roman" w:cs="Times New Roman"/>
          <w:szCs w:val="24"/>
        </w:rPr>
        <w:t>rof</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s</w:t>
      </w:r>
      <w:r w:rsidR="00387F03">
        <w:rPr>
          <w:rFonts w:ascii="Times New Roman" w:eastAsia="Times New Roman" w:hAnsi="Times New Roman" w:cs="Times New Roman"/>
          <w:spacing w:val="1"/>
          <w:szCs w:val="24"/>
        </w:rPr>
        <w:t>a wa masomo ya Theolojia ya Kikristo katika chuo cha</w:t>
      </w:r>
      <w:r>
        <w:rPr>
          <w:rFonts w:ascii="Times New Roman" w:eastAsia="Times New Roman" w:hAnsi="Times New Roman" w:cs="Times New Roman"/>
          <w:spacing w:val="58"/>
          <w:szCs w:val="24"/>
        </w:rPr>
        <w:t xml:space="preserve"> </w:t>
      </w:r>
      <w:r>
        <w:rPr>
          <w:rFonts w:ascii="Times New Roman" w:eastAsia="Times New Roman" w:hAnsi="Times New Roman" w:cs="Times New Roman"/>
          <w:spacing w:val="-2"/>
          <w:szCs w:val="24"/>
        </w:rPr>
        <w:t>T</w:t>
      </w:r>
      <w:r>
        <w:rPr>
          <w:rFonts w:ascii="Times New Roman" w:eastAsia="Times New Roman" w:hAnsi="Times New Roman" w:cs="Times New Roman"/>
          <w:szCs w:val="24"/>
        </w:rPr>
        <w:t>he</w:t>
      </w:r>
      <w:r>
        <w:rPr>
          <w:rFonts w:ascii="Times New Roman" w:eastAsia="Times New Roman" w:hAnsi="Times New Roman" w:cs="Times New Roman"/>
          <w:spacing w:val="53"/>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zCs w:val="24"/>
        </w:rPr>
        <w:t>ou</w:t>
      </w:r>
      <w:r>
        <w:rPr>
          <w:rFonts w:ascii="Times New Roman" w:eastAsia="Times New Roman" w:hAnsi="Times New Roman" w:cs="Times New Roman"/>
          <w:spacing w:val="-2"/>
          <w:szCs w:val="24"/>
        </w:rPr>
        <w:t>t</w:t>
      </w:r>
      <w:r>
        <w:rPr>
          <w:rFonts w:ascii="Times New Roman" w:eastAsia="Times New Roman" w:hAnsi="Times New Roman" w:cs="Times New Roman"/>
          <w:spacing w:val="5"/>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rn</w:t>
      </w:r>
      <w:r w:rsidR="00132144">
        <w:rPr>
          <w:szCs w:val="24"/>
        </w:rPr>
        <w:t xml:space="preserve"> </w:t>
      </w:r>
      <w:r>
        <w:rPr>
          <w:rFonts w:ascii="Times New Roman" w:eastAsia="Times New Roman" w:hAnsi="Times New Roman" w:cs="Times New Roman"/>
          <w:szCs w:val="24"/>
        </w:rPr>
        <w:t>B</w:t>
      </w:r>
      <w:r>
        <w:rPr>
          <w:rFonts w:ascii="Times New Roman" w:eastAsia="Times New Roman" w:hAnsi="Times New Roman" w:cs="Times New Roman"/>
          <w:spacing w:val="-2"/>
          <w:szCs w:val="24"/>
        </w:rPr>
        <w:t>a</w:t>
      </w:r>
      <w:r>
        <w:rPr>
          <w:rFonts w:ascii="Times New Roman" w:eastAsia="Times New Roman" w:hAnsi="Times New Roman" w:cs="Times New Roman"/>
          <w:szCs w:val="24"/>
        </w:rPr>
        <w:t>p</w:t>
      </w:r>
      <w:r>
        <w:rPr>
          <w:rFonts w:ascii="Times New Roman" w:eastAsia="Times New Roman" w:hAnsi="Times New Roman" w:cs="Times New Roman"/>
          <w:spacing w:val="-2"/>
          <w:szCs w:val="24"/>
        </w:rPr>
        <w:t>ti</w:t>
      </w:r>
      <w:r>
        <w:rPr>
          <w:rFonts w:ascii="Times New Roman" w:eastAsia="Times New Roman" w:hAnsi="Times New Roman" w:cs="Times New Roman"/>
          <w:spacing w:val="1"/>
          <w:szCs w:val="24"/>
        </w:rPr>
        <w:t>s</w:t>
      </w:r>
      <w:r>
        <w:rPr>
          <w:rFonts w:ascii="Times New Roman" w:eastAsia="Times New Roman" w:hAnsi="Times New Roman" w:cs="Times New Roman"/>
          <w:szCs w:val="24"/>
        </w:rPr>
        <w:t>t</w:t>
      </w:r>
      <w:r>
        <w:rPr>
          <w:rFonts w:ascii="Times New Roman" w:eastAsia="Times New Roman" w:hAnsi="Times New Roman" w:cs="Times New Roman"/>
          <w:spacing w:val="-2"/>
          <w:szCs w:val="24"/>
        </w:rPr>
        <w:t xml:space="preserve"> T</w:t>
      </w:r>
      <w:r>
        <w:rPr>
          <w:rFonts w:ascii="Times New Roman" w:eastAsia="Times New Roman" w:hAnsi="Times New Roman" w:cs="Times New Roman"/>
          <w:spacing w:val="5"/>
          <w:szCs w:val="24"/>
        </w:rPr>
        <w:t>h</w:t>
      </w:r>
      <w:r>
        <w:rPr>
          <w:rFonts w:ascii="Times New Roman" w:eastAsia="Times New Roman" w:hAnsi="Times New Roman" w:cs="Times New Roman"/>
          <w:spacing w:val="-2"/>
          <w:szCs w:val="24"/>
        </w:rPr>
        <w:t>e</w:t>
      </w:r>
      <w:r>
        <w:rPr>
          <w:rFonts w:ascii="Times New Roman" w:eastAsia="Times New Roman" w:hAnsi="Times New Roman" w:cs="Times New Roman"/>
          <w:szCs w:val="24"/>
        </w:rPr>
        <w:t>o</w:t>
      </w:r>
      <w:r>
        <w:rPr>
          <w:rFonts w:ascii="Times New Roman" w:eastAsia="Times New Roman" w:hAnsi="Times New Roman" w:cs="Times New Roman"/>
          <w:spacing w:val="-2"/>
          <w:szCs w:val="24"/>
        </w:rPr>
        <w:t>l</w:t>
      </w:r>
      <w:r>
        <w:rPr>
          <w:rFonts w:ascii="Times New Roman" w:eastAsia="Times New Roman" w:hAnsi="Times New Roman" w:cs="Times New Roman"/>
          <w:szCs w:val="24"/>
        </w:rPr>
        <w:t>og</w:t>
      </w:r>
      <w:r>
        <w:rPr>
          <w:rFonts w:ascii="Times New Roman" w:eastAsia="Times New Roman" w:hAnsi="Times New Roman" w:cs="Times New Roman"/>
          <w:spacing w:val="3"/>
          <w:szCs w:val="24"/>
        </w:rPr>
        <w:t>i</w:t>
      </w:r>
      <w:r>
        <w:rPr>
          <w:rFonts w:ascii="Times New Roman" w:eastAsia="Times New Roman" w:hAnsi="Times New Roman" w:cs="Times New Roman"/>
          <w:spacing w:val="-2"/>
          <w:szCs w:val="24"/>
        </w:rPr>
        <w:t>ca</w:t>
      </w:r>
      <w:r>
        <w:rPr>
          <w:rFonts w:ascii="Times New Roman" w:eastAsia="Times New Roman" w:hAnsi="Times New Roman" w:cs="Times New Roman"/>
          <w:szCs w:val="24"/>
        </w:rPr>
        <w:t>l</w:t>
      </w:r>
      <w:r>
        <w:rPr>
          <w:rFonts w:ascii="Times New Roman" w:eastAsia="Times New Roman" w:hAnsi="Times New Roman" w:cs="Times New Roman"/>
          <w:spacing w:val="-2"/>
          <w:szCs w:val="24"/>
        </w:rPr>
        <w:t xml:space="preserve"> </w:t>
      </w:r>
      <w:r>
        <w:rPr>
          <w:rFonts w:ascii="Times New Roman" w:eastAsia="Times New Roman" w:hAnsi="Times New Roman" w:cs="Times New Roman"/>
          <w:spacing w:val="1"/>
          <w:szCs w:val="24"/>
        </w:rPr>
        <w:t>S</w:t>
      </w:r>
      <w:r>
        <w:rPr>
          <w:rFonts w:ascii="Times New Roman" w:eastAsia="Times New Roman" w:hAnsi="Times New Roman" w:cs="Times New Roman"/>
          <w:spacing w:val="3"/>
          <w:szCs w:val="24"/>
        </w:rPr>
        <w:t>e</w:t>
      </w:r>
      <w:r>
        <w:rPr>
          <w:rFonts w:ascii="Times New Roman" w:eastAsia="Times New Roman" w:hAnsi="Times New Roman" w:cs="Times New Roman"/>
          <w:spacing w:val="-2"/>
          <w:szCs w:val="24"/>
        </w:rPr>
        <w:t>mi</w:t>
      </w:r>
      <w:r>
        <w:rPr>
          <w:rFonts w:ascii="Times New Roman" w:eastAsia="Times New Roman" w:hAnsi="Times New Roman" w:cs="Times New Roman"/>
          <w:szCs w:val="24"/>
        </w:rPr>
        <w:t>n</w:t>
      </w:r>
      <w:r>
        <w:rPr>
          <w:rFonts w:ascii="Times New Roman" w:eastAsia="Times New Roman" w:hAnsi="Times New Roman" w:cs="Times New Roman"/>
          <w:spacing w:val="-2"/>
          <w:szCs w:val="24"/>
        </w:rPr>
        <w:t>a</w:t>
      </w:r>
      <w:r>
        <w:rPr>
          <w:rFonts w:ascii="Times New Roman" w:eastAsia="Times New Roman" w:hAnsi="Times New Roman" w:cs="Times New Roman"/>
          <w:szCs w:val="24"/>
        </w:rPr>
        <w:t>ry.</w:t>
      </w:r>
    </w:p>
    <w:p w:rsidR="00FE18BD" w:rsidRDefault="00FE18BD" w:rsidP="00257DFF">
      <w:pPr>
        <w:spacing w:before="4" w:line="180" w:lineRule="exact"/>
        <w:jc w:val="both"/>
        <w:rPr>
          <w:sz w:val="18"/>
          <w:szCs w:val="18"/>
        </w:rPr>
      </w:pPr>
    </w:p>
    <w:p w:rsidR="00FE18BD" w:rsidRPr="00257DFF" w:rsidRDefault="00FE18BD" w:rsidP="00257DFF">
      <w:pPr>
        <w:rPr>
          <w:rFonts w:ascii="Times New Roman" w:hAnsi="Times New Roman" w:cs="Times New Roman"/>
        </w:rPr>
      </w:pPr>
      <w:r w:rsidRPr="00257DFF">
        <w:rPr>
          <w:rFonts w:ascii="Times New Roman" w:hAnsi="Times New Roman" w:cs="Times New Roman"/>
          <w:b/>
          <w:bCs/>
        </w:rPr>
        <w:t>Dr.</w:t>
      </w:r>
      <w:r w:rsidR="00257DFF">
        <w:rPr>
          <w:rFonts w:ascii="Times New Roman" w:hAnsi="Times New Roman" w:cs="Times New Roman"/>
          <w:b/>
          <w:bCs/>
        </w:rPr>
        <w:t xml:space="preserve"> </w:t>
      </w:r>
      <w:r w:rsidRPr="00257DFF">
        <w:rPr>
          <w:rFonts w:ascii="Times New Roman" w:hAnsi="Times New Roman" w:cs="Times New Roman"/>
          <w:b/>
          <w:bCs/>
        </w:rPr>
        <w:t>Jonathan</w:t>
      </w:r>
      <w:r w:rsidR="00257DFF">
        <w:rPr>
          <w:rFonts w:ascii="Times New Roman" w:hAnsi="Times New Roman" w:cs="Times New Roman"/>
          <w:b/>
          <w:bCs/>
        </w:rPr>
        <w:t xml:space="preserve"> </w:t>
      </w:r>
      <w:r w:rsidRPr="00257DFF">
        <w:rPr>
          <w:rFonts w:ascii="Times New Roman" w:hAnsi="Times New Roman" w:cs="Times New Roman"/>
          <w:b/>
          <w:bCs/>
        </w:rPr>
        <w:t>D.</w:t>
      </w:r>
      <w:r w:rsidR="00257DFF">
        <w:rPr>
          <w:rFonts w:ascii="Times New Roman" w:hAnsi="Times New Roman" w:cs="Times New Roman"/>
          <w:b/>
          <w:bCs/>
        </w:rPr>
        <w:t xml:space="preserve"> </w:t>
      </w:r>
      <w:r w:rsidRPr="00257DFF">
        <w:rPr>
          <w:rFonts w:ascii="Times New Roman" w:hAnsi="Times New Roman" w:cs="Times New Roman"/>
          <w:b/>
          <w:bCs/>
        </w:rPr>
        <w:t>Worthington</w:t>
      </w:r>
      <w:r w:rsidRPr="00257DFF">
        <w:rPr>
          <w:rFonts w:ascii="Times New Roman" w:hAnsi="Times New Roman" w:cs="Times New Roman"/>
        </w:rPr>
        <w:t xml:space="preserve"> </w:t>
      </w:r>
      <w:r w:rsidR="00387F03" w:rsidRPr="00257DFF">
        <w:rPr>
          <w:rFonts w:ascii="Times New Roman" w:hAnsi="Times New Roman" w:cs="Times New Roman"/>
        </w:rPr>
        <w:t>ni Mkurugenzi wa kitengo cha uendelezaji wa Mitaala kwenye Taasisi ya</w:t>
      </w:r>
      <w:r w:rsidR="00132144" w:rsidRPr="00257DFF">
        <w:rPr>
          <w:rFonts w:ascii="Times New Roman" w:hAnsi="Times New Roman" w:cs="Times New Roman"/>
        </w:rPr>
        <w:t xml:space="preserve"> </w:t>
      </w:r>
      <w:r w:rsidRPr="00257DFF">
        <w:rPr>
          <w:rFonts w:ascii="Times New Roman" w:hAnsi="Times New Roman" w:cs="Times New Roman"/>
        </w:rPr>
        <w:t>Training Leaders International.</w:t>
      </w:r>
    </w:p>
    <w:p w:rsidR="00F96551" w:rsidRPr="00827B90" w:rsidRDefault="00F96551" w:rsidP="00257DFF">
      <w:pPr>
        <w:pStyle w:val="Body"/>
        <w:ind w:firstLine="0"/>
        <w:jc w:val="both"/>
        <w:rPr>
          <w:szCs w:val="24"/>
        </w:rPr>
      </w:pPr>
    </w:p>
    <w:sectPr w:rsidR="00F96551" w:rsidRPr="00827B90" w:rsidSect="00230C5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394" w:rsidRDefault="00C56394">
      <w:r>
        <w:separator/>
      </w:r>
    </w:p>
  </w:endnote>
  <w:endnote w:type="continuationSeparator" w:id="0">
    <w:p w:rsidR="00C56394" w:rsidRDefault="00C5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Pr="00230C58" w:rsidRDefault="0069089B"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F50CBD" w:rsidRDefault="00F50CBD" w:rsidP="00356D24">
    <w:pPr>
      <w:pStyle w:val="Footer1"/>
      <w:jc w:val="center"/>
      <w:rPr>
        <w:rFonts w:ascii="Arial" w:hAnsi="Arial" w:cs="Arial"/>
        <w:color w:val="auto"/>
        <w:sz w:val="16"/>
        <w:szCs w:val="16"/>
      </w:rPr>
    </w:pPr>
    <w:r w:rsidRPr="00781DBC">
      <w:rPr>
        <w:rFonts w:ascii="Arial" w:hAnsi="Arial" w:cs="Arial"/>
        <w:color w:val="auto"/>
        <w:sz w:val="16"/>
        <w:szCs w:val="16"/>
      </w:rPr>
      <w:t xml:space="preserve">Kupata masomo kwa njia ya Video, Miongozo ya kujisomea na mengineyo, tembelea </w:t>
    </w:r>
    <w:r>
      <w:rPr>
        <w:rFonts w:ascii="Arial" w:hAnsi="Arial" w:cs="Arial"/>
        <w:color w:val="auto"/>
        <w:sz w:val="16"/>
        <w:szCs w:val="16"/>
      </w:rPr>
      <w:t>tovuti yetu</w:t>
    </w:r>
    <w:r w:rsidRPr="00781DBC">
      <w:rPr>
        <w:rFonts w:ascii="Arial" w:hAnsi="Arial" w:cs="Arial"/>
        <w:color w:val="auto"/>
        <w:sz w:val="16"/>
        <w:szCs w:val="16"/>
      </w:rPr>
      <w:t>: www. thirdmill.o</w:t>
    </w:r>
  </w:p>
  <w:p w:rsidR="0069089B" w:rsidRPr="00356D24" w:rsidRDefault="00F50CBD"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Pr="00356D24" w:rsidRDefault="0069089B"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69089B" w:rsidRDefault="0069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Default="0069089B">
    <w:pPr>
      <w:pStyle w:val="Footer"/>
      <w:jc w:val="center"/>
    </w:pPr>
    <w:r>
      <w:fldChar w:fldCharType="begin"/>
    </w:r>
    <w:r>
      <w:instrText xml:space="preserve"> PAGE   \* MERGEFORMAT </w:instrText>
    </w:r>
    <w:r>
      <w:fldChar w:fldCharType="separate"/>
    </w:r>
    <w:r w:rsidR="0023149D">
      <w:rPr>
        <w:noProof/>
      </w:rPr>
      <w:t>ii</w:t>
    </w:r>
    <w:r>
      <w:rPr>
        <w:noProof/>
      </w:rPr>
      <w:fldChar w:fldCharType="end"/>
    </w:r>
  </w:p>
  <w:p w:rsidR="0069089B" w:rsidRDefault="0069089B" w:rsidP="009E12DA">
    <w:pPr>
      <w:pStyle w:val="Footer1"/>
      <w:jc w:val="center"/>
      <w:rPr>
        <w:rFonts w:ascii="Arial" w:hAnsi="Arial" w:cs="Arial"/>
        <w:color w:val="auto"/>
        <w:sz w:val="18"/>
        <w:szCs w:val="18"/>
      </w:rPr>
    </w:pPr>
  </w:p>
  <w:p w:rsidR="0069089B" w:rsidRDefault="006E59E8">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Default="0069089B">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69089B" w:rsidRDefault="0069089B">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69089B" w:rsidRDefault="006908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Pr="00D07483" w:rsidRDefault="0069089B" w:rsidP="00CC65C5">
    <w:pPr>
      <w:pStyle w:val="Header"/>
      <w:spacing w:after="200"/>
      <w:jc w:val="center"/>
      <w:rPr>
        <w:rFonts w:ascii="Times New Roman" w:hAnsi="Times New Roman" w:cs="Times New Roman"/>
        <w:noProof/>
      </w:rPr>
    </w:pPr>
    <w:r w:rsidRPr="00D07483">
      <w:rPr>
        <w:rFonts w:ascii="Times New Roman" w:hAnsi="Times New Roman" w:cs="Times New Roman"/>
      </w:rPr>
      <w:t>-</w:t>
    </w:r>
    <w:r w:rsidRPr="00D07483">
      <w:rPr>
        <w:rFonts w:ascii="Times New Roman" w:hAnsi="Times New Roman" w:cs="Times New Roman"/>
      </w:rPr>
      <w:fldChar w:fldCharType="begin"/>
    </w:r>
    <w:r w:rsidRPr="00D07483">
      <w:rPr>
        <w:rFonts w:ascii="Times New Roman" w:hAnsi="Times New Roman" w:cs="Times New Roman"/>
      </w:rPr>
      <w:instrText xml:space="preserve"> PAGE   \* MERGEFORMAT </w:instrText>
    </w:r>
    <w:r w:rsidRPr="00D07483">
      <w:rPr>
        <w:rFonts w:ascii="Times New Roman" w:hAnsi="Times New Roman" w:cs="Times New Roman"/>
      </w:rPr>
      <w:fldChar w:fldCharType="separate"/>
    </w:r>
    <w:r w:rsidR="0023149D">
      <w:rPr>
        <w:rFonts w:ascii="Times New Roman" w:hAnsi="Times New Roman" w:cs="Times New Roman"/>
        <w:noProof/>
      </w:rPr>
      <w:t>8</w:t>
    </w:r>
    <w:r w:rsidRPr="00D07483">
      <w:rPr>
        <w:rFonts w:ascii="Times New Roman" w:hAnsi="Times New Roman" w:cs="Times New Roman"/>
        <w:noProof/>
      </w:rPr>
      <w:fldChar w:fldCharType="end"/>
    </w:r>
    <w:r w:rsidRPr="00D07483">
      <w:rPr>
        <w:rFonts w:ascii="Times New Roman" w:hAnsi="Times New Roman" w:cs="Times New Roman"/>
        <w:noProof/>
      </w:rPr>
      <w:t>-</w:t>
    </w:r>
  </w:p>
  <w:p w:rsidR="00064795" w:rsidRPr="00D07483" w:rsidRDefault="00064795" w:rsidP="00064795">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w:t>
    </w:r>
    <w:r w:rsidR="00A64461">
      <w:rPr>
        <w:rFonts w:ascii="Arial" w:hAnsi="Arial" w:cs="Arial"/>
        <w:color w:val="auto"/>
        <w:sz w:val="16"/>
        <w:szCs w:val="16"/>
      </w:rPr>
      <w:t>a</w:t>
    </w:r>
    <w:r>
      <w:rPr>
        <w:rFonts w:ascii="Arial" w:hAnsi="Arial" w:cs="Arial"/>
        <w:color w:val="auto"/>
        <w:sz w:val="16"/>
        <w:szCs w:val="16"/>
      </w:rPr>
      <w:t>somo kwa njia</w:t>
    </w:r>
    <w:r w:rsidRPr="00883D8D">
      <w:rPr>
        <w:rFonts w:ascii="Arial" w:hAnsi="Arial" w:cs="Arial"/>
        <w:color w:val="auto"/>
        <w:sz w:val="16"/>
        <w:szCs w:val="16"/>
      </w:rPr>
      <w:t xml:space="preserve"> ya Video, Miongozo ya kujisomea na </w:t>
    </w:r>
    <w:r>
      <w:rPr>
        <w:rFonts w:ascii="Arial" w:hAnsi="Arial" w:cs="Arial"/>
        <w:color w:val="auto"/>
        <w:sz w:val="16"/>
        <w:szCs w:val="16"/>
      </w:rPr>
      <w:t>me</w:t>
    </w:r>
    <w:r w:rsidRPr="00883D8D">
      <w:rPr>
        <w:rFonts w:ascii="Arial" w:hAnsi="Arial" w:cs="Arial"/>
        <w:color w:val="auto"/>
        <w:sz w:val="16"/>
        <w:szCs w:val="16"/>
      </w:rPr>
      <w:t>ngine</w:t>
    </w:r>
    <w:r>
      <w:rPr>
        <w:rFonts w:ascii="Arial" w:hAnsi="Arial" w:cs="Arial"/>
        <w:color w:val="auto"/>
        <w:sz w:val="16"/>
        <w:szCs w:val="16"/>
      </w:rPr>
      <w:t>yo</w:t>
    </w:r>
    <w:r w:rsidRPr="00883D8D">
      <w:rPr>
        <w:rFonts w:ascii="Arial" w:hAnsi="Arial" w:cs="Arial"/>
        <w:color w:val="auto"/>
        <w:sz w:val="16"/>
        <w:szCs w:val="16"/>
      </w:rPr>
      <w:t xml:space="preserve">, tembelea </w:t>
    </w:r>
    <w:r>
      <w:rPr>
        <w:rFonts w:ascii="Arial" w:hAnsi="Arial" w:cs="Arial"/>
        <w:color w:val="auto"/>
        <w:sz w:val="16"/>
        <w:szCs w:val="16"/>
      </w:rPr>
      <w:t>tovuti yetu:</w:t>
    </w:r>
    <w:r w:rsidRPr="00883D8D">
      <w:rPr>
        <w:rFonts w:ascii="Arial" w:hAnsi="Arial" w:cs="Arial"/>
        <w:color w:val="auto"/>
        <w:sz w:val="16"/>
        <w:szCs w:val="16"/>
      </w:rPr>
      <w:t xml:space="preserve"> </w:t>
    </w:r>
    <w:r w:rsidR="00065840">
      <w:rPr>
        <w:rFonts w:ascii="Arial" w:hAnsi="Arial" w:cs="Arial"/>
        <w:color w:val="auto"/>
        <w:sz w:val="16"/>
        <w:szCs w:val="16"/>
      </w:rPr>
      <w:t>www.</w:t>
    </w:r>
    <w:r w:rsidRPr="00883D8D">
      <w:rPr>
        <w:rFonts w:ascii="Arial" w:hAnsi="Arial" w:cs="Arial"/>
        <w:color w:val="auto"/>
        <w:sz w:val="16"/>
        <w:szCs w:val="16"/>
      </w:rPr>
      <w:t>thirdmill.org</w:t>
    </w:r>
  </w:p>
  <w:p w:rsidR="00064795" w:rsidRDefault="00064795" w:rsidP="00064795">
    <w:pPr>
      <w:pStyle w:val="Footer"/>
    </w:pPr>
  </w:p>
  <w:p w:rsidR="0069089B" w:rsidRPr="00D07483" w:rsidRDefault="00064795" w:rsidP="00A73530">
    <w:pPr>
      <w:pStyle w:val="footer0"/>
      <w:jc w:val="center"/>
      <w:rPr>
        <w:color w:val="6C6C6C"/>
        <w:sz w:val="20"/>
      </w:rPr>
    </w:pPr>
    <w:r>
      <w:rPr>
        <w:rFonts w:ascii="Arial" w:hAnsi="Arial" w:cs="Arial"/>
        <w:color w:val="aut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Default="0069089B">
    <w:pPr>
      <w:pStyle w:val="Footer1"/>
      <w:tabs>
        <w:tab w:val="clear" w:pos="8640"/>
        <w:tab w:val="right" w:pos="8620"/>
      </w:tabs>
      <w:jc w:val="center"/>
    </w:pPr>
  </w:p>
  <w:p w:rsidR="0069089B" w:rsidRPr="001C516B" w:rsidRDefault="0069089B"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23149D">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69089B" w:rsidRPr="00D836DA" w:rsidRDefault="0069089B" w:rsidP="000A4A84">
    <w:pPr>
      <w:pStyle w:val="footer0"/>
      <w:tabs>
        <w:tab w:val="clear" w:pos="8640"/>
        <w:tab w:val="right" w:pos="8620"/>
      </w:tabs>
      <w:jc w:val="center"/>
      <w:rPr>
        <w:rFonts w:ascii="Arial" w:hAnsi="Arial"/>
        <w:sz w:val="16"/>
      </w:rPr>
    </w:pPr>
  </w:p>
  <w:p w:rsidR="00CA57E0" w:rsidRPr="00781DBC" w:rsidRDefault="00CA57E0" w:rsidP="00CA57E0">
    <w:pPr>
      <w:pStyle w:val="Footer1"/>
      <w:jc w:val="center"/>
      <w:rPr>
        <w:color w:val="6C6C6C"/>
        <w:sz w:val="16"/>
        <w:szCs w:val="16"/>
      </w:rPr>
    </w:pPr>
    <w:r w:rsidRPr="00781DBC">
      <w:rPr>
        <w:rFonts w:ascii="Arial" w:hAnsi="Arial" w:cs="Arial"/>
        <w:color w:val="auto"/>
        <w:sz w:val="16"/>
        <w:szCs w:val="16"/>
      </w:rPr>
      <w:t>Kupata m</w:t>
    </w:r>
    <w:r w:rsidR="00BA04A5" w:rsidRPr="00781DBC">
      <w:rPr>
        <w:rFonts w:ascii="Arial" w:hAnsi="Arial" w:cs="Arial"/>
        <w:color w:val="auto"/>
        <w:sz w:val="16"/>
        <w:szCs w:val="16"/>
      </w:rPr>
      <w:t>a</w:t>
    </w:r>
    <w:r w:rsidRPr="00781DBC">
      <w:rPr>
        <w:rFonts w:ascii="Arial" w:hAnsi="Arial" w:cs="Arial"/>
        <w:color w:val="auto"/>
        <w:sz w:val="16"/>
        <w:szCs w:val="16"/>
      </w:rPr>
      <w:t xml:space="preserve">somo kwa njia ya Video, Miongozo ya kujisomea na mengineyo, tembelea </w:t>
    </w:r>
    <w:r w:rsidR="00781DBC">
      <w:rPr>
        <w:rFonts w:ascii="Arial" w:hAnsi="Arial" w:cs="Arial"/>
        <w:color w:val="auto"/>
        <w:sz w:val="16"/>
        <w:szCs w:val="16"/>
      </w:rPr>
      <w:t>tovuti yetu</w:t>
    </w:r>
    <w:r w:rsidRPr="00781DBC">
      <w:rPr>
        <w:rFonts w:ascii="Arial" w:hAnsi="Arial" w:cs="Arial"/>
        <w:color w:val="auto"/>
        <w:sz w:val="16"/>
        <w:szCs w:val="16"/>
      </w:rPr>
      <w:t xml:space="preserve">: </w:t>
    </w:r>
    <w:r w:rsidR="00781DBC" w:rsidRPr="00781DBC">
      <w:rPr>
        <w:rFonts w:ascii="Arial" w:hAnsi="Arial" w:cs="Arial"/>
        <w:color w:val="auto"/>
        <w:sz w:val="16"/>
        <w:szCs w:val="16"/>
      </w:rPr>
      <w:t xml:space="preserve">www. </w:t>
    </w:r>
    <w:r w:rsidRPr="00781DBC">
      <w:rPr>
        <w:rFonts w:ascii="Arial" w:hAnsi="Arial" w:cs="Arial"/>
        <w:color w:val="auto"/>
        <w:sz w:val="16"/>
        <w:szCs w:val="16"/>
      </w:rPr>
      <w:t>thirdmill.org</w:t>
    </w:r>
  </w:p>
  <w:p w:rsidR="0069089B" w:rsidRDefault="0069089B"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394" w:rsidRDefault="00C56394">
      <w:r>
        <w:separator/>
      </w:r>
    </w:p>
  </w:footnote>
  <w:footnote w:type="continuationSeparator" w:id="0">
    <w:p w:rsidR="00C56394" w:rsidRDefault="00C5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Default="0069089B">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69089B" w:rsidRDefault="006908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9B" w:rsidRPr="00912246" w:rsidRDefault="00065840" w:rsidP="00065840">
    <w:pPr>
      <w:tabs>
        <w:tab w:val="center" w:pos="4320"/>
        <w:tab w:val="right" w:pos="8640"/>
      </w:tabs>
      <w:rPr>
        <w:rFonts w:ascii="Times New Roman" w:hAnsi="Times New Roman" w:cs="Times New Roman"/>
        <w:sz w:val="16"/>
        <w:szCs w:val="16"/>
        <w:lang w:val="en-SG"/>
      </w:rPr>
    </w:pPr>
    <w:r w:rsidRPr="00912246">
      <w:rPr>
        <w:rFonts w:ascii="Times New Roman" w:hAnsi="Times New Roman" w:cs="Times New Roman"/>
        <w:sz w:val="16"/>
        <w:szCs w:val="16"/>
        <w:lang w:val="en-SG"/>
      </w:rPr>
      <w:t>Ufalme, Maagano na Kanoni ya Agano la Kale</w:t>
    </w:r>
    <w:r w:rsidR="00257DFF">
      <w:rPr>
        <w:rFonts w:ascii="Times New Roman" w:hAnsi="Times New Roman" w:cs="Times New Roman"/>
        <w:sz w:val="16"/>
        <w:szCs w:val="16"/>
        <w:lang w:val="en-SG"/>
      </w:rPr>
      <w:t xml:space="preserve"> </w:t>
    </w:r>
    <w:r w:rsidR="00257DFF">
      <w:rPr>
        <w:rFonts w:ascii="Times New Roman" w:hAnsi="Times New Roman" w:cs="Times New Roman"/>
        <w:sz w:val="16"/>
        <w:szCs w:val="16"/>
        <w:lang w:val="en-SG"/>
      </w:rPr>
      <w:tab/>
    </w:r>
    <w:r w:rsidR="00257DFF">
      <w:rPr>
        <w:rFonts w:ascii="Times New Roman" w:hAnsi="Times New Roman" w:cs="Times New Roman"/>
        <w:sz w:val="16"/>
        <w:szCs w:val="16"/>
        <w:lang w:val="en-SG"/>
      </w:rPr>
      <w:tab/>
    </w:r>
    <w:r w:rsidRPr="00912246">
      <w:rPr>
        <w:rFonts w:ascii="Times New Roman" w:hAnsi="Times New Roman" w:cs="Times New Roman"/>
        <w:sz w:val="16"/>
        <w:szCs w:val="16"/>
        <w:lang w:val="en-SG"/>
      </w:rPr>
      <w:t>Somo la 2: Ufalme wa Mungu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E8" w:rsidRPr="0043632E" w:rsidRDefault="00750EE8" w:rsidP="00750EE8">
    <w:pPr>
      <w:pStyle w:val="Header"/>
      <w:spacing w:line="360" w:lineRule="auto"/>
      <w:contextualSpacing/>
      <w:jc w:val="center"/>
      <w:rPr>
        <w:rFonts w:ascii="Times New Roman" w:hAnsi="Times New Roman" w:cs="Times New Roman"/>
        <w:b/>
        <w:bCs/>
        <w:sz w:val="40"/>
        <w:szCs w:val="40"/>
      </w:rPr>
    </w:pPr>
    <w:r w:rsidRPr="0043632E">
      <w:rPr>
        <w:rFonts w:ascii="Times New Roman" w:hAnsi="Times New Roman" w:cs="Times New Roman"/>
        <w:b/>
        <w:bCs/>
        <w:sz w:val="40"/>
        <w:szCs w:val="40"/>
      </w:rPr>
      <w:t>Ufalme, Maagano na Kanoni ya Agano la Kale</w:t>
    </w:r>
  </w:p>
  <w:p w:rsidR="00750EE8" w:rsidRPr="0043632E" w:rsidRDefault="00750EE8" w:rsidP="00750EE8">
    <w:pPr>
      <w:pStyle w:val="Header"/>
      <w:spacing w:line="360" w:lineRule="auto"/>
      <w:contextualSpacing/>
      <w:jc w:val="center"/>
      <w:rPr>
        <w:rFonts w:ascii="Times New Roman" w:hAnsi="Times New Roman" w:cs="Times New Roman"/>
        <w:b/>
        <w:bCs/>
        <w:sz w:val="28"/>
        <w:szCs w:val="28"/>
      </w:rPr>
    </w:pPr>
    <w:r w:rsidRPr="0043632E">
      <w:rPr>
        <w:rFonts w:ascii="Times New Roman" w:hAnsi="Times New Roman" w:cs="Times New Roman"/>
        <w:b/>
        <w:bCs/>
        <w:sz w:val="28"/>
        <w:szCs w:val="28"/>
      </w:rPr>
      <w:t>Somo la Pili</w:t>
    </w:r>
  </w:p>
  <w:p w:rsidR="0069089B" w:rsidRPr="0043632E" w:rsidRDefault="00750EE8" w:rsidP="00257DFF">
    <w:pPr>
      <w:pStyle w:val="Header"/>
      <w:spacing w:line="360" w:lineRule="auto"/>
      <w:contextualSpacing/>
      <w:jc w:val="center"/>
      <w:rPr>
        <w:rFonts w:ascii="Times New Roman" w:hAnsi="Times New Roman" w:cs="Times New Roman"/>
        <w:b/>
        <w:bCs/>
        <w:sz w:val="28"/>
        <w:szCs w:val="28"/>
      </w:rPr>
    </w:pPr>
    <w:r w:rsidRPr="0043632E">
      <w:rPr>
        <w:rFonts w:ascii="Times New Roman" w:hAnsi="Times New Roman" w:cs="Times New Roman"/>
        <w:b/>
        <w:bCs/>
        <w:sz w:val="28"/>
        <w:szCs w:val="28"/>
      </w:rPr>
      <w:t>Ufalme wa Mungu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C714D40"/>
    <w:multiLevelType w:val="hybridMultilevel"/>
    <w:tmpl w:val="D18678A4"/>
    <w:lvl w:ilvl="0" w:tplc="BFB05B9C">
      <w:start w:val="1"/>
      <w:numFmt w:val="decimal"/>
      <w:pStyle w:val="CoverLesso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82C13"/>
    <w:multiLevelType w:val="hybridMultilevel"/>
    <w:tmpl w:val="72F8F7D8"/>
    <w:lvl w:ilvl="0" w:tplc="D48C954C">
      <w:start w:val="1"/>
      <w:numFmt w:val="decimal"/>
      <w:pStyle w:val="SequenceTitle"/>
      <w:lvlText w:val="%1."/>
      <w:lvlJc w:val="left"/>
      <w:pPr>
        <w:ind w:left="720" w:hanging="360"/>
      </w:pPr>
      <w:rPr>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24119E"/>
    <w:multiLevelType w:val="multilevel"/>
    <w:tmpl w:val="0ED69942"/>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945462"/>
    <w:multiLevelType w:val="multilevel"/>
    <w:tmpl w:val="E2F45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1E76EF"/>
    <w:multiLevelType w:val="hybridMultilevel"/>
    <w:tmpl w:val="491C3ED2"/>
    <w:lvl w:ilvl="0" w:tplc="573E5FE0">
      <w:start w:val="1"/>
      <w:numFmt w:val="bullet"/>
      <w:pStyle w:val="Placard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8"/>
  </w:num>
  <w:num w:numId="4">
    <w:abstractNumId w:val="5"/>
  </w:num>
  <w:num w:numId="5">
    <w:abstractNumId w:val="6"/>
  </w:num>
  <w:num w:numId="6">
    <w:abstractNumId w:val="9"/>
  </w:num>
  <w:num w:numId="7">
    <w:abstractNumId w:val="3"/>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5CD1"/>
    <w:rsid w:val="00047FE0"/>
    <w:rsid w:val="00057F7D"/>
    <w:rsid w:val="00064795"/>
    <w:rsid w:val="00065840"/>
    <w:rsid w:val="0007083F"/>
    <w:rsid w:val="00081113"/>
    <w:rsid w:val="00081BB8"/>
    <w:rsid w:val="00084090"/>
    <w:rsid w:val="00085AC4"/>
    <w:rsid w:val="00090D1F"/>
    <w:rsid w:val="0009130C"/>
    <w:rsid w:val="00094084"/>
    <w:rsid w:val="00097E8D"/>
    <w:rsid w:val="000A108E"/>
    <w:rsid w:val="000A197A"/>
    <w:rsid w:val="000A4A84"/>
    <w:rsid w:val="000A5141"/>
    <w:rsid w:val="000B3534"/>
    <w:rsid w:val="000C1147"/>
    <w:rsid w:val="000C3E77"/>
    <w:rsid w:val="000C7B06"/>
    <w:rsid w:val="000E13FC"/>
    <w:rsid w:val="000E51B9"/>
    <w:rsid w:val="000F0DB6"/>
    <w:rsid w:val="000F14F4"/>
    <w:rsid w:val="000F1B7B"/>
    <w:rsid w:val="000F3B2C"/>
    <w:rsid w:val="001042A6"/>
    <w:rsid w:val="00122CED"/>
    <w:rsid w:val="001232BE"/>
    <w:rsid w:val="00125DB4"/>
    <w:rsid w:val="00131CC0"/>
    <w:rsid w:val="00132144"/>
    <w:rsid w:val="00135526"/>
    <w:rsid w:val="00136733"/>
    <w:rsid w:val="00140961"/>
    <w:rsid w:val="0014178F"/>
    <w:rsid w:val="0014540C"/>
    <w:rsid w:val="00145D58"/>
    <w:rsid w:val="00146FC1"/>
    <w:rsid w:val="00150D4F"/>
    <w:rsid w:val="001710FF"/>
    <w:rsid w:val="0017219C"/>
    <w:rsid w:val="00175117"/>
    <w:rsid w:val="0018425B"/>
    <w:rsid w:val="0019439A"/>
    <w:rsid w:val="001A631A"/>
    <w:rsid w:val="001A68FD"/>
    <w:rsid w:val="001B0FF8"/>
    <w:rsid w:val="001B162F"/>
    <w:rsid w:val="001B2A7C"/>
    <w:rsid w:val="001B5D90"/>
    <w:rsid w:val="001C516B"/>
    <w:rsid w:val="001D1E09"/>
    <w:rsid w:val="001D2BB5"/>
    <w:rsid w:val="001D6FAF"/>
    <w:rsid w:val="001E0FDF"/>
    <w:rsid w:val="001E1132"/>
    <w:rsid w:val="001E1A2B"/>
    <w:rsid w:val="001E503C"/>
    <w:rsid w:val="001E6AC5"/>
    <w:rsid w:val="001F2D69"/>
    <w:rsid w:val="00203F6C"/>
    <w:rsid w:val="002103E0"/>
    <w:rsid w:val="00224475"/>
    <w:rsid w:val="002309DE"/>
    <w:rsid w:val="00230C58"/>
    <w:rsid w:val="0023149D"/>
    <w:rsid w:val="0023686F"/>
    <w:rsid w:val="0023767B"/>
    <w:rsid w:val="002427F1"/>
    <w:rsid w:val="00247FAE"/>
    <w:rsid w:val="00252998"/>
    <w:rsid w:val="0025713E"/>
    <w:rsid w:val="00257DFF"/>
    <w:rsid w:val="00263BB4"/>
    <w:rsid w:val="0026786D"/>
    <w:rsid w:val="00271275"/>
    <w:rsid w:val="00271751"/>
    <w:rsid w:val="00273E47"/>
    <w:rsid w:val="002772CC"/>
    <w:rsid w:val="002824A4"/>
    <w:rsid w:val="002828DF"/>
    <w:rsid w:val="00282B7B"/>
    <w:rsid w:val="002849A3"/>
    <w:rsid w:val="00285982"/>
    <w:rsid w:val="00285E77"/>
    <w:rsid w:val="002A1E0D"/>
    <w:rsid w:val="002A682F"/>
    <w:rsid w:val="002A6A8E"/>
    <w:rsid w:val="002B21A0"/>
    <w:rsid w:val="002B21F2"/>
    <w:rsid w:val="002B3B9F"/>
    <w:rsid w:val="002C1136"/>
    <w:rsid w:val="002C3DB0"/>
    <w:rsid w:val="002D21FC"/>
    <w:rsid w:val="002E04AA"/>
    <w:rsid w:val="002E635A"/>
    <w:rsid w:val="002F2923"/>
    <w:rsid w:val="002F5277"/>
    <w:rsid w:val="00301139"/>
    <w:rsid w:val="00303F6C"/>
    <w:rsid w:val="00304BEF"/>
    <w:rsid w:val="00311C45"/>
    <w:rsid w:val="003144CE"/>
    <w:rsid w:val="00314D5F"/>
    <w:rsid w:val="003230E1"/>
    <w:rsid w:val="003274B3"/>
    <w:rsid w:val="00330DB2"/>
    <w:rsid w:val="003340F8"/>
    <w:rsid w:val="00334E55"/>
    <w:rsid w:val="00351392"/>
    <w:rsid w:val="00356D24"/>
    <w:rsid w:val="0036102A"/>
    <w:rsid w:val="00365731"/>
    <w:rsid w:val="003722ED"/>
    <w:rsid w:val="00372DA8"/>
    <w:rsid w:val="003766A2"/>
    <w:rsid w:val="00376793"/>
    <w:rsid w:val="0038467A"/>
    <w:rsid w:val="00387599"/>
    <w:rsid w:val="00387F03"/>
    <w:rsid w:val="00394ED2"/>
    <w:rsid w:val="00394FD4"/>
    <w:rsid w:val="00395096"/>
    <w:rsid w:val="003964B3"/>
    <w:rsid w:val="0039746C"/>
    <w:rsid w:val="003B6A1F"/>
    <w:rsid w:val="003C78BA"/>
    <w:rsid w:val="003D35D5"/>
    <w:rsid w:val="003D7144"/>
    <w:rsid w:val="003D78EB"/>
    <w:rsid w:val="003E0114"/>
    <w:rsid w:val="003E0C9E"/>
    <w:rsid w:val="003E0D70"/>
    <w:rsid w:val="003E34F1"/>
    <w:rsid w:val="003F52EE"/>
    <w:rsid w:val="004020B4"/>
    <w:rsid w:val="00402EA8"/>
    <w:rsid w:val="00403005"/>
    <w:rsid w:val="00404E7E"/>
    <w:rsid w:val="004071A3"/>
    <w:rsid w:val="004075F8"/>
    <w:rsid w:val="004213A5"/>
    <w:rsid w:val="00421DAB"/>
    <w:rsid w:val="00422ACB"/>
    <w:rsid w:val="00423FAC"/>
    <w:rsid w:val="004268B6"/>
    <w:rsid w:val="004304C7"/>
    <w:rsid w:val="0043632E"/>
    <w:rsid w:val="00441747"/>
    <w:rsid w:val="00441E9E"/>
    <w:rsid w:val="00442467"/>
    <w:rsid w:val="00443637"/>
    <w:rsid w:val="00446A20"/>
    <w:rsid w:val="00450772"/>
    <w:rsid w:val="00450A27"/>
    <w:rsid w:val="00451198"/>
    <w:rsid w:val="00451CBC"/>
    <w:rsid w:val="00452220"/>
    <w:rsid w:val="00452B1B"/>
    <w:rsid w:val="00470068"/>
    <w:rsid w:val="00470FF1"/>
    <w:rsid w:val="00471D24"/>
    <w:rsid w:val="00480EF9"/>
    <w:rsid w:val="00485E8D"/>
    <w:rsid w:val="00493E6D"/>
    <w:rsid w:val="004947B2"/>
    <w:rsid w:val="004A5F53"/>
    <w:rsid w:val="004A78CD"/>
    <w:rsid w:val="004C288C"/>
    <w:rsid w:val="004C2F9E"/>
    <w:rsid w:val="004D7D9B"/>
    <w:rsid w:val="004E3F1E"/>
    <w:rsid w:val="004E70A6"/>
    <w:rsid w:val="004F34A6"/>
    <w:rsid w:val="004F6832"/>
    <w:rsid w:val="004F7796"/>
    <w:rsid w:val="00506467"/>
    <w:rsid w:val="00510F96"/>
    <w:rsid w:val="0051764A"/>
    <w:rsid w:val="00526E58"/>
    <w:rsid w:val="005334E7"/>
    <w:rsid w:val="00543927"/>
    <w:rsid w:val="005457D5"/>
    <w:rsid w:val="00552A93"/>
    <w:rsid w:val="00555E9F"/>
    <w:rsid w:val="005659C3"/>
    <w:rsid w:val="005729E6"/>
    <w:rsid w:val="0057787E"/>
    <w:rsid w:val="00582F88"/>
    <w:rsid w:val="00586404"/>
    <w:rsid w:val="00586D30"/>
    <w:rsid w:val="00592E88"/>
    <w:rsid w:val="005950AB"/>
    <w:rsid w:val="005A342F"/>
    <w:rsid w:val="005B6802"/>
    <w:rsid w:val="005B7BAA"/>
    <w:rsid w:val="005C4872"/>
    <w:rsid w:val="005C4F6F"/>
    <w:rsid w:val="005D02D4"/>
    <w:rsid w:val="005D7016"/>
    <w:rsid w:val="005E0FA1"/>
    <w:rsid w:val="005E1AD4"/>
    <w:rsid w:val="005E44E8"/>
    <w:rsid w:val="005F373F"/>
    <w:rsid w:val="006226E1"/>
    <w:rsid w:val="0062287D"/>
    <w:rsid w:val="006231EA"/>
    <w:rsid w:val="00624B74"/>
    <w:rsid w:val="00625D8C"/>
    <w:rsid w:val="006263F4"/>
    <w:rsid w:val="00630ECB"/>
    <w:rsid w:val="006371AD"/>
    <w:rsid w:val="00637866"/>
    <w:rsid w:val="00643E06"/>
    <w:rsid w:val="00644C67"/>
    <w:rsid w:val="006455ED"/>
    <w:rsid w:val="00651960"/>
    <w:rsid w:val="00654B55"/>
    <w:rsid w:val="006662B5"/>
    <w:rsid w:val="006711DC"/>
    <w:rsid w:val="00672E79"/>
    <w:rsid w:val="006743D0"/>
    <w:rsid w:val="0067731D"/>
    <w:rsid w:val="00684012"/>
    <w:rsid w:val="006901BF"/>
    <w:rsid w:val="0069089B"/>
    <w:rsid w:val="00692A3B"/>
    <w:rsid w:val="006940C5"/>
    <w:rsid w:val="006A1317"/>
    <w:rsid w:val="006B6AE7"/>
    <w:rsid w:val="006C4524"/>
    <w:rsid w:val="006C4CD2"/>
    <w:rsid w:val="006C5DDA"/>
    <w:rsid w:val="006C72D0"/>
    <w:rsid w:val="006D3F5C"/>
    <w:rsid w:val="006D5477"/>
    <w:rsid w:val="006E47F4"/>
    <w:rsid w:val="006E59E8"/>
    <w:rsid w:val="006E5FA1"/>
    <w:rsid w:val="006F4069"/>
    <w:rsid w:val="006F73D1"/>
    <w:rsid w:val="007003C3"/>
    <w:rsid w:val="00705325"/>
    <w:rsid w:val="00716903"/>
    <w:rsid w:val="00721B67"/>
    <w:rsid w:val="007257B8"/>
    <w:rsid w:val="0072782B"/>
    <w:rsid w:val="00730C1D"/>
    <w:rsid w:val="007417B4"/>
    <w:rsid w:val="00750EE8"/>
    <w:rsid w:val="00752215"/>
    <w:rsid w:val="00760DCF"/>
    <w:rsid w:val="00761B0C"/>
    <w:rsid w:val="00774E6C"/>
    <w:rsid w:val="00776B30"/>
    <w:rsid w:val="007801F0"/>
    <w:rsid w:val="007812D2"/>
    <w:rsid w:val="00781DBC"/>
    <w:rsid w:val="0078508D"/>
    <w:rsid w:val="00786461"/>
    <w:rsid w:val="00791C98"/>
    <w:rsid w:val="00791CA2"/>
    <w:rsid w:val="00796E84"/>
    <w:rsid w:val="007A2D01"/>
    <w:rsid w:val="007A3A62"/>
    <w:rsid w:val="007B1353"/>
    <w:rsid w:val="007B71FE"/>
    <w:rsid w:val="007C3A79"/>
    <w:rsid w:val="007C3E67"/>
    <w:rsid w:val="007D3911"/>
    <w:rsid w:val="007D6A8D"/>
    <w:rsid w:val="007D7178"/>
    <w:rsid w:val="007F024A"/>
    <w:rsid w:val="007F0DED"/>
    <w:rsid w:val="007F13E6"/>
    <w:rsid w:val="0081506F"/>
    <w:rsid w:val="00815EDD"/>
    <w:rsid w:val="0081780A"/>
    <w:rsid w:val="00821324"/>
    <w:rsid w:val="00823076"/>
    <w:rsid w:val="00827B90"/>
    <w:rsid w:val="00827DA4"/>
    <w:rsid w:val="00832804"/>
    <w:rsid w:val="00832B0B"/>
    <w:rsid w:val="00837513"/>
    <w:rsid w:val="00837D07"/>
    <w:rsid w:val="008522E5"/>
    <w:rsid w:val="00865BC0"/>
    <w:rsid w:val="00870749"/>
    <w:rsid w:val="00871245"/>
    <w:rsid w:val="00875507"/>
    <w:rsid w:val="00882C5F"/>
    <w:rsid w:val="00885E37"/>
    <w:rsid w:val="00887FCE"/>
    <w:rsid w:val="00890737"/>
    <w:rsid w:val="00892BCF"/>
    <w:rsid w:val="008A3ACE"/>
    <w:rsid w:val="008B4462"/>
    <w:rsid w:val="008C2C00"/>
    <w:rsid w:val="008C352A"/>
    <w:rsid w:val="008C5895"/>
    <w:rsid w:val="008C6018"/>
    <w:rsid w:val="008C6ED0"/>
    <w:rsid w:val="008C7528"/>
    <w:rsid w:val="008D2E4F"/>
    <w:rsid w:val="008D7030"/>
    <w:rsid w:val="008E7BB0"/>
    <w:rsid w:val="008F3A5F"/>
    <w:rsid w:val="008F3B2D"/>
    <w:rsid w:val="009002B3"/>
    <w:rsid w:val="00902B12"/>
    <w:rsid w:val="00906B71"/>
    <w:rsid w:val="00912246"/>
    <w:rsid w:val="00913C2E"/>
    <w:rsid w:val="0091551A"/>
    <w:rsid w:val="009162BE"/>
    <w:rsid w:val="0092361F"/>
    <w:rsid w:val="00927583"/>
    <w:rsid w:val="00927FD7"/>
    <w:rsid w:val="00936D82"/>
    <w:rsid w:val="00943594"/>
    <w:rsid w:val="009560E7"/>
    <w:rsid w:val="009605BA"/>
    <w:rsid w:val="00964782"/>
    <w:rsid w:val="00966413"/>
    <w:rsid w:val="00971A5F"/>
    <w:rsid w:val="00972BF9"/>
    <w:rsid w:val="0098385B"/>
    <w:rsid w:val="009860F3"/>
    <w:rsid w:val="00991F03"/>
    <w:rsid w:val="00992599"/>
    <w:rsid w:val="0099372E"/>
    <w:rsid w:val="009960A8"/>
    <w:rsid w:val="009A6D34"/>
    <w:rsid w:val="009B3940"/>
    <w:rsid w:val="009B575F"/>
    <w:rsid w:val="009C254E"/>
    <w:rsid w:val="009C2703"/>
    <w:rsid w:val="009C4E10"/>
    <w:rsid w:val="009D1B2A"/>
    <w:rsid w:val="009D646F"/>
    <w:rsid w:val="009E12DA"/>
    <w:rsid w:val="009E5E2D"/>
    <w:rsid w:val="00A059CD"/>
    <w:rsid w:val="00A10BF7"/>
    <w:rsid w:val="00A11BAB"/>
    <w:rsid w:val="00A12365"/>
    <w:rsid w:val="00A22883"/>
    <w:rsid w:val="00A271D9"/>
    <w:rsid w:val="00A27E1A"/>
    <w:rsid w:val="00A3315D"/>
    <w:rsid w:val="00A337EC"/>
    <w:rsid w:val="00A362DF"/>
    <w:rsid w:val="00A377CA"/>
    <w:rsid w:val="00A406EC"/>
    <w:rsid w:val="00A41801"/>
    <w:rsid w:val="00A42C3D"/>
    <w:rsid w:val="00A56E7E"/>
    <w:rsid w:val="00A625D5"/>
    <w:rsid w:val="00A64461"/>
    <w:rsid w:val="00A65028"/>
    <w:rsid w:val="00A66888"/>
    <w:rsid w:val="00A70435"/>
    <w:rsid w:val="00A715B8"/>
    <w:rsid w:val="00A72C7F"/>
    <w:rsid w:val="00A73530"/>
    <w:rsid w:val="00A76183"/>
    <w:rsid w:val="00A8060D"/>
    <w:rsid w:val="00AA1942"/>
    <w:rsid w:val="00AA5927"/>
    <w:rsid w:val="00AA653B"/>
    <w:rsid w:val="00AA66FA"/>
    <w:rsid w:val="00AB28B3"/>
    <w:rsid w:val="00AC79BE"/>
    <w:rsid w:val="00AD0FE8"/>
    <w:rsid w:val="00AF0851"/>
    <w:rsid w:val="00AF4F86"/>
    <w:rsid w:val="00AF58F5"/>
    <w:rsid w:val="00AF5EC8"/>
    <w:rsid w:val="00AF7375"/>
    <w:rsid w:val="00B01C5F"/>
    <w:rsid w:val="00B04E69"/>
    <w:rsid w:val="00B162E3"/>
    <w:rsid w:val="00B2171C"/>
    <w:rsid w:val="00B21901"/>
    <w:rsid w:val="00B23D39"/>
    <w:rsid w:val="00B30B62"/>
    <w:rsid w:val="00B30CDE"/>
    <w:rsid w:val="00B363DA"/>
    <w:rsid w:val="00B3739D"/>
    <w:rsid w:val="00B4257E"/>
    <w:rsid w:val="00B449AA"/>
    <w:rsid w:val="00B50863"/>
    <w:rsid w:val="00B50B63"/>
    <w:rsid w:val="00B50D77"/>
    <w:rsid w:val="00B570D6"/>
    <w:rsid w:val="00B60FED"/>
    <w:rsid w:val="00B63283"/>
    <w:rsid w:val="00B67069"/>
    <w:rsid w:val="00B704CF"/>
    <w:rsid w:val="00B70B93"/>
    <w:rsid w:val="00B728AC"/>
    <w:rsid w:val="00B7687E"/>
    <w:rsid w:val="00B83731"/>
    <w:rsid w:val="00B8526D"/>
    <w:rsid w:val="00B8672F"/>
    <w:rsid w:val="00B86DB3"/>
    <w:rsid w:val="00B86FBD"/>
    <w:rsid w:val="00B91A96"/>
    <w:rsid w:val="00BA04A5"/>
    <w:rsid w:val="00BA1E4A"/>
    <w:rsid w:val="00BA425E"/>
    <w:rsid w:val="00BA7895"/>
    <w:rsid w:val="00BB0FD0"/>
    <w:rsid w:val="00BB29C3"/>
    <w:rsid w:val="00BB2EAF"/>
    <w:rsid w:val="00BC1CFB"/>
    <w:rsid w:val="00BC5CE4"/>
    <w:rsid w:val="00BC6438"/>
    <w:rsid w:val="00BE1293"/>
    <w:rsid w:val="00BF2E31"/>
    <w:rsid w:val="00BF431D"/>
    <w:rsid w:val="00C106D7"/>
    <w:rsid w:val="00C170A7"/>
    <w:rsid w:val="00C31C16"/>
    <w:rsid w:val="00C31EA9"/>
    <w:rsid w:val="00C33123"/>
    <w:rsid w:val="00C337D0"/>
    <w:rsid w:val="00C33AE3"/>
    <w:rsid w:val="00C46B1E"/>
    <w:rsid w:val="00C5069D"/>
    <w:rsid w:val="00C5106B"/>
    <w:rsid w:val="00C54EBE"/>
    <w:rsid w:val="00C54F34"/>
    <w:rsid w:val="00C56394"/>
    <w:rsid w:val="00C60ECC"/>
    <w:rsid w:val="00C617F9"/>
    <w:rsid w:val="00C63089"/>
    <w:rsid w:val="00C655F5"/>
    <w:rsid w:val="00C722F8"/>
    <w:rsid w:val="00C735A6"/>
    <w:rsid w:val="00C80590"/>
    <w:rsid w:val="00C824DF"/>
    <w:rsid w:val="00C84F85"/>
    <w:rsid w:val="00C86956"/>
    <w:rsid w:val="00C9108E"/>
    <w:rsid w:val="00C94DD5"/>
    <w:rsid w:val="00C961D3"/>
    <w:rsid w:val="00CA4011"/>
    <w:rsid w:val="00CA57E0"/>
    <w:rsid w:val="00CB05E6"/>
    <w:rsid w:val="00CB15B5"/>
    <w:rsid w:val="00CC65C5"/>
    <w:rsid w:val="00CD1ACB"/>
    <w:rsid w:val="00CF1FD9"/>
    <w:rsid w:val="00CF3B07"/>
    <w:rsid w:val="00CF4121"/>
    <w:rsid w:val="00CF593E"/>
    <w:rsid w:val="00CF599F"/>
    <w:rsid w:val="00CF640B"/>
    <w:rsid w:val="00CF7377"/>
    <w:rsid w:val="00D0586D"/>
    <w:rsid w:val="00D06650"/>
    <w:rsid w:val="00D07483"/>
    <w:rsid w:val="00D15F05"/>
    <w:rsid w:val="00D160A2"/>
    <w:rsid w:val="00D210E6"/>
    <w:rsid w:val="00D2343A"/>
    <w:rsid w:val="00D23EFE"/>
    <w:rsid w:val="00D24B24"/>
    <w:rsid w:val="00D26FA1"/>
    <w:rsid w:val="00D323F6"/>
    <w:rsid w:val="00D36BAF"/>
    <w:rsid w:val="00D375B7"/>
    <w:rsid w:val="00D4361B"/>
    <w:rsid w:val="00D44A7D"/>
    <w:rsid w:val="00D5150B"/>
    <w:rsid w:val="00D53DCB"/>
    <w:rsid w:val="00D64139"/>
    <w:rsid w:val="00D6726F"/>
    <w:rsid w:val="00D70494"/>
    <w:rsid w:val="00D7055E"/>
    <w:rsid w:val="00D742E8"/>
    <w:rsid w:val="00D745E2"/>
    <w:rsid w:val="00D76F84"/>
    <w:rsid w:val="00D775B9"/>
    <w:rsid w:val="00D82B12"/>
    <w:rsid w:val="00D87C1E"/>
    <w:rsid w:val="00D96096"/>
    <w:rsid w:val="00D963AC"/>
    <w:rsid w:val="00DA17DC"/>
    <w:rsid w:val="00DA450F"/>
    <w:rsid w:val="00DC0043"/>
    <w:rsid w:val="00DC00D7"/>
    <w:rsid w:val="00DC53D1"/>
    <w:rsid w:val="00DC6E4E"/>
    <w:rsid w:val="00DD29BC"/>
    <w:rsid w:val="00DD6DCB"/>
    <w:rsid w:val="00DF6F39"/>
    <w:rsid w:val="00DF7A0D"/>
    <w:rsid w:val="00DF7C0C"/>
    <w:rsid w:val="00E01D58"/>
    <w:rsid w:val="00E0276C"/>
    <w:rsid w:val="00E206CD"/>
    <w:rsid w:val="00E23CEB"/>
    <w:rsid w:val="00E23CF6"/>
    <w:rsid w:val="00E40BDA"/>
    <w:rsid w:val="00E5499D"/>
    <w:rsid w:val="00E5543C"/>
    <w:rsid w:val="00E55900"/>
    <w:rsid w:val="00E62606"/>
    <w:rsid w:val="00E730A8"/>
    <w:rsid w:val="00E74E57"/>
    <w:rsid w:val="00E76292"/>
    <w:rsid w:val="00E817AA"/>
    <w:rsid w:val="00E866F0"/>
    <w:rsid w:val="00E86B04"/>
    <w:rsid w:val="00E87403"/>
    <w:rsid w:val="00E877ED"/>
    <w:rsid w:val="00E93B68"/>
    <w:rsid w:val="00E9647B"/>
    <w:rsid w:val="00E979A9"/>
    <w:rsid w:val="00EA34E0"/>
    <w:rsid w:val="00EB693A"/>
    <w:rsid w:val="00EC1996"/>
    <w:rsid w:val="00EC28A5"/>
    <w:rsid w:val="00ED40BA"/>
    <w:rsid w:val="00ED478E"/>
    <w:rsid w:val="00ED5E56"/>
    <w:rsid w:val="00ED6861"/>
    <w:rsid w:val="00EE2BB0"/>
    <w:rsid w:val="00EE3E21"/>
    <w:rsid w:val="00EF2CA2"/>
    <w:rsid w:val="00EF3469"/>
    <w:rsid w:val="00EF436B"/>
    <w:rsid w:val="00EF5AC8"/>
    <w:rsid w:val="00EF5C02"/>
    <w:rsid w:val="00F027DE"/>
    <w:rsid w:val="00F036A8"/>
    <w:rsid w:val="00F10BBD"/>
    <w:rsid w:val="00F117BE"/>
    <w:rsid w:val="00F12EE7"/>
    <w:rsid w:val="00F1376D"/>
    <w:rsid w:val="00F24C9F"/>
    <w:rsid w:val="00F353CC"/>
    <w:rsid w:val="00F42D1E"/>
    <w:rsid w:val="00F44962"/>
    <w:rsid w:val="00F50CBD"/>
    <w:rsid w:val="00F55D3F"/>
    <w:rsid w:val="00F604B3"/>
    <w:rsid w:val="00F6126F"/>
    <w:rsid w:val="00F61324"/>
    <w:rsid w:val="00F64A2D"/>
    <w:rsid w:val="00F66B9B"/>
    <w:rsid w:val="00F71E36"/>
    <w:rsid w:val="00F742E7"/>
    <w:rsid w:val="00F856E7"/>
    <w:rsid w:val="00F904B8"/>
    <w:rsid w:val="00F96551"/>
    <w:rsid w:val="00FA008F"/>
    <w:rsid w:val="00FA1C01"/>
    <w:rsid w:val="00FA27B0"/>
    <w:rsid w:val="00FA3726"/>
    <w:rsid w:val="00FA654D"/>
    <w:rsid w:val="00FC0039"/>
    <w:rsid w:val="00FC39A4"/>
    <w:rsid w:val="00FC5826"/>
    <w:rsid w:val="00FC5BF2"/>
    <w:rsid w:val="00FD4DB1"/>
    <w:rsid w:val="00FE18BD"/>
    <w:rsid w:val="00FE4062"/>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8AF7DA77-26A8-482D-B731-4D2200F2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link w:val="Heading2Char"/>
    <w:uiPriority w:val="9"/>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FE18BD"/>
    <w:pPr>
      <w:widowControl/>
      <w:tabs>
        <w:tab w:val="num" w:pos="5760"/>
      </w:tabs>
      <w:spacing w:before="240" w:after="60"/>
      <w:ind w:left="5760" w:hanging="72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semiHidden/>
    <w:unhideWhenUsed/>
    <w:qFormat/>
    <w:rsid w:val="00FE18BD"/>
    <w:pPr>
      <w:widowControl/>
      <w:tabs>
        <w:tab w:val="num" w:pos="6480"/>
      </w:tabs>
      <w:spacing w:before="240" w:after="60"/>
      <w:ind w:left="6480" w:hanging="72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7B90"/>
    <w:rPr>
      <w:rFonts w:ascii="Arial" w:hAnsi="Arial" w:cs="Arial"/>
      <w:b/>
      <w:sz w:val="24"/>
      <w:szCs w:val="22"/>
      <w:lang w:val="x-none" w:eastAsia="ar-SA"/>
    </w:rPr>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827B90"/>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rsid w:val="00391C90"/>
    <w:rPr>
      <w:rFonts w:eastAsia="Times New Roman"/>
      <w:b/>
      <w:bCs/>
    </w:rPr>
  </w:style>
  <w:style w:type="character" w:customStyle="1" w:styleId="CommentSubjectChar">
    <w:name w:val="Comment Subject Char"/>
    <w:link w:val="CommentSubject"/>
    <w:rsid w:val="00827B90"/>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257DFF"/>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257DFF"/>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257DFF"/>
    <w:pPr>
      <w:tabs>
        <w:tab w:val="right" w:leader="dot" w:pos="8630"/>
      </w:tabs>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5"/>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6"/>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NormalText">
    <w:name w:val="Normal Text"/>
    <w:basedOn w:val="Normal"/>
    <w:qFormat/>
    <w:rsid w:val="009B3940"/>
    <w:pPr>
      <w:widowControl/>
      <w:shd w:val="solid" w:color="FFFFFF" w:fill="auto"/>
      <w:ind w:firstLine="720"/>
      <w:jc w:val="both"/>
    </w:pPr>
    <w:rPr>
      <w:rFonts w:ascii="Times New Roman" w:eastAsia="ヒラギノ角ゴ Pro W3" w:hAnsi="Times New Roman" w:cs="Times New Roman"/>
      <w:color w:val="000000"/>
      <w:szCs w:val="32"/>
    </w:rPr>
  </w:style>
  <w:style w:type="paragraph" w:customStyle="1" w:styleId="CoverLesson">
    <w:name w:val="Cover Lesson #"/>
    <w:basedOn w:val="Normal"/>
    <w:link w:val="CoverLessonChar"/>
    <w:uiPriority w:val="1"/>
    <w:rsid w:val="009B3940"/>
    <w:pPr>
      <w:jc w:val="center"/>
    </w:pPr>
    <w:rPr>
      <w:color w:val="FFFFFF"/>
      <w:sz w:val="64"/>
      <w:szCs w:val="64"/>
    </w:rPr>
  </w:style>
  <w:style w:type="character" w:customStyle="1" w:styleId="CoverLessonChar">
    <w:name w:val="Cover Lesson # Char"/>
    <w:link w:val="CoverLesson"/>
    <w:uiPriority w:val="1"/>
    <w:rsid w:val="009B3940"/>
    <w:rPr>
      <w:rFonts w:ascii="Arial" w:eastAsia="Calibri" w:hAnsi="Arial" w:cs="Arial"/>
      <w:color w:val="FFFFFF"/>
      <w:sz w:val="64"/>
      <w:szCs w:val="64"/>
    </w:rPr>
  </w:style>
  <w:style w:type="paragraph" w:customStyle="1" w:styleId="NumberedHeading">
    <w:name w:val="Numbered Heading"/>
    <w:basedOn w:val="Normal"/>
    <w:rsid w:val="009B3940"/>
    <w:pPr>
      <w:numPr>
        <w:numId w:val="7"/>
      </w:numPr>
      <w:autoSpaceDE w:val="0"/>
      <w:autoSpaceDN w:val="0"/>
      <w:adjustRightInd w:val="0"/>
      <w:contextualSpacing/>
    </w:pPr>
    <w:rPr>
      <w:b/>
      <w:szCs w:val="24"/>
    </w:rPr>
  </w:style>
  <w:style w:type="paragraph" w:customStyle="1" w:styleId="UnnumberedHeading">
    <w:name w:val="Unnumbered Heading"/>
    <w:basedOn w:val="Normal"/>
    <w:rsid w:val="009B3940"/>
    <w:pPr>
      <w:autoSpaceDE w:val="0"/>
      <w:autoSpaceDN w:val="0"/>
      <w:adjustRightInd w:val="0"/>
      <w:ind w:firstLine="720"/>
      <w:contextualSpacing/>
    </w:pPr>
    <w:rPr>
      <w:b/>
      <w:szCs w:val="24"/>
    </w:rPr>
  </w:style>
  <w:style w:type="paragraph" w:styleId="TOC5">
    <w:name w:val="toc 5"/>
    <w:basedOn w:val="Normal"/>
    <w:next w:val="Normal"/>
    <w:autoRedefine/>
    <w:uiPriority w:val="39"/>
    <w:unhideWhenUsed/>
    <w:rsid w:val="009B3940"/>
    <w:pPr>
      <w:ind w:left="960"/>
    </w:pPr>
    <w:rPr>
      <w:rFonts w:ascii="Times New Roman" w:hAnsi="Times New Roman"/>
    </w:rPr>
  </w:style>
  <w:style w:type="paragraph" w:customStyle="1" w:styleId="Profs">
    <w:name w:val="Profs"/>
    <w:link w:val="ProfsChar"/>
    <w:uiPriority w:val="1"/>
    <w:rsid w:val="009B3940"/>
    <w:rPr>
      <w:rFonts w:eastAsia="Calibri"/>
      <w:b/>
      <w:caps/>
      <w:color w:val="2C5376"/>
      <w:sz w:val="24"/>
      <w:szCs w:val="24"/>
      <w:lang w:eastAsia="en-US"/>
    </w:rPr>
  </w:style>
  <w:style w:type="character" w:customStyle="1" w:styleId="ProfsChar">
    <w:name w:val="Profs Char"/>
    <w:link w:val="Profs"/>
    <w:uiPriority w:val="1"/>
    <w:rsid w:val="009B3940"/>
    <w:rPr>
      <w:rFonts w:eastAsia="Calibri"/>
      <w:b/>
      <w:caps/>
      <w:color w:val="2C5376"/>
      <w:sz w:val="24"/>
      <w:szCs w:val="24"/>
    </w:rPr>
  </w:style>
  <w:style w:type="paragraph" w:styleId="TOC6">
    <w:name w:val="toc 6"/>
    <w:basedOn w:val="Normal"/>
    <w:next w:val="Normal"/>
    <w:autoRedefine/>
    <w:uiPriority w:val="39"/>
    <w:unhideWhenUsed/>
    <w:rsid w:val="009B3940"/>
    <w:pPr>
      <w:ind w:left="1200"/>
    </w:pPr>
    <w:rPr>
      <w:rFonts w:ascii="Times New Roman" w:hAnsi="Times New Roman"/>
    </w:rPr>
  </w:style>
  <w:style w:type="paragraph" w:styleId="TOC7">
    <w:name w:val="toc 7"/>
    <w:basedOn w:val="Normal"/>
    <w:next w:val="Normal"/>
    <w:autoRedefine/>
    <w:uiPriority w:val="39"/>
    <w:unhideWhenUsed/>
    <w:rsid w:val="009B3940"/>
    <w:pPr>
      <w:ind w:left="1440"/>
    </w:pPr>
    <w:rPr>
      <w:rFonts w:ascii="Times New Roman" w:hAnsi="Times New Roman"/>
    </w:rPr>
  </w:style>
  <w:style w:type="paragraph" w:styleId="TOC8">
    <w:name w:val="toc 8"/>
    <w:basedOn w:val="Normal"/>
    <w:next w:val="Normal"/>
    <w:autoRedefine/>
    <w:uiPriority w:val="39"/>
    <w:unhideWhenUsed/>
    <w:rsid w:val="009B3940"/>
    <w:pPr>
      <w:ind w:left="1680"/>
    </w:pPr>
    <w:rPr>
      <w:rFonts w:ascii="Times New Roman" w:hAnsi="Times New Roman"/>
    </w:rPr>
  </w:style>
  <w:style w:type="paragraph" w:styleId="TOC9">
    <w:name w:val="toc 9"/>
    <w:basedOn w:val="Normal"/>
    <w:next w:val="Normal"/>
    <w:autoRedefine/>
    <w:uiPriority w:val="39"/>
    <w:unhideWhenUsed/>
    <w:rsid w:val="009B3940"/>
    <w:pPr>
      <w:ind w:left="1920"/>
    </w:pPr>
    <w:rPr>
      <w:rFonts w:ascii="Times New Roman" w:hAnsi="Times New Roman"/>
    </w:rPr>
  </w:style>
  <w:style w:type="character" w:customStyle="1" w:styleId="ColorfulList-Accent2Char">
    <w:name w:val="Colorful List - Accent 2 Char"/>
    <w:link w:val="MediumGrid1-Accent3"/>
    <w:uiPriority w:val="1"/>
    <w:rsid w:val="00827B90"/>
    <w:rPr>
      <w:rFonts w:ascii="Calibri" w:eastAsia="MS Mincho" w:hAnsi="Calibri" w:cs="Arial"/>
      <w:sz w:val="22"/>
      <w:szCs w:val="22"/>
      <w:lang w:eastAsia="ja-JP"/>
    </w:rPr>
  </w:style>
  <w:style w:type="table" w:styleId="MediumGrid1-Accent3">
    <w:name w:val="Medium Grid 1 Accent 3"/>
    <w:basedOn w:val="TableNormal"/>
    <w:link w:val="ColorfulList-Accent2Char"/>
    <w:uiPriority w:val="1"/>
    <w:semiHidden/>
    <w:unhideWhenUsed/>
    <w:rsid w:val="00827B90"/>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size14px">
    <w:name w:val="size_14px"/>
    <w:basedOn w:val="Normal"/>
    <w:rsid w:val="00827B90"/>
    <w:pPr>
      <w:autoSpaceDE w:val="0"/>
      <w:autoSpaceDN w:val="0"/>
      <w:adjustRightInd w:val="0"/>
      <w:spacing w:before="100" w:beforeAutospacing="1" w:after="100" w:afterAutospacing="1"/>
      <w:ind w:firstLine="720"/>
      <w:contextualSpacing/>
    </w:pPr>
    <w:rPr>
      <w:szCs w:val="24"/>
    </w:rPr>
  </w:style>
  <w:style w:type="paragraph" w:customStyle="1" w:styleId="SequenceTitle">
    <w:name w:val="Sequence Title"/>
    <w:basedOn w:val="Heading1"/>
    <w:next w:val="Normal"/>
    <w:link w:val="SequenceTitleChar"/>
    <w:qFormat/>
    <w:rsid w:val="00827B90"/>
    <w:pPr>
      <w:keepNext/>
      <w:numPr>
        <w:numId w:val="8"/>
      </w:numPr>
      <w:suppressAutoHyphens w:val="0"/>
      <w:autoSpaceDE w:val="0"/>
      <w:autoSpaceDN w:val="0"/>
      <w:adjustRightInd w:val="0"/>
      <w:ind w:hanging="720"/>
      <w:contextualSpacing/>
    </w:pPr>
    <w:rPr>
      <w:rFonts w:eastAsia="Calibri"/>
      <w:bCs/>
      <w:noProof/>
      <w:kern w:val="32"/>
      <w:szCs w:val="32"/>
      <w:lang w:val="en-US" w:eastAsia="en-US"/>
    </w:rPr>
  </w:style>
  <w:style w:type="character" w:customStyle="1" w:styleId="SequenceTitleChar">
    <w:name w:val="Sequence Title Char"/>
    <w:link w:val="SequenceTitle"/>
    <w:rsid w:val="00827B90"/>
    <w:rPr>
      <w:rFonts w:ascii="Arial" w:eastAsia="Calibri" w:hAnsi="Arial" w:cs="Arial"/>
      <w:b/>
      <w:bCs/>
      <w:noProof/>
      <w:kern w:val="32"/>
      <w:sz w:val="24"/>
      <w:szCs w:val="32"/>
    </w:rPr>
  </w:style>
  <w:style w:type="paragraph" w:customStyle="1" w:styleId="Guestparagraph">
    <w:name w:val="Guest paragraph"/>
    <w:basedOn w:val="Normal"/>
    <w:link w:val="GuestparagraphChar"/>
    <w:qFormat/>
    <w:rsid w:val="00827B90"/>
    <w:pPr>
      <w:shd w:val="clear" w:color="auto" w:fill="D9D9D9"/>
      <w:autoSpaceDE w:val="0"/>
      <w:autoSpaceDN w:val="0"/>
      <w:adjustRightInd w:val="0"/>
      <w:ind w:firstLine="720"/>
      <w:contextualSpacing/>
    </w:pPr>
    <w:rPr>
      <w:noProof/>
      <w:color w:val="000000"/>
      <w:szCs w:val="24"/>
      <w:lang w:eastAsia="ar-SA"/>
    </w:rPr>
  </w:style>
  <w:style w:type="character" w:customStyle="1" w:styleId="GuestparagraphChar">
    <w:name w:val="Guest paragraph Char"/>
    <w:link w:val="Guestparagraph"/>
    <w:rsid w:val="00827B90"/>
    <w:rPr>
      <w:rFonts w:ascii="Arial" w:eastAsia="Calibri" w:hAnsi="Arial" w:cs="Arial"/>
      <w:noProof/>
      <w:color w:val="000000"/>
      <w:sz w:val="24"/>
      <w:szCs w:val="24"/>
      <w:shd w:val="clear" w:color="auto" w:fill="D9D9D9"/>
      <w:lang w:eastAsia="ar-SA"/>
    </w:rPr>
  </w:style>
  <w:style w:type="character" w:customStyle="1" w:styleId="Heading8Char">
    <w:name w:val="Heading 8 Char"/>
    <w:link w:val="Heading8"/>
    <w:uiPriority w:val="9"/>
    <w:semiHidden/>
    <w:rsid w:val="00FE18BD"/>
    <w:rPr>
      <w:rFonts w:ascii="Calibri" w:hAnsi="Calibri"/>
      <w:i/>
      <w:iCs/>
      <w:sz w:val="24"/>
      <w:szCs w:val="24"/>
      <w:lang w:val="en-US" w:eastAsia="en-US"/>
    </w:rPr>
  </w:style>
  <w:style w:type="character" w:customStyle="1" w:styleId="Heading9Char">
    <w:name w:val="Heading 9 Char"/>
    <w:link w:val="Heading9"/>
    <w:uiPriority w:val="9"/>
    <w:semiHidden/>
    <w:rsid w:val="00FE18BD"/>
    <w:rPr>
      <w:rFonts w:ascii="Cambria" w:hAnsi="Cambria"/>
      <w:sz w:val="22"/>
      <w:szCs w:val="22"/>
      <w:lang w:val="en-US" w:eastAsia="en-US"/>
    </w:rPr>
  </w:style>
  <w:style w:type="character" w:customStyle="1" w:styleId="Heading2Char">
    <w:name w:val="Heading 2 Char"/>
    <w:link w:val="Heading2"/>
    <w:uiPriority w:val="9"/>
    <w:rsid w:val="00FE18BD"/>
    <w:rPr>
      <w:rFonts w:ascii="Arial" w:hAnsi="Arial" w:cs="Arial"/>
      <w:b/>
      <w:bCs/>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88C2-AA75-4D9C-8911-4A2D6486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16004</Words>
  <Characters>91224</Characters>
  <Application>Microsoft Office Word</Application>
  <DocSecurity>0</DocSecurity>
  <Lines>760</Lines>
  <Paragraphs>214</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Kingdom Covenants and Canon of the Old Testament</vt:lpstr>
      <vt:lpstr>Kingdom Covenants and Canon of the Old Testament</vt:lpstr>
    </vt:vector>
  </TitlesOfParts>
  <Manager/>
  <Company>Microsoft</Company>
  <LinksUpToDate>false</LinksUpToDate>
  <CharactersWithSpaces>107014</CharactersWithSpaces>
  <SharedDoc>false</SharedDoc>
  <HyperlinkBase/>
  <HLinks>
    <vt:vector size="228" baseType="variant">
      <vt:variant>
        <vt:i4>1048636</vt:i4>
      </vt:variant>
      <vt:variant>
        <vt:i4>218</vt:i4>
      </vt:variant>
      <vt:variant>
        <vt:i4>0</vt:i4>
      </vt:variant>
      <vt:variant>
        <vt:i4>5</vt:i4>
      </vt:variant>
      <vt:variant>
        <vt:lpwstr/>
      </vt:variant>
      <vt:variant>
        <vt:lpwstr>_Toc168041101</vt:lpwstr>
      </vt:variant>
      <vt:variant>
        <vt:i4>1048636</vt:i4>
      </vt:variant>
      <vt:variant>
        <vt:i4>212</vt:i4>
      </vt:variant>
      <vt:variant>
        <vt:i4>0</vt:i4>
      </vt:variant>
      <vt:variant>
        <vt:i4>5</vt:i4>
      </vt:variant>
      <vt:variant>
        <vt:lpwstr/>
      </vt:variant>
      <vt:variant>
        <vt:lpwstr>_Toc168041100</vt:lpwstr>
      </vt:variant>
      <vt:variant>
        <vt:i4>1638461</vt:i4>
      </vt:variant>
      <vt:variant>
        <vt:i4>206</vt:i4>
      </vt:variant>
      <vt:variant>
        <vt:i4>0</vt:i4>
      </vt:variant>
      <vt:variant>
        <vt:i4>5</vt:i4>
      </vt:variant>
      <vt:variant>
        <vt:lpwstr/>
      </vt:variant>
      <vt:variant>
        <vt:lpwstr>_Toc168041099</vt:lpwstr>
      </vt:variant>
      <vt:variant>
        <vt:i4>1638461</vt:i4>
      </vt:variant>
      <vt:variant>
        <vt:i4>200</vt:i4>
      </vt:variant>
      <vt:variant>
        <vt:i4>0</vt:i4>
      </vt:variant>
      <vt:variant>
        <vt:i4>5</vt:i4>
      </vt:variant>
      <vt:variant>
        <vt:lpwstr/>
      </vt:variant>
      <vt:variant>
        <vt:lpwstr>_Toc168041098</vt:lpwstr>
      </vt:variant>
      <vt:variant>
        <vt:i4>1638461</vt:i4>
      </vt:variant>
      <vt:variant>
        <vt:i4>194</vt:i4>
      </vt:variant>
      <vt:variant>
        <vt:i4>0</vt:i4>
      </vt:variant>
      <vt:variant>
        <vt:i4>5</vt:i4>
      </vt:variant>
      <vt:variant>
        <vt:lpwstr/>
      </vt:variant>
      <vt:variant>
        <vt:lpwstr>_Toc168041097</vt:lpwstr>
      </vt:variant>
      <vt:variant>
        <vt:i4>1638461</vt:i4>
      </vt:variant>
      <vt:variant>
        <vt:i4>188</vt:i4>
      </vt:variant>
      <vt:variant>
        <vt:i4>0</vt:i4>
      </vt:variant>
      <vt:variant>
        <vt:i4>5</vt:i4>
      </vt:variant>
      <vt:variant>
        <vt:lpwstr/>
      </vt:variant>
      <vt:variant>
        <vt:lpwstr>_Toc168041096</vt:lpwstr>
      </vt:variant>
      <vt:variant>
        <vt:i4>1638461</vt:i4>
      </vt:variant>
      <vt:variant>
        <vt:i4>182</vt:i4>
      </vt:variant>
      <vt:variant>
        <vt:i4>0</vt:i4>
      </vt:variant>
      <vt:variant>
        <vt:i4>5</vt:i4>
      </vt:variant>
      <vt:variant>
        <vt:lpwstr/>
      </vt:variant>
      <vt:variant>
        <vt:lpwstr>_Toc168041095</vt:lpwstr>
      </vt:variant>
      <vt:variant>
        <vt:i4>1638461</vt:i4>
      </vt:variant>
      <vt:variant>
        <vt:i4>176</vt:i4>
      </vt:variant>
      <vt:variant>
        <vt:i4>0</vt:i4>
      </vt:variant>
      <vt:variant>
        <vt:i4>5</vt:i4>
      </vt:variant>
      <vt:variant>
        <vt:lpwstr/>
      </vt:variant>
      <vt:variant>
        <vt:lpwstr>_Toc168041094</vt:lpwstr>
      </vt:variant>
      <vt:variant>
        <vt:i4>1638461</vt:i4>
      </vt:variant>
      <vt:variant>
        <vt:i4>170</vt:i4>
      </vt:variant>
      <vt:variant>
        <vt:i4>0</vt:i4>
      </vt:variant>
      <vt:variant>
        <vt:i4>5</vt:i4>
      </vt:variant>
      <vt:variant>
        <vt:lpwstr/>
      </vt:variant>
      <vt:variant>
        <vt:lpwstr>_Toc168041093</vt:lpwstr>
      </vt:variant>
      <vt:variant>
        <vt:i4>1638461</vt:i4>
      </vt:variant>
      <vt:variant>
        <vt:i4>164</vt:i4>
      </vt:variant>
      <vt:variant>
        <vt:i4>0</vt:i4>
      </vt:variant>
      <vt:variant>
        <vt:i4>5</vt:i4>
      </vt:variant>
      <vt:variant>
        <vt:lpwstr/>
      </vt:variant>
      <vt:variant>
        <vt:lpwstr>_Toc168041092</vt:lpwstr>
      </vt:variant>
      <vt:variant>
        <vt:i4>1638461</vt:i4>
      </vt:variant>
      <vt:variant>
        <vt:i4>158</vt:i4>
      </vt:variant>
      <vt:variant>
        <vt:i4>0</vt:i4>
      </vt:variant>
      <vt:variant>
        <vt:i4>5</vt:i4>
      </vt:variant>
      <vt:variant>
        <vt:lpwstr/>
      </vt:variant>
      <vt:variant>
        <vt:lpwstr>_Toc168041091</vt:lpwstr>
      </vt:variant>
      <vt:variant>
        <vt:i4>1638461</vt:i4>
      </vt:variant>
      <vt:variant>
        <vt:i4>152</vt:i4>
      </vt:variant>
      <vt:variant>
        <vt:i4>0</vt:i4>
      </vt:variant>
      <vt:variant>
        <vt:i4>5</vt:i4>
      </vt:variant>
      <vt:variant>
        <vt:lpwstr/>
      </vt:variant>
      <vt:variant>
        <vt:lpwstr>_Toc168041090</vt:lpwstr>
      </vt:variant>
      <vt:variant>
        <vt:i4>1572925</vt:i4>
      </vt:variant>
      <vt:variant>
        <vt:i4>146</vt:i4>
      </vt:variant>
      <vt:variant>
        <vt:i4>0</vt:i4>
      </vt:variant>
      <vt:variant>
        <vt:i4>5</vt:i4>
      </vt:variant>
      <vt:variant>
        <vt:lpwstr/>
      </vt:variant>
      <vt:variant>
        <vt:lpwstr>_Toc168041089</vt:lpwstr>
      </vt:variant>
      <vt:variant>
        <vt:i4>1572925</vt:i4>
      </vt:variant>
      <vt:variant>
        <vt:i4>140</vt:i4>
      </vt:variant>
      <vt:variant>
        <vt:i4>0</vt:i4>
      </vt:variant>
      <vt:variant>
        <vt:i4>5</vt:i4>
      </vt:variant>
      <vt:variant>
        <vt:lpwstr/>
      </vt:variant>
      <vt:variant>
        <vt:lpwstr>_Toc168041088</vt:lpwstr>
      </vt:variant>
      <vt:variant>
        <vt:i4>1572925</vt:i4>
      </vt:variant>
      <vt:variant>
        <vt:i4>134</vt:i4>
      </vt:variant>
      <vt:variant>
        <vt:i4>0</vt:i4>
      </vt:variant>
      <vt:variant>
        <vt:i4>5</vt:i4>
      </vt:variant>
      <vt:variant>
        <vt:lpwstr/>
      </vt:variant>
      <vt:variant>
        <vt:lpwstr>_Toc168041087</vt:lpwstr>
      </vt:variant>
      <vt:variant>
        <vt:i4>1572925</vt:i4>
      </vt:variant>
      <vt:variant>
        <vt:i4>128</vt:i4>
      </vt:variant>
      <vt:variant>
        <vt:i4>0</vt:i4>
      </vt:variant>
      <vt:variant>
        <vt:i4>5</vt:i4>
      </vt:variant>
      <vt:variant>
        <vt:lpwstr/>
      </vt:variant>
      <vt:variant>
        <vt:lpwstr>_Toc168041086</vt:lpwstr>
      </vt:variant>
      <vt:variant>
        <vt:i4>1572925</vt:i4>
      </vt:variant>
      <vt:variant>
        <vt:i4>122</vt:i4>
      </vt:variant>
      <vt:variant>
        <vt:i4>0</vt:i4>
      </vt:variant>
      <vt:variant>
        <vt:i4>5</vt:i4>
      </vt:variant>
      <vt:variant>
        <vt:lpwstr/>
      </vt:variant>
      <vt:variant>
        <vt:lpwstr>_Toc168041085</vt:lpwstr>
      </vt:variant>
      <vt:variant>
        <vt:i4>1572925</vt:i4>
      </vt:variant>
      <vt:variant>
        <vt:i4>116</vt:i4>
      </vt:variant>
      <vt:variant>
        <vt:i4>0</vt:i4>
      </vt:variant>
      <vt:variant>
        <vt:i4>5</vt:i4>
      </vt:variant>
      <vt:variant>
        <vt:lpwstr/>
      </vt:variant>
      <vt:variant>
        <vt:lpwstr>_Toc168041084</vt:lpwstr>
      </vt:variant>
      <vt:variant>
        <vt:i4>1572925</vt:i4>
      </vt:variant>
      <vt:variant>
        <vt:i4>110</vt:i4>
      </vt:variant>
      <vt:variant>
        <vt:i4>0</vt:i4>
      </vt:variant>
      <vt:variant>
        <vt:i4>5</vt:i4>
      </vt:variant>
      <vt:variant>
        <vt:lpwstr/>
      </vt:variant>
      <vt:variant>
        <vt:lpwstr>_Toc168041083</vt:lpwstr>
      </vt:variant>
      <vt:variant>
        <vt:i4>1572925</vt:i4>
      </vt:variant>
      <vt:variant>
        <vt:i4>104</vt:i4>
      </vt:variant>
      <vt:variant>
        <vt:i4>0</vt:i4>
      </vt:variant>
      <vt:variant>
        <vt:i4>5</vt:i4>
      </vt:variant>
      <vt:variant>
        <vt:lpwstr/>
      </vt:variant>
      <vt:variant>
        <vt:lpwstr>_Toc168041082</vt:lpwstr>
      </vt:variant>
      <vt:variant>
        <vt:i4>1572925</vt:i4>
      </vt:variant>
      <vt:variant>
        <vt:i4>98</vt:i4>
      </vt:variant>
      <vt:variant>
        <vt:i4>0</vt:i4>
      </vt:variant>
      <vt:variant>
        <vt:i4>5</vt:i4>
      </vt:variant>
      <vt:variant>
        <vt:lpwstr/>
      </vt:variant>
      <vt:variant>
        <vt:lpwstr>_Toc168041081</vt:lpwstr>
      </vt:variant>
      <vt:variant>
        <vt:i4>1572925</vt:i4>
      </vt:variant>
      <vt:variant>
        <vt:i4>92</vt:i4>
      </vt:variant>
      <vt:variant>
        <vt:i4>0</vt:i4>
      </vt:variant>
      <vt:variant>
        <vt:i4>5</vt:i4>
      </vt:variant>
      <vt:variant>
        <vt:lpwstr/>
      </vt:variant>
      <vt:variant>
        <vt:lpwstr>_Toc168041080</vt:lpwstr>
      </vt:variant>
      <vt:variant>
        <vt:i4>1507389</vt:i4>
      </vt:variant>
      <vt:variant>
        <vt:i4>86</vt:i4>
      </vt:variant>
      <vt:variant>
        <vt:i4>0</vt:i4>
      </vt:variant>
      <vt:variant>
        <vt:i4>5</vt:i4>
      </vt:variant>
      <vt:variant>
        <vt:lpwstr/>
      </vt:variant>
      <vt:variant>
        <vt:lpwstr>_Toc168041079</vt:lpwstr>
      </vt:variant>
      <vt:variant>
        <vt:i4>1507389</vt:i4>
      </vt:variant>
      <vt:variant>
        <vt:i4>80</vt:i4>
      </vt:variant>
      <vt:variant>
        <vt:i4>0</vt:i4>
      </vt:variant>
      <vt:variant>
        <vt:i4>5</vt:i4>
      </vt:variant>
      <vt:variant>
        <vt:lpwstr/>
      </vt:variant>
      <vt:variant>
        <vt:lpwstr>_Toc168041078</vt:lpwstr>
      </vt:variant>
      <vt:variant>
        <vt:i4>1507389</vt:i4>
      </vt:variant>
      <vt:variant>
        <vt:i4>74</vt:i4>
      </vt:variant>
      <vt:variant>
        <vt:i4>0</vt:i4>
      </vt:variant>
      <vt:variant>
        <vt:i4>5</vt:i4>
      </vt:variant>
      <vt:variant>
        <vt:lpwstr/>
      </vt:variant>
      <vt:variant>
        <vt:lpwstr>_Toc168041077</vt:lpwstr>
      </vt:variant>
      <vt:variant>
        <vt:i4>1507389</vt:i4>
      </vt:variant>
      <vt:variant>
        <vt:i4>68</vt:i4>
      </vt:variant>
      <vt:variant>
        <vt:i4>0</vt:i4>
      </vt:variant>
      <vt:variant>
        <vt:i4>5</vt:i4>
      </vt:variant>
      <vt:variant>
        <vt:lpwstr/>
      </vt:variant>
      <vt:variant>
        <vt:lpwstr>_Toc168041076</vt:lpwstr>
      </vt:variant>
      <vt:variant>
        <vt:i4>1507389</vt:i4>
      </vt:variant>
      <vt:variant>
        <vt:i4>62</vt:i4>
      </vt:variant>
      <vt:variant>
        <vt:i4>0</vt:i4>
      </vt:variant>
      <vt:variant>
        <vt:i4>5</vt:i4>
      </vt:variant>
      <vt:variant>
        <vt:lpwstr/>
      </vt:variant>
      <vt:variant>
        <vt:lpwstr>_Toc168041075</vt:lpwstr>
      </vt:variant>
      <vt:variant>
        <vt:i4>1507389</vt:i4>
      </vt:variant>
      <vt:variant>
        <vt:i4>56</vt:i4>
      </vt:variant>
      <vt:variant>
        <vt:i4>0</vt:i4>
      </vt:variant>
      <vt:variant>
        <vt:i4>5</vt:i4>
      </vt:variant>
      <vt:variant>
        <vt:lpwstr/>
      </vt:variant>
      <vt:variant>
        <vt:lpwstr>_Toc168041074</vt:lpwstr>
      </vt:variant>
      <vt:variant>
        <vt:i4>1507389</vt:i4>
      </vt:variant>
      <vt:variant>
        <vt:i4>50</vt:i4>
      </vt:variant>
      <vt:variant>
        <vt:i4>0</vt:i4>
      </vt:variant>
      <vt:variant>
        <vt:i4>5</vt:i4>
      </vt:variant>
      <vt:variant>
        <vt:lpwstr/>
      </vt:variant>
      <vt:variant>
        <vt:lpwstr>_Toc168041073</vt:lpwstr>
      </vt:variant>
      <vt:variant>
        <vt:i4>1507389</vt:i4>
      </vt:variant>
      <vt:variant>
        <vt:i4>44</vt:i4>
      </vt:variant>
      <vt:variant>
        <vt:i4>0</vt:i4>
      </vt:variant>
      <vt:variant>
        <vt:i4>5</vt:i4>
      </vt:variant>
      <vt:variant>
        <vt:lpwstr/>
      </vt:variant>
      <vt:variant>
        <vt:lpwstr>_Toc168041072</vt:lpwstr>
      </vt:variant>
      <vt:variant>
        <vt:i4>1507389</vt:i4>
      </vt:variant>
      <vt:variant>
        <vt:i4>38</vt:i4>
      </vt:variant>
      <vt:variant>
        <vt:i4>0</vt:i4>
      </vt:variant>
      <vt:variant>
        <vt:i4>5</vt:i4>
      </vt:variant>
      <vt:variant>
        <vt:lpwstr/>
      </vt:variant>
      <vt:variant>
        <vt:lpwstr>_Toc168041071</vt:lpwstr>
      </vt:variant>
      <vt:variant>
        <vt:i4>1507389</vt:i4>
      </vt:variant>
      <vt:variant>
        <vt:i4>32</vt:i4>
      </vt:variant>
      <vt:variant>
        <vt:i4>0</vt:i4>
      </vt:variant>
      <vt:variant>
        <vt:i4>5</vt:i4>
      </vt:variant>
      <vt:variant>
        <vt:lpwstr/>
      </vt:variant>
      <vt:variant>
        <vt:lpwstr>_Toc168041070</vt:lpwstr>
      </vt:variant>
      <vt:variant>
        <vt:i4>1441853</vt:i4>
      </vt:variant>
      <vt:variant>
        <vt:i4>26</vt:i4>
      </vt:variant>
      <vt:variant>
        <vt:i4>0</vt:i4>
      </vt:variant>
      <vt:variant>
        <vt:i4>5</vt:i4>
      </vt:variant>
      <vt:variant>
        <vt:lpwstr/>
      </vt:variant>
      <vt:variant>
        <vt:lpwstr>_Toc168041069</vt:lpwstr>
      </vt:variant>
      <vt:variant>
        <vt:i4>1441853</vt:i4>
      </vt:variant>
      <vt:variant>
        <vt:i4>20</vt:i4>
      </vt:variant>
      <vt:variant>
        <vt:i4>0</vt:i4>
      </vt:variant>
      <vt:variant>
        <vt:i4>5</vt:i4>
      </vt:variant>
      <vt:variant>
        <vt:lpwstr/>
      </vt:variant>
      <vt:variant>
        <vt:lpwstr>_Toc168041068</vt:lpwstr>
      </vt:variant>
      <vt:variant>
        <vt:i4>1441853</vt:i4>
      </vt:variant>
      <vt:variant>
        <vt:i4>14</vt:i4>
      </vt:variant>
      <vt:variant>
        <vt:i4>0</vt:i4>
      </vt:variant>
      <vt:variant>
        <vt:i4>5</vt:i4>
      </vt:variant>
      <vt:variant>
        <vt:lpwstr/>
      </vt:variant>
      <vt:variant>
        <vt:lpwstr>_Toc168041067</vt:lpwstr>
      </vt:variant>
      <vt:variant>
        <vt:i4>1441853</vt:i4>
      </vt:variant>
      <vt:variant>
        <vt:i4>8</vt:i4>
      </vt:variant>
      <vt:variant>
        <vt:i4>0</vt:i4>
      </vt:variant>
      <vt:variant>
        <vt:i4>5</vt:i4>
      </vt:variant>
      <vt:variant>
        <vt:lpwstr/>
      </vt:variant>
      <vt:variant>
        <vt:lpwstr>_Toc168041066</vt:lpwstr>
      </vt:variant>
      <vt:variant>
        <vt:i4>1441853</vt:i4>
      </vt:variant>
      <vt:variant>
        <vt:i4>2</vt:i4>
      </vt:variant>
      <vt:variant>
        <vt:i4>0</vt:i4>
      </vt:variant>
      <vt:variant>
        <vt:i4>5</vt:i4>
      </vt:variant>
      <vt:variant>
        <vt:lpwstr/>
      </vt:variant>
      <vt:variant>
        <vt:lpwstr>_Toc168041065</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Covenants and Canon of the Old Testament</dc:title>
  <dc:subject/>
  <dc:creator>Kristen Spanjer</dc:creator>
  <cp:keywords/>
  <dc:description/>
  <cp:lastModifiedBy>Kevin Fawcette</cp:lastModifiedBy>
  <cp:revision>2</cp:revision>
  <cp:lastPrinted>2012-06-27T18:03:00Z</cp:lastPrinted>
  <dcterms:created xsi:type="dcterms:W3CDTF">2025-07-03T17:01:00Z</dcterms:created>
  <dcterms:modified xsi:type="dcterms:W3CDTF">2025-07-03T17:01:00Z</dcterms:modified>
  <cp:category/>
</cp:coreProperties>
</file>