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526D" w:rsidRPr="008A1FC2" w:rsidRDefault="00DA13B3" w:rsidP="00737C22">
      <w:pPr>
        <w:jc w:val="both"/>
        <w:rPr>
          <w:rFonts w:ascii="Times New Roman" w:hAnsi="Times New Roman" w:cs="Times New Roman"/>
          <w:sz w:val="32"/>
          <w:szCs w:val="32"/>
        </w:rPr>
      </w:pPr>
      <w:bookmarkStart w:id="0" w:name="_GoBack"/>
      <w:bookmarkEnd w:id="0"/>
      <w:r>
        <w:rPr>
          <w:noProof/>
        </w:rPr>
        <mc:AlternateContent>
          <mc:Choice Requires="wps">
            <w:drawing>
              <wp:anchor distT="45720" distB="45720" distL="114300" distR="114300" simplePos="0" relativeHeight="251656704" behindDoc="0" locked="0" layoutInCell="1" allowOverlap="1">
                <wp:simplePos x="0" y="0"/>
                <wp:positionH relativeFrom="column">
                  <wp:posOffset>2063115</wp:posOffset>
                </wp:positionH>
                <wp:positionV relativeFrom="page">
                  <wp:posOffset>682625</wp:posOffset>
                </wp:positionV>
                <wp:extent cx="3656965" cy="1955800"/>
                <wp:effectExtent l="0" t="0" r="0" b="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6965" cy="1955800"/>
                        </a:xfrm>
                        <a:prstGeom prst="rect">
                          <a:avLst/>
                        </a:prstGeom>
                        <a:noFill/>
                        <a:ln w="9525">
                          <a:noFill/>
                          <a:miter lim="800000"/>
                          <a:headEnd/>
                          <a:tailEnd/>
                        </a:ln>
                      </wps:spPr>
                      <wps:txbx>
                        <w:txbxContent>
                          <w:p w:rsidR="0038368E" w:rsidRPr="00400B51" w:rsidRDefault="0038368E" w:rsidP="00175117">
                            <w:pPr>
                              <w:pStyle w:val="CoverSeriesTitle"/>
                              <w:rPr>
                                <w:rFonts w:ascii="Arial" w:hAnsi="Arial"/>
                                <w:sz w:val="108"/>
                                <w:szCs w:val="108"/>
                              </w:rPr>
                            </w:pPr>
                            <w:r w:rsidRPr="00400B51">
                              <w:rPr>
                                <w:rFonts w:ascii="Arial" w:hAnsi="Arial"/>
                                <w:sz w:val="108"/>
                                <w:szCs w:val="108"/>
                              </w:rPr>
                              <w:t>Vitabu vya Injili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62.45pt;margin-top:53.75pt;width:287.95pt;height:154pt;z-index:25165670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" filled="f" stroked="f">
                <v:textbox>
                  <w:txbxContent>
                    <w:p w:rsidR="0038368E" w:rsidRPr="00400B51" w:rsidRDefault="0038368E" w:rsidP="00175117">
                      <w:pPr>
                        <w:pStyle w:val="CoverSeriesTitle"/>
                        <w:rPr>
                          <w:rFonts w:ascii="Arial" w:hAnsi="Arial"/>
                          <w:sz w:val="108"/>
                          <w:szCs w:val="108"/>
                        </w:rPr>
                      </w:pPr>
                      <w:r w:rsidRPr="00400B51">
                        <w:rPr>
                          <w:rFonts w:ascii="Arial" w:hAnsi="Arial"/>
                          <w:sz w:val="108"/>
                          <w:szCs w:val="108"/>
                        </w:rPr>
                        <w:t>Vitabu vya Injili</w:t>
                      </w:r>
                    </w:p>
                  </w:txbxContent>
                </v:textbox>
                <w10:wrap type="square" anchory="page"/>
              </v:shape>
            </w:pict>
          </mc:Fallback>
        </mc:AlternateContent>
      </w:r>
      <w:r>
        <w:rPr>
          <w:noProof/>
        </w:rPr>
        <mc:AlternateContent>
          <mc:Choice Requires="wps">
            <w:drawing>
              <wp:anchor distT="45720" distB="45720" distL="114300" distR="114300" simplePos="0" relativeHeight="251659776" behindDoc="0" locked="0" layoutInCell="1" allowOverlap="1">
                <wp:simplePos x="0" y="0"/>
                <wp:positionH relativeFrom="column">
                  <wp:posOffset>-614680</wp:posOffset>
                </wp:positionH>
                <wp:positionV relativeFrom="paragraph">
                  <wp:posOffset>6466205</wp:posOffset>
                </wp:positionV>
                <wp:extent cx="3081655" cy="638175"/>
                <wp:effectExtent l="0" t="0" r="0" b="0"/>
                <wp:wrapThrough wrapText="bothSides">
                  <wp:wrapPolygon edited="0">
                    <wp:start x="401" y="0"/>
                    <wp:lineTo x="401" y="20633"/>
                    <wp:lineTo x="21097" y="20633"/>
                    <wp:lineTo x="21097" y="0"/>
                    <wp:lineTo x="401" y="0"/>
                  </wp:wrapPolygon>
                </wp:wrapThrough>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1655" cy="638175"/>
                        </a:xfrm>
                        <a:prstGeom prst="rect">
                          <a:avLst/>
                        </a:prstGeom>
                        <a:noFill/>
                        <a:ln w="9525">
                          <a:noFill/>
                          <a:miter lim="800000"/>
                          <a:headEnd/>
                          <a:tailEnd/>
                        </a:ln>
                      </wps:spPr>
                      <wps:txbx>
                        <w:txbxContent>
                          <w:p w:rsidR="00070581" w:rsidRPr="0071140C" w:rsidRDefault="004361E9" w:rsidP="00070581">
                            <w:pPr>
                              <w:pStyle w:val="CoverDocType"/>
                              <w:rPr>
                                <w:rFonts w:ascii="Arial" w:hAnsi="Arial"/>
                              </w:rPr>
                            </w:pPr>
                            <w:r>
                              <w:rPr>
                                <w:rFonts w:ascii="Arial" w:hAnsi="Arial"/>
                              </w:rPr>
                              <w:t>Nukuu</w:t>
                            </w:r>
                          </w:p>
                          <w:p w:rsidR="00070581" w:rsidRPr="00382990" w:rsidRDefault="00070581" w:rsidP="00070581">
                            <w:pPr>
                              <w:pStyle w:val="CoverDocType"/>
                              <w:rPr>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 o:spid="_x0000_s1027" type="#_x0000_t202" style="position:absolute;left:0;text-align:left;margin-left:-48.4pt;margin-top:509.15pt;width:242.65pt;height:50.2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" filled="f" stroked="f">
                <v:textbox>
                  <w:txbxContent>
                    <w:p w:rsidR="00070581" w:rsidRPr="0071140C" w:rsidRDefault="004361E9" w:rsidP="00070581">
                      <w:pPr>
                        <w:pStyle w:val="CoverDocType"/>
                        <w:rPr>
                          <w:rFonts w:ascii="Arial" w:hAnsi="Arial"/>
                        </w:rPr>
                      </w:pPr>
                      <w:r>
                        <w:rPr>
                          <w:rFonts w:ascii="Arial" w:hAnsi="Arial"/>
                        </w:rPr>
                        <w:t>Nukuu</w:t>
                      </w:r>
                    </w:p>
                    <w:p w:rsidR="00070581" w:rsidRPr="00382990" w:rsidRDefault="00070581" w:rsidP="00070581">
                      <w:pPr>
                        <w:pStyle w:val="CoverDocType"/>
                        <w:rPr>
                          <w:sz w:val="32"/>
                          <w:szCs w:val="32"/>
                        </w:rPr>
                      </w:pPr>
                    </w:p>
                  </w:txbxContent>
                </v:textbox>
                <w10:wrap type="through"/>
              </v:shape>
            </w:pict>
          </mc:Fallback>
        </mc:AlternateContent>
      </w:r>
      <w:r w:rsidRPr="008A1FC2">
        <w:rPr>
          <w:rFonts w:ascii="Times New Roman" w:hAnsi="Times New Roman" w:cs="Times New Roman"/>
          <w:noProof/>
        </w:rPr>
        <w:drawing>
          <wp:anchor distT="0" distB="0" distL="114300" distR="114300" simplePos="0" relativeHeight="251655680" behindDoc="1" locked="0" layoutInCell="1" allowOverlap="1">
            <wp:simplePos x="0" y="0"/>
            <wp:positionH relativeFrom="margin">
              <wp:posOffset>-1111885</wp:posOffset>
            </wp:positionH>
            <wp:positionV relativeFrom="margin">
              <wp:posOffset>-890905</wp:posOffset>
            </wp:positionV>
            <wp:extent cx="7735570" cy="10005060"/>
            <wp:effectExtent l="0" t="0" r="0" b="0"/>
            <wp:wrapNone/>
            <wp:docPr id="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35570" cy="1000506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8526D" w:rsidRPr="008A1FC2" w:rsidRDefault="00B8526D" w:rsidP="00737C22">
      <w:pPr>
        <w:jc w:val="both"/>
        <w:rPr>
          <w:rFonts w:ascii="Times New Roman" w:hAnsi="Times New Roman" w:cs="Times New Roman"/>
          <w:sz w:val="32"/>
          <w:szCs w:val="32"/>
        </w:rPr>
      </w:pPr>
    </w:p>
    <w:p w:rsidR="00B8526D" w:rsidRPr="008A1FC2" w:rsidRDefault="00B8526D" w:rsidP="00737C22">
      <w:pPr>
        <w:jc w:val="both"/>
        <w:rPr>
          <w:rFonts w:ascii="Times New Roman" w:hAnsi="Times New Roman" w:cs="Times New Roman"/>
          <w:sz w:val="32"/>
          <w:szCs w:val="32"/>
        </w:rPr>
      </w:pPr>
    </w:p>
    <w:p w:rsidR="00376793" w:rsidRPr="008A1FC2" w:rsidRDefault="00376793" w:rsidP="00737C22">
      <w:pPr>
        <w:jc w:val="both"/>
        <w:rPr>
          <w:rFonts w:ascii="Times New Roman" w:hAnsi="Times New Roman" w:cs="Times New Roman"/>
          <w:sz w:val="32"/>
          <w:szCs w:val="32"/>
        </w:rPr>
      </w:pPr>
    </w:p>
    <w:p w:rsidR="00175117" w:rsidRPr="008A1FC2" w:rsidRDefault="00175117" w:rsidP="00737C22">
      <w:pPr>
        <w:jc w:val="both"/>
        <w:rPr>
          <w:rFonts w:ascii="Times New Roman" w:hAnsi="Times New Roman" w:cs="Times New Roman"/>
        </w:rPr>
      </w:pPr>
      <w:r w:rsidRPr="008A1FC2">
        <w:rPr>
          <w:rFonts w:ascii="Times New Roman" w:hAnsi="Times New Roman" w:cs="Times New Roman"/>
          <w:noProof/>
        </w:rPr>
        <w:softHyphen/>
      </w:r>
      <w:r w:rsidRPr="008A1FC2">
        <w:rPr>
          <w:rFonts w:ascii="Times New Roman" w:hAnsi="Times New Roman" w:cs="Times New Roman"/>
          <w:noProof/>
        </w:rPr>
        <w:softHyphen/>
      </w:r>
    </w:p>
    <w:p w:rsidR="00084090" w:rsidRPr="008A1FC2" w:rsidRDefault="00DA13B3" w:rsidP="00737C22">
      <w:pPr>
        <w:pStyle w:val="Header1"/>
        <w:jc w:val="both"/>
      </w:pPr>
      <w:r>
        <w:rPr>
          <w:noProof/>
        </w:rPr>
        <mc:AlternateContent>
          <mc:Choice Requires="wps">
            <w:drawing>
              <wp:anchor distT="45720" distB="45720" distL="114300" distR="114300" simplePos="0" relativeHeight="251657728" behindDoc="0" locked="0" layoutInCell="1" allowOverlap="1">
                <wp:simplePos x="0" y="0"/>
                <wp:positionH relativeFrom="column">
                  <wp:posOffset>1657985</wp:posOffset>
                </wp:positionH>
                <wp:positionV relativeFrom="paragraph">
                  <wp:posOffset>1204595</wp:posOffset>
                </wp:positionV>
                <wp:extent cx="4537075" cy="734695"/>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7075" cy="734695"/>
                        </a:xfrm>
                        <a:prstGeom prst="rect">
                          <a:avLst/>
                        </a:prstGeom>
                        <a:noFill/>
                        <a:ln w="9525">
                          <a:noFill/>
                          <a:miter lim="800000"/>
                          <a:headEnd/>
                          <a:tailEnd/>
                        </a:ln>
                      </wps:spPr>
                      <wps:txbx>
                        <w:txbxContent>
                          <w:p w:rsidR="0038368E" w:rsidRPr="00400B51" w:rsidRDefault="0038368E" w:rsidP="00B2171C">
                            <w:pPr>
                              <w:pStyle w:val="CoverLessonTitle"/>
                              <w:jc w:val="center"/>
                              <w:rPr>
                                <w:rFonts w:ascii="Arial" w:hAnsi="Arial"/>
                                <w:sz w:val="60"/>
                                <w:szCs w:val="60"/>
                              </w:rPr>
                            </w:pPr>
                            <w:r w:rsidRPr="00400B51">
                              <w:rPr>
                                <w:rFonts w:ascii="Arial" w:hAnsi="Arial"/>
                                <w:sz w:val="60"/>
                                <w:szCs w:val="60"/>
                              </w:rPr>
                              <w:t xml:space="preserve">Injili </w:t>
                            </w:r>
                            <w:r w:rsidR="00BA2BEB" w:rsidRPr="00400B51">
                              <w:rPr>
                                <w:rFonts w:ascii="Arial" w:hAnsi="Arial"/>
                                <w:sz w:val="60"/>
                                <w:szCs w:val="60"/>
                              </w:rPr>
                              <w:t>y</w:t>
                            </w:r>
                            <w:r w:rsidRPr="00400B51">
                              <w:rPr>
                                <w:rFonts w:ascii="Arial" w:hAnsi="Arial"/>
                                <w:sz w:val="60"/>
                                <w:szCs w:val="60"/>
                              </w:rPr>
                              <w:t>a Mathayo</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8" type="#_x0000_t202" style="position:absolute;left:0;text-align:left;margin-left:130.55pt;margin-top:94.85pt;width:357.25pt;height:57.8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" filled="f" stroked="f">
                <v:textbox>
                  <w:txbxContent>
                    <w:p w:rsidR="0038368E" w:rsidRPr="00400B51" w:rsidRDefault="0038368E" w:rsidP="00B2171C">
                      <w:pPr>
                        <w:pStyle w:val="CoverLessonTitle"/>
                        <w:jc w:val="center"/>
                        <w:rPr>
                          <w:rFonts w:ascii="Arial" w:hAnsi="Arial"/>
                          <w:sz w:val="60"/>
                          <w:szCs w:val="60"/>
                        </w:rPr>
                      </w:pPr>
                      <w:r w:rsidRPr="00400B51">
                        <w:rPr>
                          <w:rFonts w:ascii="Arial" w:hAnsi="Arial"/>
                          <w:sz w:val="60"/>
                          <w:szCs w:val="60"/>
                        </w:rPr>
                        <w:t xml:space="preserve">Injili </w:t>
                      </w:r>
                      <w:r w:rsidR="00BA2BEB" w:rsidRPr="00400B51">
                        <w:rPr>
                          <w:rFonts w:ascii="Arial" w:hAnsi="Arial"/>
                          <w:sz w:val="60"/>
                          <w:szCs w:val="60"/>
                        </w:rPr>
                        <w:t>y</w:t>
                      </w:r>
                      <w:r w:rsidRPr="00400B51">
                        <w:rPr>
                          <w:rFonts w:ascii="Arial" w:hAnsi="Arial"/>
                          <w:sz w:val="60"/>
                          <w:szCs w:val="60"/>
                        </w:rPr>
                        <w:t>a Mathayo</w:t>
                      </w:r>
                    </w:p>
                  </w:txbxContent>
                </v:textbox>
                <w10:wrap type="square"/>
              </v:shape>
            </w:pict>
          </mc:Fallback>
        </mc:AlternateContent>
      </w:r>
      <w:r>
        <w:rPr>
          <w:noProof/>
        </w:rPr>
        <mc:AlternateContent>
          <mc:Choice Requires="wps">
            <w:drawing>
              <wp:anchor distT="0" distB="0" distL="114300" distR="114300" simplePos="0" relativeHeight="251658752" behindDoc="0" locked="0" layoutInCell="1" allowOverlap="1">
                <wp:simplePos x="0" y="0"/>
                <wp:positionH relativeFrom="column">
                  <wp:posOffset>-819150</wp:posOffset>
                </wp:positionH>
                <wp:positionV relativeFrom="page">
                  <wp:posOffset>3228975</wp:posOffset>
                </wp:positionV>
                <wp:extent cx="2392680" cy="736600"/>
                <wp:effectExtent l="0" t="0" r="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2680" cy="736600"/>
                        </a:xfrm>
                        <a:prstGeom prst="rect">
                          <a:avLst/>
                        </a:prstGeom>
                        <a:noFill/>
                        <a:ln w="9525">
                          <a:noFill/>
                          <a:miter lim="800000"/>
                          <a:headEnd/>
                          <a:tailEnd/>
                        </a:ln>
                      </wps:spPr>
                      <wps:txbx>
                        <w:txbxContent>
                          <w:p w:rsidR="0038368E" w:rsidRPr="000A4A84" w:rsidRDefault="0038368E" w:rsidP="00175117">
                            <w:pPr>
                              <w:jc w:val="center"/>
                              <w:rPr>
                                <w:color w:val="FFFFFF"/>
                                <w:sz w:val="56"/>
                                <w:szCs w:val="56"/>
                              </w:rPr>
                            </w:pPr>
                            <w:r w:rsidRPr="000A4A84">
                              <w:rPr>
                                <w:color w:val="FFFFFF"/>
                                <w:sz w:val="56"/>
                                <w:szCs w:val="56"/>
                              </w:rPr>
                              <w:t>S</w:t>
                            </w:r>
                            <w:r>
                              <w:rPr>
                                <w:color w:val="FFFFFF"/>
                                <w:sz w:val="56"/>
                                <w:szCs w:val="56"/>
                              </w:rPr>
                              <w:t>omo l</w:t>
                            </w:r>
                            <w:r w:rsidRPr="000A4A84">
                              <w:rPr>
                                <w:color w:val="FFFFFF"/>
                                <w:sz w:val="56"/>
                                <w:szCs w:val="56"/>
                              </w:rPr>
                              <w:t xml:space="preserve">a </w:t>
                            </w:r>
                            <w:r w:rsidR="00BA2BEB">
                              <w:rPr>
                                <w:color w:val="FFFFFF"/>
                                <w:sz w:val="56"/>
                                <w:szCs w:val="56"/>
                              </w:rPr>
                              <w:t>2</w:t>
                            </w: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shape id="Text Box 1" o:spid="_x0000_s1029" type="#_x0000_t202" style="position:absolute;left:0;text-align:left;margin-left:-64.5pt;margin-top:254.25pt;width:188.4pt;height:5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" filled="f" stroked="f">
                <v:textbox>
                  <w:txbxContent>
                    <w:p w:rsidR="0038368E" w:rsidRPr="000A4A84" w:rsidRDefault="0038368E" w:rsidP="00175117">
                      <w:pPr>
                        <w:jc w:val="center"/>
                        <w:rPr>
                          <w:color w:val="FFFFFF"/>
                          <w:sz w:val="56"/>
                          <w:szCs w:val="56"/>
                        </w:rPr>
                      </w:pPr>
                      <w:r w:rsidRPr="000A4A84">
                        <w:rPr>
                          <w:color w:val="FFFFFF"/>
                          <w:sz w:val="56"/>
                          <w:szCs w:val="56"/>
                        </w:rPr>
                        <w:t>S</w:t>
                      </w:r>
                      <w:r>
                        <w:rPr>
                          <w:color w:val="FFFFFF"/>
                          <w:sz w:val="56"/>
                          <w:szCs w:val="56"/>
                        </w:rPr>
                        <w:t>omo l</w:t>
                      </w:r>
                      <w:r w:rsidRPr="000A4A84">
                        <w:rPr>
                          <w:color w:val="FFFFFF"/>
                          <w:sz w:val="56"/>
                          <w:szCs w:val="56"/>
                        </w:rPr>
                        <w:t xml:space="preserve">a </w:t>
                      </w:r>
                      <w:r w:rsidR="00BA2BEB">
                        <w:rPr>
                          <w:color w:val="FFFFFF"/>
                          <w:sz w:val="56"/>
                          <w:szCs w:val="56"/>
                        </w:rPr>
                        <w:t>2</w:t>
                      </w:r>
                    </w:p>
                  </w:txbxContent>
                </v:textbox>
                <w10:wrap type="square" anchory="page"/>
              </v:shape>
            </w:pict>
          </mc:Fallback>
        </mc:AlternateContent>
      </w:r>
    </w:p>
    <w:p w:rsidR="00175117" w:rsidRPr="008A1FC2" w:rsidRDefault="00175117" w:rsidP="00737C22">
      <w:pPr>
        <w:pStyle w:val="Footer1"/>
        <w:tabs>
          <w:tab w:val="clear" w:pos="8640"/>
          <w:tab w:val="right" w:pos="8620"/>
        </w:tabs>
        <w:jc w:val="both"/>
        <w:rPr>
          <w:color w:val="auto"/>
          <w:szCs w:val="24"/>
        </w:rPr>
        <w:sectPr w:rsidR="00175117" w:rsidRPr="008A1FC2" w:rsidSect="0038703B">
          <w:footerReference w:type="default" r:id="rId9"/>
          <w:footerReference w:type="first" r:id="rId10"/>
          <w:type w:val="continuous"/>
          <w:pgSz w:w="12240" w:h="15840"/>
          <w:pgMar w:top="1440" w:right="1800" w:bottom="1440" w:left="1800" w:header="720" w:footer="368" w:gutter="0"/>
          <w:pgNumType w:start="0"/>
          <w:cols w:space="720"/>
          <w:titlePg/>
          <w:docGrid w:linePitch="326"/>
        </w:sectPr>
      </w:pPr>
    </w:p>
    <w:p w:rsidR="001E7C54" w:rsidRPr="00843B27" w:rsidRDefault="00843B27" w:rsidP="00843B27">
      <w:pPr>
        <w:tabs>
          <w:tab w:val="left" w:pos="8140"/>
        </w:tabs>
        <w:jc w:val="both"/>
        <w:rPr>
          <w:rFonts w:ascii="Times New Roman" w:hAnsi="Times New Roman" w:cs="Times New Roman"/>
          <w:b/>
          <w:bCs/>
          <w:sz w:val="20"/>
          <w:szCs w:val="20"/>
        </w:rPr>
      </w:pPr>
      <w:r>
        <w:rPr>
          <w:rFonts w:ascii="Times New Roman" w:hAnsi="Times New Roman" w:cs="Times New Roman"/>
          <w:b/>
          <w:bCs/>
          <w:sz w:val="20"/>
          <w:szCs w:val="20"/>
        </w:rPr>
        <w:lastRenderedPageBreak/>
        <w:t>© 2020 Third Millennium Ministries</w:t>
      </w:r>
    </w:p>
    <w:p w:rsidR="00843B27" w:rsidRPr="00843B27" w:rsidRDefault="00843B27" w:rsidP="00843B27">
      <w:pPr>
        <w:jc w:val="both"/>
        <w:rPr>
          <w:rFonts w:ascii="Times New Roman" w:hAnsi="Times New Roman" w:cs="Times New Roman"/>
          <w:sz w:val="20"/>
          <w:szCs w:val="20"/>
        </w:rPr>
      </w:pPr>
      <w:r>
        <w:rPr>
          <w:rFonts w:ascii="Times New Roman" w:hAnsi="Times New Roman" w:cs="Times New Roman"/>
          <w:sz w:val="20"/>
          <w:szCs w:val="20"/>
        </w:rPr>
        <w:t xml:space="preserve">Haki zote zimehifadhiwa. Hairuhusiwi kuzalisha sehemu yoyote ile ya chapisho hili katika mtindo wowote (isipokuwa nukuu fupi kwa kusudi la mapitio, maoni, au taaluma) au kwa njia yoyote ile kwa kujipatia faida bila idhini ya mmiliki, Third Millennium Ministries, Inc., 316 Live Oaks Blvd., Casselberry, Florida 32707. </w:t>
      </w:r>
    </w:p>
    <w:p w:rsidR="00CE2440" w:rsidRDefault="00CE2440" w:rsidP="00843B27">
      <w:pPr>
        <w:jc w:val="both"/>
        <w:rPr>
          <w:rFonts w:ascii="Times New Roman" w:hAnsi="Times New Roman" w:cs="Times New Roman"/>
          <w:b/>
          <w:bCs/>
          <w:sz w:val="20"/>
          <w:szCs w:val="20"/>
        </w:rPr>
      </w:pPr>
    </w:p>
    <w:p w:rsidR="00843B27" w:rsidRPr="00843B27" w:rsidRDefault="00843B27" w:rsidP="00843B27">
      <w:pPr>
        <w:jc w:val="both"/>
        <w:rPr>
          <w:rFonts w:ascii="Times New Roman" w:hAnsi="Times New Roman" w:cs="Times New Roman"/>
          <w:b/>
          <w:bCs/>
          <w:sz w:val="20"/>
          <w:szCs w:val="20"/>
        </w:rPr>
      </w:pPr>
      <w:r>
        <w:rPr>
          <w:rFonts w:ascii="Times New Roman" w:hAnsi="Times New Roman" w:cs="Times New Roman"/>
          <w:b/>
          <w:bCs/>
          <w:sz w:val="20"/>
          <w:szCs w:val="20"/>
        </w:rPr>
        <w:t>Toleo la Kiingereza</w:t>
      </w:r>
    </w:p>
    <w:p w:rsidR="00843B27" w:rsidRDefault="00843B27" w:rsidP="00843B27">
      <w:pPr>
        <w:jc w:val="both"/>
        <w:rPr>
          <w:rFonts w:ascii="Times New Roman" w:hAnsi="Times New Roman" w:cs="Times New Roman"/>
          <w:b/>
          <w:bCs/>
          <w:sz w:val="20"/>
          <w:szCs w:val="20"/>
        </w:rPr>
      </w:pPr>
      <w:r>
        <w:rPr>
          <w:rFonts w:ascii="Times New Roman" w:hAnsi="Times New Roman" w:cs="Times New Roman"/>
          <w:sz w:val="20"/>
          <w:szCs w:val="20"/>
        </w:rPr>
        <w:t>Isipokuwa imeoneshwa vinginevyo, Maandiko yote yamenukuliwa kutoka the HOLY BIBLE, NEW INTERNATIONAL VERSION. Toleo la © 1973, 1978, 1984, 2011 International Bible Society. Yametumika kwa idhini ya the Zondervan Bible Publishers.</w:t>
      </w:r>
    </w:p>
    <w:p w:rsidR="00843B27" w:rsidRDefault="00843B27" w:rsidP="00843B27">
      <w:pPr>
        <w:jc w:val="both"/>
        <w:rPr>
          <w:rFonts w:ascii="Times New Roman" w:hAnsi="Times New Roman" w:cs="Times New Roman"/>
          <w:b/>
          <w:bCs/>
          <w:sz w:val="20"/>
          <w:szCs w:val="20"/>
        </w:rPr>
      </w:pPr>
    </w:p>
    <w:p w:rsidR="00843B27" w:rsidRDefault="00843B27" w:rsidP="00843B27">
      <w:pPr>
        <w:spacing w:before="100"/>
        <w:contextualSpacing/>
        <w:jc w:val="both"/>
        <w:rPr>
          <w:rFonts w:ascii="Times New Roman" w:hAnsi="Times New Roman" w:cs="Times New Roman"/>
          <w:b/>
          <w:bCs/>
          <w:sz w:val="20"/>
          <w:szCs w:val="20"/>
        </w:rPr>
      </w:pPr>
      <w:r>
        <w:rPr>
          <w:rFonts w:ascii="Times New Roman" w:hAnsi="Times New Roman" w:cs="Times New Roman"/>
          <w:b/>
          <w:bCs/>
          <w:sz w:val="20"/>
          <w:szCs w:val="20"/>
        </w:rPr>
        <w:t>Toleo la Kiswahili</w:t>
      </w:r>
    </w:p>
    <w:p w:rsidR="00843B27" w:rsidRDefault="00843B27" w:rsidP="00843B27">
      <w:pPr>
        <w:pStyle w:val="header0"/>
        <w:jc w:val="both"/>
        <w:rPr>
          <w:color w:val="auto"/>
          <w:sz w:val="20"/>
        </w:rPr>
      </w:pPr>
      <w:r>
        <w:rPr>
          <w:sz w:val="20"/>
        </w:rPr>
        <w:t xml:space="preserve">Isipokuwa imeoneshwa vinginevyo, Maandiko yote yamenukuliwa kutoka The HOLY BIBLE IN KISWAHILI, UNION VERSION. PUBLISHED AS BIBLIA MAANDIKO MATAKATIFU. Toleo la </w:t>
      </w:r>
      <w:r>
        <w:rPr>
          <w:color w:val="auto"/>
          <w:sz w:val="20"/>
        </w:rPr>
        <w:t>© 1997, Bible Society of Tanzania.</w:t>
      </w:r>
    </w:p>
    <w:p w:rsidR="00400B51" w:rsidRDefault="00400B51" w:rsidP="00843B27">
      <w:pPr>
        <w:pStyle w:val="header0"/>
        <w:jc w:val="both"/>
        <w:rPr>
          <w:color w:val="auto"/>
          <w:sz w:val="20"/>
        </w:rPr>
      </w:pPr>
    </w:p>
    <w:p w:rsidR="00400B51" w:rsidRDefault="00400B51" w:rsidP="00843B27">
      <w:pPr>
        <w:pStyle w:val="header0"/>
        <w:jc w:val="both"/>
        <w:rPr>
          <w:color w:val="auto"/>
          <w:sz w:val="20"/>
        </w:rPr>
      </w:pPr>
    </w:p>
    <w:p w:rsidR="00400B51" w:rsidRDefault="00400B51" w:rsidP="00843B27">
      <w:pPr>
        <w:pStyle w:val="header0"/>
        <w:jc w:val="both"/>
        <w:rPr>
          <w:sz w:val="20"/>
        </w:rPr>
      </w:pPr>
    </w:p>
    <w:p w:rsidR="00843B27" w:rsidRDefault="00843B27" w:rsidP="00843B27">
      <w:pPr>
        <w:pBdr>
          <w:top w:val="single" w:sz="4" w:space="1" w:color="auto"/>
          <w:left w:val="single" w:sz="4" w:space="4" w:color="auto"/>
          <w:bottom w:val="single" w:sz="4" w:space="1" w:color="auto"/>
          <w:right w:val="single" w:sz="4" w:space="4" w:color="auto"/>
        </w:pBdr>
        <w:shd w:val="clear" w:color="auto" w:fill="F8F8F8"/>
        <w:spacing w:before="100" w:after="100"/>
        <w:ind w:left="270" w:right="270"/>
        <w:jc w:val="center"/>
        <w:rPr>
          <w:rFonts w:ascii="Times New Roman" w:eastAsia="Times New Roman" w:hAnsi="Times New Roman" w:cs="Times New Roman"/>
          <w:b/>
          <w:bCs/>
          <w:smallCaps/>
          <w:color w:val="2C5376"/>
        </w:rPr>
      </w:pPr>
      <w:r>
        <w:rPr>
          <w:rFonts w:ascii="Times New Roman" w:eastAsia="Times New Roman" w:hAnsi="Times New Roman" w:cs="Times New Roman"/>
          <w:b/>
          <w:bCs/>
          <w:smallCaps/>
          <w:color w:val="2C5376"/>
        </w:rPr>
        <w:t xml:space="preserve"> Kuhusu Thirdmill</w:t>
      </w:r>
    </w:p>
    <w:p w:rsidR="00843B27" w:rsidRDefault="00843B27" w:rsidP="00843B27">
      <w:pPr>
        <w:pBdr>
          <w:top w:val="single" w:sz="4" w:space="1" w:color="auto"/>
          <w:left w:val="single" w:sz="4" w:space="4" w:color="auto"/>
          <w:bottom w:val="single" w:sz="4" w:space="1" w:color="auto"/>
          <w:right w:val="single" w:sz="4" w:space="4" w:color="auto"/>
        </w:pBdr>
        <w:shd w:val="clear" w:color="auto" w:fill="F8F8F8"/>
        <w:spacing w:before="120"/>
        <w:ind w:left="270" w:right="270"/>
        <w:jc w:val="both"/>
        <w:rPr>
          <w:rFonts w:ascii="Times New Roman" w:hAnsi="Times New Roman" w:cs="Times New Roman"/>
          <w:sz w:val="20"/>
        </w:rPr>
      </w:pPr>
      <w:r>
        <w:rPr>
          <w:rFonts w:ascii="Times New Roman" w:hAnsi="Times New Roman" w:cs="Times New Roman"/>
          <w:sz w:val="20"/>
        </w:rPr>
        <w:t xml:space="preserve">Hili ni shirika lililoanzishwa mnamo mwaka wa 1997. Thirdmill ni shirika la huduma ya Kiinjili ya Kikristo ambalo limejikita katika kutoa: </w:t>
      </w:r>
    </w:p>
    <w:p w:rsidR="00843B27" w:rsidRDefault="00843B27" w:rsidP="00843B27">
      <w:pPr>
        <w:pBdr>
          <w:top w:val="single" w:sz="4" w:space="1" w:color="auto"/>
          <w:left w:val="single" w:sz="4" w:space="4" w:color="auto"/>
          <w:bottom w:val="single" w:sz="4" w:space="1" w:color="auto"/>
          <w:right w:val="single" w:sz="4" w:space="4" w:color="auto"/>
        </w:pBdr>
        <w:shd w:val="clear" w:color="auto" w:fill="F8F8F8"/>
        <w:spacing w:before="120"/>
        <w:ind w:left="270" w:right="270"/>
        <w:jc w:val="center"/>
        <w:rPr>
          <w:rFonts w:ascii="Times New Roman" w:hAnsi="Times New Roman" w:cs="Times New Roman"/>
          <w:b/>
          <w:sz w:val="20"/>
        </w:rPr>
      </w:pPr>
      <w:r>
        <w:rPr>
          <w:rFonts w:ascii="Times New Roman" w:hAnsi="Times New Roman" w:cs="Times New Roman"/>
          <w:b/>
          <w:sz w:val="20"/>
        </w:rPr>
        <w:t>Elimu ya Biblia. Kwa Ajili ya Ulimwengu. Bila Malipo.</w:t>
      </w:r>
    </w:p>
    <w:p w:rsidR="00843B27" w:rsidRDefault="00843B27" w:rsidP="00843B27">
      <w:pPr>
        <w:pBdr>
          <w:top w:val="single" w:sz="4" w:space="1" w:color="auto"/>
          <w:left w:val="single" w:sz="4" w:space="4" w:color="auto"/>
          <w:bottom w:val="single" w:sz="4" w:space="1" w:color="auto"/>
          <w:right w:val="single" w:sz="4" w:space="4" w:color="auto"/>
        </w:pBdr>
        <w:shd w:val="clear" w:color="auto" w:fill="F8F8F8"/>
        <w:spacing w:before="120"/>
        <w:ind w:left="270" w:right="270"/>
        <w:jc w:val="both"/>
        <w:rPr>
          <w:rFonts w:ascii="Times New Roman" w:hAnsi="Times New Roman" w:cs="Times New Roman"/>
          <w:sz w:val="20"/>
        </w:rPr>
      </w:pPr>
      <w:r>
        <w:rPr>
          <w:rFonts w:ascii="Times New Roman" w:hAnsi="Times New Roman" w:cs="Times New Roman"/>
          <w:sz w:val="20"/>
        </w:rPr>
        <w:t>Lengo letu ni kutoa elimu ya Kikristo pasipo malipo kwa maelfu ya wachungaji na viongozi wa taasisi za Kikristo ulimwenguni kote. Mafunzo haya ni mahsusi kwa wachungaji ambao hawajapata mafunzo ya kutosha ya neno la Mungu yanayoendana na utumishi wao. Tunalifikia lengo hili kwa kuzalisha na kusambaza ulimwenguni kote mtaala wa seminari kwa njia mbalimbali za kimawasiliano kwa lugha ya Kiingereza, Kiarabu, Kimandarini, Kirusi, na Kihispania. Mtaala wetu unaendelea kutafasiriwa katika lugha nyingi mbalimbali kupitia washirika wetu katika huduma hii. Mtaala wetu unajumuisha picha za video, maelekezo yaliyochapishwa/nukuu, ambayo yote yanapatikana kwenye intaneti. Mtaala huu umeandaliwa ili uweze kutumiwa katika mashule, vikundi, na watu binafsi, kwa njia zote mbili; njia ya mtandao na katika jumuia ndogondogo za kujifunza Neno la Mungu.</w:t>
      </w:r>
    </w:p>
    <w:p w:rsidR="00843B27" w:rsidRDefault="00843B27" w:rsidP="00843B27">
      <w:pPr>
        <w:pBdr>
          <w:top w:val="single" w:sz="4" w:space="1" w:color="auto"/>
          <w:left w:val="single" w:sz="4" w:space="4" w:color="auto"/>
          <w:bottom w:val="single" w:sz="4" w:space="1" w:color="auto"/>
          <w:right w:val="single" w:sz="4" w:space="4" w:color="auto"/>
        </w:pBdr>
        <w:shd w:val="clear" w:color="auto" w:fill="F8F8F8"/>
        <w:spacing w:before="120"/>
        <w:ind w:left="270" w:right="270"/>
        <w:jc w:val="both"/>
        <w:rPr>
          <w:rFonts w:ascii="Times New Roman" w:hAnsi="Times New Roman" w:cs="Times New Roman"/>
          <w:sz w:val="20"/>
        </w:rPr>
      </w:pPr>
      <w:r>
        <w:rPr>
          <w:rFonts w:ascii="Times New Roman" w:hAnsi="Times New Roman" w:cs="Times New Roman"/>
          <w:sz w:val="20"/>
        </w:rPr>
        <w:t xml:space="preserve">Kwa miaka mingi, tumeandaa masomo na maudhui ya kiwango cha juu sana na kuyatoa kwa njia rahisi na kupunguza gharama za masomo. Waandishi na wahariri wetu ni wabobezi katika Theolojia. Pamoja na ukweli huo, wao pia ni wazungumzaji wa lugha husika. Masomo yetu yameandaliwa na wanazuoni waliobobea katika Theolojia, wakufunzi wa seminari, na wachungaji wa makanisa kutoka sehemu mbalimbali ulimwenguni. Pamoja na hayo, wabunifu wetu wa picha, wachoraji wa vielelezo na wazalishaji wa Makala wanafanya kazi zao kwa viwango vya juu sana. </w:t>
      </w:r>
    </w:p>
    <w:p w:rsidR="00843B27" w:rsidRDefault="00843B27" w:rsidP="00843B27">
      <w:pPr>
        <w:pBdr>
          <w:top w:val="single" w:sz="4" w:space="1" w:color="auto"/>
          <w:left w:val="single" w:sz="4" w:space="4" w:color="auto"/>
          <w:bottom w:val="single" w:sz="4" w:space="1" w:color="auto"/>
          <w:right w:val="single" w:sz="4" w:space="4" w:color="auto"/>
        </w:pBdr>
        <w:shd w:val="clear" w:color="auto" w:fill="F8F8F8"/>
        <w:spacing w:before="120"/>
        <w:ind w:left="270" w:right="270"/>
        <w:jc w:val="both"/>
        <w:rPr>
          <w:rFonts w:ascii="Times New Roman" w:hAnsi="Times New Roman" w:cs="Times New Roman"/>
          <w:sz w:val="20"/>
        </w:rPr>
      </w:pPr>
      <w:r>
        <w:rPr>
          <w:rFonts w:ascii="Times New Roman" w:hAnsi="Times New Roman" w:cs="Times New Roman"/>
          <w:sz w:val="20"/>
        </w:rPr>
        <w:t xml:space="preserve">Ili kutimiza lengo letu la usambazaji na kuwafikia watu wengi zaidi, Thirdmill imebuni mbinu ya kushirikiana na makanisa, seminari, shule za Biblia, wamishenari, watangazaji Wakristo na wahudumu wa huduma za televisheni, na mashirika mengine. Ushirika wa jinsi hii umewezesha usambazaji wa masomo yetu kwa haraka na kuwafikia viongozi mbalimbali, wachungaji, na wanafunzi wa seminari. Pia tovuti yetu hutumika kama jukwaa la usambazaji na utoji wa Elimu ya ziada ili kukamilisha masomo yetu. Kupitia tovuti yetu Mkristo yeyote yule anaweza kuanzisha darasa la watu wenye lengo la kujifunza Neno. </w:t>
      </w:r>
    </w:p>
    <w:p w:rsidR="00843B27" w:rsidRDefault="00843B27" w:rsidP="00843B27">
      <w:pPr>
        <w:pBdr>
          <w:top w:val="single" w:sz="4" w:space="1" w:color="auto"/>
          <w:left w:val="single" w:sz="4" w:space="4" w:color="auto"/>
          <w:bottom w:val="single" w:sz="4" w:space="1" w:color="auto"/>
          <w:right w:val="single" w:sz="4" w:space="4" w:color="auto"/>
        </w:pBdr>
        <w:shd w:val="clear" w:color="auto" w:fill="F8F8F8"/>
        <w:spacing w:before="120"/>
        <w:ind w:left="270" w:right="270"/>
        <w:jc w:val="both"/>
        <w:rPr>
          <w:rFonts w:ascii="Times New Roman" w:hAnsi="Times New Roman" w:cs="Times New Roman"/>
          <w:sz w:val="22"/>
        </w:rPr>
        <w:sectPr w:rsidR="00843B27" w:rsidSect="0038703B">
          <w:pgSz w:w="12240" w:h="15840"/>
          <w:pgMar w:top="990" w:right="1800" w:bottom="1440" w:left="1800" w:header="720" w:footer="90" w:gutter="0"/>
          <w:pgNumType w:fmt="lowerRoman" w:start="1"/>
          <w:cols w:space="720"/>
        </w:sectPr>
      </w:pPr>
      <w:r>
        <w:rPr>
          <w:rFonts w:ascii="Times New Roman" w:hAnsi="Times New Roman" w:cs="Times New Roman"/>
          <w:sz w:val="20"/>
        </w:rPr>
        <w:t>Thirdmill inatambuliwa nchini Marekani na taasisi ijulikanayo kwa jina la IRS kuwa ni shirika la 501(c) (3). Hii ina maana kuwa shirika linaendeshwa kwa kutegemea michango kutoka makanisani, mashirika, biashara, na watu binafsi. Kwa maelezo zaidi kuhusu huduma yetu, na kujifunza namna ambavyo unaweza kushiriki, tafadhali tembelea tovuti yetu: www.thirdmill.org</w:t>
      </w:r>
    </w:p>
    <w:p w:rsidR="00450A27" w:rsidRPr="008A1FC2" w:rsidRDefault="005F120A" w:rsidP="000C71F9">
      <w:pPr>
        <w:ind w:left="-720"/>
        <w:jc w:val="both"/>
        <w:rPr>
          <w:rFonts w:ascii="Times New Roman" w:hAnsi="Times New Roman" w:cs="Times New Roman"/>
          <w:b/>
          <w:color w:val="2C5376"/>
          <w:sz w:val="40"/>
        </w:rPr>
      </w:pPr>
      <w:r w:rsidRPr="008A1FC2">
        <w:rPr>
          <w:rFonts w:ascii="Times New Roman" w:hAnsi="Times New Roman" w:cs="Times New Roman"/>
          <w:b/>
          <w:color w:val="2C5376"/>
          <w:sz w:val="40"/>
        </w:rPr>
        <w:lastRenderedPageBreak/>
        <w:t>Yaliyomo</w:t>
      </w:r>
    </w:p>
    <w:p w:rsidR="00B52ACB" w:rsidRPr="0038703B" w:rsidRDefault="000C71F9">
      <w:pPr>
        <w:pStyle w:val="TOC1"/>
        <w:tabs>
          <w:tab w:val="right" w:leader="dot" w:pos="8630"/>
        </w:tabs>
        <w:rPr>
          <w:rFonts w:ascii="Aptos" w:eastAsia="Times New Roman" w:hAnsi="Aptos" w:cs="Times New Roman"/>
          <w:b w:val="0"/>
          <w:noProof/>
          <w:color w:val="auto"/>
          <w:kern w:val="2"/>
          <w:szCs w:val="24"/>
          <w:lang w:eastAsia="en-US"/>
        </w:rPr>
      </w:pPr>
      <w:r w:rsidRPr="0038703B">
        <w:fldChar w:fldCharType="begin"/>
      </w:r>
      <w:r w:rsidRPr="0038703B">
        <w:instrText xml:space="preserve"> TOC \t "Heading 1,1,Heading 2,2,Heading 3,3,Chapter heading,1,Panel Heading,2,Bullet Heading,3" </w:instrText>
      </w:r>
      <w:r w:rsidRPr="0038703B">
        <w:fldChar w:fldCharType="separate"/>
      </w:r>
      <w:r w:rsidR="00B52ACB" w:rsidRPr="00F133E1">
        <w:rPr>
          <w:rFonts w:cs="Times New Roman"/>
          <w:noProof/>
        </w:rPr>
        <w:t>UTANGULIZI</w:t>
      </w:r>
      <w:r w:rsidR="00B52ACB">
        <w:rPr>
          <w:noProof/>
        </w:rPr>
        <w:tab/>
      </w:r>
      <w:r w:rsidR="00B52ACB">
        <w:rPr>
          <w:noProof/>
        </w:rPr>
        <w:fldChar w:fldCharType="begin"/>
      </w:r>
      <w:r w:rsidR="00B52ACB">
        <w:rPr>
          <w:noProof/>
        </w:rPr>
        <w:instrText xml:space="preserve"> PAGEREF _Toc166223357 \h </w:instrText>
      </w:r>
      <w:r w:rsidR="00B52ACB">
        <w:rPr>
          <w:noProof/>
        </w:rPr>
      </w:r>
      <w:r w:rsidR="00B52ACB">
        <w:rPr>
          <w:noProof/>
        </w:rPr>
        <w:fldChar w:fldCharType="separate"/>
      </w:r>
      <w:r w:rsidR="00B52ACB">
        <w:rPr>
          <w:noProof/>
        </w:rPr>
        <w:t>1</w:t>
      </w:r>
      <w:r w:rsidR="00B52ACB">
        <w:rPr>
          <w:noProof/>
        </w:rPr>
        <w:fldChar w:fldCharType="end"/>
      </w:r>
    </w:p>
    <w:p w:rsidR="00B52ACB" w:rsidRPr="0038703B" w:rsidRDefault="00B52ACB">
      <w:pPr>
        <w:pStyle w:val="TOC1"/>
        <w:tabs>
          <w:tab w:val="right" w:leader="dot" w:pos="8630"/>
        </w:tabs>
        <w:rPr>
          <w:rFonts w:ascii="Aptos" w:eastAsia="Times New Roman" w:hAnsi="Aptos" w:cs="Times New Roman"/>
          <w:b w:val="0"/>
          <w:noProof/>
          <w:color w:val="auto"/>
          <w:kern w:val="2"/>
          <w:szCs w:val="24"/>
          <w:lang w:eastAsia="en-US"/>
        </w:rPr>
      </w:pPr>
      <w:r w:rsidRPr="00F133E1">
        <w:rPr>
          <w:rFonts w:cs="Times New Roman"/>
          <w:noProof/>
        </w:rPr>
        <w:t>HISTORIA YA AWALI</w:t>
      </w:r>
      <w:r>
        <w:rPr>
          <w:noProof/>
        </w:rPr>
        <w:tab/>
      </w:r>
      <w:r>
        <w:rPr>
          <w:noProof/>
        </w:rPr>
        <w:fldChar w:fldCharType="begin"/>
      </w:r>
      <w:r>
        <w:rPr>
          <w:noProof/>
        </w:rPr>
        <w:instrText xml:space="preserve"> PAGEREF _Toc166223358 \h </w:instrText>
      </w:r>
      <w:r>
        <w:rPr>
          <w:noProof/>
        </w:rPr>
      </w:r>
      <w:r>
        <w:rPr>
          <w:noProof/>
        </w:rPr>
        <w:fldChar w:fldCharType="separate"/>
      </w:r>
      <w:r>
        <w:rPr>
          <w:noProof/>
        </w:rPr>
        <w:t>1</w:t>
      </w:r>
      <w:r>
        <w:rPr>
          <w:noProof/>
        </w:rPr>
        <w:fldChar w:fldCharType="end"/>
      </w:r>
    </w:p>
    <w:p w:rsidR="00B52ACB" w:rsidRPr="0038703B" w:rsidRDefault="00B52ACB">
      <w:pPr>
        <w:pStyle w:val="TOC2"/>
        <w:tabs>
          <w:tab w:val="right" w:leader="dot" w:pos="8630"/>
        </w:tabs>
        <w:rPr>
          <w:rFonts w:ascii="Aptos" w:eastAsia="Times New Roman" w:hAnsi="Aptos" w:cs="Times New Roman"/>
          <w:noProof/>
          <w:kern w:val="2"/>
          <w:szCs w:val="24"/>
          <w:lang w:eastAsia="en-US"/>
        </w:rPr>
      </w:pPr>
      <w:r w:rsidRPr="00F133E1">
        <w:rPr>
          <w:rFonts w:cs="Times New Roman"/>
          <w:noProof/>
        </w:rPr>
        <w:t>Mwandishi</w:t>
      </w:r>
      <w:r>
        <w:rPr>
          <w:noProof/>
        </w:rPr>
        <w:tab/>
      </w:r>
      <w:r>
        <w:rPr>
          <w:noProof/>
        </w:rPr>
        <w:fldChar w:fldCharType="begin"/>
      </w:r>
      <w:r>
        <w:rPr>
          <w:noProof/>
        </w:rPr>
        <w:instrText xml:space="preserve"> PAGEREF _Toc166223359 \h </w:instrText>
      </w:r>
      <w:r>
        <w:rPr>
          <w:noProof/>
        </w:rPr>
      </w:r>
      <w:r>
        <w:rPr>
          <w:noProof/>
        </w:rPr>
        <w:fldChar w:fldCharType="separate"/>
      </w:r>
      <w:r>
        <w:rPr>
          <w:noProof/>
        </w:rPr>
        <w:t>2</w:t>
      </w:r>
      <w:r>
        <w:rPr>
          <w:noProof/>
        </w:rPr>
        <w:fldChar w:fldCharType="end"/>
      </w:r>
    </w:p>
    <w:p w:rsidR="00B52ACB" w:rsidRPr="0038703B" w:rsidRDefault="00B52ACB">
      <w:pPr>
        <w:pStyle w:val="TOC3"/>
        <w:tabs>
          <w:tab w:val="right" w:leader="dot" w:pos="8630"/>
        </w:tabs>
        <w:rPr>
          <w:rFonts w:ascii="Aptos" w:eastAsia="Times New Roman" w:hAnsi="Aptos" w:cs="Times New Roman"/>
          <w:noProof/>
          <w:kern w:val="2"/>
          <w:szCs w:val="24"/>
          <w:lang w:eastAsia="en-US"/>
        </w:rPr>
      </w:pPr>
      <w:r w:rsidRPr="00F133E1">
        <w:rPr>
          <w:rFonts w:cs="Times New Roman"/>
          <w:noProof/>
        </w:rPr>
        <w:t>Mtazamo wa Kidesturi</w:t>
      </w:r>
      <w:r>
        <w:rPr>
          <w:noProof/>
        </w:rPr>
        <w:tab/>
      </w:r>
      <w:r>
        <w:rPr>
          <w:noProof/>
        </w:rPr>
        <w:fldChar w:fldCharType="begin"/>
      </w:r>
      <w:r>
        <w:rPr>
          <w:noProof/>
        </w:rPr>
        <w:instrText xml:space="preserve"> PAGEREF _Toc166223360 \h </w:instrText>
      </w:r>
      <w:r>
        <w:rPr>
          <w:noProof/>
        </w:rPr>
      </w:r>
      <w:r>
        <w:rPr>
          <w:noProof/>
        </w:rPr>
        <w:fldChar w:fldCharType="separate"/>
      </w:r>
      <w:r>
        <w:rPr>
          <w:noProof/>
        </w:rPr>
        <w:t>2</w:t>
      </w:r>
      <w:r>
        <w:rPr>
          <w:noProof/>
        </w:rPr>
        <w:fldChar w:fldCharType="end"/>
      </w:r>
    </w:p>
    <w:p w:rsidR="00B52ACB" w:rsidRPr="0038703B" w:rsidRDefault="00B52ACB">
      <w:pPr>
        <w:pStyle w:val="TOC3"/>
        <w:tabs>
          <w:tab w:val="right" w:leader="dot" w:pos="8630"/>
        </w:tabs>
        <w:rPr>
          <w:rFonts w:ascii="Aptos" w:eastAsia="Times New Roman" w:hAnsi="Aptos" w:cs="Times New Roman"/>
          <w:noProof/>
          <w:kern w:val="2"/>
          <w:szCs w:val="24"/>
          <w:lang w:eastAsia="en-US"/>
        </w:rPr>
      </w:pPr>
      <w:r w:rsidRPr="00F133E1">
        <w:rPr>
          <w:rFonts w:cs="Times New Roman"/>
          <w:noProof/>
        </w:rPr>
        <w:t>Historia Binafsi</w:t>
      </w:r>
      <w:r>
        <w:rPr>
          <w:noProof/>
        </w:rPr>
        <w:tab/>
      </w:r>
      <w:r>
        <w:rPr>
          <w:noProof/>
        </w:rPr>
        <w:fldChar w:fldCharType="begin"/>
      </w:r>
      <w:r>
        <w:rPr>
          <w:noProof/>
        </w:rPr>
        <w:instrText xml:space="preserve"> PAGEREF _Toc166223361 \h </w:instrText>
      </w:r>
      <w:r>
        <w:rPr>
          <w:noProof/>
        </w:rPr>
      </w:r>
      <w:r>
        <w:rPr>
          <w:noProof/>
        </w:rPr>
        <w:fldChar w:fldCharType="separate"/>
      </w:r>
      <w:r>
        <w:rPr>
          <w:noProof/>
        </w:rPr>
        <w:t>5</w:t>
      </w:r>
      <w:r>
        <w:rPr>
          <w:noProof/>
        </w:rPr>
        <w:fldChar w:fldCharType="end"/>
      </w:r>
    </w:p>
    <w:p w:rsidR="00B52ACB" w:rsidRPr="0038703B" w:rsidRDefault="00B52ACB">
      <w:pPr>
        <w:pStyle w:val="TOC2"/>
        <w:tabs>
          <w:tab w:val="right" w:leader="dot" w:pos="8630"/>
        </w:tabs>
        <w:rPr>
          <w:rFonts w:ascii="Aptos" w:eastAsia="Times New Roman" w:hAnsi="Aptos" w:cs="Times New Roman"/>
          <w:noProof/>
          <w:kern w:val="2"/>
          <w:szCs w:val="24"/>
          <w:lang w:eastAsia="en-US"/>
        </w:rPr>
      </w:pPr>
      <w:r w:rsidRPr="00F133E1">
        <w:rPr>
          <w:rFonts w:cs="Times New Roman"/>
          <w:noProof/>
        </w:rPr>
        <w:t>Wasomaji wa Kwanza</w:t>
      </w:r>
      <w:r>
        <w:rPr>
          <w:noProof/>
        </w:rPr>
        <w:tab/>
      </w:r>
      <w:r>
        <w:rPr>
          <w:noProof/>
        </w:rPr>
        <w:fldChar w:fldCharType="begin"/>
      </w:r>
      <w:r>
        <w:rPr>
          <w:noProof/>
        </w:rPr>
        <w:instrText xml:space="preserve"> PAGEREF _Toc166223362 \h </w:instrText>
      </w:r>
      <w:r>
        <w:rPr>
          <w:noProof/>
        </w:rPr>
      </w:r>
      <w:r>
        <w:rPr>
          <w:noProof/>
        </w:rPr>
        <w:fldChar w:fldCharType="separate"/>
      </w:r>
      <w:r>
        <w:rPr>
          <w:noProof/>
        </w:rPr>
        <w:t>7</w:t>
      </w:r>
      <w:r>
        <w:rPr>
          <w:noProof/>
        </w:rPr>
        <w:fldChar w:fldCharType="end"/>
      </w:r>
    </w:p>
    <w:p w:rsidR="00B52ACB" w:rsidRPr="0038703B" w:rsidRDefault="00B52ACB">
      <w:pPr>
        <w:pStyle w:val="TOC3"/>
        <w:tabs>
          <w:tab w:val="right" w:leader="dot" w:pos="8630"/>
        </w:tabs>
        <w:rPr>
          <w:rFonts w:ascii="Aptos" w:eastAsia="Times New Roman" w:hAnsi="Aptos" w:cs="Times New Roman"/>
          <w:noProof/>
          <w:kern w:val="2"/>
          <w:szCs w:val="24"/>
          <w:lang w:eastAsia="en-US"/>
        </w:rPr>
      </w:pPr>
      <w:r w:rsidRPr="00F133E1">
        <w:rPr>
          <w:rFonts w:cs="Times New Roman"/>
          <w:noProof/>
        </w:rPr>
        <w:t>Ufalme wa Mbinguni</w:t>
      </w:r>
      <w:r>
        <w:rPr>
          <w:noProof/>
        </w:rPr>
        <w:tab/>
      </w:r>
      <w:r>
        <w:rPr>
          <w:noProof/>
        </w:rPr>
        <w:fldChar w:fldCharType="begin"/>
      </w:r>
      <w:r>
        <w:rPr>
          <w:noProof/>
        </w:rPr>
        <w:instrText xml:space="preserve"> PAGEREF _Toc166223363 \h </w:instrText>
      </w:r>
      <w:r>
        <w:rPr>
          <w:noProof/>
        </w:rPr>
      </w:r>
      <w:r>
        <w:rPr>
          <w:noProof/>
        </w:rPr>
        <w:fldChar w:fldCharType="separate"/>
      </w:r>
      <w:r>
        <w:rPr>
          <w:noProof/>
        </w:rPr>
        <w:t>7</w:t>
      </w:r>
      <w:r>
        <w:rPr>
          <w:noProof/>
        </w:rPr>
        <w:fldChar w:fldCharType="end"/>
      </w:r>
    </w:p>
    <w:p w:rsidR="00B52ACB" w:rsidRPr="0038703B" w:rsidRDefault="00B52ACB">
      <w:pPr>
        <w:pStyle w:val="TOC3"/>
        <w:tabs>
          <w:tab w:val="right" w:leader="dot" w:pos="8630"/>
        </w:tabs>
        <w:rPr>
          <w:rFonts w:ascii="Aptos" w:eastAsia="Times New Roman" w:hAnsi="Aptos" w:cs="Times New Roman"/>
          <w:noProof/>
          <w:kern w:val="2"/>
          <w:szCs w:val="24"/>
          <w:lang w:eastAsia="en-US"/>
        </w:rPr>
      </w:pPr>
      <w:r w:rsidRPr="00F133E1">
        <w:rPr>
          <w:rFonts w:cs="Times New Roman"/>
          <w:noProof/>
        </w:rPr>
        <w:t>Desturi za Kiyahudi</w:t>
      </w:r>
      <w:r>
        <w:rPr>
          <w:noProof/>
        </w:rPr>
        <w:tab/>
      </w:r>
      <w:r>
        <w:rPr>
          <w:noProof/>
        </w:rPr>
        <w:fldChar w:fldCharType="begin"/>
      </w:r>
      <w:r>
        <w:rPr>
          <w:noProof/>
        </w:rPr>
        <w:instrText xml:space="preserve"> PAGEREF _Toc166223364 \h </w:instrText>
      </w:r>
      <w:r>
        <w:rPr>
          <w:noProof/>
        </w:rPr>
      </w:r>
      <w:r>
        <w:rPr>
          <w:noProof/>
        </w:rPr>
        <w:fldChar w:fldCharType="separate"/>
      </w:r>
      <w:r>
        <w:rPr>
          <w:noProof/>
        </w:rPr>
        <w:t>9</w:t>
      </w:r>
      <w:r>
        <w:rPr>
          <w:noProof/>
        </w:rPr>
        <w:fldChar w:fldCharType="end"/>
      </w:r>
    </w:p>
    <w:p w:rsidR="00B52ACB" w:rsidRPr="0038703B" w:rsidRDefault="00B52ACB">
      <w:pPr>
        <w:pStyle w:val="TOC2"/>
        <w:tabs>
          <w:tab w:val="right" w:leader="dot" w:pos="8630"/>
        </w:tabs>
        <w:rPr>
          <w:rFonts w:ascii="Aptos" w:eastAsia="Times New Roman" w:hAnsi="Aptos" w:cs="Times New Roman"/>
          <w:noProof/>
          <w:kern w:val="2"/>
          <w:szCs w:val="24"/>
          <w:lang w:eastAsia="en-US"/>
        </w:rPr>
      </w:pPr>
      <w:r w:rsidRPr="00F133E1">
        <w:rPr>
          <w:rFonts w:cs="Times New Roman"/>
          <w:noProof/>
        </w:rPr>
        <w:t>Tukio</w:t>
      </w:r>
      <w:r>
        <w:rPr>
          <w:noProof/>
        </w:rPr>
        <w:tab/>
      </w:r>
      <w:r>
        <w:rPr>
          <w:noProof/>
        </w:rPr>
        <w:fldChar w:fldCharType="begin"/>
      </w:r>
      <w:r>
        <w:rPr>
          <w:noProof/>
        </w:rPr>
        <w:instrText xml:space="preserve"> PAGEREF _Toc166223365 \h </w:instrText>
      </w:r>
      <w:r>
        <w:rPr>
          <w:noProof/>
        </w:rPr>
      </w:r>
      <w:r>
        <w:rPr>
          <w:noProof/>
        </w:rPr>
        <w:fldChar w:fldCharType="separate"/>
      </w:r>
      <w:r>
        <w:rPr>
          <w:noProof/>
        </w:rPr>
        <w:t>10</w:t>
      </w:r>
      <w:r>
        <w:rPr>
          <w:noProof/>
        </w:rPr>
        <w:fldChar w:fldCharType="end"/>
      </w:r>
    </w:p>
    <w:p w:rsidR="00B52ACB" w:rsidRPr="0038703B" w:rsidRDefault="00B52ACB">
      <w:pPr>
        <w:pStyle w:val="TOC3"/>
        <w:tabs>
          <w:tab w:val="right" w:leader="dot" w:pos="8630"/>
        </w:tabs>
        <w:rPr>
          <w:rFonts w:ascii="Aptos" w:eastAsia="Times New Roman" w:hAnsi="Aptos" w:cs="Times New Roman"/>
          <w:noProof/>
          <w:kern w:val="2"/>
          <w:szCs w:val="24"/>
          <w:lang w:eastAsia="en-US"/>
        </w:rPr>
      </w:pPr>
      <w:r w:rsidRPr="00F133E1">
        <w:rPr>
          <w:rFonts w:cs="Times New Roman"/>
          <w:noProof/>
        </w:rPr>
        <w:t>Tarehe</w:t>
      </w:r>
      <w:r>
        <w:rPr>
          <w:noProof/>
        </w:rPr>
        <w:tab/>
      </w:r>
      <w:r>
        <w:rPr>
          <w:noProof/>
        </w:rPr>
        <w:fldChar w:fldCharType="begin"/>
      </w:r>
      <w:r>
        <w:rPr>
          <w:noProof/>
        </w:rPr>
        <w:instrText xml:space="preserve"> PAGEREF _Toc166223366 \h </w:instrText>
      </w:r>
      <w:r>
        <w:rPr>
          <w:noProof/>
        </w:rPr>
      </w:r>
      <w:r>
        <w:rPr>
          <w:noProof/>
        </w:rPr>
        <w:fldChar w:fldCharType="separate"/>
      </w:r>
      <w:r>
        <w:rPr>
          <w:noProof/>
        </w:rPr>
        <w:t>10</w:t>
      </w:r>
      <w:r>
        <w:rPr>
          <w:noProof/>
        </w:rPr>
        <w:fldChar w:fldCharType="end"/>
      </w:r>
    </w:p>
    <w:p w:rsidR="00B52ACB" w:rsidRPr="0038703B" w:rsidRDefault="00B52ACB">
      <w:pPr>
        <w:pStyle w:val="TOC3"/>
        <w:tabs>
          <w:tab w:val="right" w:leader="dot" w:pos="8630"/>
        </w:tabs>
        <w:rPr>
          <w:rFonts w:ascii="Aptos" w:eastAsia="Times New Roman" w:hAnsi="Aptos" w:cs="Times New Roman"/>
          <w:noProof/>
          <w:kern w:val="2"/>
          <w:szCs w:val="24"/>
          <w:lang w:eastAsia="en-US"/>
        </w:rPr>
      </w:pPr>
      <w:r w:rsidRPr="00F133E1">
        <w:rPr>
          <w:rFonts w:cs="Times New Roman"/>
          <w:noProof/>
        </w:rPr>
        <w:t>Mahali</w:t>
      </w:r>
      <w:r>
        <w:rPr>
          <w:noProof/>
        </w:rPr>
        <w:tab/>
      </w:r>
      <w:r>
        <w:rPr>
          <w:noProof/>
        </w:rPr>
        <w:fldChar w:fldCharType="begin"/>
      </w:r>
      <w:r>
        <w:rPr>
          <w:noProof/>
        </w:rPr>
        <w:instrText xml:space="preserve"> PAGEREF _Toc166223367 \h </w:instrText>
      </w:r>
      <w:r>
        <w:rPr>
          <w:noProof/>
        </w:rPr>
      </w:r>
      <w:r>
        <w:rPr>
          <w:noProof/>
        </w:rPr>
        <w:fldChar w:fldCharType="separate"/>
      </w:r>
      <w:r>
        <w:rPr>
          <w:noProof/>
        </w:rPr>
        <w:t>11</w:t>
      </w:r>
      <w:r>
        <w:rPr>
          <w:noProof/>
        </w:rPr>
        <w:fldChar w:fldCharType="end"/>
      </w:r>
    </w:p>
    <w:p w:rsidR="00B52ACB" w:rsidRPr="0038703B" w:rsidRDefault="00B52ACB">
      <w:pPr>
        <w:pStyle w:val="TOC3"/>
        <w:tabs>
          <w:tab w:val="right" w:leader="dot" w:pos="8630"/>
        </w:tabs>
        <w:rPr>
          <w:rFonts w:ascii="Aptos" w:eastAsia="Times New Roman" w:hAnsi="Aptos" w:cs="Times New Roman"/>
          <w:noProof/>
          <w:kern w:val="2"/>
          <w:szCs w:val="24"/>
          <w:lang w:eastAsia="en-US"/>
        </w:rPr>
      </w:pPr>
      <w:r w:rsidRPr="00F133E1">
        <w:rPr>
          <w:rFonts w:cs="Times New Roman"/>
          <w:noProof/>
        </w:rPr>
        <w:t>Kusudi</w:t>
      </w:r>
      <w:r>
        <w:rPr>
          <w:noProof/>
        </w:rPr>
        <w:tab/>
      </w:r>
      <w:r>
        <w:rPr>
          <w:noProof/>
        </w:rPr>
        <w:fldChar w:fldCharType="begin"/>
      </w:r>
      <w:r>
        <w:rPr>
          <w:noProof/>
        </w:rPr>
        <w:instrText xml:space="preserve"> PAGEREF _Toc166223368 \h </w:instrText>
      </w:r>
      <w:r>
        <w:rPr>
          <w:noProof/>
        </w:rPr>
      </w:r>
      <w:r>
        <w:rPr>
          <w:noProof/>
        </w:rPr>
        <w:fldChar w:fldCharType="separate"/>
      </w:r>
      <w:r>
        <w:rPr>
          <w:noProof/>
        </w:rPr>
        <w:t>12</w:t>
      </w:r>
      <w:r>
        <w:rPr>
          <w:noProof/>
        </w:rPr>
        <w:fldChar w:fldCharType="end"/>
      </w:r>
    </w:p>
    <w:p w:rsidR="00B52ACB" w:rsidRPr="0038703B" w:rsidRDefault="00B52ACB">
      <w:pPr>
        <w:pStyle w:val="TOC1"/>
        <w:tabs>
          <w:tab w:val="right" w:leader="dot" w:pos="8630"/>
        </w:tabs>
        <w:rPr>
          <w:rFonts w:ascii="Aptos" w:eastAsia="Times New Roman" w:hAnsi="Aptos" w:cs="Times New Roman"/>
          <w:b w:val="0"/>
          <w:noProof/>
          <w:color w:val="auto"/>
          <w:kern w:val="2"/>
          <w:szCs w:val="24"/>
          <w:lang w:eastAsia="en-US"/>
        </w:rPr>
      </w:pPr>
      <w:r w:rsidRPr="00F133E1">
        <w:rPr>
          <w:rFonts w:cs="Times New Roman"/>
          <w:noProof/>
        </w:rPr>
        <w:t>MUUNDO NA MAUDHUI</w:t>
      </w:r>
      <w:r>
        <w:rPr>
          <w:noProof/>
        </w:rPr>
        <w:tab/>
      </w:r>
      <w:r>
        <w:rPr>
          <w:noProof/>
        </w:rPr>
        <w:fldChar w:fldCharType="begin"/>
      </w:r>
      <w:r>
        <w:rPr>
          <w:noProof/>
        </w:rPr>
        <w:instrText xml:space="preserve"> PAGEREF _Toc166223369 \h </w:instrText>
      </w:r>
      <w:r>
        <w:rPr>
          <w:noProof/>
        </w:rPr>
      </w:r>
      <w:r>
        <w:rPr>
          <w:noProof/>
        </w:rPr>
        <w:fldChar w:fldCharType="separate"/>
      </w:r>
      <w:r>
        <w:rPr>
          <w:noProof/>
        </w:rPr>
        <w:t>13</w:t>
      </w:r>
      <w:r>
        <w:rPr>
          <w:noProof/>
        </w:rPr>
        <w:fldChar w:fldCharType="end"/>
      </w:r>
    </w:p>
    <w:p w:rsidR="00B52ACB" w:rsidRPr="0038703B" w:rsidRDefault="00B52ACB">
      <w:pPr>
        <w:pStyle w:val="TOC2"/>
        <w:tabs>
          <w:tab w:val="right" w:leader="dot" w:pos="8630"/>
        </w:tabs>
        <w:rPr>
          <w:rFonts w:ascii="Aptos" w:eastAsia="Times New Roman" w:hAnsi="Aptos" w:cs="Times New Roman"/>
          <w:noProof/>
          <w:kern w:val="2"/>
          <w:szCs w:val="24"/>
          <w:lang w:eastAsia="en-US"/>
        </w:rPr>
      </w:pPr>
      <w:r w:rsidRPr="00F133E1">
        <w:rPr>
          <w:rFonts w:cs="Times New Roman"/>
          <w:noProof/>
        </w:rPr>
        <w:t>Utangulizi: Mfalme wa Kimasihi</w:t>
      </w:r>
      <w:r>
        <w:rPr>
          <w:noProof/>
        </w:rPr>
        <w:tab/>
      </w:r>
      <w:r>
        <w:rPr>
          <w:noProof/>
        </w:rPr>
        <w:fldChar w:fldCharType="begin"/>
      </w:r>
      <w:r>
        <w:rPr>
          <w:noProof/>
        </w:rPr>
        <w:instrText xml:space="preserve"> PAGEREF _Toc166223370 \h </w:instrText>
      </w:r>
      <w:r>
        <w:rPr>
          <w:noProof/>
        </w:rPr>
      </w:r>
      <w:r>
        <w:rPr>
          <w:noProof/>
        </w:rPr>
        <w:fldChar w:fldCharType="separate"/>
      </w:r>
      <w:r>
        <w:rPr>
          <w:noProof/>
        </w:rPr>
        <w:t>14</w:t>
      </w:r>
      <w:r>
        <w:rPr>
          <w:noProof/>
        </w:rPr>
        <w:fldChar w:fldCharType="end"/>
      </w:r>
    </w:p>
    <w:p w:rsidR="00B52ACB" w:rsidRPr="0038703B" w:rsidRDefault="00B52ACB">
      <w:pPr>
        <w:pStyle w:val="TOC3"/>
        <w:tabs>
          <w:tab w:val="right" w:leader="dot" w:pos="8630"/>
        </w:tabs>
        <w:rPr>
          <w:rFonts w:ascii="Aptos" w:eastAsia="Times New Roman" w:hAnsi="Aptos" w:cs="Times New Roman"/>
          <w:noProof/>
          <w:kern w:val="2"/>
          <w:szCs w:val="24"/>
          <w:lang w:eastAsia="en-US"/>
        </w:rPr>
      </w:pPr>
      <w:r w:rsidRPr="00F133E1">
        <w:rPr>
          <w:rFonts w:cs="Times New Roman"/>
          <w:noProof/>
        </w:rPr>
        <w:t>Ukoo</w:t>
      </w:r>
      <w:r>
        <w:rPr>
          <w:noProof/>
        </w:rPr>
        <w:tab/>
      </w:r>
      <w:r>
        <w:rPr>
          <w:noProof/>
        </w:rPr>
        <w:fldChar w:fldCharType="begin"/>
      </w:r>
      <w:r>
        <w:rPr>
          <w:noProof/>
        </w:rPr>
        <w:instrText xml:space="preserve"> PAGEREF _Toc166223371 \h </w:instrText>
      </w:r>
      <w:r>
        <w:rPr>
          <w:noProof/>
        </w:rPr>
      </w:r>
      <w:r>
        <w:rPr>
          <w:noProof/>
        </w:rPr>
        <w:fldChar w:fldCharType="separate"/>
      </w:r>
      <w:r>
        <w:rPr>
          <w:noProof/>
        </w:rPr>
        <w:t>14</w:t>
      </w:r>
      <w:r>
        <w:rPr>
          <w:noProof/>
        </w:rPr>
        <w:fldChar w:fldCharType="end"/>
      </w:r>
    </w:p>
    <w:p w:rsidR="00B52ACB" w:rsidRPr="0038703B" w:rsidRDefault="00B52ACB">
      <w:pPr>
        <w:pStyle w:val="TOC3"/>
        <w:tabs>
          <w:tab w:val="right" w:leader="dot" w:pos="8630"/>
        </w:tabs>
        <w:rPr>
          <w:rFonts w:ascii="Aptos" w:eastAsia="Times New Roman" w:hAnsi="Aptos" w:cs="Times New Roman"/>
          <w:noProof/>
          <w:kern w:val="2"/>
          <w:szCs w:val="24"/>
          <w:lang w:eastAsia="en-US"/>
        </w:rPr>
      </w:pPr>
      <w:r w:rsidRPr="00F133E1">
        <w:rPr>
          <w:rFonts w:cs="Times New Roman"/>
          <w:noProof/>
        </w:rPr>
        <w:t>Simulizi la Utoto</w:t>
      </w:r>
      <w:r>
        <w:rPr>
          <w:noProof/>
        </w:rPr>
        <w:tab/>
      </w:r>
      <w:r>
        <w:rPr>
          <w:noProof/>
        </w:rPr>
        <w:fldChar w:fldCharType="begin"/>
      </w:r>
      <w:r>
        <w:rPr>
          <w:noProof/>
        </w:rPr>
        <w:instrText xml:space="preserve"> PAGEREF _Toc166223372 \h </w:instrText>
      </w:r>
      <w:r>
        <w:rPr>
          <w:noProof/>
        </w:rPr>
      </w:r>
      <w:r>
        <w:rPr>
          <w:noProof/>
        </w:rPr>
        <w:fldChar w:fldCharType="separate"/>
      </w:r>
      <w:r>
        <w:rPr>
          <w:noProof/>
        </w:rPr>
        <w:t>15</w:t>
      </w:r>
      <w:r>
        <w:rPr>
          <w:noProof/>
        </w:rPr>
        <w:fldChar w:fldCharType="end"/>
      </w:r>
    </w:p>
    <w:p w:rsidR="00B52ACB" w:rsidRPr="0038703B" w:rsidRDefault="00B52ACB">
      <w:pPr>
        <w:pStyle w:val="TOC2"/>
        <w:tabs>
          <w:tab w:val="right" w:leader="dot" w:pos="8630"/>
        </w:tabs>
        <w:rPr>
          <w:rFonts w:ascii="Aptos" w:eastAsia="Times New Roman" w:hAnsi="Aptos" w:cs="Times New Roman"/>
          <w:noProof/>
          <w:kern w:val="2"/>
          <w:szCs w:val="24"/>
          <w:lang w:eastAsia="en-US"/>
        </w:rPr>
      </w:pPr>
      <w:r w:rsidRPr="00F133E1">
        <w:rPr>
          <w:rFonts w:cs="Times New Roman"/>
          <w:noProof/>
        </w:rPr>
        <w:t>Injili ya Ufalme</w:t>
      </w:r>
      <w:r>
        <w:rPr>
          <w:noProof/>
        </w:rPr>
        <w:tab/>
      </w:r>
      <w:r>
        <w:rPr>
          <w:noProof/>
        </w:rPr>
        <w:fldChar w:fldCharType="begin"/>
      </w:r>
      <w:r>
        <w:rPr>
          <w:noProof/>
        </w:rPr>
        <w:instrText xml:space="preserve"> PAGEREF _Toc166223373 \h </w:instrText>
      </w:r>
      <w:r>
        <w:rPr>
          <w:noProof/>
        </w:rPr>
      </w:r>
      <w:r>
        <w:rPr>
          <w:noProof/>
        </w:rPr>
        <w:fldChar w:fldCharType="separate"/>
      </w:r>
      <w:r>
        <w:rPr>
          <w:noProof/>
        </w:rPr>
        <w:t>17</w:t>
      </w:r>
      <w:r>
        <w:rPr>
          <w:noProof/>
        </w:rPr>
        <w:fldChar w:fldCharType="end"/>
      </w:r>
    </w:p>
    <w:p w:rsidR="00B52ACB" w:rsidRPr="0038703B" w:rsidRDefault="00B52ACB">
      <w:pPr>
        <w:pStyle w:val="TOC3"/>
        <w:tabs>
          <w:tab w:val="right" w:leader="dot" w:pos="8630"/>
        </w:tabs>
        <w:rPr>
          <w:rFonts w:ascii="Aptos" w:eastAsia="Times New Roman" w:hAnsi="Aptos" w:cs="Times New Roman"/>
          <w:noProof/>
          <w:kern w:val="2"/>
          <w:szCs w:val="24"/>
          <w:lang w:eastAsia="en-US"/>
        </w:rPr>
      </w:pPr>
      <w:r w:rsidRPr="00F133E1">
        <w:rPr>
          <w:rFonts w:cs="Times New Roman"/>
          <w:noProof/>
        </w:rPr>
        <w:t>Masihi Amekuja</w:t>
      </w:r>
      <w:r>
        <w:rPr>
          <w:noProof/>
        </w:rPr>
        <w:tab/>
      </w:r>
      <w:r>
        <w:rPr>
          <w:noProof/>
        </w:rPr>
        <w:fldChar w:fldCharType="begin"/>
      </w:r>
      <w:r>
        <w:rPr>
          <w:noProof/>
        </w:rPr>
        <w:instrText xml:space="preserve"> PAGEREF _Toc166223374 \h </w:instrText>
      </w:r>
      <w:r>
        <w:rPr>
          <w:noProof/>
        </w:rPr>
      </w:r>
      <w:r>
        <w:rPr>
          <w:noProof/>
        </w:rPr>
        <w:fldChar w:fldCharType="separate"/>
      </w:r>
      <w:r>
        <w:rPr>
          <w:noProof/>
        </w:rPr>
        <w:t>17</w:t>
      </w:r>
      <w:r>
        <w:rPr>
          <w:noProof/>
        </w:rPr>
        <w:fldChar w:fldCharType="end"/>
      </w:r>
    </w:p>
    <w:p w:rsidR="00B52ACB" w:rsidRPr="0038703B" w:rsidRDefault="00B52ACB">
      <w:pPr>
        <w:pStyle w:val="TOC3"/>
        <w:tabs>
          <w:tab w:val="right" w:leader="dot" w:pos="8630"/>
        </w:tabs>
        <w:rPr>
          <w:rFonts w:ascii="Aptos" w:eastAsia="Times New Roman" w:hAnsi="Aptos" w:cs="Times New Roman"/>
          <w:noProof/>
          <w:kern w:val="2"/>
          <w:szCs w:val="24"/>
          <w:lang w:eastAsia="en-US"/>
        </w:rPr>
      </w:pPr>
      <w:r w:rsidRPr="00F133E1">
        <w:rPr>
          <w:rFonts w:cs="Times New Roman"/>
          <w:noProof/>
        </w:rPr>
        <w:t>Mahubiri ya Mlimani</w:t>
      </w:r>
      <w:r>
        <w:rPr>
          <w:noProof/>
        </w:rPr>
        <w:tab/>
      </w:r>
      <w:r>
        <w:rPr>
          <w:noProof/>
        </w:rPr>
        <w:fldChar w:fldCharType="begin"/>
      </w:r>
      <w:r>
        <w:rPr>
          <w:noProof/>
        </w:rPr>
        <w:instrText xml:space="preserve"> PAGEREF _Toc166223375 \h </w:instrText>
      </w:r>
      <w:r>
        <w:rPr>
          <w:noProof/>
        </w:rPr>
      </w:r>
      <w:r>
        <w:rPr>
          <w:noProof/>
        </w:rPr>
        <w:fldChar w:fldCharType="separate"/>
      </w:r>
      <w:r>
        <w:rPr>
          <w:noProof/>
        </w:rPr>
        <w:t>19</w:t>
      </w:r>
      <w:r>
        <w:rPr>
          <w:noProof/>
        </w:rPr>
        <w:fldChar w:fldCharType="end"/>
      </w:r>
    </w:p>
    <w:p w:rsidR="00B52ACB" w:rsidRPr="0038703B" w:rsidRDefault="00B52ACB">
      <w:pPr>
        <w:pStyle w:val="TOC2"/>
        <w:tabs>
          <w:tab w:val="right" w:leader="dot" w:pos="8630"/>
        </w:tabs>
        <w:rPr>
          <w:rFonts w:ascii="Aptos" w:eastAsia="Times New Roman" w:hAnsi="Aptos" w:cs="Times New Roman"/>
          <w:noProof/>
          <w:kern w:val="2"/>
          <w:szCs w:val="24"/>
          <w:lang w:eastAsia="en-US"/>
        </w:rPr>
      </w:pPr>
      <w:r w:rsidRPr="00F133E1">
        <w:rPr>
          <w:rFonts w:cs="Times New Roman"/>
          <w:noProof/>
        </w:rPr>
        <w:t>Kuenea kwa Ufalme</w:t>
      </w:r>
      <w:r>
        <w:rPr>
          <w:noProof/>
        </w:rPr>
        <w:tab/>
      </w:r>
      <w:r>
        <w:rPr>
          <w:noProof/>
        </w:rPr>
        <w:fldChar w:fldCharType="begin"/>
      </w:r>
      <w:r>
        <w:rPr>
          <w:noProof/>
        </w:rPr>
        <w:instrText xml:space="preserve"> PAGEREF _Toc166223376 \h </w:instrText>
      </w:r>
      <w:r>
        <w:rPr>
          <w:noProof/>
        </w:rPr>
      </w:r>
      <w:r>
        <w:rPr>
          <w:noProof/>
        </w:rPr>
        <w:fldChar w:fldCharType="separate"/>
      </w:r>
      <w:r>
        <w:rPr>
          <w:noProof/>
        </w:rPr>
        <w:t>20</w:t>
      </w:r>
      <w:r>
        <w:rPr>
          <w:noProof/>
        </w:rPr>
        <w:fldChar w:fldCharType="end"/>
      </w:r>
    </w:p>
    <w:p w:rsidR="00B52ACB" w:rsidRPr="0038703B" w:rsidRDefault="00B52ACB">
      <w:pPr>
        <w:pStyle w:val="TOC3"/>
        <w:tabs>
          <w:tab w:val="right" w:leader="dot" w:pos="8630"/>
        </w:tabs>
        <w:rPr>
          <w:rFonts w:ascii="Aptos" w:eastAsia="Times New Roman" w:hAnsi="Aptos" w:cs="Times New Roman"/>
          <w:noProof/>
          <w:kern w:val="2"/>
          <w:szCs w:val="24"/>
          <w:lang w:eastAsia="en-US"/>
        </w:rPr>
      </w:pPr>
      <w:r w:rsidRPr="00F133E1">
        <w:rPr>
          <w:rFonts w:cs="Times New Roman"/>
          <w:noProof/>
        </w:rPr>
        <w:t>Miujiza ya Yesu na Miitikio</w:t>
      </w:r>
      <w:r>
        <w:rPr>
          <w:noProof/>
        </w:rPr>
        <w:tab/>
      </w:r>
      <w:r>
        <w:rPr>
          <w:noProof/>
        </w:rPr>
        <w:fldChar w:fldCharType="begin"/>
      </w:r>
      <w:r>
        <w:rPr>
          <w:noProof/>
        </w:rPr>
        <w:instrText xml:space="preserve"> PAGEREF _Toc166223377 \h </w:instrText>
      </w:r>
      <w:r>
        <w:rPr>
          <w:noProof/>
        </w:rPr>
      </w:r>
      <w:r>
        <w:rPr>
          <w:noProof/>
        </w:rPr>
        <w:fldChar w:fldCharType="separate"/>
      </w:r>
      <w:r>
        <w:rPr>
          <w:noProof/>
        </w:rPr>
        <w:t>21</w:t>
      </w:r>
      <w:r>
        <w:rPr>
          <w:noProof/>
        </w:rPr>
        <w:fldChar w:fldCharType="end"/>
      </w:r>
    </w:p>
    <w:p w:rsidR="00B52ACB" w:rsidRPr="0038703B" w:rsidRDefault="00B52ACB">
      <w:pPr>
        <w:pStyle w:val="TOC3"/>
        <w:tabs>
          <w:tab w:val="right" w:leader="dot" w:pos="8630"/>
        </w:tabs>
        <w:rPr>
          <w:rFonts w:ascii="Aptos" w:eastAsia="Times New Roman" w:hAnsi="Aptos" w:cs="Times New Roman"/>
          <w:noProof/>
          <w:kern w:val="2"/>
          <w:szCs w:val="24"/>
          <w:lang w:eastAsia="en-US"/>
        </w:rPr>
      </w:pPr>
      <w:r w:rsidRPr="00F133E1">
        <w:rPr>
          <w:rFonts w:cs="Times New Roman"/>
          <w:noProof/>
        </w:rPr>
        <w:t>Wajumbe wa Mfalme</w:t>
      </w:r>
      <w:r>
        <w:rPr>
          <w:noProof/>
        </w:rPr>
        <w:tab/>
      </w:r>
      <w:r>
        <w:rPr>
          <w:noProof/>
        </w:rPr>
        <w:fldChar w:fldCharType="begin"/>
      </w:r>
      <w:r>
        <w:rPr>
          <w:noProof/>
        </w:rPr>
        <w:instrText xml:space="preserve"> PAGEREF _Toc166223378 \h </w:instrText>
      </w:r>
      <w:r>
        <w:rPr>
          <w:noProof/>
        </w:rPr>
      </w:r>
      <w:r>
        <w:rPr>
          <w:noProof/>
        </w:rPr>
        <w:fldChar w:fldCharType="separate"/>
      </w:r>
      <w:r>
        <w:rPr>
          <w:noProof/>
        </w:rPr>
        <w:t>22</w:t>
      </w:r>
      <w:r>
        <w:rPr>
          <w:noProof/>
        </w:rPr>
        <w:fldChar w:fldCharType="end"/>
      </w:r>
    </w:p>
    <w:p w:rsidR="00B52ACB" w:rsidRPr="0038703B" w:rsidRDefault="00B52ACB">
      <w:pPr>
        <w:pStyle w:val="TOC2"/>
        <w:tabs>
          <w:tab w:val="right" w:leader="dot" w:pos="8630"/>
        </w:tabs>
        <w:rPr>
          <w:rFonts w:ascii="Aptos" w:eastAsia="Times New Roman" w:hAnsi="Aptos" w:cs="Times New Roman"/>
          <w:noProof/>
          <w:kern w:val="2"/>
          <w:szCs w:val="24"/>
          <w:lang w:eastAsia="en-US"/>
        </w:rPr>
      </w:pPr>
      <w:r w:rsidRPr="00F133E1">
        <w:rPr>
          <w:rFonts w:cs="Times New Roman"/>
          <w:noProof/>
        </w:rPr>
        <w:t>Ishara na Mifano</w:t>
      </w:r>
      <w:r>
        <w:rPr>
          <w:noProof/>
        </w:rPr>
        <w:tab/>
      </w:r>
      <w:r>
        <w:rPr>
          <w:noProof/>
        </w:rPr>
        <w:fldChar w:fldCharType="begin"/>
      </w:r>
      <w:r>
        <w:rPr>
          <w:noProof/>
        </w:rPr>
        <w:instrText xml:space="preserve"> PAGEREF _Toc166223379 \h </w:instrText>
      </w:r>
      <w:r>
        <w:rPr>
          <w:noProof/>
        </w:rPr>
      </w:r>
      <w:r>
        <w:rPr>
          <w:noProof/>
        </w:rPr>
        <w:fldChar w:fldCharType="separate"/>
      </w:r>
      <w:r>
        <w:rPr>
          <w:noProof/>
        </w:rPr>
        <w:t>23</w:t>
      </w:r>
      <w:r>
        <w:rPr>
          <w:noProof/>
        </w:rPr>
        <w:fldChar w:fldCharType="end"/>
      </w:r>
    </w:p>
    <w:p w:rsidR="00B52ACB" w:rsidRPr="0038703B" w:rsidRDefault="00B52ACB">
      <w:pPr>
        <w:pStyle w:val="TOC3"/>
        <w:tabs>
          <w:tab w:val="right" w:leader="dot" w:pos="8630"/>
        </w:tabs>
        <w:rPr>
          <w:rFonts w:ascii="Aptos" w:eastAsia="Times New Roman" w:hAnsi="Aptos" w:cs="Times New Roman"/>
          <w:noProof/>
          <w:kern w:val="2"/>
          <w:szCs w:val="24"/>
          <w:lang w:eastAsia="en-US"/>
        </w:rPr>
      </w:pPr>
      <w:r w:rsidRPr="00F133E1">
        <w:rPr>
          <w:rFonts w:cs="Times New Roman"/>
          <w:noProof/>
        </w:rPr>
        <w:t>Ishara na Miitikio</w:t>
      </w:r>
      <w:r>
        <w:rPr>
          <w:noProof/>
        </w:rPr>
        <w:tab/>
      </w:r>
      <w:r>
        <w:rPr>
          <w:noProof/>
        </w:rPr>
        <w:fldChar w:fldCharType="begin"/>
      </w:r>
      <w:r>
        <w:rPr>
          <w:noProof/>
        </w:rPr>
        <w:instrText xml:space="preserve"> PAGEREF _Toc166223380 \h </w:instrText>
      </w:r>
      <w:r>
        <w:rPr>
          <w:noProof/>
        </w:rPr>
      </w:r>
      <w:r>
        <w:rPr>
          <w:noProof/>
        </w:rPr>
        <w:fldChar w:fldCharType="separate"/>
      </w:r>
      <w:r>
        <w:rPr>
          <w:noProof/>
        </w:rPr>
        <w:t>23</w:t>
      </w:r>
      <w:r>
        <w:rPr>
          <w:noProof/>
        </w:rPr>
        <w:fldChar w:fldCharType="end"/>
      </w:r>
    </w:p>
    <w:p w:rsidR="00B52ACB" w:rsidRPr="0038703B" w:rsidRDefault="00B52ACB">
      <w:pPr>
        <w:pStyle w:val="TOC3"/>
        <w:tabs>
          <w:tab w:val="right" w:leader="dot" w:pos="8630"/>
        </w:tabs>
        <w:rPr>
          <w:rFonts w:ascii="Aptos" w:eastAsia="Times New Roman" w:hAnsi="Aptos" w:cs="Times New Roman"/>
          <w:noProof/>
          <w:kern w:val="2"/>
          <w:szCs w:val="24"/>
          <w:lang w:eastAsia="en-US"/>
        </w:rPr>
      </w:pPr>
      <w:r w:rsidRPr="00F133E1">
        <w:rPr>
          <w:rFonts w:cs="Times New Roman"/>
          <w:noProof/>
        </w:rPr>
        <w:t>Mifano ya Ufalme</w:t>
      </w:r>
      <w:r>
        <w:rPr>
          <w:noProof/>
        </w:rPr>
        <w:tab/>
      </w:r>
      <w:r>
        <w:rPr>
          <w:noProof/>
        </w:rPr>
        <w:fldChar w:fldCharType="begin"/>
      </w:r>
      <w:r>
        <w:rPr>
          <w:noProof/>
        </w:rPr>
        <w:instrText xml:space="preserve"> PAGEREF _Toc166223381 \h </w:instrText>
      </w:r>
      <w:r>
        <w:rPr>
          <w:noProof/>
        </w:rPr>
      </w:r>
      <w:r>
        <w:rPr>
          <w:noProof/>
        </w:rPr>
        <w:fldChar w:fldCharType="separate"/>
      </w:r>
      <w:r>
        <w:rPr>
          <w:noProof/>
        </w:rPr>
        <w:t>24</w:t>
      </w:r>
      <w:r>
        <w:rPr>
          <w:noProof/>
        </w:rPr>
        <w:fldChar w:fldCharType="end"/>
      </w:r>
    </w:p>
    <w:p w:rsidR="00B52ACB" w:rsidRPr="0038703B" w:rsidRDefault="00B52ACB">
      <w:pPr>
        <w:pStyle w:val="TOC2"/>
        <w:tabs>
          <w:tab w:val="right" w:leader="dot" w:pos="8630"/>
        </w:tabs>
        <w:rPr>
          <w:rFonts w:ascii="Aptos" w:eastAsia="Times New Roman" w:hAnsi="Aptos" w:cs="Times New Roman"/>
          <w:noProof/>
          <w:kern w:val="2"/>
          <w:szCs w:val="24"/>
          <w:lang w:eastAsia="en-US"/>
        </w:rPr>
      </w:pPr>
      <w:r w:rsidRPr="00F133E1">
        <w:rPr>
          <w:rFonts w:cs="Times New Roman"/>
          <w:noProof/>
        </w:rPr>
        <w:t>Imani na Ukuu</w:t>
      </w:r>
      <w:r>
        <w:rPr>
          <w:noProof/>
        </w:rPr>
        <w:tab/>
      </w:r>
      <w:r>
        <w:rPr>
          <w:noProof/>
        </w:rPr>
        <w:fldChar w:fldCharType="begin"/>
      </w:r>
      <w:r>
        <w:rPr>
          <w:noProof/>
        </w:rPr>
        <w:instrText xml:space="preserve"> PAGEREF _Toc166223382 \h </w:instrText>
      </w:r>
      <w:r>
        <w:rPr>
          <w:noProof/>
        </w:rPr>
      </w:r>
      <w:r>
        <w:rPr>
          <w:noProof/>
        </w:rPr>
        <w:fldChar w:fldCharType="separate"/>
      </w:r>
      <w:r>
        <w:rPr>
          <w:noProof/>
        </w:rPr>
        <w:t>26</w:t>
      </w:r>
      <w:r>
        <w:rPr>
          <w:noProof/>
        </w:rPr>
        <w:fldChar w:fldCharType="end"/>
      </w:r>
    </w:p>
    <w:p w:rsidR="00B52ACB" w:rsidRPr="0038703B" w:rsidRDefault="00B52ACB">
      <w:pPr>
        <w:pStyle w:val="TOC3"/>
        <w:tabs>
          <w:tab w:val="right" w:leader="dot" w:pos="8630"/>
        </w:tabs>
        <w:rPr>
          <w:rFonts w:ascii="Aptos" w:eastAsia="Times New Roman" w:hAnsi="Aptos" w:cs="Times New Roman"/>
          <w:noProof/>
          <w:kern w:val="2"/>
          <w:szCs w:val="24"/>
          <w:lang w:eastAsia="en-US"/>
        </w:rPr>
      </w:pPr>
      <w:r w:rsidRPr="00F133E1">
        <w:rPr>
          <w:rFonts w:cs="Times New Roman"/>
          <w:noProof/>
        </w:rPr>
        <w:t>Imani ya Kupinga Kumpokea Yesu</w:t>
      </w:r>
      <w:r>
        <w:rPr>
          <w:noProof/>
        </w:rPr>
        <w:tab/>
      </w:r>
      <w:r>
        <w:rPr>
          <w:noProof/>
        </w:rPr>
        <w:fldChar w:fldCharType="begin"/>
      </w:r>
      <w:r>
        <w:rPr>
          <w:noProof/>
        </w:rPr>
        <w:instrText xml:space="preserve"> PAGEREF _Toc166223383 \h </w:instrText>
      </w:r>
      <w:r>
        <w:rPr>
          <w:noProof/>
        </w:rPr>
      </w:r>
      <w:r>
        <w:rPr>
          <w:noProof/>
        </w:rPr>
        <w:fldChar w:fldCharType="separate"/>
      </w:r>
      <w:r>
        <w:rPr>
          <w:noProof/>
        </w:rPr>
        <w:t>26</w:t>
      </w:r>
      <w:r>
        <w:rPr>
          <w:noProof/>
        </w:rPr>
        <w:fldChar w:fldCharType="end"/>
      </w:r>
    </w:p>
    <w:p w:rsidR="00B52ACB" w:rsidRPr="0038703B" w:rsidRDefault="00B52ACB">
      <w:pPr>
        <w:pStyle w:val="TOC3"/>
        <w:tabs>
          <w:tab w:val="right" w:leader="dot" w:pos="8630"/>
        </w:tabs>
        <w:rPr>
          <w:rFonts w:ascii="Aptos" w:eastAsia="Times New Roman" w:hAnsi="Aptos" w:cs="Times New Roman"/>
          <w:noProof/>
          <w:kern w:val="2"/>
          <w:szCs w:val="24"/>
          <w:lang w:eastAsia="en-US"/>
        </w:rPr>
      </w:pPr>
      <w:r w:rsidRPr="00F133E1">
        <w:rPr>
          <w:rFonts w:cs="Times New Roman"/>
          <w:noProof/>
        </w:rPr>
        <w:t>Ukuu katika Familia ya Ufalme</w:t>
      </w:r>
      <w:r>
        <w:rPr>
          <w:noProof/>
        </w:rPr>
        <w:tab/>
      </w:r>
      <w:r>
        <w:rPr>
          <w:noProof/>
        </w:rPr>
        <w:fldChar w:fldCharType="begin"/>
      </w:r>
      <w:r>
        <w:rPr>
          <w:noProof/>
        </w:rPr>
        <w:instrText xml:space="preserve"> PAGEREF _Toc166223384 \h </w:instrText>
      </w:r>
      <w:r>
        <w:rPr>
          <w:noProof/>
        </w:rPr>
      </w:r>
      <w:r>
        <w:rPr>
          <w:noProof/>
        </w:rPr>
        <w:fldChar w:fldCharType="separate"/>
      </w:r>
      <w:r>
        <w:rPr>
          <w:noProof/>
        </w:rPr>
        <w:t>28</w:t>
      </w:r>
      <w:r>
        <w:rPr>
          <w:noProof/>
        </w:rPr>
        <w:fldChar w:fldCharType="end"/>
      </w:r>
    </w:p>
    <w:p w:rsidR="00B52ACB" w:rsidRPr="0038703B" w:rsidRDefault="00B52ACB">
      <w:pPr>
        <w:pStyle w:val="TOC2"/>
        <w:tabs>
          <w:tab w:val="right" w:leader="dot" w:pos="8630"/>
        </w:tabs>
        <w:rPr>
          <w:rFonts w:ascii="Aptos" w:eastAsia="Times New Roman" w:hAnsi="Aptos" w:cs="Times New Roman"/>
          <w:noProof/>
          <w:kern w:val="2"/>
          <w:szCs w:val="24"/>
          <w:lang w:eastAsia="en-US"/>
        </w:rPr>
      </w:pPr>
      <w:r w:rsidRPr="00F133E1">
        <w:rPr>
          <w:rFonts w:cs="Times New Roman"/>
          <w:noProof/>
        </w:rPr>
        <w:t>Upinzani wa Sasa na Ushindi Ujao</w:t>
      </w:r>
      <w:r>
        <w:rPr>
          <w:noProof/>
        </w:rPr>
        <w:tab/>
      </w:r>
      <w:r>
        <w:rPr>
          <w:noProof/>
        </w:rPr>
        <w:fldChar w:fldCharType="begin"/>
      </w:r>
      <w:r>
        <w:rPr>
          <w:noProof/>
        </w:rPr>
        <w:instrText xml:space="preserve"> PAGEREF _Toc166223385 \h </w:instrText>
      </w:r>
      <w:r>
        <w:rPr>
          <w:noProof/>
        </w:rPr>
      </w:r>
      <w:r>
        <w:rPr>
          <w:noProof/>
        </w:rPr>
        <w:fldChar w:fldCharType="separate"/>
      </w:r>
      <w:r>
        <w:rPr>
          <w:noProof/>
        </w:rPr>
        <w:t>28</w:t>
      </w:r>
      <w:r>
        <w:rPr>
          <w:noProof/>
        </w:rPr>
        <w:fldChar w:fldCharType="end"/>
      </w:r>
    </w:p>
    <w:p w:rsidR="00B52ACB" w:rsidRPr="0038703B" w:rsidRDefault="00B52ACB">
      <w:pPr>
        <w:pStyle w:val="TOC3"/>
        <w:tabs>
          <w:tab w:val="right" w:leader="dot" w:pos="8630"/>
        </w:tabs>
        <w:rPr>
          <w:rFonts w:ascii="Aptos" w:eastAsia="Times New Roman" w:hAnsi="Aptos" w:cs="Times New Roman"/>
          <w:noProof/>
          <w:kern w:val="2"/>
          <w:szCs w:val="24"/>
          <w:lang w:eastAsia="en-US"/>
        </w:rPr>
      </w:pPr>
      <w:r w:rsidRPr="00F133E1">
        <w:rPr>
          <w:rFonts w:cs="Times New Roman"/>
          <w:noProof/>
        </w:rPr>
        <w:t>Upinzani Unaoongezeka</w:t>
      </w:r>
      <w:r>
        <w:rPr>
          <w:noProof/>
        </w:rPr>
        <w:tab/>
      </w:r>
      <w:r>
        <w:rPr>
          <w:noProof/>
        </w:rPr>
        <w:fldChar w:fldCharType="begin"/>
      </w:r>
      <w:r>
        <w:rPr>
          <w:noProof/>
        </w:rPr>
        <w:instrText xml:space="preserve"> PAGEREF _Toc166223386 \h </w:instrText>
      </w:r>
      <w:r>
        <w:rPr>
          <w:noProof/>
        </w:rPr>
      </w:r>
      <w:r>
        <w:rPr>
          <w:noProof/>
        </w:rPr>
        <w:fldChar w:fldCharType="separate"/>
      </w:r>
      <w:r>
        <w:rPr>
          <w:noProof/>
        </w:rPr>
        <w:t>29</w:t>
      </w:r>
      <w:r>
        <w:rPr>
          <w:noProof/>
        </w:rPr>
        <w:fldChar w:fldCharType="end"/>
      </w:r>
    </w:p>
    <w:p w:rsidR="00B52ACB" w:rsidRPr="0038703B" w:rsidRDefault="00B52ACB">
      <w:pPr>
        <w:pStyle w:val="TOC3"/>
        <w:tabs>
          <w:tab w:val="right" w:leader="dot" w:pos="8630"/>
        </w:tabs>
        <w:rPr>
          <w:rFonts w:ascii="Aptos" w:eastAsia="Times New Roman" w:hAnsi="Aptos" w:cs="Times New Roman"/>
          <w:noProof/>
          <w:kern w:val="2"/>
          <w:szCs w:val="24"/>
          <w:lang w:eastAsia="en-US"/>
        </w:rPr>
      </w:pPr>
      <w:r w:rsidRPr="00F133E1">
        <w:rPr>
          <w:rFonts w:cs="Times New Roman"/>
          <w:noProof/>
        </w:rPr>
        <w:t>Ushindi Ujao</w:t>
      </w:r>
      <w:r>
        <w:rPr>
          <w:noProof/>
        </w:rPr>
        <w:tab/>
      </w:r>
      <w:r>
        <w:rPr>
          <w:noProof/>
        </w:rPr>
        <w:fldChar w:fldCharType="begin"/>
      </w:r>
      <w:r>
        <w:rPr>
          <w:noProof/>
        </w:rPr>
        <w:instrText xml:space="preserve"> PAGEREF _Toc166223387 \h </w:instrText>
      </w:r>
      <w:r>
        <w:rPr>
          <w:noProof/>
        </w:rPr>
      </w:r>
      <w:r>
        <w:rPr>
          <w:noProof/>
        </w:rPr>
        <w:fldChar w:fldCharType="separate"/>
      </w:r>
      <w:r>
        <w:rPr>
          <w:noProof/>
        </w:rPr>
        <w:t>30</w:t>
      </w:r>
      <w:r>
        <w:rPr>
          <w:noProof/>
        </w:rPr>
        <w:fldChar w:fldCharType="end"/>
      </w:r>
    </w:p>
    <w:p w:rsidR="00B52ACB" w:rsidRPr="0038703B" w:rsidRDefault="00B52ACB">
      <w:pPr>
        <w:pStyle w:val="TOC2"/>
        <w:tabs>
          <w:tab w:val="right" w:leader="dot" w:pos="8630"/>
        </w:tabs>
        <w:rPr>
          <w:rFonts w:ascii="Aptos" w:eastAsia="Times New Roman" w:hAnsi="Aptos" w:cs="Times New Roman"/>
          <w:noProof/>
          <w:kern w:val="2"/>
          <w:szCs w:val="24"/>
          <w:lang w:eastAsia="en-US"/>
        </w:rPr>
      </w:pPr>
      <w:r w:rsidRPr="00F133E1">
        <w:rPr>
          <w:rFonts w:cs="Times New Roman"/>
          <w:noProof/>
        </w:rPr>
        <w:t>Kilele cha Huduma ya Yesu</w:t>
      </w:r>
      <w:r>
        <w:rPr>
          <w:noProof/>
        </w:rPr>
        <w:tab/>
      </w:r>
      <w:r>
        <w:rPr>
          <w:noProof/>
        </w:rPr>
        <w:fldChar w:fldCharType="begin"/>
      </w:r>
      <w:r>
        <w:rPr>
          <w:noProof/>
        </w:rPr>
        <w:instrText xml:space="preserve"> PAGEREF _Toc166223388 \h </w:instrText>
      </w:r>
      <w:r>
        <w:rPr>
          <w:noProof/>
        </w:rPr>
      </w:r>
      <w:r>
        <w:rPr>
          <w:noProof/>
        </w:rPr>
        <w:fldChar w:fldCharType="separate"/>
      </w:r>
      <w:r>
        <w:rPr>
          <w:noProof/>
        </w:rPr>
        <w:t>32</w:t>
      </w:r>
      <w:r>
        <w:rPr>
          <w:noProof/>
        </w:rPr>
        <w:fldChar w:fldCharType="end"/>
      </w:r>
    </w:p>
    <w:p w:rsidR="00B52ACB" w:rsidRPr="0038703B" w:rsidRDefault="00B52ACB">
      <w:pPr>
        <w:pStyle w:val="TOC3"/>
        <w:tabs>
          <w:tab w:val="right" w:leader="dot" w:pos="8630"/>
        </w:tabs>
        <w:rPr>
          <w:rFonts w:ascii="Aptos" w:eastAsia="Times New Roman" w:hAnsi="Aptos" w:cs="Times New Roman"/>
          <w:noProof/>
          <w:kern w:val="2"/>
          <w:szCs w:val="24"/>
          <w:lang w:eastAsia="en-US"/>
        </w:rPr>
      </w:pPr>
      <w:r w:rsidRPr="00F133E1">
        <w:rPr>
          <w:rFonts w:cs="Times New Roman"/>
          <w:noProof/>
        </w:rPr>
        <w:t>Migogoro</w:t>
      </w:r>
      <w:r>
        <w:rPr>
          <w:noProof/>
        </w:rPr>
        <w:tab/>
      </w:r>
      <w:r>
        <w:rPr>
          <w:noProof/>
        </w:rPr>
        <w:fldChar w:fldCharType="begin"/>
      </w:r>
      <w:r>
        <w:rPr>
          <w:noProof/>
        </w:rPr>
        <w:instrText xml:space="preserve"> PAGEREF _Toc166223389 \h </w:instrText>
      </w:r>
      <w:r>
        <w:rPr>
          <w:noProof/>
        </w:rPr>
      </w:r>
      <w:r>
        <w:rPr>
          <w:noProof/>
        </w:rPr>
        <w:fldChar w:fldCharType="separate"/>
      </w:r>
      <w:r>
        <w:rPr>
          <w:noProof/>
        </w:rPr>
        <w:t>32</w:t>
      </w:r>
      <w:r>
        <w:rPr>
          <w:noProof/>
        </w:rPr>
        <w:fldChar w:fldCharType="end"/>
      </w:r>
    </w:p>
    <w:p w:rsidR="00B52ACB" w:rsidRPr="0038703B" w:rsidRDefault="00B52ACB">
      <w:pPr>
        <w:pStyle w:val="TOC3"/>
        <w:tabs>
          <w:tab w:val="right" w:leader="dot" w:pos="8630"/>
        </w:tabs>
        <w:rPr>
          <w:rFonts w:ascii="Aptos" w:eastAsia="Times New Roman" w:hAnsi="Aptos" w:cs="Times New Roman"/>
          <w:noProof/>
          <w:kern w:val="2"/>
          <w:szCs w:val="24"/>
          <w:lang w:eastAsia="en-US"/>
        </w:rPr>
      </w:pPr>
      <w:r w:rsidRPr="00F133E1">
        <w:rPr>
          <w:rFonts w:cs="Times New Roman"/>
          <w:noProof/>
        </w:rPr>
        <w:t>Uanafunzi</w:t>
      </w:r>
      <w:r>
        <w:rPr>
          <w:noProof/>
        </w:rPr>
        <w:tab/>
      </w:r>
      <w:r>
        <w:rPr>
          <w:noProof/>
        </w:rPr>
        <w:fldChar w:fldCharType="begin"/>
      </w:r>
      <w:r>
        <w:rPr>
          <w:noProof/>
        </w:rPr>
        <w:instrText xml:space="preserve"> PAGEREF _Toc166223390 \h </w:instrText>
      </w:r>
      <w:r>
        <w:rPr>
          <w:noProof/>
        </w:rPr>
      </w:r>
      <w:r>
        <w:rPr>
          <w:noProof/>
        </w:rPr>
        <w:fldChar w:fldCharType="separate"/>
      </w:r>
      <w:r>
        <w:rPr>
          <w:noProof/>
        </w:rPr>
        <w:t>33</w:t>
      </w:r>
      <w:r>
        <w:rPr>
          <w:noProof/>
        </w:rPr>
        <w:fldChar w:fldCharType="end"/>
      </w:r>
    </w:p>
    <w:p w:rsidR="00B52ACB" w:rsidRPr="0038703B" w:rsidRDefault="00B52ACB">
      <w:pPr>
        <w:pStyle w:val="TOC3"/>
        <w:tabs>
          <w:tab w:val="right" w:leader="dot" w:pos="8630"/>
        </w:tabs>
        <w:rPr>
          <w:rFonts w:ascii="Aptos" w:eastAsia="Times New Roman" w:hAnsi="Aptos" w:cs="Times New Roman"/>
          <w:noProof/>
          <w:kern w:val="2"/>
          <w:szCs w:val="24"/>
          <w:lang w:eastAsia="en-US"/>
        </w:rPr>
      </w:pPr>
      <w:r w:rsidRPr="00F133E1">
        <w:rPr>
          <w:rFonts w:cs="Times New Roman"/>
          <w:noProof/>
        </w:rPr>
        <w:t>Ushindi</w:t>
      </w:r>
      <w:r>
        <w:rPr>
          <w:noProof/>
        </w:rPr>
        <w:tab/>
      </w:r>
      <w:r>
        <w:rPr>
          <w:noProof/>
        </w:rPr>
        <w:fldChar w:fldCharType="begin"/>
      </w:r>
      <w:r>
        <w:rPr>
          <w:noProof/>
        </w:rPr>
        <w:instrText xml:space="preserve"> PAGEREF _Toc166223391 \h </w:instrText>
      </w:r>
      <w:r>
        <w:rPr>
          <w:noProof/>
        </w:rPr>
      </w:r>
      <w:r>
        <w:rPr>
          <w:noProof/>
        </w:rPr>
        <w:fldChar w:fldCharType="separate"/>
      </w:r>
      <w:r>
        <w:rPr>
          <w:noProof/>
        </w:rPr>
        <w:t>33</w:t>
      </w:r>
      <w:r>
        <w:rPr>
          <w:noProof/>
        </w:rPr>
        <w:fldChar w:fldCharType="end"/>
      </w:r>
    </w:p>
    <w:p w:rsidR="00B52ACB" w:rsidRPr="0038703B" w:rsidRDefault="00B52ACB">
      <w:pPr>
        <w:pStyle w:val="TOC1"/>
        <w:tabs>
          <w:tab w:val="right" w:leader="dot" w:pos="8630"/>
        </w:tabs>
        <w:rPr>
          <w:rFonts w:ascii="Aptos" w:eastAsia="Times New Roman" w:hAnsi="Aptos" w:cs="Times New Roman"/>
          <w:b w:val="0"/>
          <w:noProof/>
          <w:color w:val="auto"/>
          <w:kern w:val="2"/>
          <w:szCs w:val="24"/>
          <w:lang w:eastAsia="en-US"/>
        </w:rPr>
      </w:pPr>
      <w:r w:rsidRPr="00F133E1">
        <w:rPr>
          <w:rFonts w:cs="Times New Roman"/>
          <w:noProof/>
        </w:rPr>
        <w:lastRenderedPageBreak/>
        <w:t>MAWAZO MAKUU</w:t>
      </w:r>
      <w:r>
        <w:rPr>
          <w:noProof/>
        </w:rPr>
        <w:tab/>
      </w:r>
      <w:r>
        <w:rPr>
          <w:noProof/>
        </w:rPr>
        <w:fldChar w:fldCharType="begin"/>
      </w:r>
      <w:r>
        <w:rPr>
          <w:noProof/>
        </w:rPr>
        <w:instrText xml:space="preserve"> PAGEREF _Toc166223392 \h </w:instrText>
      </w:r>
      <w:r>
        <w:rPr>
          <w:noProof/>
        </w:rPr>
      </w:r>
      <w:r>
        <w:rPr>
          <w:noProof/>
        </w:rPr>
        <w:fldChar w:fldCharType="separate"/>
      </w:r>
      <w:r>
        <w:rPr>
          <w:noProof/>
        </w:rPr>
        <w:t>35</w:t>
      </w:r>
      <w:r>
        <w:rPr>
          <w:noProof/>
        </w:rPr>
        <w:fldChar w:fldCharType="end"/>
      </w:r>
    </w:p>
    <w:p w:rsidR="00B52ACB" w:rsidRPr="0038703B" w:rsidRDefault="00B52ACB">
      <w:pPr>
        <w:pStyle w:val="TOC2"/>
        <w:tabs>
          <w:tab w:val="right" w:leader="dot" w:pos="8630"/>
        </w:tabs>
        <w:rPr>
          <w:rFonts w:ascii="Aptos" w:eastAsia="Times New Roman" w:hAnsi="Aptos" w:cs="Times New Roman"/>
          <w:noProof/>
          <w:kern w:val="2"/>
          <w:szCs w:val="24"/>
          <w:lang w:eastAsia="en-US"/>
        </w:rPr>
      </w:pPr>
      <w:r w:rsidRPr="00F133E1">
        <w:rPr>
          <w:rFonts w:cs="Times New Roman"/>
          <w:noProof/>
        </w:rPr>
        <w:t>Urithi wa Agano la Kale</w:t>
      </w:r>
      <w:r>
        <w:rPr>
          <w:noProof/>
        </w:rPr>
        <w:tab/>
      </w:r>
      <w:r>
        <w:rPr>
          <w:noProof/>
        </w:rPr>
        <w:fldChar w:fldCharType="begin"/>
      </w:r>
      <w:r>
        <w:rPr>
          <w:noProof/>
        </w:rPr>
        <w:instrText xml:space="preserve"> PAGEREF _Toc166223393 \h </w:instrText>
      </w:r>
      <w:r>
        <w:rPr>
          <w:noProof/>
        </w:rPr>
      </w:r>
      <w:r>
        <w:rPr>
          <w:noProof/>
        </w:rPr>
        <w:fldChar w:fldCharType="separate"/>
      </w:r>
      <w:r>
        <w:rPr>
          <w:noProof/>
        </w:rPr>
        <w:t>35</w:t>
      </w:r>
      <w:r>
        <w:rPr>
          <w:noProof/>
        </w:rPr>
        <w:fldChar w:fldCharType="end"/>
      </w:r>
    </w:p>
    <w:p w:rsidR="00B52ACB" w:rsidRPr="0038703B" w:rsidRDefault="00B52ACB">
      <w:pPr>
        <w:pStyle w:val="TOC3"/>
        <w:tabs>
          <w:tab w:val="right" w:leader="dot" w:pos="8630"/>
        </w:tabs>
        <w:rPr>
          <w:rFonts w:ascii="Aptos" w:eastAsia="Times New Roman" w:hAnsi="Aptos" w:cs="Times New Roman"/>
          <w:noProof/>
          <w:kern w:val="2"/>
          <w:szCs w:val="24"/>
          <w:lang w:eastAsia="en-US"/>
        </w:rPr>
      </w:pPr>
      <w:r w:rsidRPr="00F133E1">
        <w:rPr>
          <w:rFonts w:cs="Times New Roman"/>
          <w:noProof/>
        </w:rPr>
        <w:t>Nukuu na Madokezo</w:t>
      </w:r>
      <w:r>
        <w:rPr>
          <w:noProof/>
        </w:rPr>
        <w:tab/>
      </w:r>
      <w:r>
        <w:rPr>
          <w:noProof/>
        </w:rPr>
        <w:fldChar w:fldCharType="begin"/>
      </w:r>
      <w:r>
        <w:rPr>
          <w:noProof/>
        </w:rPr>
        <w:instrText xml:space="preserve"> PAGEREF _Toc166223394 \h </w:instrText>
      </w:r>
      <w:r>
        <w:rPr>
          <w:noProof/>
        </w:rPr>
      </w:r>
      <w:r>
        <w:rPr>
          <w:noProof/>
        </w:rPr>
        <w:fldChar w:fldCharType="separate"/>
      </w:r>
      <w:r>
        <w:rPr>
          <w:noProof/>
        </w:rPr>
        <w:t>36</w:t>
      </w:r>
      <w:r>
        <w:rPr>
          <w:noProof/>
        </w:rPr>
        <w:fldChar w:fldCharType="end"/>
      </w:r>
    </w:p>
    <w:p w:rsidR="00B52ACB" w:rsidRPr="0038703B" w:rsidRDefault="00B52ACB">
      <w:pPr>
        <w:pStyle w:val="TOC3"/>
        <w:tabs>
          <w:tab w:val="right" w:leader="dot" w:pos="8630"/>
        </w:tabs>
        <w:rPr>
          <w:rFonts w:ascii="Aptos" w:eastAsia="Times New Roman" w:hAnsi="Aptos" w:cs="Times New Roman"/>
          <w:noProof/>
          <w:kern w:val="2"/>
          <w:szCs w:val="24"/>
          <w:lang w:eastAsia="en-US"/>
        </w:rPr>
      </w:pPr>
      <w:r w:rsidRPr="00F133E1">
        <w:rPr>
          <w:rFonts w:cs="Times New Roman"/>
          <w:noProof/>
        </w:rPr>
        <w:t>Ufalme wa Mbinguni</w:t>
      </w:r>
      <w:r>
        <w:rPr>
          <w:noProof/>
        </w:rPr>
        <w:tab/>
      </w:r>
      <w:r>
        <w:rPr>
          <w:noProof/>
        </w:rPr>
        <w:fldChar w:fldCharType="begin"/>
      </w:r>
      <w:r>
        <w:rPr>
          <w:noProof/>
        </w:rPr>
        <w:instrText xml:space="preserve"> PAGEREF _Toc166223395 \h </w:instrText>
      </w:r>
      <w:r>
        <w:rPr>
          <w:noProof/>
        </w:rPr>
      </w:r>
      <w:r>
        <w:rPr>
          <w:noProof/>
        </w:rPr>
        <w:fldChar w:fldCharType="separate"/>
      </w:r>
      <w:r>
        <w:rPr>
          <w:noProof/>
        </w:rPr>
        <w:t>37</w:t>
      </w:r>
      <w:r>
        <w:rPr>
          <w:noProof/>
        </w:rPr>
        <w:fldChar w:fldCharType="end"/>
      </w:r>
    </w:p>
    <w:p w:rsidR="00B52ACB" w:rsidRPr="0038703B" w:rsidRDefault="00B52ACB">
      <w:pPr>
        <w:pStyle w:val="TOC3"/>
        <w:tabs>
          <w:tab w:val="right" w:leader="dot" w:pos="8630"/>
        </w:tabs>
        <w:rPr>
          <w:rFonts w:ascii="Aptos" w:eastAsia="Times New Roman" w:hAnsi="Aptos" w:cs="Times New Roman"/>
          <w:noProof/>
          <w:kern w:val="2"/>
          <w:szCs w:val="24"/>
          <w:lang w:eastAsia="en-US"/>
        </w:rPr>
      </w:pPr>
      <w:r w:rsidRPr="00F133E1">
        <w:rPr>
          <w:rFonts w:cs="Times New Roman"/>
          <w:noProof/>
        </w:rPr>
        <w:t>Mfalme wa Kimasihi</w:t>
      </w:r>
      <w:r>
        <w:rPr>
          <w:noProof/>
        </w:rPr>
        <w:tab/>
      </w:r>
      <w:r>
        <w:rPr>
          <w:noProof/>
        </w:rPr>
        <w:fldChar w:fldCharType="begin"/>
      </w:r>
      <w:r>
        <w:rPr>
          <w:noProof/>
        </w:rPr>
        <w:instrText xml:space="preserve"> PAGEREF _Toc166223396 \h </w:instrText>
      </w:r>
      <w:r>
        <w:rPr>
          <w:noProof/>
        </w:rPr>
      </w:r>
      <w:r>
        <w:rPr>
          <w:noProof/>
        </w:rPr>
        <w:fldChar w:fldCharType="separate"/>
      </w:r>
      <w:r>
        <w:rPr>
          <w:noProof/>
        </w:rPr>
        <w:t>37</w:t>
      </w:r>
      <w:r>
        <w:rPr>
          <w:noProof/>
        </w:rPr>
        <w:fldChar w:fldCharType="end"/>
      </w:r>
    </w:p>
    <w:p w:rsidR="00B52ACB" w:rsidRPr="0038703B" w:rsidRDefault="00B52ACB">
      <w:pPr>
        <w:pStyle w:val="TOC3"/>
        <w:tabs>
          <w:tab w:val="right" w:leader="dot" w:pos="8630"/>
        </w:tabs>
        <w:rPr>
          <w:rFonts w:ascii="Aptos" w:eastAsia="Times New Roman" w:hAnsi="Aptos" w:cs="Times New Roman"/>
          <w:noProof/>
          <w:kern w:val="2"/>
          <w:szCs w:val="24"/>
          <w:lang w:eastAsia="en-US"/>
        </w:rPr>
      </w:pPr>
      <w:r w:rsidRPr="00F133E1">
        <w:rPr>
          <w:rFonts w:cs="Times New Roman"/>
          <w:noProof/>
        </w:rPr>
        <w:t>Viongozi wa Kiyahudi Wasioamini</w:t>
      </w:r>
      <w:r>
        <w:rPr>
          <w:noProof/>
        </w:rPr>
        <w:tab/>
      </w:r>
      <w:r>
        <w:rPr>
          <w:noProof/>
        </w:rPr>
        <w:fldChar w:fldCharType="begin"/>
      </w:r>
      <w:r>
        <w:rPr>
          <w:noProof/>
        </w:rPr>
        <w:instrText xml:space="preserve"> PAGEREF _Toc166223397 \h </w:instrText>
      </w:r>
      <w:r>
        <w:rPr>
          <w:noProof/>
        </w:rPr>
      </w:r>
      <w:r>
        <w:rPr>
          <w:noProof/>
        </w:rPr>
        <w:fldChar w:fldCharType="separate"/>
      </w:r>
      <w:r>
        <w:rPr>
          <w:noProof/>
        </w:rPr>
        <w:t>38</w:t>
      </w:r>
      <w:r>
        <w:rPr>
          <w:noProof/>
        </w:rPr>
        <w:fldChar w:fldCharType="end"/>
      </w:r>
    </w:p>
    <w:p w:rsidR="00B52ACB" w:rsidRPr="0038703B" w:rsidRDefault="00B52ACB">
      <w:pPr>
        <w:pStyle w:val="TOC3"/>
        <w:tabs>
          <w:tab w:val="right" w:leader="dot" w:pos="8630"/>
        </w:tabs>
        <w:rPr>
          <w:rFonts w:ascii="Aptos" w:eastAsia="Times New Roman" w:hAnsi="Aptos" w:cs="Times New Roman"/>
          <w:noProof/>
          <w:kern w:val="2"/>
          <w:szCs w:val="24"/>
          <w:lang w:eastAsia="en-US"/>
        </w:rPr>
      </w:pPr>
      <w:r w:rsidRPr="00F133E1">
        <w:rPr>
          <w:rFonts w:cs="Times New Roman"/>
          <w:noProof/>
        </w:rPr>
        <w:t>Unyenyekevu na Upole</w:t>
      </w:r>
      <w:r>
        <w:rPr>
          <w:noProof/>
        </w:rPr>
        <w:tab/>
      </w:r>
      <w:r>
        <w:rPr>
          <w:noProof/>
        </w:rPr>
        <w:fldChar w:fldCharType="begin"/>
      </w:r>
      <w:r>
        <w:rPr>
          <w:noProof/>
        </w:rPr>
        <w:instrText xml:space="preserve"> PAGEREF _Toc166223398 \h </w:instrText>
      </w:r>
      <w:r>
        <w:rPr>
          <w:noProof/>
        </w:rPr>
      </w:r>
      <w:r>
        <w:rPr>
          <w:noProof/>
        </w:rPr>
        <w:fldChar w:fldCharType="separate"/>
      </w:r>
      <w:r>
        <w:rPr>
          <w:noProof/>
        </w:rPr>
        <w:t>39</w:t>
      </w:r>
      <w:r>
        <w:rPr>
          <w:noProof/>
        </w:rPr>
        <w:fldChar w:fldCharType="end"/>
      </w:r>
    </w:p>
    <w:p w:rsidR="00B52ACB" w:rsidRPr="0038703B" w:rsidRDefault="00B52ACB">
      <w:pPr>
        <w:pStyle w:val="TOC2"/>
        <w:tabs>
          <w:tab w:val="right" w:leader="dot" w:pos="8630"/>
        </w:tabs>
        <w:rPr>
          <w:rFonts w:ascii="Aptos" w:eastAsia="Times New Roman" w:hAnsi="Aptos" w:cs="Times New Roman"/>
          <w:noProof/>
          <w:kern w:val="2"/>
          <w:szCs w:val="24"/>
          <w:lang w:eastAsia="en-US"/>
        </w:rPr>
      </w:pPr>
      <w:r w:rsidRPr="00F133E1">
        <w:rPr>
          <w:rFonts w:cs="Times New Roman"/>
          <w:noProof/>
        </w:rPr>
        <w:t>Watu wa Mungu</w:t>
      </w:r>
      <w:r>
        <w:rPr>
          <w:noProof/>
        </w:rPr>
        <w:tab/>
      </w:r>
      <w:r>
        <w:rPr>
          <w:noProof/>
        </w:rPr>
        <w:fldChar w:fldCharType="begin"/>
      </w:r>
      <w:r>
        <w:rPr>
          <w:noProof/>
        </w:rPr>
        <w:instrText xml:space="preserve"> PAGEREF _Toc166223399 \h </w:instrText>
      </w:r>
      <w:r>
        <w:rPr>
          <w:noProof/>
        </w:rPr>
      </w:r>
      <w:r>
        <w:rPr>
          <w:noProof/>
        </w:rPr>
        <w:fldChar w:fldCharType="separate"/>
      </w:r>
      <w:r>
        <w:rPr>
          <w:noProof/>
        </w:rPr>
        <w:t>40</w:t>
      </w:r>
      <w:r>
        <w:rPr>
          <w:noProof/>
        </w:rPr>
        <w:fldChar w:fldCharType="end"/>
      </w:r>
    </w:p>
    <w:p w:rsidR="00B52ACB" w:rsidRPr="0038703B" w:rsidRDefault="00B52ACB">
      <w:pPr>
        <w:pStyle w:val="TOC3"/>
        <w:tabs>
          <w:tab w:val="right" w:leader="dot" w:pos="8630"/>
        </w:tabs>
        <w:rPr>
          <w:rFonts w:ascii="Aptos" w:eastAsia="Times New Roman" w:hAnsi="Aptos" w:cs="Times New Roman"/>
          <w:noProof/>
          <w:kern w:val="2"/>
          <w:szCs w:val="24"/>
          <w:lang w:eastAsia="en-US"/>
        </w:rPr>
      </w:pPr>
      <w:r w:rsidRPr="00F133E1">
        <w:rPr>
          <w:rFonts w:cs="Times New Roman"/>
          <w:noProof/>
        </w:rPr>
        <w:t>Kanisa</w:t>
      </w:r>
      <w:r>
        <w:rPr>
          <w:noProof/>
        </w:rPr>
        <w:tab/>
      </w:r>
      <w:r>
        <w:rPr>
          <w:noProof/>
        </w:rPr>
        <w:fldChar w:fldCharType="begin"/>
      </w:r>
      <w:r>
        <w:rPr>
          <w:noProof/>
        </w:rPr>
        <w:instrText xml:space="preserve"> PAGEREF _Toc166223400 \h </w:instrText>
      </w:r>
      <w:r>
        <w:rPr>
          <w:noProof/>
        </w:rPr>
      </w:r>
      <w:r>
        <w:rPr>
          <w:noProof/>
        </w:rPr>
        <w:fldChar w:fldCharType="separate"/>
      </w:r>
      <w:r>
        <w:rPr>
          <w:noProof/>
        </w:rPr>
        <w:t>41</w:t>
      </w:r>
      <w:r>
        <w:rPr>
          <w:noProof/>
        </w:rPr>
        <w:fldChar w:fldCharType="end"/>
      </w:r>
    </w:p>
    <w:p w:rsidR="00B52ACB" w:rsidRPr="0038703B" w:rsidRDefault="00B52ACB">
      <w:pPr>
        <w:pStyle w:val="TOC3"/>
        <w:tabs>
          <w:tab w:val="right" w:leader="dot" w:pos="8630"/>
        </w:tabs>
        <w:rPr>
          <w:rFonts w:ascii="Aptos" w:eastAsia="Times New Roman" w:hAnsi="Aptos" w:cs="Times New Roman"/>
          <w:noProof/>
          <w:kern w:val="2"/>
          <w:szCs w:val="24"/>
          <w:lang w:eastAsia="en-US"/>
        </w:rPr>
      </w:pPr>
      <w:r w:rsidRPr="00F133E1">
        <w:rPr>
          <w:rFonts w:cs="Times New Roman"/>
          <w:noProof/>
        </w:rPr>
        <w:t>Familia ya Mungu</w:t>
      </w:r>
      <w:r>
        <w:rPr>
          <w:noProof/>
        </w:rPr>
        <w:tab/>
      </w:r>
      <w:r>
        <w:rPr>
          <w:noProof/>
        </w:rPr>
        <w:fldChar w:fldCharType="begin"/>
      </w:r>
      <w:r>
        <w:rPr>
          <w:noProof/>
        </w:rPr>
        <w:instrText xml:space="preserve"> PAGEREF _Toc166223401 \h </w:instrText>
      </w:r>
      <w:r>
        <w:rPr>
          <w:noProof/>
        </w:rPr>
      </w:r>
      <w:r>
        <w:rPr>
          <w:noProof/>
        </w:rPr>
        <w:fldChar w:fldCharType="separate"/>
      </w:r>
      <w:r>
        <w:rPr>
          <w:noProof/>
        </w:rPr>
        <w:t>42</w:t>
      </w:r>
      <w:r>
        <w:rPr>
          <w:noProof/>
        </w:rPr>
        <w:fldChar w:fldCharType="end"/>
      </w:r>
    </w:p>
    <w:p w:rsidR="00B52ACB" w:rsidRPr="0038703B" w:rsidRDefault="00B52ACB">
      <w:pPr>
        <w:pStyle w:val="TOC3"/>
        <w:tabs>
          <w:tab w:val="right" w:leader="dot" w:pos="8630"/>
        </w:tabs>
        <w:rPr>
          <w:rFonts w:ascii="Aptos" w:eastAsia="Times New Roman" w:hAnsi="Aptos" w:cs="Times New Roman"/>
          <w:noProof/>
          <w:kern w:val="2"/>
          <w:szCs w:val="24"/>
          <w:lang w:eastAsia="en-US"/>
        </w:rPr>
      </w:pPr>
      <w:r w:rsidRPr="00F133E1">
        <w:rPr>
          <w:rFonts w:cs="Times New Roman"/>
          <w:noProof/>
        </w:rPr>
        <w:t>Wito</w:t>
      </w:r>
      <w:r>
        <w:rPr>
          <w:noProof/>
        </w:rPr>
        <w:tab/>
      </w:r>
      <w:r>
        <w:rPr>
          <w:noProof/>
        </w:rPr>
        <w:fldChar w:fldCharType="begin"/>
      </w:r>
      <w:r>
        <w:rPr>
          <w:noProof/>
        </w:rPr>
        <w:instrText xml:space="preserve"> PAGEREF _Toc166223402 \h </w:instrText>
      </w:r>
      <w:r>
        <w:rPr>
          <w:noProof/>
        </w:rPr>
      </w:r>
      <w:r>
        <w:rPr>
          <w:noProof/>
        </w:rPr>
        <w:fldChar w:fldCharType="separate"/>
      </w:r>
      <w:r>
        <w:rPr>
          <w:noProof/>
        </w:rPr>
        <w:t>45</w:t>
      </w:r>
      <w:r>
        <w:rPr>
          <w:noProof/>
        </w:rPr>
        <w:fldChar w:fldCharType="end"/>
      </w:r>
    </w:p>
    <w:p w:rsidR="00B52ACB" w:rsidRPr="0038703B" w:rsidRDefault="00B52ACB">
      <w:pPr>
        <w:pStyle w:val="TOC1"/>
        <w:tabs>
          <w:tab w:val="right" w:leader="dot" w:pos="8630"/>
        </w:tabs>
        <w:rPr>
          <w:rFonts w:ascii="Aptos" w:eastAsia="Times New Roman" w:hAnsi="Aptos" w:cs="Times New Roman"/>
          <w:b w:val="0"/>
          <w:noProof/>
          <w:color w:val="auto"/>
          <w:kern w:val="2"/>
          <w:szCs w:val="24"/>
          <w:lang w:eastAsia="en-US"/>
        </w:rPr>
      </w:pPr>
      <w:r w:rsidRPr="00F133E1">
        <w:rPr>
          <w:rFonts w:cs="Times New Roman"/>
          <w:noProof/>
        </w:rPr>
        <w:t>HITIMISHO</w:t>
      </w:r>
      <w:r>
        <w:rPr>
          <w:noProof/>
        </w:rPr>
        <w:tab/>
      </w:r>
      <w:r>
        <w:rPr>
          <w:noProof/>
        </w:rPr>
        <w:fldChar w:fldCharType="begin"/>
      </w:r>
      <w:r>
        <w:rPr>
          <w:noProof/>
        </w:rPr>
        <w:instrText xml:space="preserve"> PAGEREF _Toc166223403 \h </w:instrText>
      </w:r>
      <w:r>
        <w:rPr>
          <w:noProof/>
        </w:rPr>
      </w:r>
      <w:r>
        <w:rPr>
          <w:noProof/>
        </w:rPr>
        <w:fldChar w:fldCharType="separate"/>
      </w:r>
      <w:r>
        <w:rPr>
          <w:noProof/>
        </w:rPr>
        <w:t>46</w:t>
      </w:r>
      <w:r>
        <w:rPr>
          <w:noProof/>
        </w:rPr>
        <w:fldChar w:fldCharType="end"/>
      </w:r>
    </w:p>
    <w:p w:rsidR="00B52ACB" w:rsidRPr="0038703B" w:rsidRDefault="00B52ACB">
      <w:pPr>
        <w:pStyle w:val="TOC1"/>
        <w:tabs>
          <w:tab w:val="right" w:leader="dot" w:pos="8630"/>
        </w:tabs>
        <w:rPr>
          <w:rFonts w:ascii="Aptos" w:eastAsia="Times New Roman" w:hAnsi="Aptos" w:cs="Times New Roman"/>
          <w:b w:val="0"/>
          <w:noProof/>
          <w:color w:val="auto"/>
          <w:kern w:val="2"/>
          <w:szCs w:val="24"/>
          <w:lang w:eastAsia="en-US"/>
        </w:rPr>
      </w:pPr>
      <w:r w:rsidRPr="00F133E1">
        <w:rPr>
          <w:rFonts w:cs="Times New Roman"/>
          <w:noProof/>
        </w:rPr>
        <w:t>WAANDAAJI WA SOMO</w:t>
      </w:r>
      <w:r>
        <w:rPr>
          <w:noProof/>
        </w:rPr>
        <w:tab/>
      </w:r>
      <w:r>
        <w:rPr>
          <w:noProof/>
        </w:rPr>
        <w:fldChar w:fldCharType="begin"/>
      </w:r>
      <w:r>
        <w:rPr>
          <w:noProof/>
        </w:rPr>
        <w:instrText xml:space="preserve"> PAGEREF _Toc166223404 \h </w:instrText>
      </w:r>
      <w:r>
        <w:rPr>
          <w:noProof/>
        </w:rPr>
      </w:r>
      <w:r>
        <w:rPr>
          <w:noProof/>
        </w:rPr>
        <w:fldChar w:fldCharType="separate"/>
      </w:r>
      <w:r>
        <w:rPr>
          <w:noProof/>
        </w:rPr>
        <w:t>48</w:t>
      </w:r>
      <w:r>
        <w:rPr>
          <w:noProof/>
        </w:rPr>
        <w:fldChar w:fldCharType="end"/>
      </w:r>
    </w:p>
    <w:p w:rsidR="005F120A" w:rsidRPr="008A1FC2" w:rsidRDefault="000C71F9" w:rsidP="000C71F9">
      <w:pPr>
        <w:tabs>
          <w:tab w:val="left" w:pos="540"/>
          <w:tab w:val="left" w:pos="576"/>
          <w:tab w:val="left" w:leader="dot" w:pos="7920"/>
        </w:tabs>
        <w:spacing w:before="120"/>
        <w:ind w:left="360"/>
        <w:jc w:val="both"/>
        <w:outlineLvl w:val="0"/>
        <w:rPr>
          <w:rFonts w:ascii="Times New Roman" w:hAnsi="Times New Roman" w:cs="Times New Roman"/>
          <w:b/>
          <w:color w:val="2C5376"/>
          <w:sz w:val="22"/>
        </w:rPr>
        <w:sectPr w:rsidR="005F120A" w:rsidRPr="008A1FC2" w:rsidSect="0038703B">
          <w:footerReference w:type="first" r:id="rId11"/>
          <w:pgSz w:w="12240" w:h="15840"/>
          <w:pgMar w:top="1440" w:right="1800" w:bottom="1440" w:left="1800" w:header="720" w:footer="90" w:gutter="0"/>
          <w:cols w:space="720"/>
          <w:titlePg/>
          <w:docGrid w:linePitch="326"/>
        </w:sectPr>
      </w:pPr>
      <w:r w:rsidRPr="0038703B">
        <w:rPr>
          <w:rFonts w:ascii="Times New Roman" w:eastAsia="MS Mincho" w:hAnsi="Times New Roman"/>
          <w:color w:val="153D63"/>
          <w:lang w:eastAsia="ja-JP"/>
        </w:rPr>
        <w:fldChar w:fldCharType="end"/>
      </w:r>
    </w:p>
    <w:p w:rsidR="00B04E69" w:rsidRPr="00F85935" w:rsidRDefault="00B04E69" w:rsidP="00737C22">
      <w:pPr>
        <w:pStyle w:val="Quotations"/>
        <w:jc w:val="both"/>
        <w:rPr>
          <w:rFonts w:cs="Times New Roman"/>
          <w:szCs w:val="24"/>
        </w:rPr>
      </w:pPr>
    </w:p>
    <w:p w:rsidR="00F85935" w:rsidRPr="00F85935" w:rsidRDefault="00F85935" w:rsidP="00737C22">
      <w:pPr>
        <w:pStyle w:val="Quotations"/>
        <w:jc w:val="both"/>
        <w:rPr>
          <w:rFonts w:cs="Times New Roman"/>
          <w:szCs w:val="24"/>
        </w:rPr>
      </w:pPr>
    </w:p>
    <w:p w:rsidR="000A4A84" w:rsidRPr="008A1FC2" w:rsidRDefault="000A4A84" w:rsidP="00737C22">
      <w:pPr>
        <w:pStyle w:val="Chapterheading"/>
        <w:rPr>
          <w:rFonts w:cs="Times New Roman"/>
        </w:rPr>
      </w:pPr>
      <w:bookmarkStart w:id="1" w:name="_Toc166223357"/>
      <w:r w:rsidRPr="008A1FC2">
        <w:rPr>
          <w:rFonts w:cs="Times New Roman"/>
        </w:rPr>
        <w:t>UTANGULIZI</w:t>
      </w:r>
      <w:bookmarkEnd w:id="1"/>
    </w:p>
    <w:p w:rsidR="000A4A84" w:rsidRPr="008A1FC2" w:rsidRDefault="000A4A84" w:rsidP="00737C22">
      <w:pPr>
        <w:pStyle w:val="Quotations"/>
        <w:jc w:val="both"/>
        <w:rPr>
          <w:rFonts w:cs="Times New Roman"/>
          <w:sz w:val="20"/>
          <w:szCs w:val="20"/>
        </w:rPr>
      </w:pPr>
    </w:p>
    <w:p w:rsidR="005F120A" w:rsidRPr="008A1FC2" w:rsidRDefault="005F120A" w:rsidP="00737C22">
      <w:pPr>
        <w:ind w:firstLine="720"/>
        <w:jc w:val="both"/>
        <w:rPr>
          <w:rFonts w:ascii="Times New Roman" w:hAnsi="Times New Roman" w:cs="Times New Roman"/>
        </w:rPr>
      </w:pPr>
      <w:r w:rsidRPr="008A1FC2">
        <w:rPr>
          <w:rFonts w:ascii="Times New Roman" w:hAnsi="Times New Roman" w:cs="Times New Roman"/>
        </w:rPr>
        <w:t>Mnamo mwaka 1919 Mfalme Albert wa Ubelgiji aliitembelea nchi ya Marekani kwa gari moshi. Alikuwa na ujuzi mwingi kuhusiana na vyombo vya moto, kwa hiyo kwa mwendo wa kilometa kama kumi na tano hivi alikuwa amevalia mavazi ya kihandisi na aliliendesha gari moshi hilo. Kwa kituo kilichofuata, makutano waliokuwa na furaha ya kumwona mfalme Albert, hawakufanikiwa kumwona, walitarajia kumw</w:t>
      </w:r>
      <w:r w:rsidR="004361E9" w:rsidRPr="008A1FC2">
        <w:rPr>
          <w:rFonts w:ascii="Times New Roman" w:hAnsi="Times New Roman" w:cs="Times New Roman"/>
        </w:rPr>
        <w:t>ona akiwa amevali</w:t>
      </w:r>
      <w:r w:rsidRPr="008A1FC2">
        <w:rPr>
          <w:rFonts w:ascii="Times New Roman" w:hAnsi="Times New Roman" w:cs="Times New Roman"/>
        </w:rPr>
        <w:t>a mavazi ya aina fuiani, na kutenda kwa namna fulani. Hivyo hawakuweza kutambua kwamba yule mtu mrefu aliyekuwa amevalia sweta na kofia ndiye aliyekuwa mfalme wa Ubelgiji.</w:t>
      </w:r>
    </w:p>
    <w:p w:rsidR="005F120A" w:rsidRPr="008A1FC2" w:rsidRDefault="005F120A" w:rsidP="00737C22">
      <w:pPr>
        <w:ind w:firstLine="720"/>
        <w:jc w:val="both"/>
        <w:rPr>
          <w:rFonts w:ascii="Times New Roman" w:hAnsi="Times New Roman" w:cs="Times New Roman"/>
        </w:rPr>
      </w:pPr>
      <w:r w:rsidRPr="008A1FC2">
        <w:rPr>
          <w:rFonts w:ascii="Times New Roman" w:hAnsi="Times New Roman" w:cs="Times New Roman"/>
        </w:rPr>
        <w:t>Kwa mtazamo unaofanana na mfano huo, Injili ya Mathayo inatueleza habari k</w:t>
      </w:r>
      <w:r w:rsidR="00E8409E" w:rsidRPr="008A1FC2">
        <w:rPr>
          <w:rFonts w:ascii="Times New Roman" w:hAnsi="Times New Roman" w:cs="Times New Roman"/>
        </w:rPr>
        <w:t xml:space="preserve">ama hiyo. Ni habari ya mfalme </w:t>
      </w:r>
      <w:r w:rsidRPr="008A1FC2">
        <w:rPr>
          <w:rFonts w:ascii="Times New Roman" w:hAnsi="Times New Roman" w:cs="Times New Roman"/>
        </w:rPr>
        <w:t>Yesu, mfalme wa Wayahudi. Lakini walio wengi kipindi kile hawakumtambua kwa sababu hakuonekana katika hali ambayo watu walivyoutarajia mwonekano wake kuwa, na hakutenda kama walivyotarajia atende. Alikuwa mfalme wa tofauti kabisa.</w:t>
      </w:r>
    </w:p>
    <w:p w:rsidR="005F120A" w:rsidRPr="008A1FC2" w:rsidRDefault="005F120A" w:rsidP="00737C22">
      <w:pPr>
        <w:ind w:firstLine="720"/>
        <w:jc w:val="both"/>
        <w:rPr>
          <w:rFonts w:ascii="Times New Roman" w:hAnsi="Times New Roman" w:cs="Times New Roman"/>
        </w:rPr>
      </w:pPr>
      <w:r w:rsidRPr="008A1FC2">
        <w:rPr>
          <w:rFonts w:ascii="Times New Roman" w:hAnsi="Times New Roman" w:cs="Times New Roman"/>
        </w:rPr>
        <w:t xml:space="preserve">Hili ni somo la pili katika mfululizo wetu wa </w:t>
      </w:r>
      <w:r w:rsidRPr="008A1FC2">
        <w:rPr>
          <w:rFonts w:ascii="Times New Roman" w:hAnsi="Times New Roman" w:cs="Times New Roman"/>
          <w:i/>
        </w:rPr>
        <w:t>Vitabu vya Injili</w:t>
      </w:r>
      <w:r w:rsidRPr="008A1FC2">
        <w:rPr>
          <w:rFonts w:ascii="Times New Roman" w:hAnsi="Times New Roman" w:cs="Times New Roman"/>
        </w:rPr>
        <w:t xml:space="preserve">. Somo hili tumeliita “Injili kama Ilivyoandikwa na Mathayo,” maana tutajikita katika usikivu wetu kwenye injili ya kwanza, yaani kitabu cha Mathayo. </w:t>
      </w:r>
    </w:p>
    <w:p w:rsidR="005F120A" w:rsidRPr="00737C22" w:rsidRDefault="005F120A" w:rsidP="00737C22">
      <w:pPr>
        <w:ind w:firstLine="720"/>
        <w:jc w:val="both"/>
        <w:rPr>
          <w:rFonts w:ascii="Times New Roman" w:hAnsi="Times New Roman" w:cs="Times New Roman"/>
        </w:rPr>
      </w:pPr>
      <w:r w:rsidRPr="008A1FC2">
        <w:rPr>
          <w:rFonts w:ascii="Times New Roman" w:hAnsi="Times New Roman" w:cs="Times New Roman"/>
        </w:rPr>
        <w:t>Kusoma kwetu kwa injili ya Mathayo kutakuwa katika sehemu kuu tatu. Katika sehemu ya kwanza, tutazingatia mazingira ya kitabu cha Mathayo. Sehemu ya pili, tutachunguza muundo na maudhui yake. Sehemu ya tatu na ya mwisho, tutayatazama mawazo makuu katika injili hii ya Mathayo. Hebu s</w:t>
      </w:r>
      <w:r w:rsidR="004361E9" w:rsidRPr="008A1FC2">
        <w:rPr>
          <w:rFonts w:ascii="Times New Roman" w:hAnsi="Times New Roman" w:cs="Times New Roman"/>
        </w:rPr>
        <w:t xml:space="preserve">asa tuanze na historia </w:t>
      </w:r>
      <w:r w:rsidRPr="008A1FC2">
        <w:rPr>
          <w:rFonts w:ascii="Times New Roman" w:hAnsi="Times New Roman" w:cs="Times New Roman"/>
        </w:rPr>
        <w:t>ya</w:t>
      </w:r>
      <w:r w:rsidR="004361E9" w:rsidRPr="008A1FC2">
        <w:rPr>
          <w:rFonts w:ascii="Times New Roman" w:hAnsi="Times New Roman" w:cs="Times New Roman"/>
        </w:rPr>
        <w:t xml:space="preserve"> awali ya</w:t>
      </w:r>
      <w:r w:rsidRPr="008A1FC2">
        <w:rPr>
          <w:rFonts w:ascii="Times New Roman" w:hAnsi="Times New Roman" w:cs="Times New Roman"/>
        </w:rPr>
        <w:t xml:space="preserve"> Injili hii kama ilivyoandikwa na Mathayo.</w:t>
      </w:r>
    </w:p>
    <w:p w:rsidR="005F120A" w:rsidRDefault="005F120A" w:rsidP="00737C22">
      <w:pPr>
        <w:pStyle w:val="Quotations"/>
        <w:jc w:val="both"/>
        <w:rPr>
          <w:rFonts w:cs="Times New Roman"/>
          <w:sz w:val="20"/>
          <w:szCs w:val="20"/>
        </w:rPr>
      </w:pPr>
    </w:p>
    <w:p w:rsidR="00F85935" w:rsidRDefault="00F85935" w:rsidP="00737C22">
      <w:pPr>
        <w:pStyle w:val="Quotations"/>
        <w:jc w:val="both"/>
        <w:rPr>
          <w:rFonts w:cs="Times New Roman"/>
          <w:sz w:val="20"/>
          <w:szCs w:val="20"/>
        </w:rPr>
      </w:pPr>
    </w:p>
    <w:p w:rsidR="00F85935" w:rsidRPr="008A1FC2" w:rsidRDefault="00F85935" w:rsidP="00737C22">
      <w:pPr>
        <w:pStyle w:val="Quotations"/>
        <w:jc w:val="both"/>
        <w:rPr>
          <w:rFonts w:cs="Times New Roman"/>
          <w:sz w:val="20"/>
          <w:szCs w:val="20"/>
        </w:rPr>
      </w:pPr>
    </w:p>
    <w:p w:rsidR="005F120A" w:rsidRPr="00400B51" w:rsidRDefault="000C71F9" w:rsidP="00400B51">
      <w:pPr>
        <w:pStyle w:val="Chapterheading"/>
        <w:rPr>
          <w:rFonts w:cs="Times New Roman"/>
        </w:rPr>
      </w:pPr>
      <w:bookmarkStart w:id="2" w:name="_Toc166223358"/>
      <w:r>
        <w:rPr>
          <w:rFonts w:cs="Times New Roman"/>
        </w:rPr>
        <w:t>HISTORIA YA AWALI</w:t>
      </w:r>
      <w:bookmarkEnd w:id="2"/>
    </w:p>
    <w:p w:rsidR="005F120A" w:rsidRPr="008A1FC2" w:rsidRDefault="005F120A" w:rsidP="00737C22">
      <w:pPr>
        <w:pStyle w:val="Quotations"/>
        <w:jc w:val="both"/>
        <w:rPr>
          <w:rFonts w:cs="Times New Roman"/>
          <w:sz w:val="20"/>
          <w:szCs w:val="20"/>
        </w:rPr>
      </w:pPr>
    </w:p>
    <w:p w:rsidR="005F120A" w:rsidRPr="008A1FC2" w:rsidRDefault="005F120A" w:rsidP="00737C22">
      <w:pPr>
        <w:pStyle w:val="Quotations"/>
        <w:jc w:val="both"/>
        <w:rPr>
          <w:rFonts w:cs="Times New Roman"/>
        </w:rPr>
      </w:pPr>
      <w:r w:rsidRPr="008A1FC2">
        <w:rPr>
          <w:rFonts w:cs="Times New Roman"/>
          <w:shd w:val="solid" w:color="FFFFFF" w:fill="auto"/>
        </w:rPr>
        <w:t>Watu wengi huniuliza, “Kwa nini ninahitaji kutoa maelezo haya ya kitamaduni kuhusu Biblia? Kwa nini nisisome tu Biblia katika tafsiri nzuri na kuona maana yake? Huwa ninapenda kusema kifungu bila muktadha wake ni kifungu kinachoweza kumaanisha cho chote. Tatizo ni kwamba vifungu vyote vya kale vimetolewa katika aina fuiani ya kihistoria, kiuandishi, kiuchimbuzi na utafiti wa kihistoria, muktadha wa kidini ambavyo vyote ni tofauti na vyetu tulivyo navyo sasa. Mtu mmoja aliwahi kusema, “Yaliyopita ni kama nchi ngeni, hufanya mambo tofauti huko.” Yaliyopita hutofautiana sana na yale yaliyopo sasa, kwa sababu ya mpaka mkubwa tulionao dhidi ya mabaki ya kihistoria, kusoma kwa kuona yaliyopita kwa kulinganisha na makisio yetu ya sasa, ni usomaji makini wa Kibiblia.</w:t>
      </w:r>
      <w:r w:rsidRPr="008A1FC2">
        <w:rPr>
          <w:rFonts w:cs="Times New Roman"/>
        </w:rPr>
        <w:t xml:space="preserve"> </w:t>
      </w:r>
    </w:p>
    <w:p w:rsidR="005F120A" w:rsidRPr="008A1FC2" w:rsidRDefault="005F120A" w:rsidP="00737C22">
      <w:pPr>
        <w:pStyle w:val="Quotations"/>
        <w:jc w:val="both"/>
        <w:rPr>
          <w:rFonts w:cs="Times New Roman"/>
          <w:sz w:val="20"/>
          <w:szCs w:val="20"/>
        </w:rPr>
      </w:pPr>
    </w:p>
    <w:p w:rsidR="005F120A" w:rsidRPr="008A1FC2" w:rsidRDefault="00F85935" w:rsidP="00737C22">
      <w:pPr>
        <w:pStyle w:val="Quotations"/>
        <w:widowControl/>
        <w:jc w:val="right"/>
        <w:rPr>
          <w:rFonts w:cs="Times New Roman"/>
        </w:rPr>
      </w:pPr>
      <w:r>
        <w:rPr>
          <w:rFonts w:cs="Times New Roman"/>
        </w:rPr>
        <w:t xml:space="preserve">— </w:t>
      </w:r>
      <w:r w:rsidR="005F120A" w:rsidRPr="008A1FC2">
        <w:rPr>
          <w:rFonts w:cs="Times New Roman"/>
        </w:rPr>
        <w:t>Dr. Ben Witherington</w:t>
      </w:r>
    </w:p>
    <w:p w:rsidR="005F120A" w:rsidRPr="008A1FC2" w:rsidRDefault="005F120A" w:rsidP="00737C22">
      <w:pPr>
        <w:shd w:val="solid" w:color="FFFFFF" w:fill="auto"/>
        <w:ind w:left="720" w:right="720"/>
        <w:jc w:val="both"/>
        <w:rPr>
          <w:rFonts w:ascii="Times New Roman" w:hAnsi="Times New Roman" w:cs="Times New Roman"/>
          <w:b/>
        </w:rPr>
      </w:pPr>
    </w:p>
    <w:p w:rsidR="005F120A" w:rsidRPr="008A1FC2" w:rsidRDefault="005F120A" w:rsidP="00737C22">
      <w:pPr>
        <w:shd w:val="solid" w:color="FFFFFF" w:fill="auto"/>
        <w:ind w:left="720" w:right="720"/>
        <w:jc w:val="both"/>
        <w:rPr>
          <w:rFonts w:ascii="Times New Roman" w:hAnsi="Times New Roman" w:cs="Times New Roman"/>
          <w:b/>
        </w:rPr>
      </w:pPr>
    </w:p>
    <w:p w:rsidR="005F120A" w:rsidRPr="008A1FC2" w:rsidRDefault="005F120A" w:rsidP="00737C22">
      <w:pPr>
        <w:pStyle w:val="Quotations"/>
        <w:jc w:val="both"/>
        <w:rPr>
          <w:rFonts w:cs="Times New Roman"/>
        </w:rPr>
      </w:pPr>
      <w:r w:rsidRPr="008A1FC2">
        <w:rPr>
          <w:rFonts w:cs="Times New Roman"/>
        </w:rPr>
        <w:t>Ni muhim</w:t>
      </w:r>
      <w:r w:rsidR="009D33CF" w:rsidRPr="008A1FC2">
        <w:rPr>
          <w:rFonts w:cs="Times New Roman"/>
        </w:rPr>
        <w:t xml:space="preserve">u kufahamu mambo yahistoria ya awali </w:t>
      </w:r>
      <w:r w:rsidRPr="008A1FC2">
        <w:rPr>
          <w:rFonts w:cs="Times New Roman"/>
        </w:rPr>
        <w:t xml:space="preserve">kama vile mwandishi ni nani na muktadha wa kihistoria ni upi wakati wa kufafanua vitabu vya Biblia kwa usahihi kwa sababu waandishi wanapoandika vitabu, hudhani kwamba wasikilizaji wao wanashiriki katika utamaduni huo, na hawatilii maanani kwamba wasomaji wao watafahamu zaidi muktadha mpana wa semi wanazozitoa. Na hivyo, jukumu letu, katika hali zilizo nyingi, ni kugundua mwandishi huyu kuwa nani na utamaduni wake ukoje ili kwamba tuweze kupata nuru zaidi kutoka kwenye utamaduni ulio mpana zaidi na historia ili kwamba tuweze kujaza baadhi ya makisio na kupata uhalisia wake. </w:t>
      </w:r>
    </w:p>
    <w:p w:rsidR="005F120A" w:rsidRPr="008A1FC2" w:rsidRDefault="005F120A" w:rsidP="00737C22">
      <w:pPr>
        <w:pStyle w:val="Quotations"/>
        <w:jc w:val="both"/>
        <w:rPr>
          <w:rFonts w:cs="Times New Roman"/>
        </w:rPr>
      </w:pPr>
    </w:p>
    <w:p w:rsidR="005F120A" w:rsidRPr="008A1FC2" w:rsidRDefault="00F85935" w:rsidP="00737C22">
      <w:pPr>
        <w:pStyle w:val="Quotations"/>
        <w:widowControl/>
        <w:jc w:val="right"/>
        <w:rPr>
          <w:rFonts w:cs="Times New Roman"/>
        </w:rPr>
      </w:pPr>
      <w:r>
        <w:rPr>
          <w:rFonts w:cs="Times New Roman"/>
        </w:rPr>
        <w:t xml:space="preserve">— </w:t>
      </w:r>
      <w:r w:rsidR="005F120A" w:rsidRPr="008A1FC2">
        <w:rPr>
          <w:rFonts w:cs="Times New Roman"/>
        </w:rPr>
        <w:t xml:space="preserve">Dr. James </w:t>
      </w:r>
      <w:r w:rsidR="005F120A" w:rsidRPr="008A1FC2">
        <w:rPr>
          <w:rFonts w:cs="Times New Roman"/>
          <w:shd w:val="solid" w:color="FFFFFF" w:fill="auto"/>
        </w:rPr>
        <w:t>Hamilton</w:t>
      </w:r>
      <w:r w:rsidR="005F120A" w:rsidRPr="008A1FC2">
        <w:rPr>
          <w:rFonts w:cs="Times New Roman"/>
        </w:rPr>
        <w:t xml:space="preserve"> </w:t>
      </w:r>
    </w:p>
    <w:p w:rsidR="005F120A" w:rsidRPr="008A1FC2" w:rsidRDefault="005F120A" w:rsidP="00737C22">
      <w:pPr>
        <w:shd w:val="solid" w:color="FFFFFF" w:fill="auto"/>
        <w:jc w:val="both"/>
        <w:rPr>
          <w:rFonts w:ascii="Times New Roman" w:hAnsi="Times New Roman" w:cs="Times New Roman"/>
          <w:b/>
        </w:rPr>
      </w:pPr>
    </w:p>
    <w:p w:rsidR="005F120A" w:rsidRPr="008A1FC2" w:rsidRDefault="005F120A" w:rsidP="00737C22">
      <w:pPr>
        <w:shd w:val="solid" w:color="FFFFFF" w:fill="auto"/>
        <w:ind w:firstLine="720"/>
        <w:jc w:val="both"/>
        <w:rPr>
          <w:rFonts w:ascii="Times New Roman" w:hAnsi="Times New Roman" w:cs="Times New Roman"/>
        </w:rPr>
      </w:pPr>
      <w:r w:rsidRPr="008A1FC2">
        <w:rPr>
          <w:rFonts w:ascii="Times New Roman" w:hAnsi="Times New Roman" w:cs="Times New Roman"/>
        </w:rPr>
        <w:t>Tutajadili mazingira ya injili ya Mathayo katika hatua kuu tatu. Kwanza, tutamzungumzia</w:t>
      </w:r>
      <w:r w:rsidR="00A932FD" w:rsidRPr="008A1FC2">
        <w:rPr>
          <w:rFonts w:ascii="Times New Roman" w:hAnsi="Times New Roman" w:cs="Times New Roman"/>
        </w:rPr>
        <w:t xml:space="preserve"> </w:t>
      </w:r>
      <w:r w:rsidRPr="008A1FC2">
        <w:rPr>
          <w:rFonts w:ascii="Times New Roman" w:hAnsi="Times New Roman" w:cs="Times New Roman"/>
        </w:rPr>
        <w:t>Mathayo kama ni mwandishi</w:t>
      </w:r>
      <w:r w:rsidR="00A932FD" w:rsidRPr="008A1FC2">
        <w:rPr>
          <w:rFonts w:ascii="Times New Roman" w:hAnsi="Times New Roman" w:cs="Times New Roman"/>
        </w:rPr>
        <w:t xml:space="preserve"> </w:t>
      </w:r>
      <w:r w:rsidRPr="008A1FC2">
        <w:rPr>
          <w:rFonts w:ascii="Times New Roman" w:hAnsi="Times New Roman" w:cs="Times New Roman"/>
        </w:rPr>
        <w:t>wa kazi hiyo. Pili, tutawazungumzia wasomaji wa kwanza wa injili hiyo. Na tatu, tutachunguza tukio au mambo yaliyomfanya Mathayo aandike ujumbe huu. Hebu kwanza tuanze na suala la mwandishi wa injili hii.</w:t>
      </w:r>
    </w:p>
    <w:p w:rsidR="005F120A" w:rsidRDefault="005F120A" w:rsidP="00737C22">
      <w:pPr>
        <w:shd w:val="solid" w:color="FFFFFF" w:fill="auto"/>
        <w:jc w:val="both"/>
        <w:rPr>
          <w:rFonts w:ascii="Times New Roman" w:hAnsi="Times New Roman" w:cs="Times New Roman"/>
          <w:b/>
        </w:rPr>
      </w:pPr>
    </w:p>
    <w:p w:rsidR="00F85935" w:rsidRPr="008A1FC2" w:rsidRDefault="00F85935" w:rsidP="00737C22">
      <w:pPr>
        <w:shd w:val="solid" w:color="FFFFFF" w:fill="auto"/>
        <w:jc w:val="both"/>
        <w:rPr>
          <w:rFonts w:ascii="Times New Roman" w:hAnsi="Times New Roman" w:cs="Times New Roman"/>
          <w:b/>
        </w:rPr>
      </w:pPr>
    </w:p>
    <w:p w:rsidR="005F120A" w:rsidRPr="00400B51" w:rsidRDefault="005F120A" w:rsidP="00400B51">
      <w:pPr>
        <w:pStyle w:val="PanelHeading"/>
        <w:rPr>
          <w:rFonts w:cs="Times New Roman"/>
        </w:rPr>
      </w:pPr>
      <w:bookmarkStart w:id="3" w:name="_Toc166223359"/>
      <w:r w:rsidRPr="00400B51">
        <w:rPr>
          <w:rFonts w:cs="Times New Roman"/>
        </w:rPr>
        <w:t>Mwandishi</w:t>
      </w:r>
      <w:bookmarkEnd w:id="3"/>
    </w:p>
    <w:p w:rsidR="005F120A" w:rsidRPr="008A1FC2" w:rsidRDefault="005F120A" w:rsidP="00737C22">
      <w:pPr>
        <w:jc w:val="both"/>
        <w:rPr>
          <w:rFonts w:ascii="Times New Roman" w:hAnsi="Times New Roman" w:cs="Times New Roman"/>
        </w:rPr>
      </w:pPr>
    </w:p>
    <w:p w:rsidR="005F120A" w:rsidRPr="008A1FC2" w:rsidRDefault="005F120A" w:rsidP="00737C22">
      <w:pPr>
        <w:ind w:firstLine="720"/>
        <w:jc w:val="both"/>
        <w:rPr>
          <w:rFonts w:ascii="Times New Roman" w:hAnsi="Times New Roman" w:cs="Times New Roman"/>
        </w:rPr>
      </w:pPr>
      <w:r w:rsidRPr="008A1FC2">
        <w:rPr>
          <w:rFonts w:ascii="Times New Roman" w:hAnsi="Times New Roman" w:cs="Times New Roman"/>
        </w:rPr>
        <w:t>Kila tunaposoma kitabu, au waraka, au maandishi mengine, husaidia sana kujua ni nani aliyeandika. Zaidi ya yote, kadiri tunavyomfahamu mwandishi na muktadha wake, ndivyo tunavyokuwa tayari kufahamu mtazamo wake na maana yake. Hiyo ni kweli hata tunapojisomea Biblia. Kadiri tunavyowafahamu waandishi wa Biblia, ndivyo tunavyokuwa tumejiandaa vizuri kufahamu masomo yanayofundishwa kwetu. Hivyo, tunapoikaribia Injili ya Mathayo, moja ya maswali ya kwanza kabisa tunayopenda kujiuliza ni kwamba“Nani aliyeandika kitabu hiki?”</w:t>
      </w:r>
    </w:p>
    <w:p w:rsidR="005F120A" w:rsidRPr="008A1FC2" w:rsidRDefault="005F120A" w:rsidP="00737C22">
      <w:pPr>
        <w:ind w:firstLine="720"/>
        <w:jc w:val="both"/>
        <w:rPr>
          <w:rFonts w:ascii="Times New Roman" w:hAnsi="Times New Roman" w:cs="Times New Roman"/>
        </w:rPr>
      </w:pPr>
      <w:r w:rsidRPr="008A1FC2">
        <w:rPr>
          <w:rFonts w:ascii="Times New Roman" w:hAnsi="Times New Roman" w:cs="Times New Roman"/>
        </w:rPr>
        <w:t xml:space="preserve">Tutamzingatia mwandishi wa </w:t>
      </w:r>
      <w:r w:rsidRPr="008A1FC2">
        <w:rPr>
          <w:rFonts w:ascii="Times New Roman" w:hAnsi="Times New Roman" w:cs="Times New Roman"/>
          <w:i/>
        </w:rPr>
        <w:t>Injili kama ilivyoandikwa na Mathayo</w:t>
      </w:r>
      <w:r w:rsidRPr="008A1FC2">
        <w:rPr>
          <w:rFonts w:ascii="Times New Roman" w:hAnsi="Times New Roman" w:cs="Times New Roman"/>
        </w:rPr>
        <w:t xml:space="preserve"> katika hatua mbili. Kwanza, tutathibitisha mtazamo wa kidesturi wa kitabu hicho kwamba kiliandikwa na mtume Mathayo, ambaye alikuwa mmoja wa wanafunzi kumi na wawili wa kwanza. Na pili, tutachunguza historia binafsi ya Mathayo. Hebu tuanze na mtazamo wa kidesturi wa injili hii kwamba iliandikwa na Mathayo.</w:t>
      </w:r>
    </w:p>
    <w:p w:rsidR="00132E41" w:rsidRDefault="00132E41" w:rsidP="00737C22">
      <w:pPr>
        <w:jc w:val="both"/>
        <w:rPr>
          <w:rFonts w:ascii="Times New Roman" w:hAnsi="Times New Roman" w:cs="Times New Roman"/>
        </w:rPr>
      </w:pPr>
    </w:p>
    <w:p w:rsidR="00F85935" w:rsidRPr="008A1FC2" w:rsidRDefault="00F85935" w:rsidP="00737C22">
      <w:pPr>
        <w:jc w:val="both"/>
        <w:rPr>
          <w:rFonts w:ascii="Times New Roman" w:hAnsi="Times New Roman" w:cs="Times New Roman"/>
        </w:rPr>
      </w:pPr>
    </w:p>
    <w:p w:rsidR="005F120A" w:rsidRPr="008A1FC2" w:rsidRDefault="005F120A" w:rsidP="00F85935">
      <w:pPr>
        <w:pStyle w:val="BulletHeading"/>
        <w:jc w:val="both"/>
        <w:rPr>
          <w:rFonts w:cs="Times New Roman"/>
        </w:rPr>
      </w:pPr>
      <w:bookmarkStart w:id="4" w:name="_Toc166223360"/>
      <w:r w:rsidRPr="008A1FC2">
        <w:rPr>
          <w:rFonts w:cs="Times New Roman"/>
        </w:rPr>
        <w:t>Mtazamo wa Kidesturi</w:t>
      </w:r>
      <w:bookmarkEnd w:id="4"/>
    </w:p>
    <w:p w:rsidR="005F120A" w:rsidRPr="008A1FC2" w:rsidRDefault="005F120A" w:rsidP="00737C22">
      <w:pPr>
        <w:jc w:val="both"/>
        <w:rPr>
          <w:rFonts w:ascii="Times New Roman" w:hAnsi="Times New Roman" w:cs="Times New Roman"/>
        </w:rPr>
      </w:pPr>
    </w:p>
    <w:p w:rsidR="005F120A" w:rsidRPr="008A1FC2" w:rsidRDefault="005F120A" w:rsidP="00737C22">
      <w:pPr>
        <w:pStyle w:val="Quotations"/>
        <w:jc w:val="both"/>
        <w:rPr>
          <w:rFonts w:cs="Times New Roman"/>
        </w:rPr>
      </w:pPr>
      <w:r w:rsidRPr="008A1FC2">
        <w:rPr>
          <w:rFonts w:cs="Times New Roman"/>
        </w:rPr>
        <w:t xml:space="preserve">Ninadhani tunaweza kuwa na ujasiri mwingi kusema kwamba Mathayo, mtume Mathayo, ndiye mwandishi hasa wa Injili ya Mathayo, ingawa baadhi ya wanazuoni leo hii huweka mashaka kuhusu ukweli huo. Kwa jambo moja, tunafahamu kwamba mababa wa kanisa la kwanza hawakuona mashaka kuhusu uandishi wa Mathayo. Ukweli ni kwamba mababa wa kanisa wasingeliweza </w:t>
      </w:r>
      <w:r w:rsidRPr="008A1FC2">
        <w:rPr>
          <w:rFonts w:cs="Times New Roman"/>
        </w:rPr>
        <w:lastRenderedPageBreak/>
        <w:t>kupokea uongo na kuufanya kuwa ukweli, kazi ya kikanoni yaani upimaji wa maandiko ya kweli, huwa ni sehemu ya mkusanyiko wa Maandiko yaliyovuviwa. Pili, hakuna mashindano ya kidesturi kuhusu uandishi wa kitabu cha Mathayo. Desturi pekee tuliyonayo ni kwamba Mathayo ndiye aliyeandika kitabu hicho. Tatu, kama kanisa la kwanza lilihusisha jina la mtu na injili hii kwa sababu yo yote mbali na sababu za kihistoria, yaani wakatengeneza jina tu, au kuchagua tu mmoja wa mitume ili kuliunganisha na kitabu hiki, walifanya uamuzi duni sana kuhusu kitabu cha Mathayo. Sababu ni kwamba Mathayo alikuwa mtoza ushuru. Alifuata taaluma ambayo ilikuwa inadharauliwa na Wayahudi. Na bado injili ya Mathayo ni injili iliyoandikwa kwa Wayahudi, ikijaribu kuwashawishi kwamba Yesu ni Masihi. Hivyo injili hii iliandikwa kwa Wayahudi kuwashawishi kwamba</w:t>
      </w:r>
      <w:r w:rsidR="006E3944" w:rsidRPr="008A1FC2">
        <w:rPr>
          <w:rFonts w:cs="Times New Roman"/>
        </w:rPr>
        <w:t xml:space="preserve"> Yesu ni Masihi, na kwamba wa</w:t>
      </w:r>
      <w:r w:rsidRPr="008A1FC2">
        <w:rPr>
          <w:rFonts w:cs="Times New Roman"/>
        </w:rPr>
        <w:t>ta</w:t>
      </w:r>
      <w:r w:rsidR="006E3944" w:rsidRPr="008A1FC2">
        <w:rPr>
          <w:rFonts w:cs="Times New Roman"/>
        </w:rPr>
        <w:t>m</w:t>
      </w:r>
      <w:r w:rsidRPr="008A1FC2">
        <w:rPr>
          <w:rFonts w:cs="Times New Roman"/>
        </w:rPr>
        <w:t>chagua Mathayo kuw</w:t>
      </w:r>
      <w:r w:rsidR="00E8409E" w:rsidRPr="008A1FC2">
        <w:rPr>
          <w:rFonts w:cs="Times New Roman"/>
        </w:rPr>
        <w:t>a mwandishi wa injili hiyo? Kwa</w:t>
      </w:r>
      <w:r w:rsidRPr="008A1FC2">
        <w:rPr>
          <w:rFonts w:cs="Times New Roman"/>
        </w:rPr>
        <w:t xml:space="preserve">hiyo sababu hii haileti maana hata kidogo. Sababu pekee ya kulihusisha jina la Mathayo na Injili ya Mathayo ilikuwa tu kama wangelikuwa na sababu ya msingi na yenye nguvu kuamini kwamba Mathayo ndiye hasa aliyeandika kitabu hicho. </w:t>
      </w:r>
    </w:p>
    <w:p w:rsidR="005F120A" w:rsidRPr="008A1FC2" w:rsidRDefault="005F120A" w:rsidP="00737C22">
      <w:pPr>
        <w:pStyle w:val="Quotations"/>
        <w:jc w:val="both"/>
        <w:rPr>
          <w:rFonts w:cs="Times New Roman"/>
        </w:rPr>
      </w:pPr>
    </w:p>
    <w:p w:rsidR="005F120A" w:rsidRPr="008A1FC2" w:rsidRDefault="00F85935" w:rsidP="00737C22">
      <w:pPr>
        <w:pStyle w:val="Quotations"/>
        <w:widowControl/>
        <w:jc w:val="right"/>
        <w:rPr>
          <w:rFonts w:cs="Times New Roman"/>
        </w:rPr>
      </w:pPr>
      <w:r>
        <w:rPr>
          <w:rFonts w:cs="Times New Roman"/>
        </w:rPr>
        <w:t xml:space="preserve">— </w:t>
      </w:r>
      <w:r w:rsidR="005F120A" w:rsidRPr="008A1FC2">
        <w:rPr>
          <w:rFonts w:cs="Times New Roman"/>
        </w:rPr>
        <w:t>Dr. Steve Cowan</w:t>
      </w:r>
    </w:p>
    <w:p w:rsidR="005F120A" w:rsidRPr="008A1FC2" w:rsidRDefault="005F120A" w:rsidP="00737C22">
      <w:pPr>
        <w:jc w:val="both"/>
        <w:rPr>
          <w:rFonts w:ascii="Times New Roman" w:hAnsi="Times New Roman" w:cs="Times New Roman"/>
        </w:rPr>
      </w:pPr>
    </w:p>
    <w:p w:rsidR="005F120A" w:rsidRPr="008A1FC2" w:rsidRDefault="005F120A" w:rsidP="00737C22">
      <w:pPr>
        <w:ind w:firstLine="720"/>
        <w:jc w:val="both"/>
        <w:rPr>
          <w:rFonts w:ascii="Times New Roman" w:hAnsi="Times New Roman" w:cs="Times New Roman"/>
        </w:rPr>
      </w:pPr>
      <w:r w:rsidRPr="008A1FC2">
        <w:rPr>
          <w:rFonts w:ascii="Times New Roman" w:hAnsi="Times New Roman" w:cs="Times New Roman"/>
        </w:rPr>
        <w:t xml:space="preserve">Mtazamo wa kitamaduni ni kwamba Mathayo ndiye aliyeandika injili ya kwanza katika karne za mwanzo za kanisa. Katika kila mswaada wa kale wa injili hii ulio na jina hili, jina linaashiria kwamba kitabu hicho kiliandikwa na Mathayo na ni Mathayo tu. Hatuna ushahidi mwingine kwamba injili hiyo ilisambazwa makanisani bila kuwa na jina hilo la Mathayo. </w:t>
      </w:r>
    </w:p>
    <w:p w:rsidR="005F120A" w:rsidRPr="008A1FC2" w:rsidRDefault="005F120A" w:rsidP="00737C22">
      <w:pPr>
        <w:ind w:firstLine="720"/>
        <w:jc w:val="both"/>
        <w:rPr>
          <w:rFonts w:ascii="Times New Roman" w:hAnsi="Times New Roman" w:cs="Times New Roman"/>
        </w:rPr>
      </w:pPr>
      <w:r w:rsidRPr="008A1FC2">
        <w:rPr>
          <w:rFonts w:ascii="Times New Roman" w:hAnsi="Times New Roman" w:cs="Times New Roman"/>
        </w:rPr>
        <w:t>Mmoja wa watu wa kale sana kuashiria kwamba injili ya kwanza ni ya Mathayo</w:t>
      </w:r>
      <w:r w:rsidR="00A932FD" w:rsidRPr="008A1FC2">
        <w:rPr>
          <w:rFonts w:ascii="Times New Roman" w:hAnsi="Times New Roman" w:cs="Times New Roman"/>
        </w:rPr>
        <w:t xml:space="preserve"> </w:t>
      </w:r>
      <w:r w:rsidRPr="008A1FC2">
        <w:rPr>
          <w:rFonts w:ascii="Times New Roman" w:hAnsi="Times New Roman" w:cs="Times New Roman"/>
        </w:rPr>
        <w:t>alikuwa Papiasi wa Hierapoli. Papiasi aliishi kuanzia mwishoni mwa karne ya kwanza hadi karne ya pili. Huyu anawakilisha mitazamo kutoka kipindi cha karne ya kwanza ya kanisa ambayo tunaweza kuipata.</w:t>
      </w:r>
    </w:p>
    <w:p w:rsidR="005F120A" w:rsidRPr="008A1FC2" w:rsidRDefault="005F120A" w:rsidP="00737C22">
      <w:pPr>
        <w:ind w:firstLine="720"/>
        <w:jc w:val="both"/>
        <w:rPr>
          <w:rFonts w:ascii="Times New Roman" w:hAnsi="Times New Roman" w:cs="Times New Roman"/>
        </w:rPr>
      </w:pPr>
      <w:r w:rsidRPr="008A1FC2">
        <w:rPr>
          <w:rFonts w:ascii="Times New Roman" w:hAnsi="Times New Roman" w:cs="Times New Roman"/>
        </w:rPr>
        <w:t xml:space="preserve">Mwanahistoria wa kanisa aitwaye Eusebiasi wa Kaisaria, aliyeandika mnamo mwaka wa 325 B.K, alitunza kumbukumbu ya ushuhuda wa Papiasi kuhusiana na uandishi wa injili ya Mathayo katika kazi yake iitwayo </w:t>
      </w:r>
      <w:r w:rsidRPr="008A1FC2">
        <w:rPr>
          <w:rFonts w:ascii="Times New Roman" w:hAnsi="Times New Roman" w:cs="Times New Roman"/>
          <w:i/>
        </w:rPr>
        <w:t>Historia ya Eklezia</w:t>
      </w:r>
      <w:r w:rsidRPr="008A1FC2">
        <w:rPr>
          <w:rFonts w:ascii="Times New Roman" w:hAnsi="Times New Roman" w:cs="Times New Roman"/>
        </w:rPr>
        <w:t>, kitabu cha 3, 39, sehemu ya 16. Sikiliza maneno ya Papiasi:</w:t>
      </w:r>
    </w:p>
    <w:p w:rsidR="005F120A" w:rsidRPr="008A1FC2" w:rsidRDefault="005F120A" w:rsidP="00737C22">
      <w:pPr>
        <w:ind w:right="720" w:firstLine="720"/>
        <w:jc w:val="both"/>
        <w:rPr>
          <w:rFonts w:ascii="Times New Roman" w:hAnsi="Times New Roman" w:cs="Times New Roman"/>
        </w:rPr>
      </w:pPr>
    </w:p>
    <w:p w:rsidR="005F120A" w:rsidRPr="008A1FC2" w:rsidRDefault="001A626A" w:rsidP="00737C22">
      <w:pPr>
        <w:pStyle w:val="Quotations"/>
        <w:jc w:val="both"/>
        <w:rPr>
          <w:rFonts w:cs="Times New Roman"/>
        </w:rPr>
      </w:pPr>
      <w:r w:rsidRPr="008A1FC2">
        <w:rPr>
          <w:rFonts w:cs="Times New Roman"/>
        </w:rPr>
        <w:t>Mathayo ali</w:t>
      </w:r>
      <w:r w:rsidR="005F120A" w:rsidRPr="008A1FC2">
        <w:rPr>
          <w:rFonts w:cs="Times New Roman"/>
        </w:rPr>
        <w:t xml:space="preserve">weka mawazao husika katika mtiririko sahihi. </w:t>
      </w:r>
    </w:p>
    <w:p w:rsidR="005F120A" w:rsidRPr="008A1FC2" w:rsidRDefault="005F120A" w:rsidP="00737C22">
      <w:pPr>
        <w:ind w:left="720" w:right="720"/>
        <w:jc w:val="both"/>
        <w:rPr>
          <w:rFonts w:ascii="Times New Roman" w:hAnsi="Times New Roman" w:cs="Times New Roman"/>
        </w:rPr>
      </w:pPr>
    </w:p>
    <w:p w:rsidR="005F120A" w:rsidRPr="008A1FC2" w:rsidRDefault="005F120A" w:rsidP="00737C22">
      <w:pPr>
        <w:ind w:firstLine="720"/>
        <w:jc w:val="both"/>
        <w:rPr>
          <w:rFonts w:ascii="Times New Roman" w:hAnsi="Times New Roman" w:cs="Times New Roman"/>
        </w:rPr>
      </w:pPr>
      <w:r w:rsidRPr="008A1FC2">
        <w:rPr>
          <w:rFonts w:ascii="Times New Roman" w:hAnsi="Times New Roman" w:cs="Times New Roman"/>
        </w:rPr>
        <w:t>Hapa tunaona kwamba mapema katika karne ya pili, Papiasi alisema injili hiyo ni ya Mathayo. Pia ni vizuri kuzingatia kwamba Eusebiasi alimnukuu Papiasi ili kuhusianisha mtazamo wake kwamba Mathayo ndiye aliyeandika injili ya kwanza.</w:t>
      </w:r>
    </w:p>
    <w:p w:rsidR="005F120A" w:rsidRPr="008A1FC2" w:rsidRDefault="005F120A" w:rsidP="00737C22">
      <w:pPr>
        <w:ind w:firstLine="720"/>
        <w:jc w:val="both"/>
        <w:rPr>
          <w:rFonts w:ascii="Times New Roman" w:hAnsi="Times New Roman" w:cs="Times New Roman"/>
        </w:rPr>
      </w:pPr>
      <w:r w:rsidRPr="008A1FC2">
        <w:rPr>
          <w:rFonts w:ascii="Times New Roman" w:hAnsi="Times New Roman" w:cs="Times New Roman"/>
        </w:rPr>
        <w:t xml:space="preserve">Baba mwingine wa kanisa la kwanza — Ireniasi wa Lionsi — alaiyeandika mnamo mwaka wa 180 B.K, pia alisema injili ya kwanza ni ya Mathayo. Sikiliza maneno yake aliyoandika katika kazi yake iitwayo </w:t>
      </w:r>
      <w:r w:rsidRPr="008A1FC2">
        <w:rPr>
          <w:rFonts w:ascii="Times New Roman" w:hAnsi="Times New Roman" w:cs="Times New Roman"/>
          <w:i/>
        </w:rPr>
        <w:t>Dhidi ya Mafundisho ya Uongo</w:t>
      </w:r>
      <w:r w:rsidRPr="008A1FC2">
        <w:rPr>
          <w:rFonts w:ascii="Times New Roman" w:hAnsi="Times New Roman" w:cs="Times New Roman"/>
        </w:rPr>
        <w:t>, kitabu cha 3, 1, sehemu ya 1:</w:t>
      </w:r>
    </w:p>
    <w:p w:rsidR="005F120A" w:rsidRPr="008A1FC2" w:rsidRDefault="005F120A" w:rsidP="00737C22">
      <w:pPr>
        <w:ind w:left="720" w:right="720"/>
        <w:jc w:val="both"/>
        <w:rPr>
          <w:rFonts w:ascii="Times New Roman" w:hAnsi="Times New Roman" w:cs="Times New Roman"/>
        </w:rPr>
      </w:pPr>
    </w:p>
    <w:p w:rsidR="005F120A" w:rsidRPr="008A1FC2" w:rsidRDefault="005F120A" w:rsidP="00737C22">
      <w:pPr>
        <w:pStyle w:val="Quotations"/>
        <w:jc w:val="both"/>
        <w:rPr>
          <w:rFonts w:cs="Times New Roman"/>
        </w:rPr>
      </w:pPr>
      <w:r w:rsidRPr="008A1FC2">
        <w:rPr>
          <w:rFonts w:cs="Times New Roman"/>
        </w:rPr>
        <w:t>Pia Mathayo alitoa Injili iliyoandikwa kwa Waebrania kwa lugha yao wenyewe, huku Petro na Paulo walikuwa wakihubiri huko Rumi, na kuweka msingi wa Kanisa.</w:t>
      </w:r>
    </w:p>
    <w:p w:rsidR="005F120A" w:rsidRPr="008A1FC2" w:rsidRDefault="005F120A" w:rsidP="00737C22">
      <w:pPr>
        <w:ind w:firstLine="720"/>
        <w:jc w:val="both"/>
        <w:rPr>
          <w:rFonts w:ascii="Times New Roman" w:hAnsi="Times New Roman" w:cs="Times New Roman"/>
          <w:color w:val="008000"/>
        </w:rPr>
      </w:pPr>
    </w:p>
    <w:p w:rsidR="005F120A" w:rsidRPr="008A1FC2" w:rsidRDefault="005F120A" w:rsidP="00737C22">
      <w:pPr>
        <w:ind w:firstLine="720"/>
        <w:jc w:val="both"/>
        <w:rPr>
          <w:rFonts w:ascii="Times New Roman" w:hAnsi="Times New Roman" w:cs="Times New Roman"/>
        </w:rPr>
      </w:pPr>
      <w:r w:rsidRPr="008A1FC2">
        <w:rPr>
          <w:rFonts w:ascii="Times New Roman" w:hAnsi="Times New Roman" w:cs="Times New Roman"/>
        </w:rPr>
        <w:t xml:space="preserve">Tertuliani aliishi baadaye kidogo, kuanzia mwaka wa155 hadi 230 B.K. Alithibitisha uandishi wa Mathayo katika kazi yake iitwayo </w:t>
      </w:r>
      <w:r w:rsidRPr="008A1FC2">
        <w:rPr>
          <w:rFonts w:ascii="Times New Roman" w:hAnsi="Times New Roman" w:cs="Times New Roman"/>
          <w:i/>
        </w:rPr>
        <w:t>Dhidi ya Wamasioni</w:t>
      </w:r>
      <w:r w:rsidRPr="008A1FC2">
        <w:rPr>
          <w:rFonts w:ascii="Times New Roman" w:hAnsi="Times New Roman" w:cs="Times New Roman"/>
        </w:rPr>
        <w:t>, kitabu cha 4, sura ya 2:</w:t>
      </w:r>
    </w:p>
    <w:p w:rsidR="005F120A" w:rsidRPr="008A1FC2" w:rsidRDefault="005F120A" w:rsidP="00737C22">
      <w:pPr>
        <w:ind w:left="720" w:right="720"/>
        <w:jc w:val="both"/>
        <w:rPr>
          <w:rFonts w:ascii="Times New Roman" w:hAnsi="Times New Roman" w:cs="Times New Roman"/>
          <w:i/>
        </w:rPr>
      </w:pPr>
    </w:p>
    <w:p w:rsidR="005F120A" w:rsidRPr="008A1FC2" w:rsidRDefault="005F120A" w:rsidP="00737C22">
      <w:pPr>
        <w:pStyle w:val="Quotations"/>
        <w:jc w:val="both"/>
        <w:rPr>
          <w:rFonts w:cs="Times New Roman"/>
        </w:rPr>
      </w:pPr>
      <w:r w:rsidRPr="008A1FC2">
        <w:rPr>
          <w:rFonts w:cs="Times New Roman"/>
        </w:rPr>
        <w:t>Kwa hiyo, kwa mitume, Yohana na Mathayo kwanza walipandikiza imani ndani yetu … Luka na Marko waliiboresha baadaye.</w:t>
      </w:r>
    </w:p>
    <w:p w:rsidR="00A932FD" w:rsidRPr="008A1FC2" w:rsidRDefault="00A932FD" w:rsidP="00737C22">
      <w:pPr>
        <w:ind w:firstLine="720"/>
        <w:jc w:val="both"/>
        <w:rPr>
          <w:rFonts w:ascii="Times New Roman" w:hAnsi="Times New Roman" w:cs="Times New Roman"/>
        </w:rPr>
      </w:pPr>
    </w:p>
    <w:p w:rsidR="005F120A" w:rsidRPr="008A1FC2" w:rsidRDefault="005F120A" w:rsidP="00737C22">
      <w:pPr>
        <w:ind w:firstLine="720"/>
        <w:jc w:val="both"/>
        <w:rPr>
          <w:rFonts w:ascii="Times New Roman" w:hAnsi="Times New Roman" w:cs="Times New Roman"/>
          <w:b/>
        </w:rPr>
      </w:pPr>
      <w:r w:rsidRPr="008A1FC2">
        <w:rPr>
          <w:rFonts w:ascii="Times New Roman" w:hAnsi="Times New Roman" w:cs="Times New Roman"/>
        </w:rPr>
        <w:t>Kadiri Ireniasi na Tertuliani walivyojali, Mathayo ndiye aliyeandika injili hii. Na ushawishi wao ulishirikisha kanisa la kwanza. Uandishi wa Mathayo wa injili ya kwanza ulikubalika kuwa ni halisi.</w:t>
      </w:r>
      <w:r w:rsidRPr="008A1FC2">
        <w:rPr>
          <w:rFonts w:ascii="Times New Roman" w:hAnsi="Times New Roman" w:cs="Times New Roman"/>
          <w:b/>
        </w:rPr>
        <w:t xml:space="preserve"> </w:t>
      </w:r>
    </w:p>
    <w:p w:rsidR="005F120A" w:rsidRPr="008A1FC2" w:rsidRDefault="005F120A" w:rsidP="00737C22">
      <w:pPr>
        <w:ind w:firstLine="720"/>
        <w:jc w:val="both"/>
        <w:rPr>
          <w:rFonts w:ascii="Times New Roman" w:hAnsi="Times New Roman" w:cs="Times New Roman"/>
        </w:rPr>
      </w:pPr>
      <w:r w:rsidRPr="008A1FC2">
        <w:rPr>
          <w:rFonts w:ascii="Times New Roman" w:hAnsi="Times New Roman" w:cs="Times New Roman"/>
        </w:rPr>
        <w:t>Pia ni muhimu kutambua kwamba madai ya kwanza ya uandishi wa Mathayo huimarishwa na kufahamika kwa Mathayo. Kwa</w:t>
      </w:r>
      <w:r w:rsidR="001A626A" w:rsidRPr="008A1FC2">
        <w:rPr>
          <w:rFonts w:ascii="Times New Roman" w:hAnsi="Times New Roman" w:cs="Times New Roman"/>
        </w:rPr>
        <w:t xml:space="preserve"> kukisia, kama kanisa au mtu ful</w:t>
      </w:r>
      <w:r w:rsidRPr="008A1FC2">
        <w:rPr>
          <w:rFonts w:ascii="Times New Roman" w:hAnsi="Times New Roman" w:cs="Times New Roman"/>
        </w:rPr>
        <w:t>ani alipenda kuipa sifa injili hii kwa kumhusisha mtume waliyempenda wao, basi wangechagua yule ambaye ni maarufu kati ya mitume. Lakini Mathayo hatajwi sana katika vitabu vya Injili. Hii inaondoa uwezekano wa kwamba jina lake lilihusishwa kimakosa katika injili hii.</w:t>
      </w:r>
    </w:p>
    <w:p w:rsidR="005F120A" w:rsidRPr="008A1FC2" w:rsidRDefault="005F120A" w:rsidP="00737C22">
      <w:pPr>
        <w:ind w:firstLine="720"/>
        <w:jc w:val="both"/>
        <w:rPr>
          <w:rFonts w:ascii="Times New Roman" w:hAnsi="Times New Roman" w:cs="Times New Roman"/>
          <w:b/>
        </w:rPr>
      </w:pPr>
    </w:p>
    <w:p w:rsidR="005F120A" w:rsidRPr="008A1FC2" w:rsidRDefault="005F120A" w:rsidP="00737C22">
      <w:pPr>
        <w:pStyle w:val="Quotations"/>
        <w:jc w:val="both"/>
        <w:rPr>
          <w:rFonts w:cs="Times New Roman"/>
        </w:rPr>
      </w:pPr>
      <w:r w:rsidRPr="008A1FC2">
        <w:rPr>
          <w:rFonts w:cs="Times New Roman"/>
        </w:rPr>
        <w:t>Awali ya yote, tunapaswa kutambua umuhimu wa ushahidi wa walioona kwa macho katika karne ya kwanza. Ushahidi wa mtu aliyeona kwa macho ulithaminiwa sana, na hakuna ushahidi wa kuona kwa macho uliopuuzwa.</w:t>
      </w:r>
      <w:r w:rsidR="00A932FD" w:rsidRPr="008A1FC2">
        <w:rPr>
          <w:rFonts w:cs="Times New Roman"/>
        </w:rPr>
        <w:t xml:space="preserve"> </w:t>
      </w:r>
      <w:r w:rsidRPr="008A1FC2">
        <w:rPr>
          <w:rFonts w:cs="Times New Roman"/>
        </w:rPr>
        <w:t xml:space="preserve">Zaidi ya hapo, ushahidi huo ulichukuliwa kuwa ni jambo takatifu la kusema mambo yaliyotokea. Pia tunafahamu kwamba katika karne ya pili, mpendwa aitwaye Papiasi aliandika kwamba Injili ya Mathayo ilikuwa ni ya Mathayo. Yawezekana kabisa kwamba Papiasi alimfahamu mtume huyu kwa kumwona kwa macho kutokana na miaka aliyoishi. Sababu ya mwisho ambayo naweza kuitoa ambayo tuna ujasiri nayo kwamba Injili ya Mathayo iliandikwa na Mathayo ni kwamba ingawa jina lake halitajwi katika vifungu vya Injili ya Mathayo, ukweli ni kwamba kutokana na kumbukumbu za kale kwamba injili hii haikusambazwa po pote bila kuwa na jina la Mathayo yule mtume kuwa ndiye mwandishi na mamlaka. </w:t>
      </w:r>
    </w:p>
    <w:p w:rsidR="005F120A" w:rsidRPr="008A1FC2" w:rsidRDefault="005F120A" w:rsidP="00737C22">
      <w:pPr>
        <w:pStyle w:val="Quotations"/>
        <w:jc w:val="both"/>
        <w:rPr>
          <w:rFonts w:cs="Times New Roman"/>
        </w:rPr>
      </w:pPr>
    </w:p>
    <w:p w:rsidR="005F120A" w:rsidRPr="008A1FC2" w:rsidRDefault="00F85935" w:rsidP="00737C22">
      <w:pPr>
        <w:pStyle w:val="Quotations"/>
        <w:widowControl/>
        <w:jc w:val="right"/>
        <w:rPr>
          <w:rFonts w:cs="Times New Roman"/>
        </w:rPr>
      </w:pPr>
      <w:r>
        <w:rPr>
          <w:rFonts w:cs="Times New Roman"/>
        </w:rPr>
        <w:t xml:space="preserve">— </w:t>
      </w:r>
      <w:r w:rsidR="005F120A" w:rsidRPr="008A1FC2">
        <w:rPr>
          <w:rFonts w:cs="Times New Roman"/>
        </w:rPr>
        <w:t>Rev. Michael Glodo</w:t>
      </w:r>
    </w:p>
    <w:p w:rsidR="005F120A" w:rsidRPr="008A1FC2" w:rsidRDefault="005F120A" w:rsidP="00737C22">
      <w:pPr>
        <w:shd w:val="solid" w:color="FFFFFF" w:fill="D9D9D9"/>
        <w:ind w:left="720" w:right="720"/>
        <w:jc w:val="both"/>
        <w:rPr>
          <w:rFonts w:ascii="Times New Roman" w:hAnsi="Times New Roman" w:cs="Times New Roman"/>
          <w:b/>
        </w:rPr>
      </w:pPr>
    </w:p>
    <w:p w:rsidR="005F120A" w:rsidRPr="008A1FC2" w:rsidRDefault="005F120A" w:rsidP="00737C22">
      <w:pPr>
        <w:ind w:firstLine="720"/>
        <w:jc w:val="both"/>
        <w:rPr>
          <w:rFonts w:ascii="Times New Roman" w:hAnsi="Times New Roman" w:cs="Times New Roman"/>
        </w:rPr>
      </w:pPr>
      <w:r w:rsidRPr="008A1FC2">
        <w:rPr>
          <w:rFonts w:ascii="Times New Roman" w:hAnsi="Times New Roman" w:cs="Times New Roman"/>
        </w:rPr>
        <w:t>Bila shaka, wanazuoni wa sasa wametia mashaka kwamba mtume Mathayo ndiye mwandishi wa injili ya kwanza, kama tu walivyohoji mitazamo mingi ya kidesturi kuhusu uandishi wa kibiblia. Lakini nguvu ya yote ni kwamba ushahidi wa kale wa Mathayo kuwa ndiye mwandishi wa injili hii, pamoja na kukosekana kwa changamoto yo yote ya kale, hutupatia sisi sababu zenye nguvu kwamba yeye ndiye mwandishi wa kitabu hiki.</w:t>
      </w:r>
    </w:p>
    <w:p w:rsidR="005F120A" w:rsidRPr="008A1FC2" w:rsidRDefault="005F120A" w:rsidP="00737C22">
      <w:pPr>
        <w:ind w:firstLine="720"/>
        <w:jc w:val="both"/>
        <w:rPr>
          <w:rFonts w:ascii="Times New Roman" w:hAnsi="Times New Roman" w:cs="Times New Roman"/>
        </w:rPr>
      </w:pPr>
      <w:r w:rsidRPr="008A1FC2">
        <w:rPr>
          <w:rFonts w:ascii="Times New Roman" w:hAnsi="Times New Roman" w:cs="Times New Roman"/>
        </w:rPr>
        <w:t>Sasa kwa kuwa tumetazama mtazamo wa kidesturi kwamba Mathayo ndiye aliyeandika injili ya kwanza, basi tugeukie historia binafsi ya Mathayo.</w:t>
      </w:r>
    </w:p>
    <w:p w:rsidR="00132E41" w:rsidRDefault="00132E41" w:rsidP="00737C22">
      <w:pPr>
        <w:jc w:val="both"/>
        <w:rPr>
          <w:rFonts w:ascii="Times New Roman" w:hAnsi="Times New Roman" w:cs="Times New Roman"/>
        </w:rPr>
      </w:pPr>
    </w:p>
    <w:p w:rsidR="00F85935" w:rsidRPr="008A1FC2" w:rsidRDefault="00F85935" w:rsidP="00737C22">
      <w:pPr>
        <w:jc w:val="both"/>
        <w:rPr>
          <w:rFonts w:ascii="Times New Roman" w:hAnsi="Times New Roman" w:cs="Times New Roman"/>
        </w:rPr>
      </w:pPr>
    </w:p>
    <w:p w:rsidR="005F120A" w:rsidRPr="008A1FC2" w:rsidRDefault="005F120A" w:rsidP="00F85935">
      <w:pPr>
        <w:pStyle w:val="BulletHeading"/>
        <w:jc w:val="both"/>
        <w:rPr>
          <w:rFonts w:cs="Times New Roman"/>
        </w:rPr>
      </w:pPr>
      <w:bookmarkStart w:id="5" w:name="_Toc166223361"/>
      <w:r w:rsidRPr="008A1FC2">
        <w:rPr>
          <w:rFonts w:cs="Times New Roman"/>
        </w:rPr>
        <w:t>Historia Binafsi</w:t>
      </w:r>
      <w:bookmarkEnd w:id="5"/>
    </w:p>
    <w:p w:rsidR="005F120A" w:rsidRPr="008A1FC2" w:rsidRDefault="005F120A" w:rsidP="00737C22">
      <w:pPr>
        <w:jc w:val="both"/>
        <w:rPr>
          <w:rFonts w:ascii="Times New Roman" w:hAnsi="Times New Roman" w:cs="Times New Roman"/>
          <w:b/>
        </w:rPr>
      </w:pPr>
    </w:p>
    <w:p w:rsidR="005F120A" w:rsidRPr="008A1FC2" w:rsidRDefault="005F120A" w:rsidP="00737C22">
      <w:pPr>
        <w:ind w:firstLine="720"/>
        <w:jc w:val="both"/>
        <w:rPr>
          <w:rFonts w:ascii="Times New Roman" w:hAnsi="Times New Roman" w:cs="Times New Roman"/>
        </w:rPr>
      </w:pPr>
      <w:r w:rsidRPr="008A1FC2">
        <w:rPr>
          <w:rFonts w:ascii="Times New Roman" w:hAnsi="Times New Roman" w:cs="Times New Roman"/>
        </w:rPr>
        <w:t>Maandiko hutueleza kweli chache kuhusu historia binafsi ya Mathayo. Kwa mfano, historia hutaja kwamba Mathayo alikuwa Myahudi na mtoza ushuru. Tutazingatia maelezo hayo yote, tukianza na ukweli kwamba Mathayo alikuwa Myahudi.</w:t>
      </w:r>
    </w:p>
    <w:p w:rsidR="005F120A" w:rsidRPr="008A1FC2" w:rsidRDefault="005F120A" w:rsidP="00737C22">
      <w:pPr>
        <w:ind w:firstLine="720"/>
        <w:jc w:val="both"/>
        <w:rPr>
          <w:rFonts w:ascii="Times New Roman" w:hAnsi="Times New Roman" w:cs="Times New Roman"/>
        </w:rPr>
      </w:pPr>
      <w:r w:rsidRPr="008A1FC2">
        <w:rPr>
          <w:rFonts w:ascii="Times New Roman" w:hAnsi="Times New Roman" w:cs="Times New Roman"/>
        </w:rPr>
        <w:t>Urithi wa Kiyahudi wa kuhusu Mathayo umefunuliwa kwa njia nyingi. Kwa sehemu moja Mathayo alikuwa mmoja wa wanafunzi wa Yesu, wanafunzi wale kumi na wawili, ambao wote walikuwa Wayahudi. Kwa sehemu nyingine, Mathayo alikuwa na majina ya Kiyahudi. Jina Mathayo lenyewe ni jina la Kiyahudi, linatokana na Agano la Kale lililoandikwa kwa Kiebrania. Na jina lake lingine, Lawi, ambalo tunaliona katika Injili kama ilivyoandikwa na Marko 2:14 pia katika Luka 5:28, lilikuwa jina la moja ya makabila ya Israeli. Hivyo, majina yote mawili hudhihirisha kwamba Mathayo alikuwa Myahudi. Ukoo wa Mathayo wa Kiyahudi pia hudokezwa na taarifa ya kale ya Kikristo ambayo aliiandika kwa Kiebrania.</w:t>
      </w:r>
    </w:p>
    <w:p w:rsidR="005F120A" w:rsidRPr="008A1FC2" w:rsidRDefault="005F120A" w:rsidP="00737C22">
      <w:pPr>
        <w:ind w:firstLine="720"/>
        <w:jc w:val="both"/>
        <w:rPr>
          <w:rFonts w:ascii="Times New Roman" w:hAnsi="Times New Roman" w:cs="Times New Roman"/>
        </w:rPr>
      </w:pPr>
      <w:r w:rsidRPr="008A1FC2">
        <w:rPr>
          <w:rFonts w:ascii="Times New Roman" w:hAnsi="Times New Roman" w:cs="Times New Roman"/>
        </w:rPr>
        <w:t>Urithi wa Mathayo wa Kiyahudi ni mazingira muhimu kuyafahamu kwa ajili ya injili yake kwa sababu hutusaidia kufafanua misisitizo ya Kiyahudi. Tutajifunza tabia ya Kiyahudi ya injili hii kwa upana zaidi katika somo hili. Ila kwa sasa, tutataja tu mfano mmoja kama kielelezo. Katika Mathayo 15:24, Mathayo alitaarifu kwamba Yesu alitoa dai lifuatalo:</w:t>
      </w:r>
    </w:p>
    <w:p w:rsidR="005F120A" w:rsidRPr="008A1FC2" w:rsidRDefault="005F120A" w:rsidP="00737C22">
      <w:pPr>
        <w:jc w:val="both"/>
        <w:rPr>
          <w:rFonts w:ascii="Times New Roman" w:hAnsi="Times New Roman" w:cs="Times New Roman"/>
        </w:rPr>
      </w:pPr>
    </w:p>
    <w:p w:rsidR="005F120A" w:rsidRPr="00F85935" w:rsidRDefault="005F120A" w:rsidP="00F85935">
      <w:pPr>
        <w:pStyle w:val="Scripturequotes"/>
        <w:jc w:val="both"/>
      </w:pPr>
      <w:r w:rsidRPr="00F85935">
        <w:t>Sikutumwa ila kwa kondoo waliopotea wa nyumba ya Israeli (Mathayo 15:24).</w:t>
      </w:r>
    </w:p>
    <w:p w:rsidR="005F120A" w:rsidRPr="008A1FC2" w:rsidRDefault="005F120A" w:rsidP="00737C22">
      <w:pPr>
        <w:ind w:firstLine="720"/>
        <w:jc w:val="both"/>
        <w:rPr>
          <w:rFonts w:ascii="Times New Roman" w:hAnsi="Times New Roman" w:cs="Times New Roman"/>
          <w:color w:val="0000FF"/>
        </w:rPr>
      </w:pPr>
    </w:p>
    <w:p w:rsidR="005F120A" w:rsidRPr="008A1FC2" w:rsidRDefault="005F120A" w:rsidP="00737C22">
      <w:pPr>
        <w:jc w:val="both"/>
        <w:rPr>
          <w:rFonts w:ascii="Times New Roman" w:hAnsi="Times New Roman" w:cs="Times New Roman"/>
        </w:rPr>
      </w:pPr>
      <w:r w:rsidRPr="008A1FC2">
        <w:rPr>
          <w:rFonts w:ascii="Times New Roman" w:hAnsi="Times New Roman" w:cs="Times New Roman"/>
        </w:rPr>
        <w:t xml:space="preserve">Zaidi ya injili yo yote ile, Mathayo anasisitiza kwamba Yesu amekuja maalumu kwa taifa la Israeli. </w:t>
      </w:r>
    </w:p>
    <w:p w:rsidR="005F120A" w:rsidRPr="008A1FC2" w:rsidRDefault="005F120A" w:rsidP="00737C22">
      <w:pPr>
        <w:ind w:firstLine="720"/>
        <w:jc w:val="both"/>
        <w:rPr>
          <w:rFonts w:ascii="Times New Roman" w:hAnsi="Times New Roman" w:cs="Times New Roman"/>
        </w:rPr>
      </w:pPr>
      <w:r w:rsidRPr="008A1FC2">
        <w:rPr>
          <w:rFonts w:ascii="Times New Roman" w:hAnsi="Times New Roman" w:cs="Times New Roman"/>
        </w:rPr>
        <w:t>Mbali na urithi wa Kiyahudi wa kuhusu ukweli wa maisha ya Mathayo, maelezo mengine ya maisha yake ambayo ni vizuri kuyazingatia ni kwamba Mathayo alikuwa mtoza ushuru.</w:t>
      </w:r>
    </w:p>
    <w:p w:rsidR="005F120A" w:rsidRPr="008A1FC2" w:rsidRDefault="005F120A" w:rsidP="00737C22">
      <w:pPr>
        <w:ind w:firstLine="720"/>
        <w:jc w:val="both"/>
        <w:rPr>
          <w:rFonts w:ascii="Times New Roman" w:hAnsi="Times New Roman" w:cs="Times New Roman"/>
        </w:rPr>
      </w:pPr>
      <w:r w:rsidRPr="008A1FC2">
        <w:rPr>
          <w:rFonts w:ascii="Times New Roman" w:hAnsi="Times New Roman" w:cs="Times New Roman"/>
        </w:rPr>
        <w:t xml:space="preserve">Katika karne ya kwanza, Wayahudi wengi huko Palestina walikusanya ushuru kwa niaba ya Ufalme wa Kirumi. Baadhi ya watoza ushuru hawa walikusanya ushuru kwa bidhaa zilizosafirishwa kutoka eneo moja kwenda eneo lingine. Zilikuwa ni taasisi binafsi zilizowalipa watawala kwa ajili ya mamlaka ya kukusanya ushuru. Watoza ushuru hawa walijiwekea faida kubwa kwa kuongeza ushuru waliotoza kutoka kwa watu. Matokeo yake, watoza ushuru hawa walionekana kama wanyonyaji na wezi — na sifa hii ilieleweka hivyo mara kwa mara. </w:t>
      </w:r>
    </w:p>
    <w:p w:rsidR="005F120A" w:rsidRPr="008A1FC2" w:rsidRDefault="005F120A" w:rsidP="00737C22">
      <w:pPr>
        <w:ind w:firstLine="720"/>
        <w:jc w:val="both"/>
        <w:rPr>
          <w:rFonts w:ascii="Times New Roman" w:hAnsi="Times New Roman" w:cs="Times New Roman"/>
        </w:rPr>
      </w:pPr>
      <w:r w:rsidRPr="008A1FC2">
        <w:rPr>
          <w:rFonts w:ascii="Times New Roman" w:hAnsi="Times New Roman" w:cs="Times New Roman"/>
        </w:rPr>
        <w:t xml:space="preserve">Kwa sababu hii, watoza ushuru wa Kiyahudi walionekana kuwa na hatia machoni pa watu wao. Kwanza, walikuwa mawakala wa jeshi lisilopendwa la Rumi. Na pili, waliwaibia watu wao wenyewe ili waweze kujitajirisha binafsi. Kweli, walionekana kuwa waovu na wasioaminika ambapo maandishi ya kirabi yaliwazuia kutoa ushahidi katika mahakama za Kiyahudi. Zaidi ya hayo, kwa watoza ushuru, kudanganya kulihalalishwa na kusifiwa kama tendo la ukengeufu lililopata kibali. </w:t>
      </w:r>
    </w:p>
    <w:p w:rsidR="005F120A" w:rsidRPr="008A1FC2" w:rsidRDefault="005F120A" w:rsidP="00737C22">
      <w:pPr>
        <w:ind w:firstLine="720"/>
        <w:jc w:val="both"/>
        <w:rPr>
          <w:rFonts w:ascii="Times New Roman" w:hAnsi="Times New Roman" w:cs="Times New Roman"/>
        </w:rPr>
      </w:pPr>
      <w:r w:rsidRPr="008A1FC2">
        <w:rPr>
          <w:rFonts w:ascii="Times New Roman" w:hAnsi="Times New Roman" w:cs="Times New Roman"/>
        </w:rPr>
        <w:t>Sikiliza ambavyo Mathayo anauandika wito wake kutoka kwa Yesu katika Mathayo 9:9-10:</w:t>
      </w:r>
    </w:p>
    <w:p w:rsidR="005F120A" w:rsidRPr="008A1FC2" w:rsidRDefault="005F120A" w:rsidP="00737C22">
      <w:pPr>
        <w:jc w:val="both"/>
        <w:rPr>
          <w:rFonts w:ascii="Times New Roman" w:hAnsi="Times New Roman" w:cs="Times New Roman"/>
        </w:rPr>
      </w:pPr>
    </w:p>
    <w:p w:rsidR="005F120A" w:rsidRPr="00F85935" w:rsidRDefault="005F120A" w:rsidP="00F85935">
      <w:pPr>
        <w:pStyle w:val="Scripturequotes"/>
        <w:jc w:val="both"/>
      </w:pPr>
      <w:r w:rsidRPr="00F85935">
        <w:t>Yesu … aliona mtu ameketi forodhani, aitwaye Mathayo, akamwambia. “Nifuate.” Akaondoka, akamfuata. Ikawa alipoketi nyumbani ale chakula, tazama, watoza ushuru wengi na “wenye dhambi” walikuja wakaketi pamoja na Yesu na wanafunzi wake (Mathayo 9:9-10).</w:t>
      </w:r>
    </w:p>
    <w:p w:rsidR="005F120A" w:rsidRPr="008A1FC2" w:rsidRDefault="005F120A" w:rsidP="00737C22">
      <w:pPr>
        <w:ind w:left="720" w:right="720"/>
        <w:jc w:val="both"/>
        <w:rPr>
          <w:rFonts w:ascii="Times New Roman" w:hAnsi="Times New Roman" w:cs="Times New Roman"/>
          <w:i/>
        </w:rPr>
      </w:pPr>
    </w:p>
    <w:p w:rsidR="005F120A" w:rsidRPr="008A1FC2" w:rsidRDefault="005F120A" w:rsidP="00737C22">
      <w:pPr>
        <w:ind w:firstLine="720"/>
        <w:jc w:val="both"/>
        <w:rPr>
          <w:rFonts w:ascii="Times New Roman" w:hAnsi="Times New Roman" w:cs="Times New Roman"/>
        </w:rPr>
      </w:pPr>
      <w:r w:rsidRPr="008A1FC2">
        <w:rPr>
          <w:rFonts w:ascii="Times New Roman" w:hAnsi="Times New Roman" w:cs="Times New Roman"/>
        </w:rPr>
        <w:t>Mathayo alikuwa wazi katika maelezo yake mwenyewe, na alikiri wazi kwamba yeye na watoza ushuru wengine waliketi wakishirikiana na “wenye dhambi” siku zile. Kwa kufanya hivyo, Mathayo alijitaja mwenyewe katika hali hiyo. Mathayo alijua kuwa, watoza ushuru hawakukubalika kwa uongozi wa Kiyahudi. Mgawanyiko huu mara kwa mara umeelezwa katika injili ya Mathayo.</w:t>
      </w:r>
    </w:p>
    <w:p w:rsidR="005F120A" w:rsidRPr="008A1FC2" w:rsidRDefault="005F120A" w:rsidP="00737C22">
      <w:pPr>
        <w:ind w:firstLine="720"/>
        <w:jc w:val="both"/>
        <w:rPr>
          <w:rFonts w:ascii="Times New Roman" w:hAnsi="Times New Roman" w:cs="Times New Roman"/>
          <w:color w:val="0000FF"/>
        </w:rPr>
      </w:pPr>
      <w:r w:rsidRPr="008A1FC2">
        <w:rPr>
          <w:rFonts w:ascii="Times New Roman" w:hAnsi="Times New Roman" w:cs="Times New Roman"/>
        </w:rPr>
        <w:t>Kwa mfano, sikiliza Yesu alivyoukosoa uongozi wa Kiyahudi katika Mathayo 21:31-32</w:t>
      </w:r>
      <w:r w:rsidRPr="008A1FC2">
        <w:rPr>
          <w:rFonts w:ascii="Times New Roman" w:hAnsi="Times New Roman" w:cs="Times New Roman"/>
          <w:color w:val="0000FF"/>
        </w:rPr>
        <w:t>:</w:t>
      </w:r>
    </w:p>
    <w:p w:rsidR="005F120A" w:rsidRPr="008A1FC2" w:rsidRDefault="005F120A" w:rsidP="00737C22">
      <w:pPr>
        <w:jc w:val="both"/>
        <w:rPr>
          <w:rFonts w:ascii="Times New Roman" w:hAnsi="Times New Roman" w:cs="Times New Roman"/>
          <w:color w:val="0000FF"/>
        </w:rPr>
      </w:pPr>
    </w:p>
    <w:p w:rsidR="005F120A" w:rsidRPr="00F85935" w:rsidRDefault="005F120A" w:rsidP="00F85935">
      <w:pPr>
        <w:pStyle w:val="Scripturequotes"/>
        <w:jc w:val="both"/>
      </w:pPr>
      <w:r w:rsidRPr="00F85935">
        <w:t>Amin, nawaambia, watoza ushuru na makahaba wanatangulia mbele yenu kuingia katika ufalme wa Mungu. Kwa sababu Yohana alikuja kwenu kwa njia ya haki, ninyi msimwamini; lakini watoza ushuru na makahaba walimwamini, nanyi hata mlipoona, hamkutubu na kumwamini (Mathayo 21:31-32).</w:t>
      </w:r>
    </w:p>
    <w:p w:rsidR="00A932FD" w:rsidRPr="008A1FC2" w:rsidRDefault="00A932FD" w:rsidP="00737C22">
      <w:pPr>
        <w:ind w:firstLine="720"/>
        <w:jc w:val="both"/>
        <w:rPr>
          <w:rFonts w:ascii="Times New Roman" w:hAnsi="Times New Roman" w:cs="Times New Roman"/>
          <w:b/>
        </w:rPr>
      </w:pPr>
    </w:p>
    <w:p w:rsidR="005F120A" w:rsidRPr="008A1FC2" w:rsidRDefault="005F120A" w:rsidP="00737C22">
      <w:pPr>
        <w:ind w:firstLine="720"/>
        <w:jc w:val="both"/>
        <w:rPr>
          <w:rFonts w:ascii="Times New Roman" w:hAnsi="Times New Roman" w:cs="Times New Roman"/>
        </w:rPr>
      </w:pPr>
      <w:r w:rsidRPr="008A1FC2">
        <w:rPr>
          <w:rFonts w:ascii="Times New Roman" w:hAnsi="Times New Roman" w:cs="Times New Roman"/>
        </w:rPr>
        <w:t>Utayari wa Mathayo kusema wazi kuhusu historia yake binafsi ya maisha ya dhambi pia inaweza kuhusishwa na msisitizo mwingine wa injili yake, ambao tutautazama kwa karibu hapo baadaye katika somo hili. Mathayo, zaidi ya mwandishi mwingine awaye yote wa injili, alisisitiza ukweli kwamba Yesu alikuwa mfalme mnyenyekevu aliyesisitiza unyenyekevu kwa wafuasi wake. Kwa kukiri maisha yake yaliyopita, Mathayo anakubali hitaji lake binafsi la neema, na kutangaza utayari wake wa kumfuata Mfalme ambaye alimwita na kumbadilisha. Yesu alikuwa amembadilisha kutoka hali ya kuwa mtumishi mwenye dhambi wa Herode na kuwa mtumishi mnyenyekevu wa injili ya ufalme wa mbinguni.</w:t>
      </w:r>
    </w:p>
    <w:p w:rsidR="005F120A" w:rsidRPr="008A1FC2" w:rsidRDefault="005F120A" w:rsidP="00737C22">
      <w:pPr>
        <w:jc w:val="both"/>
        <w:rPr>
          <w:rFonts w:ascii="Times New Roman" w:hAnsi="Times New Roman" w:cs="Times New Roman"/>
        </w:rPr>
      </w:pPr>
    </w:p>
    <w:p w:rsidR="005F120A" w:rsidRPr="008A1FC2" w:rsidRDefault="005F120A" w:rsidP="00737C22">
      <w:pPr>
        <w:pStyle w:val="Quotations"/>
        <w:jc w:val="both"/>
        <w:rPr>
          <w:rFonts w:cs="Times New Roman"/>
        </w:rPr>
      </w:pPr>
      <w:r w:rsidRPr="008A1FC2">
        <w:rPr>
          <w:rFonts w:cs="Times New Roman"/>
        </w:rPr>
        <w:t xml:space="preserve">Katika maisha yetu, unyenyekevu lazima uonekane kuwa tuna furaha, tumetosheka pale mambo mazuri yanapotokea kwa watu wengine, na kwetu pia, lakini pale watu wengine wanapofanikiwa, pale watu wengine wanapoonekana kupata heshima au kazi zao kuonekana zina matunda, hufurahia hilo. Tunamshukuru Mungu kwa hilo, na tunataka tumheshimu na kumshukuru Mungu kwanza. Tunatamani kuishi kwa ajili ya Mungu, na siyo tu kwa ajili yetu wenyewe. Hivyo, huo ndio utaonekana kuwa unyenyekevu — siyo kuona tu haja zangu zimetimizwa, iwe ni kupitia kwa mtu mwingine, au kupitia kwangu. </w:t>
      </w:r>
    </w:p>
    <w:p w:rsidR="005F120A" w:rsidRPr="008A1FC2" w:rsidRDefault="005F120A" w:rsidP="00737C22">
      <w:pPr>
        <w:pStyle w:val="Quotations"/>
        <w:jc w:val="both"/>
        <w:rPr>
          <w:rFonts w:cs="Times New Roman"/>
        </w:rPr>
      </w:pPr>
    </w:p>
    <w:p w:rsidR="005F120A" w:rsidRPr="008A1FC2" w:rsidRDefault="00F85935" w:rsidP="00737C22">
      <w:pPr>
        <w:pStyle w:val="Quotations"/>
        <w:widowControl/>
        <w:jc w:val="right"/>
        <w:rPr>
          <w:rFonts w:cs="Times New Roman"/>
        </w:rPr>
      </w:pPr>
      <w:r>
        <w:rPr>
          <w:rFonts w:cs="Times New Roman"/>
        </w:rPr>
        <w:t xml:space="preserve">— </w:t>
      </w:r>
      <w:r w:rsidR="005F120A" w:rsidRPr="008A1FC2">
        <w:rPr>
          <w:rFonts w:cs="Times New Roman"/>
        </w:rPr>
        <w:t>Dr. John McKinley</w:t>
      </w:r>
    </w:p>
    <w:p w:rsidR="005F120A" w:rsidRPr="008A1FC2" w:rsidRDefault="005F120A" w:rsidP="00737C22">
      <w:pPr>
        <w:ind w:firstLine="720"/>
        <w:jc w:val="both"/>
        <w:rPr>
          <w:rFonts w:ascii="Times New Roman" w:hAnsi="Times New Roman" w:cs="Times New Roman"/>
        </w:rPr>
      </w:pPr>
    </w:p>
    <w:p w:rsidR="005F120A" w:rsidRPr="008A1FC2" w:rsidRDefault="005F120A" w:rsidP="00737C22">
      <w:pPr>
        <w:ind w:firstLine="720"/>
        <w:jc w:val="both"/>
        <w:rPr>
          <w:rFonts w:ascii="Times New Roman" w:hAnsi="Times New Roman" w:cs="Times New Roman"/>
        </w:rPr>
      </w:pPr>
      <w:r w:rsidRPr="008A1FC2">
        <w:rPr>
          <w:rFonts w:ascii="Times New Roman" w:hAnsi="Times New Roman" w:cs="Times New Roman"/>
        </w:rPr>
        <w:t>Sasa tunahitimisha kwamba mtazamo wa kidesturi kwamba Mathayo aliandika injili ya kwanza ni sahihi, na kufahamika kwa historia yake binafsi, tutachunguza utambulisho wa wasomaji wa kwanza wa kile alichokiandika Mathayo.</w:t>
      </w:r>
    </w:p>
    <w:p w:rsidR="005F120A" w:rsidRPr="008A1FC2" w:rsidRDefault="005F120A" w:rsidP="00737C22">
      <w:pPr>
        <w:jc w:val="both"/>
        <w:rPr>
          <w:rFonts w:ascii="Times New Roman" w:hAnsi="Times New Roman" w:cs="Times New Roman"/>
          <w:b/>
        </w:rPr>
      </w:pPr>
    </w:p>
    <w:p w:rsidR="005F120A" w:rsidRPr="00400B51" w:rsidRDefault="005F120A" w:rsidP="00400B51">
      <w:pPr>
        <w:pStyle w:val="PanelHeading"/>
        <w:rPr>
          <w:rFonts w:cs="Times New Roman"/>
        </w:rPr>
      </w:pPr>
      <w:bookmarkStart w:id="6" w:name="_Toc166223362"/>
      <w:r w:rsidRPr="00400B51">
        <w:rPr>
          <w:rFonts w:cs="Times New Roman"/>
        </w:rPr>
        <w:t>Wasomaji wa Kwanza</w:t>
      </w:r>
      <w:bookmarkEnd w:id="6"/>
    </w:p>
    <w:p w:rsidR="005F120A" w:rsidRPr="008A1FC2" w:rsidRDefault="005F120A" w:rsidP="00737C22">
      <w:pPr>
        <w:jc w:val="both"/>
        <w:rPr>
          <w:rFonts w:ascii="Times New Roman" w:hAnsi="Times New Roman" w:cs="Times New Roman"/>
          <w:b/>
        </w:rPr>
      </w:pPr>
    </w:p>
    <w:p w:rsidR="005F120A" w:rsidRPr="008A1FC2" w:rsidRDefault="005F120A" w:rsidP="00737C22">
      <w:pPr>
        <w:ind w:firstLine="720"/>
        <w:jc w:val="both"/>
        <w:rPr>
          <w:rFonts w:ascii="Times New Roman" w:hAnsi="Times New Roman" w:cs="Times New Roman"/>
          <w:b/>
        </w:rPr>
      </w:pPr>
      <w:r w:rsidRPr="008A1FC2">
        <w:rPr>
          <w:rFonts w:ascii="Times New Roman" w:hAnsi="Times New Roman" w:cs="Times New Roman"/>
        </w:rPr>
        <w:t>Mathayo hakuwatambulisha wasikilizaji wake wa kw</w:t>
      </w:r>
      <w:r w:rsidR="00FF21A9" w:rsidRPr="008A1FC2">
        <w:rPr>
          <w:rFonts w:ascii="Times New Roman" w:hAnsi="Times New Roman" w:cs="Times New Roman"/>
        </w:rPr>
        <w:t>anza. Bali alitupatia dokezo ful</w:t>
      </w:r>
      <w:r w:rsidRPr="008A1FC2">
        <w:rPr>
          <w:rFonts w:ascii="Times New Roman" w:hAnsi="Times New Roman" w:cs="Times New Roman"/>
        </w:rPr>
        <w:t>ani la kuwahusu. Kama tutakavyoona, Mathayo anaonekana kuandika kwa ajili ya Wakristo wa Kiyahudi.</w:t>
      </w:r>
    </w:p>
    <w:p w:rsidR="005F120A" w:rsidRPr="008A1FC2" w:rsidRDefault="005F120A" w:rsidP="00737C22">
      <w:pPr>
        <w:ind w:firstLine="720"/>
        <w:jc w:val="both"/>
        <w:rPr>
          <w:rFonts w:ascii="Times New Roman" w:hAnsi="Times New Roman" w:cs="Times New Roman"/>
        </w:rPr>
      </w:pPr>
      <w:r w:rsidRPr="008A1FC2">
        <w:rPr>
          <w:rFonts w:ascii="Times New Roman" w:hAnsi="Times New Roman" w:cs="Times New Roman"/>
        </w:rPr>
        <w:t xml:space="preserve">Kama tulivyotaja katika somo la awali, vitabu vyote vya Injili viliandikwa maalumu kwa ajili wa wasomaji Wakristo. Lakini misisitizo katika injili ya Mathayo inakubaliana kabisa na wasomaji Wakristo walio katika mazingira ya Kiyahudi. Kwa mfano, Mathayo alinukuu Agano la Kale mara nyingi zaidi kuliko mwandishi mwingine ye yote yule. Mara kwa mara alionyesha njia ambazo katika hizo Yesu alitimiza matarajio ya Agano la Kale. Na yeye alisisitiza kwamba Yesu alikuwa ndiye Mfalme wa kimasihi aliyesulibiriwa na Wayahudi kwa karne nyingi. Msisitizo wake kwa mambo ya Kiyahudi huonekana katika migogoro ya Yesu na viongozi wasioamini wa Kiyahudi, ambao Mathayo anawaelezea kwa kina sana kuliko walivyofanya waandishi wengine wa injili. Pia Mathayo anaweka lengo kuu katika mahusiano ya Yesu kwa sheria ya Agano la Kale, hasa yeye kama Bwana wake. </w:t>
      </w:r>
    </w:p>
    <w:p w:rsidR="005F120A" w:rsidRPr="008A1FC2" w:rsidRDefault="005F120A" w:rsidP="00737C22">
      <w:pPr>
        <w:ind w:firstLine="720"/>
        <w:jc w:val="both"/>
        <w:rPr>
          <w:rFonts w:ascii="Times New Roman" w:hAnsi="Times New Roman" w:cs="Times New Roman"/>
        </w:rPr>
      </w:pPr>
      <w:r w:rsidRPr="008A1FC2">
        <w:rPr>
          <w:rFonts w:ascii="Times New Roman" w:hAnsi="Times New Roman" w:cs="Times New Roman"/>
        </w:rPr>
        <w:t>Baadaye katika somo hili tutatazama baadhi ya misisitizo kwa kina zaidi. Hivyo kwa sasa, tutataja tu mifano miwili ambayo huashiria kwamba Mathayo aliwaandikia wasomaji wa Kiyahudi, kwa kuanza na Mathayo kutumia kifungu cha maneno haya; “ufalme wa mbinguni.”</w:t>
      </w:r>
    </w:p>
    <w:p w:rsidR="00132E41" w:rsidRDefault="00132E41" w:rsidP="00737C22">
      <w:pPr>
        <w:jc w:val="both"/>
        <w:rPr>
          <w:rFonts w:ascii="Times New Roman" w:hAnsi="Times New Roman" w:cs="Times New Roman"/>
        </w:rPr>
      </w:pPr>
    </w:p>
    <w:p w:rsidR="00F85935" w:rsidRPr="008A1FC2" w:rsidRDefault="00F85935" w:rsidP="00737C22">
      <w:pPr>
        <w:jc w:val="both"/>
        <w:rPr>
          <w:rFonts w:ascii="Times New Roman" w:hAnsi="Times New Roman" w:cs="Times New Roman"/>
        </w:rPr>
      </w:pPr>
    </w:p>
    <w:p w:rsidR="005F120A" w:rsidRPr="008A1FC2" w:rsidRDefault="005F120A" w:rsidP="00F85935">
      <w:pPr>
        <w:pStyle w:val="BulletHeading"/>
        <w:jc w:val="both"/>
        <w:rPr>
          <w:rFonts w:cs="Times New Roman"/>
        </w:rPr>
      </w:pPr>
      <w:bookmarkStart w:id="7" w:name="_Toc166223363"/>
      <w:r w:rsidRPr="008A1FC2">
        <w:rPr>
          <w:rFonts w:cs="Times New Roman"/>
        </w:rPr>
        <w:t>Ufalme wa Mbinguni</w:t>
      </w:r>
      <w:bookmarkEnd w:id="7"/>
    </w:p>
    <w:p w:rsidR="005F120A" w:rsidRPr="008A1FC2" w:rsidRDefault="005F120A" w:rsidP="00737C22">
      <w:pPr>
        <w:pStyle w:val="BulletHeading"/>
        <w:jc w:val="both"/>
        <w:rPr>
          <w:rFonts w:cs="Times New Roman"/>
        </w:rPr>
      </w:pPr>
    </w:p>
    <w:p w:rsidR="005F120A" w:rsidRPr="008A1FC2" w:rsidRDefault="005F120A" w:rsidP="00737C22">
      <w:pPr>
        <w:ind w:firstLine="720"/>
        <w:jc w:val="both"/>
        <w:rPr>
          <w:rFonts w:ascii="Times New Roman" w:hAnsi="Times New Roman" w:cs="Times New Roman"/>
        </w:rPr>
      </w:pPr>
      <w:r w:rsidRPr="008A1FC2">
        <w:rPr>
          <w:rFonts w:ascii="Times New Roman" w:hAnsi="Times New Roman" w:cs="Times New Roman"/>
        </w:rPr>
        <w:t xml:space="preserve">Katika somo lililotangulia, tulizingatia kuona kwamba injili zote nne zimeunganishwa kwa wazo kuu moja la ufalme wa Mungu. Lakini Mathayo alitumia kwa nadra sana kifungu hiki cha maneno kisemacho “ufalme </w:t>
      </w:r>
      <w:r w:rsidRPr="008A1FC2">
        <w:rPr>
          <w:rFonts w:ascii="Times New Roman" w:hAnsi="Times New Roman" w:cs="Times New Roman"/>
          <w:i/>
        </w:rPr>
        <w:t>wa Mungu</w:t>
      </w:r>
      <w:r w:rsidRPr="008A1FC2">
        <w:rPr>
          <w:rFonts w:ascii="Times New Roman" w:hAnsi="Times New Roman" w:cs="Times New Roman"/>
        </w:rPr>
        <w:t xml:space="preserve">.” Badala yake alitumia kifungu cha maneno kisemacho “ufalme </w:t>
      </w:r>
      <w:r w:rsidRPr="008A1FC2">
        <w:rPr>
          <w:rFonts w:ascii="Times New Roman" w:hAnsi="Times New Roman" w:cs="Times New Roman"/>
          <w:i/>
        </w:rPr>
        <w:t>wa mbinguni</w:t>
      </w:r>
      <w:r w:rsidRPr="008A1FC2">
        <w:rPr>
          <w:rFonts w:ascii="Times New Roman" w:hAnsi="Times New Roman" w:cs="Times New Roman"/>
        </w:rPr>
        <w:t xml:space="preserve">.” Injili ya Mathayo ni kitabu pekee katika Biblia ambacho hutumia neno hili. Na kama tulivyokwisha kuona, vifungu vyote hivyo viwili humaanisha kitu kile kile. </w:t>
      </w:r>
    </w:p>
    <w:p w:rsidR="005F120A" w:rsidRPr="008A1FC2" w:rsidRDefault="005F120A" w:rsidP="00737C22">
      <w:pPr>
        <w:ind w:firstLine="720"/>
        <w:jc w:val="both"/>
        <w:rPr>
          <w:rFonts w:ascii="Times New Roman" w:hAnsi="Times New Roman" w:cs="Times New Roman"/>
        </w:rPr>
      </w:pPr>
      <w:r w:rsidRPr="008A1FC2">
        <w:rPr>
          <w:rFonts w:ascii="Times New Roman" w:hAnsi="Times New Roman" w:cs="Times New Roman"/>
        </w:rPr>
        <w:t>Kwa kumheshimu Mungu, mara nyingi Wayahudi hawakupendelea kutumia jina la kiungu — au kitu cho chote kinachokaribiana nalo — ili wasiweze kulitaja bure jina la Mungu. Njia moja waliyotumia kufanya hivyo ni kwa kutumia neno mbadala kama vile badala ya kutumia neno “Mungu” walitumia neno “mbinguni.” Na hiki ndicho hasa alichokifanya Mathayo alipotumia kifungu cha maneno “ufalme wa mbinguni.” Tunapolinganisha vifungu vilivyo sambamba katika injili pacha, tunaona kwamba pale ambapo waandishi wengine wa injili walipotumia neno “ufalme wa Mungu,” Mathayo alitumia kifungu cha maneno “ufalme wa mbinguni.”</w:t>
      </w:r>
    </w:p>
    <w:p w:rsidR="005F120A" w:rsidRPr="008A1FC2" w:rsidRDefault="005F120A" w:rsidP="00737C22">
      <w:pPr>
        <w:jc w:val="both"/>
        <w:rPr>
          <w:rFonts w:ascii="Times New Roman" w:hAnsi="Times New Roman" w:cs="Times New Roman"/>
          <w:b/>
          <w:i/>
        </w:rPr>
      </w:pPr>
    </w:p>
    <w:p w:rsidR="005F120A" w:rsidRPr="008A1FC2" w:rsidRDefault="005F120A" w:rsidP="00737C22">
      <w:pPr>
        <w:pStyle w:val="Quotations"/>
        <w:jc w:val="both"/>
        <w:rPr>
          <w:rFonts w:cs="Times New Roman"/>
        </w:rPr>
      </w:pPr>
      <w:r w:rsidRPr="008A1FC2">
        <w:rPr>
          <w:rFonts w:cs="Times New Roman"/>
        </w:rPr>
        <w:t>Mathayo hutumia kifungu cha maneno, “ufalme wa mbinguni,” wakati wote katika injili yake, katika injili zingine, imetumika “ufalme wa Mungu.” Nadhani kuna mahali fulani ambapo Mathayo anatumia kifungu hicho cha maneno “ufalme wa Mungu,” lakini ni kwa sababu Mathayo ni mwandishi Myahudi, muumini wa Kiyahudi anayemwamini Kristo, na kwa Wayahudi, jina Mungu kilikuwa kitu fulani kitakatifu sana kuweza kutumia. Hivyo kutumia neno “mbinguni” ni njia mojawapo ya kumrejelea Mungu. Tunasoma katika injili nyingine, “Nimetenda dhambi mbele ya mbingu na mbele ya nchi.” Humaanisha, “Nimetenda dhambi mbele za Mungu.” Na hatari ni kwamba pale tunaposikia maneo haya, “ufalme wa mbinguni,” tunasikia vibaya na kudhani, “linasikika zaidi kidunia na dhaifu… ufalme wa mbinguni</w:t>
      </w:r>
      <w:r w:rsidR="00737C22">
        <w:rPr>
          <w:rFonts w:cs="Times New Roman"/>
        </w:rPr>
        <w:t>.</w:t>
      </w:r>
      <w:r w:rsidRPr="008A1FC2">
        <w:rPr>
          <w:rFonts w:cs="Times New Roman"/>
        </w:rPr>
        <w:t xml:space="preserve"> </w:t>
      </w:r>
      <w:r w:rsidR="00737C22">
        <w:rPr>
          <w:rFonts w:cs="Times New Roman"/>
        </w:rPr>
        <w:t>J</w:t>
      </w:r>
      <w:r w:rsidRPr="008A1FC2">
        <w:rPr>
          <w:rFonts w:cs="Times New Roman"/>
        </w:rPr>
        <w:t xml:space="preserve">e! huoni hivyo?” Lakini ni kweli, alikuwa akizungumzia kuhusu ufalme wa Mungu, kwa wazo kwamba hakika Mungu sasa anakwenda kuwa Mfalme wa ulimwengu huu kupitia kwa Yesu Kristo. Hivyo, kuna hatari ya Wakristo baadaye kutoelewa vizuri wanaposikia “ufalme wa mbinguni.” Hasa, Yesu anaposema, Mungu ni Mfalme, na anafanyika mfalme kupitia mimi. </w:t>
      </w:r>
    </w:p>
    <w:p w:rsidR="005F120A" w:rsidRPr="008A1FC2" w:rsidRDefault="005F120A" w:rsidP="00737C22">
      <w:pPr>
        <w:pStyle w:val="Quotations"/>
        <w:jc w:val="both"/>
        <w:rPr>
          <w:rFonts w:cs="Times New Roman"/>
        </w:rPr>
      </w:pPr>
    </w:p>
    <w:p w:rsidR="005F120A" w:rsidRPr="008A1FC2" w:rsidRDefault="00F85935" w:rsidP="00737C22">
      <w:pPr>
        <w:pStyle w:val="Quotations"/>
        <w:widowControl/>
        <w:jc w:val="right"/>
        <w:rPr>
          <w:rFonts w:cs="Times New Roman"/>
        </w:rPr>
      </w:pPr>
      <w:r>
        <w:rPr>
          <w:rFonts w:cs="Times New Roman"/>
        </w:rPr>
        <w:t xml:space="preserve">— </w:t>
      </w:r>
      <w:r w:rsidR="005F120A" w:rsidRPr="008A1FC2">
        <w:rPr>
          <w:rFonts w:cs="Times New Roman"/>
        </w:rPr>
        <w:t>Dr. Peter Walker</w:t>
      </w:r>
    </w:p>
    <w:p w:rsidR="005F120A" w:rsidRPr="008A1FC2" w:rsidRDefault="005F120A" w:rsidP="00737C22">
      <w:pPr>
        <w:jc w:val="both"/>
        <w:rPr>
          <w:rFonts w:ascii="Times New Roman" w:hAnsi="Times New Roman" w:cs="Times New Roman"/>
        </w:rPr>
      </w:pPr>
    </w:p>
    <w:p w:rsidR="005F120A" w:rsidRPr="008A1FC2" w:rsidRDefault="005F120A" w:rsidP="00737C22">
      <w:pPr>
        <w:ind w:firstLine="720"/>
        <w:jc w:val="both"/>
        <w:rPr>
          <w:rFonts w:ascii="Times New Roman" w:hAnsi="Times New Roman" w:cs="Times New Roman"/>
        </w:rPr>
      </w:pPr>
      <w:r w:rsidRPr="008A1FC2">
        <w:rPr>
          <w:rFonts w:ascii="Times New Roman" w:hAnsi="Times New Roman" w:cs="Times New Roman"/>
        </w:rPr>
        <w:t>Sikiliza Marko ameandika mfano wa punje ya haradali katika Marko 4:30-31:</w:t>
      </w:r>
    </w:p>
    <w:p w:rsidR="005F120A" w:rsidRPr="008A1FC2" w:rsidRDefault="005F120A" w:rsidP="00737C22">
      <w:pPr>
        <w:pStyle w:val="Quotations"/>
        <w:jc w:val="both"/>
        <w:rPr>
          <w:rFonts w:cs="Times New Roman"/>
        </w:rPr>
      </w:pPr>
    </w:p>
    <w:p w:rsidR="005F120A" w:rsidRPr="00F85935" w:rsidRDefault="005F120A" w:rsidP="00F85935">
      <w:pPr>
        <w:pStyle w:val="Scripturequotes"/>
        <w:jc w:val="both"/>
      </w:pPr>
      <w:r w:rsidRPr="00F85935">
        <w:t>[Yesu] akasema: “Tuulinganishe na nini ufalme wa Mungu? Au tuutie katika mfano gani? Ni kama punje ya haradali, ambayo ipandwapo katika nchi, ingawa ni ndogo kuliko mbegu zote zilizo katika nchi” (Marko 4:30-31).</w:t>
      </w:r>
    </w:p>
    <w:p w:rsidR="005F120A" w:rsidRPr="008A1FC2" w:rsidRDefault="005F120A" w:rsidP="00737C22">
      <w:pPr>
        <w:pStyle w:val="Quotations"/>
        <w:jc w:val="both"/>
        <w:rPr>
          <w:rFonts w:cs="Times New Roman"/>
          <w:color w:val="0000FF"/>
        </w:rPr>
      </w:pPr>
    </w:p>
    <w:p w:rsidR="005F120A" w:rsidRPr="008A1FC2" w:rsidRDefault="005F120A" w:rsidP="00737C22">
      <w:pPr>
        <w:ind w:firstLine="720"/>
        <w:jc w:val="both"/>
        <w:rPr>
          <w:rFonts w:ascii="Times New Roman" w:hAnsi="Times New Roman" w:cs="Times New Roman"/>
        </w:rPr>
      </w:pPr>
      <w:r w:rsidRPr="008A1FC2">
        <w:rPr>
          <w:rFonts w:ascii="Times New Roman" w:hAnsi="Times New Roman" w:cs="Times New Roman"/>
        </w:rPr>
        <w:t xml:space="preserve">Hapa marko anatumia muundo wa kawaida wa kifungu hiki: ufalme wa Mungu. Lakini sikiliza mfano huo katika kitabu cha Mathayo katika Mathayo 13:31: </w:t>
      </w:r>
    </w:p>
    <w:p w:rsidR="005F120A" w:rsidRPr="008A1FC2" w:rsidRDefault="005F120A" w:rsidP="00737C22">
      <w:pPr>
        <w:jc w:val="both"/>
        <w:rPr>
          <w:rFonts w:ascii="Times New Roman" w:hAnsi="Times New Roman" w:cs="Times New Roman"/>
        </w:rPr>
      </w:pPr>
    </w:p>
    <w:p w:rsidR="005F120A" w:rsidRPr="00F85935" w:rsidRDefault="005F120A" w:rsidP="00F85935">
      <w:pPr>
        <w:pStyle w:val="Scripturequotes"/>
        <w:jc w:val="both"/>
      </w:pPr>
      <w:r w:rsidRPr="00F85935">
        <w:t>[Yesu] akawatolea mfano mwingine, akisema, “Ufalme wa mbinguni umefanana na punje ya haradali, aliyoitwaa mtu akaipanda katika shamba lake” (Mathayo 13:31).</w:t>
      </w:r>
    </w:p>
    <w:p w:rsidR="005F120A" w:rsidRPr="008A1FC2" w:rsidRDefault="005F120A" w:rsidP="00737C22">
      <w:pPr>
        <w:ind w:left="720" w:right="720"/>
        <w:jc w:val="both"/>
        <w:rPr>
          <w:rFonts w:ascii="Times New Roman" w:hAnsi="Times New Roman" w:cs="Times New Roman"/>
          <w:color w:val="0000FF"/>
        </w:rPr>
      </w:pPr>
    </w:p>
    <w:p w:rsidR="005F120A" w:rsidRPr="008A1FC2" w:rsidRDefault="005F120A" w:rsidP="00737C22">
      <w:pPr>
        <w:ind w:firstLine="720"/>
        <w:jc w:val="both"/>
        <w:rPr>
          <w:rFonts w:ascii="Times New Roman" w:hAnsi="Times New Roman" w:cs="Times New Roman"/>
        </w:rPr>
      </w:pPr>
      <w:r w:rsidRPr="008A1FC2">
        <w:rPr>
          <w:rFonts w:ascii="Times New Roman" w:hAnsi="Times New Roman" w:cs="Times New Roman"/>
        </w:rPr>
        <w:t xml:space="preserve">Mathayo aliporudia habari hii, anatumia neno “ufalme wa mbinguni” wakati Marko ametumia neno “ufalme wa Mungu.” </w:t>
      </w:r>
    </w:p>
    <w:p w:rsidR="005F120A" w:rsidRPr="008A1FC2" w:rsidRDefault="005F120A" w:rsidP="00737C22">
      <w:pPr>
        <w:shd w:val="solid" w:color="FFFFFF" w:fill="auto"/>
        <w:jc w:val="both"/>
        <w:rPr>
          <w:rFonts w:ascii="Times New Roman" w:hAnsi="Times New Roman" w:cs="Times New Roman"/>
        </w:rPr>
      </w:pPr>
    </w:p>
    <w:p w:rsidR="005F120A" w:rsidRPr="008A1FC2" w:rsidRDefault="005F120A" w:rsidP="00737C22">
      <w:pPr>
        <w:pStyle w:val="Quotations"/>
        <w:jc w:val="both"/>
        <w:rPr>
          <w:rFonts w:cs="Times New Roman"/>
        </w:rPr>
      </w:pPr>
      <w:r w:rsidRPr="008A1FC2">
        <w:rPr>
          <w:rFonts w:cs="Times New Roman"/>
        </w:rPr>
        <w:t xml:space="preserve">Unapolinganisha kile Mathayo anachokiita ufalme wa mbinguni na mahali pengine mbali mbali ambapo Marko na Luka wameandika maneno yale yale na kuita ufalme wa Mungu, hiyo ni mojawapo ya njia ya kuona kwamba wanarejea kitu kile kile. Ndiyo, unaposoma kitabu cha Mathayo kwa ujumla wake utaona kwamba kuna wazo kuu la kinyume cha Mungu wa mbinguni na ubinadamu hapa duniani. Njia ya Mungu ya kufanya ufalme, ambao anauita ni ufalme wa mbinguni, na njia ya kibinadamu ya kutawala na kutenda na kutendeana kila mmoja na mwenzake, ambazo tunaweza kuziita ni falme za ulimwengu. Na kwa Mathayo kuzungumzia kuhusu ufalme wa mbinguni ni njia yenye nguvu sana kwake kuhisi tofauti kati ya mambo ya ulimwengu huu, na Baba yetu wa mbinguni atawale na ameahidi kurudi tena. Hivyo hoja ya ufalme wa mbinguni katika lugha ya Mathayo </w:t>
      </w:r>
      <w:r w:rsidR="00800382" w:rsidRPr="008A1FC2">
        <w:rPr>
          <w:rFonts w:cs="Times New Roman"/>
        </w:rPr>
        <w:t>ni kuturuhusu tuhisi na kuonja l</w:t>
      </w:r>
      <w:r w:rsidRPr="008A1FC2">
        <w:rPr>
          <w:rFonts w:cs="Times New Roman"/>
        </w:rPr>
        <w:t>adha ya tofauti kati ya utawala wa Mungu ambao bado haujaja, na tawala zote na tabia za dunia hii, kuna tofauti kati ya kweli hizo mbili, na Mathayo kutumia “ufalme wa mbinguni,” hutusaidia kuhisi na</w:t>
      </w:r>
      <w:r w:rsidR="00800382" w:rsidRPr="008A1FC2">
        <w:rPr>
          <w:rFonts w:cs="Times New Roman"/>
        </w:rPr>
        <w:t xml:space="preserve"> kuonja l</w:t>
      </w:r>
      <w:r w:rsidRPr="008A1FC2">
        <w:rPr>
          <w:rFonts w:cs="Times New Roman"/>
        </w:rPr>
        <w:t xml:space="preserve">adha na tumaini katika kipindi hicho kijacho cha ufalme wa Mungu huko mbinguni. </w:t>
      </w:r>
    </w:p>
    <w:p w:rsidR="005F120A" w:rsidRPr="008A1FC2" w:rsidRDefault="005F120A" w:rsidP="00737C22">
      <w:pPr>
        <w:pStyle w:val="Quotations"/>
        <w:jc w:val="both"/>
        <w:rPr>
          <w:rFonts w:cs="Times New Roman"/>
        </w:rPr>
      </w:pPr>
    </w:p>
    <w:p w:rsidR="005F120A" w:rsidRPr="008A1FC2" w:rsidRDefault="00F85935" w:rsidP="00737C22">
      <w:pPr>
        <w:pStyle w:val="Quotations"/>
        <w:widowControl/>
        <w:jc w:val="right"/>
        <w:rPr>
          <w:rFonts w:cs="Times New Roman"/>
        </w:rPr>
      </w:pPr>
      <w:r>
        <w:rPr>
          <w:rFonts w:cs="Times New Roman"/>
        </w:rPr>
        <w:t xml:space="preserve">— </w:t>
      </w:r>
      <w:r w:rsidR="005F120A" w:rsidRPr="008A1FC2">
        <w:rPr>
          <w:rFonts w:cs="Times New Roman"/>
        </w:rPr>
        <w:t>Dr. Jonathan Pennington</w:t>
      </w:r>
    </w:p>
    <w:p w:rsidR="005F120A" w:rsidRPr="008A1FC2" w:rsidRDefault="005F120A" w:rsidP="00737C22">
      <w:pPr>
        <w:pStyle w:val="Quotations"/>
        <w:jc w:val="both"/>
        <w:rPr>
          <w:rFonts w:cs="Times New Roman"/>
        </w:rPr>
      </w:pPr>
    </w:p>
    <w:p w:rsidR="005F120A" w:rsidRPr="008A1FC2" w:rsidRDefault="005F120A" w:rsidP="00737C22">
      <w:pPr>
        <w:ind w:firstLine="720"/>
        <w:jc w:val="both"/>
        <w:rPr>
          <w:rFonts w:ascii="Times New Roman" w:hAnsi="Times New Roman" w:cs="Times New Roman"/>
        </w:rPr>
      </w:pPr>
      <w:r w:rsidRPr="008A1FC2">
        <w:rPr>
          <w:rFonts w:ascii="Times New Roman" w:hAnsi="Times New Roman" w:cs="Times New Roman"/>
        </w:rPr>
        <w:t>Wanazuoni wengi huamini kwamba Mathayo alielewa namna Yesu alivyozungumza na makutano ya Kiyahudi, na kwamba Marko na waandishi wengine wa Agano Jipya walitumia kifungu cha maneno “ufalme wa Mungu” ili kuileta maana ya Yesu kwa uwazi zaidi kwa wasikilizaji wengi zaidi. Haijalishi iwe kweli au la, matumizi ya Mathayo ya kifungu hiki cha maneno “ufalme wa mbinguni” huongeza uzito katika mtazamo kwamba wasikilizaji wa kwanza walikuwa Wayahudi.</w:t>
      </w:r>
    </w:p>
    <w:p w:rsidR="005F120A" w:rsidRDefault="005F120A" w:rsidP="00737C22">
      <w:pPr>
        <w:pStyle w:val="BulletHeading"/>
        <w:jc w:val="both"/>
        <w:rPr>
          <w:rFonts w:cs="Times New Roman"/>
        </w:rPr>
      </w:pPr>
    </w:p>
    <w:p w:rsidR="00F85935" w:rsidRPr="008A1FC2" w:rsidRDefault="00F85935" w:rsidP="00737C22">
      <w:pPr>
        <w:pStyle w:val="BulletHeading"/>
        <w:jc w:val="both"/>
        <w:rPr>
          <w:rFonts w:cs="Times New Roman"/>
        </w:rPr>
      </w:pPr>
    </w:p>
    <w:p w:rsidR="005F120A" w:rsidRPr="008A1FC2" w:rsidRDefault="0038368E" w:rsidP="00F85935">
      <w:pPr>
        <w:pStyle w:val="BulletHeading"/>
        <w:jc w:val="both"/>
        <w:rPr>
          <w:rFonts w:cs="Times New Roman"/>
        </w:rPr>
      </w:pPr>
      <w:bookmarkStart w:id="8" w:name="_Toc166223364"/>
      <w:r w:rsidRPr="008A1FC2">
        <w:rPr>
          <w:rFonts w:cs="Times New Roman"/>
        </w:rPr>
        <w:t xml:space="preserve">Desturi </w:t>
      </w:r>
      <w:r w:rsidR="005F120A" w:rsidRPr="008A1FC2">
        <w:rPr>
          <w:rFonts w:cs="Times New Roman"/>
        </w:rPr>
        <w:t>za Kiyahudi</w:t>
      </w:r>
      <w:bookmarkEnd w:id="8"/>
    </w:p>
    <w:p w:rsidR="005F120A" w:rsidRPr="008A1FC2" w:rsidRDefault="005F120A" w:rsidP="00737C22">
      <w:pPr>
        <w:pStyle w:val="BulletHeading"/>
        <w:jc w:val="both"/>
        <w:rPr>
          <w:rFonts w:cs="Times New Roman"/>
        </w:rPr>
      </w:pPr>
    </w:p>
    <w:p w:rsidR="005F120A" w:rsidRPr="008A1FC2" w:rsidRDefault="005F120A" w:rsidP="00737C22">
      <w:pPr>
        <w:ind w:firstLine="720"/>
        <w:jc w:val="both"/>
        <w:rPr>
          <w:rFonts w:ascii="Times New Roman" w:hAnsi="Times New Roman" w:cs="Times New Roman"/>
        </w:rPr>
      </w:pPr>
      <w:r w:rsidRPr="008A1FC2">
        <w:rPr>
          <w:rFonts w:ascii="Times New Roman" w:hAnsi="Times New Roman" w:cs="Times New Roman"/>
        </w:rPr>
        <w:t>Kipengele kingine cha injili ya Mathayo kinachopelekea kuwa wasomaji wa injili ya Mathayo ni Wayahudi ni jinsi Mathayo alivyodhani kwamba wasomaji wake walikuwa na maarifa ya kutosha kuhusu mila za Kiyahudi. Mfano mmoja wapo ni katika Mathayo 15:1-2, Mathayo aliandika tukio hili:</w:t>
      </w:r>
    </w:p>
    <w:p w:rsidR="005F120A" w:rsidRPr="008A1FC2" w:rsidRDefault="005F120A" w:rsidP="00737C22">
      <w:pPr>
        <w:shd w:val="clear" w:color="auto" w:fill="FFFFFF"/>
        <w:ind w:firstLine="720"/>
        <w:jc w:val="both"/>
        <w:rPr>
          <w:rFonts w:ascii="Times New Roman" w:hAnsi="Times New Roman" w:cs="Times New Roman"/>
          <w:b/>
        </w:rPr>
      </w:pPr>
    </w:p>
    <w:p w:rsidR="005F120A" w:rsidRPr="00F85935" w:rsidRDefault="005F120A" w:rsidP="00F85935">
      <w:pPr>
        <w:pStyle w:val="Scripturequotes"/>
        <w:jc w:val="both"/>
      </w:pPr>
      <w:r w:rsidRPr="00F85935">
        <w:t>Ndipo Mafarisayo na waandishi kutoka Yerusalemu walipomwendea Yesu wakisema, “Mbona wanafunzi wako huyahalifu mapokeo ya wazee, kwa maana hawanawi mikono walapo chakula” (Mathayo</w:t>
      </w:r>
      <w:r w:rsidR="00F85935" w:rsidRPr="00F85935">
        <w:t xml:space="preserve"> </w:t>
      </w:r>
      <w:r w:rsidRPr="00F85935">
        <w:t>15:1-2).</w:t>
      </w:r>
    </w:p>
    <w:p w:rsidR="005F120A" w:rsidRPr="008A1FC2" w:rsidRDefault="005F120A" w:rsidP="00737C22">
      <w:pPr>
        <w:pStyle w:val="Quotations"/>
        <w:jc w:val="both"/>
        <w:rPr>
          <w:rFonts w:cs="Times New Roman"/>
        </w:rPr>
      </w:pPr>
    </w:p>
    <w:p w:rsidR="005F120A" w:rsidRPr="008A1FC2" w:rsidRDefault="005F120A" w:rsidP="00737C22">
      <w:pPr>
        <w:ind w:firstLine="720"/>
        <w:jc w:val="both"/>
        <w:rPr>
          <w:rFonts w:ascii="Times New Roman" w:hAnsi="Times New Roman" w:cs="Times New Roman"/>
        </w:rPr>
      </w:pPr>
      <w:r w:rsidRPr="008A1FC2">
        <w:rPr>
          <w:rFonts w:ascii="Times New Roman" w:hAnsi="Times New Roman" w:cs="Times New Roman"/>
        </w:rPr>
        <w:t>Marko anaijumuisha habari ile ile katika 7:1-5 ya injili hii. Lakini Marko aliongeza maelezo ya mistari mitatu ya mila za Kiyahudi kuhusu kunawa mikono ili wasikilizaji wake wa Kirumi waweze kuifahamu mila hii. Mathayo hakuona haja ya kuongeza maelezo ya ziada kwa wasomaji wake.</w:t>
      </w:r>
    </w:p>
    <w:p w:rsidR="005F120A" w:rsidRPr="008A1FC2" w:rsidRDefault="005F120A" w:rsidP="00737C22">
      <w:pPr>
        <w:ind w:firstLine="720"/>
        <w:jc w:val="both"/>
        <w:rPr>
          <w:rFonts w:ascii="Times New Roman" w:hAnsi="Times New Roman" w:cs="Times New Roman"/>
        </w:rPr>
      </w:pPr>
      <w:r w:rsidRPr="008A1FC2">
        <w:rPr>
          <w:rFonts w:ascii="Times New Roman" w:hAnsi="Times New Roman" w:cs="Times New Roman"/>
        </w:rPr>
        <w:t>Sasa, kwa kudhani kwamba Mathayo aliwaandikia Wayahudi, hakuna kipengele cho chote cha injili yake kinachopingana na ukweli huo. Katika mifano michache, Mathayo anamnukuu Yesu akinena Kiaramu, na kisha kuyatafsiri maneno hayo kwa lugha ya wasomaji wake. Kwa mfano, sikiliza maneno ya Mathayo 27:46:</w:t>
      </w:r>
    </w:p>
    <w:p w:rsidR="005F120A" w:rsidRPr="008A1FC2" w:rsidRDefault="005F120A" w:rsidP="00737C22">
      <w:pPr>
        <w:jc w:val="both"/>
        <w:rPr>
          <w:rFonts w:ascii="Times New Roman" w:hAnsi="Times New Roman" w:cs="Times New Roman"/>
        </w:rPr>
      </w:pPr>
    </w:p>
    <w:p w:rsidR="005F120A" w:rsidRPr="008A1FC2" w:rsidRDefault="005F120A" w:rsidP="00F85935">
      <w:pPr>
        <w:pStyle w:val="Scripturequotes"/>
        <w:jc w:val="both"/>
        <w:rPr>
          <w:rFonts w:cs="Times New Roman"/>
        </w:rPr>
      </w:pPr>
      <w:r w:rsidRPr="008A1FC2">
        <w:rPr>
          <w:rFonts w:cs="Times New Roman"/>
        </w:rPr>
        <w:t xml:space="preserve">Yesu akapaza </w:t>
      </w:r>
      <w:r w:rsidRPr="00F85935">
        <w:t>sauti</w:t>
      </w:r>
      <w:r w:rsidRPr="008A1FC2">
        <w:rPr>
          <w:rFonts w:cs="Times New Roman"/>
        </w:rPr>
        <w:t xml:space="preserve"> yake kwa nguvu akisema, “</w:t>
      </w:r>
      <w:r w:rsidRPr="008A1FC2">
        <w:rPr>
          <w:rFonts w:cs="Times New Roman"/>
          <w:i/>
        </w:rPr>
        <w:t>Eloi</w:t>
      </w:r>
      <w:r w:rsidRPr="008A1FC2">
        <w:rPr>
          <w:rFonts w:cs="Times New Roman"/>
        </w:rPr>
        <w:t xml:space="preserve">, </w:t>
      </w:r>
      <w:r w:rsidRPr="008A1FC2">
        <w:rPr>
          <w:rFonts w:cs="Times New Roman"/>
          <w:i/>
        </w:rPr>
        <w:t>Eloi</w:t>
      </w:r>
      <w:r w:rsidRPr="008A1FC2">
        <w:rPr>
          <w:rFonts w:cs="Times New Roman"/>
        </w:rPr>
        <w:t xml:space="preserve">, </w:t>
      </w:r>
      <w:r w:rsidRPr="008A1FC2">
        <w:rPr>
          <w:rFonts w:cs="Times New Roman"/>
          <w:i/>
        </w:rPr>
        <w:t>lama sabakthani</w:t>
      </w:r>
      <w:r w:rsidRPr="008A1FC2">
        <w:rPr>
          <w:rFonts w:cs="Times New Roman"/>
        </w:rPr>
        <w:t>?” Yaani, Mungu wangu, Mungu wangu, mbona umeniacha (Mathayo 27:46)?</w:t>
      </w:r>
    </w:p>
    <w:p w:rsidR="005F120A" w:rsidRPr="008A1FC2" w:rsidRDefault="005F120A" w:rsidP="00737C22">
      <w:pPr>
        <w:pStyle w:val="Quotations"/>
        <w:jc w:val="both"/>
        <w:rPr>
          <w:rFonts w:cs="Times New Roman"/>
        </w:rPr>
      </w:pPr>
    </w:p>
    <w:p w:rsidR="005F120A" w:rsidRPr="008A1FC2" w:rsidRDefault="005F120A" w:rsidP="00737C22">
      <w:pPr>
        <w:ind w:firstLine="720"/>
        <w:jc w:val="both"/>
        <w:rPr>
          <w:rFonts w:ascii="Times New Roman" w:hAnsi="Times New Roman" w:cs="Times New Roman"/>
        </w:rPr>
      </w:pPr>
      <w:r w:rsidRPr="008A1FC2">
        <w:rPr>
          <w:rFonts w:ascii="Times New Roman" w:hAnsi="Times New Roman" w:cs="Times New Roman"/>
        </w:rPr>
        <w:t>Pamoja na ukweli kwamba wasomaji wake walikuwa Wayahudi, yapo maelezo mbalimbali yatolewayo kuhusu sababu ya Mathayo kuiandika injili yake kwa njia hii, pamoja na ukweli huo kuhusu wasomaji wake kuwa Wayahudi. Kwanza, pamoja na ukweli kwamba wasomaji wake walikuwa Wayahudi, lakini baadhi yao hawakuwa Wayahudi. Hivyo, yawezekana aliingiza tafsiri hizi kwa ajili ya wasomaji ambao siyo Wayahudi pia. Pili, yawezekana wasomaji wa Mathayo walikuwa watu walioishi nje na ya Palestina ambao hawakufahamu Kiaramu. Na tatu, yawezekana Mathayo alinukuu taarifa kutoka chanzo kingine. Kwa mfano, tafsiri kutoka Mathayo 27:46 pia huonekana katika Marko 15:34, ambayo yawezekana Mathayo aliitumia kama chanzo.</w:t>
      </w:r>
    </w:p>
    <w:p w:rsidR="005F120A" w:rsidRPr="008A1FC2" w:rsidRDefault="005F120A" w:rsidP="00737C22">
      <w:pPr>
        <w:ind w:firstLine="720"/>
        <w:jc w:val="both"/>
        <w:rPr>
          <w:rFonts w:ascii="Times New Roman" w:hAnsi="Times New Roman" w:cs="Times New Roman"/>
        </w:rPr>
      </w:pPr>
      <w:r w:rsidRPr="008A1FC2">
        <w:rPr>
          <w:rFonts w:ascii="Times New Roman" w:hAnsi="Times New Roman" w:cs="Times New Roman"/>
        </w:rPr>
        <w:t xml:space="preserve">Katika matukio yote, uzito wa ushahidi wa wasomaji kwa sehemu kubwa unaonesha kwamba Mathayo ndiye mwandishi wa injili yake kwa Wakristo wa Kiyahudi, aliotaka kuwaimarisha katika imani yao katika Yesu kwa kushughulikia mambo mengi ambayo yalikuwa muhimu kwao. </w:t>
      </w:r>
    </w:p>
    <w:p w:rsidR="005F120A" w:rsidRPr="008A1FC2" w:rsidRDefault="005F120A" w:rsidP="00737C22">
      <w:pPr>
        <w:ind w:firstLine="720"/>
        <w:jc w:val="both"/>
        <w:rPr>
          <w:rFonts w:ascii="Times New Roman" w:hAnsi="Times New Roman" w:cs="Times New Roman"/>
        </w:rPr>
      </w:pPr>
      <w:r w:rsidRPr="008A1FC2">
        <w:rPr>
          <w:rFonts w:ascii="Times New Roman" w:hAnsi="Times New Roman" w:cs="Times New Roman"/>
        </w:rPr>
        <w:t>Kwa kuwa hadi sasa tumechunguza mwandishi na wasomaji wa injili ya kwanza, kwa hiyo tuko tayari kutathimini tukio la kuandikwa kwake.</w:t>
      </w:r>
    </w:p>
    <w:p w:rsidR="005F120A" w:rsidRDefault="005F120A" w:rsidP="00737C22">
      <w:pPr>
        <w:jc w:val="both"/>
        <w:rPr>
          <w:rFonts w:ascii="Times New Roman" w:hAnsi="Times New Roman" w:cs="Times New Roman"/>
        </w:rPr>
      </w:pPr>
    </w:p>
    <w:p w:rsidR="00F85935" w:rsidRPr="008A1FC2" w:rsidRDefault="00F85935" w:rsidP="00737C22">
      <w:pPr>
        <w:jc w:val="both"/>
        <w:rPr>
          <w:rFonts w:ascii="Times New Roman" w:hAnsi="Times New Roman" w:cs="Times New Roman"/>
        </w:rPr>
      </w:pPr>
    </w:p>
    <w:p w:rsidR="005F120A" w:rsidRPr="00400B51" w:rsidRDefault="005F120A" w:rsidP="00400B51">
      <w:pPr>
        <w:pStyle w:val="PanelHeading"/>
        <w:rPr>
          <w:rFonts w:cs="Times New Roman"/>
        </w:rPr>
      </w:pPr>
      <w:bookmarkStart w:id="9" w:name="_Toc166223365"/>
      <w:r w:rsidRPr="00400B51">
        <w:rPr>
          <w:rFonts w:cs="Times New Roman"/>
        </w:rPr>
        <w:t>Tukio</w:t>
      </w:r>
      <w:bookmarkEnd w:id="9"/>
    </w:p>
    <w:p w:rsidR="005F120A" w:rsidRPr="008A1FC2" w:rsidRDefault="005F120A" w:rsidP="00737C22">
      <w:pPr>
        <w:jc w:val="both"/>
        <w:rPr>
          <w:rFonts w:ascii="Times New Roman" w:hAnsi="Times New Roman" w:cs="Times New Roman"/>
          <w:b/>
        </w:rPr>
      </w:pPr>
    </w:p>
    <w:p w:rsidR="005F120A" w:rsidRPr="008A1FC2" w:rsidRDefault="005F120A" w:rsidP="00737C22">
      <w:pPr>
        <w:ind w:firstLine="720"/>
        <w:jc w:val="both"/>
        <w:rPr>
          <w:rFonts w:ascii="Times New Roman" w:hAnsi="Times New Roman" w:cs="Times New Roman"/>
          <w:b/>
        </w:rPr>
      </w:pPr>
      <w:r w:rsidRPr="008A1FC2">
        <w:rPr>
          <w:rFonts w:ascii="Times New Roman" w:hAnsi="Times New Roman" w:cs="Times New Roman"/>
        </w:rPr>
        <w:t>Tunapozungumzia “tukio” la kitabu, akilini tuna mambo mengi yahusuy</w:t>
      </w:r>
      <w:r w:rsidR="00B86246" w:rsidRPr="008A1FC2">
        <w:rPr>
          <w:rFonts w:ascii="Times New Roman" w:hAnsi="Times New Roman" w:cs="Times New Roman"/>
        </w:rPr>
        <w:t xml:space="preserve">o muktadha wake wa kihistoria </w:t>
      </w:r>
      <w:r w:rsidRPr="008A1FC2">
        <w:rPr>
          <w:rFonts w:ascii="Times New Roman" w:hAnsi="Times New Roman" w:cs="Times New Roman"/>
        </w:rPr>
        <w:t xml:space="preserve">mambo kama vile tarehe ya kuandikwa, mahali ilipoandikwa, mahali pa wasomaji waliokusudiwa, na kusudi la kuandikwa kwake. Kufahamu ni lini, wapi, na kwa kwa nani, na ni kwa nini kitabu hiki kiliandikwa hutupatia taarifa nyingi kuhusu muktadha wake. Hutusaidia kufahamu mazingira ya kihistoria, sarufi yake na msamiati, mawazo ya kidini na kijamii, na mbinu zake za kuuliza maswali. Taarifa hizi hutusaidia kukifahamu na kukitumia kitabu hiki. </w:t>
      </w:r>
    </w:p>
    <w:p w:rsidR="005F120A" w:rsidRPr="00737C22" w:rsidRDefault="005F120A" w:rsidP="00737C22">
      <w:pPr>
        <w:ind w:firstLine="720"/>
        <w:jc w:val="both"/>
        <w:rPr>
          <w:rFonts w:ascii="Times New Roman" w:hAnsi="Times New Roman" w:cs="Times New Roman"/>
        </w:rPr>
      </w:pPr>
      <w:r w:rsidRPr="008A1FC2">
        <w:rPr>
          <w:rFonts w:ascii="Times New Roman" w:hAnsi="Times New Roman" w:cs="Times New Roman"/>
        </w:rPr>
        <w:t>Kwa mantiki hii, tutazingatia vipengele vitatu vya tukio la kuandikwa kwa injili ya Mathayo: kwanza, tarehe ya kuandikwa; pili, mahali pa mwandishi na wasomaji; na tatu, kusudi la kuandikwa kitabu cha Mathayo. Hebu tuanze na tarehe ya kuandikwa kwa injili ya Mathayo.</w:t>
      </w:r>
    </w:p>
    <w:p w:rsidR="005F120A" w:rsidRDefault="005F120A" w:rsidP="00737C22">
      <w:pPr>
        <w:jc w:val="both"/>
        <w:rPr>
          <w:rFonts w:ascii="Times New Roman" w:hAnsi="Times New Roman" w:cs="Times New Roman"/>
          <w:b/>
          <w:sz w:val="20"/>
          <w:szCs w:val="20"/>
        </w:rPr>
      </w:pPr>
    </w:p>
    <w:p w:rsidR="00F85935" w:rsidRPr="008A1FC2" w:rsidRDefault="00F85935" w:rsidP="00737C22">
      <w:pPr>
        <w:jc w:val="both"/>
        <w:rPr>
          <w:rFonts w:ascii="Times New Roman" w:hAnsi="Times New Roman" w:cs="Times New Roman"/>
          <w:b/>
          <w:sz w:val="20"/>
          <w:szCs w:val="20"/>
        </w:rPr>
      </w:pPr>
    </w:p>
    <w:p w:rsidR="005F120A" w:rsidRPr="008A1FC2" w:rsidRDefault="00132E41" w:rsidP="00F85935">
      <w:pPr>
        <w:pStyle w:val="BulletHeading"/>
        <w:jc w:val="both"/>
        <w:rPr>
          <w:rFonts w:cs="Times New Roman"/>
        </w:rPr>
      </w:pPr>
      <w:bookmarkStart w:id="10" w:name="_Toc166223366"/>
      <w:r w:rsidRPr="008A1FC2">
        <w:rPr>
          <w:rFonts w:cs="Times New Roman"/>
        </w:rPr>
        <w:t>Tarehe</w:t>
      </w:r>
      <w:bookmarkEnd w:id="10"/>
      <w:r w:rsidRPr="008A1FC2">
        <w:rPr>
          <w:rFonts w:cs="Times New Roman"/>
        </w:rPr>
        <w:t xml:space="preserve"> </w:t>
      </w:r>
    </w:p>
    <w:p w:rsidR="005F120A" w:rsidRPr="008A1FC2" w:rsidRDefault="005F120A" w:rsidP="00737C22">
      <w:pPr>
        <w:ind w:firstLine="720"/>
        <w:jc w:val="both"/>
        <w:rPr>
          <w:rFonts w:ascii="Times New Roman" w:hAnsi="Times New Roman" w:cs="Times New Roman"/>
        </w:rPr>
      </w:pPr>
    </w:p>
    <w:p w:rsidR="005F120A" w:rsidRPr="008A1FC2" w:rsidRDefault="005F120A" w:rsidP="00737C22">
      <w:pPr>
        <w:ind w:firstLine="720"/>
        <w:jc w:val="both"/>
        <w:rPr>
          <w:rFonts w:ascii="Times New Roman" w:hAnsi="Times New Roman" w:cs="Times New Roman"/>
        </w:rPr>
      </w:pPr>
      <w:r w:rsidRPr="008A1FC2">
        <w:rPr>
          <w:rFonts w:ascii="Times New Roman" w:hAnsi="Times New Roman" w:cs="Times New Roman"/>
        </w:rPr>
        <w:t xml:space="preserve">Kwanza kabisa, kwa mujibu wa wanazuoni wengi wanavyoamini, yawezekana Mathayo alitumia Injili ya Marko kama moja ya vyanzo vyake. Kama tutakavyoona katika somo lijalo, inawezekana kabisa kwama kitabu cha Marko kiliandikwa mnamo mwaka wa 64 B.K. Ikiwa ukweli ni huo, tarehe ya mapema ya kuandikwa kitabu cha Mathayo ni katikati au baadaye miaka ya 60. </w:t>
      </w:r>
    </w:p>
    <w:p w:rsidR="005F120A" w:rsidRPr="008A1FC2" w:rsidRDefault="005F120A" w:rsidP="00737C22">
      <w:pPr>
        <w:ind w:firstLine="720"/>
        <w:jc w:val="both"/>
        <w:rPr>
          <w:rFonts w:ascii="Times New Roman" w:hAnsi="Times New Roman" w:cs="Times New Roman"/>
        </w:rPr>
      </w:pPr>
      <w:r w:rsidRPr="008A1FC2">
        <w:rPr>
          <w:rFonts w:ascii="Times New Roman" w:hAnsi="Times New Roman" w:cs="Times New Roman"/>
        </w:rPr>
        <w:t>Pili, Mathayo alikuwa mtume wa Yesu. Hii humaanisha kwamba tayari alikuwa mtu mzima kipindi alipoingizwa na Yesu katika huduma yawezekana mnamo mwaka wa 30 B.K. Hivyo, labda iwe kwamba Mathayo aliishi maisha marefu sana, hivyo, tarehe ya kuandika inaweza kuwa ni mwishoni mwa karne ya kwanza</w:t>
      </w:r>
      <w:r w:rsidRPr="008A1FC2">
        <w:rPr>
          <w:rFonts w:ascii="Times New Roman" w:hAnsi="Times New Roman" w:cs="Times New Roman"/>
          <w:shd w:val="clear" w:color="auto" w:fill="FFFFFF"/>
        </w:rPr>
        <w:t>.</w:t>
      </w:r>
      <w:r w:rsidRPr="008A1FC2">
        <w:rPr>
          <w:rFonts w:ascii="Times New Roman" w:hAnsi="Times New Roman" w:cs="Times New Roman"/>
        </w:rPr>
        <w:t xml:space="preserve"> </w:t>
      </w:r>
    </w:p>
    <w:p w:rsidR="005F120A" w:rsidRPr="008A1FC2" w:rsidRDefault="005F120A" w:rsidP="00737C22">
      <w:pPr>
        <w:ind w:firstLine="720"/>
        <w:jc w:val="both"/>
        <w:rPr>
          <w:rFonts w:ascii="Times New Roman" w:hAnsi="Times New Roman" w:cs="Times New Roman"/>
        </w:rPr>
      </w:pPr>
      <w:r w:rsidRPr="008A1FC2">
        <w:rPr>
          <w:rFonts w:ascii="Times New Roman" w:hAnsi="Times New Roman" w:cs="Times New Roman"/>
        </w:rPr>
        <w:t>Maelezo haya yanatupatia upana zaidi kuhusu kitabu cha Mathayo kuweza kuandikwa kwa kipindi hicho. Lakini tunaweza kupunguza uwezekano wa tarehe kwa kuzingatia maelezo maalumu katika maandishi ya kitabu cha Mathayo. Hasa, Mathayo alirejelea hekalu, pia Masadukayo ambao walihusika kwa karibu na hekalu hilo. Baadhi ya marejeo haya kwa sehemu kubwa ni ya kihistoria, lakini marejeo machache hupendekeza kwamba hekalu na Masadukayo vilikuwa vipengele muhimu kwa kipindi kile Mathayo anaandika. Kwa kuwa hekalu liliharibiwa mnamo mwaka wa 70 B.K, marejeo haya huleta maana zaidi kama Mathayo aliandika kabla ya hapo.</w:t>
      </w:r>
    </w:p>
    <w:p w:rsidR="005F120A" w:rsidRPr="008A1FC2" w:rsidRDefault="005F120A" w:rsidP="00737C22">
      <w:pPr>
        <w:ind w:firstLine="720"/>
        <w:jc w:val="both"/>
        <w:rPr>
          <w:rFonts w:ascii="Times New Roman" w:hAnsi="Times New Roman" w:cs="Times New Roman"/>
        </w:rPr>
      </w:pPr>
      <w:r w:rsidRPr="008A1FC2">
        <w:rPr>
          <w:rFonts w:ascii="Times New Roman" w:hAnsi="Times New Roman" w:cs="Times New Roman"/>
        </w:rPr>
        <w:t>Kwa nuru ya ushahidi wote huo, inaonekana kujumuisha kwamba Mathayo aliandika injili yake baadaye miaka ya 60, yawezekana mnamo mwaka wa 67 au 68 B.K. Uhalisia kabisa katika jambo hili haupo. Lakini, kwa bahati nzuri, huku ikisaidia kufahamu kipindi cha karibu cha Mathayo kuandika, ni vigumu sana kupata uhakika kamili wa tarehe ya kuandikwa kama tutakuwa na ufafanuzi wa kichunguzi zaidi katika mafundisho yake.</w:t>
      </w:r>
    </w:p>
    <w:p w:rsidR="005F120A" w:rsidRPr="008A1FC2" w:rsidRDefault="005F120A" w:rsidP="00737C22">
      <w:pPr>
        <w:ind w:firstLine="720"/>
        <w:jc w:val="both"/>
        <w:rPr>
          <w:rFonts w:ascii="Times New Roman" w:hAnsi="Times New Roman" w:cs="Times New Roman"/>
        </w:rPr>
      </w:pPr>
      <w:r w:rsidRPr="008A1FC2">
        <w:rPr>
          <w:rFonts w:ascii="Times New Roman" w:hAnsi="Times New Roman" w:cs="Times New Roman"/>
        </w:rPr>
        <w:t>Kwakuwa sasa tumetazama tarehe ya kuandikwa kwa injili hii, hebu tugeukie swali la mahali pa kijografia pa mwandishi na wasomaji.</w:t>
      </w:r>
    </w:p>
    <w:p w:rsidR="005F120A" w:rsidRPr="00B52ACB" w:rsidRDefault="005F120A" w:rsidP="00737C22">
      <w:pPr>
        <w:jc w:val="both"/>
        <w:rPr>
          <w:rFonts w:ascii="Times New Roman" w:hAnsi="Times New Roman" w:cs="Times New Roman"/>
          <w:b/>
          <w:sz w:val="28"/>
          <w:szCs w:val="28"/>
        </w:rPr>
      </w:pPr>
    </w:p>
    <w:p w:rsidR="00F85935" w:rsidRPr="00B52ACB" w:rsidRDefault="00F85935" w:rsidP="00737C22">
      <w:pPr>
        <w:jc w:val="both"/>
        <w:rPr>
          <w:rFonts w:ascii="Times New Roman" w:hAnsi="Times New Roman" w:cs="Times New Roman"/>
          <w:b/>
          <w:sz w:val="28"/>
          <w:szCs w:val="28"/>
        </w:rPr>
      </w:pPr>
    </w:p>
    <w:p w:rsidR="005F120A" w:rsidRPr="008A1FC2" w:rsidRDefault="005F120A" w:rsidP="00F85935">
      <w:pPr>
        <w:pStyle w:val="BulletHeading"/>
        <w:jc w:val="both"/>
        <w:rPr>
          <w:rFonts w:cs="Times New Roman"/>
        </w:rPr>
      </w:pPr>
      <w:bookmarkStart w:id="11" w:name="_Toc166223367"/>
      <w:r w:rsidRPr="008A1FC2">
        <w:rPr>
          <w:rFonts w:cs="Times New Roman"/>
        </w:rPr>
        <w:t>Mahali</w:t>
      </w:r>
      <w:bookmarkEnd w:id="11"/>
    </w:p>
    <w:p w:rsidR="005F120A" w:rsidRPr="00B52ACB" w:rsidRDefault="005F120A" w:rsidP="00737C22">
      <w:pPr>
        <w:jc w:val="both"/>
        <w:rPr>
          <w:rFonts w:ascii="Times New Roman" w:hAnsi="Times New Roman" w:cs="Times New Roman"/>
          <w:b/>
          <w:sz w:val="28"/>
          <w:szCs w:val="28"/>
        </w:rPr>
      </w:pPr>
    </w:p>
    <w:p w:rsidR="005F120A" w:rsidRPr="008A1FC2" w:rsidRDefault="005F120A" w:rsidP="00737C22">
      <w:pPr>
        <w:ind w:firstLine="720"/>
        <w:jc w:val="both"/>
        <w:rPr>
          <w:rFonts w:ascii="Times New Roman" w:hAnsi="Times New Roman" w:cs="Times New Roman"/>
        </w:rPr>
      </w:pPr>
      <w:r w:rsidRPr="008A1FC2">
        <w:rPr>
          <w:rFonts w:ascii="Times New Roman" w:hAnsi="Times New Roman" w:cs="Times New Roman"/>
        </w:rPr>
        <w:t xml:space="preserve">Lazima tuanze kwa kutambua kwamba wanazuoni wamebishana sana kuhusu mahali pa injili hii, hivyo tusiwe wafinyu katika hitimisho letu. Hata hivyo, kuna maelezo mengi ya kuzingatia. </w:t>
      </w:r>
    </w:p>
    <w:p w:rsidR="005F120A" w:rsidRPr="008A1FC2" w:rsidRDefault="005F120A" w:rsidP="00737C22">
      <w:pPr>
        <w:ind w:firstLine="720"/>
        <w:jc w:val="both"/>
        <w:rPr>
          <w:rFonts w:ascii="Times New Roman" w:hAnsi="Times New Roman" w:cs="Times New Roman"/>
        </w:rPr>
      </w:pPr>
      <w:r w:rsidRPr="008A1FC2">
        <w:rPr>
          <w:rFonts w:ascii="Times New Roman" w:hAnsi="Times New Roman" w:cs="Times New Roman"/>
        </w:rPr>
        <w:t>Hebu tuanze hivi, kwa sababu Mathayo aliandika kwa ajili ya Wakristo wa Kiyahudi, inaonekana kwama anaituma injili yake kwa kundi ambalo liliishi katika eneo ambalo lilikuwa na Wayahudi wengi. Palestina ni moja ya uwezekano huo, maana hii ilikuwa ni nchi ya mila za Wayahudi, maana walikuwa wakiishi huko.</w:t>
      </w:r>
    </w:p>
    <w:p w:rsidR="005F120A" w:rsidRPr="008A1FC2" w:rsidRDefault="005F120A" w:rsidP="00737C22">
      <w:pPr>
        <w:ind w:firstLine="720"/>
        <w:jc w:val="both"/>
        <w:rPr>
          <w:rFonts w:ascii="Times New Roman" w:hAnsi="Times New Roman" w:cs="Times New Roman"/>
        </w:rPr>
      </w:pPr>
      <w:r w:rsidRPr="008A1FC2">
        <w:rPr>
          <w:rFonts w:ascii="Times New Roman" w:hAnsi="Times New Roman" w:cs="Times New Roman"/>
        </w:rPr>
        <w:t xml:space="preserve">Lakini sehemu za Siria pia zilikuwa na idadi kubwa ya Wayahudi. Na Ignatusi, ambaye alikuwa askofu wa Antiokia huko Siria, ndiye baba wa kanisa la kwanza na alikuwa wa kwanza kudhihirisha kwamba anaitambua injili ya Mathayo vizuri kabisa. Kwa sababu hii, wanazuoni wengi hutoa hoja kwamba Mathayo aliandikia waumini wa Antiokia ya Siria. </w:t>
      </w:r>
    </w:p>
    <w:p w:rsidR="005F120A" w:rsidRPr="008A1FC2" w:rsidRDefault="005F120A" w:rsidP="00737C22">
      <w:pPr>
        <w:ind w:firstLine="720"/>
        <w:jc w:val="both"/>
        <w:rPr>
          <w:rFonts w:ascii="Times New Roman" w:hAnsi="Times New Roman" w:cs="Times New Roman"/>
        </w:rPr>
      </w:pPr>
      <w:r w:rsidRPr="008A1FC2">
        <w:rPr>
          <w:rFonts w:ascii="Times New Roman" w:hAnsi="Times New Roman" w:cs="Times New Roman"/>
        </w:rPr>
        <w:t>Na bila shaka, hatuwezi kulazimisha uwezekano kwamba Mathayo alikuwa na wasomaji wengi akilini mwake, kwa ujumla akiwaandikia Wayahudi Wakristo, katika ulimwengu wote wa Bahari ya Kati.</w:t>
      </w:r>
    </w:p>
    <w:p w:rsidR="005F120A" w:rsidRPr="008A1FC2" w:rsidRDefault="005F120A" w:rsidP="00737C22">
      <w:pPr>
        <w:ind w:firstLine="720"/>
        <w:jc w:val="both"/>
        <w:rPr>
          <w:rFonts w:ascii="Times New Roman" w:hAnsi="Times New Roman" w:cs="Times New Roman"/>
        </w:rPr>
      </w:pPr>
      <w:r w:rsidRPr="008A1FC2">
        <w:rPr>
          <w:rFonts w:ascii="Times New Roman" w:hAnsi="Times New Roman" w:cs="Times New Roman"/>
        </w:rPr>
        <w:t>Palestina, Siria, au mahali pengine palipokuwa na idadi kubwa ya Wayahudi katika utawala wa Kirumi panaweza kufaa kuwa ndipo mahali ilipoandikwa injili hii kwa tabia imara ya Kiyahudi aliyokuwa nayo Mathayo.</w:t>
      </w:r>
    </w:p>
    <w:p w:rsidR="005F120A" w:rsidRPr="00B52ACB" w:rsidRDefault="005F120A" w:rsidP="00B52ACB">
      <w:pPr>
        <w:jc w:val="both"/>
        <w:rPr>
          <w:rFonts w:ascii="Times New Roman" w:hAnsi="Times New Roman" w:cs="Times New Roman"/>
          <w:b/>
          <w:sz w:val="28"/>
          <w:szCs w:val="28"/>
        </w:rPr>
      </w:pPr>
    </w:p>
    <w:p w:rsidR="005F120A" w:rsidRPr="008A1FC2" w:rsidRDefault="005F120A" w:rsidP="00737C22">
      <w:pPr>
        <w:pStyle w:val="Quotations"/>
        <w:jc w:val="both"/>
        <w:rPr>
          <w:rFonts w:cs="Times New Roman"/>
        </w:rPr>
      </w:pPr>
      <w:r w:rsidRPr="008A1FC2">
        <w:rPr>
          <w:rFonts w:cs="Times New Roman"/>
        </w:rPr>
        <w:t>Wakati wa karne ya kwanza B.K., Wayahudi walikuwa wametawanyika takribani sehemu mbalimbali za utawala wa Kirumi, na hasa, upande wa mashariki zaidi. Maelezo haya yanarudi nyuma sana. Hata kip</w:t>
      </w:r>
      <w:r w:rsidR="004D312A" w:rsidRPr="008A1FC2">
        <w:rPr>
          <w:rFonts w:cs="Times New Roman"/>
        </w:rPr>
        <w:t>indi cha utumwa huko Babeli kuli</w:t>
      </w:r>
      <w:r w:rsidRPr="008A1FC2">
        <w:rPr>
          <w:rFonts w:cs="Times New Roman"/>
        </w:rPr>
        <w:t>kuwako na Wayahudi walioishi nje ya nchi ya Palestina. Na waliendelea kuishi huko katika Mashariki ya</w:t>
      </w:r>
      <w:r w:rsidR="004D312A" w:rsidRPr="008A1FC2">
        <w:rPr>
          <w:rFonts w:cs="Times New Roman"/>
        </w:rPr>
        <w:t xml:space="preserve"> Mbali, kama ilivyokuwa. Huko</w:t>
      </w:r>
      <w:r w:rsidRPr="008A1FC2">
        <w:rPr>
          <w:rFonts w:cs="Times New Roman"/>
        </w:rPr>
        <w:t xml:space="preserve"> Mesopotamia, ambayo kwa sasa ni Iraki. Pia walikuja Siria, Dameski, na ki</w:t>
      </w:r>
      <w:r w:rsidR="004D312A" w:rsidRPr="008A1FC2">
        <w:rPr>
          <w:rFonts w:cs="Times New Roman"/>
        </w:rPr>
        <w:t xml:space="preserve">sha walioishi uhamishoni </w:t>
      </w:r>
      <w:r w:rsidRPr="008A1FC2">
        <w:rPr>
          <w:rFonts w:cs="Times New Roman"/>
        </w:rPr>
        <w:t>hilo ni j</w:t>
      </w:r>
      <w:r w:rsidR="004D312A" w:rsidRPr="008A1FC2">
        <w:rPr>
          <w:rFonts w:cs="Times New Roman"/>
        </w:rPr>
        <w:t xml:space="preserve">ina la Wayahudi waliotawanyika </w:t>
      </w:r>
      <w:r w:rsidRPr="008A1FC2">
        <w:rPr>
          <w:rFonts w:cs="Times New Roman"/>
        </w:rPr>
        <w:t xml:space="preserve"> sawa, walitawanyika zaidi mpaka huko Asia Ndogo, ambayo kwa </w:t>
      </w:r>
      <w:r w:rsidR="004D312A" w:rsidRPr="008A1FC2">
        <w:rPr>
          <w:rFonts w:cs="Times New Roman"/>
        </w:rPr>
        <w:t xml:space="preserve">sasa ni Uturuki, na hata Rumi </w:t>
      </w:r>
      <w:r w:rsidRPr="008A1FC2">
        <w:rPr>
          <w:rFonts w:cs="Times New Roman"/>
        </w:rPr>
        <w:t>jamii ya Wayahudi hu</w:t>
      </w:r>
      <w:r w:rsidR="004D312A" w:rsidRPr="008A1FC2">
        <w:rPr>
          <w:rFonts w:cs="Times New Roman"/>
        </w:rPr>
        <w:t xml:space="preserve">ko katika Mto Tiberi huko Rumi </w:t>
      </w:r>
      <w:r w:rsidRPr="008A1FC2">
        <w:rPr>
          <w:rFonts w:cs="Times New Roman"/>
        </w:rPr>
        <w:t xml:space="preserve"> na bila kusahau Afrika ya Kaskazini pia. Katika vitabu vya Injili tunamsoma Yusufu wa Arimathaya alikuja Yerusalemu kutoka Afrika ya Kaskazini. Hivyo, fikiria nusu ya mashariki yote ya utawala wa Kirumi na mashariki ya mbali, huko ndiko walikoishi Wayahudi. </w:t>
      </w:r>
    </w:p>
    <w:p w:rsidR="005F120A" w:rsidRPr="008A1FC2" w:rsidRDefault="005F120A" w:rsidP="00737C22">
      <w:pPr>
        <w:pStyle w:val="Quotations"/>
        <w:jc w:val="both"/>
        <w:rPr>
          <w:rFonts w:cs="Times New Roman"/>
        </w:rPr>
      </w:pPr>
    </w:p>
    <w:p w:rsidR="005F120A" w:rsidRPr="008A1FC2" w:rsidRDefault="00F85935" w:rsidP="00737C22">
      <w:pPr>
        <w:pStyle w:val="Quotations"/>
        <w:widowControl/>
        <w:jc w:val="right"/>
        <w:rPr>
          <w:rFonts w:cs="Times New Roman"/>
        </w:rPr>
      </w:pPr>
      <w:r>
        <w:rPr>
          <w:rFonts w:cs="Times New Roman"/>
        </w:rPr>
        <w:t xml:space="preserve">— </w:t>
      </w:r>
      <w:r w:rsidR="005F120A" w:rsidRPr="008A1FC2">
        <w:rPr>
          <w:rFonts w:cs="Times New Roman"/>
        </w:rPr>
        <w:t>Dr. Peter Walker</w:t>
      </w:r>
    </w:p>
    <w:p w:rsidR="005F120A" w:rsidRPr="008A1FC2" w:rsidRDefault="005F120A" w:rsidP="00737C22">
      <w:pPr>
        <w:shd w:val="solid" w:color="FFFFFF" w:fill="auto"/>
        <w:tabs>
          <w:tab w:val="left" w:pos="720"/>
        </w:tabs>
        <w:jc w:val="both"/>
        <w:rPr>
          <w:rFonts w:ascii="Times New Roman" w:hAnsi="Times New Roman" w:cs="Times New Roman"/>
        </w:rPr>
      </w:pPr>
    </w:p>
    <w:p w:rsidR="005F120A" w:rsidRPr="008A1FC2" w:rsidRDefault="005F120A" w:rsidP="00737C22">
      <w:pPr>
        <w:ind w:firstLine="720"/>
        <w:jc w:val="both"/>
        <w:rPr>
          <w:rFonts w:ascii="Times New Roman" w:hAnsi="Times New Roman" w:cs="Times New Roman"/>
        </w:rPr>
      </w:pPr>
      <w:r w:rsidRPr="008A1FC2">
        <w:rPr>
          <w:rFonts w:ascii="Times New Roman" w:hAnsi="Times New Roman" w:cs="Times New Roman"/>
        </w:rPr>
        <w:t>Kwakuwa hadi sasa tumezungumzia sehemu zote mbili, tarehe na mahali ambapo injili ya Mathayo ilikoandikwa, sehemu ifuatayo ni kuzingatia kusudi la Mathayo katika kuandika injili hii.</w:t>
      </w:r>
    </w:p>
    <w:p w:rsidR="00737C22" w:rsidRDefault="00737C22" w:rsidP="00737C22">
      <w:pPr>
        <w:pStyle w:val="BulletHeading"/>
        <w:jc w:val="both"/>
        <w:rPr>
          <w:rFonts w:cs="Times New Roman"/>
        </w:rPr>
      </w:pPr>
    </w:p>
    <w:p w:rsidR="00F85935" w:rsidRDefault="00F85935" w:rsidP="00737C22">
      <w:pPr>
        <w:pStyle w:val="BulletHeading"/>
        <w:jc w:val="both"/>
        <w:rPr>
          <w:rFonts w:cs="Times New Roman"/>
        </w:rPr>
      </w:pPr>
    </w:p>
    <w:p w:rsidR="005F120A" w:rsidRPr="00737C22" w:rsidRDefault="005F120A" w:rsidP="00F85935">
      <w:pPr>
        <w:pStyle w:val="BulletHeading"/>
        <w:jc w:val="both"/>
        <w:rPr>
          <w:rFonts w:cs="Times New Roman"/>
        </w:rPr>
      </w:pPr>
      <w:bookmarkStart w:id="12" w:name="_Toc166223368"/>
      <w:r w:rsidRPr="008A1FC2">
        <w:rPr>
          <w:rFonts w:cs="Times New Roman"/>
        </w:rPr>
        <w:t>Kusudi</w:t>
      </w:r>
      <w:bookmarkEnd w:id="12"/>
    </w:p>
    <w:p w:rsidR="00F85935" w:rsidRDefault="00F85935" w:rsidP="00737C22">
      <w:pPr>
        <w:ind w:firstLine="720"/>
        <w:jc w:val="both"/>
        <w:rPr>
          <w:rFonts w:ascii="Times New Roman" w:hAnsi="Times New Roman" w:cs="Times New Roman"/>
        </w:rPr>
      </w:pPr>
    </w:p>
    <w:p w:rsidR="005F120A" w:rsidRPr="008A1FC2" w:rsidRDefault="005F120A" w:rsidP="00737C22">
      <w:pPr>
        <w:ind w:firstLine="720"/>
        <w:jc w:val="both"/>
        <w:rPr>
          <w:rFonts w:ascii="Times New Roman" w:hAnsi="Times New Roman" w:cs="Times New Roman"/>
        </w:rPr>
      </w:pPr>
      <w:r w:rsidRPr="008A1FC2">
        <w:rPr>
          <w:rFonts w:ascii="Times New Roman" w:hAnsi="Times New Roman" w:cs="Times New Roman"/>
        </w:rPr>
        <w:t>Tukizungumza kwa upana, Mathayo aliandika historia ya kweli kuhusu Yesu kuwa nani na kile alichokifanya ni muhimu sana. Lakini pia alikuwa na malengo ya muda mfupi. Hasa, Mathayo aliwaandikia Wakristo wa Kiyahudi ili kuilea imani yao katika Yesu kuwa ndiye Mfalme wao wa kimasihi.</w:t>
      </w:r>
    </w:p>
    <w:p w:rsidR="005F120A" w:rsidRPr="008A1FC2" w:rsidRDefault="005F120A" w:rsidP="00737C22">
      <w:pPr>
        <w:ind w:firstLine="720"/>
        <w:jc w:val="both"/>
        <w:rPr>
          <w:rFonts w:ascii="Times New Roman" w:hAnsi="Times New Roman" w:cs="Times New Roman"/>
        </w:rPr>
      </w:pPr>
      <w:r w:rsidRPr="008A1FC2">
        <w:rPr>
          <w:rFonts w:ascii="Times New Roman" w:hAnsi="Times New Roman" w:cs="Times New Roman"/>
        </w:rPr>
        <w:t>Kipindi kile Mathayo anaandika, makusanyiko ya Kikristo kipindi hicho yalikuwa yanakataliwa na mamlaka ya Kiyahudi, na mara zote hata marafiki na wanafamilia. Kitabu cha Matendo ya Mitume huweka wazi kwamba katika ulimwengu wa Bahari ya Kati wa kipindi kile, mateso yalikuwa ni sehemu ya maisha kwa Wakristo wa Kiyahudi.</w:t>
      </w:r>
      <w:r w:rsidR="00132E41" w:rsidRPr="008A1FC2">
        <w:rPr>
          <w:rFonts w:ascii="Times New Roman" w:hAnsi="Times New Roman" w:cs="Times New Roman"/>
        </w:rPr>
        <w:t xml:space="preserve"> </w:t>
      </w:r>
      <w:r w:rsidRPr="008A1FC2">
        <w:rPr>
          <w:rFonts w:ascii="Times New Roman" w:hAnsi="Times New Roman" w:cs="Times New Roman"/>
        </w:rPr>
        <w:t>Kama tusomavyo katika Matendo ya Mitume 8:1:</w:t>
      </w:r>
    </w:p>
    <w:p w:rsidR="005F120A" w:rsidRPr="008A1FC2" w:rsidRDefault="005F120A" w:rsidP="00737C22">
      <w:pPr>
        <w:jc w:val="both"/>
        <w:rPr>
          <w:rFonts w:ascii="Times New Roman" w:hAnsi="Times New Roman" w:cs="Times New Roman"/>
        </w:rPr>
      </w:pPr>
    </w:p>
    <w:p w:rsidR="005F120A" w:rsidRPr="00F85935" w:rsidRDefault="005F120A" w:rsidP="00F85935">
      <w:pPr>
        <w:pStyle w:val="Scripturequotes"/>
        <w:jc w:val="both"/>
      </w:pPr>
      <w:r w:rsidRPr="00F85935">
        <w:t>Siku ile ikatukia adha kuu ya kanisa lililokuwa katika Yerusalemu; wote watawanyika katika nchi ya Uyahudi na Samaria, isipokuwa hao mitume (Mdo. 8:1).</w:t>
      </w:r>
    </w:p>
    <w:p w:rsidR="005F120A" w:rsidRPr="008A1FC2" w:rsidRDefault="005F120A" w:rsidP="00737C22">
      <w:pPr>
        <w:jc w:val="both"/>
        <w:rPr>
          <w:rFonts w:ascii="Times New Roman" w:hAnsi="Times New Roman" w:cs="Times New Roman"/>
          <w:b/>
        </w:rPr>
      </w:pPr>
    </w:p>
    <w:p w:rsidR="005F120A" w:rsidRPr="008A1FC2" w:rsidRDefault="005F120A" w:rsidP="00737C22">
      <w:pPr>
        <w:ind w:firstLine="720"/>
        <w:jc w:val="both"/>
        <w:rPr>
          <w:rFonts w:ascii="Times New Roman" w:hAnsi="Times New Roman" w:cs="Times New Roman"/>
        </w:rPr>
      </w:pPr>
      <w:r w:rsidRPr="008A1FC2">
        <w:rPr>
          <w:rFonts w:ascii="Times New Roman" w:hAnsi="Times New Roman" w:cs="Times New Roman"/>
        </w:rPr>
        <w:t>Kwa sababu ya mateso mengi, Wayahudi waliomfuata Yesu kuwa Masihi wao hakika walikabiliwa na majaribu makali kabisa yaliyowafanya wafikiri kuyarudia maisha yao ya kale na kumwacha Kristo. Injili ya Mathayo ililenga kuwa jibu la majaribu hayo. Kwa sababu hii, Mathayo aliandika kuwakumbusha wasomaji wake kwamba Yesu alikuwa Masihi wa kweli aliyeuleta ufalme wa mbinguni. Injili yake ilikuwa ni habari ya kutia moyo, habari ya faraja. Lakini pia ilikuwa ni habari yenye changamoto kwa sababu Yesu alikuwa bado hajauleta ufalme kwa njia ambayo wengi walitarajia, na mahitaji ya ufalme yalikuwa makubwa sana.</w:t>
      </w:r>
    </w:p>
    <w:p w:rsidR="005F120A" w:rsidRPr="008A1FC2" w:rsidRDefault="005F120A" w:rsidP="00737C22">
      <w:pPr>
        <w:ind w:firstLine="720"/>
        <w:jc w:val="both"/>
        <w:rPr>
          <w:rFonts w:ascii="Times New Roman" w:hAnsi="Times New Roman" w:cs="Times New Roman"/>
        </w:rPr>
      </w:pPr>
      <w:r w:rsidRPr="008A1FC2">
        <w:rPr>
          <w:rFonts w:ascii="Times New Roman" w:hAnsi="Times New Roman" w:cs="Times New Roman"/>
        </w:rPr>
        <w:t>Katika muktadha huo, Mathayo aliwathibitishia wasomaji wake kwama Yesu alikuwa ameanza kutimiza matarajio ya Agano la Kale kwa ajili ya ufalme wa kimasihi. Wakati uo huo, ufalme wa mbinguni ulikuwa bado haujakamilika. Hivyo, Mathayo aliandika pia kuwatia moyo waamini wa Kiyahudi ili waendelee kuwa waaminifu mpaka Mfalme mwenyewe ata</w:t>
      </w:r>
      <w:r w:rsidR="004D312A" w:rsidRPr="008A1FC2">
        <w:rPr>
          <w:rFonts w:ascii="Times New Roman" w:hAnsi="Times New Roman" w:cs="Times New Roman"/>
        </w:rPr>
        <w:t>kaporudi kuweka kila kitu sawa</w:t>
      </w:r>
      <w:r w:rsidRPr="008A1FC2">
        <w:rPr>
          <w:rFonts w:ascii="Times New Roman" w:hAnsi="Times New Roman" w:cs="Times New Roman"/>
        </w:rPr>
        <w:t xml:space="preserve"> mpaka kipindi kile Yesu atakapowaangamiza maadui za ufalme wake, na kuwakaribisha watu wake waaminifu katika uzoefu kamili wa baraka za ufalme wake.</w:t>
      </w:r>
    </w:p>
    <w:p w:rsidR="005F120A" w:rsidRPr="008A1FC2" w:rsidRDefault="005F120A" w:rsidP="00737C22">
      <w:pPr>
        <w:ind w:firstLine="720"/>
        <w:jc w:val="both"/>
        <w:rPr>
          <w:rFonts w:ascii="Times New Roman" w:hAnsi="Times New Roman" w:cs="Times New Roman"/>
        </w:rPr>
      </w:pPr>
      <w:r w:rsidRPr="008A1FC2">
        <w:rPr>
          <w:rFonts w:ascii="Times New Roman" w:hAnsi="Times New Roman" w:cs="Times New Roman"/>
        </w:rPr>
        <w:t>Hii ndiyo maana mara kwa mara Mathayo alilitaja wazo kuu hili la ufalme wa mbinguni. Kweli, alitumia neno “mfalme” na “ufalme” zaidi ya mara 75 katika injili yake. Waandishi wa injili wale watatu wengine waliyatumia kidogo sana kama mara 110 kwa ujumla wao. Kwa Mathayo, njia nzuri ya kuwatia moyo na kuwapa changamoto wasomaji wake wa Kiyahudi ilikuwa ni kuwaambia habari ya Mfalme wao wa kimasihi na ufalme wake.</w:t>
      </w:r>
    </w:p>
    <w:p w:rsidR="005F120A" w:rsidRPr="008A1FC2" w:rsidRDefault="005F120A" w:rsidP="00737C22">
      <w:pPr>
        <w:jc w:val="both"/>
        <w:rPr>
          <w:rFonts w:ascii="Times New Roman" w:hAnsi="Times New Roman" w:cs="Times New Roman"/>
        </w:rPr>
      </w:pPr>
    </w:p>
    <w:p w:rsidR="005F120A" w:rsidRPr="008A1FC2" w:rsidRDefault="005F120A" w:rsidP="00737C22">
      <w:pPr>
        <w:pStyle w:val="Quotations"/>
        <w:jc w:val="both"/>
        <w:rPr>
          <w:rFonts w:cs="Times New Roman"/>
        </w:rPr>
      </w:pPr>
      <w:r w:rsidRPr="008A1FC2">
        <w:rPr>
          <w:rFonts w:cs="Times New Roman"/>
        </w:rPr>
        <w:t xml:space="preserve">Katika injili ya Mathayo tunapata msisitizo mkubwa juu ya ufalme wa mbinguni. Mathayo anaanza injili yake kwa ukoo wa Yesu kwa kusudi la kuonesha kwamba Yesu ni mrithi halali wa ufalme wa Daudi. Mfalme huyu wa ukoo wa Daudi ni Yesu wa Nazareti. Wasikilizaji wake wa kwanza, walikuwa ni Wayahudi, tunaamini hivyo, na kitabu hiki ni kuwaambia watu, “Huyu hapa ndiye mfalme wenu halali.” Na anasisitiza ufalme wa mbinguni katika udhihirisho wake kamili alipoidhihirisha injili yake kwamba neno hili “ufalme wa mbinguni” humaanisha utawala wa Kristo juu ya watu wote na falme zote. Ni suala la mamlaka. Mafarisayo na Masadukayo mara zote walimwuliza Yesu wakisema, “Nimepewa mamlaka yote mbinguni na duniani.” Na wazo hili la ufalme ni zaidi ya uraia, ni ufalme wa uzao wa Daudi ambao watu walikuwa wakiutarajia. Huu ni usemi ambao Mathayo anautoa kwamba Kristo ni mfalme juu ya uumbaji wote. </w:t>
      </w:r>
    </w:p>
    <w:p w:rsidR="005F120A" w:rsidRPr="008A1FC2" w:rsidRDefault="005F120A" w:rsidP="00737C22">
      <w:pPr>
        <w:pStyle w:val="Quotations"/>
        <w:jc w:val="both"/>
        <w:rPr>
          <w:rFonts w:cs="Times New Roman"/>
        </w:rPr>
      </w:pPr>
    </w:p>
    <w:p w:rsidR="005F120A" w:rsidRPr="008A1FC2" w:rsidRDefault="00F85935" w:rsidP="00737C22">
      <w:pPr>
        <w:pStyle w:val="Quotations"/>
        <w:widowControl/>
        <w:jc w:val="right"/>
        <w:rPr>
          <w:rFonts w:cs="Times New Roman"/>
        </w:rPr>
      </w:pPr>
      <w:r>
        <w:rPr>
          <w:rFonts w:cs="Times New Roman"/>
        </w:rPr>
        <w:t xml:space="preserve">— </w:t>
      </w:r>
      <w:r w:rsidR="005F120A" w:rsidRPr="008A1FC2">
        <w:rPr>
          <w:rFonts w:cs="Times New Roman"/>
        </w:rPr>
        <w:t>Rev. Jim Maples</w:t>
      </w:r>
    </w:p>
    <w:p w:rsidR="005F120A" w:rsidRPr="008A1FC2" w:rsidRDefault="005F120A" w:rsidP="00737C22">
      <w:pPr>
        <w:shd w:val="solid" w:color="FFFFFF" w:fill="auto"/>
        <w:jc w:val="both"/>
        <w:rPr>
          <w:rFonts w:ascii="Times New Roman" w:hAnsi="Times New Roman" w:cs="Times New Roman"/>
        </w:rPr>
      </w:pPr>
    </w:p>
    <w:p w:rsidR="005F120A" w:rsidRPr="008A1FC2" w:rsidRDefault="005B7E24" w:rsidP="00737C22">
      <w:pPr>
        <w:ind w:firstLine="720"/>
        <w:jc w:val="both"/>
        <w:rPr>
          <w:rFonts w:ascii="Times New Roman" w:hAnsi="Times New Roman" w:cs="Times New Roman"/>
        </w:rPr>
      </w:pPr>
      <w:r w:rsidRPr="008A1FC2">
        <w:rPr>
          <w:rFonts w:ascii="Times New Roman" w:hAnsi="Times New Roman" w:cs="Times New Roman"/>
        </w:rPr>
        <w:t>Kwakuwa tumesoma historia ya awali</w:t>
      </w:r>
      <w:r w:rsidR="005F120A" w:rsidRPr="008A1FC2">
        <w:rPr>
          <w:rFonts w:ascii="Times New Roman" w:hAnsi="Times New Roman" w:cs="Times New Roman"/>
        </w:rPr>
        <w:t xml:space="preserve"> ya injili ya Mathayo, hebu tena tugeukie muundo na maudhui ya injili hii. </w:t>
      </w:r>
    </w:p>
    <w:p w:rsidR="005F120A" w:rsidRDefault="005F120A" w:rsidP="00737C22">
      <w:pPr>
        <w:shd w:val="solid" w:color="FFFFFF" w:fill="auto"/>
        <w:tabs>
          <w:tab w:val="left" w:pos="720"/>
        </w:tabs>
        <w:jc w:val="both"/>
        <w:rPr>
          <w:rFonts w:ascii="Times New Roman" w:hAnsi="Times New Roman" w:cs="Times New Roman"/>
        </w:rPr>
      </w:pPr>
    </w:p>
    <w:p w:rsidR="00F85935" w:rsidRDefault="00F85935" w:rsidP="00737C22">
      <w:pPr>
        <w:shd w:val="solid" w:color="FFFFFF" w:fill="auto"/>
        <w:tabs>
          <w:tab w:val="left" w:pos="720"/>
        </w:tabs>
        <w:jc w:val="both"/>
        <w:rPr>
          <w:rFonts w:ascii="Times New Roman" w:hAnsi="Times New Roman" w:cs="Times New Roman"/>
        </w:rPr>
      </w:pPr>
    </w:p>
    <w:p w:rsidR="00F85935" w:rsidRPr="008A1FC2" w:rsidRDefault="00F85935" w:rsidP="00737C22">
      <w:pPr>
        <w:shd w:val="solid" w:color="FFFFFF" w:fill="auto"/>
        <w:tabs>
          <w:tab w:val="left" w:pos="720"/>
        </w:tabs>
        <w:jc w:val="both"/>
        <w:rPr>
          <w:rFonts w:ascii="Times New Roman" w:hAnsi="Times New Roman" w:cs="Times New Roman"/>
        </w:rPr>
      </w:pPr>
    </w:p>
    <w:p w:rsidR="005F120A" w:rsidRPr="00400B51" w:rsidRDefault="000C71F9" w:rsidP="00400B51">
      <w:pPr>
        <w:pStyle w:val="Chapterheading"/>
        <w:rPr>
          <w:rFonts w:cs="Times New Roman"/>
        </w:rPr>
      </w:pPr>
      <w:bookmarkStart w:id="13" w:name="_Toc166223369"/>
      <w:r>
        <w:rPr>
          <w:rFonts w:cs="Times New Roman"/>
        </w:rPr>
        <w:t>MUUNDO NA MAUDHUI</w:t>
      </w:r>
      <w:bookmarkEnd w:id="13"/>
    </w:p>
    <w:p w:rsidR="005F120A" w:rsidRPr="008A1FC2" w:rsidRDefault="005F120A" w:rsidP="00737C22">
      <w:pPr>
        <w:jc w:val="both"/>
        <w:rPr>
          <w:rFonts w:ascii="Times New Roman" w:hAnsi="Times New Roman" w:cs="Times New Roman"/>
        </w:rPr>
      </w:pPr>
    </w:p>
    <w:p w:rsidR="005F120A" w:rsidRPr="008A1FC2" w:rsidRDefault="005F120A" w:rsidP="00737C22">
      <w:pPr>
        <w:ind w:firstLine="720"/>
        <w:jc w:val="both"/>
        <w:rPr>
          <w:rFonts w:ascii="Times New Roman" w:hAnsi="Times New Roman" w:cs="Times New Roman"/>
        </w:rPr>
      </w:pPr>
      <w:r w:rsidRPr="008A1FC2">
        <w:rPr>
          <w:rFonts w:ascii="Times New Roman" w:hAnsi="Times New Roman" w:cs="Times New Roman"/>
        </w:rPr>
        <w:t xml:space="preserve">Kuna makubaliano ya wazi kwa wanazuoni kuhusu vipengele vya muundo wa Injili ya Mathayo. Na makubaliano haya hutokana na kweli kwamba Mathayo ametupatia ufunguo wa msaada sana. Kwa hoja tano tofauti, ametumia kifungu hiki cha maneno, “Yesu alipomaliza kusema hayo…” kuonyesha vipindi vikuu vya mpito katika injili hii. Wakati mwingine huwa ndiyo sentensi ya kwanza kuonesha mgawanyo mpya. Lakini mara nyingi huonesha tu kipindi kikubwa cha mpito. </w:t>
      </w:r>
    </w:p>
    <w:p w:rsidR="005F120A" w:rsidRPr="008A1FC2" w:rsidRDefault="005F120A" w:rsidP="00F85935">
      <w:pPr>
        <w:ind w:firstLine="720"/>
        <w:jc w:val="both"/>
        <w:rPr>
          <w:rFonts w:ascii="Times New Roman" w:hAnsi="Times New Roman" w:cs="Times New Roman"/>
        </w:rPr>
      </w:pPr>
      <w:r w:rsidRPr="008A1FC2">
        <w:rPr>
          <w:rFonts w:ascii="Times New Roman" w:hAnsi="Times New Roman" w:cs="Times New Roman"/>
        </w:rPr>
        <w:t>Kwa kufuata alama hizi za kimuundo, wanazuoni walio wengi hukubaliana kwamba Injili ya Mathayo imegawanyika katika sehemu saba. Kuna sehemu kuu tano ambazo zimebainishwa na semi hizi za mpito katika Mathayo 7:28, 11:1, 13:53, 19:1, na 26:1. Na pia Mathayo anajumuisha simulizi ya utangulizi, na simulizi ya hitimisho.</w:t>
      </w:r>
    </w:p>
    <w:p w:rsidR="005F120A" w:rsidRPr="008A1FC2" w:rsidRDefault="005F120A" w:rsidP="00737C22">
      <w:pPr>
        <w:widowControl/>
        <w:numPr>
          <w:ilvl w:val="0"/>
          <w:numId w:val="37"/>
        </w:numPr>
        <w:jc w:val="both"/>
        <w:rPr>
          <w:rFonts w:ascii="Times New Roman" w:hAnsi="Times New Roman" w:cs="Times New Roman"/>
        </w:rPr>
      </w:pPr>
      <w:r w:rsidRPr="008A1FC2">
        <w:rPr>
          <w:rFonts w:ascii="Times New Roman" w:hAnsi="Times New Roman" w:cs="Times New Roman"/>
        </w:rPr>
        <w:t>Injili inaanza na simulizi ya utangulizi kwamba Yesu ni Mfalme wa kimasihi katika Mathayo 1:1–2:23.</w:t>
      </w:r>
    </w:p>
    <w:p w:rsidR="005F120A" w:rsidRPr="008A1FC2" w:rsidRDefault="005F120A" w:rsidP="00737C22">
      <w:pPr>
        <w:widowControl/>
        <w:numPr>
          <w:ilvl w:val="0"/>
          <w:numId w:val="37"/>
        </w:numPr>
        <w:jc w:val="both"/>
        <w:rPr>
          <w:rFonts w:ascii="Times New Roman" w:hAnsi="Times New Roman" w:cs="Times New Roman"/>
        </w:rPr>
      </w:pPr>
      <w:r w:rsidRPr="008A1FC2">
        <w:rPr>
          <w:rFonts w:ascii="Times New Roman" w:hAnsi="Times New Roman" w:cs="Times New Roman"/>
        </w:rPr>
        <w:t>Mgawanyo wa kwanza huelezea injili ya ufalme katika Mathayo 3:1–7:29.</w:t>
      </w:r>
    </w:p>
    <w:p w:rsidR="005F120A" w:rsidRPr="008A1FC2" w:rsidRDefault="005F120A" w:rsidP="00737C22">
      <w:pPr>
        <w:widowControl/>
        <w:numPr>
          <w:ilvl w:val="0"/>
          <w:numId w:val="37"/>
        </w:numPr>
        <w:jc w:val="both"/>
        <w:rPr>
          <w:rFonts w:ascii="Times New Roman" w:hAnsi="Times New Roman" w:cs="Times New Roman"/>
        </w:rPr>
      </w:pPr>
      <w:r w:rsidRPr="008A1FC2">
        <w:rPr>
          <w:rFonts w:ascii="Times New Roman" w:hAnsi="Times New Roman" w:cs="Times New Roman"/>
        </w:rPr>
        <w:t>Mgawanyo wa pili unalenga kuenea kwa ufalme katika Mathayo 8:1–11:1.</w:t>
      </w:r>
    </w:p>
    <w:p w:rsidR="005F120A" w:rsidRPr="008A1FC2" w:rsidRDefault="005F120A" w:rsidP="00737C22">
      <w:pPr>
        <w:widowControl/>
        <w:numPr>
          <w:ilvl w:val="0"/>
          <w:numId w:val="37"/>
        </w:numPr>
        <w:jc w:val="both"/>
        <w:rPr>
          <w:rFonts w:ascii="Times New Roman" w:hAnsi="Times New Roman" w:cs="Times New Roman"/>
        </w:rPr>
      </w:pPr>
      <w:r w:rsidRPr="008A1FC2">
        <w:rPr>
          <w:rFonts w:ascii="Times New Roman" w:hAnsi="Times New Roman" w:cs="Times New Roman"/>
        </w:rPr>
        <w:t>Mgawanyo wa tatu unaonesha ishara na mifano ya ufalme katika Mathayo 11:2–13:53.</w:t>
      </w:r>
    </w:p>
    <w:p w:rsidR="005F120A" w:rsidRPr="008A1FC2" w:rsidRDefault="005F120A" w:rsidP="00737C22">
      <w:pPr>
        <w:widowControl/>
        <w:numPr>
          <w:ilvl w:val="0"/>
          <w:numId w:val="37"/>
        </w:numPr>
        <w:jc w:val="both"/>
        <w:rPr>
          <w:rFonts w:ascii="Times New Roman" w:hAnsi="Times New Roman" w:cs="Times New Roman"/>
        </w:rPr>
      </w:pPr>
      <w:r w:rsidRPr="008A1FC2">
        <w:rPr>
          <w:rFonts w:ascii="Times New Roman" w:hAnsi="Times New Roman" w:cs="Times New Roman"/>
        </w:rPr>
        <w:t xml:space="preserve">Mgawanyo wa nne wa habari ya Mathayo hulenga imani na mwanzo mkuu 13:54 na kuendelea hadi 18:35. </w:t>
      </w:r>
    </w:p>
    <w:p w:rsidR="005F120A" w:rsidRPr="008A1FC2" w:rsidRDefault="005F120A" w:rsidP="00737C22">
      <w:pPr>
        <w:widowControl/>
        <w:numPr>
          <w:ilvl w:val="0"/>
          <w:numId w:val="37"/>
        </w:numPr>
        <w:jc w:val="both"/>
        <w:rPr>
          <w:rFonts w:ascii="Times New Roman" w:hAnsi="Times New Roman" w:cs="Times New Roman"/>
        </w:rPr>
      </w:pPr>
      <w:r w:rsidRPr="008A1FC2">
        <w:rPr>
          <w:rFonts w:ascii="Times New Roman" w:hAnsi="Times New Roman" w:cs="Times New Roman"/>
        </w:rPr>
        <w:t>Na mgawanyo wa tano na wa mwisho unahusu upinzani dhidi ya ufalme na ushindi wa baadaye wa ufalme katika Mathayo 19:1–25:46.</w:t>
      </w:r>
    </w:p>
    <w:p w:rsidR="005F120A" w:rsidRPr="008A1FC2" w:rsidRDefault="005F120A" w:rsidP="00737C22">
      <w:pPr>
        <w:widowControl/>
        <w:numPr>
          <w:ilvl w:val="0"/>
          <w:numId w:val="37"/>
        </w:numPr>
        <w:jc w:val="both"/>
        <w:rPr>
          <w:rFonts w:ascii="Times New Roman" w:hAnsi="Times New Roman" w:cs="Times New Roman"/>
        </w:rPr>
      </w:pPr>
      <w:r w:rsidRPr="008A1FC2">
        <w:rPr>
          <w:rFonts w:ascii="Times New Roman" w:hAnsi="Times New Roman" w:cs="Times New Roman"/>
        </w:rPr>
        <w:t xml:space="preserve">Hatimaye, kuna hitimisho ambalo husimulia kifo cha Mfalme na ufufuo wake katika Mathayo 26:1–28:20. </w:t>
      </w:r>
    </w:p>
    <w:p w:rsidR="005F120A" w:rsidRPr="008A1FC2" w:rsidRDefault="005F120A" w:rsidP="00737C22">
      <w:pPr>
        <w:ind w:left="360"/>
        <w:jc w:val="both"/>
        <w:rPr>
          <w:rFonts w:ascii="Times New Roman" w:hAnsi="Times New Roman" w:cs="Times New Roman"/>
        </w:rPr>
      </w:pPr>
    </w:p>
    <w:p w:rsidR="005F120A" w:rsidRPr="008A1FC2" w:rsidRDefault="005F120A" w:rsidP="00737C22">
      <w:pPr>
        <w:ind w:firstLine="720"/>
        <w:jc w:val="both"/>
        <w:rPr>
          <w:rFonts w:ascii="Times New Roman" w:hAnsi="Times New Roman" w:cs="Times New Roman"/>
        </w:rPr>
      </w:pPr>
      <w:r w:rsidRPr="008A1FC2">
        <w:rPr>
          <w:rFonts w:ascii="Times New Roman" w:hAnsi="Times New Roman" w:cs="Times New Roman"/>
        </w:rPr>
        <w:t xml:space="preserve">Kila moja ya sehemu hizi za injili ya Mathayo huieleza zaidi habari ya Yesu, Mfalme wa kimasihi aliyeleta ufalme wa mbinguni hapa duniani. </w:t>
      </w:r>
    </w:p>
    <w:p w:rsidR="005F120A" w:rsidRPr="008A1FC2" w:rsidRDefault="005F120A" w:rsidP="00737C22">
      <w:pPr>
        <w:ind w:firstLine="720"/>
        <w:jc w:val="both"/>
        <w:rPr>
          <w:rFonts w:ascii="Times New Roman" w:hAnsi="Times New Roman" w:cs="Times New Roman"/>
        </w:rPr>
      </w:pPr>
      <w:r w:rsidRPr="008A1FC2">
        <w:rPr>
          <w:rFonts w:ascii="Times New Roman" w:hAnsi="Times New Roman" w:cs="Times New Roman"/>
        </w:rPr>
        <w:t>Hebu tuangalie kwa karibu kila moja ya sehemu hizi, tukianza na utangulizi katika Mathayo 1:1–2:23.</w:t>
      </w:r>
    </w:p>
    <w:p w:rsidR="005F120A" w:rsidRDefault="005F120A" w:rsidP="00737C22">
      <w:pPr>
        <w:jc w:val="both"/>
        <w:rPr>
          <w:rFonts w:ascii="Times New Roman" w:hAnsi="Times New Roman" w:cs="Times New Roman"/>
        </w:rPr>
      </w:pPr>
    </w:p>
    <w:p w:rsidR="00F85935" w:rsidRPr="008A1FC2" w:rsidRDefault="00F85935" w:rsidP="00737C22">
      <w:pPr>
        <w:jc w:val="both"/>
        <w:rPr>
          <w:rFonts w:ascii="Times New Roman" w:hAnsi="Times New Roman" w:cs="Times New Roman"/>
        </w:rPr>
      </w:pPr>
    </w:p>
    <w:p w:rsidR="005F120A" w:rsidRPr="00400B51" w:rsidRDefault="005F120A" w:rsidP="00400B51">
      <w:pPr>
        <w:pStyle w:val="PanelHeading"/>
        <w:rPr>
          <w:rFonts w:cs="Times New Roman"/>
        </w:rPr>
      </w:pPr>
      <w:bookmarkStart w:id="14" w:name="_Toc166223370"/>
      <w:r w:rsidRPr="00400B51">
        <w:rPr>
          <w:rFonts w:cs="Times New Roman"/>
        </w:rPr>
        <w:t>Utangulizi: Mfalme wa Kimasihi</w:t>
      </w:r>
      <w:bookmarkEnd w:id="14"/>
    </w:p>
    <w:p w:rsidR="005F120A" w:rsidRPr="008A1FC2" w:rsidRDefault="005F120A" w:rsidP="00737C22">
      <w:pPr>
        <w:pStyle w:val="PanelHeading"/>
        <w:jc w:val="both"/>
        <w:rPr>
          <w:rFonts w:cs="Times New Roman"/>
        </w:rPr>
      </w:pPr>
    </w:p>
    <w:p w:rsidR="005F120A" w:rsidRPr="008A1FC2" w:rsidRDefault="005F120A" w:rsidP="00737C22">
      <w:pPr>
        <w:ind w:firstLine="720"/>
        <w:jc w:val="both"/>
        <w:rPr>
          <w:rFonts w:ascii="Times New Roman" w:hAnsi="Times New Roman" w:cs="Times New Roman"/>
        </w:rPr>
      </w:pPr>
      <w:r w:rsidRPr="008A1FC2">
        <w:rPr>
          <w:rFonts w:ascii="Times New Roman" w:hAnsi="Times New Roman" w:cs="Times New Roman"/>
        </w:rPr>
        <w:t>Utangulizi wa injili ya Mathayo humtambulisha kwetu Yesu kuwa ni Mfalme wa kimasihi, na imegawanyika katika sehemu mbili: ukoo na simulizi ya utoto wake.</w:t>
      </w:r>
    </w:p>
    <w:p w:rsidR="00737C22" w:rsidRDefault="00737C22" w:rsidP="00737C22">
      <w:pPr>
        <w:pStyle w:val="BulletHeading"/>
        <w:jc w:val="both"/>
        <w:rPr>
          <w:rFonts w:cs="Times New Roman"/>
        </w:rPr>
      </w:pPr>
    </w:p>
    <w:p w:rsidR="00F85935" w:rsidRDefault="00F85935" w:rsidP="00737C22">
      <w:pPr>
        <w:pStyle w:val="BulletHeading"/>
        <w:jc w:val="both"/>
        <w:rPr>
          <w:rFonts w:cs="Times New Roman"/>
        </w:rPr>
      </w:pPr>
    </w:p>
    <w:p w:rsidR="005F120A" w:rsidRPr="008A1FC2" w:rsidRDefault="005F120A" w:rsidP="00F85935">
      <w:pPr>
        <w:pStyle w:val="BulletHeading"/>
        <w:jc w:val="both"/>
        <w:rPr>
          <w:rFonts w:cs="Times New Roman"/>
        </w:rPr>
      </w:pPr>
      <w:bookmarkStart w:id="15" w:name="_Toc166223371"/>
      <w:r w:rsidRPr="008A1FC2">
        <w:rPr>
          <w:rFonts w:cs="Times New Roman"/>
        </w:rPr>
        <w:t>Ukoo</w:t>
      </w:r>
      <w:bookmarkEnd w:id="15"/>
    </w:p>
    <w:p w:rsidR="005F120A" w:rsidRPr="008A1FC2" w:rsidRDefault="005F120A" w:rsidP="00737C22">
      <w:pPr>
        <w:jc w:val="both"/>
        <w:rPr>
          <w:rFonts w:ascii="Times New Roman" w:hAnsi="Times New Roman" w:cs="Times New Roman"/>
        </w:rPr>
      </w:pPr>
    </w:p>
    <w:p w:rsidR="005F120A" w:rsidRPr="008A1FC2" w:rsidRDefault="005F120A" w:rsidP="00737C22">
      <w:pPr>
        <w:ind w:firstLine="720"/>
        <w:jc w:val="both"/>
        <w:rPr>
          <w:rFonts w:ascii="Times New Roman" w:hAnsi="Times New Roman" w:cs="Times New Roman"/>
          <w:b/>
        </w:rPr>
      </w:pPr>
      <w:r w:rsidRPr="008A1FC2">
        <w:rPr>
          <w:rFonts w:ascii="Times New Roman" w:hAnsi="Times New Roman" w:cs="Times New Roman"/>
        </w:rPr>
        <w:t>Ukoo unapatikana katika Mathayo 1:1-17. Kiufundi, mstari wa kwanza ndiyo utangulizi au kichwa cha habari, ambapo Mathayo anatoa muhtasari wa hoja yake, kwamba Yesu ni Mfalme wa kimasihi wa Israeli. Mathayo 1:1 inasomeka kama ifuatavyo:</w:t>
      </w:r>
    </w:p>
    <w:p w:rsidR="005F120A" w:rsidRPr="008A1FC2" w:rsidRDefault="005F120A" w:rsidP="00737C22">
      <w:pPr>
        <w:jc w:val="both"/>
        <w:rPr>
          <w:rFonts w:ascii="Times New Roman" w:hAnsi="Times New Roman" w:cs="Times New Roman"/>
        </w:rPr>
      </w:pPr>
    </w:p>
    <w:p w:rsidR="005F120A" w:rsidRPr="00F85935" w:rsidRDefault="005F120A" w:rsidP="00F85935">
      <w:pPr>
        <w:pStyle w:val="Scripturequotes"/>
        <w:jc w:val="both"/>
      </w:pPr>
      <w:r w:rsidRPr="00F85935">
        <w:t>Kitabu cha ukoo wa Yesu Kristo, mwana wa Daudi, mwana wa Ibrahimu (Mathayo 1:1).</w:t>
      </w:r>
    </w:p>
    <w:p w:rsidR="005F120A" w:rsidRPr="008A1FC2" w:rsidRDefault="005F120A" w:rsidP="00737C22">
      <w:pPr>
        <w:ind w:left="720" w:right="720"/>
        <w:jc w:val="both"/>
        <w:rPr>
          <w:rFonts w:ascii="Times New Roman" w:hAnsi="Times New Roman" w:cs="Times New Roman"/>
          <w:i/>
        </w:rPr>
      </w:pPr>
    </w:p>
    <w:p w:rsidR="005F120A" w:rsidRPr="008A1FC2" w:rsidRDefault="005F120A" w:rsidP="00737C22">
      <w:pPr>
        <w:jc w:val="both"/>
        <w:rPr>
          <w:rFonts w:ascii="Times New Roman" w:hAnsi="Times New Roman" w:cs="Times New Roman"/>
        </w:rPr>
      </w:pPr>
      <w:r w:rsidRPr="008A1FC2">
        <w:rPr>
          <w:rFonts w:ascii="Times New Roman" w:hAnsi="Times New Roman" w:cs="Times New Roman"/>
        </w:rPr>
        <w:t>Tangu mwanzo kabisa, Mathayo aliweka msisitizo maalumu juu ya Ufalme wa ukoo wa Daudi kwa Israeli, na Ibrahimu baba wa Wayahudi.</w:t>
      </w:r>
    </w:p>
    <w:p w:rsidR="005F120A" w:rsidRPr="008A1FC2" w:rsidRDefault="005F120A" w:rsidP="00737C22">
      <w:pPr>
        <w:ind w:firstLine="720"/>
        <w:jc w:val="both"/>
        <w:rPr>
          <w:rFonts w:ascii="Times New Roman" w:hAnsi="Times New Roman" w:cs="Times New Roman"/>
        </w:rPr>
      </w:pPr>
      <w:r w:rsidRPr="008A1FC2">
        <w:rPr>
          <w:rFonts w:ascii="Times New Roman" w:hAnsi="Times New Roman" w:cs="Times New Roman"/>
        </w:rPr>
        <w:t xml:space="preserve">Kwa kufuata usemi huu wa utambulisho, ukoo wenyewe umeanza katika mstari wa 2. Kutokana na Mathayo 1:17, ukoo </w:t>
      </w:r>
      <w:r w:rsidR="009D0E25" w:rsidRPr="008A1FC2">
        <w:rPr>
          <w:rFonts w:ascii="Times New Roman" w:hAnsi="Times New Roman" w:cs="Times New Roman"/>
        </w:rPr>
        <w:t>umepangwa katika vipengele vitat</w:t>
      </w:r>
      <w:r w:rsidRPr="008A1FC2">
        <w:rPr>
          <w:rFonts w:ascii="Times New Roman" w:hAnsi="Times New Roman" w:cs="Times New Roman"/>
        </w:rPr>
        <w:t>u, kila kimoja kikibeba koo kumi na nne. Cha kwanza kimeanza na Agano la Mungu na Ibrahimu, ambapo Ibrahimu aliahidiwa kwamba uzao wake utatawala ulimwengu.</w:t>
      </w:r>
    </w:p>
    <w:p w:rsidR="005F120A" w:rsidRPr="008A1FC2" w:rsidRDefault="005F120A" w:rsidP="00737C22">
      <w:pPr>
        <w:ind w:firstLine="720"/>
        <w:jc w:val="both"/>
        <w:rPr>
          <w:rFonts w:ascii="Times New Roman" w:hAnsi="Times New Roman" w:cs="Times New Roman"/>
        </w:rPr>
      </w:pPr>
      <w:r w:rsidRPr="008A1FC2">
        <w:rPr>
          <w:rFonts w:ascii="Times New Roman" w:hAnsi="Times New Roman" w:cs="Times New Roman"/>
        </w:rPr>
        <w:t>Kipengele cha pili huanza na Mfalme Daudi na ahadi ya Mungu kutimiza agano lake na Ibrahimu kwa kuanzisha utawala wa ukoo wa Daudi milele. Kipengele hiki cha pili kinahitimishwa na watu wa Mungu wakiwa utumwani kutoka katika nchi ya ahadi kwa sababu ya dhambi zao na kulivunja agano.</w:t>
      </w:r>
    </w:p>
    <w:p w:rsidR="005F120A" w:rsidRPr="008A1FC2" w:rsidRDefault="005F120A" w:rsidP="00737C22">
      <w:pPr>
        <w:ind w:firstLine="720"/>
        <w:jc w:val="both"/>
        <w:rPr>
          <w:rFonts w:ascii="Times New Roman" w:hAnsi="Times New Roman" w:cs="Times New Roman"/>
          <w:b/>
        </w:rPr>
      </w:pPr>
      <w:r w:rsidRPr="008A1FC2">
        <w:rPr>
          <w:rFonts w:ascii="Times New Roman" w:hAnsi="Times New Roman" w:cs="Times New Roman"/>
        </w:rPr>
        <w:t>Kipengele cha tatu kinatoka kwenye utumwa hadi kuzaliwa kwa Yesu. Israeli ilikuwa imevunja agano la Mungu na kuanguka chini ya agano la laana. Lakini bado Mungu alikuwa amekusudia kuwabariki Israeli kwa kutimiza ahadi alizozitoa kwa Ibrahimu na Daudi. Wafalme waliotangulia wa Israeli walianguka. Lakini sasa Mfalme wa mwisho wa Israeli, yule atakayeikamilisha hatima ya Israeli, hatimaye amekuja.</w:t>
      </w:r>
    </w:p>
    <w:p w:rsidR="005F120A" w:rsidRPr="008A1FC2" w:rsidRDefault="005F120A" w:rsidP="00737C22">
      <w:pPr>
        <w:ind w:firstLine="720"/>
        <w:jc w:val="both"/>
        <w:rPr>
          <w:rFonts w:ascii="Times New Roman" w:hAnsi="Times New Roman" w:cs="Times New Roman"/>
        </w:rPr>
      </w:pPr>
      <w:r w:rsidRPr="008A1FC2">
        <w:rPr>
          <w:rFonts w:ascii="Times New Roman" w:hAnsi="Times New Roman" w:cs="Times New Roman"/>
        </w:rPr>
        <w:t>Orodha ya ukoo wa Yesu katika Mathayo 1:16, tunasoma maneno haya:</w:t>
      </w:r>
    </w:p>
    <w:p w:rsidR="005F120A" w:rsidRPr="008A1FC2" w:rsidRDefault="005F120A" w:rsidP="00737C22">
      <w:pPr>
        <w:shd w:val="clear" w:color="auto" w:fill="FFFFFF"/>
        <w:ind w:left="720" w:right="720"/>
        <w:jc w:val="both"/>
        <w:rPr>
          <w:rFonts w:ascii="Times New Roman" w:hAnsi="Times New Roman" w:cs="Times New Roman"/>
          <w:color w:val="0000FF"/>
        </w:rPr>
      </w:pPr>
    </w:p>
    <w:p w:rsidR="005F120A" w:rsidRPr="00F85935" w:rsidRDefault="005F120A" w:rsidP="00F85935">
      <w:pPr>
        <w:pStyle w:val="Scripturequotes"/>
        <w:jc w:val="both"/>
      </w:pPr>
      <w:r w:rsidRPr="00F85935">
        <w:t>Yakobo akamzaa Yusufu mumewe Mariamu aliyemzaa Yesu aitwaye Kristo (Mathayo 1:16).</w:t>
      </w:r>
    </w:p>
    <w:p w:rsidR="005F120A" w:rsidRPr="008A1FC2" w:rsidRDefault="005F120A" w:rsidP="00737C22">
      <w:pPr>
        <w:shd w:val="clear" w:color="auto" w:fill="FFFFFF"/>
        <w:ind w:left="720" w:right="720"/>
        <w:jc w:val="both"/>
        <w:rPr>
          <w:rFonts w:ascii="Times New Roman" w:hAnsi="Times New Roman" w:cs="Times New Roman"/>
          <w:color w:val="0000FF"/>
        </w:rPr>
      </w:pPr>
    </w:p>
    <w:p w:rsidR="005F120A" w:rsidRPr="008A1FC2" w:rsidRDefault="005F120A" w:rsidP="00737C22">
      <w:pPr>
        <w:ind w:firstLine="720"/>
        <w:jc w:val="both"/>
        <w:rPr>
          <w:rFonts w:ascii="Times New Roman" w:hAnsi="Times New Roman" w:cs="Times New Roman"/>
        </w:rPr>
      </w:pPr>
      <w:r w:rsidRPr="008A1FC2">
        <w:rPr>
          <w:rFonts w:ascii="Times New Roman" w:hAnsi="Times New Roman" w:cs="Times New Roman"/>
        </w:rPr>
        <w:t>Kwa njia hii, Mathayo alithibitisha kwamba Yesu alikuwa na madai ya kisheria katika kiti cha enzi cha Daudi kupitia baba yake Yusufu.</w:t>
      </w:r>
    </w:p>
    <w:p w:rsidR="005F120A" w:rsidRPr="008A1FC2" w:rsidRDefault="005F120A" w:rsidP="00737C22">
      <w:pPr>
        <w:jc w:val="both"/>
        <w:rPr>
          <w:rFonts w:ascii="Times New Roman" w:hAnsi="Times New Roman" w:cs="Times New Roman"/>
        </w:rPr>
      </w:pPr>
    </w:p>
    <w:p w:rsidR="005F120A" w:rsidRPr="008A1FC2" w:rsidRDefault="005F120A" w:rsidP="00737C22">
      <w:pPr>
        <w:pStyle w:val="Quotations"/>
        <w:jc w:val="both"/>
        <w:rPr>
          <w:rFonts w:cs="Times New Roman"/>
        </w:rPr>
      </w:pPr>
      <w:r w:rsidRPr="008A1FC2">
        <w:rPr>
          <w:rFonts w:cs="Times New Roman"/>
        </w:rPr>
        <w:t>Ilimpasa Masihi awe uzao wa Daudi kwa sababu ya ufunuo wa kinabii maana ilikuwa imetabiriwa hivyo. Historia hiyo inarudi nyuma mpaka kitabu cha Mwanzo ambapo kabila la Yuda limetabiriwa kuwa ndilo kupitia kabila hilo ufalme utakuja. Bila shaka, unabii huo, ulitimia katika Daudi, mfalme Daudi mwenyewe, ambaye alikuwa mfalme mkuu sana wa Israeli. Kila mfalme aliyemfuatia Daudi alilinganishwa naye kuonekana anafaa au hafai. Kisha tunalo agano lililofanywa na Daudi mwenyewe. Pale Daudi alipopendekeza kwa Nathani, nabii, kujenga nyumba ya Bwana, kujenga hekalu, Nathani alikuja na kusema, , “Wewe hutamjengea nyumba Bwana, Bwana ndiye atakayekujengea nyumba wewe.” Kwa kutaja nyumba, alimaanisha ufalme.</w:t>
      </w:r>
      <w:r w:rsidR="00A932FD" w:rsidRPr="008A1FC2">
        <w:rPr>
          <w:rFonts w:cs="Times New Roman"/>
        </w:rPr>
        <w:t xml:space="preserve"> </w:t>
      </w:r>
      <w:r w:rsidRPr="008A1FC2">
        <w:rPr>
          <w:rFonts w:cs="Times New Roman"/>
        </w:rPr>
        <w:t>Iko katika 2 Samweli 7, na unabii huo kwamba Mungu atajenga nyumba kwa ajili yake, utaanzisha ufalme wake milele, kwamba uzao wake utatawala milele katika kiti cha enzi cha Daudi, ukawa msingi wa unabii wa kimasihi uliofuata. Na hivyo, manabii walipo</w:t>
      </w:r>
      <w:r w:rsidR="009D0E25" w:rsidRPr="008A1FC2">
        <w:rPr>
          <w:rFonts w:cs="Times New Roman"/>
        </w:rPr>
        <w:t xml:space="preserve">kumbuka nyumba baada ya anguko  hasa ufalme wa Daudi </w:t>
      </w:r>
      <w:r w:rsidRPr="008A1FC2">
        <w:rPr>
          <w:rFonts w:cs="Times New Roman"/>
        </w:rPr>
        <w:t xml:space="preserve"> walipokumbuka nyuma na kutazama mbele kwa tumaini kwamba Mungu angewarejeshea utukufu wa utawala wa Daudi, ilikuwa ni kupitia ukoo wa Daudi kwamba Mungu angeinua mfalme. Hivyo Mfalme, Masihi, alipaswa kuja kupitia ukoo wa Daudi. </w:t>
      </w:r>
    </w:p>
    <w:p w:rsidR="005F120A" w:rsidRPr="008A1FC2" w:rsidRDefault="005F120A" w:rsidP="00737C22">
      <w:pPr>
        <w:pStyle w:val="Quotations"/>
        <w:jc w:val="both"/>
        <w:rPr>
          <w:rFonts w:cs="Times New Roman"/>
        </w:rPr>
      </w:pPr>
    </w:p>
    <w:p w:rsidR="005F120A" w:rsidRPr="008A1FC2" w:rsidRDefault="00F85935" w:rsidP="00737C22">
      <w:pPr>
        <w:pStyle w:val="Quotations"/>
        <w:widowControl/>
        <w:jc w:val="right"/>
        <w:rPr>
          <w:rFonts w:cs="Times New Roman"/>
        </w:rPr>
      </w:pPr>
      <w:r>
        <w:rPr>
          <w:rFonts w:cs="Times New Roman"/>
        </w:rPr>
        <w:t xml:space="preserve">— </w:t>
      </w:r>
      <w:r w:rsidR="005F120A" w:rsidRPr="008A1FC2">
        <w:rPr>
          <w:rFonts w:cs="Times New Roman"/>
        </w:rPr>
        <w:t>Dr. Mark Strauss</w:t>
      </w:r>
    </w:p>
    <w:p w:rsidR="005F120A" w:rsidRPr="008A1FC2" w:rsidRDefault="005F120A" w:rsidP="00737C22">
      <w:pPr>
        <w:pStyle w:val="Quotations"/>
        <w:jc w:val="both"/>
        <w:rPr>
          <w:rFonts w:cs="Times New Roman"/>
        </w:rPr>
      </w:pPr>
    </w:p>
    <w:p w:rsidR="005F120A" w:rsidRPr="00737C22" w:rsidRDefault="005F120A" w:rsidP="00737C22">
      <w:pPr>
        <w:ind w:firstLine="720"/>
        <w:jc w:val="both"/>
        <w:rPr>
          <w:rFonts w:ascii="Times New Roman" w:hAnsi="Times New Roman" w:cs="Times New Roman"/>
        </w:rPr>
      </w:pPr>
      <w:r w:rsidRPr="008A1FC2">
        <w:rPr>
          <w:rFonts w:ascii="Times New Roman" w:hAnsi="Times New Roman" w:cs="Times New Roman"/>
        </w:rPr>
        <w:t>Kufuatia ukoo wa Yesu, tunapata simulizi ya utoto wake.</w:t>
      </w:r>
    </w:p>
    <w:p w:rsidR="005F120A" w:rsidRDefault="005F120A" w:rsidP="00737C22">
      <w:pPr>
        <w:jc w:val="both"/>
        <w:rPr>
          <w:rFonts w:ascii="Times New Roman" w:hAnsi="Times New Roman" w:cs="Times New Roman"/>
          <w:b/>
        </w:rPr>
      </w:pPr>
    </w:p>
    <w:p w:rsidR="00F85935" w:rsidRPr="008A1FC2" w:rsidRDefault="00F85935" w:rsidP="00737C22">
      <w:pPr>
        <w:jc w:val="both"/>
        <w:rPr>
          <w:rFonts w:ascii="Times New Roman" w:hAnsi="Times New Roman" w:cs="Times New Roman"/>
          <w:b/>
        </w:rPr>
      </w:pPr>
    </w:p>
    <w:p w:rsidR="005F120A" w:rsidRPr="008A1FC2" w:rsidRDefault="005F120A" w:rsidP="00F85935">
      <w:pPr>
        <w:pStyle w:val="BulletHeading"/>
        <w:jc w:val="both"/>
        <w:rPr>
          <w:rFonts w:cs="Times New Roman"/>
        </w:rPr>
      </w:pPr>
      <w:bookmarkStart w:id="16" w:name="_Toc166223372"/>
      <w:r w:rsidRPr="008A1FC2">
        <w:rPr>
          <w:rFonts w:cs="Times New Roman"/>
        </w:rPr>
        <w:t>Simulizi la Utoto</w:t>
      </w:r>
      <w:bookmarkEnd w:id="16"/>
    </w:p>
    <w:p w:rsidR="005F120A" w:rsidRPr="008A1FC2" w:rsidRDefault="005F120A" w:rsidP="00737C22">
      <w:pPr>
        <w:ind w:firstLine="720"/>
        <w:jc w:val="both"/>
        <w:rPr>
          <w:rFonts w:ascii="Times New Roman" w:hAnsi="Times New Roman" w:cs="Times New Roman"/>
        </w:rPr>
      </w:pPr>
    </w:p>
    <w:p w:rsidR="005F120A" w:rsidRPr="008A1FC2" w:rsidRDefault="005F120A" w:rsidP="00737C22">
      <w:pPr>
        <w:ind w:firstLine="720"/>
        <w:jc w:val="both"/>
        <w:rPr>
          <w:rFonts w:ascii="Times New Roman" w:hAnsi="Times New Roman" w:cs="Times New Roman"/>
        </w:rPr>
      </w:pPr>
      <w:r w:rsidRPr="008A1FC2">
        <w:rPr>
          <w:rFonts w:ascii="Times New Roman" w:hAnsi="Times New Roman" w:cs="Times New Roman"/>
        </w:rPr>
        <w:t>Simulizi la utoto wa Yesu linaanzia Mathayo 1:18</w:t>
      </w:r>
      <w:r w:rsidR="00737C22">
        <w:rPr>
          <w:rFonts w:ascii="Times New Roman" w:hAnsi="Times New Roman" w:cs="Times New Roman"/>
        </w:rPr>
        <w:t>-</w:t>
      </w:r>
      <w:r w:rsidRPr="008A1FC2">
        <w:rPr>
          <w:rFonts w:ascii="Times New Roman" w:hAnsi="Times New Roman" w:cs="Times New Roman"/>
        </w:rPr>
        <w:t>2:23. Sehemu hii ni fupi sana, ni mistari 31 tu, ukilinganisha na mistari 116 katika Injili ya Luka. Katika sehemu hii, kusudi la Mathayo lilikuwa n</w:t>
      </w:r>
      <w:r w:rsidR="009D0E25" w:rsidRPr="008A1FC2">
        <w:rPr>
          <w:rFonts w:ascii="Times New Roman" w:hAnsi="Times New Roman" w:cs="Times New Roman"/>
        </w:rPr>
        <w:t>a mipaka. Kila moja ya aya</w:t>
      </w:r>
      <w:r w:rsidRPr="008A1FC2">
        <w:rPr>
          <w:rFonts w:ascii="Times New Roman" w:hAnsi="Times New Roman" w:cs="Times New Roman"/>
        </w:rPr>
        <w:t xml:space="preserve"> hizo tano zilibuniwa kuleta usikivu juu ya kweli kuu moja: Yesu </w:t>
      </w:r>
      <w:r w:rsidR="009D0E25" w:rsidRPr="008A1FC2">
        <w:rPr>
          <w:rFonts w:ascii="Times New Roman" w:hAnsi="Times New Roman" w:cs="Times New Roman"/>
        </w:rPr>
        <w:t>Masihi amezaliwa. Kila aya</w:t>
      </w:r>
      <w:r w:rsidRPr="008A1FC2">
        <w:rPr>
          <w:rFonts w:ascii="Times New Roman" w:hAnsi="Times New Roman" w:cs="Times New Roman"/>
        </w:rPr>
        <w:t xml:space="preserve"> husimulia kwa kifupi, na kisha kuelezea namna habari hiyo inavyotimiza matarajio ya Agano la Kale kwa ajili ya Masihi.</w:t>
      </w:r>
    </w:p>
    <w:p w:rsidR="005F120A" w:rsidRPr="008A1FC2" w:rsidRDefault="005F120A" w:rsidP="00737C22">
      <w:pPr>
        <w:ind w:firstLine="720"/>
        <w:jc w:val="both"/>
        <w:rPr>
          <w:rFonts w:ascii="Times New Roman" w:hAnsi="Times New Roman" w:cs="Times New Roman"/>
        </w:rPr>
      </w:pPr>
      <w:r w:rsidRPr="008A1FC2">
        <w:rPr>
          <w:rFonts w:ascii="Times New Roman" w:hAnsi="Times New Roman" w:cs="Times New Roman"/>
        </w:rPr>
        <w:t>Moja ya mambo yenye mvuto sana tunayojifunza katika simulizi la utoto wa Yesu ni kwamba hakuwa na baba wa kimwili. Badala yake, Mungu ndiye alikuwa Baba yake kwa maana ya kawaida. Roho Mtakatifu alimsababisha Mariamu kuchukua mimba ya Yesu ingawa alikuwa bado ni bikra.</w:t>
      </w:r>
    </w:p>
    <w:p w:rsidR="005F120A" w:rsidRPr="008A1FC2" w:rsidRDefault="009D0E25" w:rsidP="00737C22">
      <w:pPr>
        <w:ind w:firstLine="720"/>
        <w:jc w:val="both"/>
        <w:rPr>
          <w:rFonts w:ascii="Times New Roman" w:hAnsi="Times New Roman" w:cs="Times New Roman"/>
        </w:rPr>
      </w:pPr>
      <w:r w:rsidRPr="008A1FC2">
        <w:rPr>
          <w:rFonts w:ascii="Times New Roman" w:hAnsi="Times New Roman" w:cs="Times New Roman"/>
        </w:rPr>
        <w:t>Sasa, baadhi ya pingamizi za hoja za Kikristo zi</w:t>
      </w:r>
      <w:r w:rsidR="005F120A" w:rsidRPr="008A1FC2">
        <w:rPr>
          <w:rFonts w:ascii="Times New Roman" w:hAnsi="Times New Roman" w:cs="Times New Roman"/>
        </w:rPr>
        <w:t>mependekeza kwamba huu ni udhaifu katika ukoo wa Yesu, maana hakuwa mzao wa kimwili wa Yusufu, kupitia huyo alidai kiti cha enzi cha Daudi. Lakini inatambulikana wazi kwamba ukoo wa kibiblia, kama ule katika 1 Nyakati 1</w:t>
      </w:r>
      <w:r w:rsidR="00737C22">
        <w:rPr>
          <w:rFonts w:ascii="Times New Roman" w:hAnsi="Times New Roman" w:cs="Times New Roman"/>
        </w:rPr>
        <w:t>-</w:t>
      </w:r>
      <w:r w:rsidR="005F120A" w:rsidRPr="008A1FC2">
        <w:rPr>
          <w:rFonts w:ascii="Times New Roman" w:hAnsi="Times New Roman" w:cs="Times New Roman"/>
        </w:rPr>
        <w:t xml:space="preserve">9, mara zote hufuatilia vizazi kwa njia ya wazazi walezi. </w:t>
      </w:r>
    </w:p>
    <w:p w:rsidR="005F120A" w:rsidRPr="008A1FC2" w:rsidRDefault="005F120A" w:rsidP="00737C22">
      <w:pPr>
        <w:ind w:firstLine="720"/>
        <w:jc w:val="both"/>
        <w:rPr>
          <w:rFonts w:ascii="Times New Roman" w:hAnsi="Times New Roman" w:cs="Times New Roman"/>
        </w:rPr>
      </w:pPr>
      <w:r w:rsidRPr="008A1FC2">
        <w:rPr>
          <w:rFonts w:ascii="Times New Roman" w:hAnsi="Times New Roman" w:cs="Times New Roman"/>
        </w:rPr>
        <w:t>Zaidi ya yote, kwa sababu Yesu alikuwa Mwana wa Mungu, pia alikuwa na uungu kamili. Na hii ilimaanisha kwamba alikuwa na uwezo wa kutunza kikamilifu agano la Mungu. Maana wafalme wa kibinadamu walishindwa kulitunza kikamilifu agano la Mungu. Na kwa hiyo, hawajaweza kurithi kikamilifu baraka za agano ambazo Mungu alimwahidi Ibrahimu na Daudi. Hivyo, Mungu alimtuma Mwana wake mkamilifu kuwa Mfalme, ili kuhakikisha kwamba agano litatunzwa, ili kwamba ahadi zake za baraka ziweze kutimia.</w:t>
      </w:r>
    </w:p>
    <w:p w:rsidR="005F120A" w:rsidRPr="008A1FC2" w:rsidRDefault="005F120A" w:rsidP="00737C22">
      <w:pPr>
        <w:jc w:val="both"/>
        <w:rPr>
          <w:rFonts w:ascii="Times New Roman" w:hAnsi="Times New Roman" w:cs="Times New Roman"/>
          <w:b/>
          <w:i/>
        </w:rPr>
      </w:pPr>
    </w:p>
    <w:p w:rsidR="005F120A" w:rsidRPr="008A1FC2" w:rsidRDefault="005F120A" w:rsidP="00737C22">
      <w:pPr>
        <w:pStyle w:val="Quotations"/>
        <w:jc w:val="both"/>
        <w:rPr>
          <w:rFonts w:cs="Times New Roman"/>
        </w:rPr>
      </w:pPr>
      <w:r w:rsidRPr="008A1FC2">
        <w:rPr>
          <w:rFonts w:cs="Times New Roman"/>
        </w:rPr>
        <w:t>Ni wazi kabisa kwamba Masihi anakuja kupitia uzao wa Daudi kama mwanadamu. Na kweli nyingi muhimu hapo. Bali pia ni muhimu kutambua kwamba Masihi pia anapaswa kuwa ni Mungu, awe na uungu. Kwa nini iwe hivyo? Ndiyo, hakika ni kwa sababu ya tatizo letu wanadamu mbele ya Mungu kwamba tumemtenda dhambi. Lazima atoe jawabu. Lazima atoe suluhu. Tatizo la msamaha tunaouhitaji wakati mwingine kuuzungumzia, ni kwamba dhambi zetu mbele za Mungu hatazipuuza. Siyo kitu ambacho anaweza kusema,</w:t>
      </w:r>
      <w:r w:rsidR="00A932FD" w:rsidRPr="008A1FC2">
        <w:rPr>
          <w:rFonts w:cs="Times New Roman"/>
        </w:rPr>
        <w:t xml:space="preserve"> </w:t>
      </w:r>
      <w:r w:rsidRPr="008A1FC2">
        <w:rPr>
          <w:rFonts w:cs="Times New Roman"/>
        </w:rPr>
        <w:t>“Nitaona nani amefanya vizuri,” au “Jitahidi kufanya vizuri.” Mungu ni Mungu mtakatifu. Mungu ni mwenye haki. Hatuwezi kumtegemea kwamba atazipuuza dhambi zetu. Huko kutakuwa ni kujikana yeye mwenyewe.</w:t>
      </w:r>
      <w:r w:rsidR="00A932FD" w:rsidRPr="008A1FC2">
        <w:rPr>
          <w:rFonts w:cs="Times New Roman"/>
        </w:rPr>
        <w:t xml:space="preserve"> </w:t>
      </w:r>
      <w:r w:rsidRPr="008A1FC2">
        <w:rPr>
          <w:rFonts w:cs="Times New Roman"/>
        </w:rPr>
        <w:t xml:space="preserve">Hivyo, ili atusamehe, lazima afanye jitihada. Lazima </w:t>
      </w:r>
      <w:r w:rsidR="00A83BC8" w:rsidRPr="008A1FC2">
        <w:rPr>
          <w:rFonts w:cs="Times New Roman"/>
        </w:rPr>
        <w:t>atoe, hakika, suluhu ya kutoshel</w:t>
      </w:r>
      <w:r w:rsidRPr="008A1FC2">
        <w:rPr>
          <w:rFonts w:cs="Times New Roman"/>
        </w:rPr>
        <w:t>eza matakwa ya haki yake mwenyewe.</w:t>
      </w:r>
      <w:r w:rsidR="00A932FD" w:rsidRPr="008A1FC2">
        <w:rPr>
          <w:rFonts w:cs="Times New Roman"/>
        </w:rPr>
        <w:t xml:space="preserve"> </w:t>
      </w:r>
      <w:r w:rsidRPr="008A1FC2">
        <w:rPr>
          <w:rFonts w:cs="Times New Roman"/>
        </w:rPr>
        <w:t>Mungu mwenyewe ndiye anayepaswa kufanya hivyo. Sasa, ukisoma Agano la Kale, hii hujitokeza mara kwa mara. Hebu fikiria, Yona 2:9: “Wokovu hutoka kwa Bwana.” Ni Mungu mwenyewe ndiye anayepaswa kutoa suluhu. Ni Mungu mwenyewe ndiye anayepaswa kusamehe. Basi kama kutakuwako wokovu kupitia kwa Masihi, lazima atuwakilishe</w:t>
      </w:r>
      <w:r w:rsidR="00A932FD" w:rsidRPr="008A1FC2">
        <w:rPr>
          <w:rFonts w:cs="Times New Roman"/>
        </w:rPr>
        <w:t xml:space="preserve"> </w:t>
      </w:r>
      <w:r w:rsidRPr="008A1FC2">
        <w:rPr>
          <w:rFonts w:cs="Times New Roman"/>
        </w:rPr>
        <w:t xml:space="preserve"> awe mwanadamu. Bado, pia lazima awe Bwana. Bwana ajaye. </w:t>
      </w:r>
      <w:r w:rsidR="00A83BC8" w:rsidRPr="008A1FC2">
        <w:rPr>
          <w:rFonts w:cs="Times New Roman"/>
        </w:rPr>
        <w:t>Bwana aokoaye. Bwana anayetoshel</w:t>
      </w:r>
      <w:r w:rsidRPr="008A1FC2">
        <w:rPr>
          <w:rFonts w:cs="Times New Roman"/>
        </w:rPr>
        <w:t xml:space="preserve">eza utakatifu wake na haki yake, hiyo ndiyo sababu Masihi lazima awe wa kiungu. </w:t>
      </w:r>
    </w:p>
    <w:p w:rsidR="005F120A" w:rsidRPr="008A1FC2" w:rsidRDefault="005F120A" w:rsidP="00737C22">
      <w:pPr>
        <w:pStyle w:val="Quotations"/>
        <w:jc w:val="both"/>
        <w:rPr>
          <w:rFonts w:cs="Times New Roman"/>
        </w:rPr>
      </w:pPr>
    </w:p>
    <w:p w:rsidR="005F120A" w:rsidRPr="008A1FC2" w:rsidRDefault="00F85935" w:rsidP="00737C22">
      <w:pPr>
        <w:pStyle w:val="Quotations"/>
        <w:widowControl/>
        <w:jc w:val="right"/>
        <w:rPr>
          <w:rFonts w:cs="Times New Roman"/>
        </w:rPr>
      </w:pPr>
      <w:r>
        <w:rPr>
          <w:rFonts w:cs="Times New Roman"/>
        </w:rPr>
        <w:t xml:space="preserve">— </w:t>
      </w:r>
      <w:r w:rsidR="005F120A" w:rsidRPr="008A1FC2">
        <w:rPr>
          <w:rFonts w:cs="Times New Roman"/>
        </w:rPr>
        <w:t>Dr. Stephen Wellum</w:t>
      </w:r>
    </w:p>
    <w:p w:rsidR="005F120A" w:rsidRPr="008A1FC2" w:rsidRDefault="005F120A" w:rsidP="00737C22">
      <w:pPr>
        <w:ind w:right="720" w:firstLine="720"/>
        <w:jc w:val="both"/>
        <w:rPr>
          <w:rFonts w:ascii="Times New Roman" w:hAnsi="Times New Roman" w:cs="Times New Roman"/>
          <w:b/>
        </w:rPr>
      </w:pPr>
    </w:p>
    <w:p w:rsidR="005F120A" w:rsidRPr="008A1FC2" w:rsidRDefault="005F120A" w:rsidP="00737C22">
      <w:pPr>
        <w:ind w:firstLine="720"/>
        <w:jc w:val="both"/>
        <w:rPr>
          <w:rFonts w:ascii="Times New Roman" w:hAnsi="Times New Roman" w:cs="Times New Roman"/>
        </w:rPr>
      </w:pPr>
      <w:r w:rsidRPr="008A1FC2">
        <w:rPr>
          <w:rFonts w:ascii="Times New Roman" w:hAnsi="Times New Roman" w:cs="Times New Roman"/>
        </w:rPr>
        <w:t>Katika utangulizi wa injili yake, Mathayo alimwasilisha Yesu kuwa Mfalme wa kimasihi, Mwana wa kifalme wa Daudi aliyepokea baraka zote za Mungu alizoziahidi kwa Ibrahimu na watu wake Israeli. Kwa njia hii, Mathayo anaweka jukwaa kwa ajili ya habari njema za ajabu ambalo ndilo somo la sehemu yote iliyobaki ya kitabu chake.</w:t>
      </w:r>
    </w:p>
    <w:p w:rsidR="005F120A" w:rsidRPr="008A1FC2" w:rsidRDefault="005F120A" w:rsidP="00737C22">
      <w:pPr>
        <w:ind w:firstLine="720"/>
        <w:jc w:val="both"/>
        <w:rPr>
          <w:rFonts w:ascii="Times New Roman" w:hAnsi="Times New Roman" w:cs="Times New Roman"/>
        </w:rPr>
      </w:pPr>
      <w:r w:rsidRPr="008A1FC2">
        <w:rPr>
          <w:rFonts w:ascii="Times New Roman" w:hAnsi="Times New Roman" w:cs="Times New Roman"/>
        </w:rPr>
        <w:t>Kufuatia utangulizi kuna migawanyo mikuu mitano ya kiuandishi katika injili hii. Kila moja ya migawanyo hii mitano ina sehemu ndogo mbili: sehemu ya simulizi, ambamo Mathayo huelezea kile Yesu alichofanya, ikifuatiwa na sehemu ya hotuba, ambamo Mathayo anatoa taarifa ya kile Yesu alichokisema.</w:t>
      </w:r>
    </w:p>
    <w:p w:rsidR="005F120A" w:rsidRDefault="005F120A" w:rsidP="00737C22">
      <w:pPr>
        <w:jc w:val="both"/>
        <w:rPr>
          <w:rFonts w:ascii="Times New Roman" w:hAnsi="Times New Roman" w:cs="Times New Roman"/>
        </w:rPr>
      </w:pPr>
    </w:p>
    <w:p w:rsidR="00F85935" w:rsidRDefault="00F85935" w:rsidP="00737C22">
      <w:pPr>
        <w:jc w:val="both"/>
        <w:rPr>
          <w:rFonts w:ascii="Times New Roman" w:hAnsi="Times New Roman" w:cs="Times New Roman"/>
        </w:rPr>
      </w:pPr>
    </w:p>
    <w:p w:rsidR="00F85935" w:rsidRPr="008A1FC2" w:rsidRDefault="00F85935" w:rsidP="00737C22">
      <w:pPr>
        <w:jc w:val="both"/>
        <w:rPr>
          <w:rFonts w:ascii="Times New Roman" w:hAnsi="Times New Roman" w:cs="Times New Roman"/>
        </w:rPr>
      </w:pPr>
    </w:p>
    <w:p w:rsidR="005F120A" w:rsidRPr="00400B51" w:rsidRDefault="005F120A" w:rsidP="00400B51">
      <w:pPr>
        <w:pStyle w:val="PanelHeading"/>
        <w:rPr>
          <w:rFonts w:cs="Times New Roman"/>
        </w:rPr>
      </w:pPr>
      <w:bookmarkStart w:id="17" w:name="_Toc166223373"/>
      <w:r w:rsidRPr="00400B51">
        <w:rPr>
          <w:rFonts w:cs="Times New Roman"/>
        </w:rPr>
        <w:t>Injili ya Ufalme</w:t>
      </w:r>
      <w:bookmarkEnd w:id="17"/>
      <w:r w:rsidRPr="00400B51">
        <w:rPr>
          <w:rFonts w:cs="Times New Roman"/>
        </w:rPr>
        <w:t xml:space="preserve"> </w:t>
      </w:r>
    </w:p>
    <w:p w:rsidR="005F120A" w:rsidRPr="008A1FC2" w:rsidRDefault="005F120A" w:rsidP="00737C22">
      <w:pPr>
        <w:jc w:val="both"/>
        <w:rPr>
          <w:rFonts w:ascii="Times New Roman" w:hAnsi="Times New Roman" w:cs="Times New Roman"/>
        </w:rPr>
      </w:pPr>
    </w:p>
    <w:p w:rsidR="005F120A" w:rsidRPr="008A1FC2" w:rsidRDefault="005F120A" w:rsidP="00737C22">
      <w:pPr>
        <w:ind w:firstLine="720"/>
        <w:jc w:val="both"/>
        <w:rPr>
          <w:rFonts w:ascii="Times New Roman" w:hAnsi="Times New Roman" w:cs="Times New Roman"/>
        </w:rPr>
      </w:pPr>
      <w:r w:rsidRPr="008A1FC2">
        <w:rPr>
          <w:rFonts w:ascii="Times New Roman" w:hAnsi="Times New Roman" w:cs="Times New Roman"/>
        </w:rPr>
        <w:t>Sehemu kuu ya kwanza ya mgawanyo wa injili ya Mathayo hutueleza habari ya injili ya ufalme wa mbinguni. Sehemu hii inaanzia katika Mathayo 3:1–7:29.</w:t>
      </w:r>
    </w:p>
    <w:p w:rsidR="005F120A" w:rsidRDefault="005F120A" w:rsidP="00737C22">
      <w:pPr>
        <w:jc w:val="both"/>
        <w:rPr>
          <w:rFonts w:ascii="Times New Roman" w:hAnsi="Times New Roman" w:cs="Times New Roman"/>
        </w:rPr>
      </w:pPr>
    </w:p>
    <w:p w:rsidR="00F85935" w:rsidRPr="008A1FC2" w:rsidRDefault="00F85935" w:rsidP="00737C22">
      <w:pPr>
        <w:jc w:val="both"/>
        <w:rPr>
          <w:rFonts w:ascii="Times New Roman" w:hAnsi="Times New Roman" w:cs="Times New Roman"/>
        </w:rPr>
      </w:pPr>
    </w:p>
    <w:p w:rsidR="005F120A" w:rsidRPr="008A1FC2" w:rsidRDefault="005F120A" w:rsidP="00F85935">
      <w:pPr>
        <w:pStyle w:val="BulletHeading"/>
        <w:jc w:val="both"/>
        <w:rPr>
          <w:rFonts w:cs="Times New Roman"/>
        </w:rPr>
      </w:pPr>
      <w:bookmarkStart w:id="18" w:name="_Toc166223374"/>
      <w:r w:rsidRPr="008A1FC2">
        <w:rPr>
          <w:rFonts w:cs="Times New Roman"/>
        </w:rPr>
        <w:t>Masihi Amekuja</w:t>
      </w:r>
      <w:bookmarkEnd w:id="18"/>
      <w:r w:rsidRPr="008A1FC2">
        <w:rPr>
          <w:rFonts w:cs="Times New Roman"/>
        </w:rPr>
        <w:t xml:space="preserve"> </w:t>
      </w:r>
    </w:p>
    <w:p w:rsidR="005F120A" w:rsidRPr="008A1FC2" w:rsidRDefault="005F120A" w:rsidP="00737C22">
      <w:pPr>
        <w:ind w:firstLine="720"/>
        <w:jc w:val="both"/>
        <w:rPr>
          <w:rFonts w:ascii="Times New Roman" w:hAnsi="Times New Roman" w:cs="Times New Roman"/>
        </w:rPr>
      </w:pPr>
    </w:p>
    <w:p w:rsidR="005F120A" w:rsidRPr="008A1FC2" w:rsidRDefault="005F120A" w:rsidP="00737C22">
      <w:pPr>
        <w:ind w:firstLine="720"/>
        <w:jc w:val="both"/>
        <w:rPr>
          <w:rFonts w:ascii="Times New Roman" w:hAnsi="Times New Roman" w:cs="Times New Roman"/>
        </w:rPr>
      </w:pPr>
      <w:r w:rsidRPr="008A1FC2">
        <w:rPr>
          <w:rFonts w:ascii="Times New Roman" w:hAnsi="Times New Roman" w:cs="Times New Roman"/>
        </w:rPr>
        <w:t xml:space="preserve">Sehemu ya simulizi huanza katika Mathayo 3:1 na kuhitishwa katika 4:25. Hapa, Mathayo alitangaza kwamba Mfalme wa kimasihi amekuja, na kwamba ameuleta ufalme wa mbinguni hapa duniani. </w:t>
      </w:r>
    </w:p>
    <w:p w:rsidR="005F120A" w:rsidRPr="008A1FC2" w:rsidRDefault="005F120A" w:rsidP="00737C22">
      <w:pPr>
        <w:ind w:firstLine="720"/>
        <w:jc w:val="both"/>
        <w:rPr>
          <w:rFonts w:ascii="Times New Roman" w:hAnsi="Times New Roman" w:cs="Times New Roman"/>
        </w:rPr>
      </w:pPr>
      <w:r w:rsidRPr="008A1FC2">
        <w:rPr>
          <w:rFonts w:ascii="Times New Roman" w:hAnsi="Times New Roman" w:cs="Times New Roman"/>
        </w:rPr>
        <w:t>Sehemu ya kwanza ya simulizi katika Mathayo 3:1-12, ambapo Yohana Mbatizaji alitangaza kwamba Masihi wa Mungu atakuja upesi na kuwabatiza watu wake waaminifu kwa Roho Mtakatifu. Kwa miaka 400, Roho Mtakatifu hajawa hai sana katika Israeli kwa sababu hukumu ya Mungu dhidi ya watu wake waliokengeuka. Lakini sasa, kama manabii wa Agano la Kale walivyotabiri, siku mpya ilikuwa imekaribia ambapo Roho wa Mungu atakuja.</w:t>
      </w:r>
    </w:p>
    <w:p w:rsidR="005F120A" w:rsidRPr="008A1FC2" w:rsidRDefault="005F120A" w:rsidP="00737C22">
      <w:pPr>
        <w:ind w:firstLine="720"/>
        <w:jc w:val="both"/>
        <w:rPr>
          <w:rFonts w:ascii="Times New Roman" w:hAnsi="Times New Roman" w:cs="Times New Roman"/>
        </w:rPr>
      </w:pPr>
      <w:r w:rsidRPr="008A1FC2">
        <w:rPr>
          <w:rFonts w:ascii="Times New Roman" w:hAnsi="Times New Roman" w:cs="Times New Roman"/>
        </w:rPr>
        <w:t>Simulizi inaendelea na ubatizo wa Yesu katika Mathayo 3:13-17. Katika tukio hili, Roho Mtakatifu alishuka kwa Yesu, akimtia mafuta kwa ajili ya huduma ya kimasihi, na baba alitangaza kutoka mbinguni, “Huyu ni Mwanangu,” akitumia jina la kifalme la Yesu kutoka katika Zaburi 2:7.</w:t>
      </w:r>
    </w:p>
    <w:p w:rsidR="005F120A" w:rsidRPr="008A1FC2" w:rsidRDefault="005F120A" w:rsidP="00737C22">
      <w:pPr>
        <w:ind w:firstLine="720"/>
        <w:jc w:val="both"/>
        <w:rPr>
          <w:rFonts w:ascii="Times New Roman" w:hAnsi="Times New Roman" w:cs="Times New Roman"/>
        </w:rPr>
      </w:pPr>
      <w:r w:rsidRPr="008A1FC2">
        <w:rPr>
          <w:rFonts w:ascii="Times New Roman" w:hAnsi="Times New Roman" w:cs="Times New Roman"/>
        </w:rPr>
        <w:t xml:space="preserve">Sauti ya kiungu pia iliashiria mtumishi anayeteseka wa Isaya 42:1-2 kwa kumwelezea Yesu kuwa ndiye yeye “mpendwa wangu, ninayependezwa naye.” Yesu alikuwa Masihi wa kifalme, lakini atakuwa Mfalme wa tofauti. Atatimiza wito wake kwa njia ya mateso. </w:t>
      </w:r>
    </w:p>
    <w:p w:rsidR="005F120A" w:rsidRPr="008A1FC2" w:rsidRDefault="005F120A" w:rsidP="00737C22">
      <w:pPr>
        <w:ind w:firstLine="720"/>
        <w:jc w:val="both"/>
        <w:rPr>
          <w:rFonts w:ascii="Times New Roman" w:hAnsi="Times New Roman" w:cs="Times New Roman"/>
        </w:rPr>
      </w:pPr>
      <w:r w:rsidRPr="008A1FC2">
        <w:rPr>
          <w:rFonts w:ascii="Times New Roman" w:hAnsi="Times New Roman" w:cs="Times New Roman"/>
        </w:rPr>
        <w:t>Katika simulizi inayofuata, inayopatikana katika Mathayo 4:1-11, Shetani alimpa Yesu changamoto kuhusu kujitoa kwake katika jukumu hili la Masihi anayeteseka. Mara tatu alimjaribu Yesu kuwa ni Masihi asiyeteseka, hasa akisema, “Usipate njaa kama mwanadamu. Akiwastaajabisha watu kuamini bila maumivu. Kutawala mataifa bila mateso.” Lakini kila wakati Yesu alijibu kwa kuikataa njia ya mkato ambayo ingekana tabia yake ya umasihi wa kuteseka.</w:t>
      </w:r>
    </w:p>
    <w:p w:rsidR="005F120A" w:rsidRPr="008A1FC2" w:rsidRDefault="005F120A" w:rsidP="00737C22">
      <w:pPr>
        <w:ind w:firstLine="720"/>
        <w:jc w:val="both"/>
        <w:rPr>
          <w:rFonts w:ascii="Times New Roman" w:hAnsi="Times New Roman" w:cs="Times New Roman"/>
          <w:b/>
        </w:rPr>
      </w:pPr>
      <w:r w:rsidRPr="008A1FC2">
        <w:rPr>
          <w:rFonts w:ascii="Times New Roman" w:hAnsi="Times New Roman" w:cs="Times New Roman"/>
        </w:rPr>
        <w:t>Kisha katika Mathayo 4:12-17, Yesu alianza huduma yake ya utume wa kimasihi kwa kuhubiri injili ya ufalme.</w:t>
      </w:r>
    </w:p>
    <w:p w:rsidR="005F120A" w:rsidRPr="008A1FC2" w:rsidRDefault="005F120A" w:rsidP="00737C22">
      <w:pPr>
        <w:ind w:firstLine="720"/>
        <w:jc w:val="both"/>
        <w:rPr>
          <w:rFonts w:ascii="Times New Roman" w:hAnsi="Times New Roman" w:cs="Times New Roman"/>
        </w:rPr>
      </w:pPr>
      <w:r w:rsidRPr="008A1FC2">
        <w:rPr>
          <w:rFonts w:ascii="Times New Roman" w:hAnsi="Times New Roman" w:cs="Times New Roman"/>
        </w:rPr>
        <w:t>Sikiliza namna Mathayo anavyotoa kwa muhtasari ujumbe wa Yesu katika Mathayo 4:17:</w:t>
      </w:r>
    </w:p>
    <w:p w:rsidR="005F120A" w:rsidRPr="008A1FC2" w:rsidRDefault="005F120A" w:rsidP="00737C22">
      <w:pPr>
        <w:jc w:val="both"/>
        <w:rPr>
          <w:rFonts w:ascii="Times New Roman" w:hAnsi="Times New Roman" w:cs="Times New Roman"/>
        </w:rPr>
      </w:pPr>
      <w:r w:rsidRPr="008A1FC2">
        <w:rPr>
          <w:rFonts w:ascii="Times New Roman" w:hAnsi="Times New Roman" w:cs="Times New Roman"/>
        </w:rPr>
        <w:t xml:space="preserve"> </w:t>
      </w:r>
    </w:p>
    <w:p w:rsidR="005F120A" w:rsidRPr="00F85935" w:rsidRDefault="005F120A" w:rsidP="00F85935">
      <w:pPr>
        <w:pStyle w:val="Scripturequotes"/>
        <w:jc w:val="both"/>
      </w:pPr>
      <w:r w:rsidRPr="00F85935">
        <w:t>Tokea wakati huo Yesu alianza kuhubiri, na kusema, “Tubuni; kwa maana ufalme wa mbinguni umekaribia” (Mathayo 4:17).</w:t>
      </w:r>
    </w:p>
    <w:p w:rsidR="005F120A" w:rsidRPr="008A1FC2" w:rsidRDefault="005F120A" w:rsidP="00737C22">
      <w:pPr>
        <w:shd w:val="clear" w:color="auto" w:fill="FFFFFF"/>
        <w:ind w:left="720" w:right="720"/>
        <w:jc w:val="both"/>
        <w:rPr>
          <w:rFonts w:ascii="Times New Roman" w:hAnsi="Times New Roman" w:cs="Times New Roman"/>
        </w:rPr>
      </w:pPr>
    </w:p>
    <w:p w:rsidR="005F120A" w:rsidRPr="008A1FC2" w:rsidRDefault="005F120A" w:rsidP="00737C22">
      <w:pPr>
        <w:ind w:firstLine="720"/>
        <w:jc w:val="both"/>
        <w:rPr>
          <w:rFonts w:ascii="Times New Roman" w:hAnsi="Times New Roman" w:cs="Times New Roman"/>
        </w:rPr>
      </w:pPr>
      <w:r w:rsidRPr="008A1FC2">
        <w:rPr>
          <w:rFonts w:ascii="Times New Roman" w:hAnsi="Times New Roman" w:cs="Times New Roman"/>
        </w:rPr>
        <w:t>Kulingana na Mathayo, habari njema ambazo Yesu alizihubiri zilikuwa ni ufalme wa mbinguni umekaribia kwamba</w:t>
      </w:r>
      <w:r w:rsidR="00737C22">
        <w:rPr>
          <w:rFonts w:ascii="Times New Roman" w:hAnsi="Times New Roman" w:cs="Times New Roman"/>
        </w:rPr>
        <w:t>,</w:t>
      </w:r>
      <w:r w:rsidRPr="008A1FC2">
        <w:rPr>
          <w:rFonts w:ascii="Times New Roman" w:hAnsi="Times New Roman" w:cs="Times New Roman"/>
        </w:rPr>
        <w:t xml:space="preserve"> kupitia huduma yake mwenyewe, Yesu alikuwa anakwenda kuleta ufalme wa mbinguni hapa duniani. Na ufalme huu ulikuwa unapatikana kwa wote watakaotubu dhambi zao na kwa uaminifu kumfuata Yesu kuwa mfalme.</w:t>
      </w:r>
    </w:p>
    <w:p w:rsidR="005F120A" w:rsidRPr="008A1FC2" w:rsidRDefault="005F120A" w:rsidP="00737C22">
      <w:pPr>
        <w:shd w:val="solid" w:color="FFFFFF" w:fill="auto"/>
        <w:ind w:left="720"/>
        <w:jc w:val="both"/>
        <w:rPr>
          <w:rFonts w:ascii="Times New Roman" w:hAnsi="Times New Roman" w:cs="Times New Roman"/>
          <w:b/>
        </w:rPr>
      </w:pPr>
    </w:p>
    <w:p w:rsidR="005F120A" w:rsidRPr="008A1FC2" w:rsidRDefault="005F120A" w:rsidP="00737C22">
      <w:pPr>
        <w:pStyle w:val="Quotations"/>
        <w:jc w:val="both"/>
        <w:rPr>
          <w:rFonts w:cs="Times New Roman"/>
        </w:rPr>
      </w:pPr>
      <w:r w:rsidRPr="008A1FC2">
        <w:rPr>
          <w:rFonts w:cs="Times New Roman"/>
        </w:rPr>
        <w:t xml:space="preserve">“ufalme wa mbinguni” limetumika katika injili ya Mathayo, na ni katika kitabu cha Mathayo tu, nadhani inakwenda sambamba na “ufalme wa Mungu.” Nitakubaliana na wanazuoni walio wengi wanaosema kwamba hakuna tofauti katika maneno hayo. Ukweli kwamba Yesu anaeleza kwamba uko karibu, au kama tafsiri zingine zisemavyo, “umekaribia,” huonesha kwamba utawala wa siku za mwisho wa Mungu kwa namna fulani ni kama umekuja katika utu na kazi za Yesu. Lakini kuna hisia za kwamba bado unasubiri utimilifu wake. Neno la kitaalamu ni “kufikia kilele,” ambapo itatokea Kristo atakapokuja mara ya pili, hivyo Wakristo wanaishi katika pande mbili. Mguu mmoja katika siku za mwisho za ufalme wa Mungu, lakini mguu mwingine bado haujaingia katika siku ya mwisho ya ufalme wa Mungu. Na changamoto kubwa kwa uanafunzi wa Wakristo na namna tunavyofikiri kuhusu maisha, nini maana ya kwamba ufalme wa mbinguni uko hapa tayari kwa namna fulani na nini maana ya kwamba bado haujaonekana kikamilifu. </w:t>
      </w:r>
    </w:p>
    <w:p w:rsidR="005F120A" w:rsidRPr="008A1FC2" w:rsidRDefault="005F120A" w:rsidP="00737C22">
      <w:pPr>
        <w:pStyle w:val="Quotations"/>
        <w:jc w:val="both"/>
        <w:rPr>
          <w:rFonts w:cs="Times New Roman"/>
        </w:rPr>
      </w:pPr>
    </w:p>
    <w:p w:rsidR="005F120A" w:rsidRPr="008A1FC2" w:rsidRDefault="00F85935" w:rsidP="00737C22">
      <w:pPr>
        <w:pStyle w:val="Quotations"/>
        <w:widowControl/>
        <w:jc w:val="right"/>
        <w:rPr>
          <w:rFonts w:cs="Times New Roman"/>
        </w:rPr>
      </w:pPr>
      <w:r>
        <w:rPr>
          <w:rFonts w:cs="Times New Roman"/>
        </w:rPr>
        <w:t xml:space="preserve">— </w:t>
      </w:r>
      <w:r w:rsidR="005F120A" w:rsidRPr="008A1FC2">
        <w:rPr>
          <w:rFonts w:cs="Times New Roman"/>
        </w:rPr>
        <w:t>Dr. David Bauer</w:t>
      </w:r>
    </w:p>
    <w:p w:rsidR="005F120A" w:rsidRPr="008A1FC2" w:rsidRDefault="005F120A" w:rsidP="00737C22">
      <w:pPr>
        <w:pStyle w:val="Quotations"/>
        <w:jc w:val="both"/>
        <w:rPr>
          <w:rFonts w:cs="Times New Roman"/>
        </w:rPr>
      </w:pPr>
    </w:p>
    <w:p w:rsidR="005F120A" w:rsidRPr="008A1FC2" w:rsidRDefault="005F120A" w:rsidP="00737C22">
      <w:pPr>
        <w:shd w:val="solid" w:color="FFFFFF" w:fill="auto"/>
        <w:ind w:left="720" w:right="720"/>
        <w:jc w:val="both"/>
        <w:rPr>
          <w:rFonts w:ascii="Times New Roman" w:hAnsi="Times New Roman" w:cs="Times New Roman"/>
          <w:i/>
        </w:rPr>
      </w:pPr>
    </w:p>
    <w:p w:rsidR="005F120A" w:rsidRPr="008A1FC2" w:rsidRDefault="005F120A" w:rsidP="00737C22">
      <w:pPr>
        <w:pStyle w:val="Quotations"/>
        <w:jc w:val="both"/>
        <w:rPr>
          <w:rFonts w:cs="Times New Roman"/>
        </w:rPr>
      </w:pPr>
      <w:r w:rsidRPr="008A1FC2">
        <w:rPr>
          <w:rFonts w:cs="Times New Roman"/>
        </w:rPr>
        <w:t>Wakati Yesu akizunguka vijiji na vijiji katika vitabu vya Injili alikuwa akihubiri, “Tubuni kwa maana ufalme wa Mungu umekaribia,” au “u karibu,” alikuwa akisema mambo mawili. Alikuwa akisema, kwanza kabisa, katika yeye ufalme wa Mungu upo, ulikuwa katikati yao. Na hicho ndicho kitu ambacho alionesha na kukidhihirisha kwa mafundisho yake yenye mamlaka, kwa kufukuza pepo wabaya, na kwa huduma yake ya uponyaji pia. Hivyo, kitu cha kwanza alichokuwa akisema Yesu ni kwamba ufalme na mamlaka ya Mfalme viko ndani yangu, hapa sasa katikati yenu.</w:t>
      </w:r>
      <w:r w:rsidR="00A932FD" w:rsidRPr="008A1FC2">
        <w:rPr>
          <w:rFonts w:cs="Times New Roman"/>
        </w:rPr>
        <w:t xml:space="preserve"> </w:t>
      </w:r>
      <w:r w:rsidRPr="008A1FC2">
        <w:rPr>
          <w:rFonts w:cs="Times New Roman"/>
        </w:rPr>
        <w:t xml:space="preserve">Lakini jambo lingine ni kwamba alikuwa anasema ufalme unakuja; ufalme bado haujawapo hapa katika utimilifu wake, lakini uko wakati hapo baadaye utimilifu wa utawala wa Mungu utakuwa wazi kwa kila mmoja. Hicho ndicho Yesu alikuwa akikizungumza alipokuwa akisema, “ufalme wa Mungu u karibu.” Hivyo, kwa kuwaita watu watubu kwa sababu ya ufalme wa Mungu umekaribia, kwa utii wao, kushirikishwa tena katika agano la watu wa Mungu. Hivyo, huo ni aina ya unyenyekevu kwa Mfalme ambao ni umedhihirishwa kwa toba. </w:t>
      </w:r>
    </w:p>
    <w:p w:rsidR="005F120A" w:rsidRPr="008A1FC2" w:rsidRDefault="005F120A" w:rsidP="00737C22">
      <w:pPr>
        <w:pStyle w:val="Quotations"/>
        <w:jc w:val="both"/>
        <w:rPr>
          <w:rFonts w:cs="Times New Roman"/>
        </w:rPr>
      </w:pPr>
    </w:p>
    <w:p w:rsidR="005F120A" w:rsidRPr="008A1FC2" w:rsidRDefault="00F85935" w:rsidP="00737C22">
      <w:pPr>
        <w:pStyle w:val="Quotations"/>
        <w:widowControl/>
        <w:jc w:val="right"/>
        <w:rPr>
          <w:rFonts w:cs="Times New Roman"/>
        </w:rPr>
      </w:pPr>
      <w:r>
        <w:rPr>
          <w:rFonts w:cs="Times New Roman"/>
        </w:rPr>
        <w:t xml:space="preserve">— </w:t>
      </w:r>
      <w:r w:rsidR="005F120A" w:rsidRPr="008A1FC2">
        <w:rPr>
          <w:rFonts w:cs="Times New Roman"/>
        </w:rPr>
        <w:t>Dr. Greg Perry</w:t>
      </w:r>
    </w:p>
    <w:p w:rsidR="005F120A" w:rsidRPr="008A1FC2" w:rsidRDefault="005F120A" w:rsidP="00737C22">
      <w:pPr>
        <w:ind w:firstLine="720"/>
        <w:jc w:val="both"/>
        <w:rPr>
          <w:rFonts w:ascii="Times New Roman" w:hAnsi="Times New Roman" w:cs="Times New Roman"/>
          <w:b/>
        </w:rPr>
      </w:pPr>
    </w:p>
    <w:p w:rsidR="005F120A" w:rsidRPr="008A1FC2" w:rsidRDefault="005F120A" w:rsidP="00737C22">
      <w:pPr>
        <w:ind w:firstLine="720"/>
        <w:jc w:val="both"/>
        <w:rPr>
          <w:rFonts w:ascii="Times New Roman" w:hAnsi="Times New Roman" w:cs="Times New Roman"/>
        </w:rPr>
      </w:pPr>
      <w:r w:rsidRPr="008A1FC2">
        <w:rPr>
          <w:rFonts w:ascii="Times New Roman" w:hAnsi="Times New Roman" w:cs="Times New Roman"/>
        </w:rPr>
        <w:t>Katika Mathayo 4:18-22, Yesu aliwaita wanafunzi wake. Picha hapa ni Mfalme wa kimasihi anaandaa viongozi wa ufalme wake.</w:t>
      </w:r>
    </w:p>
    <w:p w:rsidR="005F120A" w:rsidRPr="008A1FC2" w:rsidRDefault="005F120A" w:rsidP="00737C22">
      <w:pPr>
        <w:ind w:firstLine="720"/>
        <w:jc w:val="both"/>
        <w:rPr>
          <w:rFonts w:ascii="Times New Roman" w:hAnsi="Times New Roman" w:cs="Times New Roman"/>
        </w:rPr>
      </w:pPr>
      <w:r w:rsidRPr="008A1FC2">
        <w:rPr>
          <w:rFonts w:ascii="Times New Roman" w:hAnsi="Times New Roman" w:cs="Times New Roman"/>
        </w:rPr>
        <w:t>Kufuatia hili, katika Mathayo 4:23-25, Mathayo alidokeza kile kinachofuata katika sehemu mbili zinazofuata katika injili yake. Alitangaza kwamba Yesu alizunguka katika Galilaya akifundisha na kuponya makutano. Mathayo 5–7 huonesha mafundisho ya Yesu, huku sura ya 8–9 inaonesha uponyaji wake.</w:t>
      </w:r>
      <w:r w:rsidRPr="008A1FC2" w:rsidDel="00111311">
        <w:rPr>
          <w:rFonts w:ascii="Times New Roman" w:hAnsi="Times New Roman" w:cs="Times New Roman"/>
        </w:rPr>
        <w:t xml:space="preserve"> </w:t>
      </w:r>
    </w:p>
    <w:p w:rsidR="005F120A" w:rsidRPr="008A1FC2" w:rsidRDefault="005F120A" w:rsidP="00737C22">
      <w:pPr>
        <w:ind w:firstLine="720"/>
        <w:jc w:val="both"/>
        <w:rPr>
          <w:rFonts w:ascii="Times New Roman" w:hAnsi="Times New Roman" w:cs="Times New Roman"/>
        </w:rPr>
      </w:pPr>
      <w:r w:rsidRPr="008A1FC2">
        <w:rPr>
          <w:rFonts w:ascii="Times New Roman" w:hAnsi="Times New Roman" w:cs="Times New Roman"/>
        </w:rPr>
        <w:t xml:space="preserve">Sasa kwamba tumetazama simulizi ya Mathayo juu ya injili ya ufalme, hebu tugeukie hotuba inayofuata ambayo huonekana katika Mathayo 5:1–7:29. </w:t>
      </w:r>
    </w:p>
    <w:p w:rsidR="005F120A" w:rsidRDefault="005F120A" w:rsidP="00737C22">
      <w:pPr>
        <w:jc w:val="both"/>
        <w:rPr>
          <w:rFonts w:ascii="Times New Roman" w:hAnsi="Times New Roman" w:cs="Times New Roman"/>
        </w:rPr>
      </w:pPr>
    </w:p>
    <w:p w:rsidR="00F85935" w:rsidRPr="008A1FC2" w:rsidRDefault="00F85935" w:rsidP="00737C22">
      <w:pPr>
        <w:jc w:val="both"/>
        <w:rPr>
          <w:rFonts w:ascii="Times New Roman" w:hAnsi="Times New Roman" w:cs="Times New Roman"/>
        </w:rPr>
      </w:pPr>
    </w:p>
    <w:p w:rsidR="005F120A" w:rsidRPr="00F85935" w:rsidRDefault="005F120A" w:rsidP="00F85935">
      <w:pPr>
        <w:pStyle w:val="BulletHeading"/>
        <w:jc w:val="both"/>
        <w:rPr>
          <w:rFonts w:cs="Times New Roman"/>
        </w:rPr>
      </w:pPr>
      <w:bookmarkStart w:id="19" w:name="_Toc166223375"/>
      <w:r w:rsidRPr="00F85935">
        <w:rPr>
          <w:rFonts w:cs="Times New Roman"/>
        </w:rPr>
        <w:t>Mahubiri ya Mlimani</w:t>
      </w:r>
      <w:bookmarkEnd w:id="19"/>
      <w:r w:rsidRPr="00F85935">
        <w:rPr>
          <w:rFonts w:cs="Times New Roman"/>
        </w:rPr>
        <w:t xml:space="preserve"> </w:t>
      </w:r>
    </w:p>
    <w:p w:rsidR="005F120A" w:rsidRPr="008A1FC2" w:rsidRDefault="005F120A" w:rsidP="00737C22">
      <w:pPr>
        <w:jc w:val="both"/>
        <w:rPr>
          <w:rFonts w:ascii="Times New Roman" w:hAnsi="Times New Roman" w:cs="Times New Roman"/>
        </w:rPr>
      </w:pPr>
    </w:p>
    <w:p w:rsidR="005F120A" w:rsidRPr="008A1FC2" w:rsidRDefault="005F120A" w:rsidP="00737C22">
      <w:pPr>
        <w:ind w:firstLine="720"/>
        <w:jc w:val="both"/>
        <w:rPr>
          <w:rFonts w:ascii="Times New Roman" w:hAnsi="Times New Roman" w:cs="Times New Roman"/>
          <w:b/>
        </w:rPr>
      </w:pPr>
      <w:r w:rsidRPr="008A1FC2">
        <w:rPr>
          <w:rFonts w:ascii="Times New Roman" w:hAnsi="Times New Roman" w:cs="Times New Roman"/>
        </w:rPr>
        <w:t>Kwa kawaida hotuba hii huitwa Mahubiri ya Mlimani. Katika fundisho hili, Yesu alielezea maisha ya haki ya raia wa ufalme. Aliutaja wazi ufalme mara saba, na mahubiri haya yamejengwa katika wazo kuu hili.</w:t>
      </w:r>
    </w:p>
    <w:p w:rsidR="005F120A" w:rsidRPr="008A1FC2" w:rsidRDefault="005F120A" w:rsidP="00737C22">
      <w:pPr>
        <w:ind w:firstLine="720"/>
        <w:jc w:val="both"/>
        <w:rPr>
          <w:rFonts w:ascii="Times New Roman" w:hAnsi="Times New Roman" w:cs="Times New Roman"/>
        </w:rPr>
      </w:pPr>
      <w:r w:rsidRPr="008A1FC2">
        <w:rPr>
          <w:rFonts w:ascii="Times New Roman" w:hAnsi="Times New Roman" w:cs="Times New Roman"/>
        </w:rPr>
        <w:t>Muda baada ya muda, Yesu alisisitiza kwamba changamoto za kuishi kwa haki zilikuwa kuu sana kuliko walivyodhani viongozi wa dini ya Kiyahudi. Pia alisisitiza kwamba Baba wa mbinguni wa raia wa ufalme alikuwa</w:t>
      </w:r>
      <w:r w:rsidR="00A932FD" w:rsidRPr="008A1FC2">
        <w:rPr>
          <w:rFonts w:ascii="Times New Roman" w:hAnsi="Times New Roman" w:cs="Times New Roman"/>
        </w:rPr>
        <w:t xml:space="preserve"> </w:t>
      </w:r>
      <w:r w:rsidRPr="008A1FC2">
        <w:rPr>
          <w:rFonts w:ascii="Times New Roman" w:hAnsi="Times New Roman" w:cs="Times New Roman"/>
        </w:rPr>
        <w:t>karibu na yuko tayari kubariki kuliko walivyodhani. Ni mkusanyiko wa mawazo pacha haya ambayo yanatoa tabia ya kipekee ya mahubiri hayo.</w:t>
      </w:r>
    </w:p>
    <w:p w:rsidR="005F120A" w:rsidRPr="008A1FC2" w:rsidRDefault="005F120A" w:rsidP="00737C22">
      <w:pPr>
        <w:ind w:firstLine="720"/>
        <w:jc w:val="both"/>
        <w:rPr>
          <w:rFonts w:ascii="Times New Roman" w:hAnsi="Times New Roman" w:cs="Times New Roman"/>
        </w:rPr>
      </w:pPr>
      <w:r w:rsidRPr="008A1FC2">
        <w:rPr>
          <w:rFonts w:ascii="Times New Roman" w:hAnsi="Times New Roman" w:cs="Times New Roman"/>
        </w:rPr>
        <w:t>Fikira mfano mmoja tu kutoka katika Mahubiri ya Mlimani: fundisho la Yesu kuhusu uzinzi. Yesu alifundisha kwamba sheria ya Mungu ilitaka zaidi ya kile walichokisoma na kuonekana, na ni zaidi ya kile walichofundisha walimu wa kawaida wa Kiyahudi. Sikiliza kile Yesu alichokisema katika Mathayo 5:27-28:</w:t>
      </w:r>
    </w:p>
    <w:p w:rsidR="005F120A" w:rsidRPr="008A1FC2" w:rsidRDefault="005F120A" w:rsidP="00737C22">
      <w:pPr>
        <w:jc w:val="both"/>
        <w:rPr>
          <w:rFonts w:ascii="Times New Roman" w:hAnsi="Times New Roman" w:cs="Times New Roman"/>
        </w:rPr>
      </w:pPr>
    </w:p>
    <w:p w:rsidR="005F120A" w:rsidRPr="00F85935" w:rsidRDefault="005F120A" w:rsidP="00F85935">
      <w:pPr>
        <w:pStyle w:val="Scripturequotes"/>
        <w:jc w:val="both"/>
      </w:pPr>
      <w:r w:rsidRPr="00F85935">
        <w:t>Mmesikia kwamba imenenwa, “Usizini;” lakini mimi nawaambia, Kila mtu atazamaye mwanamke kwa kumtamani, amekwisha kuzini naye moyoni mwake (Mathayo 5:27-28).</w:t>
      </w:r>
    </w:p>
    <w:p w:rsidR="005F120A" w:rsidRPr="008A1FC2" w:rsidRDefault="005F120A" w:rsidP="00737C22">
      <w:pPr>
        <w:shd w:val="clear" w:color="auto" w:fill="FFFFFF"/>
        <w:ind w:left="720" w:right="720"/>
        <w:jc w:val="both"/>
        <w:rPr>
          <w:rFonts w:ascii="Times New Roman" w:hAnsi="Times New Roman" w:cs="Times New Roman"/>
          <w:color w:val="0000FF"/>
        </w:rPr>
      </w:pPr>
    </w:p>
    <w:p w:rsidR="005F120A" w:rsidRPr="008A1FC2" w:rsidRDefault="005F120A" w:rsidP="00737C22">
      <w:pPr>
        <w:ind w:firstLine="720"/>
        <w:jc w:val="both"/>
        <w:rPr>
          <w:rFonts w:ascii="Times New Roman" w:hAnsi="Times New Roman" w:cs="Times New Roman"/>
        </w:rPr>
      </w:pPr>
      <w:r w:rsidRPr="008A1FC2">
        <w:rPr>
          <w:rFonts w:ascii="Times New Roman" w:hAnsi="Times New Roman" w:cs="Times New Roman"/>
        </w:rPr>
        <w:t>Yesu aliporejea kile kilichokuwa “kimesemwa,” alikuwa akizungumza kuhusu ufafanuzi wa kawaida wa Maandiko kwa marabi wa Kiyahudi wa siku zile. Baadhi ya marabi walifundisha amri za Agano la Kale zilizozuia uzinzi, lakini walishindwa kushughulikia suala ambalo ni la msingi la moyo wa mwanadamu. Lakini Yesu alidokeza kitu fulani ambacho kilikuwa ni cha kweli hata katika siku zile za Agano la Kale: Siyo kwamba Mungu anashughulika na tabia za nje tu, anataka utii uanzie moyoni.</w:t>
      </w:r>
    </w:p>
    <w:p w:rsidR="005F120A" w:rsidRPr="008A1FC2" w:rsidRDefault="005F120A" w:rsidP="00737C22">
      <w:pPr>
        <w:ind w:left="720"/>
        <w:jc w:val="both"/>
        <w:rPr>
          <w:rFonts w:ascii="Times New Roman" w:hAnsi="Times New Roman" w:cs="Times New Roman"/>
          <w:color w:val="0000FF"/>
        </w:rPr>
      </w:pPr>
    </w:p>
    <w:p w:rsidR="005F120A" w:rsidRPr="008A1FC2" w:rsidRDefault="005F120A" w:rsidP="00737C22">
      <w:pPr>
        <w:pStyle w:val="Quotations"/>
        <w:jc w:val="both"/>
        <w:rPr>
          <w:rFonts w:cs="Times New Roman"/>
        </w:rPr>
      </w:pPr>
      <w:r w:rsidRPr="008A1FC2">
        <w:rPr>
          <w:rFonts w:cs="Times New Roman"/>
        </w:rPr>
        <w:t>Wakati mwingine tunaweza kuwa na mtazamo juu ya Agano la Kale dhidi ya Agano Jipya ambapo tunadhani, katika Agano la Kale Mungu alihitaji ishara hizi za nje: aliwataka watu watahiriwe, alihitaji dhabihu, aliwataka kushika baadhi ya siku. Na huo ulikuwa mwonekano wa nje wa kidini. Na kisha katika Agano Jipya hii sasa ni dini ya moyoni. Mungu anataka mioyo yetu; anataka upendo wetu. Lakini hiyo haitoshi, sidhani, pale mtu anapoanza kuangalia kwa karibu vitu vya Agano la Kale, hasa kwa manabii.</w:t>
      </w:r>
      <w:r w:rsidR="00A932FD" w:rsidRPr="008A1FC2">
        <w:rPr>
          <w:rFonts w:cs="Times New Roman"/>
        </w:rPr>
        <w:t xml:space="preserve"> </w:t>
      </w:r>
      <w:r w:rsidRPr="008A1FC2">
        <w:rPr>
          <w:rFonts w:cs="Times New Roman"/>
        </w:rPr>
        <w:t>Kwa mfano, nabii Yoeli anasema, “Rarueni mioyo yenu, siyo mavazi,” ambao ni usemi wa moja kwa moja wa dini ya utu wa nje, ambapo Mungu hakutaka tu mwonekano wao wa nje, bali mioyo yao, alitaka kile kilichokuwa ndani yao, kilichowafanya kuwa vile walivyo. Pia unaweza kuona hili katika Zaburi 103. “Ee nafsi yangu, umhimid</w:t>
      </w:r>
      <w:r w:rsidR="002138F6" w:rsidRPr="008A1FC2">
        <w:rPr>
          <w:rFonts w:cs="Times New Roman"/>
        </w:rPr>
        <w:t>i BWANA, Naam, vyote vilivyo nd</w:t>
      </w:r>
      <w:r w:rsidRPr="008A1FC2">
        <w:rPr>
          <w:rFonts w:cs="Times New Roman"/>
        </w:rPr>
        <w:t>a</w:t>
      </w:r>
      <w:r w:rsidR="002138F6" w:rsidRPr="008A1FC2">
        <w:rPr>
          <w:rFonts w:cs="Times New Roman"/>
        </w:rPr>
        <w:t>n</w:t>
      </w:r>
      <w:r w:rsidRPr="008A1FC2">
        <w:rPr>
          <w:rFonts w:cs="Times New Roman"/>
        </w:rPr>
        <w:t xml:space="preserve">i yangu vilihimidi jina lake takatifu.” Hapa namaanisha mwandishi wa zaburi anatoa wito kwa watu wa Mungu kumbariki yeye, kumwabudu Bwana kwa kila kitu kinachowafanya wawe kama walivyo. Hivyo, wazo kama hili ambalo upendo ni kitu fulani kilichomo kwenye Agano la Kale na dini ya moyoni haimo katika Agano la Kale, je, Mungu hakuhusika kikamilifu na watu wa agano lake katika Agano la Kale. </w:t>
      </w:r>
    </w:p>
    <w:p w:rsidR="005F120A" w:rsidRPr="008A1FC2" w:rsidRDefault="005F120A" w:rsidP="00737C22">
      <w:pPr>
        <w:pStyle w:val="Quotations"/>
        <w:jc w:val="both"/>
        <w:rPr>
          <w:rFonts w:cs="Times New Roman"/>
          <w:sz w:val="22"/>
          <w:szCs w:val="22"/>
        </w:rPr>
      </w:pPr>
    </w:p>
    <w:p w:rsidR="005F120A" w:rsidRPr="008A1FC2" w:rsidRDefault="00F85935" w:rsidP="00737C22">
      <w:pPr>
        <w:pStyle w:val="Quotations"/>
        <w:widowControl/>
        <w:jc w:val="right"/>
        <w:rPr>
          <w:rFonts w:cs="Times New Roman"/>
        </w:rPr>
      </w:pPr>
      <w:r>
        <w:rPr>
          <w:rFonts w:cs="Times New Roman"/>
        </w:rPr>
        <w:t xml:space="preserve">— </w:t>
      </w:r>
      <w:r w:rsidR="005F120A" w:rsidRPr="008A1FC2">
        <w:rPr>
          <w:rFonts w:cs="Times New Roman"/>
        </w:rPr>
        <w:t>Dr. Mark Gignilliat</w:t>
      </w:r>
    </w:p>
    <w:p w:rsidR="005F120A" w:rsidRPr="008A1FC2" w:rsidRDefault="005F120A" w:rsidP="00737C22">
      <w:pPr>
        <w:pStyle w:val="Quotations"/>
        <w:jc w:val="both"/>
        <w:rPr>
          <w:rFonts w:cs="Times New Roman"/>
          <w:sz w:val="22"/>
          <w:szCs w:val="22"/>
        </w:rPr>
      </w:pPr>
    </w:p>
    <w:p w:rsidR="005F120A" w:rsidRPr="008A1FC2" w:rsidRDefault="005F120A" w:rsidP="00737C22">
      <w:pPr>
        <w:ind w:firstLine="720"/>
        <w:jc w:val="both"/>
        <w:rPr>
          <w:rFonts w:ascii="Times New Roman" w:hAnsi="Times New Roman" w:cs="Times New Roman"/>
        </w:rPr>
      </w:pPr>
      <w:r w:rsidRPr="008A1FC2">
        <w:rPr>
          <w:rFonts w:ascii="Times New Roman" w:hAnsi="Times New Roman" w:cs="Times New Roman"/>
        </w:rPr>
        <w:t>Msisitizo wa Yesu katika utii wa moyoni ulimpelekea yeye kuelezea raia wa ufalme huo kuwa ni “wapole” katika Mathayo 5:5, kama “wenye njaa na kiu ya haki” katika 5:6, na kuwa “wenye moyo safi” katika 5:8. Sasa, bila shaka, Yesu aliwafahamu wafuasi wake kwamba hawataweza kubadilishwa katika aina hii ya uraia mpaka ufalme wa mbinguni umekuja katika utimilifu wake. Lakini bado anawaonya kuwa wanyenyekevu kabla ya hapo. Sikiliza alichokisema katika Mathayo 5:48:</w:t>
      </w:r>
    </w:p>
    <w:p w:rsidR="005F120A" w:rsidRPr="008A1FC2" w:rsidRDefault="005F120A" w:rsidP="00737C22">
      <w:pPr>
        <w:pStyle w:val="Quotations"/>
        <w:jc w:val="both"/>
        <w:rPr>
          <w:rFonts w:cs="Times New Roman"/>
          <w:sz w:val="22"/>
          <w:szCs w:val="22"/>
        </w:rPr>
      </w:pPr>
    </w:p>
    <w:p w:rsidR="005F120A" w:rsidRPr="00F85935" w:rsidRDefault="005F120A" w:rsidP="00F85935">
      <w:pPr>
        <w:pStyle w:val="Scripturequotes"/>
        <w:jc w:val="both"/>
      </w:pPr>
      <w:r w:rsidRPr="00F85935">
        <w:t>Basi ninyi mtakuwa wakamilifu, kama Baba yenu wa mbinguni alivyo mkamilifu (Mathayo 5:48).</w:t>
      </w:r>
    </w:p>
    <w:p w:rsidR="005F120A" w:rsidRPr="008A1FC2" w:rsidRDefault="005F120A" w:rsidP="00737C22">
      <w:pPr>
        <w:pStyle w:val="Quotations"/>
        <w:jc w:val="both"/>
        <w:rPr>
          <w:rFonts w:cs="Times New Roman"/>
          <w:sz w:val="22"/>
          <w:szCs w:val="22"/>
        </w:rPr>
      </w:pPr>
    </w:p>
    <w:p w:rsidR="005F120A" w:rsidRPr="008A1FC2" w:rsidRDefault="005F120A" w:rsidP="00737C22">
      <w:pPr>
        <w:ind w:firstLine="720"/>
        <w:jc w:val="both"/>
        <w:rPr>
          <w:rFonts w:ascii="Times New Roman" w:hAnsi="Times New Roman" w:cs="Times New Roman"/>
        </w:rPr>
      </w:pPr>
      <w:r w:rsidRPr="008A1FC2">
        <w:rPr>
          <w:rFonts w:ascii="Times New Roman" w:hAnsi="Times New Roman" w:cs="Times New Roman"/>
        </w:rPr>
        <w:t>Kwa namna moja, amri hii siyo rahisi kuitimiza — maana hakuna anaweza kuwa mkamilifu kama Mungu. Lakini hiyo isitukatishe tamaa. Kinyume chake, Yesu pia alitupatia ahadi yenye neema na kutia moyo. Katika mahubiri yake yote, aliwahakikishia wafuasi wake walio waaminifu kwamba ufalme tayari ni wetu.</w:t>
      </w:r>
    </w:p>
    <w:p w:rsidR="005F120A" w:rsidRPr="008A1FC2" w:rsidRDefault="005F120A" w:rsidP="00737C22">
      <w:pPr>
        <w:ind w:firstLine="720"/>
        <w:jc w:val="both"/>
        <w:rPr>
          <w:rFonts w:ascii="Times New Roman" w:hAnsi="Times New Roman" w:cs="Times New Roman"/>
        </w:rPr>
      </w:pPr>
      <w:r w:rsidRPr="008A1FC2">
        <w:rPr>
          <w:rFonts w:ascii="Times New Roman" w:hAnsi="Times New Roman" w:cs="Times New Roman"/>
        </w:rPr>
        <w:t>Kwa mfano, katika Heri zinazopatikana katika Mathayo 5:3-10, tunapata baraka nane. Zile ahadi sita za katikati zinaahidi kwamba baraka zitapokelewa katika siku hiyo ijayo pale ufalme wa mbinguni utakapokuja katika utimilifu wake. Lakini ile ya kwanza na ya mwisho ni baraka za tofauti — Yesu alisema tayari watu wake wanazo hizo baraka za ufalme.</w:t>
      </w:r>
      <w:r w:rsidR="00132E41" w:rsidRPr="008A1FC2">
        <w:rPr>
          <w:rFonts w:ascii="Times New Roman" w:hAnsi="Times New Roman" w:cs="Times New Roman"/>
        </w:rPr>
        <w:t xml:space="preserve"> </w:t>
      </w:r>
      <w:r w:rsidRPr="008A1FC2">
        <w:rPr>
          <w:rFonts w:ascii="Times New Roman" w:hAnsi="Times New Roman" w:cs="Times New Roman"/>
        </w:rPr>
        <w:t>Sikiliza kile Yesu alivyozielezea baraka hizi katika Mathayo 5:3, 10:</w:t>
      </w:r>
    </w:p>
    <w:p w:rsidR="005F120A" w:rsidRPr="008A1FC2" w:rsidRDefault="005F120A" w:rsidP="00737C22">
      <w:pPr>
        <w:pStyle w:val="Quotations"/>
        <w:jc w:val="both"/>
        <w:rPr>
          <w:rFonts w:cs="Times New Roman"/>
          <w:sz w:val="22"/>
          <w:szCs w:val="22"/>
        </w:rPr>
      </w:pPr>
    </w:p>
    <w:p w:rsidR="005F120A" w:rsidRPr="00F85935" w:rsidRDefault="005F120A" w:rsidP="00F85935">
      <w:pPr>
        <w:pStyle w:val="Scripturequotes"/>
        <w:jc w:val="both"/>
      </w:pPr>
      <w:r w:rsidRPr="00F85935">
        <w:t>Heri walio maskini wa roho; maana ufalme wa mbinguni ni wao… Heri wenye kuudhiwa kwa ajili ya haki; maana ufalme wa mbinguni ni wao (Mathayo 5:3, 10).</w:t>
      </w:r>
    </w:p>
    <w:p w:rsidR="005F120A" w:rsidRPr="008A1FC2" w:rsidRDefault="005F120A" w:rsidP="00737C22">
      <w:pPr>
        <w:pStyle w:val="Quotations"/>
        <w:jc w:val="both"/>
        <w:rPr>
          <w:rFonts w:cs="Times New Roman"/>
          <w:sz w:val="22"/>
          <w:szCs w:val="22"/>
        </w:rPr>
      </w:pPr>
    </w:p>
    <w:p w:rsidR="005F120A" w:rsidRPr="008A1FC2" w:rsidRDefault="005F120A" w:rsidP="00737C22">
      <w:pPr>
        <w:ind w:firstLine="720"/>
        <w:jc w:val="both"/>
        <w:rPr>
          <w:rFonts w:ascii="Times New Roman" w:hAnsi="Times New Roman" w:cs="Times New Roman"/>
        </w:rPr>
      </w:pPr>
      <w:r w:rsidRPr="008A1FC2">
        <w:rPr>
          <w:rFonts w:ascii="Times New Roman" w:hAnsi="Times New Roman" w:cs="Times New Roman"/>
        </w:rPr>
        <w:t>Changamoto ya kweli katika kumfuata Yesu inalinganishwa na ukubwa sawa ambao nguvu ya ufalme wa Mungu ambayo tayari inatugeuza sisi kuwa raia wa haki katika ufalme wake.</w:t>
      </w:r>
    </w:p>
    <w:p w:rsidR="005F120A" w:rsidRPr="008A1FC2" w:rsidRDefault="005F120A" w:rsidP="00737C22">
      <w:pPr>
        <w:ind w:firstLine="720"/>
        <w:jc w:val="both"/>
        <w:rPr>
          <w:rFonts w:ascii="Times New Roman" w:hAnsi="Times New Roman" w:cs="Times New Roman"/>
        </w:rPr>
      </w:pPr>
      <w:r w:rsidRPr="008A1FC2">
        <w:rPr>
          <w:rFonts w:ascii="Times New Roman" w:hAnsi="Times New Roman" w:cs="Times New Roman"/>
        </w:rPr>
        <w:t>Katika sehemu kuu ya kwanza ya mgawanyo wa injili yake, Mathayo anasisitiza injili ya ufalme kwa kushika usikivu kwenye kusudi na ujumbe wa huduma ya Yesu. Yesu alikuwa Mfalme wa kimasihi ambaye aliuleta ufalme wa mbinguni kwa watu wa Mungu. Aliwafundisha kwamba kama watakuwa waaminifu, wataweza kuzirithi baraka kuu za ufalme pale atakapokuja katika utimilifu wake wote.</w:t>
      </w:r>
    </w:p>
    <w:p w:rsidR="005F120A" w:rsidRDefault="005F120A" w:rsidP="00737C22">
      <w:pPr>
        <w:pStyle w:val="Quotations"/>
        <w:ind w:left="0"/>
        <w:jc w:val="both"/>
        <w:rPr>
          <w:rFonts w:cs="Times New Roman"/>
          <w:sz w:val="20"/>
          <w:szCs w:val="20"/>
        </w:rPr>
      </w:pPr>
    </w:p>
    <w:p w:rsidR="00F85935" w:rsidRPr="008A1FC2" w:rsidRDefault="00F85935" w:rsidP="00737C22">
      <w:pPr>
        <w:pStyle w:val="Quotations"/>
        <w:ind w:left="0"/>
        <w:jc w:val="both"/>
        <w:rPr>
          <w:rFonts w:cs="Times New Roman"/>
          <w:sz w:val="20"/>
          <w:szCs w:val="20"/>
        </w:rPr>
      </w:pPr>
    </w:p>
    <w:p w:rsidR="005F120A" w:rsidRPr="00400B51" w:rsidRDefault="005F120A" w:rsidP="00400B51">
      <w:pPr>
        <w:pStyle w:val="PanelHeading"/>
        <w:rPr>
          <w:rFonts w:cs="Times New Roman"/>
        </w:rPr>
      </w:pPr>
      <w:bookmarkStart w:id="20" w:name="_Toc166223376"/>
      <w:r w:rsidRPr="00400B51">
        <w:rPr>
          <w:rFonts w:cs="Times New Roman"/>
        </w:rPr>
        <w:t>Kuenea kwa Ufalme</w:t>
      </w:r>
      <w:bookmarkEnd w:id="20"/>
    </w:p>
    <w:p w:rsidR="005F120A" w:rsidRPr="00BE0377" w:rsidRDefault="005F120A" w:rsidP="00737C22">
      <w:pPr>
        <w:pStyle w:val="Quotations"/>
        <w:jc w:val="both"/>
        <w:rPr>
          <w:rFonts w:cs="Times New Roman"/>
          <w:szCs w:val="24"/>
        </w:rPr>
      </w:pPr>
    </w:p>
    <w:p w:rsidR="005F120A" w:rsidRPr="00BE0377" w:rsidRDefault="005F120A" w:rsidP="00737C22">
      <w:pPr>
        <w:ind w:firstLine="720"/>
        <w:jc w:val="both"/>
        <w:rPr>
          <w:rFonts w:ascii="Times New Roman" w:hAnsi="Times New Roman" w:cs="Times New Roman"/>
          <w:szCs w:val="24"/>
        </w:rPr>
      </w:pPr>
      <w:r w:rsidRPr="00BE0377">
        <w:rPr>
          <w:rFonts w:ascii="Times New Roman" w:hAnsi="Times New Roman" w:cs="Times New Roman"/>
          <w:szCs w:val="24"/>
        </w:rPr>
        <w:t xml:space="preserve">Sehemu kuu ya pili ya mgawanyo wa injili ya Mathayo hushughulika na kuenea kwa ufalme. Inaanzia Mathayo 8:1–11:1. </w:t>
      </w:r>
    </w:p>
    <w:p w:rsidR="005F120A" w:rsidRPr="00F85935" w:rsidRDefault="005F120A" w:rsidP="00F85935">
      <w:pPr>
        <w:pStyle w:val="BulletHeading"/>
        <w:jc w:val="both"/>
        <w:rPr>
          <w:rFonts w:cs="Times New Roman"/>
        </w:rPr>
      </w:pPr>
      <w:bookmarkStart w:id="21" w:name="_Toc166223377"/>
      <w:r w:rsidRPr="00F85935">
        <w:rPr>
          <w:rFonts w:cs="Times New Roman"/>
        </w:rPr>
        <w:t>Miujiza ya Yesu na Miitikio</w:t>
      </w:r>
      <w:bookmarkEnd w:id="21"/>
    </w:p>
    <w:p w:rsidR="005F120A" w:rsidRPr="008A1FC2" w:rsidRDefault="005F120A" w:rsidP="00737C22">
      <w:pPr>
        <w:jc w:val="both"/>
        <w:rPr>
          <w:rFonts w:ascii="Times New Roman" w:hAnsi="Times New Roman" w:cs="Times New Roman"/>
        </w:rPr>
      </w:pPr>
    </w:p>
    <w:p w:rsidR="005F120A" w:rsidRPr="008A1FC2" w:rsidRDefault="005F120A" w:rsidP="00737C22">
      <w:pPr>
        <w:ind w:firstLine="720"/>
        <w:jc w:val="both"/>
        <w:rPr>
          <w:rFonts w:ascii="Times New Roman" w:hAnsi="Times New Roman" w:cs="Times New Roman"/>
        </w:rPr>
      </w:pPr>
      <w:r w:rsidRPr="008A1FC2">
        <w:rPr>
          <w:rFonts w:ascii="Times New Roman" w:hAnsi="Times New Roman" w:cs="Times New Roman"/>
        </w:rPr>
        <w:t>Simulizi linaloshughulika na kuenea kwa ufalme linaanzia katika Mathayo</w:t>
      </w:r>
      <w:r w:rsidRPr="008A1FC2">
        <w:rPr>
          <w:rFonts w:ascii="Times New Roman" w:hAnsi="Times New Roman" w:cs="Times New Roman"/>
          <w:color w:val="FF0000"/>
        </w:rPr>
        <w:t xml:space="preserve"> </w:t>
      </w:r>
      <w:r w:rsidRPr="008A1FC2">
        <w:rPr>
          <w:rFonts w:ascii="Times New Roman" w:hAnsi="Times New Roman" w:cs="Times New Roman"/>
        </w:rPr>
        <w:t xml:space="preserve">8:1–9:38. linajumuisha habari kuhusu miujiza ya Yesu na miitikio ambayo watu mbalimbali walikuwa nayo kuhusu miujiza yake. </w:t>
      </w:r>
    </w:p>
    <w:p w:rsidR="005F120A" w:rsidRPr="008A1FC2" w:rsidRDefault="005F120A" w:rsidP="00737C22">
      <w:pPr>
        <w:ind w:firstLine="720"/>
        <w:jc w:val="both"/>
        <w:rPr>
          <w:rFonts w:ascii="Times New Roman" w:hAnsi="Times New Roman" w:cs="Times New Roman"/>
        </w:rPr>
      </w:pPr>
      <w:r w:rsidRPr="008A1FC2">
        <w:rPr>
          <w:rFonts w:ascii="Times New Roman" w:hAnsi="Times New Roman" w:cs="Times New Roman"/>
        </w:rPr>
        <w:t>Sehemu hii ya simulizi imegawanyika katika vipengele kumi na moja vikimjumuisha Yesu na yule mkoma katika 8:1-4, mtumishi wa akida katika 8:5-13, mkwe wa Petro katika 8:14-17, dhoruba katika 8:18-27, watu wawili waliopagawa pepo katika 8:28-34, na mtu aliyepooza katika 9:1-8, mtoza ushuru na wenye dhambi katika 9:9-17, msichana na mwanamke katika 9:18-26, vipofu wawili katika 9:27-31, na mwenye pepo mwingine katika 9:32-34. Kisha sehemu hii inafika mwisho</w:t>
      </w:r>
      <w:r w:rsidR="002138F6" w:rsidRPr="008A1FC2">
        <w:rPr>
          <w:rFonts w:ascii="Times New Roman" w:hAnsi="Times New Roman" w:cs="Times New Roman"/>
        </w:rPr>
        <w:t xml:space="preserve"> ikionesha huruma ya Yesu katika</w:t>
      </w:r>
      <w:r w:rsidRPr="008A1FC2">
        <w:rPr>
          <w:rFonts w:ascii="Times New Roman" w:hAnsi="Times New Roman" w:cs="Times New Roman"/>
        </w:rPr>
        <w:t xml:space="preserve"> 9:35-38.</w:t>
      </w:r>
    </w:p>
    <w:p w:rsidR="005F120A" w:rsidRPr="008A1FC2" w:rsidRDefault="005F120A" w:rsidP="00737C22">
      <w:pPr>
        <w:ind w:firstLine="720"/>
        <w:jc w:val="both"/>
        <w:rPr>
          <w:rFonts w:ascii="Times New Roman" w:hAnsi="Times New Roman" w:cs="Times New Roman"/>
        </w:rPr>
      </w:pPr>
      <w:r w:rsidRPr="008A1FC2">
        <w:rPr>
          <w:rFonts w:ascii="Times New Roman" w:hAnsi="Times New Roman" w:cs="Times New Roman"/>
        </w:rPr>
        <w:t>Muda utaruhusu tu kuchunguza kidogo kuhusu matukio haya katika maisha ya Yesu. Alitumia nguvu za ufalme wake juu ya wagonjwa kwa kumponya mkoma katika 8:1-4, mtumishi wa akida katika 8:5-13, na mama mkwe wa Petro katika 8:14-17, mwenye kupooza katika 9:1-8, mwanamke mwenye ugonjwa wa kutokwa damu katika 9:20-22, na watu wawili vipofu katika 9:27-31.</w:t>
      </w:r>
    </w:p>
    <w:p w:rsidR="005F120A" w:rsidRPr="008A1FC2" w:rsidRDefault="005F120A" w:rsidP="00737C22">
      <w:pPr>
        <w:ind w:firstLine="720"/>
        <w:jc w:val="both"/>
        <w:rPr>
          <w:rFonts w:ascii="Times New Roman" w:hAnsi="Times New Roman" w:cs="Times New Roman"/>
          <w:b/>
          <w:bCs/>
        </w:rPr>
      </w:pPr>
      <w:r w:rsidRPr="008A1FC2">
        <w:rPr>
          <w:rFonts w:ascii="Times New Roman" w:hAnsi="Times New Roman" w:cs="Times New Roman"/>
        </w:rPr>
        <w:t xml:space="preserve">Pia alimfufua binti aliyekuwa amekufa katika Mathayo 9:18-26, akithibitisha kuwa alikuwa na nguvu na mamlaka juu ya kifo chenyewe. Yesu alidhihirisha utawala wake juu ya uumbaji kwa kutuliza dhoruba katika Mathayo 8:23-27. </w:t>
      </w:r>
    </w:p>
    <w:p w:rsidR="005F120A" w:rsidRPr="008A1FC2" w:rsidRDefault="005F120A" w:rsidP="00737C22">
      <w:pPr>
        <w:ind w:firstLine="720"/>
        <w:jc w:val="both"/>
        <w:rPr>
          <w:rFonts w:ascii="Times New Roman" w:hAnsi="Times New Roman" w:cs="Times New Roman"/>
          <w:color w:val="FF0000"/>
        </w:rPr>
      </w:pPr>
      <w:r w:rsidRPr="008A1FC2">
        <w:rPr>
          <w:rFonts w:ascii="Times New Roman" w:hAnsi="Times New Roman" w:cs="Times New Roman"/>
          <w:bCs/>
        </w:rPr>
        <w:t>Zaidi ya hili, Yesu alidhihirisha nguvu zake juu ya ufalme wa Shetani kwa kufukuza pepo wabaya kutoka kwa watu wawili walioishi makaburini katika Mathayo</w:t>
      </w:r>
      <w:r w:rsidRPr="008A1FC2">
        <w:rPr>
          <w:rFonts w:ascii="Times New Roman" w:hAnsi="Times New Roman" w:cs="Times New Roman"/>
        </w:rPr>
        <w:t xml:space="preserve"> 8:28-34, na kutoka kwa mtu ambaye alikuwa bubu katika 9:32-34. Wito wa Mathayo kama mwanafunzi hutambulisha kipengele kikubwa katika kushughulika na Yesu alivyojihusisha na watoza ushuru na kuanza maisha mapya. Mabadiliko haya yalikuwa ni muujiza. Kubadilika kwa watoza ushuru na wenye dhambi lilikuwa ni jambo la kushangaza kiasi kwamba Mathayo anamgeukia Yesu akila na watoza ushuru na wenye dhambi kiasi kwamba anatoa sababu za furaha yao.</w:t>
      </w:r>
    </w:p>
    <w:p w:rsidR="005F120A" w:rsidRPr="008A1FC2" w:rsidRDefault="005F120A" w:rsidP="00737C22">
      <w:pPr>
        <w:ind w:firstLine="720"/>
        <w:jc w:val="both"/>
        <w:rPr>
          <w:rFonts w:ascii="Times New Roman" w:hAnsi="Times New Roman" w:cs="Times New Roman"/>
        </w:rPr>
      </w:pPr>
      <w:r w:rsidRPr="008A1FC2">
        <w:rPr>
          <w:rFonts w:ascii="Times New Roman" w:hAnsi="Times New Roman" w:cs="Times New Roman"/>
        </w:rPr>
        <w:t xml:space="preserve">Kwa nyongeza ya kulenga nguvu za Yesu, Mathayo pia anashika usikivu wa mwitikio wa makutano kuhusu nguvu za Yesu. Kwa kifupi, walishangaa. Tunaona hivyo katika Mathayo 8:27, 34, na 9:8, 26, 31, na 33. Na kustaajabu kwao mara zote </w:t>
      </w:r>
      <w:r w:rsidR="00FE14E3" w:rsidRPr="008A1FC2">
        <w:rPr>
          <w:rFonts w:ascii="Times New Roman" w:hAnsi="Times New Roman" w:cs="Times New Roman"/>
        </w:rPr>
        <w:t>k</w:t>
      </w:r>
      <w:r w:rsidRPr="008A1FC2">
        <w:rPr>
          <w:rFonts w:ascii="Times New Roman" w:hAnsi="Times New Roman" w:cs="Times New Roman"/>
        </w:rPr>
        <w:t>uliwapelekea kumpinga Yesu.</w:t>
      </w:r>
    </w:p>
    <w:p w:rsidR="005F120A" w:rsidRPr="008A1FC2" w:rsidRDefault="005F120A" w:rsidP="00737C22">
      <w:pPr>
        <w:ind w:firstLine="720"/>
        <w:jc w:val="both"/>
        <w:rPr>
          <w:rFonts w:ascii="Times New Roman" w:hAnsi="Times New Roman" w:cs="Times New Roman"/>
        </w:rPr>
      </w:pPr>
      <w:r w:rsidRPr="008A1FC2">
        <w:rPr>
          <w:rFonts w:ascii="Times New Roman" w:hAnsi="Times New Roman" w:cs="Times New Roman"/>
        </w:rPr>
        <w:t>Baadhi yao walimpinga Yesu kwa kutokuamini kwao. Wengin</w:t>
      </w:r>
      <w:r w:rsidR="00FE14E3" w:rsidRPr="008A1FC2">
        <w:rPr>
          <w:rFonts w:ascii="Times New Roman" w:hAnsi="Times New Roman" w:cs="Times New Roman"/>
        </w:rPr>
        <w:t xml:space="preserve">e hasa viongozi wa Kiyahudi </w:t>
      </w:r>
      <w:r w:rsidRPr="008A1FC2">
        <w:rPr>
          <w:rFonts w:ascii="Times New Roman" w:hAnsi="Times New Roman" w:cs="Times New Roman"/>
        </w:rPr>
        <w:t>walimkosoa hadharani. Baadhi yao walimhofu Yesu, kama ilivyo katika Mathayo 8:34. Wengine waliingiwa na hofu na kushtuka kama ilivyo katika Mathayo 9:3. Kuna wakati upinzani kwa Yesu ulionekana kuwa ni wa makusudi ka</w:t>
      </w:r>
      <w:r w:rsidR="00FE14E3" w:rsidRPr="008A1FC2">
        <w:rPr>
          <w:rFonts w:ascii="Times New Roman" w:hAnsi="Times New Roman" w:cs="Times New Roman"/>
        </w:rPr>
        <w:t xml:space="preserve">ma ilivyo katika Mathayo 9:14 </w:t>
      </w:r>
      <w:r w:rsidRPr="008A1FC2">
        <w:rPr>
          <w:rFonts w:ascii="Times New Roman" w:hAnsi="Times New Roman" w:cs="Times New Roman"/>
        </w:rPr>
        <w:t>hata hivyo haikuwa sawa. Na kuna wakati watu walimpinga Yesu kwa sababu walikikataa kile walichokijua kuwa ni kweli, kama ilivyo katika Mathayo 9:34. Inasikitisha, upinzani dhidi ya Yesu ulizidi na kuzidi kadiri huduma ya Yesu ilivyoendelea.</w:t>
      </w:r>
    </w:p>
    <w:p w:rsidR="00A932FD" w:rsidRPr="008A1FC2" w:rsidRDefault="00A932FD" w:rsidP="00737C22">
      <w:pPr>
        <w:ind w:firstLine="720"/>
        <w:jc w:val="both"/>
        <w:rPr>
          <w:rFonts w:ascii="Times New Roman" w:hAnsi="Times New Roman" w:cs="Times New Roman"/>
        </w:rPr>
      </w:pPr>
    </w:p>
    <w:p w:rsidR="005F120A" w:rsidRPr="008A1FC2" w:rsidRDefault="005F120A" w:rsidP="00737C22">
      <w:pPr>
        <w:pStyle w:val="Quotations"/>
        <w:jc w:val="both"/>
        <w:rPr>
          <w:rFonts w:cs="Times New Roman"/>
        </w:rPr>
      </w:pPr>
      <w:r w:rsidRPr="008A1FC2">
        <w:rPr>
          <w:rFonts w:cs="Times New Roman"/>
        </w:rPr>
        <w:t>Yawezekana fumbo moja kubwa, pale unapotazama katika Agano Jipya, ni kwa namna ambavyo watu wanaweza kumkataa Kristo ilihali waliiona miujiza kwa macho yao wenyewe. Watu walistaajabu, Maandiko yanasema, mara kwa mara kile alichokifanya. Tunapolizingatia swali hilo, wanawezaje kufanya hivyo, nadhani tunapaswa kutazama Mathayo 22:29. Yesu aliwaambia Mafarisayo kuwa wanakosa kwa sababu hawayajui Maandiko au nguvu ya Mungu. Sasa katika muktadha huo, hasa anazungumzia Masadukayo, lakini nadhani ni vivyo hivyo na kwa Mafarisayo, walimu wa sheria. Walikuwa wamewafundisha watu mambo ya uongo, matarajio ya Masihi ambaye alitarajiwa kuja yamejengwa katika mafundisho yasiyo sahihi. Nadhani kuna somo m</w:t>
      </w:r>
      <w:r w:rsidR="00FE14E3" w:rsidRPr="008A1FC2">
        <w:rPr>
          <w:rFonts w:cs="Times New Roman"/>
        </w:rPr>
        <w:t xml:space="preserve">uhimu hapo kwa ajili yetu leo </w:t>
      </w:r>
      <w:r w:rsidRPr="008A1FC2">
        <w:rPr>
          <w:rFonts w:cs="Times New Roman"/>
        </w:rPr>
        <w:t>watu wanaolitumia vibaya Neno la Mungu na kufundisha uongo kwa watu, kuweka matarajio ya uongo kwa baadhi ya watu. Nadhani ndicho hicho kilichotokea katika karne ya kwanza huko Israeli. Walikuwa wamemtarajia Masihi kuja, ulikuwa ni ushindi wa kitaifa, unaweza kusema hivyo. Na Yesu alikuja. Ingawa alifanya mambo ambayo walikuwa bado hawajayaona na wala hawatayaona tena, waliishia kumkataa kwa sababu mashambulizi ya viongozi dhidi ya Kristo mara zote yalitarajiwa kudhoofisha miujiza yake.</w:t>
      </w:r>
      <w:r w:rsidR="00A932FD" w:rsidRPr="008A1FC2">
        <w:rPr>
          <w:rFonts w:cs="Times New Roman"/>
        </w:rPr>
        <w:t xml:space="preserve"> </w:t>
      </w:r>
      <w:r w:rsidRPr="008A1FC2">
        <w:rPr>
          <w:rFonts w:cs="Times New Roman"/>
        </w:rPr>
        <w:t xml:space="preserve">Walitaka kumshindanisha na Shetani kwamba ndiyo njia ya miujiza yake. Na hatimaye, inasikitisha kusema, miongo, vizazi, vya mafundisho ya uongo, mashambulizi ya hao walio na mamlaka, viongozi wa dini, waligeuza mioyo ya watu wengi kumwacha Kristo mbali na miujiza waliyoiona. </w:t>
      </w:r>
    </w:p>
    <w:p w:rsidR="005F120A" w:rsidRPr="008A1FC2" w:rsidRDefault="005F120A" w:rsidP="00737C22">
      <w:pPr>
        <w:pStyle w:val="Quotations"/>
        <w:jc w:val="both"/>
        <w:rPr>
          <w:rFonts w:cs="Times New Roman"/>
        </w:rPr>
      </w:pPr>
    </w:p>
    <w:p w:rsidR="005F120A" w:rsidRPr="008A1FC2" w:rsidRDefault="00F85935" w:rsidP="00BE0377">
      <w:pPr>
        <w:pStyle w:val="Quotations"/>
        <w:widowControl/>
        <w:jc w:val="right"/>
        <w:rPr>
          <w:rFonts w:cs="Times New Roman"/>
        </w:rPr>
      </w:pPr>
      <w:r>
        <w:rPr>
          <w:rFonts w:cs="Times New Roman"/>
        </w:rPr>
        <w:t xml:space="preserve">— </w:t>
      </w:r>
      <w:r w:rsidR="005F120A" w:rsidRPr="008A1FC2">
        <w:rPr>
          <w:rFonts w:cs="Times New Roman"/>
        </w:rPr>
        <w:t>Rev. Jim Maples</w:t>
      </w:r>
    </w:p>
    <w:p w:rsidR="005F120A" w:rsidRPr="008A1FC2" w:rsidRDefault="005F120A" w:rsidP="00737C22">
      <w:pPr>
        <w:jc w:val="both"/>
        <w:rPr>
          <w:rFonts w:ascii="Times New Roman" w:hAnsi="Times New Roman" w:cs="Times New Roman"/>
          <w:b/>
        </w:rPr>
      </w:pPr>
    </w:p>
    <w:p w:rsidR="005F120A" w:rsidRPr="008A1FC2" w:rsidRDefault="005F120A" w:rsidP="00737C22">
      <w:pPr>
        <w:ind w:firstLine="720"/>
        <w:jc w:val="both"/>
        <w:rPr>
          <w:rFonts w:ascii="Times New Roman" w:hAnsi="Times New Roman" w:cs="Times New Roman"/>
        </w:rPr>
      </w:pPr>
      <w:r w:rsidRPr="008A1FC2">
        <w:rPr>
          <w:rFonts w:ascii="Times New Roman" w:hAnsi="Times New Roman" w:cs="Times New Roman"/>
        </w:rPr>
        <w:t>Mathayo anahitimisha sehemu ya simulizi hii kwa muujiza wa Yesu wenye nguvu katika Mathayo 9:35-38 kwa kuelezea huruma za Yesu kwa makutano. Sikiliza habari hii katika Mathayo 9:36-38.</w:t>
      </w:r>
    </w:p>
    <w:p w:rsidR="005F120A" w:rsidRPr="008A1FC2" w:rsidRDefault="005F120A" w:rsidP="00737C22">
      <w:pPr>
        <w:jc w:val="both"/>
        <w:rPr>
          <w:rFonts w:ascii="Times New Roman" w:hAnsi="Times New Roman" w:cs="Times New Roman"/>
        </w:rPr>
      </w:pPr>
    </w:p>
    <w:p w:rsidR="005F120A" w:rsidRPr="00F85935" w:rsidRDefault="005F120A" w:rsidP="00F85935">
      <w:pPr>
        <w:pStyle w:val="Scripturequotes"/>
        <w:jc w:val="both"/>
      </w:pPr>
      <w:r w:rsidRPr="00F85935">
        <w:t>Alipowaona makutano aliwahurumia kwa sababu walikuwa wamechoka na kutawanyika kama kondoo wasio na mchungaji. Ndipo alipowaambia wanafunzi wake, “Mavuno ni mengi, lakini watenda kazi ni wachache. Basi mwombeni Bwana wa mavuno, apeleke watenda kazi katika mavuno yake. Basi mwombeni Bwaana wa mavuno apeleke watenda kazi katika mavuno yake” (Mathayo 9:36-38).</w:t>
      </w:r>
    </w:p>
    <w:p w:rsidR="005F120A" w:rsidRPr="008A1FC2" w:rsidRDefault="005F120A" w:rsidP="00737C22">
      <w:pPr>
        <w:shd w:val="clear" w:color="auto" w:fill="FFFFFF"/>
        <w:ind w:left="720" w:right="720"/>
        <w:jc w:val="both"/>
        <w:rPr>
          <w:rFonts w:ascii="Times New Roman" w:hAnsi="Times New Roman" w:cs="Times New Roman"/>
          <w:color w:val="0000FF"/>
        </w:rPr>
      </w:pPr>
    </w:p>
    <w:p w:rsidR="005F120A" w:rsidRPr="008A1FC2" w:rsidRDefault="005F120A" w:rsidP="00737C22">
      <w:pPr>
        <w:ind w:firstLine="720"/>
        <w:jc w:val="both"/>
        <w:rPr>
          <w:rFonts w:ascii="Times New Roman" w:hAnsi="Times New Roman" w:cs="Times New Roman"/>
        </w:rPr>
      </w:pPr>
      <w:r w:rsidRPr="008A1FC2">
        <w:rPr>
          <w:rFonts w:ascii="Times New Roman" w:hAnsi="Times New Roman" w:cs="Times New Roman"/>
        </w:rPr>
        <w:t>Yesu alifahamu kwamba moja ya sababu ya watu wake kutompokea kuwa Mfalme ilikuwa ni kwamba walikuwa wametendewa vibaya na kufundishwa vibaya na walimu wao. Pia alifahamu kwamba miujiza yake ilikuwa ikilainisha mioyo yao, ikiwavuta kumfuata yeye. Hivyo aliwaamuru wanafunzi wake kumwomba Mungu ili apeleke wainj</w:t>
      </w:r>
      <w:r w:rsidR="00FE14E3" w:rsidRPr="008A1FC2">
        <w:rPr>
          <w:rFonts w:ascii="Times New Roman" w:hAnsi="Times New Roman" w:cs="Times New Roman"/>
        </w:rPr>
        <w:t xml:space="preserve">ilisti na viongozi wenye haki, </w:t>
      </w:r>
      <w:r w:rsidRPr="008A1FC2">
        <w:rPr>
          <w:rFonts w:ascii="Times New Roman" w:hAnsi="Times New Roman" w:cs="Times New Roman"/>
        </w:rPr>
        <w:t>watu watakaowaleta waliopotea katika ufalme wa Mungu hapa duniani, na kuwafundisha namna ya kuwa raia wake wema.</w:t>
      </w:r>
    </w:p>
    <w:p w:rsidR="00132E41" w:rsidRDefault="00132E41" w:rsidP="00737C22">
      <w:pPr>
        <w:jc w:val="both"/>
        <w:rPr>
          <w:rFonts w:ascii="Times New Roman" w:hAnsi="Times New Roman" w:cs="Times New Roman"/>
        </w:rPr>
      </w:pPr>
    </w:p>
    <w:p w:rsidR="00B52ACB" w:rsidRPr="008A1FC2" w:rsidRDefault="00B52ACB" w:rsidP="00737C22">
      <w:pPr>
        <w:jc w:val="both"/>
        <w:rPr>
          <w:rFonts w:ascii="Times New Roman" w:hAnsi="Times New Roman" w:cs="Times New Roman"/>
        </w:rPr>
      </w:pPr>
    </w:p>
    <w:p w:rsidR="005F120A" w:rsidRPr="00F85935" w:rsidRDefault="005F120A" w:rsidP="00F85935">
      <w:pPr>
        <w:pStyle w:val="BulletHeading"/>
        <w:jc w:val="both"/>
        <w:rPr>
          <w:rFonts w:cs="Times New Roman"/>
        </w:rPr>
      </w:pPr>
      <w:bookmarkStart w:id="22" w:name="_Toc166223378"/>
      <w:r w:rsidRPr="00F85935">
        <w:rPr>
          <w:rFonts w:cs="Times New Roman"/>
        </w:rPr>
        <w:t>Wajumbe wa Mfalme</w:t>
      </w:r>
      <w:bookmarkEnd w:id="22"/>
    </w:p>
    <w:p w:rsidR="005F120A" w:rsidRPr="008A1FC2" w:rsidRDefault="005F120A" w:rsidP="00737C22">
      <w:pPr>
        <w:ind w:firstLine="720"/>
        <w:jc w:val="both"/>
        <w:rPr>
          <w:rFonts w:ascii="Times New Roman" w:hAnsi="Times New Roman" w:cs="Times New Roman"/>
        </w:rPr>
      </w:pPr>
    </w:p>
    <w:p w:rsidR="005F120A" w:rsidRPr="008A1FC2" w:rsidRDefault="005F120A" w:rsidP="00737C22">
      <w:pPr>
        <w:ind w:firstLine="720"/>
        <w:jc w:val="both"/>
        <w:rPr>
          <w:rFonts w:ascii="Times New Roman" w:hAnsi="Times New Roman" w:cs="Times New Roman"/>
        </w:rPr>
      </w:pPr>
      <w:r w:rsidRPr="008A1FC2">
        <w:rPr>
          <w:rFonts w:ascii="Times New Roman" w:hAnsi="Times New Roman" w:cs="Times New Roman"/>
        </w:rPr>
        <w:t>Baada ya kuchunguza simulizi la Mathayo kuhusu kuenea kwa ufalme, hebu sasa tugeukie hotuba katika Mathayo 10:1–11:1. Hotuba hii inawalenga wanafunzi kama wajumbe, au wawakilishi, wa mfalme.</w:t>
      </w:r>
    </w:p>
    <w:p w:rsidR="005F120A" w:rsidRPr="008A1FC2" w:rsidRDefault="005F120A" w:rsidP="00737C22">
      <w:pPr>
        <w:ind w:firstLine="720"/>
        <w:jc w:val="both"/>
        <w:rPr>
          <w:rFonts w:ascii="Times New Roman" w:hAnsi="Times New Roman" w:cs="Times New Roman"/>
          <w:b/>
        </w:rPr>
      </w:pPr>
      <w:r w:rsidRPr="008A1FC2">
        <w:rPr>
          <w:rFonts w:ascii="Times New Roman" w:hAnsi="Times New Roman" w:cs="Times New Roman"/>
        </w:rPr>
        <w:t>Katika sehemu hii, Yesu alijibu changamoto ambazo zilikuwa zimetolewa katika simulizi iliyotangulia. Baada ya kuwaamuru wafuasi wake kumwomba Mungu atume wainjilisiti na viongozi, Yesu alipanua huduma yake binafsi ya ufalme kwa kuwatia nguvu wale kumi na wawili kwa ajili ya huduma, kama yeye mwenyewe alivyokuwa amefanya. Kama tunavyosoma katika Mathayo 10:7-8, Yesu aliwaagiza kwa maneno haya:</w:t>
      </w:r>
      <w:r w:rsidRPr="008A1FC2">
        <w:rPr>
          <w:rFonts w:ascii="Times New Roman" w:hAnsi="Times New Roman" w:cs="Times New Roman"/>
          <w:b/>
        </w:rPr>
        <w:t xml:space="preserve"> </w:t>
      </w:r>
    </w:p>
    <w:p w:rsidR="005F120A" w:rsidRPr="008A1FC2" w:rsidRDefault="005F120A" w:rsidP="00737C22">
      <w:pPr>
        <w:shd w:val="clear" w:color="auto" w:fill="FFFFFF"/>
        <w:ind w:left="720" w:right="720"/>
        <w:jc w:val="both"/>
        <w:rPr>
          <w:rFonts w:ascii="Times New Roman" w:hAnsi="Times New Roman" w:cs="Times New Roman"/>
          <w:i/>
        </w:rPr>
      </w:pPr>
    </w:p>
    <w:p w:rsidR="005F120A" w:rsidRPr="00F85935" w:rsidRDefault="005F120A" w:rsidP="00F85935">
      <w:pPr>
        <w:pStyle w:val="Scripturequotes"/>
        <w:jc w:val="both"/>
      </w:pPr>
      <w:r w:rsidRPr="00F85935">
        <w:t>Na katika kuenenda kwenu, hubirini, mkisema, “Ufalme wa mbinguni umekaribia.” Pozeni wagonjwa, fufueni wafu, takaseni wenye ukoma, toeni pepo; mmepata bure, toeni bure (Mathayo 10:7-8).</w:t>
      </w:r>
    </w:p>
    <w:p w:rsidR="005F120A" w:rsidRPr="008A1FC2" w:rsidRDefault="005F120A" w:rsidP="00737C22">
      <w:pPr>
        <w:jc w:val="both"/>
        <w:rPr>
          <w:rFonts w:ascii="Times New Roman" w:hAnsi="Times New Roman" w:cs="Times New Roman"/>
          <w:b/>
        </w:rPr>
      </w:pPr>
    </w:p>
    <w:p w:rsidR="005F120A" w:rsidRPr="008A1FC2" w:rsidRDefault="005F120A" w:rsidP="00737C22">
      <w:pPr>
        <w:ind w:firstLine="720"/>
        <w:jc w:val="both"/>
        <w:rPr>
          <w:rFonts w:ascii="Times New Roman" w:hAnsi="Times New Roman" w:cs="Times New Roman"/>
        </w:rPr>
      </w:pPr>
      <w:r w:rsidRPr="008A1FC2">
        <w:rPr>
          <w:rFonts w:ascii="Times New Roman" w:hAnsi="Times New Roman" w:cs="Times New Roman"/>
        </w:rPr>
        <w:t xml:space="preserve">Yesu aliwapa wanafunzi wake maonyo mengi mno kabla ya kuwatuma. Maisha hayatakuwa rahisi kwa kufuata mfano wa Yesu. Ulimwengu hautaonesha wema kwao. Watateseka. Watadhihakiwa, kukamatwa na kuuawa. </w:t>
      </w:r>
    </w:p>
    <w:p w:rsidR="005F120A" w:rsidRPr="008A1FC2" w:rsidRDefault="005F120A" w:rsidP="00737C22">
      <w:pPr>
        <w:ind w:firstLine="720"/>
        <w:jc w:val="both"/>
        <w:rPr>
          <w:rFonts w:ascii="Times New Roman" w:hAnsi="Times New Roman" w:cs="Times New Roman"/>
        </w:rPr>
      </w:pPr>
      <w:r w:rsidRPr="008A1FC2">
        <w:rPr>
          <w:rFonts w:ascii="Times New Roman" w:hAnsi="Times New Roman" w:cs="Times New Roman"/>
        </w:rPr>
        <w:t>Lakini Yesu aliahidi pia kwamba huduma yao itabarikiwa na Baba yao wa mbinguni na hatimaye maisha ya ufalme yatakuwa yao. Sikiliza jinsi Yesu alivyowahakikishia wanafunzi wake katika Mathayo 10:39:</w:t>
      </w:r>
    </w:p>
    <w:p w:rsidR="005F120A" w:rsidRPr="008A1FC2" w:rsidRDefault="005F120A" w:rsidP="00737C22">
      <w:pPr>
        <w:jc w:val="both"/>
        <w:rPr>
          <w:rFonts w:ascii="Times New Roman" w:hAnsi="Times New Roman" w:cs="Times New Roman"/>
        </w:rPr>
      </w:pPr>
    </w:p>
    <w:p w:rsidR="005F120A" w:rsidRPr="00F85935" w:rsidRDefault="005F120A" w:rsidP="00F85935">
      <w:pPr>
        <w:pStyle w:val="Scripturequotes"/>
        <w:jc w:val="both"/>
      </w:pPr>
      <w:r w:rsidRPr="00F85935">
        <w:t>Mwenye kuiona nafsi yake ataipoteza; naye mwenye kuipoteza nafsi yake kwa ajili yangu ataiona (Mathayo 10:39).</w:t>
      </w:r>
    </w:p>
    <w:p w:rsidR="005F120A" w:rsidRPr="008A1FC2" w:rsidRDefault="005F120A" w:rsidP="00737C22">
      <w:pPr>
        <w:shd w:val="clear" w:color="auto" w:fill="FFFFFF"/>
        <w:ind w:left="720" w:right="720"/>
        <w:jc w:val="both"/>
        <w:rPr>
          <w:rFonts w:ascii="Times New Roman" w:hAnsi="Times New Roman" w:cs="Times New Roman"/>
          <w:i/>
        </w:rPr>
      </w:pPr>
    </w:p>
    <w:p w:rsidR="005F120A" w:rsidRPr="008A1FC2" w:rsidRDefault="005F120A" w:rsidP="00737C22">
      <w:pPr>
        <w:jc w:val="both"/>
        <w:rPr>
          <w:rFonts w:ascii="Times New Roman" w:hAnsi="Times New Roman" w:cs="Times New Roman"/>
        </w:rPr>
      </w:pPr>
      <w:r w:rsidRPr="008A1FC2">
        <w:rPr>
          <w:rFonts w:ascii="Times New Roman" w:hAnsi="Times New Roman" w:cs="Times New Roman"/>
        </w:rPr>
        <w:t>Wanafunzi wa Yesu walikuwa wakiyakana maisha yao ya awali kwa ajili ya mafundisho ya Yesu na huduma yake ya uponyaji. Lakini Yesu aliwathibitishia kwamba watapata maisha ya kweli ya ufalme kwa msaada wa Mfalme Yesu mwenyewe.</w:t>
      </w:r>
    </w:p>
    <w:p w:rsidR="005F120A" w:rsidRPr="008A1FC2" w:rsidRDefault="005F120A" w:rsidP="00737C22">
      <w:pPr>
        <w:ind w:firstLine="720"/>
        <w:jc w:val="both"/>
        <w:rPr>
          <w:rFonts w:ascii="Times New Roman" w:hAnsi="Times New Roman" w:cs="Times New Roman"/>
        </w:rPr>
      </w:pPr>
      <w:r w:rsidRPr="008A1FC2">
        <w:rPr>
          <w:rFonts w:ascii="Times New Roman" w:hAnsi="Times New Roman" w:cs="Times New Roman"/>
        </w:rPr>
        <w:t>Katika sehemu hii ya pili ya injili, tumeona kwamba Mathayo anaeleza kuenea kwa ufalme hasa kwa njia ya nguvu ya kazi ya Yesu, na maelekezo ya Yesu kwa wanafunzi wake. Na hii inatoa kielelezo chema kwa ajili ya huduma zetu wenyewe katika kanisa la sasa. Tukitegemea nguvu za Yesu na kumtumikia kama wanafunzi wake waaminifu, Yesu ataujenga ufalme wake kupitia sisi pia, na kutupatia thawabu ya baraka za mbinguni.</w:t>
      </w:r>
    </w:p>
    <w:p w:rsidR="005F120A" w:rsidRPr="00F85935" w:rsidRDefault="005F120A" w:rsidP="00BE0377">
      <w:pPr>
        <w:pStyle w:val="BulletHeading"/>
        <w:rPr>
          <w:sz w:val="24"/>
          <w:szCs w:val="24"/>
        </w:rPr>
      </w:pPr>
    </w:p>
    <w:p w:rsidR="00F85935" w:rsidRPr="00F85935" w:rsidRDefault="00F85935" w:rsidP="00BE0377">
      <w:pPr>
        <w:pStyle w:val="BulletHeading"/>
        <w:rPr>
          <w:sz w:val="24"/>
          <w:szCs w:val="24"/>
        </w:rPr>
      </w:pPr>
    </w:p>
    <w:p w:rsidR="005F120A" w:rsidRPr="00400B51" w:rsidRDefault="005F120A" w:rsidP="00400B51">
      <w:pPr>
        <w:pStyle w:val="PanelHeading"/>
        <w:rPr>
          <w:rFonts w:cs="Times New Roman"/>
        </w:rPr>
      </w:pPr>
      <w:bookmarkStart w:id="23" w:name="_Toc166223379"/>
      <w:r w:rsidRPr="00400B51">
        <w:rPr>
          <w:rFonts w:cs="Times New Roman"/>
        </w:rPr>
        <w:t>Ishara na Mifano</w:t>
      </w:r>
      <w:bookmarkEnd w:id="23"/>
      <w:r w:rsidRPr="00400B51">
        <w:rPr>
          <w:rFonts w:cs="Times New Roman"/>
        </w:rPr>
        <w:t xml:space="preserve"> </w:t>
      </w:r>
    </w:p>
    <w:p w:rsidR="005F120A" w:rsidRPr="00F85935" w:rsidRDefault="005F120A" w:rsidP="00F85935">
      <w:pPr>
        <w:pStyle w:val="BulletHeading"/>
        <w:rPr>
          <w:sz w:val="24"/>
          <w:szCs w:val="24"/>
        </w:rPr>
      </w:pPr>
    </w:p>
    <w:p w:rsidR="005F120A" w:rsidRPr="00BE0377" w:rsidRDefault="005F120A" w:rsidP="00737C22">
      <w:pPr>
        <w:ind w:firstLine="720"/>
        <w:jc w:val="both"/>
        <w:rPr>
          <w:rFonts w:ascii="Times New Roman" w:hAnsi="Times New Roman" w:cs="Times New Roman"/>
          <w:szCs w:val="24"/>
        </w:rPr>
      </w:pPr>
      <w:r w:rsidRPr="00BE0377">
        <w:rPr>
          <w:rFonts w:ascii="Times New Roman" w:hAnsi="Times New Roman" w:cs="Times New Roman"/>
          <w:szCs w:val="24"/>
        </w:rPr>
        <w:t xml:space="preserve">Mgawanyo mkubwa wa tatu katika injili ya Mathayo unaendelea kumdhihirisha Mfalme na ufalme wake kwa njia ya ishara na miujiza, na hupatikana katika Mathayo 11:2–13:53. </w:t>
      </w:r>
    </w:p>
    <w:p w:rsidR="005F120A" w:rsidRDefault="005F120A" w:rsidP="00737C22">
      <w:pPr>
        <w:jc w:val="both"/>
        <w:rPr>
          <w:rFonts w:ascii="Times New Roman" w:hAnsi="Times New Roman" w:cs="Times New Roman"/>
          <w:szCs w:val="24"/>
        </w:rPr>
      </w:pPr>
    </w:p>
    <w:p w:rsidR="00F85935" w:rsidRPr="00BE0377" w:rsidRDefault="00F85935" w:rsidP="00737C22">
      <w:pPr>
        <w:jc w:val="both"/>
        <w:rPr>
          <w:rFonts w:ascii="Times New Roman" w:hAnsi="Times New Roman" w:cs="Times New Roman"/>
          <w:szCs w:val="24"/>
        </w:rPr>
      </w:pPr>
    </w:p>
    <w:p w:rsidR="005F120A" w:rsidRPr="00F85935" w:rsidRDefault="005F120A" w:rsidP="00F85935">
      <w:pPr>
        <w:pStyle w:val="BulletHeading"/>
        <w:jc w:val="both"/>
        <w:rPr>
          <w:rFonts w:cs="Times New Roman"/>
        </w:rPr>
      </w:pPr>
      <w:bookmarkStart w:id="24" w:name="_Toc166223380"/>
      <w:r w:rsidRPr="00F85935">
        <w:rPr>
          <w:rFonts w:cs="Times New Roman"/>
        </w:rPr>
        <w:t>Ishara na Miitikio</w:t>
      </w:r>
      <w:bookmarkEnd w:id="24"/>
    </w:p>
    <w:p w:rsidR="005F120A" w:rsidRPr="008A1FC2" w:rsidRDefault="005F120A" w:rsidP="00737C22">
      <w:pPr>
        <w:ind w:firstLine="720"/>
        <w:jc w:val="both"/>
        <w:rPr>
          <w:rFonts w:ascii="Times New Roman" w:hAnsi="Times New Roman" w:cs="Times New Roman"/>
        </w:rPr>
      </w:pPr>
    </w:p>
    <w:p w:rsidR="005F120A" w:rsidRPr="008A1FC2" w:rsidRDefault="005F120A" w:rsidP="00737C22">
      <w:pPr>
        <w:ind w:firstLine="720"/>
        <w:jc w:val="both"/>
        <w:rPr>
          <w:rFonts w:ascii="Times New Roman" w:hAnsi="Times New Roman" w:cs="Times New Roman"/>
          <w:color w:val="FF0000"/>
        </w:rPr>
      </w:pPr>
      <w:r w:rsidRPr="008A1FC2">
        <w:rPr>
          <w:rFonts w:ascii="Times New Roman" w:hAnsi="Times New Roman" w:cs="Times New Roman"/>
        </w:rPr>
        <w:t>Simulizi la Mathayo linalenga ishara Yesu alizozifanya na miitikio ya ishara zake na linaendelea tangu Mathayo 11:2 hadi 12:50. Ishara hizi zilidhihirisha wakati Mfalme na ufalme wake walikuwapo, na kusahihisha matarajio yasiyo sahihi kuhusu ufalme utakavyokuwa. Matokeo yake, ukosoaji ule uliokuwa umeota mizizi ulianza kukua na kuenea.</w:t>
      </w:r>
    </w:p>
    <w:p w:rsidR="005F120A" w:rsidRPr="008A1FC2" w:rsidRDefault="005F120A" w:rsidP="00737C22">
      <w:pPr>
        <w:ind w:firstLine="720"/>
        <w:jc w:val="both"/>
        <w:rPr>
          <w:rFonts w:ascii="Times New Roman" w:hAnsi="Times New Roman" w:cs="Times New Roman"/>
        </w:rPr>
      </w:pPr>
      <w:r w:rsidRPr="008A1FC2">
        <w:rPr>
          <w:rFonts w:ascii="Times New Roman" w:hAnsi="Times New Roman" w:cs="Times New Roman"/>
        </w:rPr>
        <w:t>Mfululizo huu wa visa hivi umegawanyika katika vipengele vitano 11:2-19, Yesu alimthibitishia Yohana Mbatizaji kwamba ishara zake zilithibitisha kuwa yeye ndiye Masihi anayetimiza unabii wa Agano la Kale, na Yesu aliwataka makutano waitikie ishara zake kwa toba. Katika sura ya11:20-30 Yesu alitoa ujumbe kwa miji ambayo kwayo alikuwa ametenda miujiza, na kuwaonya wasiotaka kutubu na kuwapa pumziko wale watakaokwenda kwake. Kama anavyosema katika Mathayo 11:30:</w:t>
      </w:r>
    </w:p>
    <w:p w:rsidR="005F120A" w:rsidRPr="008A1FC2" w:rsidRDefault="005F120A" w:rsidP="00737C22">
      <w:pPr>
        <w:ind w:firstLine="720"/>
        <w:jc w:val="both"/>
        <w:rPr>
          <w:rFonts w:ascii="Times New Roman" w:hAnsi="Times New Roman" w:cs="Times New Roman"/>
          <w:color w:val="FF0000"/>
        </w:rPr>
      </w:pPr>
    </w:p>
    <w:p w:rsidR="005F120A" w:rsidRPr="00F85935" w:rsidRDefault="005F120A" w:rsidP="00F85935">
      <w:pPr>
        <w:pStyle w:val="Scripturequotes"/>
        <w:jc w:val="both"/>
      </w:pPr>
      <w:r w:rsidRPr="00F85935">
        <w:t>Kwa maana nira yangu ni laini na mzigo wangu ni mwepesi (Mathayo 11:30).</w:t>
      </w:r>
    </w:p>
    <w:p w:rsidR="005F120A" w:rsidRPr="008A1FC2" w:rsidRDefault="005F120A" w:rsidP="00737C22">
      <w:pPr>
        <w:ind w:firstLine="720"/>
        <w:jc w:val="both"/>
        <w:rPr>
          <w:rFonts w:ascii="Times New Roman" w:hAnsi="Times New Roman" w:cs="Times New Roman"/>
          <w:color w:val="FF0000"/>
        </w:rPr>
      </w:pPr>
    </w:p>
    <w:p w:rsidR="005F120A" w:rsidRPr="008A1FC2" w:rsidRDefault="005F120A" w:rsidP="00737C22">
      <w:pPr>
        <w:ind w:firstLine="720"/>
        <w:jc w:val="both"/>
        <w:rPr>
          <w:rFonts w:ascii="Times New Roman" w:hAnsi="Times New Roman" w:cs="Times New Roman"/>
        </w:rPr>
      </w:pPr>
      <w:r w:rsidRPr="008A1FC2">
        <w:rPr>
          <w:rFonts w:ascii="Times New Roman" w:hAnsi="Times New Roman" w:cs="Times New Roman"/>
        </w:rPr>
        <w:t xml:space="preserve">Katika sura ya 12:1-21, Mathayo anaanza visa vingi ambavyo vililenga miitikio ya Mafarisayo kuhusu ishara za Yesu. Kwanza, alitoa taarifa kwa namna ambavyo alivyobishana na Mafarisayo kuhusu kusudi la Mungu kuhusu Sabato na kudhihirisha mamlaka yake kwa kumponya mtu siku ya Sabato. Yesu alifundisha kwamba Sabato ni kwa ajili ya uponyaji na kuokoa maisha. </w:t>
      </w:r>
    </w:p>
    <w:p w:rsidR="005F120A" w:rsidRPr="008A1FC2" w:rsidRDefault="005F120A" w:rsidP="00737C22">
      <w:pPr>
        <w:ind w:firstLine="720"/>
        <w:jc w:val="both"/>
        <w:rPr>
          <w:rFonts w:ascii="Times New Roman" w:hAnsi="Times New Roman" w:cs="Times New Roman"/>
        </w:rPr>
      </w:pPr>
      <w:r w:rsidRPr="008A1FC2">
        <w:rPr>
          <w:rFonts w:ascii="Times New Roman" w:hAnsi="Times New Roman" w:cs="Times New Roman"/>
        </w:rPr>
        <w:t xml:space="preserve">Katika sura ya 12:22-37, Mafarisayo walimshitaki Yesu kwa kutumia nguvu za Beelzebuli, ingawa hata makutano walikuwa wameshangazwa na miujiza yake. Badala ya kumpokea kuwa ni Masihi, waalimu wa sheria waliamini alikuwa amepagawa na pepo. </w:t>
      </w:r>
    </w:p>
    <w:p w:rsidR="005F120A" w:rsidRPr="008A1FC2" w:rsidRDefault="00036DC0" w:rsidP="00737C22">
      <w:pPr>
        <w:ind w:firstLine="720"/>
        <w:jc w:val="both"/>
        <w:rPr>
          <w:rFonts w:ascii="Times New Roman" w:hAnsi="Times New Roman" w:cs="Times New Roman"/>
        </w:rPr>
      </w:pPr>
      <w:r w:rsidRPr="008A1FC2">
        <w:rPr>
          <w:rFonts w:ascii="Times New Roman" w:hAnsi="Times New Roman" w:cs="Times New Roman"/>
        </w:rPr>
        <w:t>Katika sura ya 12:38-50, Mafarisayo kwa unafiki wao wa</w:t>
      </w:r>
      <w:r w:rsidR="005F120A" w:rsidRPr="008A1FC2">
        <w:rPr>
          <w:rFonts w:ascii="Times New Roman" w:hAnsi="Times New Roman" w:cs="Times New Roman"/>
        </w:rPr>
        <w:t>litaka ishara nyingine, l</w:t>
      </w:r>
      <w:r w:rsidRPr="008A1FC2">
        <w:rPr>
          <w:rFonts w:ascii="Times New Roman" w:hAnsi="Times New Roman" w:cs="Times New Roman"/>
        </w:rPr>
        <w:t>akini Yesu aliwaonya kwamba wangeli</w:t>
      </w:r>
      <w:r w:rsidR="005F120A" w:rsidRPr="008A1FC2">
        <w:rPr>
          <w:rFonts w:ascii="Times New Roman" w:hAnsi="Times New Roman" w:cs="Times New Roman"/>
        </w:rPr>
        <w:t xml:space="preserve">pokea ishara ya Yona. Na ishara hii ilikuwa ni nini? Kama vile Yona alivyotoka tumboni mwa yule samaki mkubwa baada ya siku tatu kulivyopelekea watu wa mataifa huko Ninawi kutubu, ufufuo ujao wa Yesu baada ya siku tatu hapa duniani kutapelekea watu wengi wa mataifa watatubu. </w:t>
      </w:r>
    </w:p>
    <w:p w:rsidR="005F120A" w:rsidRPr="008A1FC2" w:rsidRDefault="005F120A" w:rsidP="00737C22">
      <w:pPr>
        <w:ind w:firstLine="720"/>
        <w:jc w:val="both"/>
        <w:rPr>
          <w:rFonts w:ascii="Times New Roman" w:hAnsi="Times New Roman" w:cs="Times New Roman"/>
        </w:rPr>
      </w:pPr>
      <w:r w:rsidRPr="008A1FC2">
        <w:rPr>
          <w:rFonts w:ascii="Times New Roman" w:hAnsi="Times New Roman" w:cs="Times New Roman"/>
        </w:rPr>
        <w:t>Kudhihirisha namna Mungu atakavyowapokea watu wa kila taifa baada ya kutubu, Yesu alikwenda zaidi na kusema kwamba mama yake wa asili ya Kiyahudi na ndugu hawakuwa familia yake. Badala yake, ni kama alivyosema katika Mathayo 12:49-50:</w:t>
      </w:r>
    </w:p>
    <w:p w:rsidR="005F120A" w:rsidRPr="008A1FC2" w:rsidRDefault="005F120A" w:rsidP="00737C22">
      <w:pPr>
        <w:ind w:firstLine="720"/>
        <w:jc w:val="both"/>
        <w:rPr>
          <w:rFonts w:ascii="Times New Roman" w:hAnsi="Times New Roman" w:cs="Times New Roman"/>
        </w:rPr>
      </w:pPr>
    </w:p>
    <w:p w:rsidR="005F120A" w:rsidRPr="00F85935" w:rsidRDefault="005F120A" w:rsidP="00F85935">
      <w:pPr>
        <w:pStyle w:val="Scripturequotes"/>
        <w:jc w:val="both"/>
      </w:pPr>
      <w:r w:rsidRPr="00F85935">
        <w:t>Tazama, mama yangu na ndugu zangu! Kwa maana ye yote atakayeyafanya mapenzi ya Baba yangu aliye mbinguni, huyu ndiye ndugu yangu, na umbu langu, na mama yangu (Mathayo 12:49-50).</w:t>
      </w:r>
    </w:p>
    <w:p w:rsidR="005F120A" w:rsidRPr="008A1FC2" w:rsidRDefault="005F120A" w:rsidP="00737C22">
      <w:pPr>
        <w:ind w:firstLine="720"/>
        <w:jc w:val="both"/>
        <w:rPr>
          <w:rFonts w:ascii="Times New Roman" w:hAnsi="Times New Roman" w:cs="Times New Roman"/>
        </w:rPr>
      </w:pPr>
    </w:p>
    <w:p w:rsidR="005F120A" w:rsidRPr="008A1FC2" w:rsidRDefault="005F120A" w:rsidP="00737C22">
      <w:pPr>
        <w:ind w:firstLine="720"/>
        <w:jc w:val="both"/>
        <w:rPr>
          <w:rFonts w:ascii="Times New Roman" w:hAnsi="Times New Roman" w:cs="Times New Roman"/>
        </w:rPr>
      </w:pPr>
      <w:r w:rsidRPr="008A1FC2">
        <w:rPr>
          <w:rFonts w:ascii="Times New Roman" w:hAnsi="Times New Roman" w:cs="Times New Roman"/>
        </w:rPr>
        <w:t>Kwakuwa sasa tumetazama simulizi ya Mathayo ya is</w:t>
      </w:r>
      <w:r w:rsidR="00036DC0" w:rsidRPr="008A1FC2">
        <w:rPr>
          <w:rFonts w:ascii="Times New Roman" w:hAnsi="Times New Roman" w:cs="Times New Roman"/>
        </w:rPr>
        <w:t>hara ambazo Yesu alizifanya, heb</w:t>
      </w:r>
      <w:r w:rsidRPr="008A1FC2">
        <w:rPr>
          <w:rFonts w:ascii="Times New Roman" w:hAnsi="Times New Roman" w:cs="Times New Roman"/>
        </w:rPr>
        <w:t xml:space="preserve">u tena tugeukie hotuba yake kuhusu mifano ya ufalme katika Mathayo 13:1-53. </w:t>
      </w:r>
    </w:p>
    <w:p w:rsidR="005F120A" w:rsidRDefault="005F120A" w:rsidP="00737C22">
      <w:pPr>
        <w:jc w:val="both"/>
        <w:rPr>
          <w:rFonts w:ascii="Times New Roman" w:hAnsi="Times New Roman" w:cs="Times New Roman"/>
          <w:b/>
        </w:rPr>
      </w:pPr>
    </w:p>
    <w:p w:rsidR="00F85935" w:rsidRPr="008A1FC2" w:rsidRDefault="00F85935" w:rsidP="00737C22">
      <w:pPr>
        <w:jc w:val="both"/>
        <w:rPr>
          <w:rFonts w:ascii="Times New Roman" w:hAnsi="Times New Roman" w:cs="Times New Roman"/>
          <w:b/>
        </w:rPr>
      </w:pPr>
    </w:p>
    <w:p w:rsidR="005F120A" w:rsidRPr="00F85935" w:rsidRDefault="005F120A" w:rsidP="00F85935">
      <w:pPr>
        <w:pStyle w:val="BulletHeading"/>
        <w:jc w:val="both"/>
        <w:rPr>
          <w:rFonts w:cs="Times New Roman"/>
        </w:rPr>
      </w:pPr>
      <w:bookmarkStart w:id="25" w:name="_Toc166223381"/>
      <w:r w:rsidRPr="00F85935">
        <w:rPr>
          <w:rFonts w:cs="Times New Roman"/>
        </w:rPr>
        <w:t>Mifano ya Ufalme</w:t>
      </w:r>
      <w:bookmarkEnd w:id="25"/>
    </w:p>
    <w:p w:rsidR="005F120A" w:rsidRPr="008A1FC2" w:rsidRDefault="005F120A" w:rsidP="00737C22">
      <w:pPr>
        <w:ind w:firstLine="720"/>
        <w:jc w:val="both"/>
        <w:rPr>
          <w:rFonts w:ascii="Times New Roman" w:hAnsi="Times New Roman" w:cs="Times New Roman"/>
        </w:rPr>
      </w:pPr>
    </w:p>
    <w:p w:rsidR="005F120A" w:rsidRPr="008A1FC2" w:rsidRDefault="005F120A" w:rsidP="00F85935">
      <w:pPr>
        <w:ind w:firstLine="720"/>
        <w:jc w:val="both"/>
        <w:rPr>
          <w:rFonts w:ascii="Times New Roman" w:hAnsi="Times New Roman" w:cs="Times New Roman"/>
        </w:rPr>
      </w:pPr>
      <w:r w:rsidRPr="008A1FC2">
        <w:rPr>
          <w:rFonts w:ascii="Times New Roman" w:hAnsi="Times New Roman" w:cs="Times New Roman"/>
        </w:rPr>
        <w:t>Habari ya Mathayo inaeleza mifano inayojulikana sana kuhusu ufalme katika vipengele vitano. Mfano wa mpanzi katika sura ya 13:1-23, mfano wa magugu katika sura ya 13:24-30, punje ya haradali na chachu katika sura ya13:31-43, hazina iliyofichika na lulu katika sura ya 13:44-46, na mfano wa juya katika sura ya 13:47-53. Mifano hii iliandaliwa kusahihisha mitazamo potovu kuhusu ufalme wa Mungu.</w:t>
      </w:r>
    </w:p>
    <w:p w:rsidR="005F120A" w:rsidRPr="008A1FC2" w:rsidRDefault="00036DC0" w:rsidP="00737C22">
      <w:pPr>
        <w:ind w:firstLine="720"/>
        <w:jc w:val="both"/>
        <w:rPr>
          <w:rFonts w:ascii="Times New Roman" w:hAnsi="Times New Roman" w:cs="Times New Roman"/>
        </w:rPr>
      </w:pPr>
      <w:r w:rsidRPr="008A1FC2">
        <w:rPr>
          <w:rFonts w:ascii="Times New Roman" w:hAnsi="Times New Roman" w:cs="Times New Roman"/>
        </w:rPr>
        <w:t xml:space="preserve">Katika baadhi ya mifano </w:t>
      </w:r>
      <w:r w:rsidR="005F120A" w:rsidRPr="008A1FC2">
        <w:rPr>
          <w:rFonts w:ascii="Times New Roman" w:hAnsi="Times New Roman" w:cs="Times New Roman"/>
        </w:rPr>
        <w:t xml:space="preserve">kama vile mifano ya punje ya haradali katika sura ya 13:31-32, chachu mstari wa 33, hazina katika mstari wa 44, na lulu katika mistari ya 45-46 — Yesu alifundisha kwamba ufalme wa mbinguni ulikuwa wa thamani kubwa na ni lazima utafutwe kwa gharama zote. Unaweza kuonekana siyo muhimu mwanzoni, lakini siku moja utaonekana katika utukufu wake wote. </w:t>
      </w:r>
    </w:p>
    <w:p w:rsidR="005F120A" w:rsidRPr="008A1FC2" w:rsidRDefault="005F120A" w:rsidP="00737C22">
      <w:pPr>
        <w:ind w:firstLine="720"/>
        <w:jc w:val="both"/>
        <w:rPr>
          <w:rFonts w:ascii="Times New Roman" w:hAnsi="Times New Roman" w:cs="Times New Roman"/>
        </w:rPr>
      </w:pPr>
      <w:r w:rsidRPr="008A1FC2">
        <w:rPr>
          <w:rFonts w:ascii="Times New Roman" w:hAnsi="Times New Roman" w:cs="Times New Roman"/>
        </w:rPr>
        <w:t xml:space="preserve">Lakini Yesu alisimulia mifano mingine ambayo ililenga kushindwa kwa Israeli kumpokea Mfalme Yesu na ufalme wake. Katika mfano wa mpanzi na maelezo yake katika Mathayo 13:1-23, Yesu aliweka wazi kwamba kulikuwa na vizuizi vingi vya kiimani, na watu wengi wataukataa ufalme. </w:t>
      </w:r>
    </w:p>
    <w:p w:rsidR="005F120A" w:rsidRPr="008A1FC2" w:rsidRDefault="005F120A" w:rsidP="00737C22">
      <w:pPr>
        <w:ind w:firstLine="720"/>
        <w:jc w:val="both"/>
        <w:rPr>
          <w:rFonts w:ascii="Times New Roman" w:hAnsi="Times New Roman" w:cs="Times New Roman"/>
        </w:rPr>
      </w:pPr>
      <w:r w:rsidRPr="008A1FC2">
        <w:rPr>
          <w:rFonts w:ascii="Times New Roman" w:hAnsi="Times New Roman" w:cs="Times New Roman"/>
        </w:rPr>
        <w:t>Wazo hili linasisitizwa na mfano wa magugu katika mistari ya 24-30 na 36-43, na mfano wa juya katika mistari ya 47-51. Yesu alifundisha kwamba wengi hawataupokea ufalme na mwisho wake wataangamia. Mifano hii ilikuwa maonyo ya wazi kwa wale waliompinga Yesu; ilitoa fursa kwa wale wasioamini kutubu; na kuwa wafuasi waaminifu wa Mfalme mmoja wa kweli.</w:t>
      </w:r>
    </w:p>
    <w:p w:rsidR="005F120A" w:rsidRPr="008A1FC2" w:rsidRDefault="005F120A" w:rsidP="00737C22">
      <w:pPr>
        <w:jc w:val="both"/>
        <w:rPr>
          <w:rFonts w:ascii="Times New Roman" w:hAnsi="Times New Roman" w:cs="Times New Roman"/>
        </w:rPr>
      </w:pPr>
    </w:p>
    <w:p w:rsidR="005F120A" w:rsidRPr="008A1FC2" w:rsidRDefault="005F120A" w:rsidP="00737C22">
      <w:pPr>
        <w:pStyle w:val="Quotations"/>
        <w:jc w:val="both"/>
        <w:rPr>
          <w:rFonts w:cs="Times New Roman"/>
        </w:rPr>
      </w:pPr>
      <w:r w:rsidRPr="008A1FC2">
        <w:rPr>
          <w:rFonts w:cs="Times New Roman"/>
        </w:rPr>
        <w:t xml:space="preserve">Kristo amekuja. Ametimiza unabii; ameuleta ufalme. Bado, unasubiri kilele chake. Sisi Wakristo, tunaingia katika ufalme ule, lakini lazima tutathiminiwe kwa vigezo vya kipaumbele, kutubu kwa kutomfuata yeye kama inavyotupasa, kuhakikisha kwamba tunamtafuta kwa uaminifu kuishi maisha kwa kukubaliana na mapenzi yake, kukubaliana naye kwa vigezo vya maadili yake, yale yote yanayohusu ufalme. Hivyo, kutubu ni hitaji la siku zote, kuja kwake kama nabii, pia kama kuhani, pia kama Mfalme, yule ambaye tunapaswa kumfuata na kumtumikia kwa namna ambayo itabeba kusudi lake kwetu katika ulimwengu huu. </w:t>
      </w:r>
    </w:p>
    <w:p w:rsidR="005F120A" w:rsidRPr="00BE0377" w:rsidRDefault="00F85935" w:rsidP="00BE0377">
      <w:pPr>
        <w:pStyle w:val="Quotations"/>
        <w:widowControl/>
        <w:ind w:left="0"/>
        <w:jc w:val="right"/>
        <w:rPr>
          <w:rFonts w:cs="Times New Roman"/>
        </w:rPr>
      </w:pPr>
      <w:r>
        <w:rPr>
          <w:rFonts w:cs="Times New Roman"/>
        </w:rPr>
        <w:t xml:space="preserve">— </w:t>
      </w:r>
      <w:r w:rsidR="005F120A" w:rsidRPr="008A1FC2">
        <w:rPr>
          <w:rFonts w:cs="Times New Roman"/>
        </w:rPr>
        <w:t>Dr. Stephen Wellum</w:t>
      </w:r>
    </w:p>
    <w:p w:rsidR="00F85935" w:rsidRDefault="00F85935" w:rsidP="00737C22">
      <w:pPr>
        <w:pStyle w:val="Quotations"/>
        <w:jc w:val="both"/>
        <w:rPr>
          <w:rFonts w:cs="Times New Roman"/>
        </w:rPr>
      </w:pPr>
    </w:p>
    <w:p w:rsidR="00F85935" w:rsidRDefault="00F85935" w:rsidP="00737C22">
      <w:pPr>
        <w:pStyle w:val="Quotations"/>
        <w:jc w:val="both"/>
        <w:rPr>
          <w:rFonts w:cs="Times New Roman"/>
        </w:rPr>
      </w:pPr>
    </w:p>
    <w:p w:rsidR="005F120A" w:rsidRPr="008A1FC2" w:rsidRDefault="005F120A" w:rsidP="00737C22">
      <w:pPr>
        <w:pStyle w:val="Quotations"/>
        <w:jc w:val="both"/>
        <w:rPr>
          <w:rFonts w:cs="Times New Roman"/>
        </w:rPr>
      </w:pPr>
      <w:r w:rsidRPr="008A1FC2">
        <w:rPr>
          <w:rFonts w:cs="Times New Roman"/>
        </w:rPr>
        <w:t xml:space="preserve">Tunapaswa kuwatia moyo Wakriasto kufuatilia na kutamani kuja kwa ufalme wa Mungu. Kwanza, kwa kipimo binafsi, mamlaka ya ufalme wa mbinguni ni nguvu yetu katika maisha. Hutuchochea kunyenyekea kwa Mungu, na kuishi maisha ya kitauwa, ili kwamba mamlaka ya Mungu yaliyodhihirishwa ndani yetu yatakuwa lengo letu katika maisha ya kiroho. Pili, tunapaswa kujifunza wazo la ufalme katika mtazamo wa historia ya ukombozi. Tunapojifunza jinsi ilivyoanza, kufunuliwa, na kukamilisha mpango wake wa ukombozi. Kisha tutaona kwamba mafundisho ya ufalme wa mbinguni huyaunganisha Agano la Kale na Agano Jipya. Hutusaidia kuona picha ya Mungu wetu aliye mkombozi na kuuelewa kwa urahisi kusudi lake kwa ujumla. Tatu, ufalme wa mbinguni hujenga mtazamo wa kibiblia, na hutusaidia kuona kwamba mambo yote huwa ni ya Mungu. Ufalme wake utakuja katika utimilifu wake, na atahukumu na kuondosha nguvu ya uovu duniani kwa sababu Mungu mwenyewe ndiye Mfalme mkuu. Hivyo, hatuishi tu kwa ajili yetu. Tunapaswa kuwajali majirani zetu, jamii yetu, na ustawi wa ulimwengu huu. Tunapaswa kuzingatia mambo yaliyo karibu yetu au mbali nasi. Tunapaswa kuingia katika jamii na kugeuza vipengele vyote kwa usahihi, ilikuwa ni jukumu letu. </w:t>
      </w:r>
    </w:p>
    <w:p w:rsidR="005F120A" w:rsidRPr="00B52ACB" w:rsidRDefault="005F120A" w:rsidP="00B52ACB">
      <w:pPr>
        <w:jc w:val="both"/>
        <w:rPr>
          <w:rFonts w:ascii="Times New Roman" w:hAnsi="Times New Roman" w:cs="Times New Roman"/>
          <w:b/>
          <w:szCs w:val="24"/>
        </w:rPr>
      </w:pPr>
    </w:p>
    <w:p w:rsidR="005F120A" w:rsidRPr="008A1FC2" w:rsidRDefault="00F85935" w:rsidP="00BE0377">
      <w:pPr>
        <w:pStyle w:val="Quotations"/>
        <w:widowControl/>
        <w:jc w:val="right"/>
        <w:rPr>
          <w:rFonts w:cs="Times New Roman"/>
        </w:rPr>
      </w:pPr>
      <w:r>
        <w:rPr>
          <w:rFonts w:cs="Times New Roman"/>
        </w:rPr>
        <w:t xml:space="preserve">— </w:t>
      </w:r>
      <w:r w:rsidR="005F120A" w:rsidRPr="008A1FC2">
        <w:rPr>
          <w:rFonts w:cs="Times New Roman"/>
        </w:rPr>
        <w:t>Dr. Stephen Chan, translation</w:t>
      </w:r>
    </w:p>
    <w:p w:rsidR="005F120A" w:rsidRPr="00B52ACB" w:rsidRDefault="005F120A" w:rsidP="00737C22">
      <w:pPr>
        <w:jc w:val="both"/>
        <w:rPr>
          <w:rFonts w:ascii="Times New Roman" w:hAnsi="Times New Roman" w:cs="Times New Roman"/>
          <w:b/>
          <w:szCs w:val="24"/>
        </w:rPr>
      </w:pPr>
    </w:p>
    <w:p w:rsidR="00F85935" w:rsidRPr="00B52ACB" w:rsidRDefault="00F85935" w:rsidP="00737C22">
      <w:pPr>
        <w:jc w:val="both"/>
        <w:rPr>
          <w:rFonts w:ascii="Times New Roman" w:hAnsi="Times New Roman" w:cs="Times New Roman"/>
          <w:b/>
          <w:szCs w:val="24"/>
        </w:rPr>
      </w:pPr>
    </w:p>
    <w:p w:rsidR="005F120A" w:rsidRPr="00400B51" w:rsidRDefault="005F120A" w:rsidP="00400B51">
      <w:pPr>
        <w:pStyle w:val="PanelHeading"/>
        <w:rPr>
          <w:rFonts w:cs="Times New Roman"/>
        </w:rPr>
      </w:pPr>
      <w:bookmarkStart w:id="26" w:name="_Toc166223382"/>
      <w:r w:rsidRPr="00400B51">
        <w:rPr>
          <w:rFonts w:cs="Times New Roman"/>
        </w:rPr>
        <w:t>Imani na Ukuu</w:t>
      </w:r>
      <w:bookmarkEnd w:id="26"/>
    </w:p>
    <w:p w:rsidR="005F120A" w:rsidRPr="008A1FC2" w:rsidRDefault="005F120A" w:rsidP="00737C22">
      <w:pPr>
        <w:ind w:firstLine="720"/>
        <w:jc w:val="both"/>
        <w:rPr>
          <w:rFonts w:ascii="Times New Roman" w:hAnsi="Times New Roman" w:cs="Times New Roman"/>
        </w:rPr>
      </w:pPr>
    </w:p>
    <w:p w:rsidR="005F120A" w:rsidRDefault="005F120A" w:rsidP="00BE0377">
      <w:pPr>
        <w:ind w:firstLine="720"/>
        <w:jc w:val="both"/>
        <w:rPr>
          <w:rFonts w:ascii="Times New Roman" w:hAnsi="Times New Roman" w:cs="Times New Roman"/>
        </w:rPr>
      </w:pPr>
      <w:r w:rsidRPr="008A1FC2">
        <w:rPr>
          <w:rFonts w:ascii="Times New Roman" w:hAnsi="Times New Roman" w:cs="Times New Roman"/>
        </w:rPr>
        <w:t>Mgawanyo mkubwa wanne wa habari za kitabu cha Mathayo hulenga imani na ukubwa ukianzia katika sura ya 13:54 na kuendelea mpaka sura ya 18:35. Mgawanyo huu hudhihirisha maana ya kuwa mwanafunzi mwaminifu wa Yesu anayeufikia ukuu katika ufalme wake.</w:t>
      </w:r>
    </w:p>
    <w:p w:rsidR="00BE0377" w:rsidRDefault="00BE0377" w:rsidP="00BE0377">
      <w:pPr>
        <w:ind w:firstLine="720"/>
        <w:jc w:val="both"/>
        <w:rPr>
          <w:rFonts w:ascii="Times New Roman" w:hAnsi="Times New Roman" w:cs="Times New Roman"/>
        </w:rPr>
      </w:pPr>
    </w:p>
    <w:p w:rsidR="00F85935" w:rsidRPr="008A1FC2" w:rsidRDefault="00F85935" w:rsidP="00BE0377">
      <w:pPr>
        <w:ind w:firstLine="720"/>
        <w:jc w:val="both"/>
        <w:rPr>
          <w:rFonts w:ascii="Times New Roman" w:hAnsi="Times New Roman" w:cs="Times New Roman"/>
        </w:rPr>
      </w:pPr>
    </w:p>
    <w:p w:rsidR="005F120A" w:rsidRPr="00F85935" w:rsidRDefault="005F120A" w:rsidP="00F85935">
      <w:pPr>
        <w:pStyle w:val="BulletHeading"/>
        <w:jc w:val="both"/>
        <w:rPr>
          <w:rFonts w:cs="Times New Roman"/>
        </w:rPr>
      </w:pPr>
      <w:bookmarkStart w:id="27" w:name="_Toc166223383"/>
      <w:r w:rsidRPr="00F85935">
        <w:rPr>
          <w:rFonts w:cs="Times New Roman"/>
        </w:rPr>
        <w:t>Imani ya Kupinga Kumpokea Yesu</w:t>
      </w:r>
      <w:bookmarkEnd w:id="27"/>
    </w:p>
    <w:p w:rsidR="005F120A" w:rsidRPr="008A1FC2" w:rsidRDefault="005F120A" w:rsidP="00737C22">
      <w:pPr>
        <w:jc w:val="both"/>
        <w:rPr>
          <w:rFonts w:ascii="Times New Roman" w:hAnsi="Times New Roman" w:cs="Times New Roman"/>
        </w:rPr>
      </w:pPr>
    </w:p>
    <w:p w:rsidR="005F120A" w:rsidRPr="008A1FC2" w:rsidRDefault="005F120A" w:rsidP="00737C22">
      <w:pPr>
        <w:ind w:firstLine="720"/>
        <w:jc w:val="both"/>
        <w:rPr>
          <w:rFonts w:ascii="Times New Roman" w:hAnsi="Times New Roman" w:cs="Times New Roman"/>
        </w:rPr>
      </w:pPr>
      <w:r w:rsidRPr="008A1FC2">
        <w:rPr>
          <w:rFonts w:ascii="Times New Roman" w:hAnsi="Times New Roman" w:cs="Times New Roman"/>
        </w:rPr>
        <w:t xml:space="preserve">Sehemu ya simulizi huanzia sura ya 13:54–17:27 na hujumuisha visa kumi na vitatu ambavyo hutoa taarifa ya njia tofauti ambazo zote isipokuwa mwanamke mmoja alipinga kuweka imani yake kamili kwa Yesu. </w:t>
      </w:r>
    </w:p>
    <w:p w:rsidR="005F120A" w:rsidRPr="008A1FC2" w:rsidRDefault="005F120A" w:rsidP="00737C22">
      <w:pPr>
        <w:ind w:firstLine="720"/>
        <w:jc w:val="both"/>
        <w:rPr>
          <w:rFonts w:ascii="Times New Roman" w:hAnsi="Times New Roman" w:cs="Times New Roman"/>
        </w:rPr>
      </w:pPr>
      <w:r w:rsidRPr="008A1FC2">
        <w:rPr>
          <w:rFonts w:ascii="Times New Roman" w:hAnsi="Times New Roman" w:cs="Times New Roman"/>
        </w:rPr>
        <w:t>Visa viwili vya kwanza hulenga nyakati mbili ambapo imani katika Yesu ilikataliwa kabisa. Kwanza, Yesu alipokuja kwenye mji wa kwao huko Nazareti, katika sura ya 13:54-58, majirani zake wa awali hawakuwa na mashaka kuhusu uwezo wake wa kufanya miujiza. Lakini hata hivyo walimshutumu na kumkataa yeye. Katika sura ya 13:58 tunasoma kwamba watu wa Nazareti hawakupokea miujiza mingi sana kwa sababu walikosa imani.</w:t>
      </w:r>
      <w:r w:rsidR="00A932FD" w:rsidRPr="008A1FC2">
        <w:rPr>
          <w:rFonts w:ascii="Times New Roman" w:hAnsi="Times New Roman" w:cs="Times New Roman"/>
        </w:rPr>
        <w:t xml:space="preserve"> </w:t>
      </w:r>
    </w:p>
    <w:p w:rsidR="005F120A" w:rsidRPr="008A1FC2" w:rsidRDefault="005F120A" w:rsidP="00737C22">
      <w:pPr>
        <w:ind w:firstLine="720"/>
        <w:jc w:val="both"/>
        <w:rPr>
          <w:rFonts w:ascii="Times New Roman" w:hAnsi="Times New Roman" w:cs="Times New Roman"/>
        </w:rPr>
      </w:pPr>
      <w:r w:rsidRPr="008A1FC2">
        <w:rPr>
          <w:rFonts w:ascii="Times New Roman" w:hAnsi="Times New Roman" w:cs="Times New Roman"/>
        </w:rPr>
        <w:t>Inafuata, sura ya 14:1-12 inayomhusu Herode na kifo cha Yohana Mbatizaji. Herode alistahili hukumu ya Mungu kwa kile alichokifanya kwa Yohana. Lakini zaidi ya hilo, mstari wa 1 unaeleza kwamba Herode hakuwa na ugomvi kuhusu miujiza ya Yesu. Badala yake, washauri wake waliamini kwamba Yesu alikuwa Yohana Mbatizaji amerudi tena kutoka katika wafu hicho ndicho kilichomsumbua Herode.</w:t>
      </w:r>
      <w:r w:rsidR="00A932FD" w:rsidRPr="008A1FC2">
        <w:rPr>
          <w:rFonts w:ascii="Times New Roman" w:hAnsi="Times New Roman" w:cs="Times New Roman"/>
        </w:rPr>
        <w:t xml:space="preserve"> </w:t>
      </w:r>
    </w:p>
    <w:p w:rsidR="005F120A" w:rsidRPr="008A1FC2" w:rsidRDefault="005F120A" w:rsidP="00737C22">
      <w:pPr>
        <w:ind w:firstLine="720"/>
        <w:jc w:val="both"/>
        <w:rPr>
          <w:rFonts w:ascii="Times New Roman" w:hAnsi="Times New Roman" w:cs="Times New Roman"/>
        </w:rPr>
      </w:pPr>
      <w:r w:rsidRPr="008A1FC2">
        <w:rPr>
          <w:rFonts w:ascii="Times New Roman" w:hAnsi="Times New Roman" w:cs="Times New Roman"/>
        </w:rPr>
        <w:t>Kisa cha tatu kinachofuata huwalenga wanafunzi wa Yesu na namna walivyohitaji kukua katika imani. Mathayo 14:13-21 ni habari ya Yesu akilisha wale watu elfu ta</w:t>
      </w:r>
      <w:r w:rsidR="00872AE5" w:rsidRPr="008A1FC2">
        <w:rPr>
          <w:rFonts w:ascii="Times New Roman" w:hAnsi="Times New Roman" w:cs="Times New Roman"/>
        </w:rPr>
        <w:t>no. Yesu aliwaambia wanafunzi ku</w:t>
      </w:r>
      <w:r w:rsidRPr="008A1FC2">
        <w:rPr>
          <w:rFonts w:ascii="Times New Roman" w:hAnsi="Times New Roman" w:cs="Times New Roman"/>
        </w:rPr>
        <w:t xml:space="preserve">walisha makutano waliomfuata yeye, lakini katika mstari wa 15 wanafunzi wake waliingiwa na mashaka na kulalamika kwamba wanachakula kidogo tu. Hivyo, Yesu alithibitisha nguvu yake kwa kuongeza chakula chao na kuwalisha wale watu elfu tano hadi kusaza. </w:t>
      </w:r>
    </w:p>
    <w:p w:rsidR="005F120A" w:rsidRPr="008A1FC2" w:rsidRDefault="005F120A" w:rsidP="00737C22">
      <w:pPr>
        <w:ind w:firstLine="720"/>
        <w:jc w:val="both"/>
        <w:rPr>
          <w:rFonts w:ascii="Times New Roman" w:hAnsi="Times New Roman" w:cs="Times New Roman"/>
        </w:rPr>
      </w:pPr>
      <w:r w:rsidRPr="008A1FC2">
        <w:rPr>
          <w:rFonts w:ascii="Times New Roman" w:hAnsi="Times New Roman" w:cs="Times New Roman"/>
        </w:rPr>
        <w:t xml:space="preserve">Katika sura ya 14:22-36, Yesu alitembea juu ya maji. Kwanza, Petro alionesha ujasiri katika Yesu kwa kushuka kutoka kwenye chombo, lakini Petro aliingiwa na mashaka alipoona hatari na kuanza kuzama baharini. Baada ya kumwokoa Petro, Yesu alitoa maoni katika mstari wa 31, “Ewe mwenye imani haba, mbona uliona shaka?” </w:t>
      </w:r>
    </w:p>
    <w:p w:rsidR="005F120A" w:rsidRPr="008A1FC2" w:rsidRDefault="005F120A" w:rsidP="00737C22">
      <w:pPr>
        <w:ind w:firstLine="720"/>
        <w:jc w:val="both"/>
        <w:rPr>
          <w:rFonts w:ascii="Times New Roman" w:hAnsi="Times New Roman" w:cs="Times New Roman"/>
        </w:rPr>
      </w:pPr>
      <w:r w:rsidRPr="008A1FC2">
        <w:rPr>
          <w:rFonts w:ascii="Times New Roman" w:hAnsi="Times New Roman" w:cs="Times New Roman"/>
        </w:rPr>
        <w:t xml:space="preserve">Sura ya 15:1-20 inataarifu kuhusu mgogoro kati ya Yesu na baadhi ya Mafarisayo. Petro alimwomba Yesu akieleza kuhusu kitu rahisi ambacho alikuwa amekisema. Hivyo katika mstari wa 16, Yesu alijibu kwa kutokuunga mkono, “Hata sasa ninyi nanyi mngali hamna akili?” </w:t>
      </w:r>
    </w:p>
    <w:p w:rsidR="005F120A" w:rsidRPr="008A1FC2" w:rsidRDefault="005F120A" w:rsidP="00737C22">
      <w:pPr>
        <w:ind w:firstLine="720"/>
        <w:jc w:val="both"/>
        <w:rPr>
          <w:rFonts w:ascii="Times New Roman" w:hAnsi="Times New Roman" w:cs="Times New Roman"/>
        </w:rPr>
      </w:pPr>
      <w:r w:rsidRPr="008A1FC2">
        <w:rPr>
          <w:rFonts w:ascii="Times New Roman" w:hAnsi="Times New Roman" w:cs="Times New Roman"/>
        </w:rPr>
        <w:t>Katika 15:21-28, ndicho kipindi pekee tulichonacho katika visa hivi ambapo mtu mm</w:t>
      </w:r>
      <w:r w:rsidR="00347F8A" w:rsidRPr="008A1FC2">
        <w:rPr>
          <w:rFonts w:ascii="Times New Roman" w:hAnsi="Times New Roman" w:cs="Times New Roman"/>
        </w:rPr>
        <w:t>oja anamwamini Yesu kwa hakika,</w:t>
      </w:r>
      <w:r w:rsidRPr="008A1FC2">
        <w:rPr>
          <w:rFonts w:ascii="Times New Roman" w:hAnsi="Times New Roman" w:cs="Times New Roman"/>
        </w:rPr>
        <w:t xml:space="preserve"> mwanamke Mkanaani ambaye binti yake alikuwa amepagawa na pepo wachafu. Tofauti na wengine, yeye aliomba msaada kwa Yesu. Na katika mstariwa 28 Yesu aliitikia kwa kuunga mkono akisema, “Mama, imani yako ni kubwa…!”</w:t>
      </w:r>
    </w:p>
    <w:p w:rsidR="005F120A" w:rsidRPr="008A1FC2" w:rsidRDefault="005F120A" w:rsidP="00737C22">
      <w:pPr>
        <w:ind w:firstLine="720"/>
        <w:jc w:val="both"/>
        <w:rPr>
          <w:rFonts w:ascii="Times New Roman" w:hAnsi="Times New Roman" w:cs="Times New Roman"/>
        </w:rPr>
      </w:pPr>
      <w:r w:rsidRPr="008A1FC2">
        <w:rPr>
          <w:rFonts w:ascii="Times New Roman" w:hAnsi="Times New Roman" w:cs="Times New Roman"/>
        </w:rPr>
        <w:t>Kisha Mathayo anageukia imani ndogo ya wanafunzi wa Yesu. Katika sura ya 15:29-39, Mathayo aliandika kuhusu kulishwa watu elfu nne. Katika mstari wa 33, wanafunzi waliuliza ni wapi wanaweza kupata chakula cha kutosha, ingawa walikuwa wamekwisha kuona Yesu akiwalisha watu elfu tano hapo awali.</w:t>
      </w:r>
      <w:r w:rsidR="00A932FD" w:rsidRPr="008A1FC2">
        <w:rPr>
          <w:rFonts w:ascii="Times New Roman" w:hAnsi="Times New Roman" w:cs="Times New Roman"/>
        </w:rPr>
        <w:t xml:space="preserve"> </w:t>
      </w:r>
    </w:p>
    <w:p w:rsidR="005F120A" w:rsidRPr="008A1FC2" w:rsidRDefault="005F120A" w:rsidP="00737C22">
      <w:pPr>
        <w:ind w:firstLine="720"/>
        <w:jc w:val="both"/>
        <w:rPr>
          <w:rFonts w:ascii="Times New Roman" w:hAnsi="Times New Roman" w:cs="Times New Roman"/>
        </w:rPr>
      </w:pPr>
      <w:r w:rsidRPr="008A1FC2">
        <w:rPr>
          <w:rFonts w:ascii="Times New Roman" w:hAnsi="Times New Roman" w:cs="Times New Roman"/>
        </w:rPr>
        <w:t>Katika 16:1-12, Yesu alibishana na Mafa</w:t>
      </w:r>
      <w:r w:rsidR="00347F8A" w:rsidRPr="008A1FC2">
        <w:rPr>
          <w:rFonts w:ascii="Times New Roman" w:hAnsi="Times New Roman" w:cs="Times New Roman"/>
        </w:rPr>
        <w:t>risayo na Masadukayo. Wakati ful</w:t>
      </w:r>
      <w:r w:rsidRPr="008A1FC2">
        <w:rPr>
          <w:rFonts w:ascii="Times New Roman" w:hAnsi="Times New Roman" w:cs="Times New Roman"/>
        </w:rPr>
        <w:t xml:space="preserve">ani, aliwageukia wanafunzi wake na kuwaonya dhidi ya “chachu ya Mafarisayo,” na walidhani amekasirika kwa sababu hawajaleta mikate. Lakini Yesu aliwakumbusha nyakati ambapo aliwalisha mikate watu elfu tano, na katika mstari wa 8 aliwaita wanafunzi wake, “enyi wa imani haba.” </w:t>
      </w:r>
    </w:p>
    <w:p w:rsidR="005F120A" w:rsidRPr="008A1FC2" w:rsidRDefault="005F120A" w:rsidP="00737C22">
      <w:pPr>
        <w:ind w:firstLine="720"/>
        <w:jc w:val="both"/>
        <w:rPr>
          <w:rFonts w:ascii="Times New Roman" w:hAnsi="Times New Roman" w:cs="Times New Roman"/>
        </w:rPr>
      </w:pPr>
      <w:r w:rsidRPr="008A1FC2">
        <w:rPr>
          <w:rFonts w:ascii="Times New Roman" w:hAnsi="Times New Roman" w:cs="Times New Roman"/>
        </w:rPr>
        <w:t>Kufuatia hili, tunaona visa viwili vinavyokaribiana sana. Kwa upande mwingine, toba ya imani ya Petro inayofahamika sana katika sura ya 16:13-20. Katika sura ya 16:16, Petro alimkiri Yesu, “Wewe ndiwe Kristo, Mwana wa Mungu aliye hai.” Na Yesu alimsifu na kumbariki Petro kwa imani yake.</w:t>
      </w:r>
      <w:r w:rsidR="00A932FD" w:rsidRPr="008A1FC2">
        <w:rPr>
          <w:rFonts w:ascii="Times New Roman" w:hAnsi="Times New Roman" w:cs="Times New Roman"/>
        </w:rPr>
        <w:t xml:space="preserve"> </w:t>
      </w:r>
    </w:p>
    <w:p w:rsidR="005F120A" w:rsidRPr="008A1FC2" w:rsidRDefault="005F120A" w:rsidP="00737C22">
      <w:pPr>
        <w:ind w:firstLine="720"/>
        <w:jc w:val="both"/>
        <w:rPr>
          <w:rFonts w:ascii="Times New Roman" w:hAnsi="Times New Roman" w:cs="Times New Roman"/>
        </w:rPr>
      </w:pPr>
      <w:r w:rsidRPr="008A1FC2">
        <w:rPr>
          <w:rFonts w:ascii="Times New Roman" w:hAnsi="Times New Roman" w:cs="Times New Roman"/>
        </w:rPr>
        <w:t>Lakini kwa upande mwingine, katika sura ya 16:21-27, Yesu alimkemea Petro kwa nguvu. Yesu alianza kuwaambia wanafunzi wake kwamba alikuwa anaelekea Yerusalemu kuteswa na kufa. Petro alipopinga, Yesu alimjibu kwa ukali katika mstari wa 23: “Nenda nyuma yangu, Shetani.” Yesu alieleza kwamba Petro alikuwa akifikiria kama watu na siyo kama Mungu.</w:t>
      </w:r>
      <w:r w:rsidR="00A932FD" w:rsidRPr="008A1FC2">
        <w:rPr>
          <w:rFonts w:ascii="Times New Roman" w:hAnsi="Times New Roman" w:cs="Times New Roman"/>
        </w:rPr>
        <w:t xml:space="preserve"> </w:t>
      </w:r>
    </w:p>
    <w:p w:rsidR="005F120A" w:rsidRPr="008A1FC2" w:rsidRDefault="005F120A" w:rsidP="00737C22">
      <w:pPr>
        <w:ind w:firstLine="720"/>
        <w:jc w:val="both"/>
        <w:rPr>
          <w:rFonts w:ascii="Times New Roman" w:hAnsi="Times New Roman" w:cs="Times New Roman"/>
        </w:rPr>
      </w:pPr>
      <w:r w:rsidRPr="008A1FC2">
        <w:rPr>
          <w:rFonts w:ascii="Times New Roman" w:hAnsi="Times New Roman" w:cs="Times New Roman"/>
        </w:rPr>
        <w:t xml:space="preserve">Kufuatia kukemewa huko, tunafika mahali ambapo Yesu aligeuka sura yake katika sura ya 17:1-13. Wanafunzi walipomwona Yesu katika utukufu wake, walitaka kujenga vibanda mahali pale. Lakini katika mstari wa 12, Yesu aliwakumbusha kwamba utukufu wake wa kweli utaonekana tu baada ya kufa na kufufuka kwake. </w:t>
      </w:r>
    </w:p>
    <w:p w:rsidR="005F120A" w:rsidRPr="008A1FC2" w:rsidRDefault="005F120A" w:rsidP="00737C22">
      <w:pPr>
        <w:ind w:firstLine="720"/>
        <w:jc w:val="both"/>
        <w:rPr>
          <w:rFonts w:ascii="Times New Roman" w:hAnsi="Times New Roman" w:cs="Times New Roman"/>
        </w:rPr>
      </w:pPr>
      <w:r w:rsidRPr="008A1FC2">
        <w:rPr>
          <w:rFonts w:ascii="Times New Roman" w:hAnsi="Times New Roman" w:cs="Times New Roman"/>
        </w:rPr>
        <w:t xml:space="preserve">Katika sura ya 17:14-23, tunasoma habari za kijana aliyepagawa pepo mchafu. Wanafunzi wa Yesu walikuwa wamejaribu kumtoa lakini hawakufanikiwa. Baada ya kufanya yeye mwenyewe Yesu anasema katika mstari wa 20, “Kwa sababu ya upungufu wa imani yenu.” </w:t>
      </w:r>
    </w:p>
    <w:p w:rsidR="005F120A" w:rsidRPr="008A1FC2" w:rsidRDefault="005F120A" w:rsidP="00737C22">
      <w:pPr>
        <w:ind w:firstLine="720"/>
        <w:jc w:val="both"/>
        <w:rPr>
          <w:rFonts w:ascii="Times New Roman" w:hAnsi="Times New Roman" w:cs="Times New Roman"/>
        </w:rPr>
      </w:pPr>
      <w:r w:rsidRPr="008A1FC2">
        <w:rPr>
          <w:rFonts w:ascii="Times New Roman" w:hAnsi="Times New Roman" w:cs="Times New Roman"/>
        </w:rPr>
        <w:t>Hatimaye, katika sura ya 17:24-27, watoza ushuru walikuja kwa wanafunzi wa Yesu wakiuliza kama Yesu alikuwa amelipa kodi ya hekalu. Petro alijibu kwa haraka, na labda akiwa amejawa hofu, kwamba Yesu alikuwa amelipa. Baadaye Petro alimwendea Yesu ili kupata pesa, na Yesu aliipata kwa kutenda muujiza na kueleza kwamba Petro hapaswi kujali.</w:t>
      </w:r>
      <w:r w:rsidR="00A932FD" w:rsidRPr="008A1FC2">
        <w:rPr>
          <w:rFonts w:ascii="Times New Roman" w:hAnsi="Times New Roman" w:cs="Times New Roman"/>
        </w:rPr>
        <w:t xml:space="preserve"> </w:t>
      </w:r>
    </w:p>
    <w:p w:rsidR="005F120A" w:rsidRPr="008A1FC2" w:rsidRDefault="005F120A" w:rsidP="00737C22">
      <w:pPr>
        <w:ind w:firstLine="720"/>
        <w:jc w:val="both"/>
        <w:rPr>
          <w:rFonts w:ascii="Times New Roman" w:hAnsi="Times New Roman" w:cs="Times New Roman"/>
        </w:rPr>
      </w:pPr>
      <w:r w:rsidRPr="008A1FC2">
        <w:rPr>
          <w:rFonts w:ascii="Times New Roman" w:hAnsi="Times New Roman" w:cs="Times New Roman"/>
        </w:rPr>
        <w:t>Mathayo aliwataja wale waliomkataa Yesu na mwanamke Mkanaani aliyeamini, lakini lengo lake hasa lilikuwa juu ya hitaji la wanafunzi wake kukua katika imani yao kwake.</w:t>
      </w:r>
    </w:p>
    <w:p w:rsidR="005F120A" w:rsidRPr="008A1FC2" w:rsidRDefault="005F120A" w:rsidP="00737C22">
      <w:pPr>
        <w:ind w:firstLine="720"/>
        <w:jc w:val="both"/>
        <w:rPr>
          <w:rFonts w:ascii="Times New Roman" w:hAnsi="Times New Roman" w:cs="Times New Roman"/>
        </w:rPr>
      </w:pPr>
      <w:r w:rsidRPr="008A1FC2">
        <w:rPr>
          <w:rFonts w:ascii="Times New Roman" w:hAnsi="Times New Roman" w:cs="Times New Roman"/>
        </w:rPr>
        <w:t>Mara nyingine tena, Mathayo alifuata simulizi lake kwa hotuba ya Yesu katika sura ya 18:1-35. Hotuba hii inalenga ukuu wa kweli katika familia ya ufalme wa Mungu, ukuu ambao huja kutokana na kuwahudumia kwa unyenyekevu ndugu wa ufalme wa Mungu.</w:t>
      </w:r>
      <w:r w:rsidR="00A932FD" w:rsidRPr="008A1FC2">
        <w:rPr>
          <w:rFonts w:ascii="Times New Roman" w:hAnsi="Times New Roman" w:cs="Times New Roman"/>
        </w:rPr>
        <w:t xml:space="preserve"> </w:t>
      </w:r>
    </w:p>
    <w:p w:rsidR="005F120A" w:rsidRDefault="005F120A" w:rsidP="00BE0377">
      <w:pPr>
        <w:ind w:right="720"/>
        <w:jc w:val="both"/>
        <w:rPr>
          <w:rFonts w:ascii="Times New Roman" w:hAnsi="Times New Roman" w:cs="Times New Roman"/>
          <w:b/>
          <w:sz w:val="20"/>
          <w:szCs w:val="20"/>
        </w:rPr>
      </w:pPr>
    </w:p>
    <w:p w:rsidR="00F85935" w:rsidRDefault="00F85935" w:rsidP="00BE0377">
      <w:pPr>
        <w:ind w:right="720"/>
        <w:jc w:val="both"/>
        <w:rPr>
          <w:rFonts w:ascii="Times New Roman" w:hAnsi="Times New Roman" w:cs="Times New Roman"/>
          <w:b/>
          <w:sz w:val="20"/>
          <w:szCs w:val="20"/>
        </w:rPr>
      </w:pPr>
    </w:p>
    <w:p w:rsidR="00F85935" w:rsidRDefault="00F85935" w:rsidP="00BE0377">
      <w:pPr>
        <w:ind w:right="720"/>
        <w:jc w:val="both"/>
        <w:rPr>
          <w:rFonts w:ascii="Times New Roman" w:hAnsi="Times New Roman" w:cs="Times New Roman"/>
          <w:b/>
          <w:sz w:val="20"/>
          <w:szCs w:val="20"/>
        </w:rPr>
      </w:pPr>
    </w:p>
    <w:p w:rsidR="00F85935" w:rsidRPr="008A1FC2" w:rsidRDefault="00F85935" w:rsidP="00BE0377">
      <w:pPr>
        <w:ind w:right="720"/>
        <w:jc w:val="both"/>
        <w:rPr>
          <w:rFonts w:ascii="Times New Roman" w:hAnsi="Times New Roman" w:cs="Times New Roman"/>
          <w:b/>
          <w:sz w:val="20"/>
          <w:szCs w:val="20"/>
        </w:rPr>
      </w:pPr>
    </w:p>
    <w:p w:rsidR="005F120A" w:rsidRPr="00F85935" w:rsidRDefault="005F120A" w:rsidP="00F85935">
      <w:pPr>
        <w:pStyle w:val="BulletHeading"/>
        <w:jc w:val="both"/>
        <w:rPr>
          <w:rFonts w:cs="Times New Roman"/>
        </w:rPr>
      </w:pPr>
      <w:bookmarkStart w:id="28" w:name="_Toc166223384"/>
      <w:r w:rsidRPr="00F85935">
        <w:rPr>
          <w:rFonts w:cs="Times New Roman"/>
        </w:rPr>
        <w:t>Ukuu katika Familia ya Ufalme</w:t>
      </w:r>
      <w:bookmarkEnd w:id="28"/>
    </w:p>
    <w:p w:rsidR="005F120A" w:rsidRPr="008A1FC2" w:rsidRDefault="005F120A" w:rsidP="00737C22">
      <w:pPr>
        <w:ind w:left="-90" w:right="720"/>
        <w:jc w:val="both"/>
        <w:rPr>
          <w:rFonts w:ascii="Times New Roman" w:hAnsi="Times New Roman" w:cs="Times New Roman"/>
          <w:b/>
          <w:sz w:val="20"/>
          <w:szCs w:val="20"/>
        </w:rPr>
      </w:pPr>
    </w:p>
    <w:p w:rsidR="005F120A" w:rsidRPr="008A1FC2" w:rsidRDefault="005F120A" w:rsidP="00737C22">
      <w:pPr>
        <w:ind w:firstLine="720"/>
        <w:jc w:val="both"/>
        <w:rPr>
          <w:rFonts w:ascii="Times New Roman" w:hAnsi="Times New Roman" w:cs="Times New Roman"/>
        </w:rPr>
      </w:pPr>
      <w:r w:rsidRPr="008A1FC2">
        <w:rPr>
          <w:rFonts w:ascii="Times New Roman" w:hAnsi="Times New Roman" w:cs="Times New Roman"/>
        </w:rPr>
        <w:t xml:space="preserve">Katika kipengele cha mwisho cha sura iliyotangulia, Yesu alizungumza kuhusu wafuasi wake kuwa ni wana wa Mungu, Mfalme. Utambulisho huu, ulimpelekea Mathayo kuianza sehemu hii ya injili yake kwa swali muhimu. Kadiri tunavyosoma katika Mathayo 18:1 </w:t>
      </w:r>
    </w:p>
    <w:p w:rsidR="005F120A" w:rsidRPr="008A1FC2" w:rsidRDefault="005F120A" w:rsidP="00737C22">
      <w:pPr>
        <w:ind w:left="-90" w:right="720"/>
        <w:jc w:val="both"/>
        <w:rPr>
          <w:rFonts w:ascii="Times New Roman" w:hAnsi="Times New Roman" w:cs="Times New Roman"/>
          <w:b/>
          <w:sz w:val="20"/>
          <w:szCs w:val="20"/>
        </w:rPr>
      </w:pPr>
    </w:p>
    <w:p w:rsidR="005F120A" w:rsidRPr="00F85935" w:rsidRDefault="005F120A" w:rsidP="00F85935">
      <w:pPr>
        <w:pStyle w:val="Scripturequotes"/>
        <w:jc w:val="both"/>
      </w:pPr>
      <w:r w:rsidRPr="00F85935">
        <w:t>Ni nani basi aliye mkuu katika ufalme wa mbinguni? (Mathayo 18:1).</w:t>
      </w:r>
    </w:p>
    <w:p w:rsidR="005F120A" w:rsidRPr="008A1FC2" w:rsidRDefault="005F120A" w:rsidP="00737C22">
      <w:pPr>
        <w:ind w:left="-90" w:right="720"/>
        <w:jc w:val="both"/>
        <w:rPr>
          <w:rFonts w:ascii="Times New Roman" w:hAnsi="Times New Roman" w:cs="Times New Roman"/>
          <w:b/>
          <w:sz w:val="20"/>
          <w:szCs w:val="20"/>
        </w:rPr>
      </w:pPr>
    </w:p>
    <w:p w:rsidR="005F120A" w:rsidRPr="008A1FC2" w:rsidRDefault="005F120A" w:rsidP="00737C22">
      <w:pPr>
        <w:jc w:val="both"/>
        <w:rPr>
          <w:rFonts w:ascii="Times New Roman" w:hAnsi="Times New Roman" w:cs="Times New Roman"/>
          <w:b/>
        </w:rPr>
      </w:pPr>
      <w:r w:rsidRPr="008A1FC2">
        <w:rPr>
          <w:rFonts w:ascii="Times New Roman" w:hAnsi="Times New Roman" w:cs="Times New Roman"/>
        </w:rPr>
        <w:t>Yesu alilijibu swali hili kwa kuchanganya maelekezo pamoja na vielelezo na mifano katika sehemu kuu nne. Kwanza, katika sura ya 18:2-4, Yesu aliwasihi wanafunzi wake kuishi kwa unyenyekevu kama watoto wadogo.</w:t>
      </w:r>
      <w:r w:rsidR="00A932FD" w:rsidRPr="008A1FC2">
        <w:rPr>
          <w:rFonts w:ascii="Times New Roman" w:hAnsi="Times New Roman" w:cs="Times New Roman"/>
        </w:rPr>
        <w:t xml:space="preserve"> </w:t>
      </w:r>
    </w:p>
    <w:p w:rsidR="005F120A" w:rsidRPr="008A1FC2" w:rsidRDefault="005F120A" w:rsidP="00737C22">
      <w:pPr>
        <w:ind w:firstLine="720"/>
        <w:jc w:val="both"/>
        <w:rPr>
          <w:rFonts w:ascii="Times New Roman" w:hAnsi="Times New Roman" w:cs="Times New Roman"/>
        </w:rPr>
      </w:pPr>
      <w:r w:rsidRPr="008A1FC2">
        <w:rPr>
          <w:rFonts w:ascii="Times New Roman" w:hAnsi="Times New Roman" w:cs="Times New Roman"/>
        </w:rPr>
        <w:t>Katika uso wa kuongezeka kwa upinzani kutoka kwa maadui zake, Yesu aliwafundisha wanafunzi wake namna ya kuishi katika ufalme wa mbinguni kama watoto wa Mungu. Alifahamu kwamba utimilifu ujao wa ufalme bado haujafika. Na alijua kwamba mahangaiko dhidi ya maadui na dhambi vitakuwa sehemu ya maisha ya watoto wa Mungu.</w:t>
      </w:r>
    </w:p>
    <w:p w:rsidR="005F120A" w:rsidRPr="008A1FC2" w:rsidRDefault="005F120A" w:rsidP="00737C22">
      <w:pPr>
        <w:ind w:firstLine="720"/>
        <w:jc w:val="both"/>
        <w:rPr>
          <w:rFonts w:ascii="Times New Roman" w:hAnsi="Times New Roman" w:cs="Times New Roman"/>
        </w:rPr>
      </w:pPr>
      <w:r w:rsidRPr="008A1FC2">
        <w:rPr>
          <w:rFonts w:ascii="Times New Roman" w:hAnsi="Times New Roman" w:cs="Times New Roman"/>
        </w:rPr>
        <w:t>Na katika mstari wa 5-14, aliwafundisha kuwajali walio dhaifu kama Baba wa mbinguni alivyowajali kondoo waliopotea. Sikiliza maneno ya Yesu katika Mathayo 18:10, 14</w:t>
      </w:r>
    </w:p>
    <w:p w:rsidR="005F120A" w:rsidRPr="008A1FC2" w:rsidRDefault="005F120A" w:rsidP="00737C22">
      <w:pPr>
        <w:ind w:left="-90" w:right="720"/>
        <w:jc w:val="both"/>
        <w:rPr>
          <w:rFonts w:ascii="Times New Roman" w:hAnsi="Times New Roman" w:cs="Times New Roman"/>
          <w:b/>
          <w:sz w:val="20"/>
          <w:szCs w:val="20"/>
        </w:rPr>
      </w:pPr>
    </w:p>
    <w:p w:rsidR="005F120A" w:rsidRPr="00F85935" w:rsidRDefault="005F120A" w:rsidP="00F85935">
      <w:pPr>
        <w:pStyle w:val="Scripturequotes"/>
        <w:jc w:val="both"/>
      </w:pPr>
      <w:r w:rsidRPr="00F85935">
        <w:t>Angalieni msidharau mmojawapo wa wadogo hawa… Vivyo hivyo haipendezi mbele za Baba yenu aliye mbinguni kwamba mmoja wa wadogo hawa apotee (Mathayo 18:10, 14).</w:t>
      </w:r>
    </w:p>
    <w:p w:rsidR="005F120A" w:rsidRPr="008A1FC2" w:rsidRDefault="005F120A" w:rsidP="00737C22">
      <w:pPr>
        <w:ind w:left="-90" w:right="720"/>
        <w:jc w:val="both"/>
        <w:rPr>
          <w:rFonts w:ascii="Times New Roman" w:hAnsi="Times New Roman" w:cs="Times New Roman"/>
          <w:b/>
          <w:sz w:val="20"/>
          <w:szCs w:val="20"/>
        </w:rPr>
      </w:pPr>
    </w:p>
    <w:p w:rsidR="005F120A" w:rsidRPr="008A1FC2" w:rsidRDefault="005F120A" w:rsidP="00737C22">
      <w:pPr>
        <w:ind w:firstLine="720"/>
        <w:jc w:val="both"/>
        <w:rPr>
          <w:rFonts w:ascii="Times New Roman" w:hAnsi="Times New Roman" w:cs="Times New Roman"/>
        </w:rPr>
      </w:pPr>
      <w:r w:rsidRPr="008A1FC2">
        <w:rPr>
          <w:rFonts w:ascii="Times New Roman" w:hAnsi="Times New Roman" w:cs="Times New Roman"/>
        </w:rPr>
        <w:t>Yesu alijenga juu ya wazo hili katika Mathayo 18:15-20, alipodai kwamba wafuasi wake wahudumiane kama wanafamilia ya familia ya Mungu hata kama dhambi ikiingilia mahusiano yao. Na katika mstari wa 21-35, alisisitiza kwamba wamsamehe “ndugu” anayetenda dhambi kwa namna ile ile Baba yao wa mbinguni alivyowasamehe wao.</w:t>
      </w:r>
    </w:p>
    <w:p w:rsidR="005F120A" w:rsidRPr="008A1FC2" w:rsidRDefault="005F120A" w:rsidP="00737C22">
      <w:pPr>
        <w:ind w:firstLine="720"/>
        <w:jc w:val="both"/>
        <w:rPr>
          <w:rFonts w:ascii="Times New Roman" w:hAnsi="Times New Roman" w:cs="Times New Roman"/>
        </w:rPr>
      </w:pPr>
      <w:r w:rsidRPr="008A1FC2">
        <w:rPr>
          <w:rFonts w:ascii="Times New Roman" w:hAnsi="Times New Roman" w:cs="Times New Roman"/>
        </w:rPr>
        <w:t>Utukufu wa Mungu unaendelea kuongezeka katika siku yetu, kwa sababu Mungu anaendelea kufanya matendo mengi makuu na kuukuza ufalme wake hapa duniani. Lakini kama ilivyokuwa katika nyakati za Yesu, mara zote hii humaanisha kwamba upinzani dhidi ya Mungu unaongezeka pia. Tunashukuru, Mungu ametupa karama nyingi za thamani ili kutusaidia katika mahangaiko yetu na magumu na katika majaribu. Kati ya karama hizi ni uvumilivu na amani, na hata uwepo wake kwetu kila wakati. Na karama iliyo maalumu sana ni mahusiano yetu na Mungu kama Baba yetu. Mungu anatujali na anatulinda, na anafahamu na anatuhurumia katika udhaifu wetu. Pia anatupatia familia ya wanadamu ambayo inaweza kutuhudumia na kutupenda kanisa, ndugu zetu na dada zetu katika familia ya Mungu.</w:t>
      </w:r>
    </w:p>
    <w:p w:rsidR="005F120A" w:rsidRDefault="005F120A" w:rsidP="00737C22">
      <w:pPr>
        <w:jc w:val="both"/>
        <w:rPr>
          <w:rFonts w:ascii="Times New Roman" w:hAnsi="Times New Roman" w:cs="Times New Roman"/>
        </w:rPr>
      </w:pPr>
    </w:p>
    <w:p w:rsidR="000C71F9" w:rsidRPr="008A1FC2" w:rsidRDefault="000C71F9" w:rsidP="00737C22">
      <w:pPr>
        <w:jc w:val="both"/>
        <w:rPr>
          <w:rFonts w:ascii="Times New Roman" w:hAnsi="Times New Roman" w:cs="Times New Roman"/>
        </w:rPr>
      </w:pPr>
    </w:p>
    <w:p w:rsidR="005F120A" w:rsidRPr="00F85935" w:rsidRDefault="005F120A" w:rsidP="00F85935">
      <w:pPr>
        <w:pStyle w:val="PanelHeading"/>
        <w:rPr>
          <w:rFonts w:cs="Times New Roman"/>
        </w:rPr>
      </w:pPr>
      <w:bookmarkStart w:id="29" w:name="_Toc166223385"/>
      <w:r w:rsidRPr="00F85935">
        <w:rPr>
          <w:rFonts w:cs="Times New Roman"/>
        </w:rPr>
        <w:t>Upinzani wa Sasa na Ushindi Ujao</w:t>
      </w:r>
      <w:bookmarkEnd w:id="29"/>
    </w:p>
    <w:p w:rsidR="005F120A" w:rsidRPr="008A1FC2" w:rsidRDefault="005F120A" w:rsidP="00737C22">
      <w:pPr>
        <w:pStyle w:val="PanelHeading"/>
        <w:jc w:val="both"/>
        <w:rPr>
          <w:rFonts w:cs="Times New Roman"/>
        </w:rPr>
      </w:pPr>
    </w:p>
    <w:p w:rsidR="005F120A" w:rsidRPr="008A1FC2" w:rsidRDefault="005F120A" w:rsidP="00737C22">
      <w:pPr>
        <w:ind w:firstLine="720"/>
        <w:jc w:val="both"/>
        <w:rPr>
          <w:rFonts w:ascii="Times New Roman" w:hAnsi="Times New Roman" w:cs="Times New Roman"/>
        </w:rPr>
      </w:pPr>
      <w:r w:rsidRPr="008A1FC2">
        <w:rPr>
          <w:rFonts w:ascii="Times New Roman" w:hAnsi="Times New Roman" w:cs="Times New Roman"/>
        </w:rPr>
        <w:t>Wazo kuu la mgawanyo mkuu wa tano katika kitabu cha Mathayo ni upinzani uliopo kwa ufalme wa mbinguni, na ushindi wake ujao. Simulizi hii inaendelea kuanzia sura ya 19:1</w:t>
      </w:r>
      <w:r w:rsidR="00BE0377">
        <w:rPr>
          <w:rFonts w:ascii="Times New Roman" w:hAnsi="Times New Roman" w:cs="Times New Roman"/>
        </w:rPr>
        <w:t>-</w:t>
      </w:r>
      <w:r w:rsidRPr="008A1FC2">
        <w:rPr>
          <w:rFonts w:ascii="Times New Roman" w:hAnsi="Times New Roman" w:cs="Times New Roman"/>
        </w:rPr>
        <w:t>22:46 na huonesha namna Yesu alivyokabiliana na upinzani katika maisha yake.</w:t>
      </w:r>
    </w:p>
    <w:p w:rsidR="005F120A" w:rsidRDefault="005F120A" w:rsidP="00737C22">
      <w:pPr>
        <w:jc w:val="both"/>
        <w:rPr>
          <w:rFonts w:ascii="Times New Roman" w:hAnsi="Times New Roman" w:cs="Times New Roman"/>
          <w:sz w:val="28"/>
          <w:szCs w:val="28"/>
        </w:rPr>
      </w:pPr>
    </w:p>
    <w:p w:rsidR="000C71F9" w:rsidRPr="008A1FC2" w:rsidRDefault="000C71F9" w:rsidP="00737C22">
      <w:pPr>
        <w:jc w:val="both"/>
        <w:rPr>
          <w:rFonts w:ascii="Times New Roman" w:hAnsi="Times New Roman" w:cs="Times New Roman"/>
          <w:sz w:val="28"/>
          <w:szCs w:val="28"/>
        </w:rPr>
      </w:pPr>
    </w:p>
    <w:p w:rsidR="005F120A" w:rsidRPr="00F85935" w:rsidRDefault="005F120A" w:rsidP="00F85935">
      <w:pPr>
        <w:pStyle w:val="BulletHeading"/>
        <w:jc w:val="both"/>
        <w:rPr>
          <w:rFonts w:cs="Times New Roman"/>
        </w:rPr>
      </w:pPr>
      <w:bookmarkStart w:id="30" w:name="_Toc166223386"/>
      <w:r w:rsidRPr="00F85935">
        <w:rPr>
          <w:rFonts w:cs="Times New Roman"/>
        </w:rPr>
        <w:t>Upinzani Unaoongezeka</w:t>
      </w:r>
      <w:bookmarkEnd w:id="30"/>
    </w:p>
    <w:p w:rsidR="005F120A" w:rsidRPr="008A1FC2" w:rsidRDefault="005F120A" w:rsidP="00737C22">
      <w:pPr>
        <w:ind w:firstLine="720"/>
        <w:jc w:val="both"/>
        <w:rPr>
          <w:rFonts w:ascii="Times New Roman" w:hAnsi="Times New Roman" w:cs="Times New Roman"/>
          <w:sz w:val="28"/>
          <w:szCs w:val="28"/>
        </w:rPr>
      </w:pPr>
    </w:p>
    <w:p w:rsidR="005F120A" w:rsidRPr="008A1FC2" w:rsidRDefault="005F120A" w:rsidP="00737C22">
      <w:pPr>
        <w:ind w:firstLine="720"/>
        <w:jc w:val="both"/>
        <w:rPr>
          <w:rFonts w:ascii="Times New Roman" w:hAnsi="Times New Roman" w:cs="Times New Roman"/>
          <w:strike/>
        </w:rPr>
      </w:pPr>
      <w:r w:rsidRPr="008A1FC2">
        <w:rPr>
          <w:rFonts w:ascii="Times New Roman" w:hAnsi="Times New Roman" w:cs="Times New Roman"/>
        </w:rPr>
        <w:t>Sura hizi zimegawanyika katika sehemu kuu tatu kulingana na mizunguko ya Yesu. Katika sura ya 19:1–20:16, Yesu alikabiliana na upinzani huko Uyahudi. Huko alishughulika na Mafarisayo na suala la kutoa talaka. Pia alishughulika na upinzani ambao ulitokana na kutofahamu utajiri na nguvu.</w:t>
      </w:r>
      <w:r w:rsidR="00A932FD" w:rsidRPr="008A1FC2">
        <w:rPr>
          <w:rFonts w:ascii="Times New Roman" w:hAnsi="Times New Roman" w:cs="Times New Roman"/>
        </w:rPr>
        <w:t xml:space="preserve"> </w:t>
      </w:r>
    </w:p>
    <w:p w:rsidR="005F120A" w:rsidRPr="008A1FC2" w:rsidRDefault="005F120A" w:rsidP="00737C22">
      <w:pPr>
        <w:ind w:firstLine="720"/>
        <w:jc w:val="both"/>
        <w:rPr>
          <w:rFonts w:ascii="Times New Roman" w:hAnsi="Times New Roman" w:cs="Times New Roman"/>
        </w:rPr>
      </w:pPr>
      <w:r w:rsidRPr="008A1FC2">
        <w:rPr>
          <w:rFonts w:ascii="Times New Roman" w:hAnsi="Times New Roman" w:cs="Times New Roman"/>
        </w:rPr>
        <w:t>Mapema katika injili yake, Mathayo alikuwa amedokeza mwanzo wa hatua ya kutoelewana kati ya Yesu na viongozi wa Kiyahudi. Katika sehemu hii, alitoa taarifa kwamba uadui kamili umekwisha kuanza. Kwa mfano, wakati mwingine Mafarisayo walimwuliza maswali yaliyokusudiwa kuwa mtego kwa Yesu, kama ilivyo katika sura ya Mathayo 19:3-9; 21:16, 23; na 22:15-40. Kama mfano mojawapo, sikiliza taarifa ya Mathayo katika Mathayo 22:15:</w:t>
      </w:r>
    </w:p>
    <w:p w:rsidR="005F120A" w:rsidRPr="008A1FC2" w:rsidRDefault="005F120A" w:rsidP="00737C22">
      <w:pPr>
        <w:jc w:val="both"/>
        <w:rPr>
          <w:rFonts w:ascii="Times New Roman" w:hAnsi="Times New Roman" w:cs="Times New Roman"/>
          <w:color w:val="0000FF"/>
          <w:sz w:val="28"/>
          <w:szCs w:val="28"/>
        </w:rPr>
      </w:pPr>
    </w:p>
    <w:p w:rsidR="005F120A" w:rsidRPr="00F85935" w:rsidRDefault="005F120A" w:rsidP="00F85935">
      <w:pPr>
        <w:pStyle w:val="Scripturequotes"/>
        <w:jc w:val="both"/>
      </w:pPr>
      <w:r w:rsidRPr="00F85935">
        <w:t>Ndipo Mafarisayo wakaenda zao, wakafanya shauri, jinsi ya kumtega kwa maneno (Mathayo 22:15).</w:t>
      </w:r>
    </w:p>
    <w:p w:rsidR="005F120A" w:rsidRPr="008A1FC2" w:rsidRDefault="005F120A" w:rsidP="00737C22">
      <w:pPr>
        <w:jc w:val="both"/>
        <w:rPr>
          <w:rFonts w:ascii="Times New Roman" w:hAnsi="Times New Roman" w:cs="Times New Roman"/>
          <w:i/>
          <w:sz w:val="28"/>
          <w:szCs w:val="28"/>
        </w:rPr>
      </w:pPr>
    </w:p>
    <w:p w:rsidR="005F120A" w:rsidRPr="008A1FC2" w:rsidRDefault="005F120A" w:rsidP="00737C22">
      <w:pPr>
        <w:ind w:firstLine="720"/>
        <w:jc w:val="both"/>
        <w:rPr>
          <w:rFonts w:ascii="Times New Roman" w:hAnsi="Times New Roman" w:cs="Times New Roman"/>
        </w:rPr>
      </w:pPr>
      <w:r w:rsidRPr="008A1FC2">
        <w:rPr>
          <w:rFonts w:ascii="Times New Roman" w:hAnsi="Times New Roman" w:cs="Times New Roman"/>
        </w:rPr>
        <w:t xml:space="preserve">Kwa kipindi kile kile, wakati mwingine Yesu alitoa changamoto kwa viongozi wa Kiyahudi. Tunaliona hilo katika mifano ya wana wawili, mkulima wa mizabibu, na karamu ya arusi katika sura ya 21:28–22:15. </w:t>
      </w:r>
    </w:p>
    <w:p w:rsidR="005F120A" w:rsidRPr="008A1FC2" w:rsidRDefault="005F120A" w:rsidP="00737C22">
      <w:pPr>
        <w:ind w:firstLine="720"/>
        <w:jc w:val="both"/>
        <w:rPr>
          <w:rFonts w:ascii="Times New Roman" w:hAnsi="Times New Roman" w:cs="Times New Roman"/>
        </w:rPr>
      </w:pPr>
      <w:r w:rsidRPr="008A1FC2">
        <w:rPr>
          <w:rFonts w:ascii="Times New Roman" w:hAnsi="Times New Roman" w:cs="Times New Roman"/>
        </w:rPr>
        <w:t>Lakini mgogoro haukuwa tu kwa njia ya maneno. Wakati mwingine ilikuwa ya moja kwa moja na yenye kulazimisha, kama pale Yesu alipogeuza meza za wabadilishaji wa fedha na kuwafukuza kutoka hekaluni katika Mathayo 21:12-16. Hasa maneno yake ya kuumiza ni katika ole saba za laana katika sura ya 23:13-35.</w:t>
      </w:r>
      <w:r w:rsidR="00132E41" w:rsidRPr="008A1FC2">
        <w:rPr>
          <w:rFonts w:ascii="Times New Roman" w:hAnsi="Times New Roman" w:cs="Times New Roman"/>
        </w:rPr>
        <w:t xml:space="preserve"> </w:t>
      </w:r>
      <w:r w:rsidRPr="008A1FC2">
        <w:rPr>
          <w:rFonts w:ascii="Times New Roman" w:hAnsi="Times New Roman" w:cs="Times New Roman"/>
        </w:rPr>
        <w:t>Sikiliza namna alivyowakemea katika Mathayo 23:15:</w:t>
      </w:r>
    </w:p>
    <w:p w:rsidR="005F120A" w:rsidRPr="008A1FC2" w:rsidRDefault="005F120A" w:rsidP="00737C22">
      <w:pPr>
        <w:jc w:val="both"/>
        <w:rPr>
          <w:rFonts w:ascii="Times New Roman" w:hAnsi="Times New Roman" w:cs="Times New Roman"/>
          <w:sz w:val="16"/>
          <w:szCs w:val="16"/>
        </w:rPr>
      </w:pPr>
    </w:p>
    <w:p w:rsidR="005F120A" w:rsidRPr="00F85935" w:rsidRDefault="005F120A" w:rsidP="00F85935">
      <w:pPr>
        <w:pStyle w:val="Scripturequotes"/>
        <w:jc w:val="both"/>
      </w:pPr>
      <w:r w:rsidRPr="00F85935">
        <w:t>“Ole wenu waandishi na Mafarisayo, wanafiki! Kwa kuwa mnazunguka katika bahari na nchi kavu ili kumfanya mtu mmoja kuwa mwongofu; na akiisha kufanyika, mnamfanya kuwa mwana wa jehanum mara mbili zaidi kuliko ninyi wenyewe” (Mathayo 23:15).</w:t>
      </w:r>
    </w:p>
    <w:p w:rsidR="005F120A" w:rsidRPr="008A1FC2" w:rsidRDefault="005F120A" w:rsidP="00737C22">
      <w:pPr>
        <w:tabs>
          <w:tab w:val="left" w:pos="8010"/>
        </w:tabs>
        <w:ind w:left="720" w:right="810"/>
        <w:jc w:val="both"/>
        <w:rPr>
          <w:rFonts w:ascii="Times New Roman" w:hAnsi="Times New Roman" w:cs="Times New Roman"/>
          <w:color w:val="0000FF"/>
        </w:rPr>
      </w:pPr>
    </w:p>
    <w:p w:rsidR="005F120A" w:rsidRPr="008A1FC2" w:rsidRDefault="005F120A" w:rsidP="00737C22">
      <w:pPr>
        <w:ind w:firstLine="720"/>
        <w:jc w:val="both"/>
        <w:rPr>
          <w:rFonts w:ascii="Times New Roman" w:hAnsi="Times New Roman" w:cs="Times New Roman"/>
        </w:rPr>
      </w:pPr>
      <w:r w:rsidRPr="008A1FC2">
        <w:rPr>
          <w:rFonts w:ascii="Times New Roman" w:hAnsi="Times New Roman" w:cs="Times New Roman"/>
        </w:rPr>
        <w:t>Bila shaka, Yesu na viongozi wa Kiyahudi siyo wahusika pekee katika sura hizi. Uadui wa viongozi wa Kiyahudi ulikuzwa kwa njia ya makutano kumheshimu Yesu katika vipindi kama vile pale alipokuwa akiingia Yerusalemu kwa ushindi katika sura ya 21:1-11.</w:t>
      </w:r>
    </w:p>
    <w:p w:rsidR="005F120A" w:rsidRPr="008A1FC2" w:rsidRDefault="005F120A" w:rsidP="00737C22">
      <w:pPr>
        <w:ind w:firstLine="720"/>
        <w:jc w:val="both"/>
        <w:rPr>
          <w:rFonts w:ascii="Times New Roman" w:hAnsi="Times New Roman" w:cs="Times New Roman"/>
        </w:rPr>
      </w:pPr>
      <w:r w:rsidRPr="008A1FC2">
        <w:rPr>
          <w:rFonts w:ascii="Times New Roman" w:hAnsi="Times New Roman" w:cs="Times New Roman"/>
        </w:rPr>
        <w:t xml:space="preserve">Katika sehemu hii yote Yesu aliwatia moyo wanafunzi wake kuiweka hali hii ya kukabiliwa katika mtazamo sahihi. Katika Mathayo 19:27-30, aliahidi kwamba siku moja wataketi pamoja naye utukufuni. Lakini katika sura ya 20:17-19, pia aliwaonya kwamba siku hizo za utukufu zitakuja tu baada ya kifo chake cha mateso. </w:t>
      </w:r>
    </w:p>
    <w:p w:rsidR="005F120A" w:rsidRPr="008A1FC2" w:rsidRDefault="005F120A" w:rsidP="00737C22">
      <w:pPr>
        <w:ind w:firstLine="720"/>
        <w:jc w:val="both"/>
        <w:rPr>
          <w:rFonts w:ascii="Times New Roman" w:hAnsi="Times New Roman" w:cs="Times New Roman"/>
        </w:rPr>
      </w:pPr>
      <w:r w:rsidRPr="008A1FC2">
        <w:rPr>
          <w:rFonts w:ascii="Times New Roman" w:hAnsi="Times New Roman" w:cs="Times New Roman"/>
        </w:rPr>
        <w:t>Zaidi ya yote, Yesu aliwasisitiza wanafunzi wake kwamba wataufikia utukufu tu baada ya maisha ya mateso ya unyenyekevu. Yesu aliifikisha hoja hii kwa nyakati tatu tofauti. Katika Mathayo 19:30, Yesu alisema:</w:t>
      </w:r>
    </w:p>
    <w:p w:rsidR="005F120A" w:rsidRPr="008A1FC2" w:rsidRDefault="005F120A" w:rsidP="00737C22">
      <w:pPr>
        <w:jc w:val="both"/>
        <w:rPr>
          <w:rFonts w:ascii="Times New Roman" w:hAnsi="Times New Roman" w:cs="Times New Roman"/>
        </w:rPr>
      </w:pPr>
    </w:p>
    <w:p w:rsidR="005F120A" w:rsidRPr="00F85935" w:rsidRDefault="005F120A" w:rsidP="00F85935">
      <w:pPr>
        <w:pStyle w:val="Scripturequotes"/>
        <w:jc w:val="both"/>
      </w:pPr>
      <w:r w:rsidRPr="00F85935">
        <w:t>Lakini wengi walio wa kwanza watakuwa wa mwisho, na walio wa mwisho watakuwa wa kwanza (Mathayo 19:30).</w:t>
      </w:r>
    </w:p>
    <w:p w:rsidR="005F120A" w:rsidRPr="008A1FC2" w:rsidRDefault="005F120A" w:rsidP="00737C22">
      <w:pPr>
        <w:ind w:left="720"/>
        <w:jc w:val="both"/>
        <w:rPr>
          <w:rFonts w:ascii="Times New Roman" w:hAnsi="Times New Roman" w:cs="Times New Roman"/>
        </w:rPr>
      </w:pPr>
    </w:p>
    <w:p w:rsidR="005F120A" w:rsidRPr="008A1FC2" w:rsidRDefault="005F120A" w:rsidP="00737C22">
      <w:pPr>
        <w:jc w:val="both"/>
        <w:rPr>
          <w:rFonts w:ascii="Times New Roman" w:hAnsi="Times New Roman" w:cs="Times New Roman"/>
        </w:rPr>
      </w:pPr>
      <w:r w:rsidRPr="008A1FC2">
        <w:rPr>
          <w:rFonts w:ascii="Times New Roman" w:hAnsi="Times New Roman" w:cs="Times New Roman"/>
        </w:rPr>
        <w:t>Kisha katika Mathayo 20:16, alisema:</w:t>
      </w:r>
    </w:p>
    <w:p w:rsidR="005F120A" w:rsidRPr="008A1FC2" w:rsidRDefault="005F120A" w:rsidP="00737C22">
      <w:pPr>
        <w:jc w:val="both"/>
        <w:rPr>
          <w:rFonts w:ascii="Times New Roman" w:hAnsi="Times New Roman" w:cs="Times New Roman"/>
        </w:rPr>
      </w:pPr>
    </w:p>
    <w:p w:rsidR="005F120A" w:rsidRPr="00F85935" w:rsidRDefault="005F120A" w:rsidP="00F85935">
      <w:pPr>
        <w:pStyle w:val="Scripturequotes"/>
        <w:jc w:val="both"/>
      </w:pPr>
      <w:r w:rsidRPr="00F85935">
        <w:t>Vivyo hivyo wa mwisho watakuwa wa kwanza, na wa kwanza watakuwa wa mwisho (Mathayo 20:16).</w:t>
      </w:r>
    </w:p>
    <w:p w:rsidR="005F120A" w:rsidRPr="008A1FC2" w:rsidRDefault="005F120A" w:rsidP="00737C22">
      <w:pPr>
        <w:jc w:val="both"/>
        <w:rPr>
          <w:rFonts w:ascii="Times New Roman" w:hAnsi="Times New Roman" w:cs="Times New Roman"/>
        </w:rPr>
      </w:pPr>
    </w:p>
    <w:p w:rsidR="005F120A" w:rsidRPr="008A1FC2" w:rsidRDefault="005F120A" w:rsidP="00737C22">
      <w:pPr>
        <w:jc w:val="both"/>
        <w:rPr>
          <w:rFonts w:ascii="Times New Roman" w:hAnsi="Times New Roman" w:cs="Times New Roman"/>
        </w:rPr>
      </w:pPr>
      <w:r w:rsidRPr="008A1FC2">
        <w:rPr>
          <w:rFonts w:ascii="Times New Roman" w:hAnsi="Times New Roman" w:cs="Times New Roman"/>
        </w:rPr>
        <w:t xml:space="preserve">Na alirudia usemi huo katika Mathayo 20:26-28, akisema: </w:t>
      </w:r>
    </w:p>
    <w:p w:rsidR="005F120A" w:rsidRPr="008A1FC2" w:rsidRDefault="005F120A" w:rsidP="00737C22">
      <w:pPr>
        <w:jc w:val="both"/>
        <w:rPr>
          <w:rFonts w:ascii="Times New Roman" w:hAnsi="Times New Roman" w:cs="Times New Roman"/>
        </w:rPr>
      </w:pPr>
    </w:p>
    <w:p w:rsidR="005F120A" w:rsidRPr="008A1FC2" w:rsidRDefault="005F120A" w:rsidP="00F85935">
      <w:pPr>
        <w:pStyle w:val="Scripturequotes"/>
        <w:jc w:val="both"/>
        <w:rPr>
          <w:rFonts w:cs="Times New Roman"/>
        </w:rPr>
      </w:pPr>
      <w:r w:rsidRPr="008A1FC2">
        <w:rPr>
          <w:rFonts w:cs="Times New Roman"/>
        </w:rPr>
        <w:t xml:space="preserve">Lakini haitakuwa hivyo kwenu; bali mtu ye yote anayetaka kuwa </w:t>
      </w:r>
      <w:r w:rsidRPr="00F85935">
        <w:t>mkubwa</w:t>
      </w:r>
      <w:r w:rsidRPr="008A1FC2">
        <w:rPr>
          <w:rFonts w:cs="Times New Roman"/>
        </w:rPr>
        <w:t xml:space="preserve"> kwenu, na awe mtumishi wenu; na mtu ye yote anayetaka kuwa wa kwanza kwenu na awe mtumwa wenu; kama vile Mwana wa Adamu asivyokuja kutumikiwa, bali kutumika, na kutoa nafsi yake iwe fidia ya wengi (Mathayo 20:26-28).</w:t>
      </w:r>
    </w:p>
    <w:p w:rsidR="005F120A" w:rsidRPr="008A1FC2" w:rsidRDefault="005F120A" w:rsidP="00737C22">
      <w:pPr>
        <w:shd w:val="clear" w:color="auto" w:fill="FFFFFF"/>
        <w:ind w:left="720" w:right="720"/>
        <w:jc w:val="both"/>
        <w:rPr>
          <w:rFonts w:ascii="Times New Roman" w:hAnsi="Times New Roman" w:cs="Times New Roman"/>
        </w:rPr>
      </w:pPr>
    </w:p>
    <w:p w:rsidR="005F120A" w:rsidRPr="008A1FC2" w:rsidRDefault="005F120A" w:rsidP="00737C22">
      <w:pPr>
        <w:ind w:firstLine="720"/>
        <w:jc w:val="both"/>
        <w:rPr>
          <w:rFonts w:ascii="Times New Roman" w:hAnsi="Times New Roman" w:cs="Times New Roman"/>
        </w:rPr>
      </w:pPr>
      <w:r w:rsidRPr="008A1FC2">
        <w:rPr>
          <w:rFonts w:ascii="Times New Roman" w:hAnsi="Times New Roman" w:cs="Times New Roman"/>
        </w:rPr>
        <w:t>Ufalme wa Yesu ulionekana wa ajabu. Wafuasi wake watateseka, na mfalme mwenyewe wa Israeli atauawa na watu wa Israeli. Hivyo kushindwa kutatangulia kabla ya ushindi.</w:t>
      </w:r>
    </w:p>
    <w:p w:rsidR="005F120A" w:rsidRPr="008A1FC2" w:rsidRDefault="005F120A" w:rsidP="00737C22">
      <w:pPr>
        <w:ind w:firstLine="720"/>
        <w:jc w:val="both"/>
        <w:rPr>
          <w:rFonts w:ascii="Times New Roman" w:hAnsi="Times New Roman" w:cs="Times New Roman"/>
        </w:rPr>
      </w:pPr>
      <w:r w:rsidRPr="008A1FC2">
        <w:rPr>
          <w:rFonts w:ascii="Times New Roman" w:hAnsi="Times New Roman" w:cs="Times New Roman"/>
        </w:rPr>
        <w:t>Kipengele kinachofuata cha kuongezeka kwa upinzani humhusisha Yesu kwenda Yerusalemu katika sura ya 20:17-34. Yesu aliweka wazi kwamba anakwenda Yerusalemu kuteseka na kufa. Alikabiliana na upinzani kutoka kwa mama wa wanafunzi wawili aliyetafuta mamlaka kwa ajili ya vijana wake katika ufalme. Kisha, Yesu alikaribishwa na makutano mpaka Yerusalemu ili kutimiza unabii wa Agano la Kale katika kuingia kwake kwa ushindi hivyo.</w:t>
      </w:r>
      <w:r w:rsidR="00A932FD" w:rsidRPr="008A1FC2">
        <w:rPr>
          <w:rFonts w:ascii="Times New Roman" w:hAnsi="Times New Roman" w:cs="Times New Roman"/>
        </w:rPr>
        <w:t xml:space="preserve"> </w:t>
      </w:r>
    </w:p>
    <w:p w:rsidR="005F120A" w:rsidRPr="008A1FC2" w:rsidRDefault="005F120A" w:rsidP="00737C22">
      <w:pPr>
        <w:ind w:firstLine="720"/>
        <w:jc w:val="both"/>
        <w:rPr>
          <w:rFonts w:ascii="Times New Roman" w:hAnsi="Times New Roman" w:cs="Times New Roman"/>
        </w:rPr>
      </w:pPr>
      <w:r w:rsidRPr="008A1FC2">
        <w:rPr>
          <w:rFonts w:ascii="Times New Roman" w:hAnsi="Times New Roman" w:cs="Times New Roman"/>
        </w:rPr>
        <w:t>Katika kipengele kinachofuata, katika sura ya 21:12–22:46, Yesu alikabiliana na upinzani pale alipoingia Yerusalemu na ndani ya hekalu. Aliwafukuza wabadili fedha, alisimulia mifano kuhusu hukumu ijayo ya Mungu. Zaidi ya yote, Yesu na viongozi wa dini walibishana kitheologia kuhusu ulipaji wa kodi kwa Kaisari, ufufuo wa wafu, amri iliyo kuu na suala la huyu Masihi alikuwa mwana wa nani.</w:t>
      </w:r>
      <w:r w:rsidR="00A932FD" w:rsidRPr="008A1FC2">
        <w:rPr>
          <w:rFonts w:ascii="Times New Roman" w:hAnsi="Times New Roman" w:cs="Times New Roman"/>
        </w:rPr>
        <w:t xml:space="preserve"> </w:t>
      </w:r>
    </w:p>
    <w:p w:rsidR="005F120A" w:rsidRPr="008A1FC2" w:rsidRDefault="005F120A" w:rsidP="00737C22">
      <w:pPr>
        <w:ind w:firstLine="720"/>
        <w:jc w:val="both"/>
        <w:rPr>
          <w:rFonts w:ascii="Times New Roman" w:hAnsi="Times New Roman" w:cs="Times New Roman"/>
        </w:rPr>
      </w:pPr>
      <w:r w:rsidRPr="008A1FC2">
        <w:rPr>
          <w:rFonts w:ascii="Times New Roman" w:hAnsi="Times New Roman" w:cs="Times New Roman"/>
        </w:rPr>
        <w:t xml:space="preserve">Lakini Yesu alishughulika na wapinzani wake vizuri sana kama tunavyosoma maneno yake katika Mathayo 22:46: </w:t>
      </w:r>
    </w:p>
    <w:p w:rsidR="005F120A" w:rsidRPr="008A1FC2" w:rsidRDefault="005F120A" w:rsidP="00737C22">
      <w:pPr>
        <w:ind w:firstLine="720"/>
        <w:jc w:val="both"/>
        <w:rPr>
          <w:rFonts w:ascii="Times New Roman" w:hAnsi="Times New Roman" w:cs="Times New Roman"/>
        </w:rPr>
      </w:pPr>
    </w:p>
    <w:p w:rsidR="005F120A" w:rsidRPr="008A1FC2" w:rsidRDefault="005F120A" w:rsidP="00F85935">
      <w:pPr>
        <w:pStyle w:val="Scripturequotes"/>
        <w:jc w:val="both"/>
        <w:rPr>
          <w:rFonts w:cs="Times New Roman"/>
        </w:rPr>
      </w:pPr>
      <w:r w:rsidRPr="008A1FC2">
        <w:rPr>
          <w:rFonts w:cs="Times New Roman"/>
        </w:rPr>
        <w:t xml:space="preserve">Wala </w:t>
      </w:r>
      <w:r w:rsidRPr="00F85935">
        <w:t>hakuweza</w:t>
      </w:r>
      <w:r w:rsidRPr="008A1FC2">
        <w:rPr>
          <w:rFonts w:cs="Times New Roman"/>
        </w:rPr>
        <w:t xml:space="preserve"> mtu kujibu neno; wala hakuthubutu mtu ye yote tangu siku ile kumwuliza neno tena (Mathayo 22:46).</w:t>
      </w:r>
    </w:p>
    <w:p w:rsidR="005F120A" w:rsidRPr="008A1FC2" w:rsidRDefault="005F120A" w:rsidP="00737C22">
      <w:pPr>
        <w:ind w:firstLine="720"/>
        <w:jc w:val="both"/>
        <w:rPr>
          <w:rFonts w:ascii="Times New Roman" w:hAnsi="Times New Roman" w:cs="Times New Roman"/>
          <w:b/>
        </w:rPr>
      </w:pPr>
    </w:p>
    <w:p w:rsidR="005F120A" w:rsidRPr="008A1FC2" w:rsidRDefault="005F120A" w:rsidP="00737C22">
      <w:pPr>
        <w:ind w:firstLine="720"/>
        <w:jc w:val="both"/>
        <w:rPr>
          <w:rFonts w:ascii="Times New Roman" w:hAnsi="Times New Roman" w:cs="Times New Roman"/>
        </w:rPr>
      </w:pPr>
      <w:r w:rsidRPr="008A1FC2">
        <w:rPr>
          <w:rFonts w:ascii="Times New Roman" w:hAnsi="Times New Roman" w:cs="Times New Roman"/>
        </w:rPr>
        <w:t>Baada ya kupitia simulizi ya Mathayo kuhusu kuongezeka kwa upinzani dhidi ya ufalme wa mbinguni, hebu sasa tutazame hotuba inayoambatana nayo.</w:t>
      </w:r>
    </w:p>
    <w:p w:rsidR="005F120A" w:rsidRDefault="005F120A" w:rsidP="00737C22">
      <w:pPr>
        <w:jc w:val="both"/>
        <w:rPr>
          <w:rFonts w:ascii="Times New Roman" w:hAnsi="Times New Roman" w:cs="Times New Roman"/>
        </w:rPr>
      </w:pPr>
    </w:p>
    <w:p w:rsidR="000C71F9" w:rsidRPr="008A1FC2" w:rsidRDefault="000C71F9" w:rsidP="00737C22">
      <w:pPr>
        <w:jc w:val="both"/>
        <w:rPr>
          <w:rFonts w:ascii="Times New Roman" w:hAnsi="Times New Roman" w:cs="Times New Roman"/>
        </w:rPr>
      </w:pPr>
    </w:p>
    <w:p w:rsidR="005F120A" w:rsidRPr="00F85935" w:rsidRDefault="005F120A" w:rsidP="00F85935">
      <w:pPr>
        <w:pStyle w:val="BulletHeading"/>
        <w:jc w:val="both"/>
        <w:rPr>
          <w:rFonts w:cs="Times New Roman"/>
        </w:rPr>
      </w:pPr>
      <w:bookmarkStart w:id="31" w:name="_Toc166223387"/>
      <w:r w:rsidRPr="00F85935">
        <w:rPr>
          <w:rFonts w:cs="Times New Roman"/>
        </w:rPr>
        <w:t>Ushindi Ujao</w:t>
      </w:r>
      <w:bookmarkEnd w:id="31"/>
      <w:r w:rsidRPr="00F85935">
        <w:rPr>
          <w:rFonts w:cs="Times New Roman"/>
        </w:rPr>
        <w:t xml:space="preserve"> </w:t>
      </w:r>
    </w:p>
    <w:p w:rsidR="00BE0377" w:rsidRPr="00BE0377" w:rsidRDefault="00BE0377" w:rsidP="00BE0377">
      <w:pPr>
        <w:pStyle w:val="BulletHeading"/>
        <w:jc w:val="both"/>
        <w:rPr>
          <w:rFonts w:cs="Times New Roman"/>
          <w:sz w:val="24"/>
          <w:szCs w:val="24"/>
        </w:rPr>
      </w:pPr>
    </w:p>
    <w:p w:rsidR="005F120A" w:rsidRPr="008A1FC2" w:rsidRDefault="005F120A" w:rsidP="00737C22">
      <w:pPr>
        <w:ind w:firstLine="720"/>
        <w:jc w:val="both"/>
        <w:rPr>
          <w:rFonts w:ascii="Times New Roman" w:hAnsi="Times New Roman" w:cs="Times New Roman"/>
        </w:rPr>
      </w:pPr>
      <w:r w:rsidRPr="008A1FC2">
        <w:rPr>
          <w:rFonts w:ascii="Times New Roman" w:hAnsi="Times New Roman" w:cs="Times New Roman"/>
        </w:rPr>
        <w:t xml:space="preserve">Sehemu hii inaanzia Mathayo 23:1–25:46. Katika hotuba hii, Yesu anaelezea ushindi ujao wa ufalme wa mbinguni. </w:t>
      </w:r>
    </w:p>
    <w:p w:rsidR="005F120A" w:rsidRPr="008A1FC2" w:rsidRDefault="005F120A" w:rsidP="00737C22">
      <w:pPr>
        <w:ind w:firstLine="720"/>
        <w:jc w:val="both"/>
        <w:rPr>
          <w:rFonts w:ascii="Times New Roman" w:hAnsi="Times New Roman" w:cs="Times New Roman"/>
        </w:rPr>
      </w:pPr>
      <w:r w:rsidRPr="008A1FC2">
        <w:rPr>
          <w:rFonts w:ascii="Times New Roman" w:hAnsi="Times New Roman" w:cs="Times New Roman"/>
        </w:rPr>
        <w:t>Sehemu hii inaanza na matangazo ya ole saba dhidi ya wapinzani wa Yesu katika Mathayo 23:1-38. Hotuba hii inalenga hasa Mafarisayo,</w:t>
      </w:r>
      <w:r w:rsidR="00131858" w:rsidRPr="008A1FC2">
        <w:rPr>
          <w:rFonts w:ascii="Times New Roman" w:hAnsi="Times New Roman" w:cs="Times New Roman"/>
        </w:rPr>
        <w:t xml:space="preserve"> mafundisho yao ya uongo, ukatil</w:t>
      </w:r>
      <w:r w:rsidRPr="008A1FC2">
        <w:rPr>
          <w:rFonts w:ascii="Times New Roman" w:hAnsi="Times New Roman" w:cs="Times New Roman"/>
        </w:rPr>
        <w:t xml:space="preserve">i wao kwa watu wa Mungu, na unafiki wao. </w:t>
      </w:r>
    </w:p>
    <w:p w:rsidR="005F120A" w:rsidRPr="008A1FC2" w:rsidRDefault="005F120A" w:rsidP="00737C22">
      <w:pPr>
        <w:ind w:firstLine="720"/>
        <w:jc w:val="both"/>
        <w:rPr>
          <w:rFonts w:ascii="Times New Roman" w:hAnsi="Times New Roman" w:cs="Times New Roman"/>
        </w:rPr>
      </w:pPr>
      <w:r w:rsidRPr="008A1FC2">
        <w:rPr>
          <w:rFonts w:ascii="Times New Roman" w:hAnsi="Times New Roman" w:cs="Times New Roman"/>
        </w:rPr>
        <w:t>Karibu na mwisho wa hotuba hii, Yesu alijumuisha hisia zake kuhusu Yerusalemu kwa njia hii katika Mathayo 23:37-38.</w:t>
      </w:r>
    </w:p>
    <w:p w:rsidR="005F120A" w:rsidRPr="008A1FC2" w:rsidRDefault="005F120A" w:rsidP="00737C22">
      <w:pPr>
        <w:ind w:firstLine="720"/>
        <w:jc w:val="both"/>
        <w:rPr>
          <w:rFonts w:ascii="Times New Roman" w:hAnsi="Times New Roman" w:cs="Times New Roman"/>
        </w:rPr>
      </w:pPr>
    </w:p>
    <w:p w:rsidR="005F120A" w:rsidRPr="000C71F9" w:rsidRDefault="005F120A" w:rsidP="000C71F9">
      <w:pPr>
        <w:pStyle w:val="Scripturequotes"/>
        <w:jc w:val="both"/>
      </w:pPr>
      <w:r w:rsidRPr="000C71F9">
        <w:t>Ee Yerusalemu, Yerusalemu, uwauaye manabii, na kuwapiga kwa mawe wale waliotumwa kwako! Ni mara ngapi nimetaka kuwakusanya pamoja watoto wako, kama vile kuku avikusanyavyo pamoja vifaranga vyake chini ya mabawa yake, lakini hamkutaka! Angalieni, nyumba yenu mmeachiwa hali ya ukiwa (Mathayo 23:37-38).</w:t>
      </w:r>
    </w:p>
    <w:p w:rsidR="005F120A" w:rsidRPr="008A1FC2" w:rsidRDefault="005F120A" w:rsidP="00737C22">
      <w:pPr>
        <w:ind w:right="720"/>
        <w:jc w:val="both"/>
        <w:rPr>
          <w:rFonts w:ascii="Times New Roman" w:hAnsi="Times New Roman" w:cs="Times New Roman"/>
        </w:rPr>
      </w:pPr>
    </w:p>
    <w:p w:rsidR="005F120A" w:rsidRPr="008A1FC2" w:rsidRDefault="005F120A" w:rsidP="00737C22">
      <w:pPr>
        <w:ind w:firstLine="720"/>
        <w:jc w:val="both"/>
        <w:rPr>
          <w:rFonts w:ascii="Times New Roman" w:hAnsi="Times New Roman" w:cs="Times New Roman"/>
        </w:rPr>
      </w:pPr>
      <w:r w:rsidRPr="008A1FC2">
        <w:rPr>
          <w:rFonts w:ascii="Times New Roman" w:hAnsi="Times New Roman" w:cs="Times New Roman"/>
        </w:rPr>
        <w:t>Sehemu inayofuata ya hotuba ya Yesu mara nyingi huitwa Hotuba ya Mzeituni na huonekana katika Mathayo 24:1–25:46. Mara zote huitwa Hotuba ya Mzeituni, kwa sababu Yesu alizungumza maneno haya kwa wanafunzi wake akiwa katika mlima wa Mizeituni.</w:t>
      </w:r>
    </w:p>
    <w:p w:rsidR="005F120A" w:rsidRPr="008A1FC2" w:rsidRDefault="005F120A" w:rsidP="00737C22">
      <w:pPr>
        <w:ind w:firstLine="720"/>
        <w:jc w:val="both"/>
        <w:rPr>
          <w:rFonts w:ascii="Times New Roman" w:hAnsi="Times New Roman" w:cs="Times New Roman"/>
        </w:rPr>
      </w:pPr>
      <w:r w:rsidRPr="008A1FC2">
        <w:rPr>
          <w:rFonts w:ascii="Times New Roman" w:hAnsi="Times New Roman" w:cs="Times New Roman"/>
        </w:rPr>
        <w:t xml:space="preserve">Hotuba ya Mzeituni inaweza kugawanyika katika sehemu tatu za msingi: Katika sura ya 24:4-28, Yesu alieleza uchungu wa kuzaa wa kizazi hiki cha ajabu ambapo ufalme wa mbinguni umekuja duniani lakini bado haujafunuliwa kikamilifu kwa utukufu wake na nguvu zake. </w:t>
      </w:r>
    </w:p>
    <w:p w:rsidR="005F120A" w:rsidRPr="008A1FC2" w:rsidRDefault="005F120A" w:rsidP="00737C22">
      <w:pPr>
        <w:ind w:firstLine="720"/>
        <w:jc w:val="both"/>
        <w:rPr>
          <w:rFonts w:ascii="Times New Roman" w:hAnsi="Times New Roman" w:cs="Times New Roman"/>
        </w:rPr>
      </w:pPr>
      <w:r w:rsidRPr="008A1FC2">
        <w:rPr>
          <w:rFonts w:ascii="Times New Roman" w:hAnsi="Times New Roman" w:cs="Times New Roman"/>
        </w:rPr>
        <w:t>Katika sura ya 24:29-31, alizungumzia ukamilifu wa ufalme, akitabiri siku ambayo Mwana wa Adamu atakuja mawinguni, na ufalme wa mbinguni utafika katika nguvu na utukufu wote.</w:t>
      </w:r>
    </w:p>
    <w:p w:rsidR="005F120A" w:rsidRPr="008A1FC2" w:rsidRDefault="005F120A" w:rsidP="00737C22">
      <w:pPr>
        <w:ind w:firstLine="720"/>
        <w:jc w:val="both"/>
        <w:rPr>
          <w:rFonts w:ascii="Times New Roman" w:hAnsi="Times New Roman" w:cs="Times New Roman"/>
        </w:rPr>
      </w:pPr>
      <w:r w:rsidRPr="008A1FC2">
        <w:rPr>
          <w:rFonts w:ascii="Times New Roman" w:hAnsi="Times New Roman" w:cs="Times New Roman"/>
        </w:rPr>
        <w:t xml:space="preserve">Kisha katika sura ya 24:32–25:46, Yesu aliwasihi watu wake kukesha kwa ajili ya kuja kwa siku ile ya utukufu kwa sababu hakuna ajuaye itakuwa lini. </w:t>
      </w:r>
    </w:p>
    <w:p w:rsidR="005F120A" w:rsidRPr="008A1FC2" w:rsidRDefault="005F120A" w:rsidP="00737C22">
      <w:pPr>
        <w:tabs>
          <w:tab w:val="left" w:pos="8550"/>
        </w:tabs>
        <w:ind w:right="720"/>
        <w:jc w:val="both"/>
        <w:rPr>
          <w:rFonts w:ascii="Times New Roman" w:hAnsi="Times New Roman" w:cs="Times New Roman"/>
        </w:rPr>
      </w:pPr>
    </w:p>
    <w:p w:rsidR="005F120A" w:rsidRPr="008A1FC2" w:rsidRDefault="005F120A" w:rsidP="00737C22">
      <w:pPr>
        <w:pStyle w:val="Quotations"/>
        <w:jc w:val="both"/>
        <w:rPr>
          <w:rFonts w:cs="Times New Roman"/>
        </w:rPr>
      </w:pPr>
      <w:r w:rsidRPr="008A1FC2">
        <w:rPr>
          <w:rFonts w:cs="Times New Roman"/>
        </w:rPr>
        <w:t xml:space="preserve">Kuhusu lini Yesu atakuja, alidhamiria kuhakikisha kwamba hatujaribu kuitambua zaidi ya kile tunachopaswa kujua. Alisema hakuna aijuaye siku au saa ya kurudi kwake. Hata yeye katika asili yake ya kibinadamu hakuweza kujua lini atarudi. Hivyo, na sisi kujaribu kuisogeza siku hiyo tutakuwa hatumtii Yesu. Hiyo haimaanishi kwamba tusitarajie, kuitazamia, hata kutafuta ishara za kwamba kurudi kwake kumekaribia. Kusudi kuu la mafundisho yake kuhusu kurudi kwake Kristo katika Agano Jipya kimsingi ni yako wazi kwetu, ili kututia moyo, kutupatia tumaini, kutuongoza kuishi maisha matakatifu, na kutarajia kurudi kwa Kristo. Na hata hivyo hatujui kwa hakika muda, tunapaswa kuwa tayari, wakati wote anaweza kurudi, ili tuweze kumsalimia kwa hamu na kwa furaha. </w:t>
      </w:r>
    </w:p>
    <w:p w:rsidR="000C71F9" w:rsidRDefault="000C71F9" w:rsidP="00BE0377">
      <w:pPr>
        <w:pStyle w:val="Quotations"/>
        <w:widowControl/>
        <w:ind w:left="0"/>
        <w:jc w:val="right"/>
        <w:rPr>
          <w:rFonts w:cs="Times New Roman"/>
        </w:rPr>
      </w:pPr>
    </w:p>
    <w:p w:rsidR="005F120A" w:rsidRPr="008A1FC2" w:rsidRDefault="000C71F9" w:rsidP="00BE0377">
      <w:pPr>
        <w:pStyle w:val="Quotations"/>
        <w:widowControl/>
        <w:ind w:left="0"/>
        <w:jc w:val="right"/>
        <w:rPr>
          <w:rFonts w:cs="Times New Roman"/>
        </w:rPr>
      </w:pPr>
      <w:r>
        <w:rPr>
          <w:rFonts w:cs="Times New Roman"/>
        </w:rPr>
        <w:t xml:space="preserve">— </w:t>
      </w:r>
      <w:r w:rsidR="005F120A" w:rsidRPr="008A1FC2">
        <w:rPr>
          <w:rFonts w:cs="Times New Roman"/>
        </w:rPr>
        <w:t>Dr. K. Erik Thoennes</w:t>
      </w:r>
    </w:p>
    <w:p w:rsidR="005F120A" w:rsidRPr="008A1FC2" w:rsidRDefault="005F120A" w:rsidP="00737C22">
      <w:pPr>
        <w:shd w:val="solid" w:color="FFFFFF" w:fill="auto"/>
        <w:tabs>
          <w:tab w:val="left" w:pos="8550"/>
        </w:tabs>
        <w:ind w:right="720"/>
        <w:jc w:val="both"/>
        <w:rPr>
          <w:rFonts w:ascii="Times New Roman" w:hAnsi="Times New Roman" w:cs="Times New Roman"/>
          <w:b/>
          <w:i/>
        </w:rPr>
      </w:pPr>
    </w:p>
    <w:p w:rsidR="005F120A" w:rsidRPr="008A1FC2" w:rsidRDefault="005F120A" w:rsidP="00737C22">
      <w:pPr>
        <w:shd w:val="solid" w:color="FFFFFF" w:fill="auto"/>
        <w:tabs>
          <w:tab w:val="left" w:pos="8550"/>
        </w:tabs>
        <w:ind w:left="720" w:right="720"/>
        <w:jc w:val="both"/>
        <w:rPr>
          <w:rFonts w:ascii="Times New Roman" w:hAnsi="Times New Roman" w:cs="Times New Roman"/>
          <w:i/>
        </w:rPr>
      </w:pPr>
    </w:p>
    <w:p w:rsidR="005F120A" w:rsidRPr="008A1FC2" w:rsidRDefault="005F120A" w:rsidP="00737C22">
      <w:pPr>
        <w:pStyle w:val="Quotations"/>
        <w:jc w:val="both"/>
        <w:rPr>
          <w:rFonts w:cs="Times New Roman"/>
        </w:rPr>
      </w:pPr>
      <w:r w:rsidRPr="008A1FC2">
        <w:rPr>
          <w:rFonts w:cs="Times New Roman"/>
        </w:rPr>
        <w:t xml:space="preserve">Tunapaswa kuwa na ujasiri kwamba atarudi. Tunapaswa kuwa na ujasiri kwamba anakuja tena, na atakamilisha yote aliyoyaanzisha. Pia tunapaswa kuwa waaminifu. Tusiwe watazamaji, kama ilivyo katika Matendo ya Mitume 1 wakati Yesu anapaa mbinguni, walimtazama akichukuliwa mawinguni na malaika wakasema, “Mbona mmesimama mkitazama mbinguni? Jiandaeni kuipeleka injili kwa mataifa.” Atarudi tena, lakini tunapaswa kuwa tunashughulika na kulitimiza Agizo Kuu. Tunapaswa kuwemo katika huduma ya Mfalme wetu kwa kulipeleka tangazo kwa mataifa kwamba Mfalme atakuja tena. Tubuni na kuiamini injili. Tunapaswa </w:t>
      </w:r>
      <w:r w:rsidR="00446B45" w:rsidRPr="008A1FC2">
        <w:rPr>
          <w:rFonts w:cs="Times New Roman"/>
        </w:rPr>
        <w:t>kuendelea kufanya kazi ya kufuat</w:t>
      </w:r>
      <w:r w:rsidRPr="008A1FC2">
        <w:rPr>
          <w:rFonts w:cs="Times New Roman"/>
        </w:rPr>
        <w:t>a wengine wanaoikiri imani katika Kristo Yesu, kuwakuza ili waishi kwa utukufu wa Mungu, au kugeuzwa tumfanane yeye. Tunapaswa kuishi kwa ajili ya utukufu wa Mungu katika kila kipengele cha maisha yetu huku tukiendelea kutarajia kurudi kwake na kusema na kanisa, katika kila kizazi, “Njoo, Bwana Yesu.”</w:t>
      </w:r>
    </w:p>
    <w:p w:rsidR="005F120A" w:rsidRPr="008A1FC2" w:rsidRDefault="005F120A" w:rsidP="00737C22">
      <w:pPr>
        <w:pStyle w:val="Quotations"/>
        <w:jc w:val="both"/>
        <w:rPr>
          <w:rFonts w:cs="Times New Roman"/>
        </w:rPr>
      </w:pPr>
    </w:p>
    <w:p w:rsidR="005F120A" w:rsidRPr="008A1FC2" w:rsidRDefault="000C71F9" w:rsidP="00BE0377">
      <w:pPr>
        <w:pStyle w:val="Quotations"/>
        <w:widowControl/>
        <w:jc w:val="right"/>
        <w:rPr>
          <w:rFonts w:cs="Times New Roman"/>
        </w:rPr>
      </w:pPr>
      <w:r>
        <w:rPr>
          <w:rFonts w:cs="Times New Roman"/>
        </w:rPr>
        <w:t xml:space="preserve">— </w:t>
      </w:r>
      <w:r w:rsidR="005F120A" w:rsidRPr="008A1FC2">
        <w:rPr>
          <w:rFonts w:cs="Times New Roman"/>
        </w:rPr>
        <w:t>Dr. Stephen Wellum</w:t>
      </w:r>
    </w:p>
    <w:p w:rsidR="005F120A" w:rsidRPr="008A1FC2" w:rsidRDefault="005F120A" w:rsidP="00737C22">
      <w:pPr>
        <w:jc w:val="both"/>
        <w:rPr>
          <w:rFonts w:ascii="Times New Roman" w:hAnsi="Times New Roman" w:cs="Times New Roman"/>
          <w:b/>
        </w:rPr>
      </w:pPr>
    </w:p>
    <w:p w:rsidR="005F120A" w:rsidRPr="008A1FC2" w:rsidRDefault="005F120A" w:rsidP="00737C22">
      <w:pPr>
        <w:ind w:firstLine="720"/>
        <w:jc w:val="both"/>
        <w:rPr>
          <w:rFonts w:ascii="Times New Roman" w:hAnsi="Times New Roman" w:cs="Times New Roman"/>
        </w:rPr>
      </w:pPr>
      <w:r w:rsidRPr="008A1FC2">
        <w:rPr>
          <w:rFonts w:ascii="Times New Roman" w:hAnsi="Times New Roman" w:cs="Times New Roman"/>
        </w:rPr>
        <w:t>Katika mgawanyo mkubwa huu wa injili yake, Mathayo alitoa taarifa kwamba viongozi wa Kiyahudi walimkataa Yesu, na hata walipanga kumwua. Lakini Yesu aliweka wazi kwamba mipango yote ya ulimwengu haitaweza kuzuia ushindi ujao wa ufalme. Na historia inathibitisha kwamba alikuwa sahihi. Viongozi wa Kiyahudi walimwua Yesu. Lakini ufalme wake umeendelea kukua katika vipindi vyote. Na siku moja, historia itathibitisha sehemu iliyobaki kuwa nayo ni sahihi, pia. Yesu atakuja tena, kwa nguvu na utukufu mkuu, kuuleta ufalme wake katika utimilifu wote, na kuwapa thawabu watu wake kwa baraka kamili za ufalme.</w:t>
      </w:r>
    </w:p>
    <w:p w:rsidR="005F120A" w:rsidRDefault="005F120A" w:rsidP="00BE0377">
      <w:pPr>
        <w:jc w:val="both"/>
        <w:rPr>
          <w:rFonts w:ascii="Times New Roman" w:hAnsi="Times New Roman" w:cs="Times New Roman"/>
          <w:b/>
        </w:rPr>
      </w:pPr>
    </w:p>
    <w:p w:rsidR="000C71F9" w:rsidRPr="008A1FC2" w:rsidRDefault="000C71F9" w:rsidP="00BE0377">
      <w:pPr>
        <w:jc w:val="both"/>
        <w:rPr>
          <w:rFonts w:ascii="Times New Roman" w:hAnsi="Times New Roman" w:cs="Times New Roman"/>
          <w:b/>
        </w:rPr>
      </w:pPr>
    </w:p>
    <w:p w:rsidR="005F120A" w:rsidRPr="00F85935" w:rsidRDefault="005F120A" w:rsidP="00F85935">
      <w:pPr>
        <w:pStyle w:val="PanelHeading"/>
        <w:rPr>
          <w:rFonts w:cs="Times New Roman"/>
        </w:rPr>
      </w:pPr>
      <w:bookmarkStart w:id="32" w:name="_Toc166223388"/>
      <w:r w:rsidRPr="00F85935">
        <w:rPr>
          <w:rFonts w:cs="Times New Roman"/>
        </w:rPr>
        <w:t>Kilele cha Huduma ya Yesu</w:t>
      </w:r>
      <w:bookmarkEnd w:id="32"/>
    </w:p>
    <w:p w:rsidR="005F120A" w:rsidRPr="008A1FC2" w:rsidRDefault="005F120A" w:rsidP="00737C22">
      <w:pPr>
        <w:ind w:firstLine="720"/>
        <w:jc w:val="both"/>
        <w:rPr>
          <w:rFonts w:ascii="Times New Roman" w:hAnsi="Times New Roman" w:cs="Times New Roman"/>
        </w:rPr>
      </w:pPr>
    </w:p>
    <w:p w:rsidR="005F120A" w:rsidRPr="008A1FC2" w:rsidRDefault="005F120A" w:rsidP="00737C22">
      <w:pPr>
        <w:ind w:firstLine="720"/>
        <w:jc w:val="both"/>
        <w:rPr>
          <w:rFonts w:ascii="Times New Roman" w:hAnsi="Times New Roman" w:cs="Times New Roman"/>
        </w:rPr>
      </w:pPr>
      <w:r w:rsidRPr="008A1FC2">
        <w:rPr>
          <w:rFonts w:ascii="Times New Roman" w:hAnsi="Times New Roman" w:cs="Times New Roman"/>
        </w:rPr>
        <w:t xml:space="preserve">Simulizi ya hitimisho la injili ya Mathayo inaanza katika Mathayo 26:1–28:20. Hapa, Mathayo anaelezea kilele cha huduma ya Yesu kama Mfalme wa kimasihi katika kukamatwa, kusulibiwa, na kufufuka kwake. </w:t>
      </w:r>
    </w:p>
    <w:p w:rsidR="005F120A" w:rsidRPr="008A1FC2" w:rsidRDefault="005F120A" w:rsidP="00737C22">
      <w:pPr>
        <w:ind w:firstLine="720"/>
        <w:jc w:val="both"/>
        <w:rPr>
          <w:rFonts w:ascii="Times New Roman" w:hAnsi="Times New Roman" w:cs="Times New Roman"/>
        </w:rPr>
      </w:pPr>
      <w:r w:rsidRPr="008A1FC2">
        <w:rPr>
          <w:rFonts w:ascii="Times New Roman" w:hAnsi="Times New Roman" w:cs="Times New Roman"/>
        </w:rPr>
        <w:t xml:space="preserve"> Tunapoichunguza sehemu hii ya hitimisho la injili ya Mathayo, tutajikita katika mawazo makuu matatu ambayo yanajumuisha lengo la Mathayo la ufalme: mgogoro, uanafunzi na ushindi. Hebu tuanze kwanza na wazo kuu la migogoro.</w:t>
      </w:r>
    </w:p>
    <w:p w:rsidR="005F120A" w:rsidRDefault="005F120A" w:rsidP="00737C22">
      <w:pPr>
        <w:jc w:val="both"/>
        <w:rPr>
          <w:rFonts w:ascii="Times New Roman" w:hAnsi="Times New Roman" w:cs="Times New Roman"/>
        </w:rPr>
      </w:pPr>
    </w:p>
    <w:p w:rsidR="000C71F9" w:rsidRPr="008A1FC2" w:rsidRDefault="000C71F9" w:rsidP="00737C22">
      <w:pPr>
        <w:jc w:val="both"/>
        <w:rPr>
          <w:rFonts w:ascii="Times New Roman" w:hAnsi="Times New Roman" w:cs="Times New Roman"/>
        </w:rPr>
      </w:pPr>
    </w:p>
    <w:p w:rsidR="005F120A" w:rsidRPr="008A1FC2" w:rsidRDefault="005F120A" w:rsidP="00F85935">
      <w:pPr>
        <w:pStyle w:val="BulletHeading"/>
        <w:jc w:val="both"/>
        <w:rPr>
          <w:rFonts w:cs="Times New Roman"/>
        </w:rPr>
      </w:pPr>
      <w:bookmarkStart w:id="33" w:name="_Toc166223389"/>
      <w:r w:rsidRPr="008A1FC2">
        <w:rPr>
          <w:rFonts w:cs="Times New Roman"/>
        </w:rPr>
        <w:t>Migogoro</w:t>
      </w:r>
      <w:bookmarkEnd w:id="33"/>
    </w:p>
    <w:p w:rsidR="005F120A" w:rsidRPr="008A1FC2" w:rsidRDefault="005F120A" w:rsidP="00737C22">
      <w:pPr>
        <w:jc w:val="both"/>
        <w:rPr>
          <w:rFonts w:ascii="Times New Roman" w:hAnsi="Times New Roman" w:cs="Times New Roman"/>
        </w:rPr>
      </w:pPr>
    </w:p>
    <w:p w:rsidR="005F120A" w:rsidRPr="008A1FC2" w:rsidRDefault="005F120A" w:rsidP="00737C22">
      <w:pPr>
        <w:ind w:firstLine="720"/>
        <w:jc w:val="both"/>
        <w:rPr>
          <w:rFonts w:ascii="Times New Roman" w:hAnsi="Times New Roman" w:cs="Times New Roman"/>
        </w:rPr>
      </w:pPr>
      <w:r w:rsidRPr="008A1FC2">
        <w:rPr>
          <w:rFonts w:ascii="Times New Roman" w:hAnsi="Times New Roman" w:cs="Times New Roman"/>
        </w:rPr>
        <w:t>Ufalme ambao Yesu aliuleta ulikuwa wa tofauti hasa na ule ufalme ambao Wayahudi walikuwa wakitarajia Masihi aulete, na hii iliwaleta kwenye mgogoro wa moja kwa moja na Yesu na ufalme wake. Kama tulivyokwisha kuona, mgogoro huu uliendelea kukua katika injili ya Mathayo, lakini unafikia kilele chake katika simulizi hii ya hitimisho. Kwa mfano, tunaiona hali hiyo katika mpango wa Wayahudi dhidi ya Yesu</w:t>
      </w:r>
      <w:r w:rsidR="00A932FD" w:rsidRPr="008A1FC2">
        <w:rPr>
          <w:rFonts w:ascii="Times New Roman" w:hAnsi="Times New Roman" w:cs="Times New Roman"/>
        </w:rPr>
        <w:t xml:space="preserve"> </w:t>
      </w:r>
      <w:r w:rsidRPr="008A1FC2">
        <w:rPr>
          <w:rFonts w:ascii="Times New Roman" w:hAnsi="Times New Roman" w:cs="Times New Roman"/>
        </w:rPr>
        <w:t xml:space="preserve">katika sura ya 26:3-4; kwa kuanzisha kukamatwa na kujaribiwa kwake katika sura ya 26:14-16, mstari wa 47, na mstari wa 57-68; na kwa kupaza sauti zao kwa ajili ya kusulibiwa kwake sura ya 27:20-25. Na iliwafikia kichwani mwao pale Wayahudi walipokubali kuwajibika kwa ajili ya kusulibiwa kwa Yesu. Sikiliza taarifa ya Mathayo katika Mathayo 27:25: </w:t>
      </w:r>
    </w:p>
    <w:p w:rsidR="005F120A" w:rsidRPr="008A1FC2" w:rsidRDefault="005F120A" w:rsidP="00737C22">
      <w:pPr>
        <w:pStyle w:val="Quotations"/>
        <w:jc w:val="both"/>
        <w:rPr>
          <w:rFonts w:cs="Times New Roman"/>
        </w:rPr>
      </w:pPr>
    </w:p>
    <w:p w:rsidR="005F120A" w:rsidRPr="008A1FC2" w:rsidRDefault="005F120A" w:rsidP="000C71F9">
      <w:pPr>
        <w:pStyle w:val="Scripturequotes"/>
        <w:jc w:val="both"/>
        <w:rPr>
          <w:rFonts w:cs="Times New Roman"/>
        </w:rPr>
      </w:pPr>
      <w:r w:rsidRPr="000C71F9">
        <w:t>Watu</w:t>
      </w:r>
      <w:r w:rsidRPr="008A1FC2">
        <w:rPr>
          <w:rFonts w:cs="Times New Roman"/>
        </w:rPr>
        <w:t xml:space="preserve"> wote wakajibu wakasema, “Damu yake na iwe juu yetu, na juu ya watoto wetu” (Mathayo 27:25)!</w:t>
      </w:r>
    </w:p>
    <w:p w:rsidR="005F120A" w:rsidRPr="008A1FC2" w:rsidRDefault="005F120A" w:rsidP="00737C22">
      <w:pPr>
        <w:ind w:left="720"/>
        <w:jc w:val="both"/>
        <w:rPr>
          <w:rFonts w:ascii="Times New Roman" w:hAnsi="Times New Roman" w:cs="Times New Roman"/>
        </w:rPr>
      </w:pPr>
    </w:p>
    <w:p w:rsidR="005F120A" w:rsidRPr="008A1FC2" w:rsidRDefault="005F120A" w:rsidP="00737C22">
      <w:pPr>
        <w:ind w:firstLine="720"/>
        <w:jc w:val="both"/>
        <w:rPr>
          <w:rFonts w:ascii="Times New Roman" w:hAnsi="Times New Roman" w:cs="Times New Roman"/>
        </w:rPr>
      </w:pPr>
      <w:r w:rsidRPr="008A1FC2">
        <w:rPr>
          <w:rFonts w:ascii="Times New Roman" w:hAnsi="Times New Roman" w:cs="Times New Roman"/>
        </w:rPr>
        <w:t>Kisha huku Yesu akiteseka msalabani, Wayahudi walimdhihaki, wakipuuza madai yake ya kuwa Mfalme wa kimasihi wa Israeli. Kama tunavyosoma katika Mathayo 27:41-42:</w:t>
      </w:r>
    </w:p>
    <w:p w:rsidR="005F120A" w:rsidRPr="008A1FC2" w:rsidRDefault="005F120A" w:rsidP="00737C22">
      <w:pPr>
        <w:ind w:right="720"/>
        <w:jc w:val="both"/>
        <w:rPr>
          <w:rFonts w:ascii="Times New Roman" w:hAnsi="Times New Roman" w:cs="Times New Roman"/>
        </w:rPr>
      </w:pPr>
    </w:p>
    <w:p w:rsidR="005F120A" w:rsidRPr="008A1FC2" w:rsidRDefault="005F120A" w:rsidP="000C71F9">
      <w:pPr>
        <w:pStyle w:val="Scripturequotes"/>
        <w:jc w:val="both"/>
        <w:rPr>
          <w:rFonts w:cs="Times New Roman"/>
        </w:rPr>
      </w:pPr>
      <w:r w:rsidRPr="008A1FC2">
        <w:rPr>
          <w:rFonts w:cs="Times New Roman"/>
        </w:rPr>
        <w:t xml:space="preserve">Kadhalika na wale wakuu wa makuhani wakamdhihaki pamona na </w:t>
      </w:r>
      <w:r w:rsidRPr="000C71F9">
        <w:t>waandishi</w:t>
      </w:r>
      <w:r w:rsidRPr="008A1FC2">
        <w:rPr>
          <w:rFonts w:cs="Times New Roman"/>
        </w:rPr>
        <w:t xml:space="preserve"> na wazee, wakisema, “Aliokoa wengine, hawezi kujiokoa mwenyewe. Yeye ni mfalme wa Israeli, na ashuke sasa msalabani, nasi tutamwamini” (Mathayo 27:41-42)!</w:t>
      </w:r>
    </w:p>
    <w:p w:rsidR="005F120A" w:rsidRPr="008A1FC2" w:rsidRDefault="005F120A" w:rsidP="00737C22">
      <w:pPr>
        <w:ind w:left="720" w:right="720"/>
        <w:jc w:val="both"/>
        <w:rPr>
          <w:rFonts w:ascii="Times New Roman" w:hAnsi="Times New Roman" w:cs="Times New Roman"/>
        </w:rPr>
      </w:pPr>
    </w:p>
    <w:p w:rsidR="005F120A" w:rsidRPr="008A1FC2" w:rsidRDefault="005F120A" w:rsidP="00737C22">
      <w:pPr>
        <w:ind w:firstLine="720"/>
        <w:jc w:val="both"/>
        <w:rPr>
          <w:rFonts w:ascii="Times New Roman" w:hAnsi="Times New Roman" w:cs="Times New Roman"/>
        </w:rPr>
      </w:pPr>
      <w:r w:rsidRPr="008A1FC2">
        <w:rPr>
          <w:rFonts w:ascii="Times New Roman" w:hAnsi="Times New Roman" w:cs="Times New Roman"/>
        </w:rPr>
        <w:t>Kwa hali isiyo ya kawaida, Wayahudi walimpinga Yesu kwa misingi kwamba yeye alikuwa tatizo kwa Mungu na mdanganyifu kuhusu kiti cha enzi, huku kiuhalisia walikuwa wakimkataa mfalme mwenyewe ambaye alikuwa na nguvu ya kuwaokoa.</w:t>
      </w:r>
    </w:p>
    <w:p w:rsidR="005F120A" w:rsidRPr="00BE0377" w:rsidRDefault="005F120A" w:rsidP="00BE0377">
      <w:pPr>
        <w:ind w:firstLine="720"/>
        <w:jc w:val="both"/>
        <w:rPr>
          <w:rFonts w:ascii="Times New Roman" w:hAnsi="Times New Roman" w:cs="Times New Roman"/>
        </w:rPr>
      </w:pPr>
      <w:r w:rsidRPr="008A1FC2">
        <w:rPr>
          <w:rFonts w:ascii="Times New Roman" w:hAnsi="Times New Roman" w:cs="Times New Roman"/>
        </w:rPr>
        <w:t>Mbali na hilo wazo kuu la mgogoro, uanafunzi pia hudokeza msisitizo wa ufalme katika hitimisho la Mathayo.</w:t>
      </w:r>
    </w:p>
    <w:p w:rsidR="005F120A" w:rsidRDefault="005F120A" w:rsidP="00737C22">
      <w:pPr>
        <w:ind w:left="-90"/>
        <w:jc w:val="both"/>
        <w:rPr>
          <w:rFonts w:ascii="Times New Roman" w:hAnsi="Times New Roman" w:cs="Times New Roman"/>
          <w:b/>
        </w:rPr>
      </w:pPr>
    </w:p>
    <w:p w:rsidR="000C71F9" w:rsidRPr="008A1FC2" w:rsidRDefault="000C71F9" w:rsidP="00737C22">
      <w:pPr>
        <w:ind w:left="-90"/>
        <w:jc w:val="both"/>
        <w:rPr>
          <w:rFonts w:ascii="Times New Roman" w:hAnsi="Times New Roman" w:cs="Times New Roman"/>
          <w:b/>
        </w:rPr>
      </w:pPr>
    </w:p>
    <w:p w:rsidR="005F120A" w:rsidRPr="008A1FC2" w:rsidRDefault="005F120A" w:rsidP="00F85935">
      <w:pPr>
        <w:pStyle w:val="BulletHeading"/>
        <w:jc w:val="both"/>
        <w:rPr>
          <w:rFonts w:cs="Times New Roman"/>
        </w:rPr>
      </w:pPr>
      <w:bookmarkStart w:id="34" w:name="_Toc166223390"/>
      <w:r w:rsidRPr="008A1FC2">
        <w:rPr>
          <w:rFonts w:cs="Times New Roman"/>
        </w:rPr>
        <w:t>Uanafunzi</w:t>
      </w:r>
      <w:bookmarkEnd w:id="34"/>
    </w:p>
    <w:p w:rsidR="005F120A" w:rsidRPr="008A1FC2" w:rsidRDefault="005F120A" w:rsidP="00737C22">
      <w:pPr>
        <w:tabs>
          <w:tab w:val="left" w:pos="0"/>
        </w:tabs>
        <w:jc w:val="both"/>
        <w:rPr>
          <w:rFonts w:ascii="Times New Roman" w:hAnsi="Times New Roman" w:cs="Times New Roman"/>
        </w:rPr>
      </w:pPr>
    </w:p>
    <w:p w:rsidR="005F120A" w:rsidRPr="008A1FC2" w:rsidRDefault="005F120A" w:rsidP="00737C22">
      <w:pPr>
        <w:ind w:firstLine="720"/>
        <w:jc w:val="both"/>
        <w:rPr>
          <w:rFonts w:ascii="Times New Roman" w:hAnsi="Times New Roman" w:cs="Times New Roman"/>
        </w:rPr>
      </w:pPr>
      <w:r w:rsidRPr="008A1FC2">
        <w:rPr>
          <w:rFonts w:ascii="Times New Roman" w:hAnsi="Times New Roman" w:cs="Times New Roman"/>
        </w:rPr>
        <w:t>Kwa uhalisia, Mathayo alisisitiza namna ilivyokuwa vigumu kumfuata Masihi anayeteseka. Alisisitiza hili kwa kutoa taarifa kuhusu kushindwa kwa wanafunzi wa Yesu kwa kipindi hiki muhimu cha huduma ya Yesu. Yuda alimsaliti Yesu katika Mathayo 26:14-16 na mstari wa 47-50, na alijinyonga kwa tatizo la kushindwa huko katika sura ya 27:3-10. Petro, Yakobo, na Yohana walishindwa kukesha pamoja naye huko Gethsemane katika sura ya 26:36-46. Na Petro alimkana Yesu mara kwa mara hata kusema hamjui Yesu katika sura ya 26:69-75. Hatimaye, wanafunzi wote wa Yesu walimwacha katika sura ya 26:56.</w:t>
      </w:r>
      <w:r w:rsidR="00A932FD" w:rsidRPr="008A1FC2">
        <w:rPr>
          <w:rFonts w:ascii="Times New Roman" w:hAnsi="Times New Roman" w:cs="Times New Roman"/>
        </w:rPr>
        <w:t xml:space="preserve"> </w:t>
      </w:r>
    </w:p>
    <w:p w:rsidR="005F120A" w:rsidRPr="008A1FC2" w:rsidRDefault="005F120A" w:rsidP="00737C22">
      <w:pPr>
        <w:ind w:firstLine="720"/>
        <w:jc w:val="both"/>
        <w:rPr>
          <w:rFonts w:ascii="Times New Roman" w:hAnsi="Times New Roman" w:cs="Times New Roman"/>
        </w:rPr>
      </w:pPr>
      <w:r w:rsidRPr="008A1FC2">
        <w:rPr>
          <w:rFonts w:ascii="Times New Roman" w:hAnsi="Times New Roman" w:cs="Times New Roman"/>
        </w:rPr>
        <w:t xml:space="preserve">Ukweli ni kwamba kumfuata Yesu inaweza kuwa ni vigumu sana. Tunaamini katika Mfalme wa kimasihi aliyeteseka, na aliyetuita kuteseka pia, na kwamba tutajaribiwa ili tuanguke. Ufalme wa mbinguni haujaja bado katika utimilifu wake. Na kwa sababu hiyo, kuna vipengele vingi vya maisha ya Kikristo ambavyo bado havijawa kama inavyopaswa kuwa. </w:t>
      </w:r>
    </w:p>
    <w:p w:rsidR="005F120A" w:rsidRPr="008A1FC2" w:rsidRDefault="005F120A" w:rsidP="00737C22">
      <w:pPr>
        <w:ind w:firstLine="720"/>
        <w:jc w:val="both"/>
        <w:rPr>
          <w:rFonts w:ascii="Times New Roman" w:hAnsi="Times New Roman" w:cs="Times New Roman"/>
        </w:rPr>
      </w:pPr>
      <w:r w:rsidRPr="008A1FC2">
        <w:rPr>
          <w:rFonts w:ascii="Times New Roman" w:hAnsi="Times New Roman" w:cs="Times New Roman"/>
        </w:rPr>
        <w:t>Baada ya kuwa tumezingatia mawazo makuu ya mgogoro na uanafunzi, tuko tayari kugeukia wazo kuu la ushindi wa ufalme.</w:t>
      </w:r>
    </w:p>
    <w:p w:rsidR="005F120A" w:rsidRPr="008A1FC2" w:rsidRDefault="005F120A" w:rsidP="00737C22">
      <w:pPr>
        <w:jc w:val="both"/>
        <w:rPr>
          <w:rFonts w:ascii="Times New Roman" w:hAnsi="Times New Roman" w:cs="Times New Roman"/>
          <w:b/>
        </w:rPr>
      </w:pPr>
    </w:p>
    <w:p w:rsidR="00BE0377" w:rsidRDefault="00BE0377" w:rsidP="00BE0377">
      <w:pPr>
        <w:pStyle w:val="BulletHeading"/>
        <w:ind w:left="720" w:firstLine="720"/>
        <w:jc w:val="both"/>
        <w:rPr>
          <w:rFonts w:cs="Times New Roman"/>
        </w:rPr>
      </w:pPr>
    </w:p>
    <w:p w:rsidR="005F120A" w:rsidRPr="008A1FC2" w:rsidRDefault="005F120A" w:rsidP="00F85935">
      <w:pPr>
        <w:pStyle w:val="BulletHeading"/>
        <w:jc w:val="both"/>
        <w:rPr>
          <w:rFonts w:cs="Times New Roman"/>
        </w:rPr>
      </w:pPr>
      <w:bookmarkStart w:id="35" w:name="_Toc166223391"/>
      <w:r w:rsidRPr="008A1FC2">
        <w:rPr>
          <w:rFonts w:cs="Times New Roman"/>
        </w:rPr>
        <w:t>Ushindi</w:t>
      </w:r>
      <w:bookmarkEnd w:id="35"/>
    </w:p>
    <w:p w:rsidR="005F120A" w:rsidRPr="008A1FC2" w:rsidRDefault="005F120A" w:rsidP="00737C22">
      <w:pPr>
        <w:ind w:firstLine="720"/>
        <w:jc w:val="both"/>
        <w:rPr>
          <w:rFonts w:ascii="Times New Roman" w:hAnsi="Times New Roman" w:cs="Times New Roman"/>
          <w:b/>
          <w:sz w:val="20"/>
          <w:szCs w:val="20"/>
        </w:rPr>
      </w:pPr>
    </w:p>
    <w:p w:rsidR="005F120A" w:rsidRPr="008A1FC2" w:rsidRDefault="005F120A" w:rsidP="00737C22">
      <w:pPr>
        <w:ind w:firstLine="720"/>
        <w:jc w:val="both"/>
        <w:rPr>
          <w:rFonts w:ascii="Times New Roman" w:hAnsi="Times New Roman" w:cs="Times New Roman"/>
        </w:rPr>
      </w:pPr>
      <w:r w:rsidRPr="008A1FC2">
        <w:rPr>
          <w:rFonts w:ascii="Times New Roman" w:hAnsi="Times New Roman" w:cs="Times New Roman"/>
        </w:rPr>
        <w:t>Wazo kuu la ushindi huonekana wazi katika ufufuo wa Yesu, ambao ulikuwa uthibitisho kwamba Mfalme wa kimasihi alikuwa ameshinda maadui wote wa watu wake, hata kifo chenyewe. Na pia tunaona wazo kuu la ushindi katika maneno ya mwisho ya Yesu kabla ya kupaa kwake. Maneno ya mwisho yaliyoandikwa katika injili ya Mathayo hupatikana katika Mathayo 28:18-20, na mara zote huitwa Utume Mkuu. Ni maelekezo ya mwisho ya Bwana kwa wanafunzi wake, akiwaagiza katika huduma baada ya kuondoka kwake. Na ni muhimu kuzingatia kwamba maelekezo haya yanaanza na Kristo akidai kwa ujasiri mamlaka yote ya ufalme. Sikiliza tangazo la Yesu katika Mathayo 28:18.</w:t>
      </w:r>
    </w:p>
    <w:p w:rsidR="005F120A" w:rsidRPr="008A1FC2" w:rsidRDefault="005F120A" w:rsidP="00737C22">
      <w:pPr>
        <w:ind w:firstLine="720"/>
        <w:jc w:val="both"/>
        <w:rPr>
          <w:rFonts w:ascii="Times New Roman" w:hAnsi="Times New Roman" w:cs="Times New Roman"/>
          <w:b/>
          <w:sz w:val="20"/>
          <w:szCs w:val="20"/>
        </w:rPr>
      </w:pPr>
    </w:p>
    <w:p w:rsidR="005F120A" w:rsidRPr="000C71F9" w:rsidRDefault="005F120A" w:rsidP="000C71F9">
      <w:pPr>
        <w:pStyle w:val="Scripturequotes"/>
        <w:jc w:val="both"/>
      </w:pPr>
      <w:r w:rsidRPr="000C71F9">
        <w:t>Nimepewa mamlaka yote mbinguni na duniani (Mathayo 28:18).</w:t>
      </w:r>
    </w:p>
    <w:p w:rsidR="005F120A" w:rsidRPr="008A1FC2" w:rsidRDefault="005F120A" w:rsidP="00737C22">
      <w:pPr>
        <w:ind w:firstLine="720"/>
        <w:jc w:val="both"/>
        <w:rPr>
          <w:rFonts w:ascii="Times New Roman" w:hAnsi="Times New Roman" w:cs="Times New Roman"/>
          <w:b/>
          <w:sz w:val="20"/>
          <w:szCs w:val="20"/>
        </w:rPr>
      </w:pPr>
    </w:p>
    <w:p w:rsidR="005F120A" w:rsidRPr="008A1FC2" w:rsidRDefault="005F120A" w:rsidP="00737C22">
      <w:pPr>
        <w:ind w:firstLine="720"/>
        <w:jc w:val="both"/>
        <w:rPr>
          <w:rFonts w:ascii="Times New Roman" w:hAnsi="Times New Roman" w:cs="Times New Roman"/>
          <w:b/>
          <w:sz w:val="20"/>
          <w:szCs w:val="20"/>
        </w:rPr>
      </w:pPr>
    </w:p>
    <w:p w:rsidR="005F120A" w:rsidRPr="008A1FC2" w:rsidRDefault="005F120A" w:rsidP="00737C22">
      <w:pPr>
        <w:pStyle w:val="Quotations"/>
        <w:jc w:val="both"/>
        <w:rPr>
          <w:rFonts w:cs="Times New Roman"/>
        </w:rPr>
      </w:pPr>
      <w:r w:rsidRPr="008A1FC2">
        <w:rPr>
          <w:rFonts w:cs="Times New Roman"/>
        </w:rPr>
        <w:t>Yesu ndiye anayeweza kudai mamlaka yote, nguvu zote, na uhalali wote. Na hata hivyo, nguvu zake siyo za uharibifu kwa sababu ni nguvu na upendo. Nguvu ilichochea upendo. Ona, kama una upendo peke yake, una kitu kizuri, lakini yawezekana huna tumaini kwa sababu huna nguvu ya kubadilisha cho chote. Kama una nguvu peke yake bila upendo unaangamiza, unaua, unachukia. Ni uwezo wa kiungu uletao upendo na nguvu kwa pamoja. “Kwa maana jinsi hii Mungu aliupenda ulimwengu hata akamtoa Mwanawe wa pekee.” Yeye ndiye mwenye haki ya kudai nguvu zote kwa sababu yeye ndiye peke yake aliyetembea katika uso wa dunia hii bila kutenda dhambi, hakudanganya, wala kusema uongo. Pia yeye ndiye ambaye, baada ya kuuawa, kufa, kuzikwa, alifufuka. Hivyo, yeye ni Bwana aliye hai.</w:t>
      </w:r>
      <w:r w:rsidR="00A932FD" w:rsidRPr="008A1FC2">
        <w:rPr>
          <w:rFonts w:cs="Times New Roman"/>
        </w:rPr>
        <w:t xml:space="preserve"> </w:t>
      </w:r>
      <w:r w:rsidRPr="008A1FC2">
        <w:rPr>
          <w:rFonts w:cs="Times New Roman"/>
        </w:rPr>
        <w:t xml:space="preserve">Ni mwanzo wa kipindi kipya cha historia ya mwanadamu. Analeta tumaini kwa mataifa. Na ndivyo ufalme wa Mungu uko kazini kwa njia yenye nguvu sana, na hapo ndipo uinjilisti kwa mataifa na kuwafanya wanafunzi hupata msingi wake hapa, ninaita, “msingi mkuu.” Huwezi kuwa na utume mkuu bila kuwa na msingi mkuu. Na kisha anahitimisha kwa ahadi kubwa, “nami nipo pamoja nanyi sikuzote, hata ukamilifu wa dahari.” Hivyo Yesu Bwana, Yesu Mfalme, ndiye mtawala aliye na mamlaka yote, na hivyo tunapokwenda, kuwafanya mataifa kuwa wanafunzi, tufundishe, tutangaze utawala wake kwa nguvu zake. </w:t>
      </w:r>
    </w:p>
    <w:p w:rsidR="005F120A" w:rsidRPr="008A1FC2" w:rsidRDefault="005F120A" w:rsidP="00737C22">
      <w:pPr>
        <w:ind w:firstLine="720"/>
        <w:jc w:val="both"/>
        <w:rPr>
          <w:rFonts w:ascii="Times New Roman" w:hAnsi="Times New Roman" w:cs="Times New Roman"/>
          <w:b/>
          <w:sz w:val="20"/>
          <w:szCs w:val="20"/>
        </w:rPr>
      </w:pPr>
    </w:p>
    <w:p w:rsidR="005F120A" w:rsidRPr="008A1FC2" w:rsidRDefault="000C71F9" w:rsidP="00BE0377">
      <w:pPr>
        <w:pStyle w:val="Quotations"/>
        <w:widowControl/>
        <w:jc w:val="right"/>
        <w:rPr>
          <w:rFonts w:cs="Times New Roman"/>
        </w:rPr>
      </w:pPr>
      <w:r>
        <w:rPr>
          <w:rFonts w:cs="Times New Roman"/>
        </w:rPr>
        <w:t xml:space="preserve">— </w:t>
      </w:r>
      <w:r w:rsidR="005F120A" w:rsidRPr="008A1FC2">
        <w:rPr>
          <w:rFonts w:cs="Times New Roman"/>
        </w:rPr>
        <w:t>Dr. Peter Kuzmič</w:t>
      </w:r>
    </w:p>
    <w:p w:rsidR="005F120A" w:rsidRPr="008A1FC2" w:rsidRDefault="005F120A" w:rsidP="00737C22">
      <w:pPr>
        <w:ind w:firstLine="720"/>
        <w:jc w:val="both"/>
        <w:rPr>
          <w:rFonts w:ascii="Times New Roman" w:hAnsi="Times New Roman" w:cs="Times New Roman"/>
          <w:b/>
          <w:sz w:val="20"/>
          <w:szCs w:val="20"/>
        </w:rPr>
      </w:pPr>
    </w:p>
    <w:p w:rsidR="005F120A" w:rsidRPr="008A1FC2" w:rsidRDefault="005F120A" w:rsidP="00737C22">
      <w:pPr>
        <w:ind w:firstLine="720"/>
        <w:jc w:val="both"/>
        <w:rPr>
          <w:rFonts w:ascii="Times New Roman" w:hAnsi="Times New Roman" w:cs="Times New Roman"/>
        </w:rPr>
      </w:pPr>
      <w:r w:rsidRPr="008A1FC2">
        <w:rPr>
          <w:rFonts w:ascii="Times New Roman" w:hAnsi="Times New Roman" w:cs="Times New Roman"/>
        </w:rPr>
        <w:t xml:space="preserve">Mamlaka yote yako kwa mfalme aliyeshinda. Wayahudi walimkataa; Warumi walimsulibisha; na wote walimdhihaki. Lakini kaburi halikumshikilia, na ufufuo ulikuwa ni ushindi mkubwa mno wa Mfalme wa kimasihi. Kupitia yeye, ufalme wa mbinguni umekuja duniani. Na </w:t>
      </w:r>
      <w:r w:rsidRPr="008A1FC2">
        <w:rPr>
          <w:rFonts w:ascii="Times New Roman" w:hAnsi="Times New Roman" w:cs="Times New Roman"/>
          <w:i/>
        </w:rPr>
        <w:t>hiyo</w:t>
      </w:r>
      <w:r w:rsidRPr="008A1FC2">
        <w:rPr>
          <w:rFonts w:ascii="Times New Roman" w:hAnsi="Times New Roman" w:cs="Times New Roman"/>
        </w:rPr>
        <w:t xml:space="preserve"> ndiyo habari njema ya Injili kama ilivyoandikwa na Mathayo.</w:t>
      </w:r>
    </w:p>
    <w:p w:rsidR="005F120A" w:rsidRDefault="005F120A" w:rsidP="00737C22">
      <w:pPr>
        <w:ind w:firstLine="720"/>
        <w:jc w:val="both"/>
        <w:rPr>
          <w:rFonts w:ascii="Times New Roman" w:hAnsi="Times New Roman" w:cs="Times New Roman"/>
        </w:rPr>
      </w:pPr>
      <w:r w:rsidRPr="008A1FC2">
        <w:rPr>
          <w:rFonts w:ascii="Times New Roman" w:hAnsi="Times New Roman" w:cs="Times New Roman"/>
        </w:rPr>
        <w:t>Kwa kuwa sasa tumekwisha kuchunguza mazingira ya Injili kama ilivyoandikwa na Mathayo, na pia muundo na maudhui yake, sasa tuko tayari kuzingatia mawazo makuu ambayo Mathayo anayasisitiza.</w:t>
      </w:r>
    </w:p>
    <w:p w:rsidR="000C71F9" w:rsidRDefault="000C71F9" w:rsidP="00737C22">
      <w:pPr>
        <w:ind w:firstLine="720"/>
        <w:jc w:val="both"/>
        <w:rPr>
          <w:rFonts w:ascii="Times New Roman" w:hAnsi="Times New Roman" w:cs="Times New Roman"/>
        </w:rPr>
      </w:pPr>
    </w:p>
    <w:p w:rsidR="000C71F9" w:rsidRDefault="000C71F9" w:rsidP="00737C22">
      <w:pPr>
        <w:ind w:firstLine="720"/>
        <w:jc w:val="both"/>
        <w:rPr>
          <w:rFonts w:ascii="Times New Roman" w:hAnsi="Times New Roman" w:cs="Times New Roman"/>
        </w:rPr>
      </w:pPr>
    </w:p>
    <w:p w:rsidR="000C71F9" w:rsidRDefault="000C71F9" w:rsidP="00737C22">
      <w:pPr>
        <w:ind w:firstLine="720"/>
        <w:jc w:val="both"/>
        <w:rPr>
          <w:rFonts w:ascii="Times New Roman" w:hAnsi="Times New Roman" w:cs="Times New Roman"/>
        </w:rPr>
      </w:pPr>
    </w:p>
    <w:p w:rsidR="000C71F9" w:rsidRPr="008A1FC2" w:rsidRDefault="000C71F9" w:rsidP="00737C22">
      <w:pPr>
        <w:ind w:firstLine="720"/>
        <w:jc w:val="both"/>
        <w:rPr>
          <w:rFonts w:ascii="Times New Roman" w:hAnsi="Times New Roman" w:cs="Times New Roman"/>
        </w:rPr>
      </w:pPr>
    </w:p>
    <w:p w:rsidR="005F120A" w:rsidRPr="00400B51" w:rsidRDefault="00B52ACB" w:rsidP="00400B51">
      <w:pPr>
        <w:pStyle w:val="Chapterheading"/>
        <w:rPr>
          <w:rFonts w:cs="Times New Roman"/>
        </w:rPr>
      </w:pPr>
      <w:bookmarkStart w:id="36" w:name="_Toc166223392"/>
      <w:r>
        <w:rPr>
          <w:rFonts w:cs="Times New Roman"/>
        </w:rPr>
        <w:t>MAWAZO MAKUU</w:t>
      </w:r>
      <w:bookmarkEnd w:id="36"/>
    </w:p>
    <w:p w:rsidR="005F120A" w:rsidRPr="008A1FC2" w:rsidRDefault="005F120A" w:rsidP="00737C22">
      <w:pPr>
        <w:ind w:firstLine="720"/>
        <w:jc w:val="both"/>
        <w:rPr>
          <w:rFonts w:ascii="Times New Roman" w:hAnsi="Times New Roman" w:cs="Times New Roman"/>
        </w:rPr>
      </w:pPr>
    </w:p>
    <w:p w:rsidR="005F120A" w:rsidRPr="008A1FC2" w:rsidRDefault="005F120A" w:rsidP="00737C22">
      <w:pPr>
        <w:ind w:firstLine="720"/>
        <w:jc w:val="both"/>
        <w:rPr>
          <w:rFonts w:ascii="Times New Roman" w:hAnsi="Times New Roman" w:cs="Times New Roman"/>
        </w:rPr>
      </w:pPr>
      <w:r w:rsidRPr="008A1FC2">
        <w:rPr>
          <w:rFonts w:ascii="Times New Roman" w:hAnsi="Times New Roman" w:cs="Times New Roman"/>
        </w:rPr>
        <w:t xml:space="preserve">Katika sehemu hii ya somo letu, tutaweka usikivu wetu katika mawazo makuu ambayo Mathayo aliyasisitiza katika injili yake yote: urithi wa Agano la Kale wa ufalme wa Yesu na injili, na watu wa Mungu ambao Yesu alikuwa akiwaletea ufalme. </w:t>
      </w:r>
    </w:p>
    <w:p w:rsidR="005F120A" w:rsidRPr="008A1FC2" w:rsidRDefault="005F120A" w:rsidP="00737C22">
      <w:pPr>
        <w:ind w:firstLine="720"/>
        <w:jc w:val="both"/>
        <w:rPr>
          <w:rFonts w:ascii="Times New Roman" w:hAnsi="Times New Roman" w:cs="Times New Roman"/>
        </w:rPr>
      </w:pPr>
      <w:r w:rsidRPr="008A1FC2">
        <w:rPr>
          <w:rFonts w:ascii="Times New Roman" w:hAnsi="Times New Roman" w:cs="Times New Roman"/>
        </w:rPr>
        <w:t>Hebu tuanze na msisitizo wa Mathayo juu ya urithi wa Agano la Kale wa ufalme wa Yesu na injili.</w:t>
      </w:r>
    </w:p>
    <w:p w:rsidR="005F120A" w:rsidRDefault="005F120A" w:rsidP="00737C22">
      <w:pPr>
        <w:jc w:val="both"/>
        <w:rPr>
          <w:rFonts w:ascii="Times New Roman" w:hAnsi="Times New Roman" w:cs="Times New Roman"/>
          <w:b/>
          <w:sz w:val="20"/>
          <w:szCs w:val="20"/>
        </w:rPr>
      </w:pPr>
    </w:p>
    <w:p w:rsidR="000C71F9" w:rsidRPr="008A1FC2" w:rsidRDefault="000C71F9" w:rsidP="00737C22">
      <w:pPr>
        <w:jc w:val="both"/>
        <w:rPr>
          <w:rFonts w:ascii="Times New Roman" w:hAnsi="Times New Roman" w:cs="Times New Roman"/>
          <w:b/>
          <w:sz w:val="20"/>
          <w:szCs w:val="20"/>
        </w:rPr>
      </w:pPr>
    </w:p>
    <w:p w:rsidR="005F120A" w:rsidRPr="00F85935" w:rsidRDefault="005F120A" w:rsidP="00F85935">
      <w:pPr>
        <w:pStyle w:val="PanelHeading"/>
        <w:rPr>
          <w:rFonts w:cs="Times New Roman"/>
        </w:rPr>
      </w:pPr>
      <w:bookmarkStart w:id="37" w:name="_Toc166223393"/>
      <w:r w:rsidRPr="00F85935">
        <w:rPr>
          <w:rFonts w:cs="Times New Roman"/>
        </w:rPr>
        <w:t>Urithi wa Agano la Kale</w:t>
      </w:r>
      <w:bookmarkEnd w:id="37"/>
    </w:p>
    <w:p w:rsidR="005F120A" w:rsidRPr="008A1FC2" w:rsidRDefault="005F120A" w:rsidP="00737C22">
      <w:pPr>
        <w:jc w:val="both"/>
        <w:rPr>
          <w:rFonts w:ascii="Times New Roman" w:hAnsi="Times New Roman" w:cs="Times New Roman"/>
          <w:sz w:val="20"/>
          <w:szCs w:val="20"/>
        </w:rPr>
      </w:pPr>
    </w:p>
    <w:p w:rsidR="005F120A" w:rsidRPr="008A1FC2" w:rsidRDefault="005F120A" w:rsidP="00737C22">
      <w:pPr>
        <w:pStyle w:val="Quotations"/>
        <w:jc w:val="both"/>
        <w:rPr>
          <w:rFonts w:cs="Times New Roman"/>
        </w:rPr>
      </w:pPr>
      <w:r w:rsidRPr="008A1FC2">
        <w:rPr>
          <w:rFonts w:cs="Times New Roman"/>
        </w:rPr>
        <w:t>Injili ya Mathayo ni habari inayovutia sana ya namna ilivyo ya muhimu kwamba Agano la Kale lilitarajia kuja kwa Yesu Kristo. Yesu anaonekana, na amezaliwa katika taifa la Israeli. Anakwenda Misri. Anapandishwa kwenda jangwani ambako anajaribiwa. Anakwenda mlimani na anaanza kutoa sheria tena. Taswira zote hizi za Musa mpya, au mzaliwa wa Israeli, hupata vyanzo vyake na nafasi yake katika Agano la Kale. Maana Israeli ilipoitwa, Israeli ilipochaguliwa na Mungu, kuchaguliwa kwake, haikuwa fursa tu ya kufurahia. Ulikuwa ni wajibu wa kufanya, kuwa baraka kwa mataifa. Na bado, kwa sababu ya historia ndefu ya Israeli na yenye kubadilika-badilika kuhusu dhambi,</w:t>
      </w:r>
      <w:r w:rsidR="00A932FD" w:rsidRPr="008A1FC2">
        <w:rPr>
          <w:rFonts w:cs="Times New Roman"/>
        </w:rPr>
        <w:t xml:space="preserve"> </w:t>
      </w:r>
      <w:r w:rsidRPr="008A1FC2">
        <w:rPr>
          <w:rFonts w:cs="Times New Roman"/>
        </w:rPr>
        <w:t xml:space="preserve">hakuweza kuwa kile alichoitiwa kwake mwenyewe na kwa mataifa. Nadhani inatupa mwelekeo zaidi, kusoma kwa kina, namna Agano la Kale lilivyomtarajia Yesu, badala ya kumpata yeye kwenye mstari fulani hapa na pale. Ni historia nzima ya Israeli. Ni kuchaguliwa kwa Israeli. Ni kushindwa kote kwa Israeli ndiko kunakotarajia kuja kwa Yesu, na Mathayo anachukua hapo, hasa katika sura tano au sita za kwanza. </w:t>
      </w:r>
    </w:p>
    <w:p w:rsidR="005F120A" w:rsidRPr="008A1FC2" w:rsidRDefault="005F120A" w:rsidP="00737C22">
      <w:pPr>
        <w:pStyle w:val="Quotations"/>
        <w:jc w:val="both"/>
        <w:rPr>
          <w:rFonts w:cs="Times New Roman"/>
          <w:sz w:val="20"/>
          <w:szCs w:val="20"/>
        </w:rPr>
      </w:pPr>
    </w:p>
    <w:p w:rsidR="005F120A" w:rsidRPr="008A1FC2" w:rsidRDefault="000C71F9" w:rsidP="00D25947">
      <w:pPr>
        <w:pStyle w:val="Quotations"/>
        <w:widowControl/>
        <w:ind w:left="1080"/>
        <w:jc w:val="right"/>
        <w:rPr>
          <w:rFonts w:cs="Times New Roman"/>
        </w:rPr>
      </w:pPr>
      <w:r>
        <w:rPr>
          <w:rFonts w:cs="Times New Roman"/>
        </w:rPr>
        <w:t xml:space="preserve">— </w:t>
      </w:r>
      <w:r w:rsidR="005F120A" w:rsidRPr="008A1FC2">
        <w:rPr>
          <w:rFonts w:cs="Times New Roman"/>
        </w:rPr>
        <w:t>Dr. Mark Gignilliat</w:t>
      </w:r>
    </w:p>
    <w:p w:rsidR="005F120A" w:rsidRPr="008A1FC2" w:rsidRDefault="005F120A" w:rsidP="00737C22">
      <w:pPr>
        <w:shd w:val="solid" w:color="FFFFFF" w:fill="D9D9D9"/>
        <w:ind w:left="720" w:right="720"/>
        <w:jc w:val="both"/>
        <w:rPr>
          <w:rFonts w:ascii="Times New Roman" w:hAnsi="Times New Roman" w:cs="Times New Roman"/>
          <w:sz w:val="20"/>
          <w:szCs w:val="20"/>
        </w:rPr>
      </w:pPr>
    </w:p>
    <w:p w:rsidR="005F120A" w:rsidRPr="008A1FC2" w:rsidRDefault="005F120A" w:rsidP="00737C22">
      <w:pPr>
        <w:ind w:firstLine="720"/>
        <w:jc w:val="both"/>
        <w:rPr>
          <w:rFonts w:ascii="Times New Roman" w:hAnsi="Times New Roman" w:cs="Times New Roman"/>
        </w:rPr>
      </w:pPr>
      <w:r w:rsidRPr="008A1FC2">
        <w:rPr>
          <w:rFonts w:ascii="Times New Roman" w:hAnsi="Times New Roman" w:cs="Times New Roman"/>
        </w:rPr>
        <w:t>Zaidi ya yote, habari ya Biblia inamhusu Mungu akijiungamanisha na watu wake kwa agano lisilovunjika la upendo. Ni habari ya uaminifu wake katika kutunza ahadi yake ya kuwa pamoja nao katika baraka. Ndiyo maana Mathayo alikiambia kizazi chake cha watu wa Mungu kwamba wanaweza kuendelea kuzitegemea ahadi za kale na kwamba wanaweza kuendelea kuamini kwamba Mungu alikuwa akitenda kazi katika kipindi chao ndani ya utu wa Yesu. Ndiyo sababu iliyomfanya Mathayo kujisikia kwa ujasiri kuendelea kuchota katika Agano la Kale ili kuunga mkono madai na huduma ya Mfalme wa kimasihi, Yesu Kristo.</w:t>
      </w:r>
      <w:r w:rsidR="00A932FD" w:rsidRPr="008A1FC2">
        <w:rPr>
          <w:rFonts w:ascii="Times New Roman" w:hAnsi="Times New Roman" w:cs="Times New Roman"/>
        </w:rPr>
        <w:t xml:space="preserve"> </w:t>
      </w:r>
    </w:p>
    <w:p w:rsidR="005F120A" w:rsidRPr="008A1FC2" w:rsidRDefault="005F120A" w:rsidP="00737C22">
      <w:pPr>
        <w:ind w:firstLine="720"/>
        <w:jc w:val="both"/>
        <w:rPr>
          <w:rFonts w:ascii="Times New Roman" w:hAnsi="Times New Roman" w:cs="Times New Roman"/>
        </w:rPr>
      </w:pPr>
      <w:r w:rsidRPr="008A1FC2">
        <w:rPr>
          <w:rFonts w:ascii="Times New Roman" w:hAnsi="Times New Roman" w:cs="Times New Roman"/>
        </w:rPr>
        <w:t>Tutachunguza kwa kifupi njia tano ambazo Mathayo anadhihirisha urithi wa Agano la Kale wa ufalme wa Yesu na injili: nukuu za Mathayo kutoka katika Agano la Kale, msisitizo kuhusu ufalme wa mbinguni, maelezo ya Yesu kuwa ni Mfalme wa kimasihi, mgogoro wa Yesu na viongozi wa Kiyahudi wasioamini, na unyenyekevu wa Yesu na upole. Hebu tuanze na nukuu za Mathayo kutoka Agano la Kale.</w:t>
      </w:r>
    </w:p>
    <w:p w:rsidR="005F120A" w:rsidRDefault="005F120A" w:rsidP="00737C22">
      <w:pPr>
        <w:ind w:firstLine="720"/>
        <w:jc w:val="both"/>
        <w:rPr>
          <w:rFonts w:ascii="Times New Roman" w:hAnsi="Times New Roman" w:cs="Times New Roman"/>
          <w:b/>
          <w:color w:val="943634"/>
          <w:sz w:val="20"/>
          <w:szCs w:val="20"/>
        </w:rPr>
      </w:pPr>
    </w:p>
    <w:p w:rsidR="00D25947" w:rsidRPr="008A1FC2" w:rsidRDefault="00D25947" w:rsidP="00737C22">
      <w:pPr>
        <w:ind w:firstLine="720"/>
        <w:jc w:val="both"/>
        <w:rPr>
          <w:rFonts w:ascii="Times New Roman" w:hAnsi="Times New Roman" w:cs="Times New Roman"/>
          <w:b/>
          <w:color w:val="943634"/>
          <w:sz w:val="20"/>
          <w:szCs w:val="20"/>
        </w:rPr>
      </w:pPr>
    </w:p>
    <w:p w:rsidR="005F120A" w:rsidRPr="008A1FC2" w:rsidRDefault="005F120A" w:rsidP="00737C22">
      <w:pPr>
        <w:ind w:firstLine="720"/>
        <w:jc w:val="both"/>
        <w:rPr>
          <w:rFonts w:ascii="Times New Roman" w:hAnsi="Times New Roman" w:cs="Times New Roman"/>
          <w:b/>
          <w:color w:val="943634"/>
          <w:sz w:val="20"/>
          <w:szCs w:val="20"/>
        </w:rPr>
      </w:pPr>
    </w:p>
    <w:p w:rsidR="005F120A" w:rsidRDefault="005F120A" w:rsidP="00F85935">
      <w:pPr>
        <w:pStyle w:val="BulletHeading"/>
        <w:jc w:val="both"/>
        <w:rPr>
          <w:rFonts w:cs="Times New Roman"/>
        </w:rPr>
      </w:pPr>
      <w:bookmarkStart w:id="38" w:name="_Toc166223394"/>
      <w:r w:rsidRPr="008A1FC2">
        <w:rPr>
          <w:rFonts w:cs="Times New Roman"/>
        </w:rPr>
        <w:t>Nukuu na Madokezo</w:t>
      </w:r>
      <w:bookmarkEnd w:id="38"/>
    </w:p>
    <w:p w:rsidR="00D25947" w:rsidRPr="00D25947" w:rsidRDefault="00D25947" w:rsidP="00D25947">
      <w:pPr>
        <w:pStyle w:val="BulletHeading"/>
        <w:ind w:left="720" w:firstLine="720"/>
        <w:jc w:val="both"/>
        <w:rPr>
          <w:rFonts w:cs="Times New Roman"/>
        </w:rPr>
      </w:pPr>
    </w:p>
    <w:p w:rsidR="005F120A" w:rsidRPr="008A1FC2" w:rsidRDefault="005F120A" w:rsidP="00737C22">
      <w:pPr>
        <w:ind w:firstLine="720"/>
        <w:jc w:val="both"/>
        <w:rPr>
          <w:rFonts w:ascii="Times New Roman" w:hAnsi="Times New Roman" w:cs="Times New Roman"/>
          <w:b/>
        </w:rPr>
      </w:pPr>
      <w:r w:rsidRPr="008A1FC2">
        <w:rPr>
          <w:rFonts w:ascii="Times New Roman" w:hAnsi="Times New Roman" w:cs="Times New Roman"/>
        </w:rPr>
        <w:t>Mathayo ananukuu kutoka Agano la Kale mara nyingi kuliko mwandishi mwingine wa injili. Wanazuoni hubishana kuhusiana na idadi ya mara ngapi Mathayo amenukuu Agano la Kale, lakini ni hakika amefanya hivyo angalau mara 40, na kulidokeza mara nyingi tu.</w:t>
      </w:r>
    </w:p>
    <w:p w:rsidR="005F120A" w:rsidRPr="008A1FC2" w:rsidRDefault="005F120A" w:rsidP="00737C22">
      <w:pPr>
        <w:ind w:firstLine="720"/>
        <w:jc w:val="both"/>
        <w:rPr>
          <w:rFonts w:ascii="Times New Roman" w:hAnsi="Times New Roman" w:cs="Times New Roman"/>
        </w:rPr>
      </w:pPr>
      <w:r w:rsidRPr="008A1FC2">
        <w:rPr>
          <w:rFonts w:ascii="Times New Roman" w:hAnsi="Times New Roman" w:cs="Times New Roman"/>
        </w:rPr>
        <w:t xml:space="preserve">Mbinu moja Mathayo anayoitumia sana ni kifungu cha maneno, “ili litimie.” Mathayo anatumia kifungu hiki cha maneno kuweka muunganisho wa wazi kati ya Agano la Kale na matukio ya maisha ya Yesu. Kwa mfano, sikiliza Mathayo aliandika katika Mathayo 8:17: </w:t>
      </w:r>
    </w:p>
    <w:p w:rsidR="005F120A" w:rsidRPr="008A1FC2" w:rsidRDefault="005F120A" w:rsidP="00737C22">
      <w:pPr>
        <w:shd w:val="solid" w:color="FFFFFF" w:fill="D9D9D9"/>
        <w:jc w:val="both"/>
        <w:rPr>
          <w:rFonts w:ascii="Times New Roman" w:hAnsi="Times New Roman" w:cs="Times New Roman"/>
          <w:b/>
          <w:sz w:val="32"/>
          <w:szCs w:val="32"/>
        </w:rPr>
      </w:pPr>
    </w:p>
    <w:p w:rsidR="005F120A" w:rsidRPr="008A1FC2" w:rsidRDefault="005F120A" w:rsidP="000C71F9">
      <w:pPr>
        <w:pStyle w:val="Scripturequotes"/>
        <w:jc w:val="both"/>
        <w:rPr>
          <w:rFonts w:cs="Times New Roman"/>
        </w:rPr>
      </w:pPr>
      <w:r w:rsidRPr="008A1FC2">
        <w:rPr>
          <w:rFonts w:cs="Times New Roman"/>
        </w:rPr>
        <w:t xml:space="preserve">Ili litimie lile neno lililonenwa na nabii Isaya, akisema, “Mwenyewe </w:t>
      </w:r>
      <w:r w:rsidRPr="000C71F9">
        <w:t>aliutwaa</w:t>
      </w:r>
      <w:r w:rsidRPr="008A1FC2">
        <w:rPr>
          <w:rFonts w:cs="Times New Roman"/>
        </w:rPr>
        <w:t xml:space="preserve"> udhaifu wetu, na kuyachukua magonjwa yetu” (Mathayo</w:t>
      </w:r>
      <w:r w:rsidR="000C71F9">
        <w:rPr>
          <w:rFonts w:cs="Times New Roman"/>
        </w:rPr>
        <w:t xml:space="preserve"> </w:t>
      </w:r>
      <w:r w:rsidRPr="008A1FC2">
        <w:rPr>
          <w:rFonts w:cs="Times New Roman"/>
        </w:rPr>
        <w:t>8:17).</w:t>
      </w:r>
    </w:p>
    <w:p w:rsidR="005F120A" w:rsidRPr="008A1FC2" w:rsidRDefault="005F120A" w:rsidP="00737C22">
      <w:pPr>
        <w:shd w:val="solid" w:color="FFFFFF" w:fill="D9D9D9"/>
        <w:jc w:val="both"/>
        <w:rPr>
          <w:rFonts w:ascii="Times New Roman" w:hAnsi="Times New Roman" w:cs="Times New Roman"/>
          <w:b/>
          <w:sz w:val="32"/>
          <w:szCs w:val="32"/>
        </w:rPr>
      </w:pPr>
    </w:p>
    <w:p w:rsidR="005F120A" w:rsidRPr="008A1FC2" w:rsidRDefault="005F120A" w:rsidP="00737C22">
      <w:pPr>
        <w:ind w:firstLine="720"/>
        <w:jc w:val="both"/>
        <w:rPr>
          <w:rFonts w:ascii="Times New Roman" w:hAnsi="Times New Roman" w:cs="Times New Roman"/>
          <w:b/>
        </w:rPr>
      </w:pPr>
      <w:r w:rsidRPr="008A1FC2">
        <w:rPr>
          <w:rFonts w:ascii="Times New Roman" w:hAnsi="Times New Roman" w:cs="Times New Roman"/>
        </w:rPr>
        <w:t xml:space="preserve">Mara kabla ya nukuu hii ya Agano la Kale, Mathayo anataarifu uponyaji mwingi wa Yesu. Lakini hakutaka wasomaji wake wamwone Yesu kuwa ni mponyaji tu. Badala yake, aliwataka wafahamu kwamba Yesu aliwaponya watu ili kutimiza ahadi za Agano la Kale. </w:t>
      </w:r>
    </w:p>
    <w:p w:rsidR="005F120A" w:rsidRPr="008A1FC2" w:rsidRDefault="005F120A" w:rsidP="00737C22">
      <w:pPr>
        <w:shd w:val="solid" w:color="FFFFFF" w:fill="D9D9D9"/>
        <w:jc w:val="both"/>
        <w:rPr>
          <w:rFonts w:ascii="Times New Roman" w:hAnsi="Times New Roman" w:cs="Times New Roman"/>
          <w:b/>
          <w:sz w:val="32"/>
          <w:szCs w:val="32"/>
        </w:rPr>
      </w:pPr>
    </w:p>
    <w:p w:rsidR="005F120A" w:rsidRPr="008A1FC2" w:rsidRDefault="005F120A" w:rsidP="00737C22">
      <w:pPr>
        <w:pStyle w:val="Quotations"/>
        <w:jc w:val="both"/>
        <w:rPr>
          <w:rFonts w:cs="Times New Roman"/>
        </w:rPr>
      </w:pPr>
      <w:r w:rsidRPr="008A1FC2">
        <w:rPr>
          <w:rFonts w:cs="Times New Roman"/>
        </w:rPr>
        <w:t>Kilichokuwa cha muhimu kutokana na mtazamo wa Mathayo, ninapenda kusema ndivyo inavyopaswa kuwa mtazamo wetu, ni kwamba ndani ya Yesu kulikuwa na udhihirisho wa ufalme wa Mungu ujao ambao watu wamekuwa wakiutarajia, wamekuwa wakiusubiri. Hivyo, siyo lazima kwamba walikuwa wakimsubiri Masihi kutimiza utabiri uliokuwa kwenye ramani ya kihistoria, bali walikuwa wakitarajia uhuru, kupumzika, urejesho, wokovu. Na Agano la Kale liliwafundisha kwamba ufalme wa Mungu ulipokuja, utatangazwa na mtu maalumu, Masihi, na kwamba katika tangazo hilo, utawala wa Mungu utaanza kuja katika utimilifu wake. Na hivyo, mitume kwa ujumla wao, na hasa Mathayo, hawakuketi tu wakiwa na chati zao mikononi mwao wakisubiri kuona ni nani aliyetimiza utabiri wote huu, bali walimwona mtu ambaye kazi zake na mafundisho yake, na tabia yake, na kila kitu kuhusu yeye, vilidhihirisha ufalme wa Mungu. Kweli, ufalme wa Mungu ulikuwa ndani ya Yesu, siyo tu kutangazwa naye, na yeye ndiye aliyeuleta huo ufalme. Na hivyo, kutokana na uzoefu huo wa nguvu na mafu</w:t>
      </w:r>
      <w:r w:rsidR="008F16FE" w:rsidRPr="008A1FC2">
        <w:rPr>
          <w:rFonts w:cs="Times New Roman"/>
        </w:rPr>
        <w:t xml:space="preserve">ndisho na kazi za Yesu, mitume  akiwemo Mathayo, </w:t>
      </w:r>
      <w:r w:rsidRPr="008A1FC2">
        <w:rPr>
          <w:rFonts w:cs="Times New Roman"/>
        </w:rPr>
        <w:t xml:space="preserve">walirejea Agano la Kale kuona namna Yesu amekuwa akitarajiwa na Agano la Kale. Na waliposoma Agano la Kale kutokana na mtazamo wa uzoefu wao na Yesu, waliona kwamba Maandiko ya Agano la Kale, kweli, yalimshuhudia yeye na ni yeye hasa. Hivyo, kama tusomavyo Agano la Kale, hatulisomi tu tukiwa tumevaa miwani ya kukuzia maandishi machoni mwetu, bali huwa tunalisoma tukifatufa kukutana na Kristo mwenyewe, ambaye ndiye somo kuu la vitabu vya Injili maana anakuja akiwa ni shahidi na ndiye ambaye ndani yake ulimo ufalme wa Mungu. </w:t>
      </w:r>
    </w:p>
    <w:p w:rsidR="005F120A" w:rsidRPr="008A1FC2" w:rsidRDefault="005F120A" w:rsidP="00737C22">
      <w:pPr>
        <w:pStyle w:val="Quotations"/>
        <w:jc w:val="both"/>
        <w:rPr>
          <w:rFonts w:cs="Times New Roman"/>
        </w:rPr>
      </w:pPr>
    </w:p>
    <w:p w:rsidR="005F120A" w:rsidRPr="008A1FC2" w:rsidRDefault="000C71F9" w:rsidP="00D25947">
      <w:pPr>
        <w:pStyle w:val="Quotations"/>
        <w:widowControl/>
        <w:jc w:val="right"/>
        <w:rPr>
          <w:rFonts w:cs="Times New Roman"/>
        </w:rPr>
      </w:pPr>
      <w:r>
        <w:rPr>
          <w:rFonts w:cs="Times New Roman"/>
        </w:rPr>
        <w:t xml:space="preserve">— </w:t>
      </w:r>
      <w:r w:rsidR="005F120A" w:rsidRPr="008A1FC2">
        <w:rPr>
          <w:rFonts w:cs="Times New Roman"/>
        </w:rPr>
        <w:t>Rev. Michael Glodo</w:t>
      </w:r>
    </w:p>
    <w:p w:rsidR="00132E41" w:rsidRPr="008A1FC2" w:rsidRDefault="00132E41" w:rsidP="00737C22">
      <w:pPr>
        <w:ind w:right="720" w:firstLine="720"/>
        <w:jc w:val="both"/>
        <w:rPr>
          <w:rFonts w:ascii="Times New Roman" w:hAnsi="Times New Roman" w:cs="Times New Roman"/>
        </w:rPr>
      </w:pPr>
    </w:p>
    <w:p w:rsidR="005F120A" w:rsidRPr="008A1FC2" w:rsidRDefault="005F120A" w:rsidP="00737C22">
      <w:pPr>
        <w:ind w:right="720" w:firstLine="720"/>
        <w:jc w:val="both"/>
        <w:rPr>
          <w:rFonts w:ascii="Times New Roman" w:hAnsi="Times New Roman" w:cs="Times New Roman"/>
        </w:rPr>
      </w:pPr>
      <w:r w:rsidRPr="008A1FC2">
        <w:rPr>
          <w:rFonts w:ascii="Times New Roman" w:hAnsi="Times New Roman" w:cs="Times New Roman"/>
        </w:rPr>
        <w:t>Njia ya pili ambayo msisitizo wa Mathayo juu ya urithi wa Agano la Kale unaweza kuonekana katika msisitizo wake kuhusu ufalme wa mbinguni.</w:t>
      </w:r>
    </w:p>
    <w:p w:rsidR="005F120A" w:rsidRDefault="005F120A" w:rsidP="00D25947">
      <w:pPr>
        <w:ind w:right="720"/>
        <w:jc w:val="both"/>
        <w:rPr>
          <w:rFonts w:ascii="Times New Roman" w:hAnsi="Times New Roman" w:cs="Times New Roman"/>
        </w:rPr>
      </w:pPr>
    </w:p>
    <w:p w:rsidR="000C71F9" w:rsidRPr="008A1FC2" w:rsidRDefault="000C71F9" w:rsidP="00D25947">
      <w:pPr>
        <w:ind w:right="720"/>
        <w:jc w:val="both"/>
        <w:rPr>
          <w:rFonts w:ascii="Times New Roman" w:hAnsi="Times New Roman" w:cs="Times New Roman"/>
        </w:rPr>
      </w:pPr>
    </w:p>
    <w:p w:rsidR="005F120A" w:rsidRPr="00F85935" w:rsidRDefault="005F120A" w:rsidP="00F85935">
      <w:pPr>
        <w:pStyle w:val="BulletHeading"/>
        <w:jc w:val="both"/>
        <w:rPr>
          <w:rFonts w:cs="Times New Roman"/>
        </w:rPr>
      </w:pPr>
      <w:bookmarkStart w:id="39" w:name="_Toc166223395"/>
      <w:r w:rsidRPr="00F85935">
        <w:rPr>
          <w:rFonts w:cs="Times New Roman"/>
        </w:rPr>
        <w:t>Ufalme wa Mbinguni</w:t>
      </w:r>
      <w:bookmarkEnd w:id="39"/>
    </w:p>
    <w:p w:rsidR="005F120A" w:rsidRPr="008A1FC2" w:rsidRDefault="005F120A" w:rsidP="00737C22">
      <w:pPr>
        <w:jc w:val="both"/>
        <w:rPr>
          <w:rFonts w:ascii="Times New Roman" w:hAnsi="Times New Roman" w:cs="Times New Roman"/>
          <w:sz w:val="20"/>
          <w:szCs w:val="20"/>
        </w:rPr>
      </w:pPr>
    </w:p>
    <w:p w:rsidR="005F120A" w:rsidRPr="008A1FC2" w:rsidRDefault="005F120A" w:rsidP="00737C22">
      <w:pPr>
        <w:ind w:firstLine="720"/>
        <w:jc w:val="both"/>
        <w:rPr>
          <w:rFonts w:ascii="Times New Roman" w:hAnsi="Times New Roman" w:cs="Times New Roman"/>
        </w:rPr>
      </w:pPr>
      <w:r w:rsidRPr="008A1FC2">
        <w:rPr>
          <w:rFonts w:ascii="Times New Roman" w:hAnsi="Times New Roman" w:cs="Times New Roman"/>
        </w:rPr>
        <w:t xml:space="preserve">Katika Agano la Kale, Mungu ameahidi kwamba atawabariki watu wake; na kwamba baraka zake zitakuja kupitia Mwana wa kifalme wa Daudi. Mathayo alitangaza kwamba baraka za ufalme wa Mungu katika Yesu zilikuwa ni utimilifu wa zile ahadi za kale. </w:t>
      </w:r>
    </w:p>
    <w:p w:rsidR="005F120A" w:rsidRPr="008A1FC2" w:rsidRDefault="005F120A" w:rsidP="00737C22">
      <w:pPr>
        <w:ind w:firstLine="720"/>
        <w:jc w:val="both"/>
        <w:rPr>
          <w:rFonts w:ascii="Times New Roman" w:hAnsi="Times New Roman" w:cs="Times New Roman"/>
        </w:rPr>
      </w:pPr>
      <w:r w:rsidRPr="008A1FC2">
        <w:rPr>
          <w:rFonts w:ascii="Times New Roman" w:hAnsi="Times New Roman" w:cs="Times New Roman"/>
        </w:rPr>
        <w:t xml:space="preserve">Katika injili ya Mathayo, Yesu mwenyewe aliendelea kuwakumbusha watu kuhusu ukweli huu. Mara kwa mara anafundisha kwamba Mungu ni mwaminifu kwa ahadi za Agano lake la Kale. Hivi ndivyo Yesu alivyoweza kuuwasilisha ufalme wake kuwa ni habari njema, ingawa ulihusisha mateso, ingawa hakufanya kila kitu ambacho Agano la Kale lilitabiri. Yesu alisisitiza kwamba watu wake waliamini Neno la Mungu katika Agano la Kale ili kuamini kwamba hatimaye Yesu atarudi kukamilisha kila kitu </w:t>
      </w:r>
      <w:r w:rsidRPr="008A1FC2">
        <w:rPr>
          <w:rFonts w:ascii="Times New Roman" w:hAnsi="Times New Roman" w:cs="Times New Roman"/>
          <w:i/>
        </w:rPr>
        <w:t>kilichoanzishwa</w:t>
      </w:r>
      <w:r w:rsidR="008F16FE" w:rsidRPr="008A1FC2">
        <w:rPr>
          <w:rFonts w:ascii="Times New Roman" w:hAnsi="Times New Roman" w:cs="Times New Roman"/>
        </w:rPr>
        <w:t>,</w:t>
      </w:r>
      <w:r w:rsidRPr="008A1FC2">
        <w:rPr>
          <w:rFonts w:ascii="Times New Roman" w:hAnsi="Times New Roman" w:cs="Times New Roman"/>
        </w:rPr>
        <w:t xml:space="preserve"> kwamba hatimaye atarudi kutimiza </w:t>
      </w:r>
      <w:r w:rsidRPr="008A1FC2">
        <w:rPr>
          <w:rFonts w:ascii="Times New Roman" w:hAnsi="Times New Roman" w:cs="Times New Roman"/>
          <w:i/>
        </w:rPr>
        <w:t>kila kitu</w:t>
      </w:r>
      <w:r w:rsidRPr="008A1FC2">
        <w:rPr>
          <w:rFonts w:ascii="Times New Roman" w:hAnsi="Times New Roman" w:cs="Times New Roman"/>
        </w:rPr>
        <w:t xml:space="preserve"> ambacho Mungu alikiahidi. </w:t>
      </w:r>
    </w:p>
    <w:p w:rsidR="005F120A" w:rsidRPr="008A1FC2" w:rsidRDefault="005F120A" w:rsidP="00737C22">
      <w:pPr>
        <w:ind w:firstLine="720"/>
        <w:jc w:val="both"/>
        <w:rPr>
          <w:rFonts w:ascii="Times New Roman" w:hAnsi="Times New Roman" w:cs="Times New Roman"/>
        </w:rPr>
      </w:pPr>
      <w:r w:rsidRPr="008A1FC2">
        <w:rPr>
          <w:rFonts w:ascii="Times New Roman" w:hAnsi="Times New Roman" w:cs="Times New Roman"/>
        </w:rPr>
        <w:t xml:space="preserve">Ni kweli, ujasiri huu katika picha ya ufalme wa mbinguni ya Agano la Kale ni msingi ambao mara kwa mara Yesu aliwaitia wafuasi wake kunyenyekea na kutegemea Agano la Kale. Ni msingi ambao aliutumia kuwaagiza kupendana na kutumikiana kila mmoja na mwenzake, kama raia wa ufalme wa Mungu. </w:t>
      </w:r>
    </w:p>
    <w:p w:rsidR="005F120A" w:rsidRPr="008A1FC2" w:rsidRDefault="005F120A" w:rsidP="00737C22">
      <w:pPr>
        <w:ind w:firstLine="720"/>
        <w:jc w:val="both"/>
        <w:rPr>
          <w:rFonts w:ascii="Times New Roman" w:hAnsi="Times New Roman" w:cs="Times New Roman"/>
        </w:rPr>
      </w:pPr>
      <w:r w:rsidRPr="008A1FC2">
        <w:rPr>
          <w:rFonts w:ascii="Times New Roman" w:hAnsi="Times New Roman" w:cs="Times New Roman"/>
        </w:rPr>
        <w:t xml:space="preserve">Maarifa ya kwamba Mungu wa mbingu na nchi anatawala historia yote na ni mwaminifu kwa ahadi zake inapaswa kuhamasisha </w:t>
      </w:r>
      <w:r w:rsidR="008F16FE" w:rsidRPr="008A1FC2">
        <w:rPr>
          <w:rFonts w:ascii="Times New Roman" w:hAnsi="Times New Roman" w:cs="Times New Roman"/>
        </w:rPr>
        <w:t xml:space="preserve">watu wake katika vizazi vyote </w:t>
      </w:r>
      <w:r w:rsidRPr="008A1FC2">
        <w:rPr>
          <w:rFonts w:ascii="Times New Roman" w:hAnsi="Times New Roman" w:cs="Times New Roman"/>
        </w:rPr>
        <w:t>kiki</w:t>
      </w:r>
      <w:r w:rsidR="008F16FE" w:rsidRPr="008A1FC2">
        <w:rPr>
          <w:rFonts w:ascii="Times New Roman" w:hAnsi="Times New Roman" w:cs="Times New Roman"/>
        </w:rPr>
        <w:t xml:space="preserve">wemo kizazi chetu, </w:t>
      </w:r>
      <w:r w:rsidRPr="008A1FC2">
        <w:rPr>
          <w:rFonts w:ascii="Times New Roman" w:hAnsi="Times New Roman" w:cs="Times New Roman"/>
        </w:rPr>
        <w:t xml:space="preserve">kutegemea kwamba ahadi zake katika Kristo ni njema. Lazima zituhamasishe kuamini kwamba siku moja hakika Mungu atafanya kila kitu kuwa kipya na sahihi. Na lazima itupe nguvu na uvumilivu kadiri tunavyosubiri kwa uvumilivu kwamba Mungu anauleta ufalme wake katika utimilifu wote. </w:t>
      </w:r>
    </w:p>
    <w:p w:rsidR="005F120A" w:rsidRPr="008A1FC2" w:rsidRDefault="005F120A" w:rsidP="00737C22">
      <w:pPr>
        <w:ind w:firstLine="720"/>
        <w:jc w:val="both"/>
        <w:rPr>
          <w:rFonts w:ascii="Times New Roman" w:hAnsi="Times New Roman" w:cs="Times New Roman"/>
        </w:rPr>
      </w:pPr>
      <w:r w:rsidRPr="008A1FC2">
        <w:rPr>
          <w:rFonts w:ascii="Times New Roman" w:hAnsi="Times New Roman" w:cs="Times New Roman"/>
        </w:rPr>
        <w:t>Njia ya tatu ambayo Mathayo alisisitiza urithi wa Agano la Kale wa ufalme wa Yesu na injili ilikuwa ni kwa kusisitiza kwamba Yesu alikuwa Mfalme wa kimasihi aliyetarajiwa.</w:t>
      </w:r>
    </w:p>
    <w:p w:rsidR="005F120A" w:rsidRDefault="005F120A" w:rsidP="00737C22">
      <w:pPr>
        <w:jc w:val="both"/>
        <w:rPr>
          <w:rFonts w:ascii="Times New Roman" w:hAnsi="Times New Roman" w:cs="Times New Roman"/>
          <w:b/>
          <w:sz w:val="20"/>
          <w:szCs w:val="20"/>
        </w:rPr>
      </w:pPr>
    </w:p>
    <w:p w:rsidR="000C71F9" w:rsidRPr="008A1FC2" w:rsidRDefault="000C71F9" w:rsidP="00737C22">
      <w:pPr>
        <w:jc w:val="both"/>
        <w:rPr>
          <w:rFonts w:ascii="Times New Roman" w:hAnsi="Times New Roman" w:cs="Times New Roman"/>
          <w:b/>
          <w:sz w:val="20"/>
          <w:szCs w:val="20"/>
        </w:rPr>
      </w:pPr>
    </w:p>
    <w:p w:rsidR="005F120A" w:rsidRPr="00F85935" w:rsidRDefault="005F120A" w:rsidP="00F85935">
      <w:pPr>
        <w:pStyle w:val="BulletHeading"/>
        <w:jc w:val="both"/>
        <w:rPr>
          <w:rFonts w:cs="Times New Roman"/>
        </w:rPr>
      </w:pPr>
      <w:bookmarkStart w:id="40" w:name="_Toc166223396"/>
      <w:r w:rsidRPr="00F85935">
        <w:rPr>
          <w:rFonts w:cs="Times New Roman"/>
        </w:rPr>
        <w:t>Mfalme wa Kimasihi</w:t>
      </w:r>
      <w:bookmarkEnd w:id="40"/>
    </w:p>
    <w:p w:rsidR="005F120A" w:rsidRPr="008A1FC2" w:rsidRDefault="005F120A" w:rsidP="00737C22">
      <w:pPr>
        <w:ind w:firstLine="720"/>
        <w:jc w:val="both"/>
        <w:rPr>
          <w:rFonts w:ascii="Times New Roman" w:hAnsi="Times New Roman" w:cs="Times New Roman"/>
          <w:sz w:val="20"/>
          <w:szCs w:val="20"/>
        </w:rPr>
      </w:pPr>
    </w:p>
    <w:p w:rsidR="005F120A" w:rsidRPr="008A1FC2" w:rsidRDefault="005F120A" w:rsidP="00737C22">
      <w:pPr>
        <w:ind w:firstLine="720"/>
        <w:jc w:val="both"/>
        <w:rPr>
          <w:rFonts w:ascii="Times New Roman" w:hAnsi="Times New Roman" w:cs="Times New Roman"/>
        </w:rPr>
      </w:pPr>
      <w:r w:rsidRPr="008A1FC2">
        <w:rPr>
          <w:rFonts w:ascii="Times New Roman" w:hAnsi="Times New Roman" w:cs="Times New Roman"/>
        </w:rPr>
        <w:t>Tulitaja wazo hili mapema katika somo hili pale tulipojadili ukoo wa Yesu. Pia inaonekana katika kweli kwamba Mathayo alimwita Yesu “Mwana wa Daudi” mara kwa mara zaidi ya waandishi wa injili wengine kwa ujumla wao. Pia Mathayo alitumia majina mengine ya kifalme kwa ajili ya Yesu, ikiwemo, Mfalme wa Wayahudi, Mfalme wa Israeli, Mfalme wenu, na wakati mwingine ni Mfalme. Zaidi ya yote, baadhi ya mistari ambayo Mathayo ametumia majina ya kifalme kwa ajili ya Yesu haionekani katika injili zingine.</w:t>
      </w:r>
      <w:r w:rsidR="00A932FD" w:rsidRPr="008A1FC2">
        <w:rPr>
          <w:rFonts w:ascii="Times New Roman" w:hAnsi="Times New Roman" w:cs="Times New Roman"/>
        </w:rPr>
        <w:t xml:space="preserve"> </w:t>
      </w:r>
    </w:p>
    <w:p w:rsidR="005F120A" w:rsidRPr="008A1FC2" w:rsidRDefault="005F120A" w:rsidP="00737C22">
      <w:pPr>
        <w:ind w:firstLine="720"/>
        <w:jc w:val="both"/>
        <w:rPr>
          <w:rFonts w:ascii="Times New Roman" w:hAnsi="Times New Roman" w:cs="Times New Roman"/>
        </w:rPr>
      </w:pPr>
      <w:r w:rsidRPr="008A1FC2">
        <w:rPr>
          <w:rFonts w:ascii="Times New Roman" w:hAnsi="Times New Roman" w:cs="Times New Roman"/>
        </w:rPr>
        <w:t>Kwa mfano, katika Mathayo 2:2, Mathayo alitaarifu swali hili kutoka kwa wale mamajusi:</w:t>
      </w:r>
    </w:p>
    <w:p w:rsidR="005F120A" w:rsidRPr="008A1FC2" w:rsidRDefault="005F120A" w:rsidP="00737C22">
      <w:pPr>
        <w:jc w:val="both"/>
        <w:rPr>
          <w:rFonts w:ascii="Times New Roman" w:hAnsi="Times New Roman" w:cs="Times New Roman"/>
          <w:i/>
          <w:sz w:val="20"/>
          <w:szCs w:val="20"/>
        </w:rPr>
      </w:pPr>
    </w:p>
    <w:p w:rsidR="005F120A" w:rsidRPr="000C71F9" w:rsidRDefault="005F120A" w:rsidP="000C71F9">
      <w:pPr>
        <w:pStyle w:val="Scripturequotes"/>
        <w:jc w:val="both"/>
      </w:pPr>
      <w:r w:rsidRPr="000C71F9">
        <w:t>Yuko wapi yeye aliyezaliwa mfalme wa Wayahudi (Mathayo 2:2)?</w:t>
      </w:r>
    </w:p>
    <w:p w:rsidR="005F120A" w:rsidRPr="008A1FC2" w:rsidRDefault="005F120A" w:rsidP="00737C22">
      <w:pPr>
        <w:jc w:val="both"/>
        <w:rPr>
          <w:rFonts w:ascii="Times New Roman" w:hAnsi="Times New Roman" w:cs="Times New Roman"/>
          <w:color w:val="0000FF"/>
          <w:sz w:val="20"/>
          <w:szCs w:val="20"/>
        </w:rPr>
      </w:pPr>
    </w:p>
    <w:p w:rsidR="005F120A" w:rsidRPr="008A1FC2" w:rsidRDefault="005F120A" w:rsidP="000C71F9">
      <w:pPr>
        <w:ind w:firstLine="720"/>
        <w:jc w:val="both"/>
        <w:rPr>
          <w:rFonts w:ascii="Times New Roman" w:hAnsi="Times New Roman" w:cs="Times New Roman"/>
        </w:rPr>
      </w:pPr>
      <w:r w:rsidRPr="008A1FC2">
        <w:rPr>
          <w:rFonts w:ascii="Times New Roman" w:hAnsi="Times New Roman" w:cs="Times New Roman"/>
        </w:rPr>
        <w:t>Hakuna injili nyingine iliyo na mstari huu, au msisitizo huu wa ufalme wa kimasihi wa Yesu.</w:t>
      </w:r>
    </w:p>
    <w:p w:rsidR="005F120A" w:rsidRPr="008A1FC2" w:rsidRDefault="005F120A" w:rsidP="00737C22">
      <w:pPr>
        <w:ind w:firstLine="720"/>
        <w:jc w:val="both"/>
        <w:rPr>
          <w:rFonts w:ascii="Times New Roman" w:hAnsi="Times New Roman" w:cs="Times New Roman"/>
        </w:rPr>
      </w:pPr>
      <w:r w:rsidRPr="008A1FC2">
        <w:rPr>
          <w:rFonts w:ascii="Times New Roman" w:hAnsi="Times New Roman" w:cs="Times New Roman"/>
        </w:rPr>
        <w:t>Msisitizo wa nne katika urithi wa Agano la Kale wa ufalme wa Yesu na injili ambao tutautaja ni mgogoro kati ya Yesu na viongozi wa Kiyahudi wasioamini.</w:t>
      </w:r>
    </w:p>
    <w:p w:rsidR="005F120A" w:rsidRDefault="005F120A" w:rsidP="00737C22">
      <w:pPr>
        <w:pStyle w:val="BulletHeading"/>
        <w:jc w:val="both"/>
        <w:rPr>
          <w:rFonts w:cs="Times New Roman"/>
          <w:b w:val="0"/>
          <w:color w:val="000000"/>
          <w:sz w:val="20"/>
          <w:szCs w:val="20"/>
        </w:rPr>
      </w:pPr>
    </w:p>
    <w:p w:rsidR="000C71F9" w:rsidRPr="008A1FC2" w:rsidRDefault="000C71F9" w:rsidP="00737C22">
      <w:pPr>
        <w:pStyle w:val="BulletHeading"/>
        <w:jc w:val="both"/>
        <w:rPr>
          <w:rFonts w:cs="Times New Roman"/>
          <w:b w:val="0"/>
          <w:color w:val="000000"/>
          <w:sz w:val="20"/>
          <w:szCs w:val="20"/>
        </w:rPr>
      </w:pPr>
    </w:p>
    <w:p w:rsidR="005F120A" w:rsidRPr="00F85935" w:rsidRDefault="005F120A" w:rsidP="00F85935">
      <w:pPr>
        <w:pStyle w:val="BulletHeading"/>
        <w:jc w:val="both"/>
        <w:rPr>
          <w:rFonts w:cs="Times New Roman"/>
        </w:rPr>
      </w:pPr>
      <w:bookmarkStart w:id="41" w:name="_Toc166223397"/>
      <w:r w:rsidRPr="00F85935">
        <w:rPr>
          <w:rFonts w:cs="Times New Roman"/>
        </w:rPr>
        <w:t>Viongozi wa Kiyahudi Wasioamini</w:t>
      </w:r>
      <w:bookmarkEnd w:id="41"/>
    </w:p>
    <w:p w:rsidR="005F120A" w:rsidRPr="008A1FC2" w:rsidRDefault="005F120A" w:rsidP="00737C22">
      <w:pPr>
        <w:jc w:val="both"/>
        <w:rPr>
          <w:rFonts w:ascii="Times New Roman" w:hAnsi="Times New Roman" w:cs="Times New Roman"/>
          <w:sz w:val="20"/>
          <w:szCs w:val="20"/>
        </w:rPr>
      </w:pPr>
    </w:p>
    <w:p w:rsidR="005F120A" w:rsidRPr="008A1FC2" w:rsidRDefault="005F120A" w:rsidP="00737C22">
      <w:pPr>
        <w:ind w:firstLine="720"/>
        <w:jc w:val="both"/>
        <w:rPr>
          <w:rFonts w:ascii="Times New Roman" w:hAnsi="Times New Roman" w:cs="Times New Roman"/>
        </w:rPr>
      </w:pPr>
      <w:r w:rsidRPr="008A1FC2">
        <w:rPr>
          <w:rFonts w:ascii="Times New Roman" w:hAnsi="Times New Roman" w:cs="Times New Roman"/>
        </w:rPr>
        <w:t xml:space="preserve">Wasomaji wa kwanza wa kitabu cha Mathayo wangejaribiwa kudhani kwamba mgogoro wa Yesu na viongozi wengi huko Israeli ulithibitisha kwamba Yesu hakuwa Masihi. Kuhakikisha kwamba hawakuwa na hisia hizo, Mathayo aliweka wazi kwamba Mungu alikuwa akitunza ahadi zake kupitia Yesu mbali na viongozi wa Kiyahudi kukosa imani. </w:t>
      </w:r>
    </w:p>
    <w:p w:rsidR="005F120A" w:rsidRPr="008A1FC2" w:rsidRDefault="005F120A" w:rsidP="00737C22">
      <w:pPr>
        <w:ind w:firstLine="720"/>
        <w:jc w:val="both"/>
        <w:rPr>
          <w:rFonts w:ascii="Times New Roman" w:hAnsi="Times New Roman" w:cs="Times New Roman"/>
        </w:rPr>
      </w:pPr>
      <w:r w:rsidRPr="008A1FC2">
        <w:rPr>
          <w:rFonts w:ascii="Times New Roman" w:hAnsi="Times New Roman" w:cs="Times New Roman"/>
        </w:rPr>
        <w:t>Muda baada ya muda, Yesu alikataa mafundisho ya Mafarisayo na waalimu wa sheria. Alisahihisha mitazamo yao kuhusu kufunga katika Mathayo 9:14-17, kuhusu Sabato katika sura ya 12:1-13, na kuhusu kutawadha mikono katika sura ya 15:1-20.</w:t>
      </w:r>
      <w:r w:rsidR="008F16FE" w:rsidRPr="008A1FC2">
        <w:rPr>
          <w:rFonts w:ascii="Times New Roman" w:hAnsi="Times New Roman" w:cs="Times New Roman"/>
        </w:rPr>
        <w:t xml:space="preserve"> Na mahubiri mengi ya mlimani, hasa katika sura ya 5:17-48, </w:t>
      </w:r>
      <w:r w:rsidRPr="008A1FC2">
        <w:rPr>
          <w:rFonts w:ascii="Times New Roman" w:hAnsi="Times New Roman" w:cs="Times New Roman"/>
        </w:rPr>
        <w:t xml:space="preserve"> inapingana na mtazamo wa Kiyahudi wa sheria ya Mungu na Yesu kuitimiza sheria hiyo.</w:t>
      </w:r>
      <w:r w:rsidR="00A932FD" w:rsidRPr="008A1FC2">
        <w:rPr>
          <w:rFonts w:ascii="Times New Roman" w:hAnsi="Times New Roman" w:cs="Times New Roman"/>
        </w:rPr>
        <w:t xml:space="preserve"> </w:t>
      </w:r>
    </w:p>
    <w:p w:rsidR="005F120A" w:rsidRPr="008A1FC2" w:rsidRDefault="005F120A" w:rsidP="00737C22">
      <w:pPr>
        <w:jc w:val="both"/>
        <w:rPr>
          <w:rFonts w:ascii="Times New Roman" w:hAnsi="Times New Roman" w:cs="Times New Roman"/>
        </w:rPr>
      </w:pPr>
    </w:p>
    <w:p w:rsidR="005F120A" w:rsidRPr="008A1FC2" w:rsidRDefault="005F120A" w:rsidP="00737C22">
      <w:pPr>
        <w:pStyle w:val="Quotations"/>
        <w:jc w:val="both"/>
        <w:rPr>
          <w:rFonts w:cs="Times New Roman"/>
        </w:rPr>
      </w:pPr>
      <w:r w:rsidRPr="008A1FC2">
        <w:rPr>
          <w:rFonts w:cs="Times New Roman"/>
        </w:rPr>
        <w:t>Ndiyo, wakati mwingine watu wameshangaa pale Yesu aliposema maneno haya, “Mmesikia kwamba imenenwa, lakini mimi nawaambia…” katika Mahubiri ya Mlimani, Yesu akienda kinyume na kile kilichosemwa katika Agano la Kale. Lakini nadhani njia iliyo ya wazi zaidi ya kuisoma hiyo ni kwamba Yesu alikuwa akikanusha baadhi ya njia a</w:t>
      </w:r>
      <w:r w:rsidR="008F16FE" w:rsidRPr="008A1FC2">
        <w:rPr>
          <w:rFonts w:cs="Times New Roman"/>
        </w:rPr>
        <w:t xml:space="preserve">mbazo sheria ya Agano la Kale , ambayo Mungu aliisema </w:t>
      </w:r>
      <w:r w:rsidRPr="008A1FC2">
        <w:rPr>
          <w:rFonts w:cs="Times New Roman"/>
        </w:rPr>
        <w:t xml:space="preserve"> imefafanuliwa na waandishi na walimu kwa kipindi kirefu sana. Na Yesu anachokifanya ni kwamba yeye mwenyewe anajiweka kuwa ndiye anayeweza kufafanua kwa usahihi sheria ya Mungu na kuchukua kile kilichoandikwa katika sheria ya Mungu na kukitumia kwa wasikilizaji wake kwa siku hiyo. </w:t>
      </w:r>
    </w:p>
    <w:p w:rsidR="005F120A" w:rsidRPr="008A1FC2" w:rsidRDefault="005F120A" w:rsidP="00737C22">
      <w:pPr>
        <w:pStyle w:val="Quotations"/>
        <w:jc w:val="both"/>
        <w:rPr>
          <w:rFonts w:cs="Times New Roman"/>
        </w:rPr>
      </w:pPr>
    </w:p>
    <w:p w:rsidR="005F120A" w:rsidRPr="008A1FC2" w:rsidRDefault="000C71F9" w:rsidP="00D25947">
      <w:pPr>
        <w:pStyle w:val="Quotations"/>
        <w:widowControl/>
        <w:jc w:val="right"/>
        <w:rPr>
          <w:rFonts w:cs="Times New Roman"/>
        </w:rPr>
      </w:pPr>
      <w:r>
        <w:rPr>
          <w:rFonts w:cs="Times New Roman"/>
        </w:rPr>
        <w:t xml:space="preserve">— </w:t>
      </w:r>
      <w:r w:rsidR="005F120A" w:rsidRPr="008A1FC2">
        <w:rPr>
          <w:rFonts w:cs="Times New Roman"/>
        </w:rPr>
        <w:t>Dr. Simon Vibert</w:t>
      </w:r>
    </w:p>
    <w:p w:rsidR="005F120A" w:rsidRDefault="005F120A" w:rsidP="00737C22">
      <w:pPr>
        <w:shd w:val="solid" w:color="FFFFFF" w:fill="auto"/>
        <w:ind w:right="720"/>
        <w:jc w:val="both"/>
        <w:rPr>
          <w:rFonts w:ascii="Times New Roman" w:hAnsi="Times New Roman" w:cs="Times New Roman"/>
          <w:b/>
        </w:rPr>
      </w:pPr>
    </w:p>
    <w:p w:rsidR="000C71F9" w:rsidRPr="008A1FC2" w:rsidRDefault="000C71F9" w:rsidP="00737C22">
      <w:pPr>
        <w:shd w:val="solid" w:color="FFFFFF" w:fill="auto"/>
        <w:ind w:right="720"/>
        <w:jc w:val="both"/>
        <w:rPr>
          <w:rFonts w:ascii="Times New Roman" w:hAnsi="Times New Roman" w:cs="Times New Roman"/>
          <w:b/>
        </w:rPr>
      </w:pPr>
    </w:p>
    <w:p w:rsidR="005F120A" w:rsidRPr="008A1FC2" w:rsidRDefault="005F120A" w:rsidP="00737C22">
      <w:pPr>
        <w:pStyle w:val="Quotations"/>
        <w:jc w:val="both"/>
        <w:rPr>
          <w:rFonts w:cs="Times New Roman"/>
        </w:rPr>
      </w:pPr>
      <w:r w:rsidRPr="008A1FC2">
        <w:rPr>
          <w:rFonts w:cs="Times New Roman"/>
        </w:rPr>
        <w:t>Yesu anapozungumza katika Mahubiri ya Mlimani kwa kutumia kifungu hiki cha maneno, “Mmesikia kwamba imenenwa, lakini mimi nawaambia…” alikuwa hasemi kwamba sasa sheria ya Agano la Kale inabatilishwa. Kweli, bali anasema kinyume chake kwa uwazi zaidi, kwamba “nimekuja kuitimiliza torati.” Lakini anachokifanya Yesu ni kwamba anatumia mbinu ya kirabi ya kufundishia ambayo walimu wa sheria wangeitumia kuzungumzia mamlaka ya mafundisho yao. “Mmesikia watu mbalimbali katika tamaduni wakisema mambo haya kuhusu mafundisho ya sheria, lakini mimi nawaambia…” Na hii huja na mamlaka ya wakati uliopo, pamoja na nyongeza ya mamlaka. Na hivyo, Yesu anajenga mamlaka ya mafundisho yake kwa kutumia mbinu hii ya mafundisho inayojulikana sana. Siyo kuibatilisha sheria ya Agano la Kale, bali kusema kitu k</w:t>
      </w:r>
      <w:r w:rsidR="00923B05" w:rsidRPr="008A1FC2">
        <w:rPr>
          <w:rFonts w:cs="Times New Roman"/>
        </w:rPr>
        <w:t>ilicho cha msingi sana kitheoloj</w:t>
      </w:r>
      <w:r w:rsidRPr="008A1FC2">
        <w:rPr>
          <w:rFonts w:cs="Times New Roman"/>
        </w:rPr>
        <w:t xml:space="preserve">ia na Kikristolojia, hii “ni sawa na kufafanua sheria ya Agano la Kale kwa mahusiano na mimi na kwa kufundisha sheria.” </w:t>
      </w:r>
    </w:p>
    <w:p w:rsidR="005F120A" w:rsidRPr="008A1FC2" w:rsidRDefault="005F120A" w:rsidP="00737C22">
      <w:pPr>
        <w:pStyle w:val="Quotations"/>
        <w:jc w:val="both"/>
        <w:rPr>
          <w:rFonts w:cs="Times New Roman"/>
        </w:rPr>
      </w:pPr>
    </w:p>
    <w:p w:rsidR="005F120A" w:rsidRPr="008A1FC2" w:rsidRDefault="000C71F9" w:rsidP="00D25947">
      <w:pPr>
        <w:pStyle w:val="Quotations"/>
        <w:widowControl/>
        <w:jc w:val="right"/>
        <w:rPr>
          <w:rFonts w:cs="Times New Roman"/>
        </w:rPr>
      </w:pPr>
      <w:r>
        <w:rPr>
          <w:rFonts w:cs="Times New Roman"/>
        </w:rPr>
        <w:t xml:space="preserve">— </w:t>
      </w:r>
      <w:r w:rsidR="005F120A" w:rsidRPr="008A1FC2">
        <w:rPr>
          <w:rFonts w:cs="Times New Roman"/>
        </w:rPr>
        <w:t>Dr. Greg Perry</w:t>
      </w:r>
    </w:p>
    <w:p w:rsidR="005F120A" w:rsidRDefault="005F120A" w:rsidP="00737C22">
      <w:pPr>
        <w:shd w:val="solid" w:color="FFFFFF" w:fill="auto"/>
        <w:ind w:left="720" w:right="720"/>
        <w:jc w:val="both"/>
        <w:rPr>
          <w:rFonts w:ascii="Times New Roman" w:hAnsi="Times New Roman" w:cs="Times New Roman"/>
        </w:rPr>
      </w:pPr>
    </w:p>
    <w:p w:rsidR="000C71F9" w:rsidRPr="008A1FC2" w:rsidRDefault="000C71F9" w:rsidP="00737C22">
      <w:pPr>
        <w:shd w:val="solid" w:color="FFFFFF" w:fill="auto"/>
        <w:ind w:left="720" w:right="720"/>
        <w:jc w:val="both"/>
        <w:rPr>
          <w:rFonts w:ascii="Times New Roman" w:hAnsi="Times New Roman" w:cs="Times New Roman"/>
        </w:rPr>
      </w:pPr>
    </w:p>
    <w:p w:rsidR="005F120A" w:rsidRPr="008A1FC2" w:rsidRDefault="005F120A" w:rsidP="00737C22">
      <w:pPr>
        <w:pStyle w:val="Quotations"/>
        <w:jc w:val="both"/>
        <w:rPr>
          <w:rFonts w:cs="Times New Roman"/>
        </w:rPr>
      </w:pPr>
      <w:r w:rsidRPr="008A1FC2">
        <w:rPr>
          <w:rFonts w:cs="Times New Roman"/>
        </w:rPr>
        <w:t>Hapana, Yesu alikuwa hapingani na Agano la Kale. Lakini moja ya mawazo makuu tunayoyaona katika Injili ya Mathayo ni kwamba Yesu ni Musa mpya, na kwamba yeye ni mkuu kuliko Musa. Hivyo, tunao ufunuo wa Agano la Kale uliotolewa kupitia Musa, ambao ndiyo neno la Mungu, lakini Yesu anasimama akiwa mfafanuzi mtawala wa sheria. Takribani yote tunayoyaona katika Mahubiri ya Mlimani huwakilisha ufafanuzi sahihi wa kile alichokimaanisha Musa. Hivyo, Yesu hajaitangua amri ya, “Usiue.”</w:t>
      </w:r>
      <w:r w:rsidR="00A932FD" w:rsidRPr="008A1FC2">
        <w:rPr>
          <w:rFonts w:cs="Times New Roman"/>
        </w:rPr>
        <w:t xml:space="preserve"> </w:t>
      </w:r>
      <w:r w:rsidRPr="008A1FC2">
        <w:rPr>
          <w:rFonts w:cs="Times New Roman"/>
        </w:rPr>
        <w:t xml:space="preserve">Bali anatueleza kwamba kuua huanzia moyoni kwa hasira. Kumbuka namna sehemu hiyo inavyoanza? Yesu anasema, “sikuja kutangua, bali kutimiliza,” ambacho nadhani hiyo humaanisha ni kufafanua sheria kwa usahihi. Lakini nadhani kile Yesu anachokitolea hoja hapo ni, yeye anatimiza hasa kusudi la kweli la sheria. Sheria lazima ifafanuliwe kwa nuru ya kuja kwa Yesu na kifo chake na ufufuo wake na huduma yake. Lakini tunapomfahamu yeye kwa njia hiyo, Yesu hatangui sheria ya Agano la Kale, bali anatimiliza. </w:t>
      </w:r>
    </w:p>
    <w:p w:rsidR="005F120A" w:rsidRPr="008A1FC2" w:rsidRDefault="005F120A" w:rsidP="00737C22">
      <w:pPr>
        <w:pStyle w:val="Quotations"/>
        <w:jc w:val="both"/>
        <w:rPr>
          <w:rFonts w:cs="Times New Roman"/>
        </w:rPr>
      </w:pPr>
    </w:p>
    <w:p w:rsidR="005F120A" w:rsidRPr="008A1FC2" w:rsidRDefault="000C71F9" w:rsidP="00D25947">
      <w:pPr>
        <w:pStyle w:val="Quotations"/>
        <w:widowControl/>
        <w:jc w:val="right"/>
        <w:rPr>
          <w:rFonts w:cs="Times New Roman"/>
        </w:rPr>
      </w:pPr>
      <w:r>
        <w:rPr>
          <w:rFonts w:cs="Times New Roman"/>
        </w:rPr>
        <w:t xml:space="preserve">— </w:t>
      </w:r>
      <w:r w:rsidR="005F120A" w:rsidRPr="008A1FC2">
        <w:rPr>
          <w:rFonts w:cs="Times New Roman"/>
        </w:rPr>
        <w:t>Dr. Thomas Schreiner</w:t>
      </w:r>
    </w:p>
    <w:p w:rsidR="005F120A" w:rsidRPr="008A1FC2" w:rsidRDefault="005F120A" w:rsidP="00737C22">
      <w:pPr>
        <w:jc w:val="both"/>
        <w:rPr>
          <w:rFonts w:ascii="Times New Roman" w:hAnsi="Times New Roman" w:cs="Times New Roman"/>
        </w:rPr>
      </w:pPr>
    </w:p>
    <w:p w:rsidR="005F120A" w:rsidRPr="008A1FC2" w:rsidRDefault="005F120A" w:rsidP="00737C22">
      <w:pPr>
        <w:ind w:firstLine="720"/>
        <w:jc w:val="both"/>
        <w:rPr>
          <w:rFonts w:ascii="Times New Roman" w:hAnsi="Times New Roman" w:cs="Times New Roman"/>
        </w:rPr>
      </w:pPr>
      <w:r w:rsidRPr="008A1FC2">
        <w:rPr>
          <w:rFonts w:ascii="Times New Roman" w:hAnsi="Times New Roman" w:cs="Times New Roman"/>
        </w:rPr>
        <w:t>Hakika Yesu alitimiliza matarajio ya kimasihi yaliyomo katika Agano la Kale. Lakini Wayahudi wengi walimkataa kwa sababu matarajio yao hayakuwa sawasawa na Agano la Kale. Na kutokufahamu kwao ni tahadhari kwa kila mmoja wetu anayejaribu kumfuata Yesu. Inatutahadharisha kwamba ni rahisi kuruhusu mawazo yetu kuhusu kazi ya Mungu kufunika maono yetu. Inatutahadharisha kwamba tusiweke mipaka ya dharura kwa kile Mungu anachoweza kukifanya, bali ni kumruhusu yeye atoe maana ya matumaini na matarajio yetu.</w:t>
      </w:r>
    </w:p>
    <w:p w:rsidR="005F120A" w:rsidRPr="008A1FC2" w:rsidRDefault="005F120A" w:rsidP="00737C22">
      <w:pPr>
        <w:ind w:firstLine="720"/>
        <w:jc w:val="both"/>
        <w:rPr>
          <w:rFonts w:ascii="Times New Roman" w:hAnsi="Times New Roman" w:cs="Times New Roman"/>
        </w:rPr>
      </w:pPr>
      <w:r w:rsidRPr="008A1FC2">
        <w:rPr>
          <w:rFonts w:ascii="Times New Roman" w:hAnsi="Times New Roman" w:cs="Times New Roman"/>
        </w:rPr>
        <w:t>Njia ya tano Mathayo anasisitiza urithi wa Agano la Kale ni wazi katika maelezo yake ya unyenyekevu na upole wa Yesu.</w:t>
      </w:r>
    </w:p>
    <w:p w:rsidR="00132E41" w:rsidRDefault="00132E41" w:rsidP="00D25947">
      <w:pPr>
        <w:jc w:val="both"/>
        <w:rPr>
          <w:rFonts w:ascii="Times New Roman" w:hAnsi="Times New Roman" w:cs="Times New Roman"/>
        </w:rPr>
      </w:pPr>
    </w:p>
    <w:p w:rsidR="000C71F9" w:rsidRPr="008A1FC2" w:rsidRDefault="000C71F9" w:rsidP="00D25947">
      <w:pPr>
        <w:jc w:val="both"/>
        <w:rPr>
          <w:rFonts w:ascii="Times New Roman" w:hAnsi="Times New Roman" w:cs="Times New Roman"/>
        </w:rPr>
      </w:pPr>
    </w:p>
    <w:p w:rsidR="005F120A" w:rsidRPr="00F85935" w:rsidRDefault="005F120A" w:rsidP="00F85935">
      <w:pPr>
        <w:pStyle w:val="BulletHeading"/>
        <w:jc w:val="both"/>
        <w:rPr>
          <w:rFonts w:cs="Times New Roman"/>
        </w:rPr>
      </w:pPr>
      <w:bookmarkStart w:id="42" w:name="_Toc166223398"/>
      <w:r w:rsidRPr="00F85935">
        <w:rPr>
          <w:rFonts w:cs="Times New Roman"/>
        </w:rPr>
        <w:t>Unyenyekevu na Upole</w:t>
      </w:r>
      <w:bookmarkEnd w:id="42"/>
    </w:p>
    <w:p w:rsidR="005F120A" w:rsidRPr="00D25947" w:rsidRDefault="005F120A" w:rsidP="00737C22">
      <w:pPr>
        <w:jc w:val="both"/>
        <w:rPr>
          <w:rFonts w:ascii="Times New Roman" w:hAnsi="Times New Roman" w:cs="Times New Roman"/>
          <w:szCs w:val="24"/>
        </w:rPr>
      </w:pPr>
    </w:p>
    <w:p w:rsidR="005F120A" w:rsidRPr="008A1FC2" w:rsidRDefault="005F120A" w:rsidP="00737C22">
      <w:pPr>
        <w:ind w:firstLine="720"/>
        <w:jc w:val="both"/>
        <w:rPr>
          <w:rFonts w:ascii="Times New Roman" w:hAnsi="Times New Roman" w:cs="Times New Roman"/>
        </w:rPr>
      </w:pPr>
      <w:r w:rsidRPr="008A1FC2">
        <w:rPr>
          <w:rFonts w:ascii="Times New Roman" w:hAnsi="Times New Roman" w:cs="Times New Roman"/>
        </w:rPr>
        <w:t>Wayahudi wa siku za Yesu walilielewa hilo vizuri sana, kutokana na Agano la Kale, Mungu atamtuma mshindi wake mwenye nguvu ili kuwaokoa watu wake. Lakini Mathayo alisisitiza kwamba ukombozi mkuu wa Mungu ulikuwa una mizizi yake katika huruma yake ya upole kwa ajili ya watu wake. Na aliitoa hoja hii kwa kuto</w:t>
      </w:r>
      <w:r w:rsidR="00923B05" w:rsidRPr="008A1FC2">
        <w:rPr>
          <w:rFonts w:ascii="Times New Roman" w:hAnsi="Times New Roman" w:cs="Times New Roman"/>
        </w:rPr>
        <w:t>k</w:t>
      </w:r>
      <w:r w:rsidRPr="008A1FC2">
        <w:rPr>
          <w:rFonts w:ascii="Times New Roman" w:hAnsi="Times New Roman" w:cs="Times New Roman"/>
        </w:rPr>
        <w:t xml:space="preserve">a katika Agano la Kale. </w:t>
      </w:r>
    </w:p>
    <w:p w:rsidR="005F120A" w:rsidRPr="008A1FC2" w:rsidRDefault="005F120A" w:rsidP="00737C22">
      <w:pPr>
        <w:ind w:firstLine="720"/>
        <w:jc w:val="both"/>
        <w:rPr>
          <w:rFonts w:ascii="Times New Roman" w:hAnsi="Times New Roman" w:cs="Times New Roman"/>
        </w:rPr>
      </w:pPr>
      <w:r w:rsidRPr="008A1FC2">
        <w:rPr>
          <w:rFonts w:ascii="Times New Roman" w:hAnsi="Times New Roman" w:cs="Times New Roman"/>
        </w:rPr>
        <w:t>Kwa mfano, katika Mathayo 11:29, Yesu anawakaribisha wale waliolemewa na mizigo kwa maneno haya:</w:t>
      </w:r>
    </w:p>
    <w:p w:rsidR="005F120A" w:rsidRPr="008A1FC2" w:rsidRDefault="005F120A" w:rsidP="00737C22">
      <w:pPr>
        <w:jc w:val="both"/>
        <w:rPr>
          <w:rFonts w:ascii="Times New Roman" w:hAnsi="Times New Roman" w:cs="Times New Roman"/>
        </w:rPr>
      </w:pPr>
    </w:p>
    <w:p w:rsidR="005F120A" w:rsidRPr="008A1FC2" w:rsidRDefault="005F120A" w:rsidP="000C71F9">
      <w:pPr>
        <w:pStyle w:val="Scripturequotes"/>
        <w:jc w:val="both"/>
        <w:rPr>
          <w:rFonts w:cs="Times New Roman"/>
        </w:rPr>
      </w:pPr>
      <w:r w:rsidRPr="008A1FC2">
        <w:rPr>
          <w:rFonts w:cs="Times New Roman"/>
        </w:rPr>
        <w:t>Jitieni nira yangu, mjifunze kwangu; kwa kuwa mimi ni mpole na mnyenyekevu wa moyo, nanyi mtapata raha nafsini mwenu (Mathayo 11:29).</w:t>
      </w:r>
    </w:p>
    <w:p w:rsidR="005F120A" w:rsidRPr="008A1FC2" w:rsidRDefault="005F120A" w:rsidP="00737C22">
      <w:pPr>
        <w:pStyle w:val="Quotations"/>
        <w:jc w:val="both"/>
        <w:rPr>
          <w:rFonts w:cs="Times New Roman"/>
          <w:color w:val="0000FF"/>
        </w:rPr>
      </w:pPr>
    </w:p>
    <w:p w:rsidR="005F120A" w:rsidRPr="008A1FC2" w:rsidRDefault="005F120A" w:rsidP="00737C22">
      <w:pPr>
        <w:shd w:val="clear" w:color="auto" w:fill="FFFFFF"/>
        <w:jc w:val="both"/>
        <w:rPr>
          <w:rFonts w:ascii="Times New Roman" w:hAnsi="Times New Roman" w:cs="Times New Roman"/>
        </w:rPr>
      </w:pPr>
      <w:r w:rsidRPr="008A1FC2">
        <w:rPr>
          <w:rFonts w:ascii="Times New Roman" w:hAnsi="Times New Roman" w:cs="Times New Roman"/>
        </w:rPr>
        <w:t>Hapa, Yesu alinukuu Yeremia 6:16 kuthibitisha kwamba Masihi atatoa raha nafsini mwa watu wake.</w:t>
      </w:r>
    </w:p>
    <w:p w:rsidR="005F120A" w:rsidRPr="008A1FC2" w:rsidRDefault="005F120A" w:rsidP="00737C22">
      <w:pPr>
        <w:ind w:firstLine="720"/>
        <w:jc w:val="both"/>
        <w:rPr>
          <w:rFonts w:ascii="Times New Roman" w:hAnsi="Times New Roman" w:cs="Times New Roman"/>
        </w:rPr>
      </w:pPr>
      <w:r w:rsidRPr="008A1FC2">
        <w:rPr>
          <w:rFonts w:ascii="Times New Roman" w:hAnsi="Times New Roman" w:cs="Times New Roman"/>
        </w:rPr>
        <w:t>Hata katika Mathayo 12:15-21, Mathayo anatoa taarifa ya huduma ya uponyaji ya Yesu iliyojaa huruma, na alinukuu Isaya 42:1-4 ili kuelezea kile Yesu alikuwa akikifanya. Sikiliza maelezo ya Yesu katika Mathayo 12:19-20:</w:t>
      </w:r>
    </w:p>
    <w:p w:rsidR="005F120A" w:rsidRPr="008A1FC2" w:rsidRDefault="005F120A" w:rsidP="00737C22">
      <w:pPr>
        <w:jc w:val="both"/>
        <w:rPr>
          <w:rFonts w:ascii="Times New Roman" w:hAnsi="Times New Roman" w:cs="Times New Roman"/>
        </w:rPr>
      </w:pPr>
    </w:p>
    <w:p w:rsidR="005F120A" w:rsidRPr="008A1FC2" w:rsidRDefault="005F120A" w:rsidP="000C71F9">
      <w:pPr>
        <w:pStyle w:val="Scripturequotes"/>
        <w:jc w:val="both"/>
        <w:rPr>
          <w:rFonts w:cs="Times New Roman"/>
        </w:rPr>
      </w:pPr>
      <w:r w:rsidRPr="008A1FC2">
        <w:rPr>
          <w:rFonts w:cs="Times New Roman"/>
        </w:rPr>
        <w:t>Hatateta wala hatapaza sauti yake; wala mtu hatasikia sauti yake njiani. Mwanzi uliopondeka hatauvunja, wala utambi utokao moshi hatauzima, hata ailetapo hukumu ikashinda (Mathayo 12:19-20).</w:t>
      </w:r>
    </w:p>
    <w:p w:rsidR="005F120A" w:rsidRPr="008A1FC2" w:rsidRDefault="005F120A" w:rsidP="00737C22">
      <w:pPr>
        <w:shd w:val="clear" w:color="auto" w:fill="FFFFFF"/>
        <w:ind w:left="720" w:right="720"/>
        <w:jc w:val="both"/>
        <w:rPr>
          <w:rFonts w:ascii="Times New Roman" w:hAnsi="Times New Roman" w:cs="Times New Roman"/>
          <w:i/>
        </w:rPr>
      </w:pPr>
    </w:p>
    <w:p w:rsidR="005F120A" w:rsidRPr="008A1FC2" w:rsidRDefault="005F120A" w:rsidP="00737C22">
      <w:pPr>
        <w:jc w:val="both"/>
        <w:rPr>
          <w:rFonts w:ascii="Times New Roman" w:hAnsi="Times New Roman" w:cs="Times New Roman"/>
        </w:rPr>
      </w:pPr>
      <w:r w:rsidRPr="008A1FC2">
        <w:rPr>
          <w:rFonts w:ascii="Times New Roman" w:hAnsi="Times New Roman" w:cs="Times New Roman"/>
        </w:rPr>
        <w:t>Yesu hakuwa mfalme katiri wa kijeshi ambaye Wayahudi wengi walimtarajia kuwaongoza katika vita dhidi ya Rumi. Badala yake, alikuwa mpole na mwenye huruma.</w:t>
      </w:r>
    </w:p>
    <w:p w:rsidR="005F120A" w:rsidRPr="008A1FC2" w:rsidRDefault="005F120A" w:rsidP="00737C22">
      <w:pPr>
        <w:ind w:firstLine="720"/>
        <w:jc w:val="both"/>
        <w:rPr>
          <w:rFonts w:ascii="Times New Roman" w:hAnsi="Times New Roman" w:cs="Times New Roman"/>
        </w:rPr>
      </w:pPr>
      <w:r w:rsidRPr="008A1FC2">
        <w:rPr>
          <w:rFonts w:ascii="Times New Roman" w:hAnsi="Times New Roman" w:cs="Times New Roman"/>
        </w:rPr>
        <w:t xml:space="preserve">Kuendana na Agano la Kale, Mathayo alimwonesha Yesu kuwa ni Mfalme anayeshinda na mwalimu mwenye mamlaka wa watu wa Mungu. Wakati uo huo, Mathayo anasisitiza kwamba Yesu alikuwa Mfalme mnyenyekevu na mwenye huruma. Wito wa kumfuata Yesu katika maisha yetu wenyewe na huduma hutupatia changamoto ya kuizungumza kweli tukiwa na aina ile ile ya huruma ambayo Yesu alikuwa kielelezo. </w:t>
      </w:r>
    </w:p>
    <w:p w:rsidR="005F120A" w:rsidRPr="008A1FC2" w:rsidRDefault="005F120A" w:rsidP="00737C22">
      <w:pPr>
        <w:ind w:firstLine="720"/>
        <w:jc w:val="both"/>
        <w:rPr>
          <w:rFonts w:ascii="Times New Roman" w:hAnsi="Times New Roman" w:cs="Times New Roman"/>
        </w:rPr>
      </w:pPr>
      <w:r w:rsidRPr="008A1FC2">
        <w:rPr>
          <w:rFonts w:ascii="Times New Roman" w:hAnsi="Times New Roman" w:cs="Times New Roman"/>
        </w:rPr>
        <w:t>Mathayo alisisitiza urithi wa Agano la Kale wa ufalme wa Yesu na injili kwa njia tofauti. Wakati huo huo, aliweka wazi kwamba Yesu alitimiza matarajio yote ya kale kwa njia ambayo inazidi matar</w:t>
      </w:r>
      <w:r w:rsidR="00923B05" w:rsidRPr="008A1FC2">
        <w:rPr>
          <w:rFonts w:ascii="Times New Roman" w:hAnsi="Times New Roman" w:cs="Times New Roman"/>
        </w:rPr>
        <w:t>ajio yote. Lakini habari njema, injili</w:t>
      </w:r>
      <w:r w:rsidRPr="008A1FC2">
        <w:rPr>
          <w:rFonts w:ascii="Times New Roman" w:hAnsi="Times New Roman" w:cs="Times New Roman"/>
        </w:rPr>
        <w:t xml:space="preserve"> ilikuwa kwamba alizitimiza. Ufalme, sheria, na hasa Mfalme mwenyewe vyote vilitimizwa kadiri Yesu alivyouleta ufalme wa mbinguni duniani.</w:t>
      </w:r>
      <w:r w:rsidR="00A932FD" w:rsidRPr="008A1FC2">
        <w:rPr>
          <w:rFonts w:ascii="Times New Roman" w:hAnsi="Times New Roman" w:cs="Times New Roman"/>
        </w:rPr>
        <w:t xml:space="preserve"> </w:t>
      </w:r>
    </w:p>
    <w:p w:rsidR="005F120A" w:rsidRPr="008A1FC2" w:rsidRDefault="005F120A" w:rsidP="00737C22">
      <w:pPr>
        <w:ind w:firstLine="720"/>
        <w:jc w:val="both"/>
        <w:rPr>
          <w:rFonts w:ascii="Times New Roman" w:hAnsi="Times New Roman" w:cs="Times New Roman"/>
        </w:rPr>
      </w:pPr>
      <w:r w:rsidRPr="008A1FC2">
        <w:rPr>
          <w:rFonts w:ascii="Times New Roman" w:hAnsi="Times New Roman" w:cs="Times New Roman"/>
        </w:rPr>
        <w:t>Baada ya kuwa tumetazama urithi wa Agano la Kale wa ufalme wa Yesu na injili, tuko tayari kuzingatia wazo kuu la watu wa Mungu.</w:t>
      </w:r>
    </w:p>
    <w:p w:rsidR="005F120A" w:rsidRDefault="005F120A" w:rsidP="00737C22">
      <w:pPr>
        <w:jc w:val="both"/>
        <w:rPr>
          <w:rFonts w:ascii="Times New Roman" w:hAnsi="Times New Roman" w:cs="Times New Roman"/>
          <w:b/>
          <w:sz w:val="20"/>
          <w:szCs w:val="20"/>
        </w:rPr>
      </w:pPr>
    </w:p>
    <w:p w:rsidR="000C71F9" w:rsidRPr="008A1FC2" w:rsidRDefault="000C71F9" w:rsidP="00737C22">
      <w:pPr>
        <w:jc w:val="both"/>
        <w:rPr>
          <w:rFonts w:ascii="Times New Roman" w:hAnsi="Times New Roman" w:cs="Times New Roman"/>
          <w:b/>
          <w:sz w:val="20"/>
          <w:szCs w:val="20"/>
        </w:rPr>
      </w:pPr>
    </w:p>
    <w:p w:rsidR="005F120A" w:rsidRPr="00F85935" w:rsidRDefault="005F120A" w:rsidP="00F85935">
      <w:pPr>
        <w:pStyle w:val="PanelHeading"/>
        <w:rPr>
          <w:rFonts w:cs="Times New Roman"/>
        </w:rPr>
      </w:pPr>
      <w:bookmarkStart w:id="43" w:name="_Toc166223399"/>
      <w:r w:rsidRPr="00F85935">
        <w:rPr>
          <w:rFonts w:cs="Times New Roman"/>
        </w:rPr>
        <w:t>Watu wa Mungu</w:t>
      </w:r>
      <w:bookmarkEnd w:id="43"/>
    </w:p>
    <w:p w:rsidR="005F120A" w:rsidRPr="008A1FC2" w:rsidRDefault="005F120A" w:rsidP="00737C22">
      <w:pPr>
        <w:jc w:val="both"/>
        <w:rPr>
          <w:rFonts w:ascii="Times New Roman" w:hAnsi="Times New Roman" w:cs="Times New Roman"/>
          <w:b/>
          <w:sz w:val="20"/>
          <w:szCs w:val="20"/>
        </w:rPr>
      </w:pPr>
    </w:p>
    <w:p w:rsidR="005F120A" w:rsidRPr="008A1FC2" w:rsidRDefault="005F120A" w:rsidP="00737C22">
      <w:pPr>
        <w:ind w:firstLine="720"/>
        <w:jc w:val="both"/>
        <w:rPr>
          <w:rFonts w:ascii="Times New Roman" w:hAnsi="Times New Roman" w:cs="Times New Roman"/>
        </w:rPr>
      </w:pPr>
      <w:r w:rsidRPr="008A1FC2">
        <w:rPr>
          <w:rFonts w:ascii="Times New Roman" w:hAnsi="Times New Roman" w:cs="Times New Roman"/>
        </w:rPr>
        <w:t>Katika Injili ya Mathayo, kama tu ilivyo katika sehemu zingine za Biblia, watu wa Mungu ni wale ambao ni mali ya Mungu, ni wale anaowatunza kama mali iliyozawadiwa, na ni taifa maalumu ambalo analitawala akiwa mfalme. Na siyo tu kwamba wana mahusiano ya moja kwa moja na Mungu; pia wana mahusiano na kila mtu ambaye ni mali ya Mungu.</w:t>
      </w:r>
    </w:p>
    <w:p w:rsidR="00132E41" w:rsidRDefault="005F120A" w:rsidP="00D25947">
      <w:pPr>
        <w:ind w:firstLine="720"/>
        <w:jc w:val="both"/>
        <w:rPr>
          <w:rFonts w:ascii="Times New Roman" w:hAnsi="Times New Roman" w:cs="Times New Roman"/>
        </w:rPr>
      </w:pPr>
      <w:r w:rsidRPr="008A1FC2">
        <w:rPr>
          <w:rFonts w:ascii="Times New Roman" w:hAnsi="Times New Roman" w:cs="Times New Roman"/>
        </w:rPr>
        <w:t>Tutalichunguza wazo kuu hili la watu wa Mungu katika sehemu tatu. Kwanza, tutaona kwamba Mathayo anawatambulisha watu wa Mungu kuwa ni kanisa.</w:t>
      </w:r>
      <w:r w:rsidR="00A932FD" w:rsidRPr="008A1FC2">
        <w:rPr>
          <w:rFonts w:ascii="Times New Roman" w:hAnsi="Times New Roman" w:cs="Times New Roman"/>
        </w:rPr>
        <w:t xml:space="preserve"> </w:t>
      </w:r>
      <w:r w:rsidRPr="008A1FC2">
        <w:rPr>
          <w:rFonts w:ascii="Times New Roman" w:hAnsi="Times New Roman" w:cs="Times New Roman"/>
        </w:rPr>
        <w:t>Pili, tutaona kwamba pia anawaita ni “familia ya Mungu.” Na tatu, tutazingatia wito wa watu wa Mungu waliopokea kutoka kwa Yesu. Hebu tuanze na wazo kwamba kanisa ni watu wa Mungu.</w:t>
      </w:r>
    </w:p>
    <w:p w:rsidR="00D25947" w:rsidRDefault="00D25947" w:rsidP="00D25947">
      <w:pPr>
        <w:ind w:firstLine="720"/>
        <w:jc w:val="both"/>
        <w:rPr>
          <w:rFonts w:ascii="Times New Roman" w:hAnsi="Times New Roman" w:cs="Times New Roman"/>
        </w:rPr>
      </w:pPr>
    </w:p>
    <w:p w:rsidR="000C71F9" w:rsidRPr="00D25947" w:rsidRDefault="000C71F9" w:rsidP="00D25947">
      <w:pPr>
        <w:ind w:firstLine="720"/>
        <w:jc w:val="both"/>
        <w:rPr>
          <w:rFonts w:ascii="Times New Roman" w:hAnsi="Times New Roman" w:cs="Times New Roman"/>
        </w:rPr>
      </w:pPr>
    </w:p>
    <w:p w:rsidR="005F120A" w:rsidRPr="008A1FC2" w:rsidRDefault="005F120A" w:rsidP="00F85935">
      <w:pPr>
        <w:pStyle w:val="BulletHeading"/>
        <w:jc w:val="both"/>
        <w:rPr>
          <w:rFonts w:cs="Times New Roman"/>
        </w:rPr>
      </w:pPr>
      <w:bookmarkStart w:id="44" w:name="_Toc166223400"/>
      <w:r w:rsidRPr="008A1FC2">
        <w:rPr>
          <w:rFonts w:cs="Times New Roman"/>
        </w:rPr>
        <w:t>Kanisa</w:t>
      </w:r>
      <w:bookmarkEnd w:id="44"/>
    </w:p>
    <w:p w:rsidR="005F120A" w:rsidRPr="008A1FC2" w:rsidRDefault="005F120A" w:rsidP="00737C22">
      <w:pPr>
        <w:jc w:val="both"/>
        <w:rPr>
          <w:rFonts w:ascii="Times New Roman" w:hAnsi="Times New Roman" w:cs="Times New Roman"/>
          <w:b/>
          <w:sz w:val="20"/>
          <w:szCs w:val="20"/>
        </w:rPr>
      </w:pPr>
    </w:p>
    <w:p w:rsidR="005F120A" w:rsidRPr="008A1FC2" w:rsidRDefault="005F120A" w:rsidP="00737C22">
      <w:pPr>
        <w:ind w:firstLine="720"/>
        <w:jc w:val="both"/>
        <w:rPr>
          <w:rFonts w:ascii="Times New Roman" w:hAnsi="Times New Roman" w:cs="Times New Roman"/>
          <w:b/>
        </w:rPr>
      </w:pPr>
      <w:r w:rsidRPr="008A1FC2">
        <w:rPr>
          <w:rFonts w:ascii="Times New Roman" w:hAnsi="Times New Roman" w:cs="Times New Roman"/>
        </w:rPr>
        <w:t xml:space="preserve">Katika Agano la Kale, Israeli ilikuwa ni watu wa Mungu. Lakini katika Agano Jipya, watu wa Mungu kwa kawaida huitwa, “kanisa.” Neno letu la kisasa kwa “kanisa” lililotafsiriwa kutoka katika lugha ya Kiyunani ambalo limetumika katika kitabu cha Mathayo ni </w:t>
      </w:r>
      <w:r w:rsidRPr="008A1FC2">
        <w:rPr>
          <w:rFonts w:ascii="Times New Roman" w:hAnsi="Times New Roman" w:cs="Times New Roman"/>
          <w:i/>
        </w:rPr>
        <w:t>ekklesia.</w:t>
      </w:r>
      <w:r w:rsidRPr="008A1FC2">
        <w:rPr>
          <w:rFonts w:ascii="Times New Roman" w:hAnsi="Times New Roman" w:cs="Times New Roman"/>
        </w:rPr>
        <w:t xml:space="preserve"> Katika tafsiri ya Septuajenti, tafsiri ya Kiyunani ya Agano la Kale, </w:t>
      </w:r>
      <w:r w:rsidRPr="008A1FC2">
        <w:rPr>
          <w:rFonts w:ascii="Times New Roman" w:hAnsi="Times New Roman" w:cs="Times New Roman"/>
          <w:i/>
        </w:rPr>
        <w:t>ekklesia</w:t>
      </w:r>
      <w:r w:rsidRPr="008A1FC2">
        <w:rPr>
          <w:rFonts w:ascii="Times New Roman" w:hAnsi="Times New Roman" w:cs="Times New Roman"/>
        </w:rPr>
        <w:t xml:space="preserve"> limetafsiriwa kwa neno la Kiebrania </w:t>
      </w:r>
      <w:r w:rsidRPr="008A1FC2">
        <w:rPr>
          <w:rFonts w:ascii="Times New Roman" w:hAnsi="Times New Roman" w:cs="Times New Roman"/>
          <w:i/>
        </w:rPr>
        <w:t>qahal</w:t>
      </w:r>
      <w:r w:rsidRPr="008A1FC2">
        <w:rPr>
          <w:rFonts w:ascii="Times New Roman" w:hAnsi="Times New Roman" w:cs="Times New Roman"/>
        </w:rPr>
        <w:t>, maana yake kwa Agano la Kale la Kiebrania ni makutano au kusanyiko la watu wa Israeli. Bad</w:t>
      </w:r>
      <w:r w:rsidR="00654AD1" w:rsidRPr="008A1FC2">
        <w:rPr>
          <w:rFonts w:ascii="Times New Roman" w:hAnsi="Times New Roman" w:cs="Times New Roman"/>
        </w:rPr>
        <w:t xml:space="preserve">iliko hili katika msamiati </w:t>
      </w:r>
      <w:r w:rsidRPr="008A1FC2">
        <w:rPr>
          <w:rFonts w:ascii="Times New Roman" w:hAnsi="Times New Roman" w:cs="Times New Roman"/>
        </w:rPr>
        <w:t xml:space="preserve"> kutoka kwa “kusanyiko” la Israeli </w:t>
      </w:r>
      <w:r w:rsidR="00654AD1" w:rsidRPr="008A1FC2">
        <w:rPr>
          <w:rFonts w:ascii="Times New Roman" w:hAnsi="Times New Roman" w:cs="Times New Roman"/>
        </w:rPr>
        <w:t>hadi kuwa “kanisa” la Kikristo,</w:t>
      </w:r>
      <w:r w:rsidRPr="008A1FC2">
        <w:rPr>
          <w:rFonts w:ascii="Times New Roman" w:hAnsi="Times New Roman" w:cs="Times New Roman"/>
        </w:rPr>
        <w:t xml:space="preserve"> hudhihirisha kwamba wote wawili, Yesu na Mathayo waliliona Kanisa la Kikristo kuwa ni mwendelezo wa kusanyiko la Israeli. </w:t>
      </w:r>
    </w:p>
    <w:p w:rsidR="005F120A" w:rsidRPr="008A1FC2" w:rsidRDefault="005F120A" w:rsidP="00737C22">
      <w:pPr>
        <w:ind w:firstLine="720"/>
        <w:jc w:val="both"/>
        <w:rPr>
          <w:rFonts w:ascii="Times New Roman" w:hAnsi="Times New Roman" w:cs="Times New Roman"/>
        </w:rPr>
      </w:pPr>
      <w:r w:rsidRPr="008A1FC2">
        <w:rPr>
          <w:rFonts w:ascii="Times New Roman" w:hAnsi="Times New Roman" w:cs="Times New Roman"/>
        </w:rPr>
        <w:t xml:space="preserve">Zingatia matumizi ya neno la Kiebrania </w:t>
      </w:r>
      <w:r w:rsidRPr="008A1FC2">
        <w:rPr>
          <w:rFonts w:ascii="Times New Roman" w:hAnsi="Times New Roman" w:cs="Times New Roman"/>
          <w:i/>
        </w:rPr>
        <w:t>qahal,</w:t>
      </w:r>
      <w:r w:rsidRPr="008A1FC2">
        <w:rPr>
          <w:rFonts w:ascii="Times New Roman" w:hAnsi="Times New Roman" w:cs="Times New Roman"/>
        </w:rPr>
        <w:t xml:space="preserve"> au “kusanyiko,” katika Agano la Kale. Watu wa Israeli hutambulika kuwa ni “kusanyiko” katika Mambo ya Walawi 16:33; Hesabu 16:47; Waamuzi 20:2; na Zaburi 22:22. Ni kweli, kusanyiko la watu wa Mungu ni muhimu sana katika Agano la Kale kwamba lilikuwa ni moja ya majina nabii Yoeli alitumia kuwatambulisha Israeli pale alipotabiri kwamba watu wa Mungu watarejeshwa katika siku za mwisho. Katika Yoeli 2:16, alitangaza:</w:t>
      </w:r>
    </w:p>
    <w:p w:rsidR="005F120A" w:rsidRPr="008A1FC2" w:rsidRDefault="005F120A" w:rsidP="00737C22">
      <w:pPr>
        <w:jc w:val="both"/>
        <w:rPr>
          <w:rFonts w:ascii="Times New Roman" w:hAnsi="Times New Roman" w:cs="Times New Roman"/>
          <w:b/>
          <w:sz w:val="20"/>
          <w:szCs w:val="20"/>
        </w:rPr>
      </w:pPr>
    </w:p>
    <w:p w:rsidR="005F120A" w:rsidRPr="000C71F9" w:rsidRDefault="005F120A" w:rsidP="000C71F9">
      <w:pPr>
        <w:pStyle w:val="Scripturequotes"/>
        <w:jc w:val="both"/>
      </w:pPr>
      <w:r w:rsidRPr="000C71F9">
        <w:t>Kusanyeni watu, litakaseni kusanyiko (Yoeli 2:16).</w:t>
      </w:r>
    </w:p>
    <w:p w:rsidR="005F120A" w:rsidRPr="008A1FC2" w:rsidRDefault="005F120A" w:rsidP="00737C22">
      <w:pPr>
        <w:jc w:val="both"/>
        <w:rPr>
          <w:rFonts w:ascii="Times New Roman" w:hAnsi="Times New Roman" w:cs="Times New Roman"/>
          <w:b/>
          <w:sz w:val="20"/>
          <w:szCs w:val="20"/>
        </w:rPr>
      </w:pPr>
    </w:p>
    <w:p w:rsidR="005F120A" w:rsidRPr="008A1FC2" w:rsidRDefault="005F120A" w:rsidP="00737C22">
      <w:pPr>
        <w:ind w:firstLine="720"/>
        <w:jc w:val="both"/>
        <w:rPr>
          <w:rFonts w:ascii="Times New Roman" w:hAnsi="Times New Roman" w:cs="Times New Roman"/>
        </w:rPr>
      </w:pPr>
      <w:r w:rsidRPr="008A1FC2">
        <w:rPr>
          <w:rFonts w:ascii="Times New Roman" w:hAnsi="Times New Roman" w:cs="Times New Roman"/>
        </w:rPr>
        <w:t xml:space="preserve">Katika lugha ya asili ya Kiebrania katika mstari huu, neno lililotafsiriwa “kusanyiko” ni </w:t>
      </w:r>
      <w:r w:rsidRPr="008A1FC2">
        <w:rPr>
          <w:rFonts w:ascii="Times New Roman" w:hAnsi="Times New Roman" w:cs="Times New Roman"/>
          <w:i/>
        </w:rPr>
        <w:t>qahal</w:t>
      </w:r>
      <w:r w:rsidRPr="008A1FC2">
        <w:rPr>
          <w:rFonts w:ascii="Times New Roman" w:hAnsi="Times New Roman" w:cs="Times New Roman"/>
        </w:rPr>
        <w:t xml:space="preserve">. Lakini katika tafsiri ya Kiyunani ya Septuajenti, neno ni </w:t>
      </w:r>
      <w:r w:rsidRPr="008A1FC2">
        <w:rPr>
          <w:rFonts w:ascii="Times New Roman" w:hAnsi="Times New Roman" w:cs="Times New Roman"/>
          <w:i/>
        </w:rPr>
        <w:t>ekklesia</w:t>
      </w:r>
      <w:r w:rsidR="00654AD1" w:rsidRPr="008A1FC2">
        <w:rPr>
          <w:rFonts w:ascii="Times New Roman" w:hAnsi="Times New Roman" w:cs="Times New Roman"/>
          <w:i/>
        </w:rPr>
        <w:t>,</w:t>
      </w:r>
      <w:r w:rsidRPr="008A1FC2">
        <w:rPr>
          <w:rFonts w:ascii="Times New Roman" w:hAnsi="Times New Roman" w:cs="Times New Roman"/>
        </w:rPr>
        <w:t xml:space="preserve"> neno litumikalo kumaanisha “kanisa” katika Agano Jipya. Mathayo alitumia lugha ile ile pale alipotaarifu maneno haya kutoka kwa Yesu katika Mathayo 16:18:</w:t>
      </w:r>
    </w:p>
    <w:p w:rsidR="005F120A" w:rsidRPr="008A1FC2" w:rsidRDefault="005F120A" w:rsidP="00737C22">
      <w:pPr>
        <w:jc w:val="both"/>
        <w:rPr>
          <w:rFonts w:ascii="Times New Roman" w:hAnsi="Times New Roman" w:cs="Times New Roman"/>
          <w:b/>
          <w:sz w:val="20"/>
          <w:szCs w:val="20"/>
        </w:rPr>
      </w:pPr>
    </w:p>
    <w:p w:rsidR="005F120A" w:rsidRPr="000C71F9" w:rsidRDefault="005F120A" w:rsidP="000C71F9">
      <w:pPr>
        <w:pStyle w:val="Scripturequotes"/>
        <w:jc w:val="both"/>
      </w:pPr>
      <w:r w:rsidRPr="000C71F9">
        <w:t>Nitalijenga kanisa langu (Mathayo 16:18).</w:t>
      </w:r>
    </w:p>
    <w:p w:rsidR="005F120A" w:rsidRPr="008A1FC2" w:rsidRDefault="005F120A" w:rsidP="00737C22">
      <w:pPr>
        <w:jc w:val="both"/>
        <w:rPr>
          <w:rFonts w:ascii="Times New Roman" w:hAnsi="Times New Roman" w:cs="Times New Roman"/>
          <w:b/>
          <w:sz w:val="20"/>
          <w:szCs w:val="20"/>
        </w:rPr>
      </w:pPr>
    </w:p>
    <w:p w:rsidR="005F120A" w:rsidRPr="008A1FC2" w:rsidRDefault="005F120A" w:rsidP="000C71F9">
      <w:pPr>
        <w:ind w:firstLine="720"/>
        <w:jc w:val="both"/>
        <w:rPr>
          <w:rFonts w:ascii="Times New Roman" w:hAnsi="Times New Roman" w:cs="Times New Roman"/>
        </w:rPr>
      </w:pPr>
      <w:r w:rsidRPr="008A1FC2">
        <w:rPr>
          <w:rFonts w:ascii="Times New Roman" w:hAnsi="Times New Roman" w:cs="Times New Roman"/>
        </w:rPr>
        <w:t xml:space="preserve">Hapa Yesu anakumbushia unabii wa Yoeli aliposema atalijenga kanisa lake, akimaanisha </w:t>
      </w:r>
      <w:r w:rsidRPr="008A1FC2">
        <w:rPr>
          <w:rFonts w:ascii="Times New Roman" w:hAnsi="Times New Roman" w:cs="Times New Roman"/>
          <w:i/>
        </w:rPr>
        <w:t>qahal</w:t>
      </w:r>
      <w:r w:rsidRPr="008A1FC2">
        <w:rPr>
          <w:rFonts w:ascii="Times New Roman" w:hAnsi="Times New Roman" w:cs="Times New Roman"/>
        </w:rPr>
        <w:t xml:space="preserve"> au kusanyiko la kimasihi la siku za mwisho. </w:t>
      </w:r>
    </w:p>
    <w:p w:rsidR="005F120A" w:rsidRPr="008A1FC2" w:rsidRDefault="005F120A" w:rsidP="00737C22">
      <w:pPr>
        <w:jc w:val="both"/>
        <w:rPr>
          <w:rFonts w:ascii="Times New Roman" w:hAnsi="Times New Roman" w:cs="Times New Roman"/>
          <w:b/>
          <w:sz w:val="20"/>
          <w:szCs w:val="20"/>
        </w:rPr>
      </w:pPr>
    </w:p>
    <w:p w:rsidR="005F120A" w:rsidRPr="008A1FC2" w:rsidRDefault="005F120A" w:rsidP="00737C22">
      <w:pPr>
        <w:pStyle w:val="Quotations"/>
        <w:jc w:val="both"/>
        <w:rPr>
          <w:rFonts w:cs="Times New Roman"/>
        </w:rPr>
      </w:pPr>
      <w:r w:rsidRPr="008A1FC2">
        <w:rPr>
          <w:rFonts w:cs="Times New Roman"/>
        </w:rPr>
        <w:t xml:space="preserve">Yesu anasema katika injili ya Mathayo kwamba atalijenga kanisa lake. Nadhani hoja nzuri ya kuanzia ni kukumbuka kwamba neno lililotumika kumaanisha kanisa katika Kiyunani cha Agano Jipya, </w:t>
      </w:r>
      <w:r w:rsidRPr="008A1FC2">
        <w:rPr>
          <w:rFonts w:cs="Times New Roman"/>
          <w:i/>
        </w:rPr>
        <w:t>ekklesia</w:t>
      </w:r>
      <w:r w:rsidRPr="008A1FC2">
        <w:rPr>
          <w:rFonts w:cs="Times New Roman"/>
        </w:rPr>
        <w:t xml:space="preserve">, ni neno hasa la Kiyunani lililotumika kubeba wazo la Agano la Kale la kusanyiko la watu wa Mungu, </w:t>
      </w:r>
      <w:r w:rsidRPr="008A1FC2">
        <w:rPr>
          <w:rFonts w:cs="Times New Roman"/>
          <w:i/>
        </w:rPr>
        <w:t>qahal</w:t>
      </w:r>
      <w:r w:rsidRPr="008A1FC2">
        <w:rPr>
          <w:rFonts w:cs="Times New Roman"/>
        </w:rPr>
        <w:t xml:space="preserve">, hivyo kanisa la Agano Jipya ni mwendelezo wa kusanyiko la Agano la Kale, kusanyiko la watu wa Mungu. </w:t>
      </w:r>
    </w:p>
    <w:p w:rsidR="005F120A" w:rsidRPr="008A1FC2" w:rsidRDefault="005F120A" w:rsidP="00737C22">
      <w:pPr>
        <w:jc w:val="both"/>
        <w:rPr>
          <w:rFonts w:ascii="Times New Roman" w:hAnsi="Times New Roman" w:cs="Times New Roman"/>
          <w:b/>
          <w:sz w:val="20"/>
          <w:szCs w:val="20"/>
        </w:rPr>
      </w:pPr>
    </w:p>
    <w:p w:rsidR="005F120A" w:rsidRPr="008A1FC2" w:rsidRDefault="000C71F9" w:rsidP="00D25947">
      <w:pPr>
        <w:pStyle w:val="Quotations"/>
        <w:widowControl/>
        <w:jc w:val="right"/>
        <w:rPr>
          <w:rFonts w:cs="Times New Roman"/>
        </w:rPr>
      </w:pPr>
      <w:r>
        <w:rPr>
          <w:rFonts w:cs="Times New Roman"/>
        </w:rPr>
        <w:t xml:space="preserve">— </w:t>
      </w:r>
      <w:r w:rsidR="005F120A" w:rsidRPr="008A1FC2">
        <w:rPr>
          <w:rFonts w:cs="Times New Roman"/>
        </w:rPr>
        <w:t>Rev. Michael Glodo</w:t>
      </w:r>
    </w:p>
    <w:p w:rsidR="005F120A" w:rsidRPr="008A1FC2" w:rsidRDefault="005F120A" w:rsidP="00737C22">
      <w:pPr>
        <w:pStyle w:val="Quotations"/>
        <w:jc w:val="both"/>
        <w:rPr>
          <w:rFonts w:cs="Times New Roman"/>
        </w:rPr>
      </w:pPr>
    </w:p>
    <w:p w:rsidR="005F120A" w:rsidRPr="008A1FC2" w:rsidRDefault="005F120A" w:rsidP="00737C22">
      <w:pPr>
        <w:ind w:firstLine="720"/>
        <w:jc w:val="both"/>
        <w:rPr>
          <w:rFonts w:ascii="Times New Roman" w:hAnsi="Times New Roman" w:cs="Times New Roman"/>
        </w:rPr>
      </w:pPr>
      <w:r w:rsidRPr="008A1FC2">
        <w:rPr>
          <w:rFonts w:ascii="Times New Roman" w:hAnsi="Times New Roman" w:cs="Times New Roman"/>
        </w:rPr>
        <w:t>Tayari tumekwisha kuona kwamba matukio ya Mathayo 16 yalitukia kipindi cha upinzani mkali ukiongezeka kwa madai ya Yesu kuwa ni Mfalme wa kimasihi. Na upinzani huu ni moja ya sababu Yesu aliwatia moyo wanafunzi wake kw</w:t>
      </w:r>
      <w:r w:rsidR="00654AD1" w:rsidRPr="008A1FC2">
        <w:rPr>
          <w:rFonts w:ascii="Times New Roman" w:hAnsi="Times New Roman" w:cs="Times New Roman"/>
        </w:rPr>
        <w:t>a kurejea kusanyiko la Israeli,</w:t>
      </w:r>
      <w:r w:rsidRPr="008A1FC2">
        <w:rPr>
          <w:rFonts w:ascii="Times New Roman" w:hAnsi="Times New Roman" w:cs="Times New Roman"/>
        </w:rPr>
        <w:t xml:space="preserve"> aliwataka kuwa na ujasiri katika mpango wake wa kujenga kusanyiko la kimasihi, au kanisa.</w:t>
      </w:r>
    </w:p>
    <w:p w:rsidR="005F120A" w:rsidRPr="008A1FC2" w:rsidRDefault="005F120A" w:rsidP="00737C22">
      <w:pPr>
        <w:ind w:firstLine="720"/>
        <w:jc w:val="both"/>
        <w:rPr>
          <w:rFonts w:ascii="Times New Roman" w:hAnsi="Times New Roman" w:cs="Times New Roman"/>
          <w:b/>
        </w:rPr>
      </w:pPr>
      <w:r w:rsidRPr="008A1FC2">
        <w:rPr>
          <w:rFonts w:ascii="Times New Roman" w:hAnsi="Times New Roman" w:cs="Times New Roman"/>
        </w:rPr>
        <w:t xml:space="preserve">Pia maneno ya Yesu yaliweka wazi kwamba kanisa ni lake. Halikuwa la Petro. Halikuwa la Israeli. Haikuwa taasisi ya kidemokrasia inayomilikiwa na wanachama. </w:t>
      </w:r>
      <w:r w:rsidR="00654AD1" w:rsidRPr="008A1FC2">
        <w:rPr>
          <w:rFonts w:ascii="Times New Roman" w:hAnsi="Times New Roman" w:cs="Times New Roman"/>
        </w:rPr>
        <w:t xml:space="preserve">Lilikuwa ni kanisa la Kimasihi, </w:t>
      </w:r>
      <w:r w:rsidRPr="008A1FC2">
        <w:rPr>
          <w:rFonts w:ascii="Times New Roman" w:hAnsi="Times New Roman" w:cs="Times New Roman"/>
        </w:rPr>
        <w:t>hoja ambayo Mathayo amekwisha kuitoa katika utangulizi wa injili yake pale alipotoa taarifa ya maneno ya malaika kwa Yusufu.</w:t>
      </w:r>
      <w:r w:rsidR="00132E41" w:rsidRPr="008A1FC2">
        <w:rPr>
          <w:rFonts w:ascii="Times New Roman" w:hAnsi="Times New Roman" w:cs="Times New Roman"/>
          <w:b/>
        </w:rPr>
        <w:t xml:space="preserve"> </w:t>
      </w:r>
      <w:r w:rsidRPr="008A1FC2">
        <w:rPr>
          <w:rFonts w:ascii="Times New Roman" w:hAnsi="Times New Roman" w:cs="Times New Roman"/>
        </w:rPr>
        <w:t>Sikiliza kumbukumbu ya Mathayo katika 1:21:</w:t>
      </w:r>
    </w:p>
    <w:p w:rsidR="005F120A" w:rsidRPr="008A1FC2" w:rsidRDefault="005F120A" w:rsidP="00737C22">
      <w:pPr>
        <w:jc w:val="both"/>
        <w:rPr>
          <w:rFonts w:ascii="Times New Roman" w:hAnsi="Times New Roman" w:cs="Times New Roman"/>
        </w:rPr>
      </w:pPr>
    </w:p>
    <w:p w:rsidR="005F120A" w:rsidRPr="000C71F9" w:rsidRDefault="005F120A" w:rsidP="000C71F9">
      <w:pPr>
        <w:pStyle w:val="Scripturequotes"/>
        <w:jc w:val="both"/>
      </w:pPr>
      <w:r w:rsidRPr="000C71F9">
        <w:t>Nawe utamwita jina lake Yesu, maana, yeye ndiye atakayewaokoa watu wake na dhambi zao (Mathayo 1:21).</w:t>
      </w:r>
    </w:p>
    <w:p w:rsidR="005F120A" w:rsidRPr="008A1FC2" w:rsidRDefault="005F120A" w:rsidP="00737C22">
      <w:pPr>
        <w:pStyle w:val="Quotations"/>
        <w:jc w:val="both"/>
        <w:rPr>
          <w:rFonts w:cs="Times New Roman"/>
          <w:color w:val="0000FF"/>
        </w:rPr>
      </w:pPr>
    </w:p>
    <w:p w:rsidR="005F120A" w:rsidRPr="008A1FC2" w:rsidRDefault="005F120A" w:rsidP="00737C22">
      <w:pPr>
        <w:ind w:firstLine="720"/>
        <w:jc w:val="both"/>
        <w:rPr>
          <w:rFonts w:ascii="Times New Roman" w:hAnsi="Times New Roman" w:cs="Times New Roman"/>
        </w:rPr>
      </w:pPr>
      <w:r w:rsidRPr="008A1FC2">
        <w:rPr>
          <w:rFonts w:ascii="Times New Roman" w:hAnsi="Times New Roman" w:cs="Times New Roman"/>
        </w:rPr>
        <w:t>Katika mstari huu, kabla Yesu hajazaliwa, malaika alimhakikishia Yusufu kwamba mtoto atakayezaliwa kutoka tumboni mwa Mariamu alikuwa ni Masihi ambaye watu wote wa Mungu ni mali yake. Alikuwa mfalme wao, na wao walikuwa watu wake.</w:t>
      </w:r>
    </w:p>
    <w:p w:rsidR="005F120A" w:rsidRPr="008A1FC2" w:rsidRDefault="005F120A" w:rsidP="00737C22">
      <w:pPr>
        <w:jc w:val="both"/>
        <w:rPr>
          <w:rFonts w:ascii="Times New Roman" w:hAnsi="Times New Roman" w:cs="Times New Roman"/>
          <w:b/>
        </w:rPr>
      </w:pPr>
    </w:p>
    <w:p w:rsidR="005F120A" w:rsidRPr="008A1FC2" w:rsidRDefault="005F120A" w:rsidP="00737C22">
      <w:pPr>
        <w:pStyle w:val="Quotations"/>
        <w:jc w:val="both"/>
        <w:rPr>
          <w:rFonts w:cs="Times New Roman"/>
        </w:rPr>
      </w:pPr>
      <w:r w:rsidRPr="008A1FC2">
        <w:rPr>
          <w:rFonts w:cs="Times New Roman"/>
        </w:rPr>
        <w:t xml:space="preserve">Na hivyo siyo tu kwamba tu wafuasi wa Yesu binafsi, bali ni sehemu ya uumbaji huu mpya ambao Yesu ameuleta kwa njia ya ufufuo wake kutoka katika wafu na kwa kutupatia Roho ambao ni hekalu lake jipya, ili kwamba sisi tuwe mali ya ufalme wa Mungu ndani ya kanisa ambapo watu wanaweza kupata rehema na msamaha, na wanaweza kupata fadhila pale wanapopungukiwa, na wanaweza kupata ushirika pale wanapokuwa wapweke. Hivyo, kanisa hasa ni radha ya mbingu mpya na nchi mpya, ambazo siku moja zitaonekana kupitia uumbaji wote. </w:t>
      </w:r>
    </w:p>
    <w:p w:rsidR="005F120A" w:rsidRPr="008A1FC2" w:rsidRDefault="005F120A" w:rsidP="00737C22">
      <w:pPr>
        <w:pStyle w:val="Quotations"/>
        <w:jc w:val="both"/>
        <w:rPr>
          <w:rFonts w:cs="Times New Roman"/>
        </w:rPr>
      </w:pPr>
    </w:p>
    <w:p w:rsidR="005F120A" w:rsidRPr="008A1FC2" w:rsidRDefault="000C71F9" w:rsidP="00D25947">
      <w:pPr>
        <w:pStyle w:val="Quotations"/>
        <w:widowControl/>
        <w:jc w:val="right"/>
        <w:rPr>
          <w:rFonts w:cs="Times New Roman"/>
        </w:rPr>
      </w:pPr>
      <w:r>
        <w:rPr>
          <w:rFonts w:cs="Times New Roman"/>
        </w:rPr>
        <w:t xml:space="preserve">— </w:t>
      </w:r>
      <w:r w:rsidR="005F120A" w:rsidRPr="008A1FC2">
        <w:rPr>
          <w:rFonts w:cs="Times New Roman"/>
        </w:rPr>
        <w:t>Rev. Michael Glodo</w:t>
      </w:r>
    </w:p>
    <w:p w:rsidR="005F120A" w:rsidRPr="008A1FC2" w:rsidRDefault="005F120A" w:rsidP="00737C22">
      <w:pPr>
        <w:jc w:val="both"/>
        <w:rPr>
          <w:rFonts w:ascii="Times New Roman" w:hAnsi="Times New Roman" w:cs="Times New Roman"/>
          <w:b/>
          <w:i/>
        </w:rPr>
      </w:pPr>
    </w:p>
    <w:p w:rsidR="005F120A" w:rsidRPr="008A1FC2" w:rsidRDefault="005F120A" w:rsidP="00737C22">
      <w:pPr>
        <w:ind w:firstLine="720"/>
        <w:jc w:val="both"/>
        <w:rPr>
          <w:rFonts w:ascii="Times New Roman" w:hAnsi="Times New Roman" w:cs="Times New Roman"/>
        </w:rPr>
      </w:pPr>
      <w:r w:rsidRPr="008A1FC2">
        <w:rPr>
          <w:rFonts w:ascii="Times New Roman" w:hAnsi="Times New Roman" w:cs="Times New Roman"/>
        </w:rPr>
        <w:t xml:space="preserve">Pale watu wa Mungu wanapokuwa katika shinikizo, pale matukio ya maisha yanapotishia kuwavuta ili waanguke, pale giza linapowazunguka, Yesu anasema, “nitalijenga kanisa langu. Nitalijenga kusanyiko langu la kimasihi.” Anatuhakikishia kwamba yeye ni mfalme wetu, kwamba anayo mambo mazuri akilini mwake kwa ajili yetu, na kwamba hakika atatuokoa na kutubariki mwishoni. Inaweza isitokee katika maisha </w:t>
      </w:r>
      <w:r w:rsidRPr="008A1FC2">
        <w:rPr>
          <w:rFonts w:ascii="Times New Roman" w:hAnsi="Times New Roman" w:cs="Times New Roman"/>
          <w:i/>
        </w:rPr>
        <w:t>haya</w:t>
      </w:r>
      <w:r w:rsidRPr="008A1FC2">
        <w:rPr>
          <w:rFonts w:ascii="Times New Roman" w:hAnsi="Times New Roman" w:cs="Times New Roman"/>
        </w:rPr>
        <w:t xml:space="preserve">. Lakini </w:t>
      </w:r>
      <w:r w:rsidRPr="008A1FC2">
        <w:rPr>
          <w:rFonts w:ascii="Times New Roman" w:hAnsi="Times New Roman" w:cs="Times New Roman"/>
          <w:i/>
        </w:rPr>
        <w:t>itatokea</w:t>
      </w:r>
      <w:r w:rsidRPr="008A1FC2">
        <w:rPr>
          <w:rFonts w:ascii="Times New Roman" w:hAnsi="Times New Roman" w:cs="Times New Roman"/>
        </w:rPr>
        <w:t xml:space="preserve">. Kwa </w:t>
      </w:r>
      <w:r w:rsidRPr="008A1FC2">
        <w:rPr>
          <w:rFonts w:ascii="Times New Roman" w:hAnsi="Times New Roman" w:cs="Times New Roman"/>
          <w:i/>
        </w:rPr>
        <w:t>hilo</w:t>
      </w:r>
      <w:r w:rsidRPr="008A1FC2">
        <w:rPr>
          <w:rFonts w:ascii="Times New Roman" w:hAnsi="Times New Roman" w:cs="Times New Roman"/>
        </w:rPr>
        <w:t xml:space="preserve"> tuna uhakika.</w:t>
      </w:r>
    </w:p>
    <w:p w:rsidR="005F120A" w:rsidRPr="00D25947" w:rsidRDefault="005F120A" w:rsidP="00D25947">
      <w:pPr>
        <w:ind w:firstLine="720"/>
        <w:jc w:val="both"/>
        <w:rPr>
          <w:rFonts w:ascii="Times New Roman" w:hAnsi="Times New Roman" w:cs="Times New Roman"/>
        </w:rPr>
      </w:pPr>
      <w:r w:rsidRPr="008A1FC2">
        <w:rPr>
          <w:rFonts w:ascii="Times New Roman" w:hAnsi="Times New Roman" w:cs="Times New Roman"/>
        </w:rPr>
        <w:t>Kwa nyongeza ya kuelezea watu wa Mungu kuwa ni kanisa, Mathayo pia anawatambulisha kuwa ni familia ya Mungu.</w:t>
      </w:r>
    </w:p>
    <w:p w:rsidR="005F120A" w:rsidRDefault="005F120A" w:rsidP="00737C22">
      <w:pPr>
        <w:jc w:val="both"/>
        <w:rPr>
          <w:rFonts w:ascii="Times New Roman" w:hAnsi="Times New Roman" w:cs="Times New Roman"/>
          <w:b/>
        </w:rPr>
      </w:pPr>
    </w:p>
    <w:p w:rsidR="000C71F9" w:rsidRPr="008A1FC2" w:rsidRDefault="000C71F9" w:rsidP="00737C22">
      <w:pPr>
        <w:jc w:val="both"/>
        <w:rPr>
          <w:rFonts w:ascii="Times New Roman" w:hAnsi="Times New Roman" w:cs="Times New Roman"/>
          <w:b/>
        </w:rPr>
      </w:pPr>
    </w:p>
    <w:p w:rsidR="005F120A" w:rsidRPr="00F85935" w:rsidRDefault="005F120A" w:rsidP="00F85935">
      <w:pPr>
        <w:pStyle w:val="BulletHeading"/>
        <w:jc w:val="both"/>
        <w:rPr>
          <w:rFonts w:cs="Times New Roman"/>
        </w:rPr>
      </w:pPr>
      <w:bookmarkStart w:id="45" w:name="_Toc166223401"/>
      <w:r w:rsidRPr="00F85935">
        <w:rPr>
          <w:rFonts w:cs="Times New Roman"/>
        </w:rPr>
        <w:t>Familia ya Mungu</w:t>
      </w:r>
      <w:bookmarkEnd w:id="45"/>
    </w:p>
    <w:p w:rsidR="005F120A" w:rsidRPr="008A1FC2" w:rsidRDefault="005F120A" w:rsidP="00737C22">
      <w:pPr>
        <w:jc w:val="both"/>
        <w:rPr>
          <w:rFonts w:ascii="Times New Roman" w:hAnsi="Times New Roman" w:cs="Times New Roman"/>
        </w:rPr>
      </w:pPr>
    </w:p>
    <w:p w:rsidR="005F120A" w:rsidRPr="008A1FC2" w:rsidRDefault="005F120A" w:rsidP="00737C22">
      <w:pPr>
        <w:ind w:firstLine="720"/>
        <w:jc w:val="both"/>
        <w:rPr>
          <w:rFonts w:ascii="Times New Roman" w:hAnsi="Times New Roman" w:cs="Times New Roman"/>
        </w:rPr>
      </w:pPr>
      <w:r w:rsidRPr="008A1FC2">
        <w:rPr>
          <w:rFonts w:ascii="Times New Roman" w:hAnsi="Times New Roman" w:cs="Times New Roman"/>
        </w:rPr>
        <w:t xml:space="preserve">Injili ya Mathayo hutumia lugha inayofahamika kama “baba,” “mwana,” na “ndugu” zaidi ya mara 150 ili kuelezea mahusiano ya watu wa Mungu na yeye mwenyewe na kwa kila mmoja. Na mwandishi mwingine wa injili aliyetumia lugha ya aina hiyo inayofahamika sana ni Yohana. Lakini Yohana alipotumia, alikuwa akizungumzia hasa mahusiano kati ya Yesu na Baba yake wa mbinguni. </w:t>
      </w:r>
    </w:p>
    <w:p w:rsidR="005F120A" w:rsidRPr="008A1FC2" w:rsidRDefault="005F120A" w:rsidP="00737C22">
      <w:pPr>
        <w:ind w:firstLine="720"/>
        <w:jc w:val="both"/>
        <w:rPr>
          <w:rFonts w:ascii="Times New Roman" w:hAnsi="Times New Roman" w:cs="Times New Roman"/>
        </w:rPr>
      </w:pPr>
      <w:r w:rsidRPr="008A1FC2">
        <w:rPr>
          <w:rFonts w:ascii="Times New Roman" w:hAnsi="Times New Roman" w:cs="Times New Roman"/>
        </w:rPr>
        <w:t>Kinyume chake, pale Mathayo alipolitumia, alikuwa akizungumzia kuhusu mahusia</w:t>
      </w:r>
      <w:r w:rsidR="00A76809" w:rsidRPr="008A1FC2">
        <w:rPr>
          <w:rFonts w:ascii="Times New Roman" w:hAnsi="Times New Roman" w:cs="Times New Roman"/>
        </w:rPr>
        <w:t xml:space="preserve">no kati ya Mungu na watu wake, </w:t>
      </w:r>
      <w:r w:rsidRPr="008A1FC2">
        <w:rPr>
          <w:rFonts w:ascii="Times New Roman" w:hAnsi="Times New Roman" w:cs="Times New Roman"/>
        </w:rPr>
        <w:t>alikuwa akizungumzia familia ya Mungu. Na kimsingi, Mathayo alitumia msamiati huu kusisitiza kujali na ulinzi ambao Mungu huonesha kwa watoto wake.</w:t>
      </w:r>
    </w:p>
    <w:p w:rsidR="005F120A" w:rsidRPr="008A1FC2" w:rsidRDefault="005F120A" w:rsidP="00737C22">
      <w:pPr>
        <w:ind w:firstLine="720"/>
        <w:jc w:val="both"/>
        <w:rPr>
          <w:rFonts w:ascii="Times New Roman" w:hAnsi="Times New Roman" w:cs="Times New Roman"/>
        </w:rPr>
      </w:pPr>
      <w:r w:rsidRPr="008A1FC2">
        <w:rPr>
          <w:rFonts w:ascii="Times New Roman" w:hAnsi="Times New Roman" w:cs="Times New Roman"/>
        </w:rPr>
        <w:t xml:space="preserve">Kwa mfano, katika Mathayo 6:4, Yesu alizungumzia namna Mungu anavyowajali watu wake kwa njia hii: </w:t>
      </w:r>
    </w:p>
    <w:p w:rsidR="005F120A" w:rsidRPr="00B52ACB" w:rsidRDefault="005F120A" w:rsidP="00B52ACB">
      <w:pPr>
        <w:shd w:val="solid" w:color="FFFFFF" w:fill="D9D9D9"/>
        <w:ind w:right="720"/>
        <w:jc w:val="both"/>
        <w:rPr>
          <w:rFonts w:ascii="Times New Roman" w:hAnsi="Times New Roman" w:cs="Times New Roman"/>
          <w:i/>
          <w:sz w:val="20"/>
          <w:szCs w:val="20"/>
        </w:rPr>
      </w:pPr>
    </w:p>
    <w:p w:rsidR="005F120A" w:rsidRPr="000C71F9" w:rsidRDefault="005F120A" w:rsidP="000C71F9">
      <w:pPr>
        <w:pStyle w:val="Scripturequotes"/>
        <w:jc w:val="both"/>
      </w:pPr>
      <w:r w:rsidRPr="000C71F9">
        <w:t>Na Baba yako aonaye sirini atakujazi (Mathayo 6:4).</w:t>
      </w:r>
    </w:p>
    <w:p w:rsidR="005F120A" w:rsidRPr="00B52ACB" w:rsidRDefault="005F120A" w:rsidP="00B52ACB">
      <w:pPr>
        <w:shd w:val="solid" w:color="FFFFFF" w:fill="D9D9D9"/>
        <w:ind w:right="720"/>
        <w:jc w:val="both"/>
        <w:rPr>
          <w:rFonts w:ascii="Times New Roman" w:hAnsi="Times New Roman" w:cs="Times New Roman"/>
          <w:i/>
          <w:sz w:val="20"/>
          <w:szCs w:val="20"/>
        </w:rPr>
      </w:pPr>
    </w:p>
    <w:p w:rsidR="005F120A" w:rsidRPr="008A1FC2" w:rsidRDefault="005F120A" w:rsidP="00737C22">
      <w:pPr>
        <w:ind w:firstLine="720"/>
        <w:jc w:val="both"/>
        <w:rPr>
          <w:rFonts w:ascii="Times New Roman" w:hAnsi="Times New Roman" w:cs="Times New Roman"/>
        </w:rPr>
      </w:pPr>
      <w:r w:rsidRPr="008A1FC2">
        <w:rPr>
          <w:rFonts w:ascii="Times New Roman" w:hAnsi="Times New Roman" w:cs="Times New Roman"/>
        </w:rPr>
        <w:t>Na alitumia lugha ile ile tena katika mstari wa 6, na bado tena katika mstari wa 18. Hoja yake ni kwamba Mungu anawajali watoto wake na anapenda kuwatia moyo na kuwapatia mahitaji yao.</w:t>
      </w:r>
    </w:p>
    <w:p w:rsidR="005F120A" w:rsidRPr="008A1FC2" w:rsidRDefault="005F120A" w:rsidP="00737C22">
      <w:pPr>
        <w:ind w:firstLine="720"/>
        <w:jc w:val="both"/>
        <w:rPr>
          <w:rFonts w:ascii="Times New Roman" w:hAnsi="Times New Roman" w:cs="Times New Roman"/>
        </w:rPr>
      </w:pPr>
      <w:r w:rsidRPr="008A1FC2">
        <w:rPr>
          <w:rFonts w:ascii="Times New Roman" w:hAnsi="Times New Roman" w:cs="Times New Roman"/>
        </w:rPr>
        <w:t>Na Yesu alipokuwa akiwafundisha wanafunzi wake namna ya kusali, alitoa maelekezo yake kwanza katika Mathayo 6:8 kwa kuwaambia:</w:t>
      </w:r>
    </w:p>
    <w:p w:rsidR="005F120A" w:rsidRPr="00B52ACB" w:rsidRDefault="005F120A" w:rsidP="00B52ACB">
      <w:pPr>
        <w:shd w:val="solid" w:color="FFFFFF" w:fill="D9D9D9"/>
        <w:ind w:right="720"/>
        <w:jc w:val="both"/>
        <w:rPr>
          <w:rFonts w:ascii="Times New Roman" w:hAnsi="Times New Roman" w:cs="Times New Roman"/>
          <w:i/>
          <w:sz w:val="20"/>
          <w:szCs w:val="20"/>
        </w:rPr>
      </w:pPr>
    </w:p>
    <w:p w:rsidR="005F120A" w:rsidRPr="008A1FC2" w:rsidRDefault="005F120A" w:rsidP="000C71F9">
      <w:pPr>
        <w:pStyle w:val="Scripturequotes"/>
        <w:jc w:val="both"/>
        <w:rPr>
          <w:rFonts w:cs="Times New Roman"/>
        </w:rPr>
      </w:pPr>
      <w:r w:rsidRPr="000C71F9">
        <w:t>Maana</w:t>
      </w:r>
      <w:r w:rsidRPr="008A1FC2">
        <w:rPr>
          <w:rFonts w:cs="Times New Roman"/>
        </w:rPr>
        <w:t xml:space="preserve"> Baba yenu anajua mnayohitaji kabla ninyi hamjamwomba (Mathayo 6:8).</w:t>
      </w:r>
    </w:p>
    <w:p w:rsidR="005F120A" w:rsidRPr="00B52ACB" w:rsidRDefault="005F120A" w:rsidP="00B52ACB">
      <w:pPr>
        <w:shd w:val="solid" w:color="FFFFFF" w:fill="D9D9D9"/>
        <w:ind w:right="720"/>
        <w:jc w:val="both"/>
        <w:rPr>
          <w:rFonts w:ascii="Times New Roman" w:hAnsi="Times New Roman" w:cs="Times New Roman"/>
          <w:i/>
          <w:sz w:val="20"/>
          <w:szCs w:val="20"/>
        </w:rPr>
      </w:pPr>
    </w:p>
    <w:p w:rsidR="005F120A" w:rsidRPr="008A1FC2" w:rsidRDefault="005F120A" w:rsidP="00737C22">
      <w:pPr>
        <w:ind w:firstLine="720"/>
        <w:jc w:val="both"/>
        <w:rPr>
          <w:rFonts w:ascii="Times New Roman" w:hAnsi="Times New Roman" w:cs="Times New Roman"/>
        </w:rPr>
      </w:pPr>
      <w:r w:rsidRPr="008A1FC2">
        <w:rPr>
          <w:rFonts w:ascii="Times New Roman" w:hAnsi="Times New Roman" w:cs="Times New Roman"/>
        </w:rPr>
        <w:t>Tunaweza kuwa na ujasiri kwamba Mungu atatubariki, na kwamba atasikia maombi yetu, kwa sababu tunafahamu kwamba yeye ni Baba yetu anayetupenda.</w:t>
      </w:r>
    </w:p>
    <w:p w:rsidR="005F120A" w:rsidRPr="00B52ACB" w:rsidRDefault="005F120A" w:rsidP="00B52ACB">
      <w:pPr>
        <w:shd w:val="solid" w:color="FFFFFF" w:fill="D9D9D9"/>
        <w:ind w:right="720"/>
        <w:jc w:val="both"/>
        <w:rPr>
          <w:rFonts w:ascii="Times New Roman" w:hAnsi="Times New Roman" w:cs="Times New Roman"/>
          <w:i/>
          <w:sz w:val="20"/>
          <w:szCs w:val="20"/>
        </w:rPr>
      </w:pPr>
    </w:p>
    <w:p w:rsidR="005F120A" w:rsidRPr="008A1FC2" w:rsidRDefault="005F120A" w:rsidP="00737C22">
      <w:pPr>
        <w:pStyle w:val="Quotations"/>
        <w:jc w:val="both"/>
        <w:rPr>
          <w:rFonts w:cs="Times New Roman"/>
        </w:rPr>
      </w:pPr>
      <w:r w:rsidRPr="008A1FC2">
        <w:rPr>
          <w:rFonts w:cs="Times New Roman"/>
        </w:rPr>
        <w:t xml:space="preserve">Eneo langu la kufundisha ni muundo wa kiroho, na moja ya mambo ninayoyasema kuhusu Sala ya Bwana ni kwamba tunaanza maombi kwa kutambua kwamba kwa kipindi hicho wapo watu mamilioni wanaomba kwa kipindi hicho hicho. Moja ya sababu tunamwita Mungu “Mungu,” ni kwamba Mungu anaweza kuchukua maombi ya kila moja ya maombi hayo na atayashughulikia kila moja kana kwamba ni maombi hayo tu yanayoshika usikivu wake kwa wakati huo. Lakini hiyo hutuleta katika ushirika mtakatifu, watu wa sehemu ya huo ufalme wa mbinguni. Kisha mara baada ya hapo, bila shaka, ni neno “Baba.” Hivyo haijalishi mimi ni nani au niko wapi katika maombi hayo, ninamwendea Mungu kama Abba, kumwendea Mungu kama Baba. Na kama mtu yuko Ulaya akimwita Mungu “Baba” na mimi ninamwita Mungu “Baba” nikiwa Marekani, basi hiyo humaanisha sisi ni kaka na dada. Kama tuna baba yule yule, basi tu wanafamilia wa familia moja. Hivyo, nadhani Mathayo anafika hapo kwa njia yenye nguvu sana akiwa na wazo la ufalme wa mbinguni, analolitumia mara kwa mara. Lakini ni maisha ya maombi ambayo hutusogeza katika utambuzi kwamba kwa kipindi kile ninachoomba, ninaomba pamoja na watu wengine ambao wanasema jambo lile lile kama mimi, lakini wanapokisema kile ninachokisema, humaanisha sisi ni famila. </w:t>
      </w:r>
    </w:p>
    <w:p w:rsidR="005F120A" w:rsidRPr="00B52ACB" w:rsidRDefault="005F120A" w:rsidP="00B52ACB">
      <w:pPr>
        <w:shd w:val="solid" w:color="FFFFFF" w:fill="D9D9D9"/>
        <w:ind w:right="720"/>
        <w:jc w:val="both"/>
        <w:rPr>
          <w:rFonts w:ascii="Times New Roman" w:hAnsi="Times New Roman" w:cs="Times New Roman"/>
          <w:i/>
          <w:sz w:val="20"/>
          <w:szCs w:val="20"/>
        </w:rPr>
      </w:pPr>
    </w:p>
    <w:p w:rsidR="005F120A" w:rsidRPr="008A1FC2" w:rsidRDefault="000C71F9" w:rsidP="00D25947">
      <w:pPr>
        <w:pStyle w:val="Quotations"/>
        <w:widowControl/>
        <w:jc w:val="right"/>
        <w:rPr>
          <w:rFonts w:cs="Times New Roman"/>
        </w:rPr>
      </w:pPr>
      <w:r>
        <w:rPr>
          <w:rFonts w:cs="Times New Roman"/>
        </w:rPr>
        <w:t xml:space="preserve">— </w:t>
      </w:r>
      <w:r w:rsidR="005F120A" w:rsidRPr="008A1FC2">
        <w:rPr>
          <w:rFonts w:cs="Times New Roman"/>
        </w:rPr>
        <w:t>Dr. Steve Harper</w:t>
      </w:r>
    </w:p>
    <w:p w:rsidR="005F120A" w:rsidRPr="00B52ACB" w:rsidRDefault="005F120A" w:rsidP="00D25947">
      <w:pPr>
        <w:shd w:val="solid" w:color="FFFFFF" w:fill="D9D9D9"/>
        <w:ind w:right="720"/>
        <w:jc w:val="both"/>
        <w:rPr>
          <w:rFonts w:ascii="Times New Roman" w:hAnsi="Times New Roman" w:cs="Times New Roman"/>
          <w:i/>
          <w:sz w:val="20"/>
          <w:szCs w:val="20"/>
        </w:rPr>
      </w:pPr>
    </w:p>
    <w:p w:rsidR="000C71F9" w:rsidRPr="00B52ACB" w:rsidRDefault="000C71F9" w:rsidP="00D25947">
      <w:pPr>
        <w:shd w:val="solid" w:color="FFFFFF" w:fill="D9D9D9"/>
        <w:ind w:right="720"/>
        <w:jc w:val="both"/>
        <w:rPr>
          <w:rFonts w:ascii="Times New Roman" w:hAnsi="Times New Roman" w:cs="Times New Roman"/>
          <w:i/>
          <w:sz w:val="20"/>
          <w:szCs w:val="20"/>
        </w:rPr>
      </w:pPr>
    </w:p>
    <w:p w:rsidR="005F120A" w:rsidRPr="008A1FC2" w:rsidRDefault="005F120A" w:rsidP="00737C22">
      <w:pPr>
        <w:pStyle w:val="Quotations"/>
        <w:jc w:val="both"/>
        <w:rPr>
          <w:rFonts w:cs="Times New Roman"/>
        </w:rPr>
      </w:pPr>
      <w:r w:rsidRPr="008A1FC2">
        <w:rPr>
          <w:rFonts w:cs="Times New Roman"/>
        </w:rPr>
        <w:t xml:space="preserve">Hakuna kinachotia moyo zaidi kuhusu ukweli kwamba Mungu ametuingiza katika familia yake. Ni jambo kubwa sana kusamehewa, lakini kama J. I. Packer asemavyo katika kitabu chake kiitwacho </w:t>
      </w:r>
      <w:r w:rsidRPr="008A1FC2">
        <w:rPr>
          <w:rFonts w:cs="Times New Roman"/>
          <w:i/>
        </w:rPr>
        <w:t>Kumjua Mungu</w:t>
      </w:r>
      <w:r w:rsidRPr="008A1FC2">
        <w:rPr>
          <w:rFonts w:cs="Times New Roman"/>
        </w:rPr>
        <w:t>, pia ni jambo kubwa sana kuhesabiwa haki, ni jambo kubwa zaidi kuingizwa katika familia ya Mungu. Kuwa na Mungu kama Baba yetu, hasa, ni kilele cha kazi ya Mungu katika maisha yetu. Hatusamehewi tu na hakimu, tumeingizwa katika familia ya Mungu, yeye ni Baba yetu, na sisi ni watoto wake. Na kisha, tu warithi pamoja na Kristo.</w:t>
      </w:r>
      <w:r w:rsidR="00A932FD" w:rsidRPr="008A1FC2">
        <w:rPr>
          <w:rFonts w:cs="Times New Roman"/>
        </w:rPr>
        <w:t xml:space="preserve"> </w:t>
      </w:r>
      <w:r w:rsidRPr="008A1FC2">
        <w:rPr>
          <w:rFonts w:cs="Times New Roman"/>
        </w:rPr>
        <w:t xml:space="preserve">Yote yale yajayo kwa Yesu, ambayo ni mambo yote, hufanyika kuwa ni yetu. Huo ni urithi wetu pia. Kuna kipindi tulikuwa watoto wa hasira, lakini sasa ni warithi pamoja na Kristo. Tunashiriki katika asili ya kiungu na tunaitwa ndugu pamoja na Kristo kwa sababu tunao uwana ndani yake. Tumelipiwa deni la makosa yetu kwa haki ya Kristo. Kwa hiyo tunafanyika watoto wa Mungu, tumekaribishwa katika familia yake. Na hiyo ndiyo baraka kubwa sana ambayo hatuwezi hata kuielewa. </w:t>
      </w:r>
    </w:p>
    <w:p w:rsidR="005F120A" w:rsidRPr="00B52ACB" w:rsidRDefault="005F120A" w:rsidP="00B52ACB">
      <w:pPr>
        <w:shd w:val="solid" w:color="FFFFFF" w:fill="D9D9D9"/>
        <w:ind w:right="720"/>
        <w:jc w:val="both"/>
        <w:rPr>
          <w:rFonts w:ascii="Times New Roman" w:hAnsi="Times New Roman" w:cs="Times New Roman"/>
          <w:i/>
          <w:sz w:val="20"/>
          <w:szCs w:val="20"/>
        </w:rPr>
      </w:pPr>
    </w:p>
    <w:p w:rsidR="005F120A" w:rsidRPr="008A1FC2" w:rsidRDefault="000C71F9" w:rsidP="00D25947">
      <w:pPr>
        <w:pStyle w:val="Quotations"/>
        <w:widowControl/>
        <w:jc w:val="right"/>
        <w:rPr>
          <w:rFonts w:cs="Times New Roman"/>
        </w:rPr>
      </w:pPr>
      <w:r>
        <w:rPr>
          <w:rFonts w:cs="Times New Roman"/>
        </w:rPr>
        <w:t xml:space="preserve">— </w:t>
      </w:r>
      <w:r w:rsidR="005F120A" w:rsidRPr="008A1FC2">
        <w:rPr>
          <w:rFonts w:cs="Times New Roman"/>
        </w:rPr>
        <w:t>Dr. K. Erik Thoennes</w:t>
      </w:r>
    </w:p>
    <w:p w:rsidR="005F120A" w:rsidRPr="00B52ACB" w:rsidRDefault="005F120A" w:rsidP="00B52ACB">
      <w:pPr>
        <w:shd w:val="solid" w:color="FFFFFF" w:fill="D9D9D9"/>
        <w:ind w:right="720"/>
        <w:jc w:val="both"/>
        <w:rPr>
          <w:rFonts w:ascii="Times New Roman" w:hAnsi="Times New Roman" w:cs="Times New Roman"/>
          <w:i/>
          <w:sz w:val="20"/>
          <w:szCs w:val="20"/>
        </w:rPr>
      </w:pPr>
    </w:p>
    <w:p w:rsidR="005F120A" w:rsidRPr="008A1FC2" w:rsidRDefault="005F120A" w:rsidP="00737C22">
      <w:pPr>
        <w:ind w:firstLine="720"/>
        <w:jc w:val="both"/>
        <w:rPr>
          <w:rFonts w:ascii="Times New Roman" w:hAnsi="Times New Roman" w:cs="Times New Roman"/>
        </w:rPr>
      </w:pPr>
      <w:r w:rsidRPr="008A1FC2">
        <w:rPr>
          <w:rFonts w:ascii="Times New Roman" w:hAnsi="Times New Roman" w:cs="Times New Roman"/>
        </w:rPr>
        <w:t>Katika Mathayo 6:25-34, Yesu alitumia mifano miwili tofauti kuwahakikishia watoto wa Mungu kuhusu ulinzi wake. Alizungumzia kuhusu “ndege wa angani” na “maua ya mashamba,” kuonesha kwamba Mungu anajali mahitaji ya uumbaji wake. Hoja yake ilikuwa kwamba kama Mungu hujali vitu vidogo hivi, basi ni hakika atawajali zaidi watu wake. Baba yetu wa mbinguni atatoa chakula kizuri, mavazi na ulinzi kwa ajili yetu.</w:t>
      </w:r>
    </w:p>
    <w:p w:rsidR="005F120A" w:rsidRPr="008A1FC2" w:rsidRDefault="005F120A" w:rsidP="00737C22">
      <w:pPr>
        <w:ind w:firstLine="720"/>
        <w:jc w:val="both"/>
        <w:rPr>
          <w:rFonts w:ascii="Times New Roman" w:hAnsi="Times New Roman" w:cs="Times New Roman"/>
        </w:rPr>
      </w:pPr>
      <w:r w:rsidRPr="008A1FC2">
        <w:rPr>
          <w:rFonts w:ascii="Times New Roman" w:hAnsi="Times New Roman" w:cs="Times New Roman"/>
        </w:rPr>
        <w:t>Pia, Yesu alisisitiza kujali kwa Mungu kama baba pale alipowatahadharisha wanafunzi wake kuhusu ugumu mkubwa wa huduma. Kwa mfano, katika Sura ya 10:19-20,</w:t>
      </w:r>
      <w:r w:rsidRPr="008A1FC2">
        <w:rPr>
          <w:rFonts w:ascii="Times New Roman" w:hAnsi="Times New Roman" w:cs="Times New Roman"/>
          <w:b/>
        </w:rPr>
        <w:t xml:space="preserve"> </w:t>
      </w:r>
      <w:r w:rsidRPr="008A1FC2">
        <w:rPr>
          <w:rFonts w:ascii="Times New Roman" w:hAnsi="Times New Roman" w:cs="Times New Roman"/>
        </w:rPr>
        <w:t>Yesu aliwaambia kwamba watakamatwa. Lakini pia aliwaambia kwamba Roho wa Baba atakuwa pamoja nao. Na pia aliwakumbusha kwamba maisha yao yako hatarini kwa sababu ya huduma yao, Baba yao atawalinda.</w:t>
      </w:r>
      <w:r w:rsidR="00132E41" w:rsidRPr="008A1FC2">
        <w:rPr>
          <w:rFonts w:ascii="Times New Roman" w:hAnsi="Times New Roman" w:cs="Times New Roman"/>
        </w:rPr>
        <w:t xml:space="preserve"> </w:t>
      </w:r>
      <w:r w:rsidRPr="008A1FC2">
        <w:rPr>
          <w:rFonts w:ascii="Times New Roman" w:hAnsi="Times New Roman" w:cs="Times New Roman"/>
        </w:rPr>
        <w:t>Sikiliza maneno ya Yesu yenye kutia moyo katika Mathayo 10:29-31:</w:t>
      </w:r>
    </w:p>
    <w:p w:rsidR="005F120A" w:rsidRPr="00B52ACB" w:rsidRDefault="005F120A" w:rsidP="00B52ACB">
      <w:pPr>
        <w:shd w:val="solid" w:color="FFFFFF" w:fill="D9D9D9"/>
        <w:ind w:right="720"/>
        <w:jc w:val="both"/>
        <w:rPr>
          <w:rFonts w:ascii="Times New Roman" w:hAnsi="Times New Roman" w:cs="Times New Roman"/>
          <w:i/>
          <w:sz w:val="20"/>
          <w:szCs w:val="20"/>
        </w:rPr>
      </w:pPr>
    </w:p>
    <w:p w:rsidR="005F120A" w:rsidRPr="000C71F9" w:rsidRDefault="005F120A" w:rsidP="000C71F9">
      <w:pPr>
        <w:pStyle w:val="Scripturequotes"/>
        <w:jc w:val="both"/>
      </w:pPr>
      <w:r w:rsidRPr="000C71F9">
        <w:t>Je! Mashomoro wawili hawauzwi kwa senti moja? Wala hata mmoja haanguki chini asipojua Baba yenu... Msiogope basi; bora ninyi kuliko mashomoro wengi (Mathayo 10:29-31).</w:t>
      </w:r>
    </w:p>
    <w:p w:rsidR="005F120A" w:rsidRPr="00B52ACB" w:rsidRDefault="005F120A" w:rsidP="00B52ACB">
      <w:pPr>
        <w:shd w:val="solid" w:color="FFFFFF" w:fill="D9D9D9"/>
        <w:ind w:right="720"/>
        <w:jc w:val="both"/>
        <w:rPr>
          <w:rFonts w:ascii="Times New Roman" w:hAnsi="Times New Roman" w:cs="Times New Roman"/>
          <w:i/>
          <w:sz w:val="20"/>
          <w:szCs w:val="20"/>
        </w:rPr>
      </w:pPr>
    </w:p>
    <w:p w:rsidR="005F120A" w:rsidRPr="00B52ACB" w:rsidRDefault="005F120A" w:rsidP="00B52ACB">
      <w:pPr>
        <w:shd w:val="solid" w:color="FFFFFF" w:fill="D9D9D9"/>
        <w:ind w:right="720"/>
        <w:jc w:val="both"/>
        <w:rPr>
          <w:rFonts w:ascii="Times New Roman" w:hAnsi="Times New Roman" w:cs="Times New Roman"/>
          <w:i/>
          <w:sz w:val="20"/>
          <w:szCs w:val="20"/>
        </w:rPr>
      </w:pPr>
    </w:p>
    <w:p w:rsidR="005F120A" w:rsidRPr="008A1FC2" w:rsidRDefault="005F120A" w:rsidP="00737C22">
      <w:pPr>
        <w:pStyle w:val="Quotations"/>
        <w:jc w:val="both"/>
        <w:rPr>
          <w:rFonts w:cs="Times New Roman"/>
        </w:rPr>
      </w:pPr>
      <w:r w:rsidRPr="008A1FC2">
        <w:rPr>
          <w:rFonts w:cs="Times New Roman"/>
        </w:rPr>
        <w:t>Kwa waumini wengi, maisha ni magumu sana ukiwa Mkristo. Sehemu nyingi ulimwenguni wako chini ya mateso. Na furaha kuu ya maisha yao ni kwamba wao ni sehemu ya mwili, na wanaweza kujitambulisha wenyenwe kuwa ni watu wa Mungu. Maandiko yanatuambia kwamba Mungu ni Baba yetu. Tuna faida kubwa sana, kama Warumi 8 inavyotuambia, kuwa na uwezo wa kumwita Mungu kuwa ni Aba.</w:t>
      </w:r>
      <w:r w:rsidR="00A932FD" w:rsidRPr="008A1FC2">
        <w:rPr>
          <w:rFonts w:cs="Times New Roman"/>
        </w:rPr>
        <w:t xml:space="preserve"> </w:t>
      </w:r>
      <w:r w:rsidRPr="008A1FC2">
        <w:rPr>
          <w:rFonts w:cs="Times New Roman"/>
        </w:rPr>
        <w:t xml:space="preserve">Pia tunao ukweli kwamba Mungu hutujali wakati wote. Pia tunamwona kwamba Mungu hutupatia pendo lake sisi sote tulio wa familia yake. Na hivyo, kwa muumini, moyo wa maisha yake ni huku kutiwa moyo ambako huja kupitia Kristo kwa sababu Mungu sasa ni Baba yetu. </w:t>
      </w:r>
    </w:p>
    <w:p w:rsidR="005F120A" w:rsidRPr="00B52ACB" w:rsidRDefault="005F120A" w:rsidP="00B52ACB">
      <w:pPr>
        <w:shd w:val="solid" w:color="FFFFFF" w:fill="D9D9D9"/>
        <w:ind w:right="720"/>
        <w:jc w:val="both"/>
        <w:rPr>
          <w:rFonts w:ascii="Times New Roman" w:hAnsi="Times New Roman" w:cs="Times New Roman"/>
          <w:i/>
          <w:sz w:val="20"/>
          <w:szCs w:val="20"/>
        </w:rPr>
      </w:pPr>
    </w:p>
    <w:p w:rsidR="005F120A" w:rsidRPr="008A1FC2" w:rsidRDefault="000C71F9" w:rsidP="00D25947">
      <w:pPr>
        <w:pStyle w:val="Quotations"/>
        <w:widowControl/>
        <w:jc w:val="right"/>
        <w:rPr>
          <w:rFonts w:cs="Times New Roman"/>
        </w:rPr>
      </w:pPr>
      <w:r>
        <w:rPr>
          <w:rFonts w:cs="Times New Roman"/>
        </w:rPr>
        <w:t xml:space="preserve">— </w:t>
      </w:r>
      <w:r w:rsidR="005F120A" w:rsidRPr="008A1FC2">
        <w:rPr>
          <w:rFonts w:cs="Times New Roman"/>
        </w:rPr>
        <w:t>Dr. Jeff Lowman</w:t>
      </w:r>
    </w:p>
    <w:p w:rsidR="005F120A" w:rsidRPr="008A1FC2" w:rsidRDefault="005F120A" w:rsidP="00737C22">
      <w:pPr>
        <w:jc w:val="both"/>
        <w:rPr>
          <w:rFonts w:ascii="Times New Roman" w:hAnsi="Times New Roman" w:cs="Times New Roman"/>
        </w:rPr>
      </w:pPr>
    </w:p>
    <w:p w:rsidR="005F120A" w:rsidRPr="008A1FC2" w:rsidRDefault="005F120A" w:rsidP="00737C22">
      <w:pPr>
        <w:ind w:firstLine="720"/>
        <w:jc w:val="both"/>
        <w:rPr>
          <w:rFonts w:ascii="Times New Roman" w:hAnsi="Times New Roman" w:cs="Times New Roman"/>
        </w:rPr>
      </w:pPr>
      <w:r w:rsidRPr="008A1FC2">
        <w:rPr>
          <w:rFonts w:ascii="Times New Roman" w:hAnsi="Times New Roman" w:cs="Times New Roman"/>
        </w:rPr>
        <w:t>Baada ya kuwa tumewazingatia watu wa Mungu kuwa ndio kanisa na familia ya Mungu, tuko tayari kuzingatia wito wa watu wa Mungu.</w:t>
      </w:r>
    </w:p>
    <w:p w:rsidR="005F120A" w:rsidRPr="00B52ACB" w:rsidRDefault="005F120A" w:rsidP="00737C22">
      <w:pPr>
        <w:jc w:val="both"/>
        <w:rPr>
          <w:rFonts w:ascii="Times New Roman" w:hAnsi="Times New Roman" w:cs="Times New Roman"/>
          <w:b/>
          <w:sz w:val="20"/>
          <w:szCs w:val="20"/>
        </w:rPr>
      </w:pPr>
    </w:p>
    <w:p w:rsidR="000C71F9" w:rsidRPr="00B52ACB" w:rsidRDefault="000C71F9" w:rsidP="00737C22">
      <w:pPr>
        <w:jc w:val="both"/>
        <w:rPr>
          <w:rFonts w:ascii="Times New Roman" w:hAnsi="Times New Roman" w:cs="Times New Roman"/>
          <w:b/>
          <w:sz w:val="20"/>
          <w:szCs w:val="20"/>
        </w:rPr>
      </w:pPr>
    </w:p>
    <w:p w:rsidR="005F120A" w:rsidRPr="00F85935" w:rsidRDefault="005F120A" w:rsidP="00F85935">
      <w:pPr>
        <w:pStyle w:val="BulletHeading"/>
        <w:jc w:val="both"/>
        <w:rPr>
          <w:rFonts w:cs="Times New Roman"/>
        </w:rPr>
      </w:pPr>
      <w:bookmarkStart w:id="46" w:name="_Toc166223402"/>
      <w:r w:rsidRPr="00F85935">
        <w:rPr>
          <w:rFonts w:cs="Times New Roman"/>
        </w:rPr>
        <w:t>Wito</w:t>
      </w:r>
      <w:bookmarkEnd w:id="46"/>
    </w:p>
    <w:p w:rsidR="00D25947" w:rsidRPr="00B52ACB" w:rsidRDefault="00D25947" w:rsidP="00B52ACB">
      <w:pPr>
        <w:jc w:val="both"/>
        <w:rPr>
          <w:rFonts w:ascii="Times New Roman" w:hAnsi="Times New Roman" w:cs="Times New Roman"/>
          <w:b/>
          <w:sz w:val="20"/>
          <w:szCs w:val="20"/>
        </w:rPr>
      </w:pPr>
    </w:p>
    <w:p w:rsidR="005F120A" w:rsidRPr="008A1FC2" w:rsidRDefault="005F120A" w:rsidP="00737C22">
      <w:pPr>
        <w:ind w:firstLine="720"/>
        <w:jc w:val="both"/>
        <w:rPr>
          <w:rFonts w:ascii="Times New Roman" w:hAnsi="Times New Roman" w:cs="Times New Roman"/>
        </w:rPr>
      </w:pPr>
      <w:r w:rsidRPr="008A1FC2">
        <w:rPr>
          <w:rFonts w:ascii="Times New Roman" w:hAnsi="Times New Roman" w:cs="Times New Roman"/>
        </w:rPr>
        <w:t>Watu wa Mungu wana faida sana kuwa kanisa lake na familia yake. Lakini wito wetu kuwa watu wake pia hujumuisha ugumu, hatari na mateso. Yesu mwenyewe ni Mfalme wa kimasihi atesekaye. Na kadiri tunavyomfuata yeye, tutateseka pia.</w:t>
      </w:r>
      <w:r w:rsidR="00A932FD" w:rsidRPr="008A1FC2">
        <w:rPr>
          <w:rFonts w:ascii="Times New Roman" w:hAnsi="Times New Roman" w:cs="Times New Roman"/>
        </w:rPr>
        <w:t xml:space="preserve"> </w:t>
      </w:r>
    </w:p>
    <w:p w:rsidR="005F120A" w:rsidRPr="008A1FC2" w:rsidRDefault="005F120A" w:rsidP="00737C22">
      <w:pPr>
        <w:ind w:firstLine="720"/>
        <w:jc w:val="both"/>
        <w:rPr>
          <w:rFonts w:ascii="Times New Roman" w:hAnsi="Times New Roman" w:cs="Times New Roman"/>
        </w:rPr>
      </w:pPr>
      <w:r w:rsidRPr="008A1FC2">
        <w:rPr>
          <w:rFonts w:ascii="Times New Roman" w:hAnsi="Times New Roman" w:cs="Times New Roman"/>
          <w:lang w:eastAsia="zh-CN"/>
        </w:rPr>
        <w:t xml:space="preserve">Kwa mfano, katika Mathayo 10:34-36, </w:t>
      </w:r>
      <w:r w:rsidRPr="008A1FC2">
        <w:rPr>
          <w:rFonts w:ascii="Times New Roman" w:hAnsi="Times New Roman" w:cs="Times New Roman"/>
        </w:rPr>
        <w:t>Yesu alisema kwamba wito wetu umetambulikana kwa upanga. Sikiliza alichokisema hapo:</w:t>
      </w:r>
    </w:p>
    <w:p w:rsidR="005F120A" w:rsidRPr="00B52ACB" w:rsidRDefault="005F120A" w:rsidP="00737C22">
      <w:pPr>
        <w:jc w:val="both"/>
        <w:rPr>
          <w:rFonts w:ascii="Times New Roman" w:hAnsi="Times New Roman" w:cs="Times New Roman"/>
          <w:b/>
          <w:sz w:val="20"/>
          <w:szCs w:val="20"/>
        </w:rPr>
      </w:pPr>
    </w:p>
    <w:p w:rsidR="005F120A" w:rsidRPr="008A1FC2" w:rsidRDefault="005F120A" w:rsidP="000C71F9">
      <w:pPr>
        <w:pStyle w:val="Scripturequotes"/>
        <w:jc w:val="both"/>
        <w:rPr>
          <w:rFonts w:cs="Times New Roman"/>
          <w:lang w:eastAsia="zh-CN"/>
        </w:rPr>
      </w:pPr>
      <w:r w:rsidRPr="008A1FC2">
        <w:rPr>
          <w:rFonts w:cs="Times New Roman"/>
          <w:lang w:eastAsia="zh-CN"/>
        </w:rPr>
        <w:t xml:space="preserve">“Msidhani ya kuwa nimekuja kuleta amani duniani; la! Sikuja kuleta </w:t>
      </w:r>
      <w:r w:rsidRPr="000C71F9">
        <w:t>amani</w:t>
      </w:r>
      <w:r w:rsidRPr="008A1FC2">
        <w:rPr>
          <w:rFonts w:cs="Times New Roman"/>
          <w:lang w:eastAsia="zh-CN"/>
        </w:rPr>
        <w:t>, bali upanga. Kwa maana nalikuja kumfitini mtu na babaye, na binti na mamaye, na mkwe na mkwe mtu; na adui za mtu ni watu wa nyumbani mwake” (Mathayo 10:34-36).</w:t>
      </w:r>
    </w:p>
    <w:p w:rsidR="005F120A" w:rsidRPr="00B52ACB" w:rsidRDefault="005F120A" w:rsidP="00B52ACB">
      <w:pPr>
        <w:jc w:val="both"/>
        <w:rPr>
          <w:rFonts w:ascii="Times New Roman" w:hAnsi="Times New Roman" w:cs="Times New Roman"/>
          <w:b/>
          <w:sz w:val="20"/>
          <w:szCs w:val="20"/>
        </w:rPr>
      </w:pPr>
    </w:p>
    <w:p w:rsidR="005F120A" w:rsidRPr="008A1FC2" w:rsidRDefault="005F120A" w:rsidP="00737C22">
      <w:pPr>
        <w:jc w:val="both"/>
        <w:rPr>
          <w:rFonts w:ascii="Times New Roman" w:hAnsi="Times New Roman" w:cs="Times New Roman"/>
        </w:rPr>
      </w:pPr>
      <w:r w:rsidRPr="008A1FC2">
        <w:rPr>
          <w:rFonts w:ascii="Times New Roman" w:hAnsi="Times New Roman" w:cs="Times New Roman"/>
          <w:lang w:eastAsia="zh-CN"/>
        </w:rPr>
        <w:t xml:space="preserve">Na katika Mathayo </w:t>
      </w:r>
      <w:r w:rsidRPr="008A1FC2">
        <w:rPr>
          <w:rFonts w:ascii="Times New Roman" w:hAnsi="Times New Roman" w:cs="Times New Roman"/>
        </w:rPr>
        <w:t>16:24-25, anasema hivi:</w:t>
      </w:r>
    </w:p>
    <w:p w:rsidR="005F120A" w:rsidRPr="00B52ACB" w:rsidRDefault="005F120A" w:rsidP="00737C22">
      <w:pPr>
        <w:jc w:val="both"/>
        <w:rPr>
          <w:rFonts w:ascii="Times New Roman" w:hAnsi="Times New Roman" w:cs="Times New Roman"/>
          <w:b/>
          <w:sz w:val="20"/>
          <w:szCs w:val="20"/>
        </w:rPr>
      </w:pPr>
    </w:p>
    <w:p w:rsidR="005F120A" w:rsidRPr="008A1FC2" w:rsidRDefault="005F120A" w:rsidP="000C71F9">
      <w:pPr>
        <w:pStyle w:val="Scripturequotes"/>
        <w:jc w:val="both"/>
        <w:rPr>
          <w:rFonts w:cs="Times New Roman"/>
        </w:rPr>
      </w:pPr>
      <w:r w:rsidRPr="008A1FC2">
        <w:rPr>
          <w:rFonts w:cs="Times New Roman"/>
        </w:rPr>
        <w:t xml:space="preserve">Mtu ye yote akitaka kunifuata, na ajikane mwenyewe, ajitwike </w:t>
      </w:r>
      <w:r w:rsidRPr="000C71F9">
        <w:t>msalaba</w:t>
      </w:r>
      <w:r w:rsidRPr="008A1FC2">
        <w:rPr>
          <w:rFonts w:cs="Times New Roman"/>
        </w:rPr>
        <w:t xml:space="preserve"> wake, anifuate. Kwa kuwa mtu atakaye kuiokoa nafsi yake, ataipoteza; na mtu atakayepoteza nafsi yake kwa ajili yangu, ataiona (Mathayo 16:24-25)</w:t>
      </w:r>
      <w:r w:rsidRPr="008A1FC2">
        <w:rPr>
          <w:rFonts w:cs="Times New Roman"/>
          <w:color w:val="0000FF"/>
        </w:rPr>
        <w:t>.</w:t>
      </w:r>
    </w:p>
    <w:p w:rsidR="005F120A" w:rsidRPr="00B52ACB" w:rsidRDefault="005F120A" w:rsidP="00737C22">
      <w:pPr>
        <w:jc w:val="both"/>
        <w:rPr>
          <w:rFonts w:ascii="Times New Roman" w:hAnsi="Times New Roman" w:cs="Times New Roman"/>
          <w:b/>
          <w:sz w:val="20"/>
          <w:szCs w:val="20"/>
        </w:rPr>
      </w:pPr>
    </w:p>
    <w:p w:rsidR="005F120A" w:rsidRPr="008A1FC2" w:rsidRDefault="005F120A" w:rsidP="00737C22">
      <w:pPr>
        <w:ind w:firstLine="720"/>
        <w:jc w:val="both"/>
        <w:rPr>
          <w:rFonts w:ascii="Times New Roman" w:hAnsi="Times New Roman" w:cs="Times New Roman"/>
          <w:lang w:eastAsia="zh-CN"/>
        </w:rPr>
      </w:pPr>
      <w:r w:rsidRPr="008A1FC2">
        <w:rPr>
          <w:rFonts w:ascii="Times New Roman" w:hAnsi="Times New Roman" w:cs="Times New Roman"/>
          <w:lang w:eastAsia="zh-CN"/>
        </w:rPr>
        <w:t xml:space="preserve">Yesu alifahamu kwamba watu wake wataweza kukataliwa kama yeye alivyokataliwa. Kwa </w:t>
      </w:r>
      <w:r w:rsidRPr="008A1FC2">
        <w:rPr>
          <w:rFonts w:ascii="Times New Roman" w:hAnsi="Times New Roman" w:cs="Times New Roman"/>
        </w:rPr>
        <w:t>Mfalme</w:t>
      </w:r>
      <w:r w:rsidRPr="008A1FC2">
        <w:rPr>
          <w:rFonts w:ascii="Times New Roman" w:hAnsi="Times New Roman" w:cs="Times New Roman"/>
          <w:lang w:eastAsia="zh-CN"/>
        </w:rPr>
        <w:t xml:space="preserve"> wetu, mateso ni njia ya utukufu. Hiyo ni kweli kwetu pia.</w:t>
      </w:r>
    </w:p>
    <w:p w:rsidR="005F120A" w:rsidRPr="00B52ACB" w:rsidRDefault="005F120A" w:rsidP="00737C22">
      <w:pPr>
        <w:jc w:val="both"/>
        <w:rPr>
          <w:rFonts w:ascii="Times New Roman" w:hAnsi="Times New Roman" w:cs="Times New Roman"/>
          <w:b/>
          <w:sz w:val="20"/>
          <w:szCs w:val="20"/>
        </w:rPr>
      </w:pPr>
    </w:p>
    <w:p w:rsidR="005F120A" w:rsidRPr="008A1FC2" w:rsidRDefault="005F120A" w:rsidP="00737C22">
      <w:pPr>
        <w:pStyle w:val="Quotations"/>
        <w:jc w:val="both"/>
        <w:rPr>
          <w:rFonts w:cs="Times New Roman"/>
        </w:rPr>
      </w:pPr>
      <w:r w:rsidRPr="008A1FC2">
        <w:rPr>
          <w:rFonts w:cs="Times New Roman"/>
        </w:rPr>
        <w:t>Watu walidhani kwamba pale msalabani alikuwa anapoteza ushindi wa vita, na hata kaburini walidhani alikuwa ameshindwa, lakini walisahau kuhusu asubuhi ya siku ya tatu. Yesu alisema kwamba “mnauangamiza mwili huu, ndani ya siku tatu nitafufuka tena.” Na hivyo, tunapowaza kuhusu namna kanisa lilivyochukiwa, lilivyokosolewa, lilivyonenewa vibaya kila upande, tunafahamu kwamba kanisa lile lile ambalo Yesu alilolianzisha ndilo lile lile linalotenda kazi hata leo. Hebu ona namna lilivyovumilia na yale liliyopitia, lakini bado lipo. Hebu niende hatua moja zaidi. Injili ya Yesu K</w:t>
      </w:r>
      <w:r w:rsidR="00475997" w:rsidRPr="008A1FC2">
        <w:rPr>
          <w:rFonts w:cs="Times New Roman"/>
        </w:rPr>
        <w:t xml:space="preserve">risto, Neno aliyefanyika mwili, </w:t>
      </w:r>
      <w:r w:rsidRPr="008A1FC2">
        <w:rPr>
          <w:rFonts w:cs="Times New Roman"/>
        </w:rPr>
        <w:t xml:space="preserve">hawakuweza kumwua kipindi kile, hawawezi kumwua sasa. Hivyo, sisi ni sehemu ya … sisi ni kanisa ambalo ni kanisa lake, na hataruhusu kitu cho chote, hata milango ya kuzimu kuzuia utume wake. Kanisa hili lina utume, na utume huo ni kwenda ulimwenguni kote kuwaleta na kuwafanya kuwa wanafunzi wale waliopotea. Ni furaha iliyoje hiyo, na wewe na mimi tunaweza kuwa na ulinzi mkubwa na tunakipindi cha ufufuo hata sasa, kwa kufahamu kwamba kanisa litaendelezwa. </w:t>
      </w:r>
    </w:p>
    <w:p w:rsidR="005F120A" w:rsidRPr="008A1FC2" w:rsidRDefault="005F120A" w:rsidP="00737C22">
      <w:pPr>
        <w:jc w:val="both"/>
        <w:rPr>
          <w:rFonts w:ascii="Times New Roman" w:hAnsi="Times New Roman" w:cs="Times New Roman"/>
          <w:b/>
          <w:sz w:val="20"/>
          <w:szCs w:val="20"/>
        </w:rPr>
      </w:pPr>
    </w:p>
    <w:p w:rsidR="005F120A" w:rsidRPr="008A1FC2" w:rsidRDefault="000C71F9" w:rsidP="00D25947">
      <w:pPr>
        <w:pStyle w:val="Quotations"/>
        <w:widowControl/>
        <w:jc w:val="right"/>
        <w:rPr>
          <w:rFonts w:cs="Times New Roman"/>
        </w:rPr>
      </w:pPr>
      <w:r>
        <w:rPr>
          <w:rFonts w:cs="Times New Roman"/>
        </w:rPr>
        <w:t xml:space="preserve">— </w:t>
      </w:r>
      <w:r w:rsidR="005F120A" w:rsidRPr="008A1FC2">
        <w:rPr>
          <w:rFonts w:cs="Times New Roman"/>
        </w:rPr>
        <w:t>Dr. Willie Wells</w:t>
      </w:r>
    </w:p>
    <w:p w:rsidR="005F120A" w:rsidRPr="008A1FC2" w:rsidRDefault="005F120A" w:rsidP="00737C22">
      <w:pPr>
        <w:jc w:val="both"/>
        <w:rPr>
          <w:rFonts w:ascii="Times New Roman" w:hAnsi="Times New Roman" w:cs="Times New Roman"/>
          <w:b/>
          <w:sz w:val="20"/>
          <w:szCs w:val="20"/>
        </w:rPr>
      </w:pPr>
    </w:p>
    <w:p w:rsidR="005F120A" w:rsidRPr="008A1FC2" w:rsidRDefault="005F120A" w:rsidP="00737C22">
      <w:pPr>
        <w:ind w:firstLine="720"/>
        <w:jc w:val="both"/>
        <w:rPr>
          <w:rFonts w:ascii="Times New Roman" w:hAnsi="Times New Roman" w:cs="Times New Roman"/>
          <w:lang w:eastAsia="zh-CN"/>
        </w:rPr>
      </w:pPr>
      <w:r w:rsidRPr="008A1FC2">
        <w:rPr>
          <w:rFonts w:ascii="Times New Roman" w:hAnsi="Times New Roman" w:cs="Times New Roman"/>
          <w:lang w:eastAsia="zh-CN"/>
        </w:rPr>
        <w:t xml:space="preserve">Yesu anaahidi kusitisha mateso kwa watu wake, kutupatia mapumziko ili kuachana na magumu yaliyopo, kuanzisha amani </w:t>
      </w:r>
      <w:r w:rsidR="00475997" w:rsidRPr="008A1FC2">
        <w:rPr>
          <w:rFonts w:ascii="Times New Roman" w:hAnsi="Times New Roman" w:cs="Times New Roman"/>
          <w:lang w:eastAsia="zh-CN"/>
        </w:rPr>
        <w:t xml:space="preserve">kwa ajili yetu, na kutubariki, </w:t>
      </w:r>
      <w:r w:rsidRPr="008A1FC2">
        <w:rPr>
          <w:rFonts w:ascii="Times New Roman" w:hAnsi="Times New Roman" w:cs="Times New Roman"/>
          <w:lang w:eastAsia="zh-CN"/>
        </w:rPr>
        <w:t>lakini bado. Mpaka atakaporudi kufanya mambo yote kuwa mapya, wito wetu ni kufuata nyayo za Mfalme atesekaye.</w:t>
      </w:r>
    </w:p>
    <w:p w:rsidR="005F120A" w:rsidRPr="008A1FC2" w:rsidRDefault="005F120A" w:rsidP="00737C22">
      <w:pPr>
        <w:jc w:val="both"/>
        <w:rPr>
          <w:rFonts w:ascii="Times New Roman" w:hAnsi="Times New Roman" w:cs="Times New Roman"/>
          <w:b/>
          <w:sz w:val="20"/>
          <w:szCs w:val="20"/>
        </w:rPr>
      </w:pPr>
    </w:p>
    <w:p w:rsidR="005F120A" w:rsidRPr="008A1FC2" w:rsidRDefault="005F120A" w:rsidP="00737C22">
      <w:pPr>
        <w:pStyle w:val="Quotations"/>
        <w:jc w:val="both"/>
        <w:rPr>
          <w:rFonts w:cs="Times New Roman"/>
        </w:rPr>
      </w:pPr>
      <w:r w:rsidRPr="008A1FC2">
        <w:rPr>
          <w:rFonts w:cs="Times New Roman"/>
        </w:rPr>
        <w:t>Yesu alituambia kwamba alikuja ili kwamba tuwe na uzima na tuwe nao tele. Lakini, unafahamu, katika maisha haya, baada ya kumfahamu Bwana Yesu Kristo, bado tunapata uzoefu wa mateso, maumivu, magonjwa; bado tunakufa.</w:t>
      </w:r>
      <w:r w:rsidR="00A932FD" w:rsidRPr="008A1FC2">
        <w:rPr>
          <w:rFonts w:cs="Times New Roman"/>
        </w:rPr>
        <w:t xml:space="preserve"> </w:t>
      </w:r>
      <w:r w:rsidRPr="008A1FC2">
        <w:rPr>
          <w:rFonts w:cs="Times New Roman"/>
        </w:rPr>
        <w:t xml:space="preserve">Bado tunayo hali ya kuchanganyikiwa na kuwa na matarajio. Bado tunachukiwa na kwa hali hiyo tunakuwa katika hali ya maombolezo. Unafahamu, sehemu ya kile tunachopaswa kukitambua hapa ni kwamba, ni wazi sana kwamba maana ya kuupokea uzima tele huo ni kwa kuwa na Kristo katikati ya mambo hayo yote. Tutayafahamu mambo katika maisha yetu ya Kikristo ambayo tusingeyafahamu kamwe kama tusingepitia maombolezo na pia kupumua na furaha. Nadhani kuna kitu cha ziada zaidi hapa ambacho ni muhimu. Yesu alisema, , “Nalikuja ili muwe nao huo uzima, uzima tele.” Lakini, unafahamu, tunatarajia kitu fulani. Sehemu ya kile ambacho maana ya kuwa “katika Kristo” ni kutarajia utimilifu ambao atauleta. Kuna siku inakuja ambapo Kristo atatawala juu ya mambo yote kwa njia ambayo itakuwa wazi kwa wote. Kuna siku inakuja ambapo kila goti litapigwa na kila ulimi kukiri kwamba Yesu Kristo ni Bwana kwa utukufu wa Mungu Baba. Kuna siku inakuja, ambapo kila jicho litakuwa kavu, kila chozi litafutwa. Na sehemu ya maana yake kwa sasa, sisi kuwa na uzima tele katika Kristo ni sisi kupumzika katika Kristo, kupata uzoefu wa furaha yote na magumu yanayotupata maishani na katika ulimwengu huu wa dhambi huku tukitarajia kile tunachokifahamu kwamba kinakuja. Uzima tele humaanisha kumtegemea Kristo mpaka ajapo. </w:t>
      </w:r>
    </w:p>
    <w:p w:rsidR="005F120A" w:rsidRPr="00B52ACB" w:rsidRDefault="005F120A" w:rsidP="00737C22">
      <w:pPr>
        <w:jc w:val="both"/>
        <w:rPr>
          <w:rFonts w:ascii="Times New Roman" w:hAnsi="Times New Roman" w:cs="Times New Roman"/>
          <w:szCs w:val="24"/>
        </w:rPr>
      </w:pPr>
    </w:p>
    <w:p w:rsidR="005F120A" w:rsidRPr="008A1FC2" w:rsidRDefault="000C71F9" w:rsidP="00D25947">
      <w:pPr>
        <w:pStyle w:val="Quotations"/>
        <w:widowControl/>
        <w:jc w:val="right"/>
        <w:rPr>
          <w:rFonts w:cs="Times New Roman"/>
        </w:rPr>
      </w:pPr>
      <w:r>
        <w:rPr>
          <w:rFonts w:cs="Times New Roman"/>
        </w:rPr>
        <w:t xml:space="preserve">— </w:t>
      </w:r>
      <w:r w:rsidR="005F120A" w:rsidRPr="008A1FC2">
        <w:rPr>
          <w:rFonts w:cs="Times New Roman"/>
        </w:rPr>
        <w:t>Dr. R. Albert Mohler, Jr.</w:t>
      </w:r>
    </w:p>
    <w:p w:rsidR="005F120A" w:rsidRPr="00B52ACB" w:rsidRDefault="005F120A" w:rsidP="00737C22">
      <w:pPr>
        <w:jc w:val="both"/>
        <w:rPr>
          <w:rFonts w:ascii="Times New Roman" w:hAnsi="Times New Roman" w:cs="Times New Roman"/>
          <w:szCs w:val="24"/>
        </w:rPr>
      </w:pPr>
    </w:p>
    <w:p w:rsidR="005F120A" w:rsidRPr="00B52ACB" w:rsidRDefault="005F120A" w:rsidP="00737C22">
      <w:pPr>
        <w:jc w:val="both"/>
        <w:rPr>
          <w:rFonts w:ascii="Times New Roman" w:hAnsi="Times New Roman" w:cs="Times New Roman"/>
          <w:szCs w:val="24"/>
        </w:rPr>
      </w:pPr>
    </w:p>
    <w:p w:rsidR="005F120A" w:rsidRPr="00B52ACB" w:rsidRDefault="005F120A" w:rsidP="00737C22">
      <w:pPr>
        <w:jc w:val="both"/>
        <w:rPr>
          <w:rFonts w:ascii="Times New Roman" w:hAnsi="Times New Roman" w:cs="Times New Roman"/>
          <w:szCs w:val="24"/>
        </w:rPr>
      </w:pPr>
    </w:p>
    <w:p w:rsidR="005F120A" w:rsidRPr="00400B51" w:rsidRDefault="00B52ACB" w:rsidP="00D25947">
      <w:pPr>
        <w:pStyle w:val="Chapterheading"/>
        <w:rPr>
          <w:rFonts w:cs="Times New Roman"/>
        </w:rPr>
      </w:pPr>
      <w:bookmarkStart w:id="47" w:name="_Toc166223403"/>
      <w:r>
        <w:rPr>
          <w:rFonts w:cs="Times New Roman"/>
        </w:rPr>
        <w:t>HITIMISHO</w:t>
      </w:r>
      <w:bookmarkEnd w:id="47"/>
    </w:p>
    <w:p w:rsidR="005F120A" w:rsidRPr="00B52ACB" w:rsidRDefault="005F120A" w:rsidP="00737C22">
      <w:pPr>
        <w:jc w:val="both"/>
        <w:rPr>
          <w:rFonts w:ascii="Times New Roman" w:hAnsi="Times New Roman" w:cs="Times New Roman"/>
          <w:szCs w:val="24"/>
        </w:rPr>
      </w:pPr>
    </w:p>
    <w:p w:rsidR="005F120A" w:rsidRPr="008A1FC2" w:rsidRDefault="005F120A" w:rsidP="00737C22">
      <w:pPr>
        <w:ind w:firstLine="720"/>
        <w:jc w:val="both"/>
        <w:rPr>
          <w:rFonts w:ascii="Times New Roman" w:hAnsi="Times New Roman" w:cs="Times New Roman"/>
        </w:rPr>
      </w:pPr>
      <w:r w:rsidRPr="008A1FC2">
        <w:rPr>
          <w:rFonts w:ascii="Times New Roman" w:hAnsi="Times New Roman" w:cs="Times New Roman"/>
        </w:rPr>
        <w:t xml:space="preserve">Katika somo hili la Injili kama ilivyoandikwa na Mathayo, tumechunguza mazingira yake kwa vigezo vya uandishi wake, wasomaji wa kwanza na mahali; tumetafiti muundo wake na maudhui yake, na tumezingatia mawazo yake makuu ya urithi wa Agano la Kale na msisitizo juu ya watu wa Mungu. </w:t>
      </w:r>
    </w:p>
    <w:p w:rsidR="000A4A84" w:rsidRPr="000C71F9" w:rsidRDefault="005F120A" w:rsidP="000C71F9">
      <w:pPr>
        <w:ind w:firstLine="720"/>
        <w:jc w:val="both"/>
        <w:rPr>
          <w:rFonts w:ascii="Times New Roman" w:hAnsi="Times New Roman" w:cs="Times New Roman"/>
          <w:szCs w:val="32"/>
        </w:rPr>
      </w:pPr>
      <w:r w:rsidRPr="008A1FC2">
        <w:rPr>
          <w:rFonts w:ascii="Times New Roman" w:hAnsi="Times New Roman" w:cs="Times New Roman"/>
          <w:lang w:eastAsia="zh-CN"/>
        </w:rPr>
        <w:t xml:space="preserve">Injili ya Mathayo hutangaza habari njema ya ufalme wa mbinguni ambayo Agano la Kale linaahidi kwamba imetimia katika ubinadamu na kazi ya Yesu, Mfalme wa kimasihi. Na habari njema ni kwamba Yesu alianzisha na anaendelea kuujenga ufalme wake kwa ajili yetu na kupitia sisi. Lakini habari njema hizi mara zote huwa siyo rahisi. Kama tulivyokwisha kuona, Mathayo alieleza wito wetu wa kufuata mateso ya Mfalme wa kimasihi kwa viwango vya juu. Lakini pia alieleza baraka za Baba </w:t>
      </w:r>
      <w:r w:rsidR="00671B4A" w:rsidRPr="008A1FC2">
        <w:rPr>
          <w:rFonts w:ascii="Times New Roman" w:hAnsi="Times New Roman" w:cs="Times New Roman"/>
          <w:lang w:eastAsia="zh-CN"/>
        </w:rPr>
        <w:t>wa mbinguni kwa vigezo vya juu,</w:t>
      </w:r>
      <w:r w:rsidRPr="008A1FC2">
        <w:rPr>
          <w:rFonts w:ascii="Times New Roman" w:hAnsi="Times New Roman" w:cs="Times New Roman"/>
          <w:lang w:eastAsia="zh-CN"/>
        </w:rPr>
        <w:t xml:space="preserve"> baraka zinazoturuhusu kumfuata Mfalme wetu kwa uaminifu, na kuvumilia kupitia mateso yetu wenyewe, mpaka ufalme wa mbinguni uje hapa duniani katika utukufu wake kamili.</w:t>
      </w:r>
    </w:p>
    <w:p w:rsidR="001C516B" w:rsidRPr="00D25947" w:rsidRDefault="00271275" w:rsidP="00737C22">
      <w:pPr>
        <w:pStyle w:val="Body"/>
        <w:jc w:val="both"/>
        <w:rPr>
          <w:rFonts w:eastAsia="Calibri"/>
          <w:color w:val="2C5376"/>
          <w:u w:val="single"/>
        </w:rPr>
      </w:pPr>
      <w:r w:rsidRPr="008A1FC2">
        <w:rPr>
          <w:lang/>
        </w:rPr>
        <w:t xml:space="preserve"> </w:t>
      </w:r>
      <w:r w:rsidRPr="008A1FC2">
        <w:br w:type="page"/>
      </w:r>
    </w:p>
    <w:p w:rsidR="001C516B" w:rsidRPr="00400B51" w:rsidRDefault="00B52ACB" w:rsidP="00400B51">
      <w:pPr>
        <w:pStyle w:val="Chapterheading"/>
        <w:rPr>
          <w:rFonts w:cs="Times New Roman"/>
        </w:rPr>
      </w:pPr>
      <w:bookmarkStart w:id="48" w:name="_Toc166223404"/>
      <w:r>
        <w:rPr>
          <w:rFonts w:cs="Times New Roman"/>
        </w:rPr>
        <w:t>WAANDAAJI WA SOMO</w:t>
      </w:r>
      <w:bookmarkEnd w:id="48"/>
    </w:p>
    <w:p w:rsidR="001C516B" w:rsidRPr="008A1FC2" w:rsidRDefault="001C516B" w:rsidP="00737C22">
      <w:pPr>
        <w:jc w:val="both"/>
        <w:rPr>
          <w:rFonts w:ascii="Times New Roman" w:hAnsi="Times New Roman" w:cs="Times New Roman"/>
          <w:b/>
        </w:rPr>
      </w:pPr>
    </w:p>
    <w:p w:rsidR="00A73530" w:rsidRPr="008A1FC2" w:rsidRDefault="00A73530" w:rsidP="00737C22">
      <w:pPr>
        <w:jc w:val="both"/>
        <w:rPr>
          <w:rFonts w:ascii="Times New Roman" w:eastAsia="Times New Roman" w:hAnsi="Times New Roman" w:cs="Times New Roman"/>
        </w:rPr>
      </w:pPr>
      <w:r w:rsidRPr="008A1FC2">
        <w:rPr>
          <w:rFonts w:ascii="Times New Roman" w:eastAsia="Times New Roman" w:hAnsi="Times New Roman" w:cs="Times New Roman"/>
          <w:b/>
        </w:rPr>
        <w:t>Dr. Pete Alwinson (Mwenyeji)</w:t>
      </w:r>
      <w:r w:rsidRPr="008A1FC2">
        <w:rPr>
          <w:rFonts w:ascii="Times New Roman" w:eastAsia="Times New Roman" w:hAnsi="Times New Roman" w:cs="Times New Roman"/>
        </w:rPr>
        <w:t xml:space="preserve"> ni Mkurugenzi Mtendaji wa huduma iitwayo FORGE: City Wide Ministry to Men with Man in the Mirror. Pia ni mchungaji mwanzilishi wa kanisa liitwalo Willow Creek Presbyterian Church (PCA) huko Winter Springs, FL, ambapo alitumika kama mchungaji mkuu kwa miaka 26. Dr. Alwinson alipokea shahada yake ya uzamili M.Div. kutoka chuo cha Trinity Evangelical Divinity School na D.Min. kutoka chuo cha Reformed Theological Seminary. Yeye ni mhdhiri mwandamizi katika chuo cha Reformed Theological Seminary, Mjumbe wa Bodi ya Key Life Network, na mwandishi wa </w:t>
      </w:r>
      <w:r w:rsidRPr="008A1FC2">
        <w:rPr>
          <w:rFonts w:ascii="Times New Roman" w:eastAsia="Times New Roman" w:hAnsi="Times New Roman" w:cs="Times New Roman"/>
          <w:i/>
        </w:rPr>
        <w:t>Kama Baba, Kama Mwana: Namna ya Kujua Mungu kuwa ni Baba Hubadilisha Watu</w:t>
      </w:r>
      <w:r w:rsidRPr="008A1FC2">
        <w:rPr>
          <w:rFonts w:ascii="Times New Roman" w:eastAsia="Times New Roman" w:hAnsi="Times New Roman" w:cs="Times New Roman"/>
        </w:rPr>
        <w:t xml:space="preserve">. </w:t>
      </w:r>
    </w:p>
    <w:p w:rsidR="00271275" w:rsidRPr="008A1FC2" w:rsidRDefault="00271275" w:rsidP="00737C22">
      <w:pPr>
        <w:pStyle w:val="Chapterheading"/>
        <w:jc w:val="both"/>
        <w:rPr>
          <w:rFonts w:cs="Times New Roman"/>
          <w:sz w:val="24"/>
          <w:szCs w:val="24"/>
        </w:rPr>
      </w:pPr>
    </w:p>
    <w:p w:rsidR="001C516B" w:rsidRPr="008A1FC2" w:rsidRDefault="001C516B" w:rsidP="00737C22">
      <w:pPr>
        <w:pStyle w:val="BodyTextIndent"/>
        <w:ind w:firstLine="0"/>
        <w:jc w:val="both"/>
        <w:rPr>
          <w:rFonts w:ascii="Times New Roman" w:hAnsi="Times New Roman"/>
          <w:b/>
          <w:bCs/>
          <w:szCs w:val="24"/>
        </w:rPr>
      </w:pPr>
    </w:p>
    <w:p w:rsidR="005F120A" w:rsidRPr="008A1FC2" w:rsidRDefault="005F120A" w:rsidP="00737C22">
      <w:pPr>
        <w:autoSpaceDE w:val="0"/>
        <w:autoSpaceDN w:val="0"/>
        <w:adjustRightInd w:val="0"/>
        <w:jc w:val="both"/>
        <w:rPr>
          <w:rFonts w:ascii="Times New Roman" w:eastAsia="Times New Roman" w:hAnsi="Times New Roman" w:cs="Times New Roman"/>
          <w:b/>
          <w:bCs/>
        </w:rPr>
      </w:pPr>
      <w:r w:rsidRPr="008A1FC2">
        <w:rPr>
          <w:rFonts w:ascii="Times New Roman" w:eastAsia="Times New Roman" w:hAnsi="Times New Roman" w:cs="Times New Roman"/>
          <w:b/>
          <w:bCs/>
        </w:rPr>
        <w:t xml:space="preserve">Dr. David Bauer </w:t>
      </w:r>
      <w:r w:rsidRPr="008A1FC2">
        <w:rPr>
          <w:rFonts w:ascii="Times New Roman" w:eastAsia="Times New Roman" w:hAnsi="Times New Roman" w:cs="Times New Roman"/>
        </w:rPr>
        <w:t>ni mlezi wa wanafunzi katika shule ya Biblia iitwayo School of Biblical Interpretation na Profesa wa Masomo ya Biblia katika seminari yaTheologia ya Asbury.</w:t>
      </w:r>
    </w:p>
    <w:p w:rsidR="005F120A" w:rsidRPr="008A1FC2" w:rsidRDefault="005F120A" w:rsidP="00737C22">
      <w:pPr>
        <w:autoSpaceDE w:val="0"/>
        <w:autoSpaceDN w:val="0"/>
        <w:adjustRightInd w:val="0"/>
        <w:jc w:val="both"/>
        <w:rPr>
          <w:rFonts w:ascii="Times New Roman" w:eastAsia="Times New Roman" w:hAnsi="Times New Roman" w:cs="Times New Roman"/>
          <w:b/>
          <w:bCs/>
        </w:rPr>
      </w:pPr>
    </w:p>
    <w:p w:rsidR="005F120A" w:rsidRPr="008A1FC2" w:rsidRDefault="005F120A" w:rsidP="00737C22">
      <w:pPr>
        <w:autoSpaceDE w:val="0"/>
        <w:autoSpaceDN w:val="0"/>
        <w:adjustRightInd w:val="0"/>
        <w:jc w:val="both"/>
        <w:rPr>
          <w:rFonts w:ascii="Times New Roman" w:eastAsia="Times New Roman" w:hAnsi="Times New Roman" w:cs="Times New Roman"/>
        </w:rPr>
      </w:pPr>
      <w:r w:rsidRPr="008A1FC2">
        <w:rPr>
          <w:rFonts w:ascii="Times New Roman" w:eastAsia="Times New Roman" w:hAnsi="Times New Roman" w:cs="Times New Roman"/>
          <w:b/>
          <w:bCs/>
        </w:rPr>
        <w:t>Dr. Stephen Chan</w:t>
      </w:r>
      <w:r w:rsidRPr="008A1FC2">
        <w:rPr>
          <w:rFonts w:ascii="Times New Roman" w:eastAsia="Times New Roman" w:hAnsi="Times New Roman" w:cs="Times New Roman"/>
        </w:rPr>
        <w:t xml:space="preserve"> ni Profesa wa Masomo ya Theologia na Dini katika chuo kikuu cha Seattle.</w:t>
      </w:r>
    </w:p>
    <w:p w:rsidR="005F120A" w:rsidRPr="008A1FC2" w:rsidRDefault="005F120A" w:rsidP="00737C22">
      <w:pPr>
        <w:autoSpaceDE w:val="0"/>
        <w:autoSpaceDN w:val="0"/>
        <w:adjustRightInd w:val="0"/>
        <w:jc w:val="both"/>
        <w:rPr>
          <w:rFonts w:ascii="Times New Roman" w:eastAsia="Times New Roman" w:hAnsi="Times New Roman" w:cs="Times New Roman"/>
          <w:b/>
          <w:bCs/>
        </w:rPr>
      </w:pPr>
    </w:p>
    <w:p w:rsidR="005F120A" w:rsidRPr="008A1FC2" w:rsidRDefault="005F120A" w:rsidP="00737C22">
      <w:pPr>
        <w:autoSpaceDE w:val="0"/>
        <w:autoSpaceDN w:val="0"/>
        <w:adjustRightInd w:val="0"/>
        <w:jc w:val="both"/>
        <w:rPr>
          <w:rFonts w:ascii="Times New Roman" w:eastAsia="Times New Roman" w:hAnsi="Times New Roman" w:cs="Times New Roman"/>
        </w:rPr>
      </w:pPr>
      <w:r w:rsidRPr="008A1FC2">
        <w:rPr>
          <w:rFonts w:ascii="Times New Roman" w:eastAsia="Times New Roman" w:hAnsi="Times New Roman" w:cs="Times New Roman"/>
          <w:b/>
          <w:bCs/>
        </w:rPr>
        <w:t xml:space="preserve">Dr. Steve Cowan </w:t>
      </w:r>
      <w:r w:rsidRPr="008A1FC2">
        <w:rPr>
          <w:rFonts w:ascii="Times New Roman" w:eastAsia="Times New Roman" w:hAnsi="Times New Roman" w:cs="Times New Roman"/>
        </w:rPr>
        <w:t>ni mkurugenzi katika Kituo cha Utetezi (Apologetics Resource Center) na Profesa wa Falisafa na Utetezi katika seminari yaTheologia ya Birmingham Theolog.</w:t>
      </w:r>
    </w:p>
    <w:p w:rsidR="005F120A" w:rsidRPr="008A1FC2" w:rsidRDefault="005F120A" w:rsidP="00737C2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eastAsia="Times New Roman" w:hAnsi="Times New Roman" w:cs="Times New Roman"/>
        </w:rPr>
      </w:pPr>
    </w:p>
    <w:p w:rsidR="005F120A" w:rsidRPr="008A1FC2" w:rsidRDefault="005F120A" w:rsidP="00737C22">
      <w:pPr>
        <w:autoSpaceDE w:val="0"/>
        <w:autoSpaceDN w:val="0"/>
        <w:adjustRightInd w:val="0"/>
        <w:jc w:val="both"/>
        <w:rPr>
          <w:rFonts w:ascii="Times New Roman" w:eastAsia="Times New Roman" w:hAnsi="Times New Roman" w:cs="Times New Roman"/>
        </w:rPr>
      </w:pPr>
      <w:r w:rsidRPr="008A1FC2">
        <w:rPr>
          <w:rFonts w:ascii="Times New Roman" w:eastAsia="Times New Roman" w:hAnsi="Times New Roman" w:cs="Times New Roman"/>
          <w:b/>
          <w:bCs/>
        </w:rPr>
        <w:t xml:space="preserve">Dr. Mark Gignilliat </w:t>
      </w:r>
      <w:r w:rsidRPr="008A1FC2">
        <w:rPr>
          <w:rFonts w:ascii="Times New Roman" w:eastAsia="Times New Roman" w:hAnsi="Times New Roman" w:cs="Times New Roman"/>
        </w:rPr>
        <w:t>ni Profesa wa Agano la Kale katika chuo cha</w:t>
      </w:r>
      <w:r w:rsidRPr="008A1FC2">
        <w:rPr>
          <w:rFonts w:ascii="Times New Roman" w:eastAsia="Times New Roman" w:hAnsi="Times New Roman" w:cs="Times New Roman"/>
          <w:b/>
          <w:bCs/>
        </w:rPr>
        <w:t xml:space="preserve"> </w:t>
      </w:r>
      <w:r w:rsidRPr="008A1FC2">
        <w:rPr>
          <w:rFonts w:ascii="Times New Roman" w:eastAsia="Times New Roman" w:hAnsi="Times New Roman" w:cs="Times New Roman"/>
        </w:rPr>
        <w:t>Beeson Divinity School.</w:t>
      </w:r>
    </w:p>
    <w:p w:rsidR="005F120A" w:rsidRPr="008A1FC2" w:rsidRDefault="005F120A" w:rsidP="00737C22">
      <w:pPr>
        <w:autoSpaceDE w:val="0"/>
        <w:autoSpaceDN w:val="0"/>
        <w:adjustRightInd w:val="0"/>
        <w:jc w:val="both"/>
        <w:rPr>
          <w:rFonts w:ascii="Times New Roman" w:eastAsia="Times New Roman" w:hAnsi="Times New Roman" w:cs="Times New Roman"/>
        </w:rPr>
      </w:pPr>
    </w:p>
    <w:p w:rsidR="005F120A" w:rsidRPr="008A1FC2" w:rsidRDefault="005F120A" w:rsidP="00737C22">
      <w:pPr>
        <w:autoSpaceDE w:val="0"/>
        <w:autoSpaceDN w:val="0"/>
        <w:adjustRightInd w:val="0"/>
        <w:jc w:val="both"/>
        <w:rPr>
          <w:rFonts w:ascii="Times New Roman" w:eastAsia="Times New Roman" w:hAnsi="Times New Roman" w:cs="Times New Roman"/>
        </w:rPr>
      </w:pPr>
      <w:r w:rsidRPr="008A1FC2">
        <w:rPr>
          <w:rFonts w:ascii="Times New Roman" w:eastAsia="Times New Roman" w:hAnsi="Times New Roman" w:cs="Times New Roman"/>
          <w:b/>
          <w:bCs/>
        </w:rPr>
        <w:t xml:space="preserve">Rev. Michael Glodo </w:t>
      </w:r>
      <w:r w:rsidRPr="008A1FC2">
        <w:rPr>
          <w:rFonts w:ascii="Times New Roman" w:eastAsia="Times New Roman" w:hAnsi="Times New Roman" w:cs="Times New Roman"/>
        </w:rPr>
        <w:t>ni Profesa wa Masomo ya Biblia katika seminari ya Reformed Theological Seminary, Orlando, Florida.</w:t>
      </w:r>
    </w:p>
    <w:p w:rsidR="005F120A" w:rsidRPr="008A1FC2" w:rsidRDefault="005F120A" w:rsidP="00737C22">
      <w:pPr>
        <w:autoSpaceDE w:val="0"/>
        <w:autoSpaceDN w:val="0"/>
        <w:adjustRightInd w:val="0"/>
        <w:jc w:val="both"/>
        <w:rPr>
          <w:rFonts w:ascii="Times New Roman" w:eastAsia="Times New Roman" w:hAnsi="Times New Roman" w:cs="Times New Roman"/>
        </w:rPr>
      </w:pPr>
    </w:p>
    <w:p w:rsidR="005F120A" w:rsidRPr="008A1FC2" w:rsidRDefault="005F120A" w:rsidP="00737C22">
      <w:pPr>
        <w:autoSpaceDE w:val="0"/>
        <w:autoSpaceDN w:val="0"/>
        <w:adjustRightInd w:val="0"/>
        <w:jc w:val="both"/>
        <w:rPr>
          <w:rFonts w:ascii="Times New Roman" w:eastAsia="Times New Roman" w:hAnsi="Times New Roman" w:cs="Times New Roman"/>
        </w:rPr>
      </w:pPr>
      <w:r w:rsidRPr="008A1FC2">
        <w:rPr>
          <w:rFonts w:ascii="Times New Roman" w:eastAsia="Times New Roman" w:hAnsi="Times New Roman" w:cs="Times New Roman"/>
          <w:b/>
          <w:bCs/>
        </w:rPr>
        <w:t xml:space="preserve">Dr. James Hamilton </w:t>
      </w:r>
      <w:r w:rsidRPr="008A1FC2">
        <w:rPr>
          <w:rFonts w:ascii="Times New Roman" w:eastAsia="Times New Roman" w:hAnsi="Times New Roman" w:cs="Times New Roman"/>
        </w:rPr>
        <w:t>ni Profesa wa Theologia ya Kibiblia katika chuo cha The</w:t>
      </w:r>
      <w:r w:rsidRPr="008A1FC2">
        <w:rPr>
          <w:rFonts w:ascii="Times New Roman" w:eastAsia="Times New Roman" w:hAnsi="Times New Roman" w:cs="Times New Roman"/>
          <w:b/>
          <w:bCs/>
        </w:rPr>
        <w:t xml:space="preserve"> </w:t>
      </w:r>
      <w:r w:rsidRPr="008A1FC2">
        <w:rPr>
          <w:rFonts w:ascii="Times New Roman" w:eastAsia="Times New Roman" w:hAnsi="Times New Roman" w:cs="Times New Roman"/>
        </w:rPr>
        <w:t>Southern Baptist Theological Seminary na ni mchungaji mhubiri katika Kanisa la Kenwood Baptist.</w:t>
      </w:r>
    </w:p>
    <w:p w:rsidR="005F120A" w:rsidRPr="008A1FC2" w:rsidRDefault="005F120A" w:rsidP="00737C2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eastAsia="Times New Roman" w:hAnsi="Times New Roman" w:cs="Times New Roman"/>
        </w:rPr>
      </w:pPr>
    </w:p>
    <w:p w:rsidR="005F120A" w:rsidRPr="008A1FC2" w:rsidRDefault="005F120A" w:rsidP="00737C22">
      <w:pPr>
        <w:autoSpaceDE w:val="0"/>
        <w:autoSpaceDN w:val="0"/>
        <w:adjustRightInd w:val="0"/>
        <w:jc w:val="both"/>
        <w:rPr>
          <w:rFonts w:ascii="Times New Roman" w:eastAsia="Times New Roman" w:hAnsi="Times New Roman" w:cs="Times New Roman"/>
        </w:rPr>
      </w:pPr>
      <w:r w:rsidRPr="008A1FC2">
        <w:rPr>
          <w:rFonts w:ascii="Times New Roman" w:eastAsia="Times New Roman" w:hAnsi="Times New Roman" w:cs="Times New Roman"/>
          <w:b/>
          <w:bCs/>
        </w:rPr>
        <w:t>Dr. Steve Harper</w:t>
      </w:r>
      <w:r w:rsidRPr="008A1FC2">
        <w:rPr>
          <w:rFonts w:ascii="Times New Roman" w:eastAsia="Times New Roman" w:hAnsi="Times New Roman" w:cs="Times New Roman"/>
        </w:rPr>
        <w:t xml:space="preserve"> ni Makamu wa Rais mwanzilishi wa Seminari ya Florida Dunnam campus of Asbury Theological Seminary, Orlando, FL.</w:t>
      </w:r>
    </w:p>
    <w:p w:rsidR="005F120A" w:rsidRPr="008A1FC2" w:rsidRDefault="005F120A" w:rsidP="00737C22">
      <w:pPr>
        <w:autoSpaceDE w:val="0"/>
        <w:autoSpaceDN w:val="0"/>
        <w:adjustRightInd w:val="0"/>
        <w:jc w:val="both"/>
        <w:rPr>
          <w:rFonts w:ascii="Times New Roman" w:eastAsia="Times New Roman" w:hAnsi="Times New Roman" w:cs="Times New Roman"/>
        </w:rPr>
      </w:pPr>
    </w:p>
    <w:p w:rsidR="005F120A" w:rsidRPr="008A1FC2" w:rsidRDefault="005F120A" w:rsidP="00737C22">
      <w:pPr>
        <w:autoSpaceDE w:val="0"/>
        <w:autoSpaceDN w:val="0"/>
        <w:adjustRightInd w:val="0"/>
        <w:jc w:val="both"/>
        <w:rPr>
          <w:rFonts w:ascii="Times New Roman" w:eastAsia="Times New Roman" w:hAnsi="Times New Roman" w:cs="Times New Roman"/>
        </w:rPr>
      </w:pPr>
      <w:r w:rsidRPr="008A1FC2">
        <w:rPr>
          <w:rFonts w:ascii="Times New Roman" w:eastAsia="Times New Roman" w:hAnsi="Times New Roman" w:cs="Times New Roman"/>
          <w:b/>
          <w:bCs/>
        </w:rPr>
        <w:t xml:space="preserve">Dr. Peter Kuzmič </w:t>
      </w:r>
      <w:r w:rsidRPr="008A1FC2">
        <w:rPr>
          <w:rFonts w:ascii="Times New Roman" w:eastAsia="Times New Roman" w:hAnsi="Times New Roman" w:cs="Times New Roman"/>
        </w:rPr>
        <w:t>ni Profesa wa Eva B. na Paul E. Toms wa Utume wa Kiulimwengu na Masomo ya Ki-ulaya kwenye chuo cha Gordon-Conwell Theological Seminary na mwanzilishi mwenza na mkurugenzi wa seminari ya Evangelical Theological Seminary Osijek, Croatia.</w:t>
      </w:r>
    </w:p>
    <w:p w:rsidR="005F120A" w:rsidRPr="008A1FC2" w:rsidRDefault="005F120A" w:rsidP="00737C22">
      <w:pPr>
        <w:autoSpaceDE w:val="0"/>
        <w:autoSpaceDN w:val="0"/>
        <w:adjustRightInd w:val="0"/>
        <w:jc w:val="both"/>
        <w:rPr>
          <w:rFonts w:ascii="Times New Roman" w:eastAsia="Times New Roman" w:hAnsi="Times New Roman" w:cs="Times New Roman"/>
        </w:rPr>
      </w:pPr>
    </w:p>
    <w:p w:rsidR="005F120A" w:rsidRPr="008A1FC2" w:rsidRDefault="005F120A" w:rsidP="00737C22">
      <w:pPr>
        <w:autoSpaceDE w:val="0"/>
        <w:autoSpaceDN w:val="0"/>
        <w:adjustRightInd w:val="0"/>
        <w:jc w:val="both"/>
        <w:rPr>
          <w:rFonts w:ascii="Times New Roman" w:eastAsia="Times New Roman" w:hAnsi="Times New Roman" w:cs="Times New Roman"/>
        </w:rPr>
      </w:pPr>
      <w:r w:rsidRPr="008A1FC2">
        <w:rPr>
          <w:rFonts w:ascii="Times New Roman" w:eastAsia="Times New Roman" w:hAnsi="Times New Roman" w:cs="Times New Roman"/>
          <w:b/>
          <w:bCs/>
        </w:rPr>
        <w:t>Dr. Jeff Lowman</w:t>
      </w:r>
      <w:r w:rsidRPr="008A1FC2">
        <w:rPr>
          <w:rFonts w:ascii="Times New Roman" w:eastAsia="Times New Roman" w:hAnsi="Times New Roman" w:cs="Times New Roman"/>
        </w:rPr>
        <w:t xml:space="preserve"> ni Mchungaji kiongozi katika kanisa la Evangel Church PCA, Alabaster, Alabama na ni Profesa wa Uandaaji wa Mahubiri na Theologia ya Kimpangilio katika Seminari ya Theologia ya Birmingham.</w:t>
      </w:r>
    </w:p>
    <w:p w:rsidR="005F120A" w:rsidRPr="008A1FC2" w:rsidRDefault="005F120A" w:rsidP="00737C22">
      <w:pPr>
        <w:autoSpaceDE w:val="0"/>
        <w:autoSpaceDN w:val="0"/>
        <w:adjustRightInd w:val="0"/>
        <w:jc w:val="both"/>
        <w:rPr>
          <w:rFonts w:ascii="Times New Roman" w:eastAsia="Times New Roman" w:hAnsi="Times New Roman" w:cs="Times New Roman"/>
        </w:rPr>
      </w:pPr>
    </w:p>
    <w:p w:rsidR="005F120A" w:rsidRPr="008A1FC2" w:rsidRDefault="005F120A" w:rsidP="00737C22">
      <w:pPr>
        <w:autoSpaceDE w:val="0"/>
        <w:autoSpaceDN w:val="0"/>
        <w:adjustRightInd w:val="0"/>
        <w:jc w:val="both"/>
        <w:rPr>
          <w:rFonts w:ascii="Times New Roman" w:eastAsia="Times New Roman" w:hAnsi="Times New Roman" w:cs="Times New Roman"/>
        </w:rPr>
      </w:pPr>
      <w:r w:rsidRPr="008A1FC2">
        <w:rPr>
          <w:rFonts w:ascii="Times New Roman" w:eastAsia="Times New Roman" w:hAnsi="Times New Roman" w:cs="Times New Roman"/>
          <w:b/>
          <w:bCs/>
        </w:rPr>
        <w:t xml:space="preserve">Rev. Jim Maples </w:t>
      </w:r>
      <w:r w:rsidRPr="008A1FC2">
        <w:rPr>
          <w:rFonts w:ascii="Times New Roman" w:eastAsia="Times New Roman" w:hAnsi="Times New Roman" w:cs="Times New Roman"/>
        </w:rPr>
        <w:t>ni Mkurugenzi wa Uzamivu wa Huduma katika program ya Uongozi wa Kichungaji katika Seminari ya Theologia ya Birmingham.</w:t>
      </w:r>
    </w:p>
    <w:p w:rsidR="005F120A" w:rsidRPr="008A1FC2" w:rsidRDefault="005F120A" w:rsidP="00737C22">
      <w:pPr>
        <w:autoSpaceDE w:val="0"/>
        <w:autoSpaceDN w:val="0"/>
        <w:adjustRightInd w:val="0"/>
        <w:jc w:val="both"/>
        <w:rPr>
          <w:rFonts w:ascii="Times New Roman" w:eastAsia="Times New Roman" w:hAnsi="Times New Roman" w:cs="Times New Roman"/>
        </w:rPr>
      </w:pPr>
    </w:p>
    <w:p w:rsidR="005F120A" w:rsidRPr="008A1FC2" w:rsidRDefault="005F120A" w:rsidP="00737C22">
      <w:pPr>
        <w:autoSpaceDE w:val="0"/>
        <w:autoSpaceDN w:val="0"/>
        <w:adjustRightInd w:val="0"/>
        <w:jc w:val="both"/>
        <w:rPr>
          <w:rFonts w:ascii="Times New Roman" w:eastAsia="Times New Roman" w:hAnsi="Times New Roman" w:cs="Times New Roman"/>
        </w:rPr>
      </w:pPr>
      <w:r w:rsidRPr="008A1FC2">
        <w:rPr>
          <w:rFonts w:ascii="Times New Roman" w:eastAsia="Times New Roman" w:hAnsi="Times New Roman" w:cs="Times New Roman"/>
          <w:b/>
          <w:bCs/>
        </w:rPr>
        <w:t>Dr. John McKinley</w:t>
      </w:r>
      <w:r w:rsidRPr="008A1FC2">
        <w:rPr>
          <w:rFonts w:ascii="Times New Roman" w:eastAsia="Times New Roman" w:hAnsi="Times New Roman" w:cs="Times New Roman"/>
        </w:rPr>
        <w:t xml:space="preserve"> ni Profesa wa Masomo ya Kibiblia na Kitheologia, Talbot School of Theology.</w:t>
      </w:r>
    </w:p>
    <w:p w:rsidR="005F120A" w:rsidRPr="008A1FC2" w:rsidRDefault="005F120A" w:rsidP="00737C22">
      <w:pPr>
        <w:autoSpaceDE w:val="0"/>
        <w:autoSpaceDN w:val="0"/>
        <w:adjustRightInd w:val="0"/>
        <w:jc w:val="both"/>
        <w:rPr>
          <w:rFonts w:ascii="Times New Roman" w:eastAsia="Times New Roman" w:hAnsi="Times New Roman" w:cs="Times New Roman"/>
        </w:rPr>
      </w:pPr>
    </w:p>
    <w:p w:rsidR="005F120A" w:rsidRPr="008A1FC2" w:rsidRDefault="005F120A" w:rsidP="00737C22">
      <w:pPr>
        <w:autoSpaceDE w:val="0"/>
        <w:autoSpaceDN w:val="0"/>
        <w:adjustRightInd w:val="0"/>
        <w:jc w:val="both"/>
        <w:rPr>
          <w:rFonts w:ascii="Times New Roman" w:eastAsia="Times New Roman" w:hAnsi="Times New Roman" w:cs="Times New Roman"/>
        </w:rPr>
      </w:pPr>
      <w:r w:rsidRPr="008A1FC2">
        <w:rPr>
          <w:rFonts w:ascii="Times New Roman" w:eastAsia="Times New Roman" w:hAnsi="Times New Roman" w:cs="Times New Roman"/>
          <w:b/>
          <w:bCs/>
        </w:rPr>
        <w:t xml:space="preserve">Dr. R. Albert Mohler, Jr. </w:t>
      </w:r>
      <w:r w:rsidRPr="008A1FC2">
        <w:rPr>
          <w:rFonts w:ascii="Times New Roman" w:eastAsia="Times New Roman" w:hAnsi="Times New Roman" w:cs="Times New Roman"/>
        </w:rPr>
        <w:t>ni Mkuu wa Chuo cha The Southern Baptist Theological Seminary.</w:t>
      </w:r>
    </w:p>
    <w:p w:rsidR="005F120A" w:rsidRPr="008A1FC2" w:rsidRDefault="005F120A" w:rsidP="00737C22">
      <w:pPr>
        <w:autoSpaceDE w:val="0"/>
        <w:autoSpaceDN w:val="0"/>
        <w:adjustRightInd w:val="0"/>
        <w:jc w:val="both"/>
        <w:rPr>
          <w:rFonts w:ascii="Times New Roman" w:eastAsia="Times New Roman" w:hAnsi="Times New Roman" w:cs="Times New Roman"/>
        </w:rPr>
      </w:pPr>
    </w:p>
    <w:p w:rsidR="005F120A" w:rsidRPr="008A1FC2" w:rsidRDefault="005F120A" w:rsidP="00737C22">
      <w:pPr>
        <w:autoSpaceDE w:val="0"/>
        <w:autoSpaceDN w:val="0"/>
        <w:adjustRightInd w:val="0"/>
        <w:jc w:val="both"/>
        <w:rPr>
          <w:rFonts w:ascii="Times New Roman" w:eastAsia="Times New Roman" w:hAnsi="Times New Roman" w:cs="Times New Roman"/>
        </w:rPr>
      </w:pPr>
      <w:r w:rsidRPr="008A1FC2">
        <w:rPr>
          <w:rFonts w:ascii="Times New Roman" w:eastAsia="Times New Roman" w:hAnsi="Times New Roman" w:cs="Times New Roman"/>
          <w:b/>
          <w:bCs/>
        </w:rPr>
        <w:t xml:space="preserve">Dr. Jonathan Pennington </w:t>
      </w:r>
      <w:r w:rsidRPr="008A1FC2">
        <w:rPr>
          <w:rFonts w:ascii="Times New Roman" w:eastAsia="Times New Roman" w:hAnsi="Times New Roman" w:cs="Times New Roman"/>
        </w:rPr>
        <w:t>ni Profesa wa Ufafanuzi wa Agano Jipya na Mkurugenzi wa Utafiti wa Masomo ya Uzamivu katika semianari ya The Southern Baptist Theological Seminary.</w:t>
      </w:r>
    </w:p>
    <w:p w:rsidR="005F120A" w:rsidRPr="008A1FC2" w:rsidRDefault="005F120A" w:rsidP="00737C22">
      <w:pPr>
        <w:autoSpaceDE w:val="0"/>
        <w:autoSpaceDN w:val="0"/>
        <w:adjustRightInd w:val="0"/>
        <w:jc w:val="both"/>
        <w:rPr>
          <w:rFonts w:ascii="Times New Roman" w:eastAsia="Times New Roman" w:hAnsi="Times New Roman" w:cs="Times New Roman"/>
        </w:rPr>
      </w:pPr>
    </w:p>
    <w:p w:rsidR="005F120A" w:rsidRPr="008A1FC2" w:rsidRDefault="005F120A" w:rsidP="00737C22">
      <w:pPr>
        <w:autoSpaceDE w:val="0"/>
        <w:autoSpaceDN w:val="0"/>
        <w:adjustRightInd w:val="0"/>
        <w:jc w:val="both"/>
        <w:rPr>
          <w:rFonts w:ascii="Times New Roman" w:eastAsia="Times New Roman" w:hAnsi="Times New Roman" w:cs="Times New Roman"/>
        </w:rPr>
      </w:pPr>
      <w:r w:rsidRPr="008A1FC2">
        <w:rPr>
          <w:rFonts w:ascii="Times New Roman" w:eastAsia="Times New Roman" w:hAnsi="Times New Roman" w:cs="Times New Roman"/>
          <w:b/>
          <w:bCs/>
        </w:rPr>
        <w:t xml:space="preserve">Dr. Greg Perry </w:t>
      </w:r>
      <w:r w:rsidRPr="008A1FC2">
        <w:rPr>
          <w:rFonts w:ascii="Times New Roman" w:eastAsia="Times New Roman" w:hAnsi="Times New Roman" w:cs="Times New Roman"/>
        </w:rPr>
        <w:t xml:space="preserve">ni Makamu Rais wa mbinu za miradi katika shirika la Third Millennium Ministries (hapo awali alikuwa Profesa wa Agano Jipya na Mkurugenzi wa huduma iitwayo City Ministry Initiative katika Seminari ya Theologia ya Covenant. </w:t>
      </w:r>
    </w:p>
    <w:p w:rsidR="005F120A" w:rsidRPr="008A1FC2" w:rsidRDefault="005F120A" w:rsidP="00737C22">
      <w:pPr>
        <w:autoSpaceDE w:val="0"/>
        <w:autoSpaceDN w:val="0"/>
        <w:adjustRightInd w:val="0"/>
        <w:jc w:val="both"/>
        <w:rPr>
          <w:rFonts w:ascii="Times New Roman" w:eastAsia="Times New Roman" w:hAnsi="Times New Roman" w:cs="Times New Roman"/>
        </w:rPr>
      </w:pPr>
    </w:p>
    <w:p w:rsidR="005F120A" w:rsidRPr="008A1FC2" w:rsidRDefault="005F120A" w:rsidP="00737C22">
      <w:pPr>
        <w:autoSpaceDE w:val="0"/>
        <w:autoSpaceDN w:val="0"/>
        <w:adjustRightInd w:val="0"/>
        <w:jc w:val="both"/>
        <w:rPr>
          <w:rFonts w:ascii="Times New Roman" w:eastAsia="Times New Roman" w:hAnsi="Times New Roman" w:cs="Times New Roman"/>
        </w:rPr>
      </w:pPr>
      <w:r w:rsidRPr="008A1FC2">
        <w:rPr>
          <w:rFonts w:ascii="Times New Roman" w:eastAsia="Times New Roman" w:hAnsi="Times New Roman" w:cs="Times New Roman"/>
          <w:b/>
          <w:bCs/>
        </w:rPr>
        <w:t xml:space="preserve">Dr. Thomas Schreiner </w:t>
      </w:r>
      <w:r w:rsidRPr="008A1FC2">
        <w:rPr>
          <w:rFonts w:ascii="Times New Roman" w:eastAsia="Times New Roman" w:hAnsi="Times New Roman" w:cs="Times New Roman"/>
        </w:rPr>
        <w:t>ni Profesa wa Ufafanuzi wa Agano Jipya katika taasisi ya James Buchanan Harrison na Mlezi wa Maandiko na Ufafanuzi katika Seminari ya Theologia ya</w:t>
      </w:r>
      <w:r w:rsidR="00A932FD" w:rsidRPr="008A1FC2">
        <w:rPr>
          <w:rFonts w:ascii="Times New Roman" w:eastAsia="Times New Roman" w:hAnsi="Times New Roman" w:cs="Times New Roman"/>
        </w:rPr>
        <w:t xml:space="preserve"> </w:t>
      </w:r>
      <w:r w:rsidRPr="008A1FC2">
        <w:rPr>
          <w:rFonts w:ascii="Times New Roman" w:eastAsia="Times New Roman" w:hAnsi="Times New Roman" w:cs="Times New Roman"/>
        </w:rPr>
        <w:t>Southern Baptist.</w:t>
      </w:r>
    </w:p>
    <w:p w:rsidR="005F120A" w:rsidRPr="008A1FC2" w:rsidRDefault="005F120A" w:rsidP="00737C22">
      <w:pPr>
        <w:autoSpaceDE w:val="0"/>
        <w:autoSpaceDN w:val="0"/>
        <w:adjustRightInd w:val="0"/>
        <w:jc w:val="both"/>
        <w:rPr>
          <w:rFonts w:ascii="Times New Roman" w:eastAsia="Times New Roman" w:hAnsi="Times New Roman" w:cs="Times New Roman"/>
        </w:rPr>
      </w:pPr>
    </w:p>
    <w:p w:rsidR="005F120A" w:rsidRPr="008A1FC2" w:rsidRDefault="005F120A" w:rsidP="00737C22">
      <w:pPr>
        <w:autoSpaceDE w:val="0"/>
        <w:autoSpaceDN w:val="0"/>
        <w:adjustRightInd w:val="0"/>
        <w:jc w:val="both"/>
        <w:rPr>
          <w:rFonts w:ascii="Times New Roman" w:eastAsia="Times New Roman" w:hAnsi="Times New Roman" w:cs="Times New Roman"/>
        </w:rPr>
      </w:pPr>
      <w:r w:rsidRPr="008A1FC2">
        <w:rPr>
          <w:rFonts w:ascii="Times New Roman" w:eastAsia="Times New Roman" w:hAnsi="Times New Roman" w:cs="Times New Roman"/>
          <w:b/>
          <w:bCs/>
        </w:rPr>
        <w:t>Dr. Mark Strauss</w:t>
      </w:r>
      <w:r w:rsidRPr="008A1FC2">
        <w:rPr>
          <w:rFonts w:ascii="Times New Roman" w:eastAsia="Times New Roman" w:hAnsi="Times New Roman" w:cs="Times New Roman"/>
        </w:rPr>
        <w:t xml:space="preserve"> ni Profesa wa Agano Jipya katika chuo cha Bethel Seminary, San Diego.</w:t>
      </w:r>
    </w:p>
    <w:p w:rsidR="005F120A" w:rsidRPr="008A1FC2" w:rsidRDefault="005F120A" w:rsidP="00737C22">
      <w:pPr>
        <w:autoSpaceDE w:val="0"/>
        <w:autoSpaceDN w:val="0"/>
        <w:adjustRightInd w:val="0"/>
        <w:jc w:val="both"/>
        <w:rPr>
          <w:rFonts w:ascii="Times New Roman" w:eastAsia="Times New Roman" w:hAnsi="Times New Roman" w:cs="Times New Roman"/>
        </w:rPr>
      </w:pPr>
    </w:p>
    <w:p w:rsidR="005F120A" w:rsidRPr="008A1FC2" w:rsidRDefault="005F120A" w:rsidP="00737C22">
      <w:pPr>
        <w:autoSpaceDE w:val="0"/>
        <w:autoSpaceDN w:val="0"/>
        <w:adjustRightInd w:val="0"/>
        <w:jc w:val="both"/>
        <w:rPr>
          <w:rFonts w:ascii="Times New Roman" w:eastAsia="Times New Roman" w:hAnsi="Times New Roman" w:cs="Times New Roman"/>
        </w:rPr>
      </w:pPr>
      <w:r w:rsidRPr="008A1FC2">
        <w:rPr>
          <w:rFonts w:ascii="Times New Roman" w:eastAsia="Times New Roman" w:hAnsi="Times New Roman" w:cs="Times New Roman"/>
          <w:b/>
          <w:bCs/>
        </w:rPr>
        <w:t xml:space="preserve">Dr. K. Erik Thoennes </w:t>
      </w:r>
      <w:r w:rsidRPr="008A1FC2">
        <w:rPr>
          <w:rFonts w:ascii="Times New Roman" w:eastAsia="Times New Roman" w:hAnsi="Times New Roman" w:cs="Times New Roman"/>
        </w:rPr>
        <w:t>ni Profesa wa Masomo ya Biblia na Theologia katika Chuo Kikuu cha cha Biola cha Chuo cha Theologia cha Talbot, na ni mwenyekiti wa kitengo cha Masomo ya Biblia na Theologia.</w:t>
      </w:r>
    </w:p>
    <w:p w:rsidR="005F120A" w:rsidRPr="008A1FC2" w:rsidRDefault="005F120A" w:rsidP="00737C22">
      <w:pPr>
        <w:autoSpaceDE w:val="0"/>
        <w:autoSpaceDN w:val="0"/>
        <w:adjustRightInd w:val="0"/>
        <w:jc w:val="both"/>
        <w:rPr>
          <w:rFonts w:ascii="Times New Roman" w:eastAsia="Times New Roman" w:hAnsi="Times New Roman" w:cs="Times New Roman"/>
        </w:rPr>
      </w:pPr>
    </w:p>
    <w:p w:rsidR="005F120A" w:rsidRPr="008A1FC2" w:rsidRDefault="005F120A" w:rsidP="00737C22">
      <w:pPr>
        <w:autoSpaceDE w:val="0"/>
        <w:autoSpaceDN w:val="0"/>
        <w:adjustRightInd w:val="0"/>
        <w:jc w:val="both"/>
        <w:rPr>
          <w:rFonts w:ascii="Times New Roman" w:eastAsia="Times New Roman" w:hAnsi="Times New Roman" w:cs="Times New Roman"/>
        </w:rPr>
      </w:pPr>
      <w:r w:rsidRPr="008A1FC2">
        <w:rPr>
          <w:rFonts w:ascii="Times New Roman" w:eastAsia="Times New Roman" w:hAnsi="Times New Roman" w:cs="Times New Roman"/>
          <w:b/>
          <w:bCs/>
        </w:rPr>
        <w:t xml:space="preserve">Dr. Simon Vibert </w:t>
      </w:r>
      <w:r w:rsidRPr="008A1FC2">
        <w:rPr>
          <w:rFonts w:ascii="Times New Roman" w:eastAsia="Times New Roman" w:hAnsi="Times New Roman" w:cs="Times New Roman"/>
        </w:rPr>
        <w:t>ni Kasisi wa Kanisa la St. Luke's Church, Wimbledon Park, UK, na kwa sasa ni Mkuu Msaidizi wa Wycliffe Hall, Oxford, na Mkurugenzi wa Chuo cha Mahubiri.</w:t>
      </w:r>
    </w:p>
    <w:p w:rsidR="005F120A" w:rsidRPr="008A1FC2" w:rsidRDefault="005F120A" w:rsidP="00737C22">
      <w:pPr>
        <w:autoSpaceDE w:val="0"/>
        <w:autoSpaceDN w:val="0"/>
        <w:adjustRightInd w:val="0"/>
        <w:jc w:val="both"/>
        <w:rPr>
          <w:rFonts w:ascii="Times New Roman" w:eastAsia="Times New Roman" w:hAnsi="Times New Roman" w:cs="Times New Roman"/>
        </w:rPr>
      </w:pPr>
    </w:p>
    <w:p w:rsidR="005F120A" w:rsidRPr="008A1FC2" w:rsidRDefault="005F120A" w:rsidP="00737C22">
      <w:pPr>
        <w:autoSpaceDE w:val="0"/>
        <w:autoSpaceDN w:val="0"/>
        <w:adjustRightInd w:val="0"/>
        <w:jc w:val="both"/>
        <w:rPr>
          <w:rFonts w:ascii="Times New Roman" w:eastAsia="Times New Roman" w:hAnsi="Times New Roman" w:cs="Times New Roman"/>
        </w:rPr>
      </w:pPr>
      <w:r w:rsidRPr="008A1FC2">
        <w:rPr>
          <w:rFonts w:ascii="Times New Roman" w:eastAsia="Times New Roman" w:hAnsi="Times New Roman" w:cs="Times New Roman"/>
          <w:b/>
          <w:bCs/>
        </w:rPr>
        <w:t>Dr. Peter Walker</w:t>
      </w:r>
      <w:r w:rsidRPr="008A1FC2">
        <w:rPr>
          <w:rFonts w:ascii="Times New Roman" w:eastAsia="Times New Roman" w:hAnsi="Times New Roman" w:cs="Times New Roman"/>
        </w:rPr>
        <w:t xml:space="preserve"> ni Profesa wa Masomo ya Biblia katika Chuo cha Trinity</w:t>
      </w:r>
      <w:r w:rsidR="00A932FD" w:rsidRPr="008A1FC2">
        <w:rPr>
          <w:rFonts w:ascii="Times New Roman" w:eastAsia="Times New Roman" w:hAnsi="Times New Roman" w:cs="Times New Roman"/>
        </w:rPr>
        <w:t xml:space="preserve"> </w:t>
      </w:r>
      <w:r w:rsidRPr="008A1FC2">
        <w:rPr>
          <w:rFonts w:ascii="Times New Roman" w:eastAsia="Times New Roman" w:hAnsi="Times New Roman" w:cs="Times New Roman"/>
        </w:rPr>
        <w:t>(awali alikuwa mkufunzi katika Masomo ya Biblia na Mkuu Msaidizi wa chuo cha Wycliffe Hall, Oxford University).</w:t>
      </w:r>
    </w:p>
    <w:p w:rsidR="005F120A" w:rsidRPr="008A1FC2" w:rsidRDefault="005F120A" w:rsidP="00737C22">
      <w:pPr>
        <w:autoSpaceDE w:val="0"/>
        <w:autoSpaceDN w:val="0"/>
        <w:adjustRightInd w:val="0"/>
        <w:jc w:val="both"/>
        <w:rPr>
          <w:rFonts w:ascii="Times New Roman" w:eastAsia="Times New Roman" w:hAnsi="Times New Roman" w:cs="Times New Roman"/>
        </w:rPr>
      </w:pPr>
    </w:p>
    <w:p w:rsidR="005F120A" w:rsidRPr="008A1FC2" w:rsidRDefault="005F120A" w:rsidP="00737C22">
      <w:pPr>
        <w:autoSpaceDE w:val="0"/>
        <w:autoSpaceDN w:val="0"/>
        <w:adjustRightInd w:val="0"/>
        <w:jc w:val="both"/>
        <w:rPr>
          <w:rFonts w:ascii="Times New Roman" w:eastAsia="Times New Roman" w:hAnsi="Times New Roman" w:cs="Times New Roman"/>
        </w:rPr>
      </w:pPr>
      <w:r w:rsidRPr="008A1FC2">
        <w:rPr>
          <w:rFonts w:ascii="Times New Roman" w:eastAsia="Times New Roman" w:hAnsi="Times New Roman" w:cs="Times New Roman"/>
          <w:b/>
          <w:bCs/>
        </w:rPr>
        <w:t xml:space="preserve">Dr. Willie Wells </w:t>
      </w:r>
      <w:r w:rsidRPr="008A1FC2">
        <w:rPr>
          <w:rFonts w:ascii="Times New Roman" w:eastAsia="Times New Roman" w:hAnsi="Times New Roman" w:cs="Times New Roman"/>
        </w:rPr>
        <w:t>ni mchungaji katika kanisa la Pleasant Grove Baptist Church, Fairfield, Alabama na profesa katika Seminari ya Theologia ya Birmingham.</w:t>
      </w:r>
    </w:p>
    <w:p w:rsidR="005F120A" w:rsidRPr="008A1FC2" w:rsidRDefault="005F120A" w:rsidP="00737C22">
      <w:pPr>
        <w:autoSpaceDE w:val="0"/>
        <w:autoSpaceDN w:val="0"/>
        <w:adjustRightInd w:val="0"/>
        <w:jc w:val="both"/>
        <w:rPr>
          <w:rFonts w:ascii="Times New Roman" w:eastAsia="Times New Roman" w:hAnsi="Times New Roman" w:cs="Times New Roman"/>
        </w:rPr>
      </w:pPr>
    </w:p>
    <w:p w:rsidR="005F120A" w:rsidRPr="008A1FC2" w:rsidRDefault="005F120A" w:rsidP="00737C22">
      <w:pPr>
        <w:autoSpaceDE w:val="0"/>
        <w:autoSpaceDN w:val="0"/>
        <w:adjustRightInd w:val="0"/>
        <w:jc w:val="both"/>
        <w:rPr>
          <w:rFonts w:ascii="Times New Roman" w:eastAsia="Times New Roman" w:hAnsi="Times New Roman" w:cs="Times New Roman"/>
        </w:rPr>
      </w:pPr>
      <w:r w:rsidRPr="008A1FC2">
        <w:rPr>
          <w:rFonts w:ascii="Times New Roman" w:eastAsia="Times New Roman" w:hAnsi="Times New Roman" w:cs="Times New Roman"/>
          <w:b/>
          <w:bCs/>
        </w:rPr>
        <w:t>Dr. Stephen J. Wellum</w:t>
      </w:r>
      <w:r w:rsidRPr="008A1FC2">
        <w:rPr>
          <w:rFonts w:ascii="Times New Roman" w:eastAsia="Times New Roman" w:hAnsi="Times New Roman" w:cs="Times New Roman"/>
        </w:rPr>
        <w:t xml:space="preserve"> ni Profesa wa Theologia ya Kikristo katika Seminari ya Theologia ya Southern Baptist.</w:t>
      </w:r>
    </w:p>
    <w:p w:rsidR="005F120A" w:rsidRPr="008A1FC2" w:rsidRDefault="005F120A" w:rsidP="00737C22">
      <w:pPr>
        <w:autoSpaceDE w:val="0"/>
        <w:autoSpaceDN w:val="0"/>
        <w:adjustRightInd w:val="0"/>
        <w:jc w:val="both"/>
        <w:rPr>
          <w:rFonts w:ascii="Times New Roman" w:eastAsia="Times New Roman" w:hAnsi="Times New Roman" w:cs="Times New Roman"/>
        </w:rPr>
      </w:pPr>
    </w:p>
    <w:p w:rsidR="00A73530" w:rsidRPr="008A1FC2" w:rsidRDefault="005F120A" w:rsidP="00737C22">
      <w:pPr>
        <w:pStyle w:val="BodyTextIndent"/>
        <w:ind w:firstLine="0"/>
        <w:jc w:val="both"/>
        <w:rPr>
          <w:rFonts w:ascii="Times New Roman" w:eastAsia="Times New Roman" w:hAnsi="Times New Roman"/>
          <w:color w:val="auto"/>
          <w:sz w:val="20"/>
          <w:lang w:val="en-US"/>
        </w:rPr>
      </w:pPr>
      <w:r w:rsidRPr="008A1FC2">
        <w:rPr>
          <w:rFonts w:ascii="Times New Roman" w:eastAsia="Times New Roman" w:hAnsi="Times New Roman"/>
          <w:b/>
          <w:bCs/>
          <w:color w:val="auto"/>
        </w:rPr>
        <w:t xml:space="preserve">Dr. Ben Witherington </w:t>
      </w:r>
      <w:r w:rsidRPr="008A1FC2">
        <w:rPr>
          <w:rFonts w:ascii="Times New Roman" w:eastAsia="Times New Roman" w:hAnsi="Times New Roman"/>
          <w:color w:val="auto"/>
        </w:rPr>
        <w:t>ni Profesa wa Ufafanuzi wa Agano Jipya katika Seminari ya</w:t>
      </w:r>
      <w:r w:rsidRPr="008A1FC2">
        <w:rPr>
          <w:rFonts w:ascii="Times New Roman" w:eastAsia="Times New Roman" w:hAnsi="Times New Roman"/>
          <w:bCs/>
          <w:color w:val="auto"/>
        </w:rPr>
        <w:t xml:space="preserve"> Theologia ya </w:t>
      </w:r>
      <w:r w:rsidRPr="008A1FC2">
        <w:rPr>
          <w:rFonts w:ascii="Times New Roman" w:eastAsia="Times New Roman" w:hAnsi="Times New Roman"/>
          <w:color w:val="auto"/>
        </w:rPr>
        <w:t>Asbury.</w:t>
      </w:r>
    </w:p>
    <w:p w:rsidR="006C4524" w:rsidRPr="008A1FC2" w:rsidRDefault="006C4524" w:rsidP="00737C22">
      <w:pPr>
        <w:pStyle w:val="BodyTextIndent"/>
        <w:ind w:firstLine="0"/>
        <w:jc w:val="both"/>
        <w:rPr>
          <w:rFonts w:ascii="Times New Roman" w:hAnsi="Times New Roman"/>
          <w:szCs w:val="24"/>
        </w:rPr>
      </w:pPr>
    </w:p>
    <w:sectPr w:rsidR="006C4524" w:rsidRPr="008A1FC2" w:rsidSect="0038703B">
      <w:headerReference w:type="even" r:id="rId12"/>
      <w:headerReference w:type="default" r:id="rId13"/>
      <w:footerReference w:type="even" r:id="rId14"/>
      <w:footerReference w:type="default" r:id="rId15"/>
      <w:headerReference w:type="first" r:id="rId16"/>
      <w:footerReference w:type="first" r:id="rId17"/>
      <w:pgSz w:w="12240" w:h="15840"/>
      <w:pgMar w:top="1620" w:right="1800" w:bottom="1440" w:left="1800" w:header="720" w:footer="36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703B" w:rsidRDefault="0038703B">
      <w:r>
        <w:separator/>
      </w:r>
    </w:p>
  </w:endnote>
  <w:endnote w:type="continuationSeparator" w:id="0">
    <w:p w:rsidR="0038703B" w:rsidRDefault="003870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ヒラギノ角ゴ Pro W3">
    <w:altName w:val="Yu Gothic"/>
    <w:charset w:val="80"/>
    <w:family w:val="swiss"/>
    <w:pitch w:val="variable"/>
    <w:sig w:usb0="E00002FF" w:usb1="7AC7FFFF" w:usb2="00000012" w:usb3="00000000" w:csb0="0002000D" w:csb1="00000000"/>
  </w:font>
  <w:font w:name="Calibri Light">
    <w:panose1 w:val="020F0302020204030204"/>
    <w:charset w:val="00"/>
    <w:family w:val="swiss"/>
    <w:pitch w:val="variable"/>
    <w:sig w:usb0="E4002EFF" w:usb1="C000247B" w:usb2="00000009" w:usb3="00000000" w:csb0="000001FF" w:csb1="00000000"/>
  </w:font>
  <w:font w:name="Greek Parse">
    <w:altName w:val="Courier New"/>
    <w:charset w:val="00"/>
    <w:family w:val="auto"/>
    <w:pitch w:val="variable"/>
  </w:font>
  <w:font w:name="inherit">
    <w:altName w:val="Times New Roman"/>
    <w:charset w:val="01"/>
    <w:family w:val="roman"/>
    <w:pitch w:val="variable"/>
  </w:font>
  <w:font w:name="SimSun">
    <w:altName w:val="宋体"/>
    <w:panose1 w:val="02010600030101010101"/>
    <w:charset w:val="86"/>
    <w:family w:val="auto"/>
    <w:pitch w:val="variable"/>
    <w:sig w:usb0="00000203" w:usb1="288F0000" w:usb2="00000016" w:usb3="00000000" w:csb0="00040001" w:csb1="00000000"/>
  </w:font>
  <w:font w:name="DejaVu Sans">
    <w:altName w:val="Arial"/>
    <w:charset w:val="00"/>
    <w:family w:val="swiss"/>
    <w:pitch w:val="variable"/>
    <w:sig w:usb0="00000000" w:usb1="D200FDFF" w:usb2="0A24602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20B0503030403020204"/>
    <w:charset w:val="00"/>
    <w:family w:val="swiss"/>
    <w:notTrueType/>
    <w:pitch w:val="variable"/>
    <w:sig w:usb0="20000287" w:usb1="00000001" w:usb2="00000000" w:usb3="00000000" w:csb0="0000019F" w:csb1="00000000"/>
  </w:font>
  <w:font w:name="Myriad Pro Light">
    <w:panose1 w:val="020B0603030403020204"/>
    <w:charset w:val="00"/>
    <w:family w:val="swiss"/>
    <w:notTrueType/>
    <w:pitch w:val="variable"/>
    <w:sig w:usb0="20000287" w:usb1="00000001" w:usb2="00000000" w:usb3="00000000" w:csb0="0000019F" w:csb1="00000000"/>
  </w:font>
  <w:font w:name="Lucida Grande">
    <w:charset w:val="00"/>
    <w:family w:val="swiss"/>
    <w:pitch w:val="variable"/>
    <w:sig w:usb0="E1000AEF" w:usb1="5000A1FF" w:usb2="00000000" w:usb3="00000000" w:csb0="000001BF" w:csb1="00000000"/>
  </w:font>
  <w:font w:name="Aptos">
    <w:altName w:val="Calibri"/>
    <w:charset w:val="00"/>
    <w:family w:val="swiss"/>
    <w:pitch w:val="variable"/>
    <w:sig w:usb0="20000287" w:usb1="00000003"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368E" w:rsidRPr="00230C58" w:rsidRDefault="0038368E" w:rsidP="00230C58">
    <w:pPr>
      <w:pStyle w:val="Footer1"/>
      <w:tabs>
        <w:tab w:val="clear" w:pos="8640"/>
        <w:tab w:val="right" w:pos="8620"/>
      </w:tabs>
      <w:spacing w:after="200"/>
      <w:jc w:val="center"/>
      <w:rPr>
        <w:color w:val="auto"/>
        <w:szCs w:val="24"/>
      </w:rPr>
    </w:pPr>
    <w:r w:rsidRPr="00230C58">
      <w:rPr>
        <w:color w:val="auto"/>
        <w:szCs w:val="24"/>
      </w:rPr>
      <w:t xml:space="preserve">ii. </w:t>
    </w:r>
  </w:p>
  <w:p w:rsidR="00843B27" w:rsidRPr="00D07483" w:rsidRDefault="00843B27" w:rsidP="00843B27">
    <w:pPr>
      <w:pStyle w:val="Footer1"/>
      <w:jc w:val="center"/>
      <w:rPr>
        <w:color w:val="6C6C6C"/>
        <w:sz w:val="20"/>
      </w:rPr>
    </w:pPr>
    <w:r w:rsidRPr="00883D8D">
      <w:rPr>
        <w:rFonts w:ascii="Arial" w:hAnsi="Arial" w:cs="Arial"/>
        <w:color w:val="auto"/>
        <w:sz w:val="16"/>
        <w:szCs w:val="16"/>
      </w:rPr>
      <w:t>K</w:t>
    </w:r>
    <w:r>
      <w:rPr>
        <w:rFonts w:ascii="Arial" w:hAnsi="Arial" w:cs="Arial"/>
        <w:color w:val="auto"/>
        <w:sz w:val="16"/>
        <w:szCs w:val="16"/>
      </w:rPr>
      <w:t>upata masomo kwa njia ya</w:t>
    </w:r>
    <w:r w:rsidRPr="00883D8D">
      <w:rPr>
        <w:rFonts w:ascii="Arial" w:hAnsi="Arial" w:cs="Arial"/>
        <w:color w:val="auto"/>
        <w:sz w:val="16"/>
        <w:szCs w:val="16"/>
      </w:rPr>
      <w:t xml:space="preserve"> Video, Miongozo ya</w:t>
    </w:r>
    <w:r>
      <w:rPr>
        <w:rFonts w:ascii="Arial" w:hAnsi="Arial" w:cs="Arial"/>
        <w:color w:val="auto"/>
        <w:sz w:val="16"/>
        <w:szCs w:val="16"/>
      </w:rPr>
      <w:t xml:space="preserve"> somo na mengineyo,</w:t>
    </w:r>
    <w:r w:rsidRPr="00883D8D">
      <w:rPr>
        <w:rFonts w:ascii="Arial" w:hAnsi="Arial" w:cs="Arial"/>
        <w:color w:val="auto"/>
        <w:sz w:val="16"/>
        <w:szCs w:val="16"/>
      </w:rPr>
      <w:t xml:space="preserve"> tembelea</w:t>
    </w:r>
    <w:r>
      <w:rPr>
        <w:rFonts w:ascii="Arial" w:hAnsi="Arial" w:cs="Arial"/>
        <w:color w:val="auto"/>
        <w:sz w:val="16"/>
        <w:szCs w:val="16"/>
      </w:rPr>
      <w:t xml:space="preserve"> tovuti yetu: www.</w:t>
    </w:r>
    <w:r w:rsidRPr="00883D8D">
      <w:rPr>
        <w:rFonts w:ascii="Arial" w:hAnsi="Arial" w:cs="Arial"/>
        <w:color w:val="auto"/>
        <w:sz w:val="16"/>
        <w:szCs w:val="16"/>
      </w:rPr>
      <w:t>thirdmill.org</w:t>
    </w:r>
  </w:p>
  <w:p w:rsidR="0038368E" w:rsidRPr="00356D24" w:rsidRDefault="00843B27" w:rsidP="00356D24">
    <w:pPr>
      <w:pStyle w:val="Footer1"/>
      <w:jc w:val="center"/>
      <w:rPr>
        <w:color w:val="6C6C6C"/>
        <w:sz w:val="20"/>
      </w:rPr>
    </w:pPr>
    <w:r>
      <w:rPr>
        <w:rFonts w:ascii="Arial" w:hAnsi="Arial" w:cs="Arial"/>
        <w:color w:val="auto"/>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368E" w:rsidRPr="00356D24" w:rsidRDefault="0038368E" w:rsidP="00C84F85">
    <w:pPr>
      <w:pStyle w:val="Footer1"/>
      <w:jc w:val="center"/>
      <w:rPr>
        <w:color w:val="6C6C6C"/>
        <w:sz w:val="20"/>
      </w:rPr>
    </w:pPr>
    <w:r w:rsidRPr="00356D24">
      <w:rPr>
        <w:rFonts w:ascii="Arial" w:hAnsi="Arial" w:cs="Arial"/>
        <w:color w:val="auto"/>
        <w:sz w:val="20"/>
      </w:rPr>
      <w:t xml:space="preserve">For videos, study guides and other resources, visit </w:t>
    </w:r>
    <w:r w:rsidRPr="003340F8">
      <w:rPr>
        <w:rFonts w:ascii="Arial" w:hAnsi="Arial" w:cs="Arial"/>
        <w:color w:val="auto"/>
        <w:sz w:val="20"/>
      </w:rPr>
      <w:t>Thirdmill</w:t>
    </w:r>
    <w:r w:rsidRPr="00356D24">
      <w:rPr>
        <w:rFonts w:ascii="Arial" w:hAnsi="Arial" w:cs="Arial"/>
        <w:color w:val="auto"/>
        <w:sz w:val="20"/>
      </w:rPr>
      <w:t xml:space="preserve"> at thirdmill.org.</w:t>
    </w:r>
  </w:p>
  <w:p w:rsidR="0038368E" w:rsidRDefault="0038368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368E" w:rsidRPr="00230C58" w:rsidRDefault="0038368E" w:rsidP="00C84F85">
    <w:pPr>
      <w:pStyle w:val="footer0"/>
      <w:tabs>
        <w:tab w:val="clear" w:pos="8640"/>
        <w:tab w:val="right" w:pos="8620"/>
      </w:tabs>
      <w:spacing w:after="200"/>
      <w:jc w:val="center"/>
      <w:rPr>
        <w:color w:val="auto"/>
        <w:szCs w:val="24"/>
      </w:rPr>
    </w:pPr>
    <w:r w:rsidRPr="00230C58">
      <w:rPr>
        <w:color w:val="auto"/>
        <w:szCs w:val="24"/>
      </w:rPr>
      <w:t>i</w:t>
    </w:r>
    <w:r>
      <w:rPr>
        <w:color w:val="auto"/>
        <w:szCs w:val="24"/>
      </w:rPr>
      <w:t>i</w:t>
    </w:r>
    <w:r w:rsidRPr="00230C58">
      <w:rPr>
        <w:color w:val="auto"/>
        <w:szCs w:val="24"/>
      </w:rPr>
      <w:t xml:space="preserve">i. </w:t>
    </w:r>
  </w:p>
  <w:p w:rsidR="00737C22" w:rsidRPr="00D07483" w:rsidRDefault="00737C22" w:rsidP="00737C22">
    <w:pPr>
      <w:pStyle w:val="Footer1"/>
      <w:jc w:val="center"/>
      <w:rPr>
        <w:color w:val="6C6C6C"/>
        <w:sz w:val="20"/>
      </w:rPr>
    </w:pPr>
    <w:r w:rsidRPr="00883D8D">
      <w:rPr>
        <w:rFonts w:ascii="Arial" w:hAnsi="Arial" w:cs="Arial"/>
        <w:color w:val="auto"/>
        <w:sz w:val="16"/>
        <w:szCs w:val="16"/>
      </w:rPr>
      <w:t>K</w:t>
    </w:r>
    <w:r>
      <w:rPr>
        <w:rFonts w:ascii="Arial" w:hAnsi="Arial" w:cs="Arial"/>
        <w:color w:val="auto"/>
        <w:sz w:val="16"/>
        <w:szCs w:val="16"/>
      </w:rPr>
      <w:t>upata masomo kwa njia ya</w:t>
    </w:r>
    <w:r w:rsidRPr="00883D8D">
      <w:rPr>
        <w:rFonts w:ascii="Arial" w:hAnsi="Arial" w:cs="Arial"/>
        <w:color w:val="auto"/>
        <w:sz w:val="16"/>
        <w:szCs w:val="16"/>
      </w:rPr>
      <w:t xml:space="preserve"> Video, Miongozo ya</w:t>
    </w:r>
    <w:r>
      <w:rPr>
        <w:rFonts w:ascii="Arial" w:hAnsi="Arial" w:cs="Arial"/>
        <w:color w:val="auto"/>
        <w:sz w:val="16"/>
        <w:szCs w:val="16"/>
      </w:rPr>
      <w:t xml:space="preserve"> somo na mengineyo,</w:t>
    </w:r>
    <w:r w:rsidRPr="00883D8D">
      <w:rPr>
        <w:rFonts w:ascii="Arial" w:hAnsi="Arial" w:cs="Arial"/>
        <w:color w:val="auto"/>
        <w:sz w:val="16"/>
        <w:szCs w:val="16"/>
      </w:rPr>
      <w:t xml:space="preserve"> tembelea</w:t>
    </w:r>
    <w:r>
      <w:rPr>
        <w:rFonts w:ascii="Arial" w:hAnsi="Arial" w:cs="Arial"/>
        <w:color w:val="auto"/>
        <w:sz w:val="16"/>
        <w:szCs w:val="16"/>
      </w:rPr>
      <w:t xml:space="preserve"> tovuti yetu: www.</w:t>
    </w:r>
    <w:r w:rsidRPr="00883D8D">
      <w:rPr>
        <w:rFonts w:ascii="Arial" w:hAnsi="Arial" w:cs="Arial"/>
        <w:color w:val="auto"/>
        <w:sz w:val="16"/>
        <w:szCs w:val="16"/>
      </w:rPr>
      <w:t>thirdmill.org</w:t>
    </w:r>
  </w:p>
  <w:p w:rsidR="0038368E" w:rsidRDefault="00737C22">
    <w:pPr>
      <w:pStyle w:val="Footer"/>
    </w:pP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368E" w:rsidRDefault="0038368E">
    <w:pPr>
      <w:pStyle w:val="Footer1"/>
      <w:tabs>
        <w:tab w:val="clear" w:pos="8640"/>
        <w:tab w:val="left" w:pos="0"/>
        <w:tab w:val="right" w:pos="8620"/>
      </w:tabs>
      <w:rPr>
        <w:rFonts w:ascii="Arial" w:hAnsi="Arial"/>
        <w:sz w:val="18"/>
      </w:rPr>
    </w:pPr>
    <w:r>
      <w:rPr>
        <w:rFonts w:ascii="Arial" w:hAnsi="Arial"/>
        <w:sz w:val="18"/>
      </w:rPr>
      <w:t xml:space="preserve">The Gospels, Lesson One </w:t>
    </w:r>
    <w:r>
      <w:rPr>
        <w:rFonts w:ascii="Arial" w:hAnsi="Arial"/>
        <w:sz w:val="18"/>
      </w:rPr>
      <w:tab/>
      <w:t>-</w:t>
    </w:r>
    <w:r>
      <w:rPr>
        <w:rFonts w:ascii="Arial" w:hAnsi="Arial"/>
        <w:sz w:val="18"/>
      </w:rPr>
      <w:fldChar w:fldCharType="begin"/>
    </w:r>
    <w:r>
      <w:rPr>
        <w:rFonts w:ascii="Arial" w:hAnsi="Arial"/>
        <w:sz w:val="18"/>
      </w:rPr>
      <w:instrText xml:space="preserve"> PAGE </w:instrText>
    </w:r>
    <w:r>
      <w:rPr>
        <w:rFonts w:ascii="Arial" w:hAnsi="Arial"/>
        <w:sz w:val="18"/>
      </w:rPr>
      <w:fldChar w:fldCharType="separate"/>
    </w:r>
    <w:r>
      <w:rPr>
        <w:rFonts w:ascii="Arial" w:hAnsi="Arial"/>
        <w:noProof/>
        <w:sz w:val="18"/>
      </w:rPr>
      <w:t>14</w:t>
    </w:r>
    <w:r>
      <w:rPr>
        <w:rFonts w:ascii="Arial" w:hAnsi="Arial"/>
        <w:sz w:val="18"/>
      </w:rPr>
      <w:fldChar w:fldCharType="end"/>
    </w:r>
    <w:r>
      <w:rPr>
        <w:rFonts w:ascii="Arial" w:hAnsi="Arial"/>
        <w:sz w:val="18"/>
      </w:rPr>
      <w:t xml:space="preserve">- </w:t>
    </w:r>
    <w:r>
      <w:rPr>
        <w:rFonts w:ascii="Arial" w:hAnsi="Arial"/>
        <w:sz w:val="18"/>
      </w:rPr>
      <w:tab/>
      <w:t xml:space="preserve"> Third Millennium Ministries</w:t>
    </w:r>
  </w:p>
  <w:p w:rsidR="0038368E" w:rsidRDefault="0038368E">
    <w:pPr>
      <w:pStyle w:val="Footer1"/>
      <w:tabs>
        <w:tab w:val="clear" w:pos="8640"/>
        <w:tab w:val="right" w:pos="8620"/>
      </w:tabs>
      <w:rPr>
        <w:rFonts w:ascii="Arial" w:hAnsi="Arial"/>
        <w:sz w:val="18"/>
      </w:rPr>
    </w:pPr>
    <w:r>
      <w:rPr>
        <w:rFonts w:ascii="Arial" w:hAnsi="Arial"/>
        <w:sz w:val="18"/>
      </w:rPr>
      <w:t>Introduction to the Gospels</w:t>
    </w:r>
    <w:r>
      <w:rPr>
        <w:rFonts w:ascii="Arial" w:hAnsi="Arial"/>
        <w:sz w:val="18"/>
      </w:rPr>
      <w:tab/>
    </w:r>
    <w:r>
      <w:rPr>
        <w:rFonts w:ascii="Arial" w:hAnsi="Arial"/>
        <w:sz w:val="18"/>
      </w:rPr>
      <w:tab/>
      <w:t>(www.thirdmill.org)</w:t>
    </w:r>
    <w:r>
      <w:rPr>
        <w:rFonts w:ascii="Arial" w:hAnsi="Arial"/>
        <w:sz w:val="18"/>
      </w:rPr>
      <w:tab/>
    </w:r>
  </w:p>
  <w:p w:rsidR="0038368E" w:rsidRDefault="0038368E"/>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0377" w:rsidRPr="00D07483" w:rsidRDefault="00BE0377" w:rsidP="00BE0377">
    <w:pPr>
      <w:pStyle w:val="Footer1"/>
      <w:jc w:val="center"/>
      <w:rPr>
        <w:color w:val="6C6C6C"/>
        <w:sz w:val="20"/>
      </w:rPr>
    </w:pPr>
    <w:r w:rsidRPr="00883D8D">
      <w:rPr>
        <w:rFonts w:ascii="Arial" w:hAnsi="Arial" w:cs="Arial"/>
        <w:color w:val="auto"/>
        <w:sz w:val="16"/>
        <w:szCs w:val="16"/>
      </w:rPr>
      <w:t>K</w:t>
    </w:r>
    <w:r>
      <w:rPr>
        <w:rFonts w:ascii="Arial" w:hAnsi="Arial" w:cs="Arial"/>
        <w:color w:val="auto"/>
        <w:sz w:val="16"/>
        <w:szCs w:val="16"/>
      </w:rPr>
      <w:t>upata masomo kwa njia ya</w:t>
    </w:r>
    <w:r w:rsidRPr="00883D8D">
      <w:rPr>
        <w:rFonts w:ascii="Arial" w:hAnsi="Arial" w:cs="Arial"/>
        <w:color w:val="auto"/>
        <w:sz w:val="16"/>
        <w:szCs w:val="16"/>
      </w:rPr>
      <w:t xml:space="preserve"> Video, Miongozo ya</w:t>
    </w:r>
    <w:r>
      <w:rPr>
        <w:rFonts w:ascii="Arial" w:hAnsi="Arial" w:cs="Arial"/>
        <w:color w:val="auto"/>
        <w:sz w:val="16"/>
        <w:szCs w:val="16"/>
      </w:rPr>
      <w:t xml:space="preserve"> somo na mengineyo,</w:t>
    </w:r>
    <w:r w:rsidRPr="00883D8D">
      <w:rPr>
        <w:rFonts w:ascii="Arial" w:hAnsi="Arial" w:cs="Arial"/>
        <w:color w:val="auto"/>
        <w:sz w:val="16"/>
        <w:szCs w:val="16"/>
      </w:rPr>
      <w:t xml:space="preserve"> tembelea</w:t>
    </w:r>
    <w:r>
      <w:rPr>
        <w:rFonts w:ascii="Arial" w:hAnsi="Arial" w:cs="Arial"/>
        <w:color w:val="auto"/>
        <w:sz w:val="16"/>
        <w:szCs w:val="16"/>
      </w:rPr>
      <w:t xml:space="preserve"> tovuti yetu: www.</w:t>
    </w:r>
    <w:r w:rsidRPr="00883D8D">
      <w:rPr>
        <w:rFonts w:ascii="Arial" w:hAnsi="Arial" w:cs="Arial"/>
        <w:color w:val="auto"/>
        <w:sz w:val="16"/>
        <w:szCs w:val="16"/>
      </w:rPr>
      <w:t>thirdmill.org</w:t>
    </w:r>
  </w:p>
  <w:p w:rsidR="0038368E" w:rsidRPr="00D07483" w:rsidRDefault="00737C22" w:rsidP="00CC65C5">
    <w:pPr>
      <w:pStyle w:val="Header"/>
      <w:spacing w:after="200"/>
      <w:jc w:val="center"/>
      <w:rPr>
        <w:rFonts w:ascii="Times New Roman" w:hAnsi="Times New Roman" w:cs="Times New Roman"/>
        <w:noProof/>
      </w:rPr>
    </w:pPr>
    <w:r>
      <w:rPr>
        <w:rFonts w:ascii="Times New Roman" w:hAnsi="Times New Roman" w:cs="Times New Roman"/>
      </w:rPr>
      <w:t xml:space="preserve"> </w:t>
    </w:r>
  </w:p>
  <w:p w:rsidR="0038368E" w:rsidRPr="00D07483" w:rsidRDefault="00BE0377" w:rsidP="00A73530">
    <w:pPr>
      <w:pStyle w:val="footer0"/>
      <w:jc w:val="center"/>
      <w:rPr>
        <w:color w:val="6C6C6C"/>
        <w:sz w:val="20"/>
      </w:rPr>
    </w:pPr>
    <w:r>
      <w:rPr>
        <w:rFonts w:ascii="Arial" w:hAnsi="Arial" w:cs="Arial"/>
        <w:color w:val="auto"/>
        <w:sz w:val="20"/>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368E" w:rsidRDefault="0038368E">
    <w:pPr>
      <w:pStyle w:val="Footer1"/>
      <w:tabs>
        <w:tab w:val="clear" w:pos="8640"/>
        <w:tab w:val="right" w:pos="8620"/>
      </w:tabs>
      <w:jc w:val="center"/>
    </w:pPr>
  </w:p>
  <w:p w:rsidR="0038368E" w:rsidRPr="001C516B" w:rsidRDefault="0038368E" w:rsidP="00CC65C5">
    <w:pPr>
      <w:pStyle w:val="Header"/>
      <w:spacing w:after="200"/>
      <w:jc w:val="center"/>
      <w:rPr>
        <w:rFonts w:ascii="Times New Roman" w:hAnsi="Times New Roman" w:cs="Times New Roman"/>
        <w:noProof/>
      </w:rPr>
    </w:pPr>
    <w:r w:rsidRPr="001C516B">
      <w:rPr>
        <w:rFonts w:ascii="Times New Roman" w:hAnsi="Times New Roman" w:cs="Times New Roman"/>
      </w:rPr>
      <w:t>-</w:t>
    </w:r>
    <w:r w:rsidRPr="001C516B">
      <w:rPr>
        <w:rFonts w:ascii="Times New Roman" w:hAnsi="Times New Roman" w:cs="Times New Roman"/>
      </w:rPr>
      <w:fldChar w:fldCharType="begin"/>
    </w:r>
    <w:r w:rsidRPr="001C516B">
      <w:rPr>
        <w:rFonts w:ascii="Times New Roman" w:hAnsi="Times New Roman" w:cs="Times New Roman"/>
      </w:rPr>
      <w:instrText xml:space="preserve"> PAGE   \* MERGEFORMAT </w:instrText>
    </w:r>
    <w:r w:rsidRPr="001C516B">
      <w:rPr>
        <w:rFonts w:ascii="Times New Roman" w:hAnsi="Times New Roman" w:cs="Times New Roman"/>
      </w:rPr>
      <w:fldChar w:fldCharType="separate"/>
    </w:r>
    <w:r w:rsidR="00E00ED9">
      <w:rPr>
        <w:rFonts w:ascii="Times New Roman" w:hAnsi="Times New Roman" w:cs="Times New Roman"/>
        <w:noProof/>
      </w:rPr>
      <w:t>1</w:t>
    </w:r>
    <w:r w:rsidRPr="001C516B">
      <w:rPr>
        <w:rFonts w:ascii="Times New Roman" w:hAnsi="Times New Roman" w:cs="Times New Roman"/>
        <w:noProof/>
      </w:rPr>
      <w:fldChar w:fldCharType="end"/>
    </w:r>
    <w:r w:rsidRPr="001C516B">
      <w:rPr>
        <w:rFonts w:ascii="Times New Roman" w:hAnsi="Times New Roman" w:cs="Times New Roman"/>
        <w:noProof/>
      </w:rPr>
      <w:t>-</w:t>
    </w:r>
  </w:p>
  <w:p w:rsidR="00737C22" w:rsidRPr="00D07483" w:rsidRDefault="00737C22" w:rsidP="00737C22">
    <w:pPr>
      <w:pStyle w:val="Footer1"/>
      <w:jc w:val="center"/>
      <w:rPr>
        <w:color w:val="6C6C6C"/>
        <w:sz w:val="20"/>
      </w:rPr>
    </w:pPr>
    <w:r w:rsidRPr="00883D8D">
      <w:rPr>
        <w:rFonts w:ascii="Arial" w:hAnsi="Arial" w:cs="Arial"/>
        <w:color w:val="auto"/>
        <w:sz w:val="16"/>
        <w:szCs w:val="16"/>
      </w:rPr>
      <w:t>K</w:t>
    </w:r>
    <w:r>
      <w:rPr>
        <w:rFonts w:ascii="Arial" w:hAnsi="Arial" w:cs="Arial"/>
        <w:color w:val="auto"/>
        <w:sz w:val="16"/>
        <w:szCs w:val="16"/>
      </w:rPr>
      <w:t>upata masomo kwa njia ya</w:t>
    </w:r>
    <w:r w:rsidRPr="00883D8D">
      <w:rPr>
        <w:rFonts w:ascii="Arial" w:hAnsi="Arial" w:cs="Arial"/>
        <w:color w:val="auto"/>
        <w:sz w:val="16"/>
        <w:szCs w:val="16"/>
      </w:rPr>
      <w:t xml:space="preserve"> Video, Miongozo ya</w:t>
    </w:r>
    <w:r>
      <w:rPr>
        <w:rFonts w:ascii="Arial" w:hAnsi="Arial" w:cs="Arial"/>
        <w:color w:val="auto"/>
        <w:sz w:val="16"/>
        <w:szCs w:val="16"/>
      </w:rPr>
      <w:t xml:space="preserve"> somo na mengineyo,</w:t>
    </w:r>
    <w:r w:rsidRPr="00883D8D">
      <w:rPr>
        <w:rFonts w:ascii="Arial" w:hAnsi="Arial" w:cs="Arial"/>
        <w:color w:val="auto"/>
        <w:sz w:val="16"/>
        <w:szCs w:val="16"/>
      </w:rPr>
      <w:t xml:space="preserve"> tembelea</w:t>
    </w:r>
    <w:r>
      <w:rPr>
        <w:rFonts w:ascii="Arial" w:hAnsi="Arial" w:cs="Arial"/>
        <w:color w:val="auto"/>
        <w:sz w:val="16"/>
        <w:szCs w:val="16"/>
      </w:rPr>
      <w:t xml:space="preserve"> tovuti yetu: www.</w:t>
    </w:r>
    <w:r w:rsidRPr="00883D8D">
      <w:rPr>
        <w:rFonts w:ascii="Arial" w:hAnsi="Arial" w:cs="Arial"/>
        <w:color w:val="auto"/>
        <w:sz w:val="16"/>
        <w:szCs w:val="16"/>
      </w:rPr>
      <w:t>thirdmill.org</w:t>
    </w:r>
  </w:p>
  <w:p w:rsidR="0038368E" w:rsidRDefault="00737C22" w:rsidP="00EE3E21">
    <w:pPr>
      <w:pStyle w:val="Footer1"/>
      <w:tabs>
        <w:tab w:val="clear" w:pos="8640"/>
        <w:tab w:val="left" w:pos="2400"/>
        <w:tab w:val="right" w:pos="8620"/>
      </w:tabs>
      <w:rPr>
        <w:rFonts w:ascii="Arial" w:hAnsi="Arial"/>
        <w:sz w:val="18"/>
      </w:rPr>
    </w:pPr>
    <w:r>
      <w:rPr>
        <w:rFonts w:ascii="Arial" w:hAnsi="Arial"/>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703B" w:rsidRDefault="0038703B">
      <w:r>
        <w:separator/>
      </w:r>
    </w:p>
  </w:footnote>
  <w:footnote w:type="continuationSeparator" w:id="0">
    <w:p w:rsidR="0038703B" w:rsidRDefault="003870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368E" w:rsidRDefault="0038368E">
    <w:pPr>
      <w:pStyle w:val="Header1"/>
      <w:pBdr>
        <w:top w:val="single" w:sz="4" w:space="0" w:color="000000"/>
        <w:left w:val="single" w:sz="4" w:space="0" w:color="000000"/>
        <w:bottom w:val="single" w:sz="4" w:space="0" w:color="000000"/>
        <w:right w:val="single" w:sz="4" w:space="0" w:color="000000"/>
      </w:pBdr>
      <w:tabs>
        <w:tab w:val="clear" w:pos="8640"/>
        <w:tab w:val="right" w:pos="8620"/>
      </w:tabs>
      <w:jc w:val="center"/>
      <w:rPr>
        <w:rFonts w:ascii="Lucida Sans" w:hAnsi="Lucida Sans"/>
        <w:b/>
        <w:i/>
        <w:sz w:val="18"/>
      </w:rPr>
    </w:pPr>
    <w:r>
      <w:rPr>
        <w:rFonts w:ascii="Lucida Sans" w:hAnsi="Lucida Sans"/>
        <w:b/>
        <w:i/>
        <w:sz w:val="18"/>
      </w:rPr>
      <w:t xml:space="preserve">For videos, study guides and many other resources, please visit </w:t>
    </w:r>
    <w:hyperlink r:id="rId1" w:history="1">
      <w:r>
        <w:rPr>
          <w:rStyle w:val="Hyperlink"/>
          <w:rFonts w:ascii="Lucida Sans" w:hAnsi="Lucida Sans"/>
          <w:b/>
          <w:i/>
          <w:color w:val="000000"/>
          <w:sz w:val="18"/>
          <w:u w:val="none"/>
        </w:rPr>
        <w:t>http://thirdmill.org/scribd</w:t>
      </w:r>
    </w:hyperlink>
  </w:p>
  <w:p w:rsidR="0038368E" w:rsidRDefault="0038368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368E" w:rsidRPr="00737C22" w:rsidRDefault="0038368E" w:rsidP="005F120A">
    <w:pPr>
      <w:pStyle w:val="Header"/>
      <w:tabs>
        <w:tab w:val="clear" w:pos="4320"/>
        <w:tab w:val="clear" w:pos="8640"/>
      </w:tabs>
      <w:ind w:left="-180" w:right="-360"/>
      <w:rPr>
        <w:rFonts w:ascii="Times New Roman" w:hAnsi="Times New Roman" w:cs="Times New Roman"/>
        <w:noProof/>
        <w:color w:val="000000"/>
        <w:sz w:val="20"/>
        <w:szCs w:val="20"/>
      </w:rPr>
    </w:pPr>
    <w:r w:rsidRPr="00737C22">
      <w:rPr>
        <w:rFonts w:ascii="Times New Roman" w:hAnsi="Times New Roman" w:cs="Times New Roman"/>
        <w:color w:val="000000"/>
        <w:sz w:val="20"/>
        <w:szCs w:val="20"/>
      </w:rPr>
      <w:t>Vitabu vya Injili</w:t>
    </w:r>
    <w:r w:rsidRPr="00737C22">
      <w:rPr>
        <w:rFonts w:ascii="Times New Roman" w:hAnsi="Times New Roman" w:cs="Times New Roman"/>
        <w:color w:val="000000"/>
        <w:sz w:val="20"/>
        <w:szCs w:val="20"/>
      </w:rPr>
      <w:tab/>
    </w:r>
    <w:r w:rsidRPr="00737C22">
      <w:rPr>
        <w:rFonts w:ascii="Times New Roman" w:hAnsi="Times New Roman" w:cs="Times New Roman"/>
        <w:noProof/>
        <w:color w:val="000000"/>
        <w:sz w:val="20"/>
        <w:szCs w:val="20"/>
      </w:rPr>
      <w:tab/>
    </w:r>
    <w:r w:rsidRPr="00737C22">
      <w:rPr>
        <w:rFonts w:ascii="Times New Roman" w:hAnsi="Times New Roman" w:cs="Times New Roman"/>
        <w:noProof/>
        <w:color w:val="000000"/>
        <w:sz w:val="20"/>
        <w:szCs w:val="20"/>
      </w:rPr>
      <w:tab/>
    </w:r>
    <w:r w:rsidRPr="00737C22">
      <w:rPr>
        <w:rFonts w:ascii="Times New Roman" w:hAnsi="Times New Roman" w:cs="Times New Roman"/>
        <w:noProof/>
        <w:color w:val="000000"/>
        <w:sz w:val="20"/>
        <w:szCs w:val="20"/>
      </w:rPr>
      <w:tab/>
    </w:r>
    <w:r w:rsidRPr="00737C22">
      <w:rPr>
        <w:rFonts w:ascii="Times New Roman" w:hAnsi="Times New Roman" w:cs="Times New Roman"/>
        <w:noProof/>
        <w:color w:val="000000"/>
        <w:sz w:val="20"/>
        <w:szCs w:val="20"/>
      </w:rPr>
      <w:tab/>
    </w:r>
    <w:r w:rsidR="00B52ACB">
      <w:rPr>
        <w:rFonts w:ascii="Times New Roman" w:hAnsi="Times New Roman" w:cs="Times New Roman"/>
        <w:noProof/>
        <w:color w:val="000000"/>
        <w:sz w:val="20"/>
        <w:szCs w:val="20"/>
      </w:rPr>
      <w:tab/>
    </w:r>
    <w:r w:rsidR="00B52ACB">
      <w:rPr>
        <w:rFonts w:ascii="Times New Roman" w:hAnsi="Times New Roman" w:cs="Times New Roman"/>
        <w:noProof/>
        <w:color w:val="000000"/>
        <w:sz w:val="20"/>
        <w:szCs w:val="20"/>
      </w:rPr>
      <w:tab/>
    </w:r>
    <w:r w:rsidR="00B52ACB">
      <w:rPr>
        <w:rFonts w:ascii="Times New Roman" w:hAnsi="Times New Roman" w:cs="Times New Roman"/>
        <w:noProof/>
        <w:color w:val="000000"/>
        <w:sz w:val="20"/>
        <w:szCs w:val="20"/>
      </w:rPr>
      <w:tab/>
    </w:r>
    <w:r w:rsidRPr="00737C22">
      <w:rPr>
        <w:rFonts w:ascii="Times New Roman" w:hAnsi="Times New Roman" w:cs="Times New Roman"/>
        <w:noProof/>
        <w:color w:val="000000"/>
        <w:sz w:val="20"/>
        <w:szCs w:val="20"/>
      </w:rPr>
      <w:t xml:space="preserve">Somo la Pili: Injili </w:t>
    </w:r>
    <w:r w:rsidR="008549CA">
      <w:rPr>
        <w:rFonts w:ascii="Times New Roman" w:hAnsi="Times New Roman" w:cs="Times New Roman"/>
        <w:noProof/>
        <w:color w:val="000000"/>
        <w:sz w:val="20"/>
        <w:szCs w:val="20"/>
      </w:rPr>
      <w:t>y</w:t>
    </w:r>
    <w:r w:rsidRPr="00737C22">
      <w:rPr>
        <w:rFonts w:ascii="Times New Roman" w:hAnsi="Times New Roman" w:cs="Times New Roman"/>
        <w:noProof/>
        <w:color w:val="000000"/>
        <w:sz w:val="20"/>
        <w:szCs w:val="20"/>
      </w:rPr>
      <w:t>a Mathayo</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5935" w:rsidRPr="00F22E88" w:rsidRDefault="00F85935" w:rsidP="00F85935">
    <w:pPr>
      <w:pStyle w:val="Header1"/>
      <w:tabs>
        <w:tab w:val="clear" w:pos="8640"/>
        <w:tab w:val="left" w:pos="8140"/>
      </w:tabs>
      <w:spacing w:after="120"/>
      <w:jc w:val="center"/>
      <w:rPr>
        <w:b/>
        <w:sz w:val="40"/>
      </w:rPr>
    </w:pPr>
    <w:r w:rsidRPr="00A720CB">
      <w:rPr>
        <w:b/>
        <w:sz w:val="40"/>
      </w:rPr>
      <w:t>Vitabu vya Injili</w:t>
    </w:r>
  </w:p>
  <w:p w:rsidR="00F85935" w:rsidRPr="00F22E88" w:rsidRDefault="00F85935" w:rsidP="00F85935">
    <w:pPr>
      <w:pStyle w:val="Header1"/>
      <w:tabs>
        <w:tab w:val="clear" w:pos="8640"/>
      </w:tabs>
      <w:spacing w:after="120"/>
      <w:jc w:val="center"/>
      <w:rPr>
        <w:b/>
        <w:sz w:val="28"/>
      </w:rPr>
    </w:pPr>
    <w:r>
      <w:rPr>
        <w:b/>
        <w:sz w:val="28"/>
      </w:rPr>
      <w:t>Somo la Pili</w:t>
    </w:r>
  </w:p>
  <w:p w:rsidR="0038368E" w:rsidRPr="00F85935" w:rsidRDefault="00F85935" w:rsidP="00F85935">
    <w:pPr>
      <w:pStyle w:val="header0"/>
      <w:tabs>
        <w:tab w:val="clear" w:pos="8640"/>
        <w:tab w:val="left" w:pos="8140"/>
      </w:tabs>
      <w:spacing w:after="120"/>
      <w:jc w:val="center"/>
      <w:rPr>
        <w:b/>
        <w:sz w:val="28"/>
      </w:rPr>
    </w:pPr>
    <w:r w:rsidRPr="00F85935">
      <w:rPr>
        <w:b/>
        <w:sz w:val="28"/>
      </w:rPr>
      <w:t>Injili ya Mathayo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812E504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2E8C088"/>
    <w:lvl w:ilvl="0">
      <w:start w:val="1"/>
      <w:numFmt w:val="upperRoman"/>
      <w:lvlText w:val="%1."/>
      <w:lvlJc w:val="left"/>
      <w:pPr>
        <w:tabs>
          <w:tab w:val="num" w:pos="720"/>
        </w:tabs>
        <w:ind w:left="720" w:firstLine="360"/>
      </w:pPr>
      <w:rPr>
        <w:rFonts w:hint="default"/>
        <w:color w:val="943634"/>
        <w:position w:val="0"/>
        <w:sz w:val="24"/>
      </w:rPr>
    </w:lvl>
    <w:lvl w:ilvl="1">
      <w:start w:val="1"/>
      <w:numFmt w:val="upperLetter"/>
      <w:pStyle w:val="Heading2"/>
      <w:lvlText w:val="%2."/>
      <w:lvlJc w:val="left"/>
      <w:pPr>
        <w:tabs>
          <w:tab w:val="num" w:pos="360"/>
        </w:tabs>
        <w:ind w:left="360" w:firstLine="720"/>
      </w:pPr>
      <w:rPr>
        <w:rFonts w:hint="default"/>
        <w:color w:val="000000"/>
        <w:position w:val="0"/>
        <w:sz w:val="24"/>
      </w:rPr>
    </w:lvl>
    <w:lvl w:ilvl="2">
      <w:start w:val="1"/>
      <w:numFmt w:val="decimal"/>
      <w:isLgl/>
      <w:lvlText w:val="%3."/>
      <w:lvlJc w:val="left"/>
      <w:pPr>
        <w:tabs>
          <w:tab w:val="num" w:pos="360"/>
        </w:tabs>
        <w:ind w:left="360" w:firstLine="1440"/>
      </w:pPr>
      <w:rPr>
        <w:rFonts w:hint="default"/>
        <w:color w:val="000000"/>
        <w:position w:val="0"/>
        <w:sz w:val="24"/>
      </w:rPr>
    </w:lvl>
    <w:lvl w:ilvl="3">
      <w:start w:val="1"/>
      <w:numFmt w:val="lowerLetter"/>
      <w:lvlText w:val="%4."/>
      <w:lvlJc w:val="left"/>
      <w:pPr>
        <w:tabs>
          <w:tab w:val="num" w:pos="360"/>
        </w:tabs>
        <w:ind w:left="360" w:firstLine="2160"/>
      </w:pPr>
      <w:rPr>
        <w:rFonts w:hint="default"/>
        <w:color w:val="000000"/>
        <w:position w:val="0"/>
        <w:sz w:val="24"/>
      </w:rPr>
    </w:lvl>
    <w:lvl w:ilvl="4">
      <w:start w:val="1"/>
      <w:numFmt w:val="lowerRoman"/>
      <w:lvlText w:val="%5."/>
      <w:lvlJc w:val="left"/>
      <w:pPr>
        <w:tabs>
          <w:tab w:val="num" w:pos="360"/>
        </w:tabs>
        <w:ind w:left="360" w:firstLine="288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60"/>
        </w:tabs>
        <w:ind w:left="360" w:firstLine="6120"/>
      </w:pPr>
      <w:rPr>
        <w:rFonts w:hint="default"/>
        <w:color w:val="000000"/>
        <w:position w:val="0"/>
        <w:sz w:val="24"/>
      </w:rPr>
    </w:lvl>
  </w:abstractNum>
  <w:abstractNum w:abstractNumId="2" w15:restartNumberingAfterBreak="0">
    <w:nsid w:val="00000002"/>
    <w:multiLevelType w:val="multilevel"/>
    <w:tmpl w:val="8F2C1F90"/>
    <w:lvl w:ilvl="0">
      <w:start w:val="1"/>
      <w:numFmt w:val="upperRoman"/>
      <w:lvlText w:val="%1."/>
      <w:lvlJc w:val="left"/>
      <w:pPr>
        <w:tabs>
          <w:tab w:val="num" w:pos="3060"/>
        </w:tabs>
        <w:ind w:left="3060" w:firstLine="90"/>
      </w:pPr>
      <w:rPr>
        <w:rFonts w:hint="default"/>
        <w:b/>
        <w:color w:val="943634"/>
        <w:position w:val="0"/>
        <w:sz w:val="24"/>
      </w:rPr>
    </w:lvl>
    <w:lvl w:ilvl="1">
      <w:start w:val="1"/>
      <w:numFmt w:val="lowerLetter"/>
      <w:lvlText w:val="%2."/>
      <w:lvlJc w:val="left"/>
      <w:pPr>
        <w:tabs>
          <w:tab w:val="num" w:pos="360"/>
        </w:tabs>
        <w:ind w:left="360" w:firstLine="1080"/>
      </w:pPr>
      <w:rPr>
        <w:rFonts w:hint="default"/>
        <w:color w:val="000000"/>
        <w:position w:val="0"/>
        <w:sz w:val="24"/>
      </w:rPr>
    </w:lvl>
    <w:lvl w:ilvl="2">
      <w:start w:val="1"/>
      <w:numFmt w:val="lowerRoman"/>
      <w:lvlText w:val="%3."/>
      <w:lvlJc w:val="left"/>
      <w:pPr>
        <w:tabs>
          <w:tab w:val="num" w:pos="360"/>
        </w:tabs>
        <w:ind w:left="360" w:firstLine="1800"/>
      </w:pPr>
      <w:rPr>
        <w:rFonts w:hint="default"/>
        <w:color w:val="000000"/>
        <w:position w:val="0"/>
        <w:sz w:val="24"/>
      </w:rPr>
    </w:lvl>
    <w:lvl w:ilvl="3">
      <w:start w:val="1"/>
      <w:numFmt w:val="decimal"/>
      <w:isLgl/>
      <w:lvlText w:val="%4."/>
      <w:lvlJc w:val="left"/>
      <w:pPr>
        <w:tabs>
          <w:tab w:val="num" w:pos="360"/>
        </w:tabs>
        <w:ind w:left="360" w:firstLine="2520"/>
      </w:pPr>
      <w:rPr>
        <w:rFonts w:hint="default"/>
        <w:color w:val="000000"/>
        <w:position w:val="0"/>
        <w:sz w:val="24"/>
      </w:rPr>
    </w:lvl>
    <w:lvl w:ilvl="4">
      <w:start w:val="1"/>
      <w:numFmt w:val="lowerLetter"/>
      <w:lvlText w:val="%5."/>
      <w:lvlJc w:val="left"/>
      <w:pPr>
        <w:tabs>
          <w:tab w:val="num" w:pos="360"/>
        </w:tabs>
        <w:ind w:left="360" w:firstLine="324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60"/>
        </w:tabs>
        <w:ind w:left="360" w:firstLine="6120"/>
      </w:pPr>
      <w:rPr>
        <w:rFonts w:hint="default"/>
        <w:color w:val="000000"/>
        <w:position w:val="0"/>
        <w:sz w:val="24"/>
      </w:rPr>
    </w:lvl>
  </w:abstractNum>
  <w:abstractNum w:abstractNumId="3" w15:restartNumberingAfterBreak="0">
    <w:nsid w:val="00000003"/>
    <w:multiLevelType w:val="multilevel"/>
    <w:tmpl w:val="00000003"/>
    <w:name w:val="WW8Num3"/>
    <w:lvl w:ilvl="0">
      <w:start w:val="1"/>
      <w:numFmt w:val="bullet"/>
      <w:pStyle w:val="CommentTextChar"/>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4" w15:restartNumberingAfterBreak="0">
    <w:nsid w:val="00000004"/>
    <w:multiLevelType w:val="singleLevel"/>
    <w:tmpl w:val="5BE84F18"/>
    <w:name w:val="WW8Num5"/>
    <w:lvl w:ilvl="0">
      <w:start w:val="1"/>
      <w:numFmt w:val="decimal"/>
      <w:lvlText w:val="%1."/>
      <w:lvlJc w:val="left"/>
      <w:pPr>
        <w:tabs>
          <w:tab w:val="num" w:pos="720"/>
        </w:tabs>
        <w:ind w:left="720" w:hanging="720"/>
      </w:pPr>
      <w:rPr>
        <w:rFonts w:ascii="Arial" w:hAnsi="Arial" w:hint="default"/>
        <w:b/>
        <w:bCs/>
      </w:rPr>
    </w:lvl>
  </w:abstractNum>
  <w:abstractNum w:abstractNumId="5" w15:restartNumberingAfterBreak="0">
    <w:nsid w:val="03A74EA6"/>
    <w:multiLevelType w:val="multilevel"/>
    <w:tmpl w:val="894EE874"/>
    <w:lvl w:ilvl="0">
      <w:start w:val="1"/>
      <w:numFmt w:val="upperRoman"/>
      <w:lvlText w:val="%1."/>
      <w:lvlJc w:val="left"/>
      <w:pPr>
        <w:tabs>
          <w:tab w:val="num" w:pos="2790"/>
        </w:tabs>
        <w:ind w:left="2790" w:firstLine="90"/>
      </w:pPr>
      <w:rPr>
        <w:rFonts w:hint="default"/>
        <w:color w:val="000000"/>
        <w:position w:val="0"/>
        <w:sz w:val="24"/>
      </w:rPr>
    </w:lvl>
    <w:lvl w:ilvl="1">
      <w:start w:val="1"/>
      <w:numFmt w:val="lowerLetter"/>
      <w:lvlText w:val="%2."/>
      <w:lvlJc w:val="left"/>
      <w:pPr>
        <w:tabs>
          <w:tab w:val="num" w:pos="360"/>
        </w:tabs>
        <w:ind w:left="360" w:firstLine="1080"/>
      </w:pPr>
      <w:rPr>
        <w:rFonts w:hint="default"/>
        <w:color w:val="000000"/>
        <w:position w:val="0"/>
        <w:sz w:val="24"/>
      </w:rPr>
    </w:lvl>
    <w:lvl w:ilvl="2">
      <w:start w:val="1"/>
      <w:numFmt w:val="lowerRoman"/>
      <w:lvlText w:val="%3."/>
      <w:lvlJc w:val="left"/>
      <w:pPr>
        <w:tabs>
          <w:tab w:val="num" w:pos="360"/>
        </w:tabs>
        <w:ind w:left="360" w:firstLine="1800"/>
      </w:pPr>
      <w:rPr>
        <w:rFonts w:hint="default"/>
        <w:color w:val="000000"/>
        <w:position w:val="0"/>
        <w:sz w:val="24"/>
      </w:rPr>
    </w:lvl>
    <w:lvl w:ilvl="3">
      <w:start w:val="1"/>
      <w:numFmt w:val="decimal"/>
      <w:isLgl/>
      <w:lvlText w:val="%4."/>
      <w:lvlJc w:val="left"/>
      <w:pPr>
        <w:tabs>
          <w:tab w:val="num" w:pos="360"/>
        </w:tabs>
        <w:ind w:left="360" w:firstLine="2520"/>
      </w:pPr>
      <w:rPr>
        <w:rFonts w:hint="default"/>
        <w:color w:val="000000"/>
        <w:position w:val="0"/>
        <w:sz w:val="24"/>
      </w:rPr>
    </w:lvl>
    <w:lvl w:ilvl="4">
      <w:start w:val="1"/>
      <w:numFmt w:val="lowerLetter"/>
      <w:lvlText w:val="%5."/>
      <w:lvlJc w:val="left"/>
      <w:pPr>
        <w:tabs>
          <w:tab w:val="num" w:pos="360"/>
        </w:tabs>
        <w:ind w:left="360" w:firstLine="324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60"/>
        </w:tabs>
        <w:ind w:left="360" w:firstLine="6120"/>
      </w:pPr>
      <w:rPr>
        <w:rFonts w:hint="default"/>
        <w:color w:val="000000"/>
        <w:position w:val="0"/>
        <w:sz w:val="24"/>
      </w:rPr>
    </w:lvl>
  </w:abstractNum>
  <w:abstractNum w:abstractNumId="6" w15:restartNumberingAfterBreak="0">
    <w:nsid w:val="03F44989"/>
    <w:multiLevelType w:val="hybridMultilevel"/>
    <w:tmpl w:val="8AC89AA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60C2D8F"/>
    <w:multiLevelType w:val="hybridMultilevel"/>
    <w:tmpl w:val="A5F8C8B8"/>
    <w:lvl w:ilvl="0" w:tplc="C900B170">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0A5811BC"/>
    <w:multiLevelType w:val="hybridMultilevel"/>
    <w:tmpl w:val="137280D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B433B1E"/>
    <w:multiLevelType w:val="hybridMultilevel"/>
    <w:tmpl w:val="7340CFFA"/>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F555F89"/>
    <w:multiLevelType w:val="hybridMultilevel"/>
    <w:tmpl w:val="0CD00334"/>
    <w:lvl w:ilvl="0" w:tplc="483E042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2C82B93"/>
    <w:multiLevelType w:val="hybridMultilevel"/>
    <w:tmpl w:val="E2BA88EC"/>
    <w:lvl w:ilvl="0" w:tplc="0409000F">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7375E5"/>
    <w:multiLevelType w:val="multilevel"/>
    <w:tmpl w:val="0634605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1D30615B"/>
    <w:multiLevelType w:val="hybridMultilevel"/>
    <w:tmpl w:val="6E80ACC6"/>
    <w:lvl w:ilvl="0" w:tplc="FFFFFFFF">
      <w:start w:val="1"/>
      <w:numFmt w:val="decimal"/>
      <w:pStyle w:val="Heading1"/>
      <w:lvlText w:val="%1."/>
      <w:lvlJc w:val="left"/>
      <w:pPr>
        <w:tabs>
          <w:tab w:val="num" w:pos="720"/>
        </w:tabs>
        <w:ind w:left="720" w:hanging="360"/>
      </w:p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4" w15:restartNumberingAfterBreak="0">
    <w:nsid w:val="1DB3182A"/>
    <w:multiLevelType w:val="hybridMultilevel"/>
    <w:tmpl w:val="94948CEC"/>
    <w:lvl w:ilvl="0" w:tplc="FFFFFFFF">
      <w:start w:val="1"/>
      <w:numFmt w:val="upperRoman"/>
      <w:lvlText w:val="%1."/>
      <w:lvlJc w:val="left"/>
      <w:pPr>
        <w:tabs>
          <w:tab w:val="num" w:pos="1080"/>
        </w:tabs>
        <w:ind w:left="1080" w:hanging="72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5" w15:restartNumberingAfterBreak="0">
    <w:nsid w:val="22B704C7"/>
    <w:multiLevelType w:val="hybridMultilevel"/>
    <w:tmpl w:val="13DAE1B2"/>
    <w:lvl w:ilvl="0" w:tplc="1B946062">
      <w:numFmt w:val="bullet"/>
      <w:lvlText w:val="—"/>
      <w:lvlJc w:val="left"/>
      <w:pPr>
        <w:ind w:left="1080" w:hanging="360"/>
      </w:pPr>
      <w:rPr>
        <w:rFonts w:ascii="Times New Roman" w:eastAsia="ヒラギノ角ゴ Pro W3"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2F678D4"/>
    <w:multiLevelType w:val="hybridMultilevel"/>
    <w:tmpl w:val="25523F58"/>
    <w:lvl w:ilvl="0" w:tplc="EF0AFCCE">
      <w:numFmt w:val="bullet"/>
      <w:lvlText w:val=""/>
      <w:lvlJc w:val="left"/>
      <w:pPr>
        <w:ind w:left="1080" w:hanging="360"/>
      </w:pPr>
      <w:rPr>
        <w:rFonts w:ascii="Wingdings" w:eastAsia="ヒラギノ角ゴ Pro W3"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88074F1"/>
    <w:multiLevelType w:val="hybridMultilevel"/>
    <w:tmpl w:val="62303ACC"/>
    <w:lvl w:ilvl="0" w:tplc="1F36B660">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8C24316"/>
    <w:multiLevelType w:val="multilevel"/>
    <w:tmpl w:val="3B06DF0A"/>
    <w:lvl w:ilvl="0">
      <w:start w:val="1"/>
      <w:numFmt w:val="upperRoman"/>
      <w:lvlText w:val="%1."/>
      <w:lvlJc w:val="left"/>
      <w:pPr>
        <w:ind w:left="360" w:hanging="360"/>
      </w:pPr>
      <w:rPr>
        <w:rFonts w:hint="default"/>
        <w:color w:val="2C5376"/>
      </w:rPr>
    </w:lvl>
    <w:lvl w:ilvl="1">
      <w:start w:val="1"/>
      <w:numFmt w:val="upperLetter"/>
      <w:lvlText w:val="%2."/>
      <w:lvlJc w:val="left"/>
      <w:pPr>
        <w:ind w:left="900" w:hanging="360"/>
      </w:pPr>
      <w:rPr>
        <w:rFonts w:hint="default"/>
      </w:rPr>
    </w:lvl>
    <w:lvl w:ilvl="2">
      <w:start w:val="1"/>
      <w:numFmt w:val="decimal"/>
      <w:lvlText w:val="%3."/>
      <w:lvlJc w:val="left"/>
      <w:pPr>
        <w:ind w:left="144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2C4C1E63"/>
    <w:multiLevelType w:val="hybridMultilevel"/>
    <w:tmpl w:val="5070290A"/>
    <w:lvl w:ilvl="0" w:tplc="D8ACC44C">
      <w:start w:val="1"/>
      <w:numFmt w:val="upperLetter"/>
      <w:lvlText w:val="%1."/>
      <w:lvlJc w:val="left"/>
      <w:pPr>
        <w:ind w:left="720" w:hanging="360"/>
      </w:pPr>
      <w:rPr>
        <w:rFonts w:hint="default"/>
        <w:b/>
        <w:bCs/>
      </w:rPr>
    </w:lvl>
    <w:lvl w:ilvl="1" w:tplc="04090019" w:tentative="1">
      <w:start w:val="1"/>
      <w:numFmt w:val="lowerLetter"/>
      <w:lvlText w:val="%2."/>
      <w:lvlJc w:val="left"/>
      <w:pPr>
        <w:ind w:left="3168" w:hanging="360"/>
      </w:pPr>
    </w:lvl>
    <w:lvl w:ilvl="2" w:tplc="0409001B" w:tentative="1">
      <w:start w:val="1"/>
      <w:numFmt w:val="lowerRoman"/>
      <w:lvlText w:val="%3."/>
      <w:lvlJc w:val="right"/>
      <w:pPr>
        <w:ind w:left="3888" w:hanging="180"/>
      </w:pPr>
    </w:lvl>
    <w:lvl w:ilvl="3" w:tplc="0409000F" w:tentative="1">
      <w:start w:val="1"/>
      <w:numFmt w:val="decimal"/>
      <w:lvlText w:val="%4."/>
      <w:lvlJc w:val="left"/>
      <w:pPr>
        <w:ind w:left="4608" w:hanging="360"/>
      </w:pPr>
    </w:lvl>
    <w:lvl w:ilvl="4" w:tplc="04090019" w:tentative="1">
      <w:start w:val="1"/>
      <w:numFmt w:val="lowerLetter"/>
      <w:lvlText w:val="%5."/>
      <w:lvlJc w:val="left"/>
      <w:pPr>
        <w:ind w:left="5328" w:hanging="360"/>
      </w:pPr>
    </w:lvl>
    <w:lvl w:ilvl="5" w:tplc="0409001B" w:tentative="1">
      <w:start w:val="1"/>
      <w:numFmt w:val="lowerRoman"/>
      <w:lvlText w:val="%6."/>
      <w:lvlJc w:val="right"/>
      <w:pPr>
        <w:ind w:left="6048" w:hanging="180"/>
      </w:pPr>
    </w:lvl>
    <w:lvl w:ilvl="6" w:tplc="0409000F" w:tentative="1">
      <w:start w:val="1"/>
      <w:numFmt w:val="decimal"/>
      <w:lvlText w:val="%7."/>
      <w:lvlJc w:val="left"/>
      <w:pPr>
        <w:ind w:left="6768" w:hanging="360"/>
      </w:pPr>
    </w:lvl>
    <w:lvl w:ilvl="7" w:tplc="04090019" w:tentative="1">
      <w:start w:val="1"/>
      <w:numFmt w:val="lowerLetter"/>
      <w:lvlText w:val="%8."/>
      <w:lvlJc w:val="left"/>
      <w:pPr>
        <w:ind w:left="7488" w:hanging="360"/>
      </w:pPr>
    </w:lvl>
    <w:lvl w:ilvl="8" w:tplc="0409001B" w:tentative="1">
      <w:start w:val="1"/>
      <w:numFmt w:val="lowerRoman"/>
      <w:lvlText w:val="%9."/>
      <w:lvlJc w:val="right"/>
      <w:pPr>
        <w:ind w:left="8208" w:hanging="180"/>
      </w:pPr>
    </w:lvl>
  </w:abstractNum>
  <w:abstractNum w:abstractNumId="20" w15:restartNumberingAfterBreak="0">
    <w:nsid w:val="2F657A49"/>
    <w:multiLevelType w:val="hybridMultilevel"/>
    <w:tmpl w:val="6AB8B546"/>
    <w:lvl w:ilvl="0" w:tplc="16C8E98A">
      <w:start w:val="2"/>
      <w:numFmt w:val="upperRoman"/>
      <w:lvlText w:val="%1u"/>
      <w:lvlJc w:val="left"/>
      <w:pPr>
        <w:tabs>
          <w:tab w:val="num" w:pos="3420"/>
        </w:tabs>
        <w:ind w:left="3420" w:hanging="720"/>
      </w:pPr>
      <w:rPr>
        <w:rFonts w:hint="default"/>
      </w:rPr>
    </w:lvl>
    <w:lvl w:ilvl="1" w:tplc="00190409" w:tentative="1">
      <w:start w:val="1"/>
      <w:numFmt w:val="lowerLetter"/>
      <w:lvlText w:val="%2."/>
      <w:lvlJc w:val="left"/>
      <w:pPr>
        <w:tabs>
          <w:tab w:val="num" w:pos="3780"/>
        </w:tabs>
        <w:ind w:left="3780" w:hanging="360"/>
      </w:pPr>
    </w:lvl>
    <w:lvl w:ilvl="2" w:tplc="001B0409" w:tentative="1">
      <w:start w:val="1"/>
      <w:numFmt w:val="lowerRoman"/>
      <w:lvlText w:val="%3."/>
      <w:lvlJc w:val="right"/>
      <w:pPr>
        <w:tabs>
          <w:tab w:val="num" w:pos="4500"/>
        </w:tabs>
        <w:ind w:left="4500" w:hanging="180"/>
      </w:pPr>
    </w:lvl>
    <w:lvl w:ilvl="3" w:tplc="000F0409" w:tentative="1">
      <w:start w:val="1"/>
      <w:numFmt w:val="decimal"/>
      <w:lvlText w:val="%4."/>
      <w:lvlJc w:val="left"/>
      <w:pPr>
        <w:tabs>
          <w:tab w:val="num" w:pos="5220"/>
        </w:tabs>
        <w:ind w:left="5220" w:hanging="360"/>
      </w:pPr>
    </w:lvl>
    <w:lvl w:ilvl="4" w:tplc="00190409" w:tentative="1">
      <w:start w:val="1"/>
      <w:numFmt w:val="lowerLetter"/>
      <w:lvlText w:val="%5."/>
      <w:lvlJc w:val="left"/>
      <w:pPr>
        <w:tabs>
          <w:tab w:val="num" w:pos="5940"/>
        </w:tabs>
        <w:ind w:left="5940" w:hanging="360"/>
      </w:pPr>
    </w:lvl>
    <w:lvl w:ilvl="5" w:tplc="001B0409" w:tentative="1">
      <w:start w:val="1"/>
      <w:numFmt w:val="lowerRoman"/>
      <w:lvlText w:val="%6."/>
      <w:lvlJc w:val="right"/>
      <w:pPr>
        <w:tabs>
          <w:tab w:val="num" w:pos="6660"/>
        </w:tabs>
        <w:ind w:left="6660" w:hanging="180"/>
      </w:pPr>
    </w:lvl>
    <w:lvl w:ilvl="6" w:tplc="000F0409" w:tentative="1">
      <w:start w:val="1"/>
      <w:numFmt w:val="decimal"/>
      <w:lvlText w:val="%7."/>
      <w:lvlJc w:val="left"/>
      <w:pPr>
        <w:tabs>
          <w:tab w:val="num" w:pos="7380"/>
        </w:tabs>
        <w:ind w:left="7380" w:hanging="360"/>
      </w:pPr>
    </w:lvl>
    <w:lvl w:ilvl="7" w:tplc="00190409" w:tentative="1">
      <w:start w:val="1"/>
      <w:numFmt w:val="lowerLetter"/>
      <w:lvlText w:val="%8."/>
      <w:lvlJc w:val="left"/>
      <w:pPr>
        <w:tabs>
          <w:tab w:val="num" w:pos="8100"/>
        </w:tabs>
        <w:ind w:left="8100" w:hanging="360"/>
      </w:pPr>
    </w:lvl>
    <w:lvl w:ilvl="8" w:tplc="001B0409" w:tentative="1">
      <w:start w:val="1"/>
      <w:numFmt w:val="lowerRoman"/>
      <w:lvlText w:val="%9."/>
      <w:lvlJc w:val="right"/>
      <w:pPr>
        <w:tabs>
          <w:tab w:val="num" w:pos="8820"/>
        </w:tabs>
        <w:ind w:left="8820" w:hanging="180"/>
      </w:pPr>
    </w:lvl>
  </w:abstractNum>
  <w:abstractNum w:abstractNumId="21" w15:restartNumberingAfterBreak="0">
    <w:nsid w:val="3B2F426F"/>
    <w:multiLevelType w:val="hybridMultilevel"/>
    <w:tmpl w:val="00AE5F40"/>
    <w:lvl w:ilvl="0" w:tplc="A666036C">
      <w:start w:val="1"/>
      <w:numFmt w:val="bullet"/>
      <w:lvlText w:val=""/>
      <w:lvlJc w:val="left"/>
      <w:pPr>
        <w:ind w:left="1080" w:hanging="360"/>
      </w:pPr>
      <w:rPr>
        <w:rFonts w:ascii="Symbol" w:hAnsi="Symbol"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1587E11"/>
    <w:multiLevelType w:val="hybridMultilevel"/>
    <w:tmpl w:val="A3D0F00C"/>
    <w:lvl w:ilvl="0" w:tplc="44A022FC">
      <w:start w:val="1"/>
      <w:numFmt w:val="decimal"/>
      <w:lvlText w:val="%1."/>
      <w:lvlJc w:val="left"/>
      <w:pPr>
        <w:ind w:left="72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2963B1B"/>
    <w:multiLevelType w:val="hybridMultilevel"/>
    <w:tmpl w:val="12CA398A"/>
    <w:lvl w:ilvl="0" w:tplc="CAE4148E">
      <w:start w:val="1"/>
      <w:numFmt w:val="upperLetter"/>
      <w:lvlText w:val="%1."/>
      <w:lvlJc w:val="left"/>
      <w:pPr>
        <w:ind w:left="720" w:hanging="360"/>
      </w:pPr>
      <w:rPr>
        <w:rFonts w:hint="default"/>
        <w:b/>
        <w:bC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50C0EA2"/>
    <w:multiLevelType w:val="hybridMultilevel"/>
    <w:tmpl w:val="0072774C"/>
    <w:lvl w:ilvl="0" w:tplc="8ADCAD82">
      <w:start w:val="1"/>
      <w:numFmt w:val="bullet"/>
      <w:lvlText w:val="—"/>
      <w:lvlJc w:val="left"/>
      <w:pPr>
        <w:ind w:left="1080" w:hanging="360"/>
      </w:pPr>
      <w:rPr>
        <w:rFonts w:ascii="Times New Roman" w:eastAsia="ヒラギノ角ゴ Pro W3"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8F51591"/>
    <w:multiLevelType w:val="hybridMultilevel"/>
    <w:tmpl w:val="0074E4FA"/>
    <w:lvl w:ilvl="0" w:tplc="CF94F18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C603BC4"/>
    <w:multiLevelType w:val="hybridMultilevel"/>
    <w:tmpl w:val="D95E881C"/>
    <w:lvl w:ilvl="0" w:tplc="071AAA6E">
      <w:start w:val="1"/>
      <w:numFmt w:val="decimal"/>
      <w:lvlText w:val="%1."/>
      <w:lvlJc w:val="left"/>
      <w:pPr>
        <w:ind w:left="720" w:hanging="360"/>
      </w:pPr>
      <w:rPr>
        <w:rFonts w:hint="default"/>
        <w:b w:val="0"/>
        <w:bCs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524119E"/>
    <w:multiLevelType w:val="multilevel"/>
    <w:tmpl w:val="0ED69942"/>
    <w:lvl w:ilvl="0">
      <w:start w:val="1"/>
      <w:numFmt w:val="decimal"/>
      <w:pStyle w:val="TOC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56072194"/>
    <w:multiLevelType w:val="hybridMultilevel"/>
    <w:tmpl w:val="5A028F20"/>
    <w:lvl w:ilvl="0" w:tplc="B6403DE4">
      <w:start w:val="4"/>
      <w:numFmt w:val="upperRoman"/>
      <w:lvlText w:val="%1."/>
      <w:lvlJc w:val="left"/>
      <w:pPr>
        <w:tabs>
          <w:tab w:val="num" w:pos="2970"/>
        </w:tabs>
        <w:ind w:left="2970" w:hanging="720"/>
      </w:pPr>
      <w:rPr>
        <w:rFonts w:hint="default"/>
      </w:rPr>
    </w:lvl>
    <w:lvl w:ilvl="1" w:tplc="00190409" w:tentative="1">
      <w:start w:val="1"/>
      <w:numFmt w:val="lowerLetter"/>
      <w:lvlText w:val="%2."/>
      <w:lvlJc w:val="left"/>
      <w:pPr>
        <w:tabs>
          <w:tab w:val="num" w:pos="3330"/>
        </w:tabs>
        <w:ind w:left="3330" w:hanging="360"/>
      </w:pPr>
    </w:lvl>
    <w:lvl w:ilvl="2" w:tplc="001B0409" w:tentative="1">
      <w:start w:val="1"/>
      <w:numFmt w:val="lowerRoman"/>
      <w:lvlText w:val="%3."/>
      <w:lvlJc w:val="right"/>
      <w:pPr>
        <w:tabs>
          <w:tab w:val="num" w:pos="4050"/>
        </w:tabs>
        <w:ind w:left="4050" w:hanging="180"/>
      </w:pPr>
    </w:lvl>
    <w:lvl w:ilvl="3" w:tplc="000F0409" w:tentative="1">
      <w:start w:val="1"/>
      <w:numFmt w:val="decimal"/>
      <w:lvlText w:val="%4."/>
      <w:lvlJc w:val="left"/>
      <w:pPr>
        <w:tabs>
          <w:tab w:val="num" w:pos="4770"/>
        </w:tabs>
        <w:ind w:left="4770" w:hanging="360"/>
      </w:pPr>
    </w:lvl>
    <w:lvl w:ilvl="4" w:tplc="00190409" w:tentative="1">
      <w:start w:val="1"/>
      <w:numFmt w:val="lowerLetter"/>
      <w:lvlText w:val="%5."/>
      <w:lvlJc w:val="left"/>
      <w:pPr>
        <w:tabs>
          <w:tab w:val="num" w:pos="5490"/>
        </w:tabs>
        <w:ind w:left="5490" w:hanging="360"/>
      </w:pPr>
    </w:lvl>
    <w:lvl w:ilvl="5" w:tplc="001B0409" w:tentative="1">
      <w:start w:val="1"/>
      <w:numFmt w:val="lowerRoman"/>
      <w:lvlText w:val="%6."/>
      <w:lvlJc w:val="right"/>
      <w:pPr>
        <w:tabs>
          <w:tab w:val="num" w:pos="6210"/>
        </w:tabs>
        <w:ind w:left="6210" w:hanging="180"/>
      </w:pPr>
    </w:lvl>
    <w:lvl w:ilvl="6" w:tplc="000F0409" w:tentative="1">
      <w:start w:val="1"/>
      <w:numFmt w:val="decimal"/>
      <w:lvlText w:val="%7."/>
      <w:lvlJc w:val="left"/>
      <w:pPr>
        <w:tabs>
          <w:tab w:val="num" w:pos="6930"/>
        </w:tabs>
        <w:ind w:left="6930" w:hanging="360"/>
      </w:pPr>
    </w:lvl>
    <w:lvl w:ilvl="7" w:tplc="00190409" w:tentative="1">
      <w:start w:val="1"/>
      <w:numFmt w:val="lowerLetter"/>
      <w:lvlText w:val="%8."/>
      <w:lvlJc w:val="left"/>
      <w:pPr>
        <w:tabs>
          <w:tab w:val="num" w:pos="7650"/>
        </w:tabs>
        <w:ind w:left="7650" w:hanging="360"/>
      </w:pPr>
    </w:lvl>
    <w:lvl w:ilvl="8" w:tplc="001B0409" w:tentative="1">
      <w:start w:val="1"/>
      <w:numFmt w:val="lowerRoman"/>
      <w:lvlText w:val="%9."/>
      <w:lvlJc w:val="right"/>
      <w:pPr>
        <w:tabs>
          <w:tab w:val="num" w:pos="8370"/>
        </w:tabs>
        <w:ind w:left="8370" w:hanging="180"/>
      </w:pPr>
    </w:lvl>
  </w:abstractNum>
  <w:abstractNum w:abstractNumId="29" w15:restartNumberingAfterBreak="0">
    <w:nsid w:val="619566B9"/>
    <w:multiLevelType w:val="hybridMultilevel"/>
    <w:tmpl w:val="D2A48B5A"/>
    <w:lvl w:ilvl="0" w:tplc="645A57AE">
      <w:start w:val="1"/>
      <w:numFmt w:val="decimal"/>
      <w:pStyle w:val="Heading1"/>
      <w:lvlText w:val="%1."/>
      <w:lvlJc w:val="left"/>
      <w:pPr>
        <w:tabs>
          <w:tab w:val="num" w:pos="720"/>
        </w:tabs>
        <w:ind w:left="720" w:hanging="720"/>
      </w:pPr>
      <w:rPr>
        <w:rFonts w:hint="default"/>
        <w:b/>
        <w:bCs/>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25D4E22"/>
    <w:multiLevelType w:val="hybridMultilevel"/>
    <w:tmpl w:val="721615C2"/>
    <w:lvl w:ilvl="0" w:tplc="B2D64026">
      <w:numFmt w:val="bullet"/>
      <w:lvlText w:val="—"/>
      <w:lvlJc w:val="left"/>
      <w:pPr>
        <w:ind w:left="1080" w:hanging="360"/>
      </w:pPr>
      <w:rPr>
        <w:rFonts w:ascii="Times New Roman" w:eastAsia="ヒラギノ角ゴ Pro W3"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8C63C32"/>
    <w:multiLevelType w:val="multilevel"/>
    <w:tmpl w:val="96F0F66E"/>
    <w:lvl w:ilvl="0">
      <w:start w:val="1"/>
      <w:numFmt w:val="decimal"/>
      <w:lvlText w:val="%1."/>
      <w:lvlJc w:val="left"/>
      <w:pPr>
        <w:tabs>
          <w:tab w:val="num" w:pos="720"/>
        </w:tabs>
        <w:ind w:left="720" w:hanging="360"/>
      </w:pPr>
      <w:rPr>
        <w:b/>
        <w:b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6D0C22FC"/>
    <w:multiLevelType w:val="multilevel"/>
    <w:tmpl w:val="88DCF046"/>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6D4407F4"/>
    <w:multiLevelType w:val="multilevel"/>
    <w:tmpl w:val="71C6484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781E76EF"/>
    <w:multiLevelType w:val="hybridMultilevel"/>
    <w:tmpl w:val="491C3ED2"/>
    <w:lvl w:ilvl="0" w:tplc="573E5FE0">
      <w:start w:val="1"/>
      <w:numFmt w:val="bullet"/>
      <w:pStyle w:val="PlacardChar"/>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 w15:restartNumberingAfterBreak="0">
    <w:nsid w:val="79AF054F"/>
    <w:multiLevelType w:val="hybridMultilevel"/>
    <w:tmpl w:val="9118F22C"/>
    <w:lvl w:ilvl="0" w:tplc="4958407E">
      <w:start w:val="1"/>
      <w:numFmt w:val="decimal"/>
      <w:lvlText w:val="%1."/>
      <w:lvlJc w:val="left"/>
      <w:pPr>
        <w:ind w:left="1080" w:hanging="360"/>
      </w:pPr>
      <w:rPr>
        <w:rFonts w:hint="default"/>
        <w:b w:val="0"/>
        <w:bCs/>
        <w:i w:val="0"/>
        <w:iCs w:val="0"/>
        <w:caps w:val="0"/>
        <w:smallCaps w:val="0"/>
        <w:strike w:val="0"/>
        <w:dstrike w:val="0"/>
        <w:noProof w:val="0"/>
        <w:vanish w:val="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C826782"/>
    <w:multiLevelType w:val="hybridMultilevel"/>
    <w:tmpl w:val="66AE812E"/>
    <w:lvl w:ilvl="0" w:tplc="9F68DB0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7EC4720E"/>
    <w:multiLevelType w:val="hybridMultilevel"/>
    <w:tmpl w:val="73D66D12"/>
    <w:lvl w:ilvl="0" w:tplc="0444F7F8">
      <w:start w:val="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F4E2923"/>
    <w:multiLevelType w:val="multilevel"/>
    <w:tmpl w:val="13DAE1B2"/>
    <w:lvl w:ilvl="0">
      <w:numFmt w:val="bullet"/>
      <w:lvlText w:val="—"/>
      <w:lvlJc w:val="left"/>
      <w:pPr>
        <w:ind w:left="1080" w:hanging="360"/>
      </w:pPr>
      <w:rPr>
        <w:rFonts w:ascii="Times New Roman" w:eastAsia="ヒラギノ角ゴ Pro W3"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9" w15:restartNumberingAfterBreak="0">
    <w:nsid w:val="7FA64D96"/>
    <w:multiLevelType w:val="hybridMultilevel"/>
    <w:tmpl w:val="6ADE3E44"/>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40" w15:restartNumberingAfterBreak="0">
    <w:nsid w:val="7FE30515"/>
    <w:multiLevelType w:val="hybridMultilevel"/>
    <w:tmpl w:val="88DCF046"/>
    <w:lvl w:ilvl="0" w:tplc="71AC5338">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3"/>
  </w:num>
  <w:num w:numId="4">
    <w:abstractNumId w:val="29"/>
  </w:num>
  <w:num w:numId="5">
    <w:abstractNumId w:val="12"/>
  </w:num>
  <w:num w:numId="6">
    <w:abstractNumId w:val="40"/>
  </w:num>
  <w:num w:numId="7">
    <w:abstractNumId w:val="33"/>
  </w:num>
  <w:num w:numId="8">
    <w:abstractNumId w:val="32"/>
  </w:num>
  <w:num w:numId="9">
    <w:abstractNumId w:val="31"/>
  </w:num>
  <w:num w:numId="10">
    <w:abstractNumId w:val="4"/>
  </w:num>
  <w:num w:numId="11">
    <w:abstractNumId w:val="9"/>
  </w:num>
  <w:num w:numId="12">
    <w:abstractNumId w:val="0"/>
  </w:num>
  <w:num w:numId="13">
    <w:abstractNumId w:val="16"/>
  </w:num>
  <w:num w:numId="14">
    <w:abstractNumId w:val="30"/>
  </w:num>
  <w:num w:numId="15">
    <w:abstractNumId w:val="15"/>
  </w:num>
  <w:num w:numId="16">
    <w:abstractNumId w:val="18"/>
  </w:num>
  <w:num w:numId="17">
    <w:abstractNumId w:val="19"/>
  </w:num>
  <w:num w:numId="18">
    <w:abstractNumId w:val="19"/>
  </w:num>
  <w:num w:numId="19">
    <w:abstractNumId w:val="19"/>
  </w:num>
  <w:num w:numId="20">
    <w:abstractNumId w:val="19"/>
  </w:num>
  <w:num w:numId="21">
    <w:abstractNumId w:val="26"/>
  </w:num>
  <w:num w:numId="22">
    <w:abstractNumId w:val="22"/>
  </w:num>
  <w:num w:numId="23">
    <w:abstractNumId w:val="11"/>
  </w:num>
  <w:num w:numId="24">
    <w:abstractNumId w:val="11"/>
  </w:num>
  <w:num w:numId="25">
    <w:abstractNumId w:val="10"/>
  </w:num>
  <w:num w:numId="26">
    <w:abstractNumId w:val="23"/>
  </w:num>
  <w:num w:numId="27">
    <w:abstractNumId w:val="17"/>
  </w:num>
  <w:num w:numId="28">
    <w:abstractNumId w:val="21"/>
  </w:num>
  <w:num w:numId="29">
    <w:abstractNumId w:val="35"/>
  </w:num>
  <w:num w:numId="30">
    <w:abstractNumId w:val="35"/>
  </w:num>
  <w:num w:numId="31">
    <w:abstractNumId w:val="27"/>
  </w:num>
  <w:num w:numId="3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num>
  <w:num w:numId="36">
    <w:abstractNumId w:val="37"/>
  </w:num>
  <w:num w:numId="37">
    <w:abstractNumId w:val="34"/>
  </w:num>
  <w:num w:numId="38">
    <w:abstractNumId w:val="36"/>
  </w:num>
  <w:num w:numId="39">
    <w:abstractNumId w:val="25"/>
  </w:num>
  <w:num w:numId="40">
    <w:abstractNumId w:val="38"/>
  </w:num>
  <w:num w:numId="41">
    <w:abstractNumId w:val="14"/>
  </w:num>
  <w:num w:numId="42">
    <w:abstractNumId w:val="6"/>
  </w:num>
  <w:num w:numId="43">
    <w:abstractNumId w:val="8"/>
  </w:num>
  <w:num w:numId="44">
    <w:abstractNumId w:val="39"/>
  </w:num>
  <w:num w:numId="45">
    <w:abstractNumId w:val="13"/>
  </w:num>
  <w:num w:numId="46">
    <w:abstractNumId w:val="20"/>
  </w:num>
  <w:num w:numId="47">
    <w:abstractNumId w:val="5"/>
  </w:num>
  <w:num w:numId="48">
    <w:abstractNumId w:val="28"/>
  </w:num>
  <w:num w:numId="4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3074" strokecolor="white">
      <v:stroke color="white" weight="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5ED"/>
    <w:rsid w:val="00002C06"/>
    <w:rsid w:val="0000559C"/>
    <w:rsid w:val="000249C1"/>
    <w:rsid w:val="00027C49"/>
    <w:rsid w:val="00032564"/>
    <w:rsid w:val="0003550D"/>
    <w:rsid w:val="00036DC0"/>
    <w:rsid w:val="00047FE0"/>
    <w:rsid w:val="00057F7D"/>
    <w:rsid w:val="00061208"/>
    <w:rsid w:val="00070581"/>
    <w:rsid w:val="00084090"/>
    <w:rsid w:val="00085AC4"/>
    <w:rsid w:val="00090D1F"/>
    <w:rsid w:val="00094084"/>
    <w:rsid w:val="00097E8D"/>
    <w:rsid w:val="000A197A"/>
    <w:rsid w:val="000A4A84"/>
    <w:rsid w:val="000B3534"/>
    <w:rsid w:val="000C27C0"/>
    <w:rsid w:val="000C71F9"/>
    <w:rsid w:val="000F3B2C"/>
    <w:rsid w:val="00122CED"/>
    <w:rsid w:val="00125DB4"/>
    <w:rsid w:val="00131858"/>
    <w:rsid w:val="00132E41"/>
    <w:rsid w:val="00140961"/>
    <w:rsid w:val="0014540C"/>
    <w:rsid w:val="00146FC1"/>
    <w:rsid w:val="00150D4F"/>
    <w:rsid w:val="00172BD9"/>
    <w:rsid w:val="00175117"/>
    <w:rsid w:val="0018425B"/>
    <w:rsid w:val="0019439A"/>
    <w:rsid w:val="001A626A"/>
    <w:rsid w:val="001B0FF8"/>
    <w:rsid w:val="001B2A7C"/>
    <w:rsid w:val="001B5D90"/>
    <w:rsid w:val="001C516B"/>
    <w:rsid w:val="001D1E09"/>
    <w:rsid w:val="001D2BB5"/>
    <w:rsid w:val="001E0FDF"/>
    <w:rsid w:val="001E1132"/>
    <w:rsid w:val="001E1A2B"/>
    <w:rsid w:val="001E503C"/>
    <w:rsid w:val="001E7C54"/>
    <w:rsid w:val="001F2D69"/>
    <w:rsid w:val="002103E0"/>
    <w:rsid w:val="002138F6"/>
    <w:rsid w:val="00224475"/>
    <w:rsid w:val="002309DE"/>
    <w:rsid w:val="00230C58"/>
    <w:rsid w:val="0023767B"/>
    <w:rsid w:val="002427F1"/>
    <w:rsid w:val="00247FAE"/>
    <w:rsid w:val="00271275"/>
    <w:rsid w:val="00271751"/>
    <w:rsid w:val="002824A4"/>
    <w:rsid w:val="00282B7B"/>
    <w:rsid w:val="002849A3"/>
    <w:rsid w:val="00285982"/>
    <w:rsid w:val="00285E77"/>
    <w:rsid w:val="002A682F"/>
    <w:rsid w:val="002B21A0"/>
    <w:rsid w:val="002C1136"/>
    <w:rsid w:val="002C3DB0"/>
    <w:rsid w:val="002D21FC"/>
    <w:rsid w:val="002E04AA"/>
    <w:rsid w:val="002E635A"/>
    <w:rsid w:val="002F5277"/>
    <w:rsid w:val="00301139"/>
    <w:rsid w:val="00303F6C"/>
    <w:rsid w:val="00311C45"/>
    <w:rsid w:val="00330DB2"/>
    <w:rsid w:val="003340F8"/>
    <w:rsid w:val="00334E55"/>
    <w:rsid w:val="00347F8A"/>
    <w:rsid w:val="00356D24"/>
    <w:rsid w:val="0036102A"/>
    <w:rsid w:val="00365731"/>
    <w:rsid w:val="003670A1"/>
    <w:rsid w:val="003722ED"/>
    <w:rsid w:val="00372DA8"/>
    <w:rsid w:val="00376793"/>
    <w:rsid w:val="0038368E"/>
    <w:rsid w:val="0038467A"/>
    <w:rsid w:val="0038703B"/>
    <w:rsid w:val="00387599"/>
    <w:rsid w:val="00391ED0"/>
    <w:rsid w:val="00394FD4"/>
    <w:rsid w:val="00395096"/>
    <w:rsid w:val="0039746C"/>
    <w:rsid w:val="003B6A1F"/>
    <w:rsid w:val="003C3A4B"/>
    <w:rsid w:val="003C78BA"/>
    <w:rsid w:val="003D7144"/>
    <w:rsid w:val="003E0114"/>
    <w:rsid w:val="003E0C9E"/>
    <w:rsid w:val="003E0D70"/>
    <w:rsid w:val="003F52EE"/>
    <w:rsid w:val="00400B51"/>
    <w:rsid w:val="00402EA8"/>
    <w:rsid w:val="004071A3"/>
    <w:rsid w:val="00412E73"/>
    <w:rsid w:val="004213A5"/>
    <w:rsid w:val="00421DAB"/>
    <w:rsid w:val="00422ACB"/>
    <w:rsid w:val="004304C7"/>
    <w:rsid w:val="004361E9"/>
    <w:rsid w:val="00443637"/>
    <w:rsid w:val="00446B45"/>
    <w:rsid w:val="00450A27"/>
    <w:rsid w:val="00451198"/>
    <w:rsid w:val="00452220"/>
    <w:rsid w:val="00470068"/>
    <w:rsid w:val="00470FF1"/>
    <w:rsid w:val="00475997"/>
    <w:rsid w:val="00480EF9"/>
    <w:rsid w:val="00485E8D"/>
    <w:rsid w:val="00491DED"/>
    <w:rsid w:val="00493E6D"/>
    <w:rsid w:val="004A78CD"/>
    <w:rsid w:val="004C288C"/>
    <w:rsid w:val="004D312A"/>
    <w:rsid w:val="004D7D9B"/>
    <w:rsid w:val="004E38BC"/>
    <w:rsid w:val="004E70A6"/>
    <w:rsid w:val="00506467"/>
    <w:rsid w:val="00526E58"/>
    <w:rsid w:val="005334E7"/>
    <w:rsid w:val="00543B56"/>
    <w:rsid w:val="00552A93"/>
    <w:rsid w:val="00555E9F"/>
    <w:rsid w:val="005729E6"/>
    <w:rsid w:val="0057787E"/>
    <w:rsid w:val="00582F88"/>
    <w:rsid w:val="00586404"/>
    <w:rsid w:val="005A342F"/>
    <w:rsid w:val="005B6802"/>
    <w:rsid w:val="005B7BAA"/>
    <w:rsid w:val="005B7E24"/>
    <w:rsid w:val="005C4872"/>
    <w:rsid w:val="005C4F6F"/>
    <w:rsid w:val="005D02D4"/>
    <w:rsid w:val="005D756C"/>
    <w:rsid w:val="005E44E8"/>
    <w:rsid w:val="005F120A"/>
    <w:rsid w:val="006226E1"/>
    <w:rsid w:val="0062287D"/>
    <w:rsid w:val="006231EA"/>
    <w:rsid w:val="00624B74"/>
    <w:rsid w:val="00637866"/>
    <w:rsid w:val="006455ED"/>
    <w:rsid w:val="00654AD1"/>
    <w:rsid w:val="00654B55"/>
    <w:rsid w:val="006662B5"/>
    <w:rsid w:val="006711DC"/>
    <w:rsid w:val="00671B4A"/>
    <w:rsid w:val="0067731D"/>
    <w:rsid w:val="006B6AE7"/>
    <w:rsid w:val="006C4524"/>
    <w:rsid w:val="006C4CD2"/>
    <w:rsid w:val="006C72D0"/>
    <w:rsid w:val="006D5477"/>
    <w:rsid w:val="006E3944"/>
    <w:rsid w:val="006E47F4"/>
    <w:rsid w:val="006E5FA1"/>
    <w:rsid w:val="006F4069"/>
    <w:rsid w:val="007003C3"/>
    <w:rsid w:val="00705325"/>
    <w:rsid w:val="00716903"/>
    <w:rsid w:val="00721B67"/>
    <w:rsid w:val="00737C22"/>
    <w:rsid w:val="00752215"/>
    <w:rsid w:val="00760DCF"/>
    <w:rsid w:val="00761B0C"/>
    <w:rsid w:val="00764185"/>
    <w:rsid w:val="007801F0"/>
    <w:rsid w:val="007812D2"/>
    <w:rsid w:val="0078508D"/>
    <w:rsid w:val="00786461"/>
    <w:rsid w:val="00791C98"/>
    <w:rsid w:val="00791FFB"/>
    <w:rsid w:val="00796E84"/>
    <w:rsid w:val="007A2D01"/>
    <w:rsid w:val="007A3A62"/>
    <w:rsid w:val="007B1353"/>
    <w:rsid w:val="007B71FE"/>
    <w:rsid w:val="007C3A79"/>
    <w:rsid w:val="007C3E67"/>
    <w:rsid w:val="007D1EFB"/>
    <w:rsid w:val="007D6A8D"/>
    <w:rsid w:val="007F024A"/>
    <w:rsid w:val="007F0DED"/>
    <w:rsid w:val="00800382"/>
    <w:rsid w:val="008030BB"/>
    <w:rsid w:val="0081506F"/>
    <w:rsid w:val="00815EDD"/>
    <w:rsid w:val="0081780A"/>
    <w:rsid w:val="00827DA4"/>
    <w:rsid w:val="00832804"/>
    <w:rsid w:val="00832B0B"/>
    <w:rsid w:val="00837513"/>
    <w:rsid w:val="00837D07"/>
    <w:rsid w:val="00843B27"/>
    <w:rsid w:val="008549CA"/>
    <w:rsid w:val="00867AAD"/>
    <w:rsid w:val="00871245"/>
    <w:rsid w:val="00872AE5"/>
    <w:rsid w:val="00875507"/>
    <w:rsid w:val="00882C5F"/>
    <w:rsid w:val="00890737"/>
    <w:rsid w:val="00892BCF"/>
    <w:rsid w:val="00896608"/>
    <w:rsid w:val="008A1FC2"/>
    <w:rsid w:val="008C2C00"/>
    <w:rsid w:val="008C352A"/>
    <w:rsid w:val="008C5895"/>
    <w:rsid w:val="008C7528"/>
    <w:rsid w:val="008F16FE"/>
    <w:rsid w:val="008F3A5F"/>
    <w:rsid w:val="009002B3"/>
    <w:rsid w:val="00902B12"/>
    <w:rsid w:val="0090318D"/>
    <w:rsid w:val="00906B71"/>
    <w:rsid w:val="0091551A"/>
    <w:rsid w:val="0092361F"/>
    <w:rsid w:val="00923B05"/>
    <w:rsid w:val="00927583"/>
    <w:rsid w:val="00927FD7"/>
    <w:rsid w:val="00943594"/>
    <w:rsid w:val="009560E7"/>
    <w:rsid w:val="009605BA"/>
    <w:rsid w:val="00966413"/>
    <w:rsid w:val="00971A5F"/>
    <w:rsid w:val="0098385B"/>
    <w:rsid w:val="00991F03"/>
    <w:rsid w:val="00992599"/>
    <w:rsid w:val="0099372E"/>
    <w:rsid w:val="009B575F"/>
    <w:rsid w:val="009C254E"/>
    <w:rsid w:val="009C2703"/>
    <w:rsid w:val="009C4E10"/>
    <w:rsid w:val="009D0E25"/>
    <w:rsid w:val="009D1B2A"/>
    <w:rsid w:val="009D33CF"/>
    <w:rsid w:val="009D646F"/>
    <w:rsid w:val="009E12DA"/>
    <w:rsid w:val="00A059CD"/>
    <w:rsid w:val="00A12365"/>
    <w:rsid w:val="00A22883"/>
    <w:rsid w:val="00A23DCF"/>
    <w:rsid w:val="00A362DF"/>
    <w:rsid w:val="00A377CA"/>
    <w:rsid w:val="00A406EC"/>
    <w:rsid w:val="00A41801"/>
    <w:rsid w:val="00A42C3D"/>
    <w:rsid w:val="00A625D5"/>
    <w:rsid w:val="00A65028"/>
    <w:rsid w:val="00A715B8"/>
    <w:rsid w:val="00A72C7F"/>
    <w:rsid w:val="00A73530"/>
    <w:rsid w:val="00A76809"/>
    <w:rsid w:val="00A83BC8"/>
    <w:rsid w:val="00A932FD"/>
    <w:rsid w:val="00AA38B9"/>
    <w:rsid w:val="00AA5927"/>
    <w:rsid w:val="00AA66FA"/>
    <w:rsid w:val="00AB28B3"/>
    <w:rsid w:val="00AB3F7D"/>
    <w:rsid w:val="00AC79BE"/>
    <w:rsid w:val="00AD0FE8"/>
    <w:rsid w:val="00AF0851"/>
    <w:rsid w:val="00AF58F5"/>
    <w:rsid w:val="00AF5EC8"/>
    <w:rsid w:val="00AF7375"/>
    <w:rsid w:val="00B04E69"/>
    <w:rsid w:val="00B162E3"/>
    <w:rsid w:val="00B2171C"/>
    <w:rsid w:val="00B21901"/>
    <w:rsid w:val="00B30CDE"/>
    <w:rsid w:val="00B3739D"/>
    <w:rsid w:val="00B449AA"/>
    <w:rsid w:val="00B50863"/>
    <w:rsid w:val="00B50B63"/>
    <w:rsid w:val="00B50D77"/>
    <w:rsid w:val="00B52ACB"/>
    <w:rsid w:val="00B60FED"/>
    <w:rsid w:val="00B704CF"/>
    <w:rsid w:val="00B8526D"/>
    <w:rsid w:val="00B86246"/>
    <w:rsid w:val="00B86DB3"/>
    <w:rsid w:val="00B86FBD"/>
    <w:rsid w:val="00B91A96"/>
    <w:rsid w:val="00BA1E4A"/>
    <w:rsid w:val="00BA2BEB"/>
    <w:rsid w:val="00BA425E"/>
    <w:rsid w:val="00BA7895"/>
    <w:rsid w:val="00BB29C3"/>
    <w:rsid w:val="00BB2EAF"/>
    <w:rsid w:val="00BC6438"/>
    <w:rsid w:val="00BE0377"/>
    <w:rsid w:val="00BF2E31"/>
    <w:rsid w:val="00BF431D"/>
    <w:rsid w:val="00C106D7"/>
    <w:rsid w:val="00C170A7"/>
    <w:rsid w:val="00C31C16"/>
    <w:rsid w:val="00C31EA9"/>
    <w:rsid w:val="00C337D0"/>
    <w:rsid w:val="00C33AE3"/>
    <w:rsid w:val="00C46B1E"/>
    <w:rsid w:val="00C5069D"/>
    <w:rsid w:val="00C5106B"/>
    <w:rsid w:val="00C52583"/>
    <w:rsid w:val="00C617F9"/>
    <w:rsid w:val="00C63089"/>
    <w:rsid w:val="00C735A6"/>
    <w:rsid w:val="00C84F85"/>
    <w:rsid w:val="00C86956"/>
    <w:rsid w:val="00C9108E"/>
    <w:rsid w:val="00C91F8E"/>
    <w:rsid w:val="00C94DD5"/>
    <w:rsid w:val="00CB15B5"/>
    <w:rsid w:val="00CC65C5"/>
    <w:rsid w:val="00CE2440"/>
    <w:rsid w:val="00CF1FD9"/>
    <w:rsid w:val="00CF640B"/>
    <w:rsid w:val="00CF7377"/>
    <w:rsid w:val="00D07483"/>
    <w:rsid w:val="00D15F05"/>
    <w:rsid w:val="00D23EFE"/>
    <w:rsid w:val="00D24B24"/>
    <w:rsid w:val="00D25947"/>
    <w:rsid w:val="00D323F6"/>
    <w:rsid w:val="00D4361B"/>
    <w:rsid w:val="00D44A7D"/>
    <w:rsid w:val="00D6726F"/>
    <w:rsid w:val="00D70494"/>
    <w:rsid w:val="00D7188C"/>
    <w:rsid w:val="00D745E2"/>
    <w:rsid w:val="00D76F84"/>
    <w:rsid w:val="00D82B12"/>
    <w:rsid w:val="00D87C1E"/>
    <w:rsid w:val="00D96096"/>
    <w:rsid w:val="00D963AC"/>
    <w:rsid w:val="00DA13B3"/>
    <w:rsid w:val="00DA17DC"/>
    <w:rsid w:val="00DC6E4E"/>
    <w:rsid w:val="00DD29BC"/>
    <w:rsid w:val="00DD6DCB"/>
    <w:rsid w:val="00DF6F3D"/>
    <w:rsid w:val="00DF7A0D"/>
    <w:rsid w:val="00DF7C0C"/>
    <w:rsid w:val="00E00ED9"/>
    <w:rsid w:val="00E01D58"/>
    <w:rsid w:val="00E0276C"/>
    <w:rsid w:val="00E206CD"/>
    <w:rsid w:val="00E23CF6"/>
    <w:rsid w:val="00E35BAB"/>
    <w:rsid w:val="00E40BDA"/>
    <w:rsid w:val="00E5499D"/>
    <w:rsid w:val="00E730A8"/>
    <w:rsid w:val="00E76292"/>
    <w:rsid w:val="00E8409E"/>
    <w:rsid w:val="00E866F0"/>
    <w:rsid w:val="00E86B04"/>
    <w:rsid w:val="00E87403"/>
    <w:rsid w:val="00E877ED"/>
    <w:rsid w:val="00E979A9"/>
    <w:rsid w:val="00EB693A"/>
    <w:rsid w:val="00EC28A5"/>
    <w:rsid w:val="00ED40BA"/>
    <w:rsid w:val="00ED478E"/>
    <w:rsid w:val="00EE2BB0"/>
    <w:rsid w:val="00EE3E21"/>
    <w:rsid w:val="00EF2CA2"/>
    <w:rsid w:val="00EF5AC8"/>
    <w:rsid w:val="00EF5C02"/>
    <w:rsid w:val="00F10BBD"/>
    <w:rsid w:val="00F12EE7"/>
    <w:rsid w:val="00F1376D"/>
    <w:rsid w:val="00F24C9F"/>
    <w:rsid w:val="00F42D1E"/>
    <w:rsid w:val="00F44962"/>
    <w:rsid w:val="00F55D3F"/>
    <w:rsid w:val="00F604B3"/>
    <w:rsid w:val="00F6126F"/>
    <w:rsid w:val="00F71E36"/>
    <w:rsid w:val="00F742E7"/>
    <w:rsid w:val="00F856E7"/>
    <w:rsid w:val="00F85935"/>
    <w:rsid w:val="00F938B5"/>
    <w:rsid w:val="00FA008F"/>
    <w:rsid w:val="00FA1C01"/>
    <w:rsid w:val="00FA27B0"/>
    <w:rsid w:val="00FA3726"/>
    <w:rsid w:val="00FA654D"/>
    <w:rsid w:val="00FC0039"/>
    <w:rsid w:val="00FC39A4"/>
    <w:rsid w:val="00FC5826"/>
    <w:rsid w:val="00FE14E3"/>
    <w:rsid w:val="00FF1ABB"/>
    <w:rsid w:val="00FF1C95"/>
    <w:rsid w:val="00FF21A9"/>
    <w:rsid w:val="00FF6427"/>
    <w:rsid w:val="00FF77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strokecolor="white">
      <v:stroke color="white" weight="5pt"/>
    </o:shapedefaults>
    <o:shapelayout v:ext="edit">
      <o:idmap v:ext="edit" data="2"/>
    </o:shapelayout>
  </w:shapeDefaults>
  <w:doNotEmbedSmartTags/>
  <w:decimalSymbol w:val="."/>
  <w:listSeparator w:val=","/>
  <w15:chartTrackingRefBased/>
  <w15:docId w15:val="{FB8EB7C0-6118-437E-9947-2292AFE5C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5">
    <w:lsdException w:name="Normal" w:uiPriority="1"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1"/>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D44A7D"/>
    <w:pPr>
      <w:widowControl w:val="0"/>
    </w:pPr>
    <w:rPr>
      <w:rFonts w:ascii="Arial" w:eastAsia="Calibri" w:hAnsi="Arial" w:cs="Arial"/>
      <w:sz w:val="24"/>
      <w:szCs w:val="22"/>
      <w:lang w:eastAsia="en-US"/>
    </w:rPr>
  </w:style>
  <w:style w:type="paragraph" w:styleId="Heading1">
    <w:name w:val="heading 1"/>
    <w:basedOn w:val="Normal"/>
    <w:next w:val="Normal"/>
    <w:qFormat/>
    <w:rsid w:val="00391C90"/>
    <w:pPr>
      <w:numPr>
        <w:numId w:val="4"/>
      </w:numPr>
      <w:suppressAutoHyphens/>
      <w:outlineLvl w:val="0"/>
    </w:pPr>
    <w:rPr>
      <w:rFonts w:eastAsia="Times New Roman"/>
      <w:b/>
      <w:lang w:val="x-none" w:eastAsia="ar-SA"/>
    </w:rPr>
  </w:style>
  <w:style w:type="paragraph" w:styleId="Heading2">
    <w:name w:val="heading 2"/>
    <w:basedOn w:val="Normal"/>
    <w:next w:val="BodyText"/>
    <w:qFormat/>
    <w:rsid w:val="00391C90"/>
    <w:pPr>
      <w:numPr>
        <w:ilvl w:val="1"/>
        <w:numId w:val="1"/>
      </w:numPr>
      <w:suppressAutoHyphens/>
      <w:spacing w:before="280" w:after="280"/>
      <w:outlineLvl w:val="1"/>
    </w:pPr>
    <w:rPr>
      <w:rFonts w:eastAsia="Times New Roman"/>
      <w:b/>
      <w:bCs/>
      <w:sz w:val="36"/>
      <w:szCs w:val="36"/>
      <w:lang w:eastAsia="ar-SA"/>
    </w:rPr>
  </w:style>
  <w:style w:type="paragraph" w:styleId="Heading3">
    <w:name w:val="heading 3"/>
    <w:basedOn w:val="Normal"/>
    <w:next w:val="Normal"/>
    <w:link w:val="Heading3Char"/>
    <w:uiPriority w:val="9"/>
    <w:qFormat/>
    <w:rsid w:val="00D44A7D"/>
    <w:pPr>
      <w:keepNext/>
      <w:spacing w:before="240" w:after="60"/>
      <w:outlineLvl w:val="2"/>
    </w:pPr>
    <w:rPr>
      <w:rFonts w:ascii="Calibri Light" w:eastAsia="Times New Roman" w:hAnsi="Calibri Light" w:cs="Times New Roman"/>
      <w:b/>
      <w:bCs/>
      <w:sz w:val="26"/>
      <w:szCs w:val="26"/>
    </w:rPr>
  </w:style>
  <w:style w:type="paragraph" w:styleId="Heading4">
    <w:name w:val="heading 4"/>
    <w:basedOn w:val="Normal"/>
    <w:next w:val="Normal"/>
    <w:link w:val="Heading4Char"/>
    <w:uiPriority w:val="9"/>
    <w:qFormat/>
    <w:rsid w:val="00D44A7D"/>
    <w:pPr>
      <w:keepNext/>
      <w:spacing w:before="240" w:after="60"/>
      <w:outlineLvl w:val="3"/>
    </w:pPr>
    <w:rPr>
      <w:rFonts w:ascii="Calibri" w:eastAsia="Times New Roman" w:hAnsi="Calibri"/>
      <w:b/>
      <w:bCs/>
      <w:sz w:val="28"/>
      <w:szCs w:val="28"/>
    </w:rPr>
  </w:style>
  <w:style w:type="paragraph" w:styleId="Heading5">
    <w:name w:val="heading 5"/>
    <w:basedOn w:val="Normal"/>
    <w:next w:val="Normal"/>
    <w:link w:val="Heading5Char"/>
    <w:uiPriority w:val="9"/>
    <w:qFormat/>
    <w:rsid w:val="00D44A7D"/>
    <w:pPr>
      <w:spacing w:before="240" w:after="60"/>
      <w:outlineLvl w:val="4"/>
    </w:pPr>
    <w:rPr>
      <w:rFonts w:ascii="Calibri" w:eastAsia="Times New Roman" w:hAnsi="Calibri"/>
      <w:b/>
      <w:bCs/>
      <w:i/>
      <w:iCs/>
      <w:sz w:val="26"/>
      <w:szCs w:val="26"/>
    </w:rPr>
  </w:style>
  <w:style w:type="paragraph" w:styleId="Heading6">
    <w:name w:val="heading 6"/>
    <w:basedOn w:val="Normal"/>
    <w:next w:val="Normal"/>
    <w:link w:val="Heading6Char"/>
    <w:uiPriority w:val="9"/>
    <w:qFormat/>
    <w:rsid w:val="00D44A7D"/>
    <w:pPr>
      <w:spacing w:before="240" w:after="60"/>
      <w:outlineLvl w:val="5"/>
    </w:pPr>
    <w:rPr>
      <w:rFonts w:ascii="Calibri" w:eastAsia="Times New Roman" w:hAnsi="Calibri"/>
      <w:b/>
      <w:bCs/>
      <w:sz w:val="22"/>
    </w:rPr>
  </w:style>
  <w:style w:type="paragraph" w:styleId="Heading7">
    <w:name w:val="heading 7"/>
    <w:basedOn w:val="Normal"/>
    <w:next w:val="Normal"/>
    <w:link w:val="Heading7Char"/>
    <w:uiPriority w:val="9"/>
    <w:qFormat/>
    <w:rsid w:val="00D44A7D"/>
    <w:pPr>
      <w:spacing w:before="240" w:after="60"/>
      <w:outlineLvl w:val="6"/>
    </w:pPr>
    <w:rPr>
      <w:rFonts w:ascii="Calibri" w:eastAsia="Times New Roman" w:hAnsi="Calibr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odyText">
    <w:name w:val="Body Text"/>
    <w:basedOn w:val="Normal"/>
    <w:rsid w:val="00391C90"/>
    <w:pPr>
      <w:suppressAutoHyphens/>
      <w:spacing w:after="120"/>
    </w:pPr>
    <w:rPr>
      <w:rFonts w:eastAsia="Times New Roman"/>
      <w:lang w:eastAsia="ar-SA"/>
    </w:rPr>
  </w:style>
  <w:style w:type="character" w:customStyle="1" w:styleId="Heading3Char">
    <w:name w:val="Heading 3 Char"/>
    <w:link w:val="Heading3"/>
    <w:uiPriority w:val="9"/>
    <w:semiHidden/>
    <w:rsid w:val="00D44A7D"/>
    <w:rPr>
      <w:rFonts w:ascii="Calibri Light" w:hAnsi="Calibri Light"/>
      <w:b/>
      <w:bCs/>
      <w:sz w:val="26"/>
      <w:szCs w:val="26"/>
    </w:rPr>
  </w:style>
  <w:style w:type="character" w:customStyle="1" w:styleId="Heading4Char">
    <w:name w:val="Heading 4 Char"/>
    <w:link w:val="Heading4"/>
    <w:uiPriority w:val="9"/>
    <w:semiHidden/>
    <w:rsid w:val="00D44A7D"/>
    <w:rPr>
      <w:rFonts w:ascii="Calibri" w:hAnsi="Calibri" w:cs="Arial"/>
      <w:b/>
      <w:bCs/>
      <w:sz w:val="28"/>
      <w:szCs w:val="28"/>
    </w:rPr>
  </w:style>
  <w:style w:type="character" w:customStyle="1" w:styleId="Heading5Char">
    <w:name w:val="Heading 5 Char"/>
    <w:link w:val="Heading5"/>
    <w:uiPriority w:val="9"/>
    <w:semiHidden/>
    <w:rsid w:val="00D44A7D"/>
    <w:rPr>
      <w:rFonts w:ascii="Calibri" w:hAnsi="Calibri" w:cs="Arial"/>
      <w:b/>
      <w:bCs/>
      <w:i/>
      <w:iCs/>
      <w:sz w:val="26"/>
      <w:szCs w:val="26"/>
    </w:rPr>
  </w:style>
  <w:style w:type="character" w:customStyle="1" w:styleId="Heading6Char">
    <w:name w:val="Heading 6 Char"/>
    <w:link w:val="Heading6"/>
    <w:uiPriority w:val="9"/>
    <w:semiHidden/>
    <w:rsid w:val="00D44A7D"/>
    <w:rPr>
      <w:rFonts w:ascii="Calibri" w:hAnsi="Calibri" w:cs="Arial"/>
      <w:b/>
      <w:bCs/>
      <w:sz w:val="22"/>
      <w:szCs w:val="22"/>
    </w:rPr>
  </w:style>
  <w:style w:type="character" w:customStyle="1" w:styleId="Heading7Char">
    <w:name w:val="Heading 7 Char"/>
    <w:link w:val="Heading7"/>
    <w:uiPriority w:val="9"/>
    <w:semiHidden/>
    <w:rsid w:val="00D44A7D"/>
    <w:rPr>
      <w:rFonts w:ascii="Calibri" w:hAnsi="Calibri" w:cs="Arial"/>
      <w:sz w:val="24"/>
      <w:szCs w:val="24"/>
    </w:rPr>
  </w:style>
  <w:style w:type="paragraph" w:customStyle="1" w:styleId="Header1">
    <w:name w:val="Header1"/>
    <w:pPr>
      <w:tabs>
        <w:tab w:val="center" w:pos="4320"/>
        <w:tab w:val="right" w:pos="8640"/>
      </w:tabs>
    </w:pPr>
    <w:rPr>
      <w:rFonts w:eastAsia="ヒラギノ角ゴ Pro W3"/>
      <w:color w:val="000000"/>
      <w:sz w:val="24"/>
      <w:lang w:eastAsia="en-US"/>
    </w:rPr>
  </w:style>
  <w:style w:type="character" w:styleId="Hyperlink">
    <w:name w:val="Hyperlink"/>
    <w:rPr>
      <w:color w:val="002EEF"/>
      <w:sz w:val="20"/>
      <w:u w:val="single"/>
    </w:rPr>
  </w:style>
  <w:style w:type="paragraph" w:customStyle="1" w:styleId="Footer1">
    <w:name w:val="Footer1"/>
    <w:pPr>
      <w:tabs>
        <w:tab w:val="center" w:pos="4320"/>
        <w:tab w:val="right" w:pos="8640"/>
      </w:tabs>
    </w:pPr>
    <w:rPr>
      <w:rFonts w:eastAsia="ヒラギノ角ゴ Pro W3"/>
      <w:color w:val="000000"/>
      <w:sz w:val="24"/>
      <w:lang w:eastAsia="en-US"/>
    </w:rPr>
  </w:style>
  <w:style w:type="paragraph" w:customStyle="1" w:styleId="FreeForm">
    <w:name w:val="Free Form"/>
    <w:rPr>
      <w:rFonts w:eastAsia="ヒラギノ角ゴ Pro W3"/>
      <w:color w:val="000000"/>
      <w:lang w:eastAsia="en-US"/>
    </w:rPr>
  </w:style>
  <w:style w:type="paragraph" w:styleId="BodyTextIndent">
    <w:name w:val="Body Text Indent"/>
    <w:link w:val="BodyTextIndentChar"/>
    <w:pPr>
      <w:ind w:firstLine="720"/>
    </w:pPr>
    <w:rPr>
      <w:rFonts w:ascii="Arial" w:eastAsia="ヒラギノ角ゴ Pro W3" w:hAnsi="Arial"/>
      <w:color w:val="000000"/>
      <w:sz w:val="24"/>
      <w:lang w:eastAsia="en-US"/>
    </w:rPr>
  </w:style>
  <w:style w:type="character" w:customStyle="1" w:styleId="BodyTextIndentChar">
    <w:name w:val="Body Text Indent Char"/>
    <w:link w:val="BodyTextIndent"/>
    <w:rsid w:val="00D70494"/>
    <w:rPr>
      <w:rFonts w:ascii="Arial" w:eastAsia="ヒラギノ角ゴ Pro W3" w:hAnsi="Arial"/>
      <w:color w:val="000000"/>
      <w:sz w:val="24"/>
    </w:rPr>
  </w:style>
  <w:style w:type="character" w:customStyle="1" w:styleId="WW8Num2z0">
    <w:name w:val="WW8Num2z0"/>
    <w:rsid w:val="00391C90"/>
    <w:rPr>
      <w:rFonts w:ascii="Symbol" w:hAnsi="Symbol"/>
    </w:rPr>
  </w:style>
  <w:style w:type="character" w:customStyle="1" w:styleId="WW8Num3z0">
    <w:name w:val="WW8Num3z0"/>
    <w:rsid w:val="00391C90"/>
    <w:rPr>
      <w:rFonts w:ascii="Symbol" w:hAnsi="Symbol"/>
      <w:sz w:val="20"/>
    </w:rPr>
  </w:style>
  <w:style w:type="character" w:customStyle="1" w:styleId="WW8Num3z1">
    <w:name w:val="WW8Num3z1"/>
    <w:rsid w:val="00391C90"/>
    <w:rPr>
      <w:rFonts w:ascii="Courier New" w:hAnsi="Courier New"/>
      <w:sz w:val="20"/>
    </w:rPr>
  </w:style>
  <w:style w:type="character" w:customStyle="1" w:styleId="WW8Num3z2">
    <w:name w:val="WW8Num3z2"/>
    <w:rsid w:val="00391C90"/>
    <w:rPr>
      <w:rFonts w:ascii="Wingdings" w:hAnsi="Wingdings"/>
      <w:sz w:val="20"/>
    </w:rPr>
  </w:style>
  <w:style w:type="character" w:customStyle="1" w:styleId="Absatz-Standardschriftart">
    <w:name w:val="Absatz-Standardschriftart"/>
    <w:rsid w:val="00391C90"/>
  </w:style>
  <w:style w:type="character" w:customStyle="1" w:styleId="WW-Absatz-Standardschriftart">
    <w:name w:val="WW-Absatz-Standardschriftart"/>
    <w:rsid w:val="00391C90"/>
  </w:style>
  <w:style w:type="character" w:customStyle="1" w:styleId="WW-Absatz-Standardschriftart1">
    <w:name w:val="WW-Absatz-Standardschriftart1"/>
    <w:rsid w:val="00391C90"/>
  </w:style>
  <w:style w:type="character" w:customStyle="1" w:styleId="WW8Num1z0">
    <w:name w:val="WW8Num1z0"/>
    <w:rsid w:val="00391C90"/>
    <w:rPr>
      <w:rFonts w:ascii="Symbol" w:hAnsi="Symbol"/>
    </w:rPr>
  </w:style>
  <w:style w:type="character" w:customStyle="1" w:styleId="WW8Num2z1">
    <w:name w:val="WW8Num2z1"/>
    <w:rsid w:val="00391C90"/>
    <w:rPr>
      <w:rFonts w:ascii="Courier New" w:hAnsi="Courier New" w:cs="Greek Parse"/>
    </w:rPr>
  </w:style>
  <w:style w:type="character" w:customStyle="1" w:styleId="WW8Num2z2">
    <w:name w:val="WW8Num2z2"/>
    <w:rsid w:val="00391C90"/>
    <w:rPr>
      <w:rFonts w:ascii="Wingdings" w:hAnsi="Wingdings"/>
    </w:rPr>
  </w:style>
  <w:style w:type="character" w:customStyle="1" w:styleId="WW8Num5z0">
    <w:name w:val="WW8Num5z0"/>
    <w:rsid w:val="00391C90"/>
    <w:rPr>
      <w:rFonts w:ascii="Symbol" w:hAnsi="Symbol"/>
    </w:rPr>
  </w:style>
  <w:style w:type="character" w:customStyle="1" w:styleId="WW8Num5z1">
    <w:name w:val="WW8Num5z1"/>
    <w:rsid w:val="00391C90"/>
    <w:rPr>
      <w:rFonts w:ascii="Courier New" w:hAnsi="Courier New" w:cs="Greek Parse"/>
    </w:rPr>
  </w:style>
  <w:style w:type="character" w:customStyle="1" w:styleId="WW8Num5z2">
    <w:name w:val="WW8Num5z2"/>
    <w:rsid w:val="00391C90"/>
    <w:rPr>
      <w:rFonts w:ascii="Wingdings" w:hAnsi="Wingdings"/>
    </w:rPr>
  </w:style>
  <w:style w:type="character" w:customStyle="1" w:styleId="WW8Num7z0">
    <w:name w:val="WW8Num7z0"/>
    <w:rsid w:val="00391C90"/>
    <w:rPr>
      <w:rFonts w:ascii="Symbol" w:hAnsi="Symbol"/>
    </w:rPr>
  </w:style>
  <w:style w:type="character" w:customStyle="1" w:styleId="WW8Num7z1">
    <w:name w:val="WW8Num7z1"/>
    <w:rsid w:val="00391C90"/>
    <w:rPr>
      <w:rFonts w:ascii="Courier New" w:hAnsi="Courier New" w:cs="Greek Parse"/>
    </w:rPr>
  </w:style>
  <w:style w:type="character" w:customStyle="1" w:styleId="WW8Num7z2">
    <w:name w:val="WW8Num7z2"/>
    <w:rsid w:val="00391C90"/>
    <w:rPr>
      <w:rFonts w:ascii="Wingdings" w:hAnsi="Wingdings"/>
    </w:rPr>
  </w:style>
  <w:style w:type="character" w:customStyle="1" w:styleId="WW8Num9z0">
    <w:name w:val="WW8Num9z0"/>
    <w:rsid w:val="00391C90"/>
    <w:rPr>
      <w:rFonts w:ascii="Symbol" w:hAnsi="Symbol"/>
    </w:rPr>
  </w:style>
  <w:style w:type="character" w:customStyle="1" w:styleId="WW8Num9z1">
    <w:name w:val="WW8Num9z1"/>
    <w:rsid w:val="00391C90"/>
    <w:rPr>
      <w:rFonts w:ascii="Courier New" w:hAnsi="Courier New" w:cs="Greek Parse"/>
    </w:rPr>
  </w:style>
  <w:style w:type="character" w:customStyle="1" w:styleId="WW8Num9z2">
    <w:name w:val="WW8Num9z2"/>
    <w:rsid w:val="00391C90"/>
    <w:rPr>
      <w:rFonts w:ascii="Wingdings" w:hAnsi="Wingdings"/>
    </w:rPr>
  </w:style>
  <w:style w:type="character" w:customStyle="1" w:styleId="WW8Num10z0">
    <w:name w:val="WW8Num10z0"/>
    <w:rsid w:val="00391C90"/>
    <w:rPr>
      <w:rFonts w:ascii="Symbol" w:hAnsi="Symbol"/>
    </w:rPr>
  </w:style>
  <w:style w:type="character" w:customStyle="1" w:styleId="WW8Num10z1">
    <w:name w:val="WW8Num10z1"/>
    <w:rsid w:val="00391C90"/>
    <w:rPr>
      <w:rFonts w:ascii="Courier New" w:hAnsi="Courier New" w:cs="Greek Parse"/>
    </w:rPr>
  </w:style>
  <w:style w:type="character" w:customStyle="1" w:styleId="WW8Num10z2">
    <w:name w:val="WW8Num10z2"/>
    <w:rsid w:val="00391C90"/>
    <w:rPr>
      <w:rFonts w:ascii="Wingdings" w:hAnsi="Wingdings"/>
    </w:rPr>
  </w:style>
  <w:style w:type="character" w:customStyle="1" w:styleId="WW8Num11z0">
    <w:name w:val="WW8Num11z0"/>
    <w:rsid w:val="00391C90"/>
    <w:rPr>
      <w:rFonts w:ascii="Symbol" w:hAnsi="Symbol"/>
    </w:rPr>
  </w:style>
  <w:style w:type="character" w:customStyle="1" w:styleId="WW8Num11z1">
    <w:name w:val="WW8Num11z1"/>
    <w:rsid w:val="00391C90"/>
    <w:rPr>
      <w:rFonts w:ascii="Courier New" w:hAnsi="Courier New" w:cs="Greek Parse"/>
    </w:rPr>
  </w:style>
  <w:style w:type="character" w:customStyle="1" w:styleId="WW8Num11z2">
    <w:name w:val="WW8Num11z2"/>
    <w:rsid w:val="00391C90"/>
    <w:rPr>
      <w:rFonts w:ascii="Wingdings" w:hAnsi="Wingdings"/>
    </w:rPr>
  </w:style>
  <w:style w:type="character" w:customStyle="1" w:styleId="WW8Num14z0">
    <w:name w:val="WW8Num14z0"/>
    <w:rsid w:val="00391C90"/>
    <w:rPr>
      <w:rFonts w:ascii="Symbol" w:hAnsi="Symbol"/>
      <w:sz w:val="20"/>
    </w:rPr>
  </w:style>
  <w:style w:type="character" w:customStyle="1" w:styleId="WW8Num14z1">
    <w:name w:val="WW8Num14z1"/>
    <w:rsid w:val="00391C90"/>
    <w:rPr>
      <w:rFonts w:ascii="Courier New" w:hAnsi="Courier New"/>
      <w:sz w:val="20"/>
    </w:rPr>
  </w:style>
  <w:style w:type="character" w:customStyle="1" w:styleId="WW8Num14z2">
    <w:name w:val="WW8Num14z2"/>
    <w:rsid w:val="00391C90"/>
    <w:rPr>
      <w:rFonts w:ascii="Wingdings" w:hAnsi="Wingdings"/>
      <w:sz w:val="20"/>
    </w:rPr>
  </w:style>
  <w:style w:type="character" w:customStyle="1" w:styleId="WW8Num15z0">
    <w:name w:val="WW8Num15z0"/>
    <w:rsid w:val="00391C90"/>
    <w:rPr>
      <w:rFonts w:ascii="Symbol" w:hAnsi="Symbol"/>
    </w:rPr>
  </w:style>
  <w:style w:type="character" w:customStyle="1" w:styleId="WW8Num15z1">
    <w:name w:val="WW8Num15z1"/>
    <w:rsid w:val="00391C90"/>
    <w:rPr>
      <w:rFonts w:ascii="Courier New" w:hAnsi="Courier New" w:cs="Greek Parse"/>
    </w:rPr>
  </w:style>
  <w:style w:type="character" w:customStyle="1" w:styleId="WW8Num15z2">
    <w:name w:val="WW8Num15z2"/>
    <w:rsid w:val="00391C90"/>
    <w:rPr>
      <w:rFonts w:ascii="Wingdings" w:hAnsi="Wingdings"/>
    </w:rPr>
  </w:style>
  <w:style w:type="character" w:customStyle="1" w:styleId="WW8Num16z0">
    <w:name w:val="WW8Num16z0"/>
    <w:rsid w:val="00391C90"/>
    <w:rPr>
      <w:rFonts w:ascii="Symbol" w:hAnsi="Symbol"/>
    </w:rPr>
  </w:style>
  <w:style w:type="character" w:customStyle="1" w:styleId="WW8Num16z1">
    <w:name w:val="WW8Num16z1"/>
    <w:rsid w:val="00391C90"/>
    <w:rPr>
      <w:rFonts w:ascii="Courier New" w:hAnsi="Courier New" w:cs="Greek Parse"/>
    </w:rPr>
  </w:style>
  <w:style w:type="character" w:customStyle="1" w:styleId="WW8Num16z2">
    <w:name w:val="WW8Num16z2"/>
    <w:rsid w:val="00391C90"/>
    <w:rPr>
      <w:rFonts w:ascii="Wingdings" w:hAnsi="Wingdings"/>
    </w:rPr>
  </w:style>
  <w:style w:type="character" w:customStyle="1" w:styleId="WW8Num17z0">
    <w:name w:val="WW8Num17z0"/>
    <w:rsid w:val="00391C90"/>
    <w:rPr>
      <w:rFonts w:ascii="Symbol" w:hAnsi="Symbol"/>
    </w:rPr>
  </w:style>
  <w:style w:type="character" w:customStyle="1" w:styleId="WW8Num17z1">
    <w:name w:val="WW8Num17z1"/>
    <w:rsid w:val="00391C90"/>
    <w:rPr>
      <w:rFonts w:ascii="Courier New" w:hAnsi="Courier New" w:cs="Greek Parse"/>
    </w:rPr>
  </w:style>
  <w:style w:type="character" w:customStyle="1" w:styleId="WW8Num17z2">
    <w:name w:val="WW8Num17z2"/>
    <w:rsid w:val="00391C90"/>
    <w:rPr>
      <w:rFonts w:ascii="Wingdings" w:hAnsi="Wingdings"/>
    </w:rPr>
  </w:style>
  <w:style w:type="character" w:customStyle="1" w:styleId="WW8Num18z0">
    <w:name w:val="WW8Num18z0"/>
    <w:rsid w:val="00391C90"/>
    <w:rPr>
      <w:rFonts w:ascii="Symbol" w:hAnsi="Symbol"/>
    </w:rPr>
  </w:style>
  <w:style w:type="character" w:customStyle="1" w:styleId="WW8Num18z1">
    <w:name w:val="WW8Num18z1"/>
    <w:rsid w:val="00391C90"/>
    <w:rPr>
      <w:rFonts w:ascii="Courier New" w:hAnsi="Courier New" w:cs="Greek Parse"/>
    </w:rPr>
  </w:style>
  <w:style w:type="character" w:customStyle="1" w:styleId="WW8Num18z2">
    <w:name w:val="WW8Num18z2"/>
    <w:rsid w:val="00391C90"/>
    <w:rPr>
      <w:rFonts w:ascii="Wingdings" w:hAnsi="Wingdings"/>
    </w:rPr>
  </w:style>
  <w:style w:type="character" w:customStyle="1" w:styleId="WW8Num19z0">
    <w:name w:val="WW8Num19z0"/>
    <w:rsid w:val="00391C90"/>
    <w:rPr>
      <w:rFonts w:ascii="Symbol" w:hAnsi="Symbol"/>
    </w:rPr>
  </w:style>
  <w:style w:type="character" w:customStyle="1" w:styleId="WW8Num19z1">
    <w:name w:val="WW8Num19z1"/>
    <w:rsid w:val="00391C90"/>
    <w:rPr>
      <w:rFonts w:ascii="Courier New" w:hAnsi="Courier New" w:cs="Greek Parse"/>
    </w:rPr>
  </w:style>
  <w:style w:type="character" w:customStyle="1" w:styleId="WW8Num19z2">
    <w:name w:val="WW8Num19z2"/>
    <w:rsid w:val="00391C90"/>
    <w:rPr>
      <w:rFonts w:ascii="Wingdings" w:hAnsi="Wingdings"/>
    </w:rPr>
  </w:style>
  <w:style w:type="character" w:customStyle="1" w:styleId="WW8Num20z0">
    <w:name w:val="WW8Num20z0"/>
    <w:rsid w:val="00391C90"/>
    <w:rPr>
      <w:rFonts w:ascii="Symbol" w:hAnsi="Symbol"/>
    </w:rPr>
  </w:style>
  <w:style w:type="character" w:customStyle="1" w:styleId="WW8Num20z1">
    <w:name w:val="WW8Num20z1"/>
    <w:rsid w:val="00391C90"/>
    <w:rPr>
      <w:rFonts w:ascii="Courier New" w:hAnsi="Courier New" w:cs="Greek Parse"/>
    </w:rPr>
  </w:style>
  <w:style w:type="character" w:customStyle="1" w:styleId="WW8Num20z2">
    <w:name w:val="WW8Num20z2"/>
    <w:rsid w:val="00391C90"/>
    <w:rPr>
      <w:rFonts w:ascii="Wingdings" w:hAnsi="Wingdings"/>
    </w:rPr>
  </w:style>
  <w:style w:type="character" w:customStyle="1" w:styleId="WW8Num21z0">
    <w:name w:val="WW8Num21z0"/>
    <w:rsid w:val="00391C90"/>
    <w:rPr>
      <w:rFonts w:ascii="Symbol" w:hAnsi="Symbol"/>
    </w:rPr>
  </w:style>
  <w:style w:type="character" w:customStyle="1" w:styleId="WW8Num21z1">
    <w:name w:val="WW8Num21z1"/>
    <w:rsid w:val="00391C90"/>
    <w:rPr>
      <w:rFonts w:ascii="Courier New" w:hAnsi="Courier New" w:cs="Greek Parse"/>
    </w:rPr>
  </w:style>
  <w:style w:type="character" w:customStyle="1" w:styleId="WW8Num21z2">
    <w:name w:val="WW8Num21z2"/>
    <w:rsid w:val="00391C90"/>
    <w:rPr>
      <w:rFonts w:ascii="Wingdings" w:hAnsi="Wingdings"/>
    </w:rPr>
  </w:style>
  <w:style w:type="character" w:customStyle="1" w:styleId="WW8Num22z0">
    <w:name w:val="WW8Num22z0"/>
    <w:rsid w:val="00391C90"/>
    <w:rPr>
      <w:rFonts w:ascii="Symbol" w:hAnsi="Symbol"/>
    </w:rPr>
  </w:style>
  <w:style w:type="character" w:customStyle="1" w:styleId="WW8Num22z1">
    <w:name w:val="WW8Num22z1"/>
    <w:rsid w:val="00391C90"/>
    <w:rPr>
      <w:rFonts w:ascii="Courier New" w:hAnsi="Courier New" w:cs="Greek Parse"/>
    </w:rPr>
  </w:style>
  <w:style w:type="character" w:customStyle="1" w:styleId="WW8Num22z2">
    <w:name w:val="WW8Num22z2"/>
    <w:rsid w:val="00391C90"/>
    <w:rPr>
      <w:rFonts w:ascii="Wingdings" w:hAnsi="Wingdings"/>
    </w:rPr>
  </w:style>
  <w:style w:type="character" w:customStyle="1" w:styleId="WW8Num24z0">
    <w:name w:val="WW8Num24z0"/>
    <w:rsid w:val="00391C90"/>
    <w:rPr>
      <w:rFonts w:ascii="Symbol" w:hAnsi="Symbol"/>
    </w:rPr>
  </w:style>
  <w:style w:type="character" w:customStyle="1" w:styleId="WW8Num24z1">
    <w:name w:val="WW8Num24z1"/>
    <w:rsid w:val="00391C90"/>
    <w:rPr>
      <w:rFonts w:ascii="Courier New" w:hAnsi="Courier New" w:cs="Greek Parse"/>
    </w:rPr>
  </w:style>
  <w:style w:type="character" w:customStyle="1" w:styleId="WW8Num24z2">
    <w:name w:val="WW8Num24z2"/>
    <w:rsid w:val="00391C90"/>
    <w:rPr>
      <w:rFonts w:ascii="Wingdings" w:hAnsi="Wingdings"/>
    </w:rPr>
  </w:style>
  <w:style w:type="character" w:customStyle="1" w:styleId="WW8Num26z0">
    <w:name w:val="WW8Num26z0"/>
    <w:rsid w:val="00391C90"/>
    <w:rPr>
      <w:rFonts w:ascii="Symbol" w:hAnsi="Symbol"/>
    </w:rPr>
  </w:style>
  <w:style w:type="character" w:customStyle="1" w:styleId="WW8Num26z1">
    <w:name w:val="WW8Num26z1"/>
    <w:rsid w:val="00391C90"/>
    <w:rPr>
      <w:rFonts w:ascii="Courier New" w:hAnsi="Courier New" w:cs="Greek Parse"/>
    </w:rPr>
  </w:style>
  <w:style w:type="character" w:customStyle="1" w:styleId="WW8Num26z2">
    <w:name w:val="WW8Num26z2"/>
    <w:rsid w:val="00391C90"/>
    <w:rPr>
      <w:rFonts w:ascii="Wingdings" w:hAnsi="Wingdings"/>
    </w:rPr>
  </w:style>
  <w:style w:type="character" w:customStyle="1" w:styleId="WW8Num30z0">
    <w:name w:val="WW8Num30z0"/>
    <w:rsid w:val="00391C90"/>
    <w:rPr>
      <w:rFonts w:ascii="Symbol" w:hAnsi="Symbol"/>
    </w:rPr>
  </w:style>
  <w:style w:type="character" w:customStyle="1" w:styleId="WW8Num30z1">
    <w:name w:val="WW8Num30z1"/>
    <w:rsid w:val="00391C90"/>
    <w:rPr>
      <w:rFonts w:ascii="Courier New" w:hAnsi="Courier New" w:cs="Greek Parse"/>
    </w:rPr>
  </w:style>
  <w:style w:type="character" w:customStyle="1" w:styleId="WW8Num30z2">
    <w:name w:val="WW8Num30z2"/>
    <w:rsid w:val="00391C90"/>
    <w:rPr>
      <w:rFonts w:ascii="Wingdings" w:hAnsi="Wingdings"/>
    </w:rPr>
  </w:style>
  <w:style w:type="character" w:customStyle="1" w:styleId="WW8Num31z0">
    <w:name w:val="WW8Num31z0"/>
    <w:rsid w:val="00391C90"/>
    <w:rPr>
      <w:rFonts w:ascii="Symbol" w:hAnsi="Symbol"/>
    </w:rPr>
  </w:style>
  <w:style w:type="character" w:customStyle="1" w:styleId="WW8Num31z1">
    <w:name w:val="WW8Num31z1"/>
    <w:rsid w:val="00391C90"/>
    <w:rPr>
      <w:rFonts w:ascii="Courier New" w:hAnsi="Courier New" w:cs="Greek Parse"/>
    </w:rPr>
  </w:style>
  <w:style w:type="character" w:customStyle="1" w:styleId="WW8Num31z2">
    <w:name w:val="WW8Num31z2"/>
    <w:rsid w:val="00391C90"/>
    <w:rPr>
      <w:rFonts w:ascii="Wingdings" w:hAnsi="Wingdings"/>
    </w:rPr>
  </w:style>
  <w:style w:type="character" w:customStyle="1" w:styleId="WW8Num32z0">
    <w:name w:val="WW8Num32z0"/>
    <w:rsid w:val="00391C90"/>
    <w:rPr>
      <w:rFonts w:ascii="Symbol" w:hAnsi="Symbol"/>
    </w:rPr>
  </w:style>
  <w:style w:type="character" w:customStyle="1" w:styleId="WW8Num32z1">
    <w:name w:val="WW8Num32z1"/>
    <w:rsid w:val="00391C90"/>
    <w:rPr>
      <w:rFonts w:ascii="Courier New" w:hAnsi="Courier New" w:cs="Greek Parse"/>
    </w:rPr>
  </w:style>
  <w:style w:type="character" w:customStyle="1" w:styleId="WW8Num32z2">
    <w:name w:val="WW8Num32z2"/>
    <w:rsid w:val="00391C90"/>
    <w:rPr>
      <w:rFonts w:ascii="Wingdings" w:hAnsi="Wingdings"/>
    </w:rPr>
  </w:style>
  <w:style w:type="character" w:customStyle="1" w:styleId="WW8Num34z0">
    <w:name w:val="WW8Num34z0"/>
    <w:rsid w:val="00391C90"/>
    <w:rPr>
      <w:rFonts w:ascii="Symbol" w:hAnsi="Symbol"/>
    </w:rPr>
  </w:style>
  <w:style w:type="character" w:customStyle="1" w:styleId="WW8Num34z1">
    <w:name w:val="WW8Num34z1"/>
    <w:rsid w:val="00391C90"/>
    <w:rPr>
      <w:rFonts w:ascii="Courier New" w:hAnsi="Courier New" w:cs="Greek Parse"/>
    </w:rPr>
  </w:style>
  <w:style w:type="character" w:customStyle="1" w:styleId="WW8Num34z2">
    <w:name w:val="WW8Num34z2"/>
    <w:rsid w:val="00391C90"/>
    <w:rPr>
      <w:rFonts w:ascii="Wingdings" w:hAnsi="Wingdings"/>
    </w:rPr>
  </w:style>
  <w:style w:type="character" w:customStyle="1" w:styleId="WW8Num35z0">
    <w:name w:val="WW8Num35z0"/>
    <w:rsid w:val="00391C90"/>
    <w:rPr>
      <w:rFonts w:ascii="Symbol" w:hAnsi="Symbol"/>
    </w:rPr>
  </w:style>
  <w:style w:type="character" w:customStyle="1" w:styleId="WW8Num35z1">
    <w:name w:val="WW8Num35z1"/>
    <w:rsid w:val="00391C90"/>
    <w:rPr>
      <w:rFonts w:ascii="Courier New" w:hAnsi="Courier New" w:cs="Greek Parse"/>
    </w:rPr>
  </w:style>
  <w:style w:type="character" w:customStyle="1" w:styleId="WW8Num35z2">
    <w:name w:val="WW8Num35z2"/>
    <w:rsid w:val="00391C90"/>
    <w:rPr>
      <w:rFonts w:ascii="Wingdings" w:hAnsi="Wingdings"/>
    </w:rPr>
  </w:style>
  <w:style w:type="character" w:customStyle="1" w:styleId="WW8Num36z0">
    <w:name w:val="WW8Num36z0"/>
    <w:rsid w:val="00391C90"/>
    <w:rPr>
      <w:rFonts w:ascii="Symbol" w:hAnsi="Symbol"/>
    </w:rPr>
  </w:style>
  <w:style w:type="character" w:customStyle="1" w:styleId="WW8Num36z1">
    <w:name w:val="WW8Num36z1"/>
    <w:rsid w:val="00391C90"/>
    <w:rPr>
      <w:rFonts w:ascii="Courier New" w:hAnsi="Courier New" w:cs="Greek Parse"/>
    </w:rPr>
  </w:style>
  <w:style w:type="character" w:customStyle="1" w:styleId="WW8Num36z2">
    <w:name w:val="WW8Num36z2"/>
    <w:rsid w:val="00391C90"/>
    <w:rPr>
      <w:rFonts w:ascii="Wingdings" w:hAnsi="Wingdings"/>
    </w:rPr>
  </w:style>
  <w:style w:type="character" w:customStyle="1" w:styleId="WW8Num37z0">
    <w:name w:val="WW8Num37z0"/>
    <w:rsid w:val="00391C90"/>
    <w:rPr>
      <w:rFonts w:ascii="Symbol" w:hAnsi="Symbol"/>
    </w:rPr>
  </w:style>
  <w:style w:type="character" w:customStyle="1" w:styleId="WW8Num37z1">
    <w:name w:val="WW8Num37z1"/>
    <w:rsid w:val="00391C90"/>
    <w:rPr>
      <w:rFonts w:ascii="Courier New" w:hAnsi="Courier New" w:cs="Greek Parse"/>
    </w:rPr>
  </w:style>
  <w:style w:type="character" w:customStyle="1" w:styleId="WW8Num37z2">
    <w:name w:val="WW8Num37z2"/>
    <w:rsid w:val="00391C90"/>
    <w:rPr>
      <w:rFonts w:ascii="Wingdings" w:hAnsi="Wingdings"/>
    </w:rPr>
  </w:style>
  <w:style w:type="character" w:styleId="CommentReference">
    <w:name w:val="annotation reference"/>
    <w:rsid w:val="00391C90"/>
    <w:rPr>
      <w:sz w:val="16"/>
      <w:szCs w:val="16"/>
    </w:rPr>
  </w:style>
  <w:style w:type="character" w:styleId="PageNumber">
    <w:name w:val="page number"/>
    <w:basedOn w:val="DefaultParagraphFont"/>
    <w:rsid w:val="00391C90"/>
  </w:style>
  <w:style w:type="character" w:customStyle="1" w:styleId="ipa1">
    <w:name w:val="ipa1"/>
    <w:rsid w:val="00391C90"/>
    <w:rPr>
      <w:rFonts w:ascii="inherit" w:hAnsi="inherit"/>
    </w:rPr>
  </w:style>
  <w:style w:type="character" w:styleId="Emphasis">
    <w:name w:val="Emphasis"/>
    <w:qFormat/>
    <w:rsid w:val="00391C90"/>
    <w:rPr>
      <w:i/>
      <w:iCs/>
    </w:rPr>
  </w:style>
  <w:style w:type="character" w:customStyle="1" w:styleId="verse">
    <w:name w:val="verse"/>
    <w:rsid w:val="00391C90"/>
    <w:rPr>
      <w:color w:val="C0C0C0"/>
    </w:rPr>
  </w:style>
  <w:style w:type="character" w:customStyle="1" w:styleId="NormalLatinArialChar">
    <w:name w:val="Normal + (Latin) Arial Char"/>
    <w:rsid w:val="00391C90"/>
    <w:rPr>
      <w:rFonts w:ascii="Arial" w:eastAsia="SimSun" w:hAnsi="Arial" w:cs="Arial"/>
      <w:bCs/>
      <w:sz w:val="24"/>
      <w:szCs w:val="24"/>
      <w:lang w:val="en-US" w:eastAsia="ar-SA" w:bidi="ar-SA"/>
    </w:rPr>
  </w:style>
  <w:style w:type="character" w:styleId="FollowedHyperlink">
    <w:name w:val="FollowedHyperlink"/>
    <w:rsid w:val="00391C90"/>
    <w:rPr>
      <w:color w:val="800080"/>
      <w:u w:val="single"/>
    </w:rPr>
  </w:style>
  <w:style w:type="paragraph" w:customStyle="1" w:styleId="Heading">
    <w:name w:val="Heading"/>
    <w:basedOn w:val="Normal"/>
    <w:next w:val="BodyText"/>
    <w:rsid w:val="00391C90"/>
    <w:pPr>
      <w:keepNext/>
      <w:suppressAutoHyphens/>
      <w:spacing w:before="240" w:after="120"/>
    </w:pPr>
    <w:rPr>
      <w:rFonts w:eastAsia="DejaVu Sans" w:cs="DejaVu Sans"/>
      <w:sz w:val="28"/>
      <w:szCs w:val="28"/>
      <w:lang w:eastAsia="ar-SA"/>
    </w:rPr>
  </w:style>
  <w:style w:type="paragraph" w:styleId="List">
    <w:name w:val="List"/>
    <w:basedOn w:val="BodyText"/>
    <w:rsid w:val="00391C90"/>
  </w:style>
  <w:style w:type="paragraph" w:styleId="Caption">
    <w:name w:val="caption"/>
    <w:basedOn w:val="Normal"/>
    <w:qFormat/>
    <w:rsid w:val="00391C90"/>
    <w:pPr>
      <w:suppressLineNumbers/>
      <w:suppressAutoHyphens/>
      <w:spacing w:before="120" w:after="120"/>
    </w:pPr>
    <w:rPr>
      <w:rFonts w:eastAsia="Times New Roman"/>
      <w:i/>
      <w:iCs/>
      <w:lang w:eastAsia="ar-SA"/>
    </w:rPr>
  </w:style>
  <w:style w:type="paragraph" w:customStyle="1" w:styleId="Index">
    <w:name w:val="Index"/>
    <w:basedOn w:val="Normal"/>
    <w:rsid w:val="00391C90"/>
    <w:pPr>
      <w:suppressLineNumbers/>
      <w:suppressAutoHyphens/>
    </w:pPr>
    <w:rPr>
      <w:rFonts w:eastAsia="Times New Roman"/>
      <w:lang w:eastAsia="ar-SA"/>
    </w:rPr>
  </w:style>
  <w:style w:type="paragraph" w:styleId="CommentText">
    <w:name w:val="annotation text"/>
    <w:basedOn w:val="Normal"/>
    <w:link w:val="CommentTextChar"/>
    <w:rsid w:val="00391C90"/>
    <w:pPr>
      <w:suppressAutoHyphens/>
    </w:pPr>
    <w:rPr>
      <w:rFonts w:eastAsia="SimSun"/>
      <w:sz w:val="20"/>
      <w:szCs w:val="20"/>
      <w:lang w:eastAsia="ar-SA"/>
    </w:rPr>
  </w:style>
  <w:style w:type="character" w:customStyle="1" w:styleId="CommentTextChar">
    <w:name w:val="Comment Text Char"/>
    <w:link w:val="CommentText"/>
    <w:rsid w:val="005F120A"/>
    <w:rPr>
      <w:rFonts w:ascii="Arial" w:eastAsia="SimSun" w:hAnsi="Arial" w:cs="Arial"/>
      <w:lang w:eastAsia="ar-SA"/>
    </w:rPr>
  </w:style>
  <w:style w:type="paragraph" w:styleId="BalloonText">
    <w:name w:val="Balloon Text"/>
    <w:basedOn w:val="Normal"/>
    <w:link w:val="BalloonTextChar"/>
    <w:uiPriority w:val="99"/>
    <w:rsid w:val="00391C90"/>
    <w:pPr>
      <w:suppressAutoHyphens/>
    </w:pPr>
    <w:rPr>
      <w:rFonts w:ascii="Tahoma" w:eastAsia="Times New Roman" w:hAnsi="Tahoma" w:cs="Tahoma"/>
      <w:sz w:val="16"/>
      <w:szCs w:val="16"/>
      <w:lang w:eastAsia="ar-SA"/>
    </w:rPr>
  </w:style>
  <w:style w:type="character" w:customStyle="1" w:styleId="BalloonTextChar">
    <w:name w:val="Balloon Text Char"/>
    <w:link w:val="BalloonText"/>
    <w:uiPriority w:val="99"/>
    <w:rsid w:val="005F120A"/>
    <w:rPr>
      <w:rFonts w:ascii="Tahoma" w:hAnsi="Tahoma" w:cs="Tahoma"/>
      <w:sz w:val="16"/>
      <w:szCs w:val="16"/>
      <w:lang w:eastAsia="ar-SA"/>
    </w:rPr>
  </w:style>
  <w:style w:type="paragraph" w:styleId="NormalWeb">
    <w:name w:val="Normal (Web)"/>
    <w:basedOn w:val="Normal"/>
    <w:rsid w:val="00391C90"/>
    <w:pPr>
      <w:suppressAutoHyphens/>
      <w:spacing w:before="150" w:line="270" w:lineRule="atLeast"/>
    </w:pPr>
    <w:rPr>
      <w:rFonts w:eastAsia="Times New Roman"/>
      <w:sz w:val="18"/>
      <w:szCs w:val="18"/>
      <w:lang w:eastAsia="ar-SA"/>
    </w:rPr>
  </w:style>
  <w:style w:type="paragraph" w:styleId="Footer">
    <w:name w:val="footer"/>
    <w:basedOn w:val="Normal"/>
    <w:link w:val="FooterChar"/>
    <w:uiPriority w:val="99"/>
    <w:rsid w:val="00391C90"/>
    <w:pPr>
      <w:tabs>
        <w:tab w:val="center" w:pos="4320"/>
        <w:tab w:val="right" w:pos="8640"/>
      </w:tabs>
      <w:suppressAutoHyphens/>
    </w:pPr>
    <w:rPr>
      <w:rFonts w:eastAsia="Times New Roman"/>
      <w:lang w:eastAsia="ar-SA"/>
    </w:rPr>
  </w:style>
  <w:style w:type="character" w:customStyle="1" w:styleId="FooterChar">
    <w:name w:val="Footer Char"/>
    <w:link w:val="Footer"/>
    <w:uiPriority w:val="99"/>
    <w:rsid w:val="009E12DA"/>
    <w:rPr>
      <w:rFonts w:ascii="Arial" w:hAnsi="Arial" w:cs="Arial"/>
      <w:sz w:val="24"/>
      <w:szCs w:val="22"/>
      <w:lang w:eastAsia="ar-SA"/>
    </w:rPr>
  </w:style>
  <w:style w:type="paragraph" w:styleId="Header">
    <w:name w:val="header"/>
    <w:basedOn w:val="Normal"/>
    <w:link w:val="HeaderChar"/>
    <w:rsid w:val="00391C90"/>
    <w:pPr>
      <w:tabs>
        <w:tab w:val="center" w:pos="4320"/>
        <w:tab w:val="right" w:pos="8640"/>
      </w:tabs>
      <w:suppressAutoHyphens/>
    </w:pPr>
    <w:rPr>
      <w:rFonts w:eastAsia="Times New Roman"/>
      <w:lang w:eastAsia="ar-SA"/>
    </w:rPr>
  </w:style>
  <w:style w:type="character" w:customStyle="1" w:styleId="HeaderChar">
    <w:name w:val="Header Char"/>
    <w:link w:val="Header"/>
    <w:uiPriority w:val="99"/>
    <w:rsid w:val="00485E8D"/>
    <w:rPr>
      <w:sz w:val="24"/>
      <w:szCs w:val="24"/>
      <w:lang w:eastAsia="ar-SA"/>
    </w:rPr>
  </w:style>
  <w:style w:type="paragraph" w:styleId="CommentSubject">
    <w:name w:val="annotation subject"/>
    <w:basedOn w:val="CommentText"/>
    <w:next w:val="CommentText"/>
    <w:link w:val="CommentSubjectChar"/>
    <w:uiPriority w:val="99"/>
    <w:rsid w:val="00391C90"/>
    <w:rPr>
      <w:rFonts w:eastAsia="Times New Roman"/>
      <w:b/>
      <w:bCs/>
    </w:rPr>
  </w:style>
  <w:style w:type="character" w:customStyle="1" w:styleId="CommentSubjectChar">
    <w:name w:val="Comment Subject Char"/>
    <w:link w:val="CommentSubject"/>
    <w:uiPriority w:val="99"/>
    <w:rsid w:val="005F120A"/>
    <w:rPr>
      <w:rFonts w:ascii="Arial" w:hAnsi="Arial" w:cs="Arial"/>
      <w:b/>
      <w:bCs/>
      <w:lang w:eastAsia="ar-SA"/>
    </w:rPr>
  </w:style>
  <w:style w:type="paragraph" w:customStyle="1" w:styleId="close">
    <w:name w:val="close"/>
    <w:basedOn w:val="Normal"/>
    <w:rsid w:val="00391C90"/>
    <w:pPr>
      <w:suppressAutoHyphens/>
      <w:spacing w:before="100" w:after="100"/>
      <w:ind w:left="400" w:right="400" w:firstLine="200"/>
    </w:pPr>
    <w:rPr>
      <w:rFonts w:eastAsia="Times New Roman"/>
      <w:lang w:eastAsia="ar-SA"/>
    </w:rPr>
  </w:style>
  <w:style w:type="paragraph" w:styleId="ListBullet">
    <w:name w:val="List Bullet"/>
    <w:basedOn w:val="Normal"/>
    <w:rsid w:val="00391C90"/>
    <w:pPr>
      <w:numPr>
        <w:numId w:val="3"/>
      </w:numPr>
      <w:suppressAutoHyphens/>
    </w:pPr>
    <w:rPr>
      <w:rFonts w:eastAsia="SimSun"/>
      <w:lang w:eastAsia="ar-SA"/>
    </w:rPr>
  </w:style>
  <w:style w:type="paragraph" w:customStyle="1" w:styleId="NormalLatinArial">
    <w:name w:val="Normal + (Latin) Arial"/>
    <w:basedOn w:val="Normal"/>
    <w:rsid w:val="00391C90"/>
    <w:pPr>
      <w:suppressAutoHyphens/>
      <w:autoSpaceDE w:val="0"/>
      <w:ind w:firstLine="720"/>
    </w:pPr>
    <w:rPr>
      <w:rFonts w:eastAsia="SimSun"/>
      <w:bCs/>
      <w:lang w:eastAsia="ar-SA"/>
    </w:rPr>
  </w:style>
  <w:style w:type="character" w:customStyle="1" w:styleId="Char">
    <w:name w:val="Char"/>
    <w:rsid w:val="00391C90"/>
    <w:rPr>
      <w:rFonts w:ascii="Arial" w:hAnsi="Arial" w:cs="Arial"/>
      <w:b/>
      <w:sz w:val="24"/>
      <w:szCs w:val="24"/>
      <w:lang w:eastAsia="ar-SA"/>
    </w:rPr>
  </w:style>
  <w:style w:type="paragraph" w:customStyle="1" w:styleId="ColorfulShading-Accent11">
    <w:name w:val="Colorful Shading - Accent 11"/>
    <w:hidden/>
    <w:uiPriority w:val="99"/>
    <w:semiHidden/>
    <w:rsid w:val="00F6126F"/>
    <w:rPr>
      <w:rFonts w:eastAsia="ヒラギノ角ゴ Pro W3"/>
      <w:color w:val="000000"/>
      <w:sz w:val="24"/>
      <w:szCs w:val="24"/>
      <w:lang w:eastAsia="en-US"/>
    </w:rPr>
  </w:style>
  <w:style w:type="paragraph" w:styleId="LightGrid-Accent3">
    <w:name w:val="Light Grid Accent 3"/>
    <w:basedOn w:val="Normal"/>
    <w:uiPriority w:val="34"/>
    <w:rsid w:val="00450A27"/>
    <w:pPr>
      <w:ind w:left="720"/>
      <w:contextualSpacing/>
    </w:pPr>
  </w:style>
  <w:style w:type="paragraph" w:customStyle="1" w:styleId="Quotations">
    <w:name w:val="Quotations"/>
    <w:basedOn w:val="Normal"/>
    <w:link w:val="QuotationsChar"/>
    <w:qFormat/>
    <w:rsid w:val="007A2D01"/>
    <w:pPr>
      <w:shd w:val="solid" w:color="FFFFFF" w:fill="D9D9D9"/>
      <w:ind w:left="720" w:right="720"/>
    </w:pPr>
    <w:rPr>
      <w:rFonts w:ascii="Times New Roman" w:hAnsi="Times New Roman"/>
      <w:b/>
      <w:color w:val="535352"/>
      <w:szCs w:val="32"/>
    </w:rPr>
  </w:style>
  <w:style w:type="character" w:customStyle="1" w:styleId="QuotationsChar">
    <w:name w:val="Quotations Char"/>
    <w:link w:val="Quotations"/>
    <w:rsid w:val="007A2D01"/>
    <w:rPr>
      <w:rFonts w:eastAsia="Calibri" w:cs="Arial"/>
      <w:b/>
      <w:color w:val="535352"/>
      <w:sz w:val="24"/>
      <w:szCs w:val="32"/>
      <w:shd w:val="solid" w:color="FFFFFF" w:fill="D9D9D9"/>
    </w:rPr>
  </w:style>
  <w:style w:type="paragraph" w:customStyle="1" w:styleId="Chapterheading">
    <w:name w:val="Chapter heading"/>
    <w:basedOn w:val="Normal"/>
    <w:link w:val="ChapterheadingChar"/>
    <w:qFormat/>
    <w:rsid w:val="00927FD7"/>
    <w:pPr>
      <w:pBdr>
        <w:bottom w:val="single" w:sz="4" w:space="1" w:color="2C5376"/>
      </w:pBdr>
      <w:tabs>
        <w:tab w:val="left" w:pos="8640"/>
      </w:tabs>
      <w:jc w:val="center"/>
    </w:pPr>
    <w:rPr>
      <w:rFonts w:ascii="Times New Roman" w:hAnsi="Times New Roman"/>
      <w:b/>
      <w:caps/>
      <w:color w:val="2C5376"/>
      <w:sz w:val="32"/>
      <w:szCs w:val="32"/>
    </w:rPr>
  </w:style>
  <w:style w:type="character" w:customStyle="1" w:styleId="ChapterheadingChar">
    <w:name w:val="Chapter heading Char"/>
    <w:link w:val="Chapterheading"/>
    <w:rsid w:val="00927FD7"/>
    <w:rPr>
      <w:rFonts w:eastAsia="Calibri" w:cs="Arial"/>
      <w:b/>
      <w:caps/>
      <w:color w:val="2C5376"/>
      <w:sz w:val="32"/>
      <w:szCs w:val="32"/>
    </w:rPr>
  </w:style>
  <w:style w:type="paragraph" w:customStyle="1" w:styleId="GridTable31">
    <w:name w:val="Grid Table 31"/>
    <w:basedOn w:val="Heading1"/>
    <w:next w:val="Normal"/>
    <w:uiPriority w:val="39"/>
    <w:semiHidden/>
    <w:unhideWhenUsed/>
    <w:qFormat/>
    <w:rsid w:val="00150D4F"/>
    <w:pPr>
      <w:keepNext/>
      <w:keepLines/>
      <w:numPr>
        <w:numId w:val="0"/>
      </w:numPr>
      <w:suppressAutoHyphens w:val="0"/>
      <w:spacing w:before="480" w:line="276" w:lineRule="auto"/>
      <w:outlineLvl w:val="9"/>
    </w:pPr>
    <w:rPr>
      <w:rFonts w:ascii="Cambria" w:eastAsia="MS Gothic" w:hAnsi="Cambria" w:cs="Times New Roman"/>
      <w:bCs/>
      <w:color w:val="365F91"/>
      <w:sz w:val="28"/>
      <w:szCs w:val="28"/>
      <w:lang w:val="en-US" w:eastAsia="ja-JP"/>
    </w:rPr>
  </w:style>
  <w:style w:type="paragraph" w:styleId="TOC2">
    <w:name w:val="toc 2"/>
    <w:basedOn w:val="Normal"/>
    <w:next w:val="Normal"/>
    <w:autoRedefine/>
    <w:uiPriority w:val="39"/>
    <w:unhideWhenUsed/>
    <w:qFormat/>
    <w:rsid w:val="000C71F9"/>
    <w:pPr>
      <w:spacing w:line="276" w:lineRule="auto"/>
      <w:ind w:left="216"/>
    </w:pPr>
    <w:rPr>
      <w:rFonts w:ascii="Times New Roman" w:eastAsia="MS Mincho" w:hAnsi="Times New Roman"/>
      <w:lang w:eastAsia="ja-JP"/>
    </w:rPr>
  </w:style>
  <w:style w:type="paragraph" w:styleId="TOC1">
    <w:name w:val="toc 1"/>
    <w:basedOn w:val="Normal"/>
    <w:next w:val="Normal"/>
    <w:autoRedefine/>
    <w:uiPriority w:val="39"/>
    <w:unhideWhenUsed/>
    <w:qFormat/>
    <w:rsid w:val="000C71F9"/>
    <w:pPr>
      <w:spacing w:before="240" w:after="120" w:line="276" w:lineRule="auto"/>
    </w:pPr>
    <w:rPr>
      <w:rFonts w:ascii="Times New Roman" w:eastAsia="MS Mincho" w:hAnsi="Times New Roman"/>
      <w:b/>
      <w:color w:val="153D63"/>
      <w:lang w:eastAsia="ja-JP"/>
    </w:rPr>
  </w:style>
  <w:style w:type="paragraph" w:styleId="TOC3">
    <w:name w:val="toc 3"/>
    <w:basedOn w:val="Normal"/>
    <w:next w:val="Normal"/>
    <w:autoRedefine/>
    <w:uiPriority w:val="39"/>
    <w:unhideWhenUsed/>
    <w:qFormat/>
    <w:rsid w:val="000C71F9"/>
    <w:pPr>
      <w:spacing w:line="276" w:lineRule="auto"/>
      <w:ind w:left="446"/>
    </w:pPr>
    <w:rPr>
      <w:rFonts w:ascii="Times New Roman" w:eastAsia="MS Mincho" w:hAnsi="Times New Roman"/>
      <w:lang w:eastAsia="ja-JP"/>
    </w:rPr>
  </w:style>
  <w:style w:type="paragraph" w:customStyle="1" w:styleId="PanelHeading">
    <w:name w:val="Panel Heading"/>
    <w:basedOn w:val="Normal"/>
    <w:link w:val="PanelHeadingChar"/>
    <w:qFormat/>
    <w:rsid w:val="00D44A7D"/>
    <w:pPr>
      <w:tabs>
        <w:tab w:val="left" w:pos="1660"/>
      </w:tabs>
      <w:suppressAutoHyphens/>
      <w:jc w:val="center"/>
    </w:pPr>
    <w:rPr>
      <w:rFonts w:ascii="Times New Roman" w:hAnsi="Times New Roman"/>
      <w:b/>
      <w:smallCaps/>
      <w:color w:val="2C5376"/>
      <w:sz w:val="28"/>
      <w:szCs w:val="28"/>
    </w:rPr>
  </w:style>
  <w:style w:type="character" w:customStyle="1" w:styleId="PanelHeadingChar">
    <w:name w:val="Panel Heading Char"/>
    <w:link w:val="PanelHeading"/>
    <w:rsid w:val="00D44A7D"/>
    <w:rPr>
      <w:rFonts w:eastAsia="Calibri" w:cs="Arial"/>
      <w:b/>
      <w:smallCaps/>
      <w:color w:val="2C5376"/>
      <w:sz w:val="28"/>
      <w:szCs w:val="28"/>
    </w:rPr>
  </w:style>
  <w:style w:type="paragraph" w:styleId="TOC4">
    <w:name w:val="toc 4"/>
    <w:basedOn w:val="Chapterheading"/>
    <w:next w:val="Normal"/>
    <w:autoRedefine/>
    <w:uiPriority w:val="39"/>
    <w:semiHidden/>
    <w:unhideWhenUsed/>
    <w:rsid w:val="00150D4F"/>
    <w:pPr>
      <w:pBdr>
        <w:bottom w:val="none" w:sz="0" w:space="0" w:color="auto"/>
      </w:pBdr>
      <w:ind w:left="720"/>
    </w:pPr>
  </w:style>
  <w:style w:type="paragraph" w:customStyle="1" w:styleId="BulletHeading">
    <w:name w:val="Bullet Heading"/>
    <w:basedOn w:val="Normal"/>
    <w:link w:val="BulletHeadingChar"/>
    <w:qFormat/>
    <w:rsid w:val="00D44A7D"/>
    <w:pPr>
      <w:suppressAutoHyphens/>
    </w:pPr>
    <w:rPr>
      <w:rFonts w:ascii="Times New Roman" w:hAnsi="Times New Roman"/>
      <w:b/>
      <w:color w:val="2C5376"/>
      <w:sz w:val="28"/>
      <w:szCs w:val="28"/>
    </w:rPr>
  </w:style>
  <w:style w:type="character" w:customStyle="1" w:styleId="BulletHeadingChar">
    <w:name w:val="Bullet Heading Char"/>
    <w:link w:val="BulletHeading"/>
    <w:rsid w:val="00D44A7D"/>
    <w:rPr>
      <w:rFonts w:eastAsia="Calibri" w:cs="Arial"/>
      <w:b/>
      <w:color w:val="2C5376"/>
      <w:sz w:val="28"/>
      <w:szCs w:val="28"/>
    </w:rPr>
  </w:style>
  <w:style w:type="paragraph" w:customStyle="1" w:styleId="ManuscriptCoverPage">
    <w:name w:val="Manuscript Cover Page"/>
    <w:rsid w:val="00B8526D"/>
    <w:rPr>
      <w:rFonts w:eastAsia="ヒラギノ角ゴ Pro W3"/>
      <w:color w:val="000000"/>
      <w:sz w:val="24"/>
      <w:szCs w:val="24"/>
      <w:lang w:eastAsia="en-US"/>
    </w:rPr>
  </w:style>
  <w:style w:type="paragraph" w:styleId="MediumGrid2-Accent1">
    <w:name w:val="Medium Grid 2 Accent 1"/>
    <w:link w:val="MediumGrid2-Accent1Char"/>
    <w:uiPriority w:val="1"/>
    <w:rsid w:val="00B8526D"/>
    <w:rPr>
      <w:rFonts w:ascii="Calibri" w:eastAsia="MS Mincho" w:hAnsi="Calibri" w:cs="Arial"/>
      <w:sz w:val="22"/>
      <w:szCs w:val="22"/>
      <w:lang w:eastAsia="ja-JP"/>
    </w:rPr>
  </w:style>
  <w:style w:type="character" w:customStyle="1" w:styleId="MediumGrid2-Accent1Char">
    <w:name w:val="Medium Grid 2 - Accent 1 Char"/>
    <w:link w:val="MediumGrid2-Accent1"/>
    <w:uiPriority w:val="1"/>
    <w:rsid w:val="00B8526D"/>
    <w:rPr>
      <w:rFonts w:ascii="Calibri" w:eastAsia="MS Mincho" w:hAnsi="Calibri" w:cs="Arial"/>
      <w:sz w:val="22"/>
      <w:szCs w:val="22"/>
      <w:lang w:eastAsia="ja-JP"/>
    </w:rPr>
  </w:style>
  <w:style w:type="paragraph" w:customStyle="1" w:styleId="MinorHeadingGrey">
    <w:name w:val="Minor Heading Grey"/>
    <w:basedOn w:val="MinorHeadingBlue"/>
    <w:link w:val="MinorHeadingGreyChar"/>
    <w:uiPriority w:val="1"/>
    <w:rsid w:val="00FA008F"/>
    <w:pPr>
      <w:numPr>
        <w:numId w:val="31"/>
      </w:numPr>
      <w:spacing w:line="240" w:lineRule="auto"/>
      <w:ind w:hanging="360"/>
      <w:outlineLvl w:val="0"/>
    </w:pPr>
    <w:rPr>
      <w:color w:val="535352"/>
    </w:rPr>
  </w:style>
  <w:style w:type="paragraph" w:customStyle="1" w:styleId="MinorHeadingBlue">
    <w:name w:val="Minor Heading Blue"/>
    <w:basedOn w:val="Level2--ReviewStatement"/>
    <w:link w:val="MinorHeadingBlueChar"/>
    <w:uiPriority w:val="1"/>
    <w:rsid w:val="00FA008F"/>
    <w:pPr>
      <w:pBdr>
        <w:bottom w:val="none" w:sz="0" w:space="0" w:color="auto"/>
      </w:pBdr>
      <w:tabs>
        <w:tab w:val="clear" w:pos="4320"/>
        <w:tab w:val="clear" w:pos="4744"/>
        <w:tab w:val="left" w:leader="dot" w:pos="8352"/>
        <w:tab w:val="left" w:leader="dot" w:pos="8496"/>
        <w:tab w:val="left" w:leader="dot" w:pos="8568"/>
      </w:tabs>
      <w:spacing w:before="240" w:after="120"/>
    </w:pPr>
    <w:rPr>
      <w:caps w:val="0"/>
      <w:szCs w:val="24"/>
    </w:rPr>
  </w:style>
  <w:style w:type="paragraph" w:customStyle="1" w:styleId="Level2--ReviewStatement">
    <w:name w:val="Level 2--Review Statement"/>
    <w:basedOn w:val="Normal"/>
    <w:link w:val="Level2--ReviewStatementChar"/>
    <w:rsid w:val="00C31EA9"/>
    <w:pPr>
      <w:pBdr>
        <w:bottom w:val="single" w:sz="4" w:space="1" w:color="F15D43"/>
      </w:pBdr>
      <w:tabs>
        <w:tab w:val="center" w:pos="4320"/>
        <w:tab w:val="left" w:pos="4744"/>
      </w:tabs>
      <w:spacing w:before="360" w:after="240" w:line="276" w:lineRule="auto"/>
      <w:outlineLvl w:val="1"/>
    </w:pPr>
    <w:rPr>
      <w:b/>
      <w:caps/>
      <w:color w:val="2C5376"/>
    </w:rPr>
  </w:style>
  <w:style w:type="character" w:customStyle="1" w:styleId="Level2--ReviewStatementChar">
    <w:name w:val="Level 2--Review Statement Char"/>
    <w:link w:val="Level2--ReviewStatement"/>
    <w:rsid w:val="00C31EA9"/>
    <w:rPr>
      <w:rFonts w:ascii="Arial" w:eastAsia="Calibri" w:hAnsi="Arial" w:cs="Arial"/>
      <w:b/>
      <w:caps/>
      <w:color w:val="2C5376"/>
      <w:sz w:val="24"/>
      <w:szCs w:val="24"/>
    </w:rPr>
  </w:style>
  <w:style w:type="character" w:customStyle="1" w:styleId="MinorHeadingBlueChar">
    <w:name w:val="Minor Heading Blue Char"/>
    <w:link w:val="MinorHeadingBlue"/>
    <w:uiPriority w:val="1"/>
    <w:rsid w:val="00FA008F"/>
    <w:rPr>
      <w:rFonts w:ascii="Arial" w:eastAsia="Calibri" w:hAnsi="Arial" w:cs="Arial"/>
      <w:b/>
      <w:color w:val="2C5376"/>
      <w:sz w:val="24"/>
      <w:szCs w:val="24"/>
    </w:rPr>
  </w:style>
  <w:style w:type="character" w:customStyle="1" w:styleId="MinorHeadingGreyChar">
    <w:name w:val="Minor Heading Grey Char"/>
    <w:link w:val="MinorHeadingGrey"/>
    <w:uiPriority w:val="1"/>
    <w:rsid w:val="00FA008F"/>
    <w:rPr>
      <w:rFonts w:ascii="Arial" w:eastAsia="Calibri" w:hAnsi="Arial" w:cs="Arial"/>
      <w:b/>
      <w:color w:val="535352"/>
      <w:sz w:val="24"/>
      <w:szCs w:val="24"/>
    </w:rPr>
  </w:style>
  <w:style w:type="paragraph" w:customStyle="1" w:styleId="Level1--SectionHeading">
    <w:name w:val="Level 1--Section Heading"/>
    <w:basedOn w:val="GridTable31"/>
    <w:link w:val="Level1--SectionHeadingChar"/>
    <w:rsid w:val="00C31EA9"/>
    <w:pPr>
      <w:shd w:val="clear" w:color="auto" w:fill="2C5376"/>
      <w:spacing w:before="240" w:after="240" w:line="240" w:lineRule="auto"/>
    </w:pPr>
    <w:rPr>
      <w:rFonts w:ascii="Arial" w:hAnsi="Arial" w:cs="Arial"/>
      <w:color w:val="FFFFFF"/>
    </w:rPr>
  </w:style>
  <w:style w:type="character" w:customStyle="1" w:styleId="Level1--SectionHeadingChar">
    <w:name w:val="Level 1--Section Heading Char"/>
    <w:link w:val="Level1--SectionHeading"/>
    <w:rsid w:val="00C31EA9"/>
    <w:rPr>
      <w:rFonts w:ascii="Arial" w:eastAsia="MS Gothic" w:hAnsi="Arial" w:cs="Arial"/>
      <w:b/>
      <w:bCs/>
      <w:color w:val="FFFFFF"/>
      <w:sz w:val="28"/>
      <w:szCs w:val="28"/>
      <w:shd w:val="clear" w:color="auto" w:fill="2C5376"/>
      <w:lang w:eastAsia="ja-JP"/>
    </w:rPr>
  </w:style>
  <w:style w:type="paragraph" w:customStyle="1" w:styleId="BlueBar">
    <w:name w:val="Blue Bar"/>
    <w:basedOn w:val="Level2--ReviewStatement"/>
    <w:link w:val="BlueBarChar"/>
    <w:uiPriority w:val="1"/>
    <w:rsid w:val="00C31EA9"/>
    <w:pPr>
      <w:shd w:val="clear" w:color="auto" w:fill="1F4D78"/>
      <w:spacing w:before="0" w:after="0"/>
    </w:pPr>
    <w:rPr>
      <w:sz w:val="16"/>
      <w:szCs w:val="16"/>
    </w:rPr>
  </w:style>
  <w:style w:type="character" w:customStyle="1" w:styleId="BlueBarChar">
    <w:name w:val="Blue Bar Char"/>
    <w:link w:val="BlueBar"/>
    <w:uiPriority w:val="1"/>
    <w:rsid w:val="00C31EA9"/>
    <w:rPr>
      <w:rFonts w:ascii="Arial" w:eastAsia="Calibri" w:hAnsi="Arial" w:cs="Arial"/>
      <w:b/>
      <w:caps/>
      <w:color w:val="2C5376"/>
      <w:sz w:val="16"/>
      <w:szCs w:val="16"/>
      <w:shd w:val="clear" w:color="auto" w:fill="1F4D78"/>
    </w:rPr>
  </w:style>
  <w:style w:type="paragraph" w:customStyle="1" w:styleId="Level3--CaseStudy">
    <w:name w:val="Level 3--Case Study"/>
    <w:basedOn w:val="Normal"/>
    <w:link w:val="Level3--CaseStudyChar"/>
    <w:uiPriority w:val="1"/>
    <w:rsid w:val="00C31EA9"/>
    <w:pPr>
      <w:keepLines/>
      <w:pBdr>
        <w:bottom w:val="single" w:sz="4" w:space="0" w:color="F15D43"/>
      </w:pBdr>
      <w:suppressAutoHyphens/>
      <w:spacing w:before="360" w:after="240"/>
      <w:outlineLvl w:val="2"/>
    </w:pPr>
    <w:rPr>
      <w:b/>
      <w:caps/>
      <w:color w:val="1F4D78"/>
      <w:lang w:eastAsia="ar-SA"/>
    </w:rPr>
  </w:style>
  <w:style w:type="character" w:customStyle="1" w:styleId="Level3--CaseStudyChar">
    <w:name w:val="Level 3--Case Study Char"/>
    <w:link w:val="Level3--CaseStudy"/>
    <w:uiPriority w:val="1"/>
    <w:rsid w:val="00C31EA9"/>
    <w:rPr>
      <w:rFonts w:ascii="Arial" w:eastAsia="Calibri" w:hAnsi="Arial" w:cs="Arial"/>
      <w:b/>
      <w:caps/>
      <w:color w:val="1F4D78"/>
      <w:sz w:val="24"/>
      <w:szCs w:val="24"/>
      <w:lang w:eastAsia="ar-SA"/>
    </w:rPr>
  </w:style>
  <w:style w:type="paragraph" w:customStyle="1" w:styleId="MinorHeadingTeal">
    <w:name w:val="Minor Heading Teal"/>
    <w:basedOn w:val="MinorHeadingBlue"/>
    <w:link w:val="MinorHeadingTealChar"/>
    <w:uiPriority w:val="1"/>
    <w:rsid w:val="00C31EA9"/>
    <w:pPr>
      <w:spacing w:line="240" w:lineRule="auto"/>
    </w:pPr>
    <w:rPr>
      <w:color w:val="4496A1"/>
    </w:rPr>
  </w:style>
  <w:style w:type="character" w:customStyle="1" w:styleId="MinorHeadingTealChar">
    <w:name w:val="Minor Heading Teal Char"/>
    <w:link w:val="MinorHeadingTeal"/>
    <w:uiPriority w:val="1"/>
    <w:rsid w:val="00C31EA9"/>
    <w:rPr>
      <w:rFonts w:ascii="Arial" w:eastAsia="Calibri" w:hAnsi="Arial" w:cs="Arial"/>
      <w:b/>
      <w:color w:val="4496A1"/>
      <w:sz w:val="24"/>
      <w:szCs w:val="24"/>
    </w:rPr>
  </w:style>
  <w:style w:type="paragraph" w:customStyle="1" w:styleId="Non-TOCHeading">
    <w:name w:val="Non-TOC Heading"/>
    <w:basedOn w:val="Normal"/>
    <w:uiPriority w:val="1"/>
    <w:rsid w:val="00C31EA9"/>
    <w:pPr>
      <w:pBdr>
        <w:bottom w:val="single" w:sz="4" w:space="1" w:color="F15D43"/>
      </w:pBdr>
      <w:tabs>
        <w:tab w:val="left" w:pos="8640"/>
      </w:tabs>
      <w:spacing w:before="360" w:after="240" w:line="276" w:lineRule="auto"/>
      <w:outlineLvl w:val="1"/>
    </w:pPr>
    <w:rPr>
      <w:b/>
      <w:caps/>
      <w:color w:val="2C5376"/>
    </w:rPr>
  </w:style>
  <w:style w:type="paragraph" w:customStyle="1" w:styleId="Numbering--Lists">
    <w:name w:val="Numbering--Lists"/>
    <w:basedOn w:val="LightGrid-Accent3"/>
    <w:link w:val="Numbering--ListsChar"/>
    <w:uiPriority w:val="1"/>
    <w:rsid w:val="00FA008F"/>
    <w:pPr>
      <w:widowControl/>
      <w:tabs>
        <w:tab w:val="num" w:pos="720"/>
      </w:tabs>
      <w:spacing w:after="120"/>
      <w:ind w:hanging="360"/>
      <w:contextualSpacing w:val="0"/>
    </w:pPr>
    <w:rPr>
      <w:rFonts w:eastAsia="ヒラギノ角ゴ Pro W3"/>
      <w:color w:val="000000"/>
      <w:szCs w:val="24"/>
    </w:rPr>
  </w:style>
  <w:style w:type="character" w:customStyle="1" w:styleId="Numbering--ListsChar">
    <w:name w:val="Numbering--Lists Char"/>
    <w:link w:val="Numbering--Lists"/>
    <w:uiPriority w:val="1"/>
    <w:rsid w:val="00FA008F"/>
    <w:rPr>
      <w:rFonts w:ascii="Arial" w:eastAsia="ヒラギノ角ゴ Pro W3" w:hAnsi="Arial" w:cs="Arial"/>
      <w:color w:val="000000"/>
      <w:sz w:val="24"/>
      <w:szCs w:val="24"/>
    </w:rPr>
  </w:style>
  <w:style w:type="paragraph" w:customStyle="1" w:styleId="Orangeline">
    <w:name w:val="Orange line"/>
    <w:basedOn w:val="Numbering--Lists"/>
    <w:link w:val="OrangelineChar"/>
    <w:uiPriority w:val="1"/>
    <w:rsid w:val="00C31EA9"/>
    <w:pPr>
      <w:pBdr>
        <w:bottom w:val="single" w:sz="4" w:space="0" w:color="F15D43"/>
      </w:pBdr>
      <w:tabs>
        <w:tab w:val="clear" w:pos="720"/>
      </w:tabs>
      <w:spacing w:before="120" w:after="360"/>
      <w:ind w:left="360"/>
    </w:pPr>
    <w:rPr>
      <w:rFonts w:ascii="Times New Roman" w:eastAsia="Times New Roman" w:hAnsi="Times New Roman" w:cs="Times New Roman"/>
      <w:color w:val="auto"/>
      <w:sz w:val="20"/>
      <w:szCs w:val="20"/>
    </w:rPr>
  </w:style>
  <w:style w:type="character" w:customStyle="1" w:styleId="OrangelineChar">
    <w:name w:val="Orange line Char"/>
    <w:link w:val="Orangeline"/>
    <w:uiPriority w:val="1"/>
    <w:rsid w:val="00C31EA9"/>
  </w:style>
  <w:style w:type="paragraph" w:customStyle="1" w:styleId="NumberingACT">
    <w:name w:val="Numbering_ACT"/>
    <w:basedOn w:val="Numbering--Lists"/>
    <w:link w:val="NumberingACTChar"/>
    <w:uiPriority w:val="1"/>
    <w:rsid w:val="00FA008F"/>
    <w:pPr>
      <w:ind w:left="360" w:hanging="720"/>
    </w:pPr>
    <w:rPr>
      <w:rFonts w:ascii="Times New Roman" w:eastAsia="Times New Roman" w:hAnsi="Times New Roman" w:cs="Times New Roman"/>
      <w:color w:val="auto"/>
      <w:sz w:val="20"/>
      <w:szCs w:val="20"/>
    </w:rPr>
  </w:style>
  <w:style w:type="character" w:customStyle="1" w:styleId="NumberingACTChar">
    <w:name w:val="Numbering_ACT Char"/>
    <w:link w:val="NumberingACT"/>
    <w:uiPriority w:val="1"/>
    <w:rsid w:val="00FA008F"/>
  </w:style>
  <w:style w:type="paragraph" w:customStyle="1" w:styleId="ReflectQsList">
    <w:name w:val="Reflect Qs List"/>
    <w:basedOn w:val="Numbering--Lists"/>
    <w:link w:val="ReflectQsListChar"/>
    <w:uiPriority w:val="1"/>
    <w:rsid w:val="00906B71"/>
    <w:pPr>
      <w:ind w:left="1080" w:hanging="720"/>
    </w:pPr>
    <w:rPr>
      <w:rFonts w:ascii="Times New Roman" w:eastAsia="Times New Roman" w:hAnsi="Times New Roman" w:cs="Times New Roman"/>
      <w:color w:val="auto"/>
      <w:sz w:val="20"/>
      <w:szCs w:val="20"/>
    </w:rPr>
  </w:style>
  <w:style w:type="character" w:customStyle="1" w:styleId="ReflectQsListChar">
    <w:name w:val="Reflect Qs List Char"/>
    <w:link w:val="ReflectQsList"/>
    <w:uiPriority w:val="1"/>
    <w:rsid w:val="00906B71"/>
  </w:style>
  <w:style w:type="paragraph" w:customStyle="1" w:styleId="CaseStudytext">
    <w:name w:val="Case Study text"/>
    <w:basedOn w:val="Normal"/>
    <w:link w:val="CaseStudytextChar"/>
    <w:uiPriority w:val="1"/>
    <w:rsid w:val="00906B71"/>
    <w:pPr>
      <w:spacing w:after="120"/>
      <w:ind w:left="720"/>
    </w:pPr>
    <w:rPr>
      <w:bCs/>
      <w:color w:val="535352"/>
    </w:rPr>
  </w:style>
  <w:style w:type="character" w:customStyle="1" w:styleId="CaseStudytextChar">
    <w:name w:val="Case Study text Char"/>
    <w:link w:val="CaseStudytext"/>
    <w:uiPriority w:val="1"/>
    <w:rsid w:val="00906B71"/>
    <w:rPr>
      <w:rFonts w:ascii="Arial" w:eastAsia="Calibri" w:hAnsi="Arial" w:cs="Arial"/>
      <w:bCs/>
      <w:color w:val="535352"/>
      <w:sz w:val="24"/>
      <w:szCs w:val="22"/>
    </w:rPr>
  </w:style>
  <w:style w:type="paragraph" w:customStyle="1" w:styleId="ReviewStatementtext">
    <w:name w:val="Review Statement text"/>
    <w:basedOn w:val="Normal"/>
    <w:link w:val="ReviewStatementtextChar"/>
    <w:uiPriority w:val="1"/>
    <w:rsid w:val="00906B71"/>
    <w:rPr>
      <w:color w:val="2C5376"/>
    </w:rPr>
  </w:style>
  <w:style w:type="character" w:customStyle="1" w:styleId="ReviewStatementtextChar">
    <w:name w:val="Review Statement text Char"/>
    <w:link w:val="ReviewStatementtext"/>
    <w:uiPriority w:val="1"/>
    <w:rsid w:val="00906B71"/>
    <w:rPr>
      <w:rFonts w:ascii="Arial" w:eastAsia="Calibri" w:hAnsi="Arial" w:cs="Arial"/>
      <w:color w:val="2C5376"/>
      <w:sz w:val="24"/>
      <w:szCs w:val="22"/>
    </w:rPr>
  </w:style>
  <w:style w:type="paragraph" w:customStyle="1" w:styleId="CoverSeriesTitle">
    <w:name w:val="Cover Series Title"/>
    <w:basedOn w:val="Normal"/>
    <w:link w:val="CoverSeriesTitleChar"/>
    <w:qFormat/>
    <w:rsid w:val="00D44A7D"/>
    <w:pPr>
      <w:widowControl/>
      <w:jc w:val="center"/>
    </w:pPr>
    <w:rPr>
      <w:rFonts w:ascii="Myriad Pro" w:eastAsia="SimSun" w:hAnsi="Myriad Pro"/>
      <w:b/>
      <w:noProof/>
      <w:color w:val="2C5376"/>
      <w:sz w:val="84"/>
      <w:szCs w:val="84"/>
    </w:rPr>
  </w:style>
  <w:style w:type="character" w:customStyle="1" w:styleId="CoverSeriesTitleChar">
    <w:name w:val="Cover Series Title Char"/>
    <w:link w:val="CoverSeriesTitle"/>
    <w:rsid w:val="00D44A7D"/>
    <w:rPr>
      <w:rFonts w:ascii="Myriad Pro" w:eastAsia="SimSun" w:hAnsi="Myriad Pro" w:cs="Arial"/>
      <w:b/>
      <w:noProof/>
      <w:color w:val="2C5376"/>
      <w:sz w:val="84"/>
      <w:szCs w:val="84"/>
    </w:rPr>
  </w:style>
  <w:style w:type="paragraph" w:customStyle="1" w:styleId="CoverLessonTitle">
    <w:name w:val="Cover Lesson Title"/>
    <w:basedOn w:val="Normal"/>
    <w:link w:val="CoverLessonTitleChar"/>
    <w:qFormat/>
    <w:rsid w:val="00D44A7D"/>
    <w:pPr>
      <w:widowControl/>
    </w:pPr>
    <w:rPr>
      <w:rFonts w:ascii="Myriad Pro" w:eastAsia="SimSun" w:hAnsi="Myriad Pro"/>
      <w:color w:val="4496A1"/>
      <w:sz w:val="72"/>
      <w:szCs w:val="72"/>
      <w:lang w:eastAsia="zh-CN"/>
    </w:rPr>
  </w:style>
  <w:style w:type="character" w:customStyle="1" w:styleId="CoverLessonTitleChar">
    <w:name w:val="Cover Lesson Title Char"/>
    <w:link w:val="CoverLessonTitle"/>
    <w:rsid w:val="00D44A7D"/>
    <w:rPr>
      <w:rFonts w:ascii="Myriad Pro" w:eastAsia="SimSun" w:hAnsi="Myriad Pro" w:cs="Arial"/>
      <w:color w:val="4496A1"/>
      <w:sz w:val="72"/>
      <w:szCs w:val="72"/>
      <w:lang w:eastAsia="zh-CN"/>
    </w:rPr>
  </w:style>
  <w:style w:type="paragraph" w:customStyle="1" w:styleId="CoverDocType">
    <w:name w:val="Cover Doc Type"/>
    <w:basedOn w:val="Normal"/>
    <w:link w:val="CoverDocTypeChar"/>
    <w:qFormat/>
    <w:rsid w:val="00D44A7D"/>
    <w:pPr>
      <w:widowControl/>
      <w:jc w:val="center"/>
    </w:pPr>
    <w:rPr>
      <w:rFonts w:ascii="Myriad Pro Light" w:eastAsia="SimSun" w:hAnsi="Myriad Pro Light"/>
      <w:color w:val="BDE1EB"/>
      <w:sz w:val="56"/>
      <w:szCs w:val="56"/>
      <w:lang w:eastAsia="zh-CN"/>
    </w:rPr>
  </w:style>
  <w:style w:type="character" w:customStyle="1" w:styleId="CoverDocTypeChar">
    <w:name w:val="Cover Doc Type Char"/>
    <w:link w:val="CoverDocType"/>
    <w:rsid w:val="00D44A7D"/>
    <w:rPr>
      <w:rFonts w:ascii="Myriad Pro Light" w:eastAsia="SimSun" w:hAnsi="Myriad Pro Light" w:cs="Arial"/>
      <w:color w:val="BDE1EB"/>
      <w:sz w:val="56"/>
      <w:szCs w:val="56"/>
      <w:lang w:eastAsia="zh-CN"/>
    </w:rPr>
  </w:style>
  <w:style w:type="paragraph" w:customStyle="1" w:styleId="Interviewtext">
    <w:name w:val="Interview text"/>
    <w:basedOn w:val="Quotations"/>
    <w:link w:val="InterviewtextChar"/>
    <w:uiPriority w:val="1"/>
    <w:qFormat/>
    <w:rsid w:val="007A2D01"/>
    <w:rPr>
      <w:szCs w:val="24"/>
    </w:rPr>
  </w:style>
  <w:style w:type="character" w:customStyle="1" w:styleId="InterviewtextChar">
    <w:name w:val="Interview text Char"/>
    <w:link w:val="Interviewtext"/>
    <w:uiPriority w:val="1"/>
    <w:rsid w:val="007A2D01"/>
    <w:rPr>
      <w:rFonts w:eastAsia="Calibri" w:cs="Arial"/>
      <w:b/>
      <w:color w:val="535352"/>
      <w:sz w:val="24"/>
      <w:szCs w:val="24"/>
      <w:shd w:val="solid" w:color="FFFFFF" w:fill="D9D9D9"/>
    </w:rPr>
  </w:style>
  <w:style w:type="paragraph" w:customStyle="1" w:styleId="Professorname">
    <w:name w:val="Professor name"/>
    <w:basedOn w:val="Quotations"/>
    <w:link w:val="ProfessornameChar"/>
    <w:uiPriority w:val="1"/>
    <w:qFormat/>
    <w:rsid w:val="007A2D01"/>
    <w:pPr>
      <w:jc w:val="right"/>
    </w:pPr>
    <w:rPr>
      <w:szCs w:val="20"/>
    </w:rPr>
  </w:style>
  <w:style w:type="character" w:customStyle="1" w:styleId="ProfessornameChar">
    <w:name w:val="Professor name Char"/>
    <w:link w:val="Professorname"/>
    <w:uiPriority w:val="1"/>
    <w:rsid w:val="007A2D01"/>
    <w:rPr>
      <w:rFonts w:eastAsia="Calibri" w:cs="Arial"/>
      <w:b/>
      <w:color w:val="535352"/>
      <w:sz w:val="24"/>
      <w:shd w:val="solid" w:color="FFFFFF" w:fill="D9D9D9"/>
    </w:rPr>
  </w:style>
  <w:style w:type="paragraph" w:customStyle="1" w:styleId="Body">
    <w:name w:val="Body"/>
    <w:basedOn w:val="Normal"/>
    <w:qFormat/>
    <w:rsid w:val="00D44A7D"/>
    <w:pPr>
      <w:widowControl/>
      <w:shd w:val="solid" w:color="FFFFFF" w:fill="auto"/>
      <w:ind w:firstLine="720"/>
    </w:pPr>
    <w:rPr>
      <w:rFonts w:ascii="Times New Roman" w:eastAsia="ヒラギノ角ゴ Pro W3" w:hAnsi="Times New Roman" w:cs="Times New Roman"/>
      <w:color w:val="000000"/>
      <w:szCs w:val="32"/>
    </w:rPr>
  </w:style>
  <w:style w:type="paragraph" w:customStyle="1" w:styleId="Sub-bullet">
    <w:name w:val="Sub-bullet"/>
    <w:basedOn w:val="Body"/>
    <w:rsid w:val="00E730A8"/>
    <w:rPr>
      <w:b/>
      <w:i/>
      <w:color w:val="943634"/>
      <w:szCs w:val="24"/>
    </w:rPr>
  </w:style>
  <w:style w:type="paragraph" w:customStyle="1" w:styleId="Placard">
    <w:name w:val="Placard"/>
    <w:basedOn w:val="Normal"/>
    <w:link w:val="PlacardChar"/>
    <w:qFormat/>
    <w:rsid w:val="00E730A8"/>
    <w:pPr>
      <w:widowControl/>
      <w:ind w:left="720" w:right="720"/>
    </w:pPr>
    <w:rPr>
      <w:rFonts w:eastAsia="Times New Roman"/>
      <w:color w:val="0000FF"/>
      <w:szCs w:val="24"/>
    </w:rPr>
  </w:style>
  <w:style w:type="character" w:customStyle="1" w:styleId="PlacardChar">
    <w:name w:val="Placard Char"/>
    <w:link w:val="Placard"/>
    <w:rsid w:val="00E730A8"/>
    <w:rPr>
      <w:rFonts w:ascii="Arial" w:hAnsi="Arial" w:cs="Arial"/>
      <w:color w:val="0000FF"/>
      <w:sz w:val="24"/>
      <w:szCs w:val="24"/>
    </w:rPr>
  </w:style>
  <w:style w:type="paragraph" w:customStyle="1" w:styleId="Quotation">
    <w:name w:val="Quotation"/>
    <w:basedOn w:val="Placard"/>
    <w:link w:val="QuotationChar"/>
    <w:qFormat/>
    <w:rsid w:val="00301139"/>
    <w:rPr>
      <w:color w:val="00B050"/>
    </w:rPr>
  </w:style>
  <w:style w:type="character" w:customStyle="1" w:styleId="QuotationChar">
    <w:name w:val="Quotation Char"/>
    <w:link w:val="Quotation"/>
    <w:rsid w:val="00301139"/>
    <w:rPr>
      <w:rFonts w:ascii="Arial" w:hAnsi="Arial" w:cs="Arial"/>
      <w:color w:val="00B050"/>
      <w:sz w:val="24"/>
      <w:szCs w:val="24"/>
    </w:rPr>
  </w:style>
  <w:style w:type="paragraph" w:customStyle="1" w:styleId="unnumberedsequence">
    <w:name w:val="unnumbered sequence"/>
    <w:basedOn w:val="Normal"/>
    <w:link w:val="unnumberedsequenceChar"/>
    <w:qFormat/>
    <w:rsid w:val="00D70494"/>
    <w:pPr>
      <w:widowControl/>
      <w:suppressAutoHyphens/>
      <w:ind w:left="720" w:hanging="720"/>
      <w:contextualSpacing/>
      <w:outlineLvl w:val="0"/>
    </w:pPr>
    <w:rPr>
      <w:rFonts w:eastAsia="Times New Roman"/>
      <w:b/>
      <w:szCs w:val="24"/>
      <w:lang w:eastAsia="ar-SA"/>
    </w:rPr>
  </w:style>
  <w:style w:type="character" w:customStyle="1" w:styleId="unnumberedsequenceChar">
    <w:name w:val="unnumbered sequence Char"/>
    <w:link w:val="unnumberedsequence"/>
    <w:rsid w:val="00D70494"/>
    <w:rPr>
      <w:rFonts w:ascii="Arial" w:hAnsi="Arial" w:cs="Arial"/>
      <w:b/>
      <w:sz w:val="24"/>
      <w:szCs w:val="24"/>
      <w:lang w:eastAsia="ar-SA"/>
    </w:rPr>
  </w:style>
  <w:style w:type="paragraph" w:customStyle="1" w:styleId="footer0">
    <w:name w:val="footer"/>
    <w:rsid w:val="00D70494"/>
    <w:pPr>
      <w:tabs>
        <w:tab w:val="center" w:pos="4320"/>
        <w:tab w:val="right" w:pos="8640"/>
      </w:tabs>
    </w:pPr>
    <w:rPr>
      <w:rFonts w:eastAsia="ヒラギノ角ゴ Pro W3"/>
      <w:color w:val="000000"/>
      <w:sz w:val="24"/>
      <w:lang w:eastAsia="en-US"/>
    </w:rPr>
  </w:style>
  <w:style w:type="paragraph" w:customStyle="1" w:styleId="Host">
    <w:name w:val="Host"/>
    <w:basedOn w:val="Normal"/>
    <w:link w:val="HostChar"/>
    <w:qFormat/>
    <w:rsid w:val="00271275"/>
    <w:pPr>
      <w:widowControl/>
      <w:ind w:firstLine="720"/>
    </w:pPr>
    <w:rPr>
      <w:rFonts w:eastAsia="MS Mincho"/>
      <w:color w:val="984806"/>
      <w:szCs w:val="24"/>
    </w:rPr>
  </w:style>
  <w:style w:type="character" w:customStyle="1" w:styleId="HostChar">
    <w:name w:val="Host Char"/>
    <w:link w:val="Host"/>
    <w:rsid w:val="00271275"/>
    <w:rPr>
      <w:rFonts w:ascii="Arial" w:eastAsia="MS Mincho" w:hAnsi="Arial" w:cs="Arial"/>
      <w:color w:val="984806"/>
      <w:sz w:val="24"/>
      <w:szCs w:val="24"/>
    </w:rPr>
  </w:style>
  <w:style w:type="paragraph" w:customStyle="1" w:styleId="IconicOutline">
    <w:name w:val="Iconic Outline"/>
    <w:basedOn w:val="Normal"/>
    <w:link w:val="IconicOutlineChar"/>
    <w:qFormat/>
    <w:rsid w:val="00271275"/>
    <w:pPr>
      <w:numPr>
        <w:numId w:val="37"/>
      </w:numPr>
      <w:autoSpaceDE w:val="0"/>
      <w:autoSpaceDN w:val="0"/>
      <w:adjustRightInd w:val="0"/>
    </w:pPr>
    <w:rPr>
      <w:rFonts w:eastAsia="MS Mincho"/>
      <w:color w:val="000000"/>
      <w:szCs w:val="24"/>
    </w:rPr>
  </w:style>
  <w:style w:type="character" w:customStyle="1" w:styleId="IconicOutlineChar">
    <w:name w:val="Iconic Outline Char"/>
    <w:link w:val="IconicOutline"/>
    <w:rsid w:val="00271275"/>
    <w:rPr>
      <w:rFonts w:ascii="Arial" w:eastAsia="MS Mincho" w:hAnsi="Arial" w:cs="Arial"/>
      <w:color w:val="000000"/>
      <w:sz w:val="24"/>
      <w:szCs w:val="24"/>
    </w:rPr>
  </w:style>
  <w:style w:type="paragraph" w:customStyle="1" w:styleId="Scripturequotes">
    <w:name w:val="Scripture quotes"/>
    <w:basedOn w:val="Quotations"/>
    <w:uiPriority w:val="1"/>
    <w:qFormat/>
    <w:rsid w:val="007A2D01"/>
    <w:rPr>
      <w:b w:val="0"/>
      <w:bCs/>
      <w:color w:val="2C5376"/>
    </w:rPr>
  </w:style>
  <w:style w:type="paragraph" w:customStyle="1" w:styleId="GridTable32">
    <w:name w:val="Grid Table 32"/>
    <w:basedOn w:val="Heading1"/>
    <w:next w:val="Normal"/>
    <w:uiPriority w:val="39"/>
    <w:semiHidden/>
    <w:unhideWhenUsed/>
    <w:qFormat/>
    <w:rsid w:val="00D44A7D"/>
    <w:pPr>
      <w:keepNext/>
      <w:keepLines/>
      <w:numPr>
        <w:numId w:val="0"/>
      </w:numPr>
      <w:suppressAutoHyphens w:val="0"/>
      <w:spacing w:before="480" w:line="276" w:lineRule="auto"/>
      <w:outlineLvl w:val="9"/>
    </w:pPr>
    <w:rPr>
      <w:rFonts w:ascii="Cambria" w:eastAsia="MS Gothic" w:hAnsi="Cambria" w:cs="Times New Roman"/>
      <w:bCs/>
      <w:color w:val="365F91"/>
      <w:sz w:val="28"/>
      <w:szCs w:val="28"/>
      <w:lang w:val="en-US" w:eastAsia="ja-JP"/>
    </w:rPr>
  </w:style>
  <w:style w:type="paragraph" w:customStyle="1" w:styleId="header0">
    <w:name w:val="header"/>
    <w:rsid w:val="000A4A84"/>
    <w:pPr>
      <w:tabs>
        <w:tab w:val="center" w:pos="4320"/>
        <w:tab w:val="right" w:pos="8640"/>
      </w:tabs>
    </w:pPr>
    <w:rPr>
      <w:rFonts w:eastAsia="ヒラギノ角ゴ Pro W3"/>
      <w:color w:val="000000"/>
      <w:sz w:val="24"/>
      <w:lang w:eastAsia="en-US"/>
    </w:rPr>
  </w:style>
  <w:style w:type="character" w:customStyle="1" w:styleId="Char0">
    <w:name w:val=" Char"/>
    <w:rsid w:val="000A4A84"/>
    <w:rPr>
      <w:rFonts w:ascii="Arial" w:hAnsi="Arial" w:cs="Arial"/>
      <w:b/>
      <w:sz w:val="24"/>
      <w:szCs w:val="24"/>
      <w:lang w:eastAsia="ar-SA"/>
    </w:rPr>
  </w:style>
  <w:style w:type="character" w:customStyle="1" w:styleId="MediumShading1-Accent2Char">
    <w:name w:val="Medium Shading 1 - Accent 2 Char"/>
    <w:link w:val="ColorfulList-Accent2"/>
    <w:uiPriority w:val="1"/>
    <w:rsid w:val="000A4A84"/>
    <w:rPr>
      <w:rFonts w:ascii="Calibri" w:eastAsia="MS Mincho" w:hAnsi="Calibri" w:cs="Arial"/>
      <w:sz w:val="22"/>
      <w:szCs w:val="22"/>
      <w:lang w:eastAsia="ja-JP"/>
    </w:rPr>
  </w:style>
  <w:style w:type="table" w:styleId="ColorfulList-Accent2">
    <w:name w:val="Colorful List Accent 2"/>
    <w:basedOn w:val="TableNormal"/>
    <w:link w:val="MediumShading1-Accent2Char"/>
    <w:uiPriority w:val="1"/>
    <w:unhideWhenUsed/>
    <w:rsid w:val="000A4A84"/>
    <w:rPr>
      <w:rFonts w:ascii="Calibri" w:eastAsia="MS Mincho" w:hAnsi="Calibri" w:cs="Arial"/>
      <w:sz w:val="22"/>
      <w:szCs w:val="22"/>
      <w:lang w:eastAsia="ja-JP"/>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character" w:customStyle="1" w:styleId="DocumentMapChar">
    <w:name w:val="Document Map Char"/>
    <w:link w:val="DocumentMap"/>
    <w:uiPriority w:val="99"/>
    <w:semiHidden/>
    <w:rsid w:val="000A4A84"/>
    <w:rPr>
      <w:rFonts w:ascii="Lucida Grande" w:eastAsia="ヒラギノ角ゴ Pro W3" w:hAnsi="Lucida Grande" w:cs="Lucida Grande"/>
      <w:color w:val="000000"/>
      <w:sz w:val="24"/>
      <w:szCs w:val="24"/>
    </w:rPr>
  </w:style>
  <w:style w:type="paragraph" w:styleId="DocumentMap">
    <w:name w:val="Document Map"/>
    <w:basedOn w:val="Normal"/>
    <w:link w:val="DocumentMapChar"/>
    <w:uiPriority w:val="99"/>
    <w:semiHidden/>
    <w:unhideWhenUsed/>
    <w:rsid w:val="000A4A84"/>
    <w:pPr>
      <w:widowControl/>
    </w:pPr>
    <w:rPr>
      <w:rFonts w:ascii="Lucida Grande" w:eastAsia="ヒラギノ角ゴ Pro W3" w:hAnsi="Lucida Grande" w:cs="Lucida Grande"/>
      <w:color w:val="000000"/>
      <w:szCs w:val="24"/>
    </w:rPr>
  </w:style>
  <w:style w:type="character" w:customStyle="1" w:styleId="ColorfulList-Accent2Char">
    <w:name w:val="Colorful List - Accent 2 Char"/>
    <w:link w:val="MediumGrid1-Accent3"/>
    <w:uiPriority w:val="1"/>
    <w:rsid w:val="005F120A"/>
    <w:rPr>
      <w:rFonts w:ascii="Calibri" w:eastAsia="MS Mincho" w:hAnsi="Calibri" w:cs="Arial"/>
      <w:sz w:val="22"/>
      <w:szCs w:val="22"/>
      <w:lang w:eastAsia="ja-JP"/>
    </w:rPr>
  </w:style>
  <w:style w:type="table" w:styleId="MediumGrid1-Accent3">
    <w:name w:val="Medium Grid 1 Accent 3"/>
    <w:basedOn w:val="TableNormal"/>
    <w:link w:val="ColorfulList-Accent2Char"/>
    <w:uiPriority w:val="1"/>
    <w:semiHidden/>
    <w:unhideWhenUsed/>
    <w:rsid w:val="005F120A"/>
    <w:rPr>
      <w:rFonts w:ascii="Calibri" w:eastAsia="MS Mincho" w:hAnsi="Calibri" w:cs="Arial"/>
      <w:sz w:val="22"/>
      <w:szCs w:val="22"/>
      <w:lang w:eastAsia="ja-JP"/>
    </w:rPr>
    <w:tblPr>
      <w:tblStyleRowBandSize w:val="1"/>
      <w:tblStyleColBandSize w:val="1"/>
    </w:tblPr>
    <w:tcPr>
      <w:shd w:val="clear" w:color="auto" w:fill="F8EDED"/>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character" w:customStyle="1" w:styleId="Heading1Char">
    <w:name w:val="Heading 1 Char"/>
    <w:rsid w:val="005F120A"/>
    <w:rPr>
      <w:rFonts w:ascii="Arial" w:hAnsi="Arial"/>
      <w:b/>
      <w:color w:val="000000"/>
      <w:sz w:val="24"/>
      <w:szCs w:val="24"/>
    </w:rPr>
  </w:style>
  <w:style w:type="paragraph" w:customStyle="1" w:styleId="Indentbothsides">
    <w:name w:val="Indent both sides"/>
    <w:basedOn w:val="header0"/>
    <w:rsid w:val="005F12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1330756">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hyperlink" Target="http://thirdmill.org/scrib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kristenspanjer:Documents:Manuscripts:MM%20Templates:IIIM_Manuscript_Template_09_2019.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E7488B-E704-4801-A545-C10B7ACED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IIIM_Manuscript_Template_09_2019.dot</Template>
  <TotalTime>0</TotalTime>
  <Pages>7</Pages>
  <Words>18435</Words>
  <Characters>105086</Characters>
  <Application>Microsoft Office Word</Application>
  <DocSecurity>0</DocSecurity>
  <Lines>875</Lines>
  <Paragraphs>246</Paragraphs>
  <ScaleCrop>false</ScaleCrop>
  <HeadingPairs>
    <vt:vector size="4" baseType="variant">
      <vt:variant>
        <vt:lpstr>Title</vt:lpstr>
      </vt:variant>
      <vt:variant>
        <vt:i4>1</vt:i4>
      </vt:variant>
      <vt:variant>
        <vt:lpstr>Kichwa</vt:lpstr>
      </vt:variant>
      <vt:variant>
        <vt:i4>1</vt:i4>
      </vt:variant>
    </vt:vector>
  </HeadingPairs>
  <TitlesOfParts>
    <vt:vector size="2" baseType="lpstr">
      <vt:lpstr>The Gospels – Kiswahili</vt:lpstr>
      <vt:lpstr>The Gospels – Kiswahili</vt:lpstr>
    </vt:vector>
  </TitlesOfParts>
  <Company>Microsoft</Company>
  <LinksUpToDate>false</LinksUpToDate>
  <CharactersWithSpaces>123275</CharactersWithSpaces>
  <SharedDoc>false</SharedDoc>
  <HyperlinkBase/>
  <HLinks>
    <vt:vector size="6" baseType="variant">
      <vt:variant>
        <vt:i4>3932267</vt:i4>
      </vt:variant>
      <vt:variant>
        <vt:i4>0</vt:i4>
      </vt:variant>
      <vt:variant>
        <vt:i4>0</vt:i4>
      </vt:variant>
      <vt:variant>
        <vt:i4>5</vt:i4>
      </vt:variant>
      <vt:variant>
        <vt:lpwstr>http://thirdmill.org/scribd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Gospels – Kiswahili</dc:title>
  <dc:subject/>
  <dc:creator>Kristen Spanjer</dc:creator>
  <cp:keywords/>
  <cp:lastModifiedBy>Kevin Fawcette</cp:lastModifiedBy>
  <cp:revision>2</cp:revision>
  <cp:lastPrinted>2012-06-27T18:03:00Z</cp:lastPrinted>
  <dcterms:created xsi:type="dcterms:W3CDTF">2025-07-03T17:07:00Z</dcterms:created>
  <dcterms:modified xsi:type="dcterms:W3CDTF">2025-07-03T17:07:00Z</dcterms:modified>
</cp:coreProperties>
</file>