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F96AC5" w:rsidP="00D77C82">
      <w:pPr>
        <w:jc w:val="both"/>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2167255</wp:posOffset>
                </wp:positionH>
                <wp:positionV relativeFrom="page">
                  <wp:posOffset>647700</wp:posOffset>
                </wp:positionV>
                <wp:extent cx="3714750" cy="1955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955800"/>
                        </a:xfrm>
                        <a:prstGeom prst="rect">
                          <a:avLst/>
                        </a:prstGeom>
                        <a:noFill/>
                        <a:ln w="9525">
                          <a:noFill/>
                          <a:miter lim="800000"/>
                          <a:headEnd/>
                          <a:tailEnd/>
                        </a:ln>
                      </wps:spPr>
                      <wps:txbx>
                        <w:txbxContent>
                          <w:p w:rsidR="001B54CD" w:rsidRPr="00E2488B" w:rsidRDefault="001B54CD" w:rsidP="00175117">
                            <w:pPr>
                              <w:pStyle w:val="CoverSeriesTitle"/>
                              <w:rPr>
                                <w:rFonts w:ascii="Arial" w:hAnsi="Arial"/>
                                <w:sz w:val="108"/>
                                <w:szCs w:val="108"/>
                              </w:rPr>
                            </w:pPr>
                            <w:r w:rsidRPr="00E2488B">
                              <w:rPr>
                                <w:rFonts w:ascii="Arial" w:hAnsi="Arial"/>
                                <w:sz w:val="108"/>
                                <w:szCs w:val="108"/>
                              </w:rPr>
                              <w:t xml:space="preserve">Vitabu </w:t>
                            </w:r>
                            <w:r w:rsidR="00D372CF" w:rsidRPr="00E2488B">
                              <w:rPr>
                                <w:rFonts w:ascii="Arial" w:hAnsi="Arial"/>
                                <w:sz w:val="108"/>
                                <w:szCs w:val="108"/>
                              </w:rPr>
                              <w:t>v</w:t>
                            </w:r>
                            <w:r w:rsidRPr="00E2488B">
                              <w:rPr>
                                <w:rFonts w:ascii="Arial" w:hAnsi="Arial"/>
                                <w:sz w:val="108"/>
                                <w:szCs w:val="108"/>
                              </w:rPr>
                              <w:t>ya Injili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0.65pt;margin-top:51pt;width:292.5pt;height:15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KwCwIAAPMDAAAOAAAAZHJzL2Uyb0RvYy54bWysU9uO2yAQfa/Uf0C8N47TuNlYIavtbreq&#10;tL1Iu/0AjHGMCgwFEjv9+g44m43at6o8IGBmzsw5M2yuR6PJQfqgwDJazuaUSCugVXbH6Pen+zdX&#10;lITIbcs1WMnoUQZ6vX39ajO4Wi6gB91KTxDEhnpwjPYxurooguil4WEGTlo0duANj3j1u6L1fEB0&#10;o4vFfP6uGMC3zoOQIeDr3WSk24zfdVLEr10XZCSaUawt5t3nvUl7sd3weue565U4lcH/oQrDlcWk&#10;Z6g7HjnZe/UXlFHCQ4AuzgSYArpOCZk5IJty/gebx547mbmgOMGdZQr/D1Z8OXzzRLWMVpRYbrBF&#10;T3KM5D2MpErqDC7U6PTo0C2O+IxdzkyDewDxIxALtz23O3njPQy95C1WV6bI4iJ0wgkJpBk+Q4tp&#10;+D5CBho7b5J0KAZBdOzS8dyZVIrAx7ercrmq0CTQVq6r6mqee1fw+jnc+RA/SjAkHRj12PoMzw8P&#10;IaZyeP3skrJZuFda5/ZrSwZG19WiygEXFqMiTqdWhlFMiGual8Tyg21zcORKT2dMoO2JdmI6cY5j&#10;M6Jj0qKB9ogCeJimEH8NHnrwvygZcAIZDT/33EtK9CeLIq7L5TKNbL4sq9UCL/7S0lxauBUIxWik&#10;ZDrexjzmE9cbFLtTWYaXSk614mRldU6/II3u5T17vfzV7W8AAAD//wMAUEsDBBQABgAIAAAAIQA9&#10;vNWW3gAAAAsBAAAPAAAAZHJzL2Rvd25yZXYueG1sTI/BTsMwEETvSPyDtZW4UTtpqNoQp0IgriBK&#10;W4mbG2+TqPE6it0m/D3LCY478zQ7U2wm14krDqH1pCGZKxBIlbct1Rp2n6/3KxAhGrKm84QavjHA&#10;pry9KUxu/UgfeN3GWnAIhdxoaGLscylD1aAzYe57JPZOfnAm8jnU0g5m5HDXyVSppXSmJf7QmB6f&#10;G6zO24vTsH87fR0y9V6/uId+9JOS5NZS67vZ9PQIIuIU/2D4rc/VoeROR38hG0SnYZElC0bZUCmP&#10;YmKdLlk5asgSpUCWhfy/ofwBAAD//wMAUEsBAi0AFAAGAAgAAAAhALaDOJL+AAAA4QEAABMAAAAA&#10;AAAAAAAAAAAAAAAAAFtDb250ZW50X1R5cGVzXS54bWxQSwECLQAUAAYACAAAACEAOP0h/9YAAACU&#10;AQAACwAAAAAAAAAAAAAAAAAvAQAAX3JlbHMvLnJlbHNQSwECLQAUAAYACAAAACEADYMCsAsCAADz&#10;AwAADgAAAAAAAAAAAAAAAAAuAgAAZHJzL2Uyb0RvYy54bWxQSwECLQAUAAYACAAAACEAPbzVlt4A&#10;AAALAQAADwAAAAAAAAAAAAAAAABlBAAAZHJzL2Rvd25yZXYueG1sUEsFBgAAAAAEAAQA8wAAAHAF&#10;AAAAAA==&#10;" filled="f" stroked="f">
                <v:textbox>
                  <w:txbxContent>
                    <w:p w:rsidR="001B54CD" w:rsidRPr="00E2488B" w:rsidRDefault="001B54CD" w:rsidP="00175117">
                      <w:pPr>
                        <w:pStyle w:val="CoverSeriesTitle"/>
                        <w:rPr>
                          <w:rFonts w:ascii="Arial" w:hAnsi="Arial"/>
                          <w:sz w:val="108"/>
                          <w:szCs w:val="108"/>
                        </w:rPr>
                      </w:pPr>
                      <w:r w:rsidRPr="00E2488B">
                        <w:rPr>
                          <w:rFonts w:ascii="Arial" w:hAnsi="Arial"/>
                          <w:sz w:val="108"/>
                          <w:szCs w:val="108"/>
                        </w:rPr>
                        <w:t xml:space="preserve">Vitabu </w:t>
                      </w:r>
                      <w:r w:rsidR="00D372CF" w:rsidRPr="00E2488B">
                        <w:rPr>
                          <w:rFonts w:ascii="Arial" w:hAnsi="Arial"/>
                          <w:sz w:val="108"/>
                          <w:szCs w:val="108"/>
                        </w:rPr>
                        <w:t>v</w:t>
                      </w:r>
                      <w:r w:rsidRPr="00E2488B">
                        <w:rPr>
                          <w:rFonts w:ascii="Arial" w:hAnsi="Arial"/>
                          <w:sz w:val="108"/>
                          <w:szCs w:val="108"/>
                        </w:rPr>
                        <w:t>ya Injili</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F9519F" w:rsidRPr="0071140C" w:rsidRDefault="00212F39" w:rsidP="00F9519F">
                            <w:pPr>
                              <w:pStyle w:val="CoverDocType"/>
                              <w:rPr>
                                <w:rFonts w:ascii="Arial" w:hAnsi="Arial"/>
                              </w:rPr>
                            </w:pPr>
                            <w:r>
                              <w:rPr>
                                <w:rFonts w:ascii="Arial" w:hAnsi="Arial"/>
                              </w:rPr>
                              <w:t>Nukuu</w:t>
                            </w:r>
                          </w:p>
                          <w:p w:rsidR="00F9519F" w:rsidRPr="00382990" w:rsidRDefault="00F9519F" w:rsidP="00F9519F">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F9519F" w:rsidRPr="0071140C" w:rsidRDefault="00212F39" w:rsidP="00F9519F">
                      <w:pPr>
                        <w:pStyle w:val="CoverDocType"/>
                        <w:rPr>
                          <w:rFonts w:ascii="Arial" w:hAnsi="Arial"/>
                        </w:rPr>
                      </w:pPr>
                      <w:r>
                        <w:rPr>
                          <w:rFonts w:ascii="Arial" w:hAnsi="Arial"/>
                        </w:rPr>
                        <w:t>Nukuu</w:t>
                      </w:r>
                    </w:p>
                    <w:p w:rsidR="00F9519F" w:rsidRPr="00382990" w:rsidRDefault="00F9519F" w:rsidP="00F9519F">
                      <w:pPr>
                        <w:pStyle w:val="CoverDocType"/>
                        <w:rPr>
                          <w:sz w:val="32"/>
                          <w:szCs w:val="32"/>
                        </w:rPr>
                      </w:pPr>
                    </w:p>
                  </w:txbxContent>
                </v:textbox>
                <w10:wrap type="through"/>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rsidP="00D77C82">
      <w:pPr>
        <w:jc w:val="both"/>
        <w:rPr>
          <w:sz w:val="32"/>
          <w:szCs w:val="32"/>
        </w:rPr>
      </w:pPr>
    </w:p>
    <w:p w:rsidR="00B8526D" w:rsidRDefault="00B8526D" w:rsidP="00D77C82">
      <w:pPr>
        <w:jc w:val="both"/>
        <w:rPr>
          <w:sz w:val="32"/>
          <w:szCs w:val="32"/>
        </w:rPr>
      </w:pPr>
    </w:p>
    <w:p w:rsidR="00376793" w:rsidRDefault="00376793" w:rsidP="00D77C82">
      <w:pPr>
        <w:jc w:val="both"/>
        <w:rPr>
          <w:sz w:val="32"/>
          <w:szCs w:val="32"/>
        </w:rPr>
      </w:pPr>
    </w:p>
    <w:p w:rsidR="00175117" w:rsidRDefault="00175117" w:rsidP="00D77C82">
      <w:pPr>
        <w:jc w:val="both"/>
      </w:pPr>
      <w:r>
        <w:rPr>
          <w:noProof/>
        </w:rPr>
        <w:softHyphen/>
      </w:r>
      <w:r>
        <w:rPr>
          <w:noProof/>
        </w:rPr>
        <w:softHyphen/>
      </w:r>
    </w:p>
    <w:p w:rsidR="00084090" w:rsidRDefault="00F96AC5" w:rsidP="00D77C82">
      <w:pPr>
        <w:pStyle w:val="Header1"/>
        <w:jc w:val="both"/>
      </w:pPr>
      <w:r>
        <w:rPr>
          <w:noProof/>
        </w:rPr>
        <mc:AlternateContent>
          <mc:Choice Requires="wps">
            <w:drawing>
              <wp:anchor distT="45720" distB="45720" distL="114300" distR="114300" simplePos="0" relativeHeight="251657728" behindDoc="0" locked="0" layoutInCell="1" allowOverlap="1">
                <wp:simplePos x="0" y="0"/>
                <wp:positionH relativeFrom="column">
                  <wp:posOffset>1657985</wp:posOffset>
                </wp:positionH>
                <wp:positionV relativeFrom="paragraph">
                  <wp:posOffset>1193165</wp:posOffset>
                </wp:positionV>
                <wp:extent cx="4537075" cy="7467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746760"/>
                        </a:xfrm>
                        <a:prstGeom prst="rect">
                          <a:avLst/>
                        </a:prstGeom>
                        <a:noFill/>
                        <a:ln w="9525">
                          <a:noFill/>
                          <a:miter lim="800000"/>
                          <a:headEnd/>
                          <a:tailEnd/>
                        </a:ln>
                      </wps:spPr>
                      <wps:txbx>
                        <w:txbxContent>
                          <w:p w:rsidR="001B54CD" w:rsidRPr="00E2488B" w:rsidRDefault="001B54CD" w:rsidP="00B52C63">
                            <w:pPr>
                              <w:pStyle w:val="CoverLessonTitle"/>
                              <w:jc w:val="center"/>
                              <w:rPr>
                                <w:rFonts w:ascii="Arial" w:hAnsi="Arial"/>
                                <w:sz w:val="64"/>
                                <w:szCs w:val="64"/>
                              </w:rPr>
                            </w:pPr>
                            <w:r w:rsidRPr="00E2488B">
                              <w:rPr>
                                <w:rFonts w:ascii="Arial" w:hAnsi="Arial"/>
                                <w:sz w:val="64"/>
                                <w:szCs w:val="64"/>
                              </w:rPr>
                              <w:t xml:space="preserve">Injili </w:t>
                            </w:r>
                            <w:r w:rsidR="00B52C63" w:rsidRPr="00E2488B">
                              <w:rPr>
                                <w:rFonts w:ascii="Arial" w:hAnsi="Arial"/>
                                <w:sz w:val="64"/>
                                <w:szCs w:val="64"/>
                              </w:rPr>
                              <w:t>y</w:t>
                            </w:r>
                            <w:r w:rsidR="00D372CF" w:rsidRPr="00E2488B">
                              <w:rPr>
                                <w:rFonts w:ascii="Arial" w:hAnsi="Arial"/>
                                <w:sz w:val="64"/>
                                <w:szCs w:val="64"/>
                              </w:rPr>
                              <w:t xml:space="preserve">a </w:t>
                            </w:r>
                            <w:r w:rsidRPr="00E2488B">
                              <w:rPr>
                                <w:rFonts w:ascii="Arial" w:hAnsi="Arial"/>
                                <w:sz w:val="64"/>
                                <w:szCs w:val="64"/>
                              </w:rPr>
                              <w:t>Marko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0.55pt;margin-top:93.95pt;width:357.25pt;height:58.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JkDgIAAPsDAAAOAAAAZHJzL2Uyb0RvYy54bWysU9tuGyEQfa/Uf0C817ve+pKsjKM0aapK&#10;6UVK+gGYZb2owFDA3nW/PgPrOFbyVpUHxDAzhzlnhtXVYDTZSx8UWEank5ISaQU0ym4Z/fV49+GC&#10;khC5bbgGKxk9yECv1u/frXpXywo60I30BEFsqHvHaBejq4siiE4aHibgpEVnC97wiKbfFo3nPaIb&#10;XVRluSh68I3zIGQIeHs7Ouk647etFPFH2wYZiWYUa4t593nfpL1Yr3i99dx1ShzL4P9QheHK4qMn&#10;qFseOdl59QbKKOEhQBsnAkwBbauEzByQzbR8xeah405mLihOcCeZwv+DFd/3Pz1RDaMVJZYbbNGj&#10;HCL5BAOpkjq9CzUGPTgMiwNeY5cz0+DuQfwOxMJNx+1WXnsPfSd5g9VNU2ZxljrihASy6b9Bg8/w&#10;XYQMNLTeJOlQDILo2KXDqTOpFIGXs/nHZbmcUyLQt5wtlovcuoLXz9nOh/hFgiHpwKjHzmd0vr8P&#10;MVXD6+eQ9JiFO6V17r62pGf0cl7Nc8KZx6iIw6mVYfSiTGscl0Tys21ycuRKj2d8QNsj60R0pByH&#10;zXCUF+OTIhtoDiiDh3EW8e/goQP/l5Ie55DR8GfHvaREf7Uo5eV0NkuDm43ZfFmh4c89m3MPtwKh&#10;GBXRUzIaNzGP+0j6GkVvVdbjpZZj0ThhWabjb0gjfG7nqJc/u34CAAD//wMAUEsDBBQABgAIAAAA&#10;IQCASiwr4QAAAAsBAAAPAAAAZHJzL2Rvd25yZXYueG1sTI9BasMwEEX3hd5BTKCb0khOsZ04lkMp&#10;BEpoFk17ANlSLBNrZCzFcW/f6apdDv/x/5tyN7ueTWYMnUcJyVIAM9h43WEr4etz/7QGFqJCrXqP&#10;RsK3CbCr7u9KVWh/ww8znWLLqARDoSTYGIeC89BY41RY+sEgZWc/OhXpHFuuR3WjctfzlRAZd6pD&#10;WrBqMK/WNJfT1Ul4tIM4vp/f6r3OGns5BJW76SDlw2J+2QKLZo5/MPzqkzpU5FT7K+rAegmrLEkI&#10;pWCdb4ARscnTDFgt4VmkKfCq5P9/qH4AAAD//wMAUEsBAi0AFAAGAAgAAAAhALaDOJL+AAAA4QEA&#10;ABMAAAAAAAAAAAAAAAAAAAAAAFtDb250ZW50X1R5cGVzXS54bWxQSwECLQAUAAYACAAAACEAOP0h&#10;/9YAAACUAQAACwAAAAAAAAAAAAAAAAAvAQAAX3JlbHMvLnJlbHNQSwECLQAUAAYACAAAACEAcO0S&#10;ZA4CAAD7AwAADgAAAAAAAAAAAAAAAAAuAgAAZHJzL2Uyb0RvYy54bWxQSwECLQAUAAYACAAAACEA&#10;gEosK+EAAAALAQAADwAAAAAAAAAAAAAAAABoBAAAZHJzL2Rvd25yZXYueG1sUEsFBgAAAAAEAAQA&#10;8wAAAHYFAAAAAA==&#10;" filled="f" stroked="f">
                <v:textbox>
                  <w:txbxContent>
                    <w:p w:rsidR="001B54CD" w:rsidRPr="00E2488B" w:rsidRDefault="001B54CD" w:rsidP="00B52C63">
                      <w:pPr>
                        <w:pStyle w:val="CoverLessonTitle"/>
                        <w:jc w:val="center"/>
                        <w:rPr>
                          <w:rFonts w:ascii="Arial" w:hAnsi="Arial"/>
                          <w:sz w:val="64"/>
                          <w:szCs w:val="64"/>
                        </w:rPr>
                      </w:pPr>
                      <w:r w:rsidRPr="00E2488B">
                        <w:rPr>
                          <w:rFonts w:ascii="Arial" w:hAnsi="Arial"/>
                          <w:sz w:val="64"/>
                          <w:szCs w:val="64"/>
                        </w:rPr>
                        <w:t xml:space="preserve">Injili </w:t>
                      </w:r>
                      <w:r w:rsidR="00B52C63" w:rsidRPr="00E2488B">
                        <w:rPr>
                          <w:rFonts w:ascii="Arial" w:hAnsi="Arial"/>
                          <w:sz w:val="64"/>
                          <w:szCs w:val="64"/>
                        </w:rPr>
                        <w:t>y</w:t>
                      </w:r>
                      <w:r w:rsidR="00D372CF" w:rsidRPr="00E2488B">
                        <w:rPr>
                          <w:rFonts w:ascii="Arial" w:hAnsi="Arial"/>
                          <w:sz w:val="64"/>
                          <w:szCs w:val="64"/>
                        </w:rPr>
                        <w:t xml:space="preserve">a </w:t>
                      </w:r>
                      <w:r w:rsidRPr="00E2488B">
                        <w:rPr>
                          <w:rFonts w:ascii="Arial" w:hAnsi="Arial"/>
                          <w:sz w:val="64"/>
                          <w:szCs w:val="64"/>
                        </w:rPr>
                        <w:t>Marko</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-819150</wp:posOffset>
                </wp:positionH>
                <wp:positionV relativeFrom="page">
                  <wp:posOffset>3217545</wp:posOffset>
                </wp:positionV>
                <wp:extent cx="2392680" cy="7486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48665"/>
                        </a:xfrm>
                        <a:prstGeom prst="rect">
                          <a:avLst/>
                        </a:prstGeom>
                        <a:noFill/>
                        <a:ln w="9525">
                          <a:noFill/>
                          <a:miter lim="800000"/>
                          <a:headEnd/>
                          <a:tailEnd/>
                        </a:ln>
                      </wps:spPr>
                      <wps:txbx>
                        <w:txbxContent>
                          <w:p w:rsidR="001B54CD" w:rsidRPr="00E2488B" w:rsidRDefault="001B54CD" w:rsidP="00175117">
                            <w:pPr>
                              <w:jc w:val="center"/>
                              <w:rPr>
                                <w:color w:val="FFFFFF"/>
                                <w:sz w:val="60"/>
                                <w:szCs w:val="60"/>
                              </w:rPr>
                            </w:pPr>
                            <w:r w:rsidRPr="00E2488B">
                              <w:rPr>
                                <w:color w:val="FFFFFF"/>
                                <w:sz w:val="60"/>
                                <w:szCs w:val="60"/>
                              </w:rPr>
                              <w:t>S</w:t>
                            </w:r>
                            <w:r w:rsidR="00036796" w:rsidRPr="00E2488B">
                              <w:rPr>
                                <w:color w:val="FFFFFF"/>
                                <w:sz w:val="60"/>
                                <w:szCs w:val="60"/>
                              </w:rPr>
                              <w:t>omo l</w:t>
                            </w:r>
                            <w:r w:rsidRPr="00E2488B">
                              <w:rPr>
                                <w:color w:val="FFFFFF"/>
                                <w:sz w:val="60"/>
                                <w:szCs w:val="60"/>
                              </w:rPr>
                              <w:t xml:space="preserve">a </w:t>
                            </w:r>
                            <w:r w:rsidR="00B52C63" w:rsidRPr="00E2488B">
                              <w:rPr>
                                <w:color w:val="FFFFFF"/>
                                <w:sz w:val="60"/>
                                <w:szCs w:val="60"/>
                              </w:rPr>
                              <w:t>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64.5pt;margin-top:253.35pt;width:188.4pt;height:5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q0DgIAAPsDAAAOAAAAZHJzL2Uyb0RvYy54bWysU8tu2zAQvBfoPxC817IV27ENy0GaNEWB&#10;9AEk/QCaoiyiJJdd0pbSr8+Ssl2jvRXVgdByl8OZ2eX6preGHRQGDa7ik9GYM+Uk1NrtKv79+eHd&#10;grMQhauFAacq/qICv9m8fbPu/EqV0IKpFTICcWHV+Yq3MfpVUQTZKivCCLxylGwArYgU4q6oUXSE&#10;bk1RjsfzogOsPYJUIdDu/ZDkm4zfNErGr00TVGSm4sQt5hXzuk1rsVmL1Q6Fb7U80hD/wMIK7ejS&#10;M9S9iILtUf8FZbVECNDEkQRbQNNoqbIGUjMZ/6HmqRVeZS1kTvBnm8L/g5VfDt+Q6Zp6x5kTllr0&#10;rPrI3kPPJsmdzocVFT15Kos9bafKpDT4R5A/AnNw1wq3U7eI0LVK1MQunywujg44IYFsu89Q0zVi&#10;HyED9Q3aBEhmMEKnLr2cO5OoSNosr5blfEEpSbnr6WI+nyVyhVidTnsM8aMCy9JPxZE6n9HF4THE&#10;ofRUki5z8KCNyd03jnUVX87KWT5wkbE60nAabSu+GKdvGJck8oOr8+EotBn+iYtxRCmpTkIHybHf&#10;9tneq5OZW6hfyAaEYRbp7dBPC/iLs47msOLh516g4sx8cmTlcjKdpsHNwXR2XVKAl5ntZUY4SVAV&#10;lxE5G4K7mMd9EH1Lpjc6+5F4DlyOpGnCsqPH15BG+DLOVb/f7OYVAAD//wMAUEsDBBQABgAIAAAA&#10;IQD09dMX4gAAAAwBAAAPAAAAZHJzL2Rvd25yZXYueG1sTI/RSsMwFIbvBd8hHMEb2ZKVmW616RBh&#10;IEMvnD7AaZM1ZU1Smqyrb+/xSi8P5+f/v6/cza5nkxljF7yC1VIAM74JuvOtgq/P/WIDLCb0Gvvg&#10;jYJvE2FX3d6UWOhw9R9mOqaWUYmPBSqwKQ0F57GxxmFchsF4+p3C6DDRObZcj3ilctfzTAjJHXae&#10;FiwO5sWa5ny8OAUPdhDvb6fXeq9lY8+HiLmbDkrd383PT8CSmdNfGH7xCR0qYqrDxevIegWLVbYl&#10;maTgUcgcGEWydU42tQKZrSXwquT/JaofAAAA//8DAFBLAQItABQABgAIAAAAIQC2gziS/gAAAOEB&#10;AAATAAAAAAAAAAAAAAAAAAAAAABbQ29udGVudF9UeXBlc10ueG1sUEsBAi0AFAAGAAgAAAAhADj9&#10;If/WAAAAlAEAAAsAAAAAAAAAAAAAAAAALwEAAF9yZWxzLy5yZWxzUEsBAi0AFAAGAAgAAAAhAN2G&#10;SrQOAgAA+wMAAA4AAAAAAAAAAAAAAAAALgIAAGRycy9lMm9Eb2MueG1sUEsBAi0AFAAGAAgAAAAh&#10;APT10xfiAAAADAEAAA8AAAAAAAAAAAAAAAAAaAQAAGRycy9kb3ducmV2LnhtbFBLBQYAAAAABAAE&#10;APMAAAB3BQAAAAA=&#10;" filled="f" stroked="f">
                <v:textbox>
                  <w:txbxContent>
                    <w:p w:rsidR="001B54CD" w:rsidRPr="00E2488B" w:rsidRDefault="001B54CD" w:rsidP="00175117">
                      <w:pPr>
                        <w:jc w:val="center"/>
                        <w:rPr>
                          <w:color w:val="FFFFFF"/>
                          <w:sz w:val="60"/>
                          <w:szCs w:val="60"/>
                        </w:rPr>
                      </w:pPr>
                      <w:r w:rsidRPr="00E2488B">
                        <w:rPr>
                          <w:color w:val="FFFFFF"/>
                          <w:sz w:val="60"/>
                          <w:szCs w:val="60"/>
                        </w:rPr>
                        <w:t>S</w:t>
                      </w:r>
                      <w:r w:rsidR="00036796" w:rsidRPr="00E2488B">
                        <w:rPr>
                          <w:color w:val="FFFFFF"/>
                          <w:sz w:val="60"/>
                          <w:szCs w:val="60"/>
                        </w:rPr>
                        <w:t>omo l</w:t>
                      </w:r>
                      <w:r w:rsidRPr="00E2488B">
                        <w:rPr>
                          <w:color w:val="FFFFFF"/>
                          <w:sz w:val="60"/>
                          <w:szCs w:val="60"/>
                        </w:rPr>
                        <w:t xml:space="preserve">a </w:t>
                      </w:r>
                      <w:r w:rsidR="00B52C63" w:rsidRPr="00E2488B">
                        <w:rPr>
                          <w:color w:val="FFFFFF"/>
                          <w:sz w:val="60"/>
                          <w:szCs w:val="60"/>
                        </w:rPr>
                        <w:t>3</w:t>
                      </w:r>
                    </w:p>
                  </w:txbxContent>
                </v:textbox>
                <w10:wrap type="square" anchory="page"/>
              </v:shape>
            </w:pict>
          </mc:Fallback>
        </mc:AlternateContent>
      </w:r>
    </w:p>
    <w:p w:rsidR="00175117" w:rsidRDefault="00175117" w:rsidP="00D77C82">
      <w:pPr>
        <w:pStyle w:val="Footer1"/>
        <w:tabs>
          <w:tab w:val="clear" w:pos="8640"/>
          <w:tab w:val="right" w:pos="8620"/>
        </w:tabs>
        <w:jc w:val="both"/>
        <w:rPr>
          <w:color w:val="auto"/>
          <w:szCs w:val="24"/>
        </w:rPr>
        <w:sectPr w:rsidR="00175117" w:rsidSect="008F5881">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F10D2C" w:rsidRPr="00843B27" w:rsidRDefault="00F10D2C" w:rsidP="00F10D2C">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F10D2C" w:rsidRPr="00843B27" w:rsidRDefault="00F10D2C" w:rsidP="00F10D2C">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F10D2C" w:rsidRDefault="00F10D2C" w:rsidP="00F10D2C">
      <w:pPr>
        <w:jc w:val="both"/>
        <w:rPr>
          <w:rFonts w:ascii="Times New Roman" w:hAnsi="Times New Roman" w:cs="Times New Roman"/>
          <w:b/>
          <w:bCs/>
          <w:sz w:val="20"/>
          <w:szCs w:val="20"/>
        </w:rPr>
      </w:pPr>
    </w:p>
    <w:p w:rsidR="00F10D2C" w:rsidRPr="00843B27" w:rsidRDefault="00F10D2C" w:rsidP="00F10D2C">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F10D2C" w:rsidRDefault="00F10D2C" w:rsidP="00F10D2C">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F10D2C" w:rsidRDefault="00F10D2C" w:rsidP="00F10D2C">
      <w:pPr>
        <w:jc w:val="both"/>
        <w:rPr>
          <w:rFonts w:ascii="Times New Roman" w:hAnsi="Times New Roman" w:cs="Times New Roman"/>
          <w:b/>
          <w:bCs/>
          <w:sz w:val="20"/>
          <w:szCs w:val="20"/>
        </w:rPr>
      </w:pPr>
    </w:p>
    <w:p w:rsidR="00F10D2C" w:rsidRDefault="00F10D2C" w:rsidP="00F10D2C">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0A4A84" w:rsidRDefault="00F10D2C" w:rsidP="00F10D2C">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F10D2C" w:rsidRDefault="00F10D2C" w:rsidP="00F10D2C">
      <w:pPr>
        <w:pStyle w:val="header0"/>
        <w:jc w:val="both"/>
        <w:rPr>
          <w:sz w:val="20"/>
        </w:rPr>
      </w:pPr>
    </w:p>
    <w:p w:rsidR="00E2488B" w:rsidRDefault="00E2488B" w:rsidP="00F10D2C">
      <w:pPr>
        <w:pStyle w:val="header0"/>
        <w:jc w:val="both"/>
        <w:rPr>
          <w:sz w:val="20"/>
        </w:rPr>
      </w:pPr>
    </w:p>
    <w:p w:rsidR="00E2488B" w:rsidRPr="00F10D2C" w:rsidRDefault="00E2488B" w:rsidP="00F10D2C">
      <w:pPr>
        <w:pStyle w:val="header0"/>
        <w:jc w:val="both"/>
        <w:rPr>
          <w:sz w:val="20"/>
        </w:rPr>
      </w:pPr>
    </w:p>
    <w:p w:rsidR="00F10D2C" w:rsidRDefault="00F10D2C" w:rsidP="00F10D2C">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Kuhusu Thirdmill</w:t>
      </w:r>
    </w:p>
    <w:p w:rsidR="00F10D2C" w:rsidRDefault="00F10D2C" w:rsidP="00F10D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F10D2C" w:rsidRDefault="00F10D2C" w:rsidP="00F10D2C">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F10D2C" w:rsidRDefault="00F10D2C" w:rsidP="00F10D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F10D2C" w:rsidRDefault="00F10D2C" w:rsidP="00F10D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F10D2C" w:rsidRDefault="00F10D2C" w:rsidP="00F10D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F10D2C" w:rsidRDefault="00F10D2C" w:rsidP="00F10D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F10D2C" w:rsidSect="008F5881">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F10D2C" w:rsidRDefault="00F10D2C" w:rsidP="00D77C82">
      <w:pPr>
        <w:ind w:left="-540"/>
        <w:jc w:val="both"/>
        <w:rPr>
          <w:rFonts w:ascii="Times New Roman" w:hAnsi="Times New Roman" w:cs="Times New Roman"/>
          <w:b/>
          <w:color w:val="2C5376"/>
          <w:sz w:val="40"/>
        </w:rPr>
      </w:pPr>
    </w:p>
    <w:p w:rsidR="00450A27" w:rsidRPr="00036796" w:rsidRDefault="00036796" w:rsidP="00D77C82">
      <w:pPr>
        <w:ind w:left="-540"/>
        <w:jc w:val="both"/>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B53CAE" w:rsidRDefault="00B53CAE">
      <w:pPr>
        <w:pStyle w:val="TOC1"/>
        <w:tabs>
          <w:tab w:val="right" w:leader="dot" w:pos="8630"/>
        </w:tabs>
        <w:rPr>
          <w:rFonts w:ascii="Aptos" w:eastAsia="Times New Roman" w:hAnsi="Aptos" w:cs="Times New Roman"/>
          <w:b w:val="0"/>
          <w:noProof/>
          <w:color w:val="auto"/>
          <w:kern w:val="2"/>
          <w:szCs w:val="24"/>
          <w:lang w:eastAsia="en-US"/>
        </w:rPr>
      </w:pPr>
      <w:r>
        <w:fldChar w:fldCharType="begin"/>
      </w:r>
      <w:r>
        <w:instrText xml:space="preserve"> TOC \t "Heading 1,1,Heading 2,2,Heading 3,3,Chapter heading,1,Panel Heading,2,Bullet Heading,3" </w:instrText>
      </w:r>
      <w:r>
        <w:fldChar w:fldCharType="separate"/>
      </w:r>
      <w:r w:rsidRPr="00CF4DB9">
        <w:rPr>
          <w:rFonts w:cs="Times New Roman"/>
          <w:noProof/>
        </w:rPr>
        <w:t>UTANGULIZI</w:t>
      </w:r>
      <w:r>
        <w:rPr>
          <w:noProof/>
        </w:rPr>
        <w:tab/>
      </w:r>
      <w:r>
        <w:rPr>
          <w:noProof/>
        </w:rPr>
        <w:fldChar w:fldCharType="begin"/>
      </w:r>
      <w:r>
        <w:rPr>
          <w:noProof/>
        </w:rPr>
        <w:instrText xml:space="preserve"> PAGEREF _Toc166308814 \h </w:instrText>
      </w:r>
      <w:r>
        <w:rPr>
          <w:noProof/>
        </w:rPr>
      </w:r>
      <w:r>
        <w:rPr>
          <w:noProof/>
        </w:rPr>
        <w:fldChar w:fldCharType="separate"/>
      </w:r>
      <w:r w:rsidR="00EA1C3B">
        <w:rPr>
          <w:noProof/>
        </w:rPr>
        <w:t>1</w:t>
      </w:r>
      <w:r>
        <w:rPr>
          <w:noProof/>
        </w:rPr>
        <w:fldChar w:fldCharType="end"/>
      </w:r>
    </w:p>
    <w:p w:rsidR="00B53CAE" w:rsidRDefault="00B53CAE">
      <w:pPr>
        <w:pStyle w:val="TOC1"/>
        <w:tabs>
          <w:tab w:val="right" w:leader="dot" w:pos="8630"/>
        </w:tabs>
        <w:rPr>
          <w:rFonts w:ascii="Aptos" w:eastAsia="Times New Roman" w:hAnsi="Aptos" w:cs="Times New Roman"/>
          <w:b w:val="0"/>
          <w:noProof/>
          <w:color w:val="auto"/>
          <w:kern w:val="2"/>
          <w:szCs w:val="24"/>
          <w:lang w:eastAsia="en-US"/>
        </w:rPr>
      </w:pPr>
      <w:r w:rsidRPr="00CF4DB9">
        <w:rPr>
          <w:rFonts w:cs="Times New Roman"/>
          <w:noProof/>
        </w:rPr>
        <w:t>USULI</w:t>
      </w:r>
      <w:r>
        <w:rPr>
          <w:noProof/>
        </w:rPr>
        <w:tab/>
      </w:r>
      <w:r>
        <w:rPr>
          <w:noProof/>
        </w:rPr>
        <w:fldChar w:fldCharType="begin"/>
      </w:r>
      <w:r>
        <w:rPr>
          <w:noProof/>
        </w:rPr>
        <w:instrText xml:space="preserve"> PAGEREF _Toc166308815 \h </w:instrText>
      </w:r>
      <w:r>
        <w:rPr>
          <w:noProof/>
        </w:rPr>
      </w:r>
      <w:r>
        <w:rPr>
          <w:noProof/>
        </w:rPr>
        <w:fldChar w:fldCharType="separate"/>
      </w:r>
      <w:r w:rsidR="00EA1C3B">
        <w:rPr>
          <w:noProof/>
        </w:rPr>
        <w:t>1</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Mwandishi</w:t>
      </w:r>
      <w:r>
        <w:rPr>
          <w:noProof/>
        </w:rPr>
        <w:tab/>
      </w:r>
      <w:r>
        <w:rPr>
          <w:noProof/>
        </w:rPr>
        <w:fldChar w:fldCharType="begin"/>
      </w:r>
      <w:r>
        <w:rPr>
          <w:noProof/>
        </w:rPr>
        <w:instrText xml:space="preserve"> PAGEREF _Toc166308816 \h </w:instrText>
      </w:r>
      <w:r>
        <w:rPr>
          <w:noProof/>
        </w:rPr>
      </w:r>
      <w:r>
        <w:rPr>
          <w:noProof/>
        </w:rPr>
        <w:fldChar w:fldCharType="separate"/>
      </w:r>
      <w:r w:rsidR="00EA1C3B">
        <w:rPr>
          <w:noProof/>
        </w:rPr>
        <w:t>1</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Mtazamo wa jadi</w:t>
      </w:r>
      <w:r>
        <w:rPr>
          <w:noProof/>
        </w:rPr>
        <w:tab/>
      </w:r>
      <w:r>
        <w:rPr>
          <w:noProof/>
        </w:rPr>
        <w:fldChar w:fldCharType="begin"/>
      </w:r>
      <w:r>
        <w:rPr>
          <w:noProof/>
        </w:rPr>
        <w:instrText xml:space="preserve"> PAGEREF _Toc166308817 \h </w:instrText>
      </w:r>
      <w:r>
        <w:rPr>
          <w:noProof/>
        </w:rPr>
      </w:r>
      <w:r>
        <w:rPr>
          <w:noProof/>
        </w:rPr>
        <w:fldChar w:fldCharType="separate"/>
      </w:r>
      <w:r w:rsidR="00EA1C3B">
        <w:rPr>
          <w:noProof/>
        </w:rPr>
        <w:t>2</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Historia Binafsi</w:t>
      </w:r>
      <w:r>
        <w:rPr>
          <w:noProof/>
        </w:rPr>
        <w:tab/>
      </w:r>
      <w:r>
        <w:rPr>
          <w:noProof/>
        </w:rPr>
        <w:fldChar w:fldCharType="begin"/>
      </w:r>
      <w:r>
        <w:rPr>
          <w:noProof/>
        </w:rPr>
        <w:instrText xml:space="preserve"> PAGEREF _Toc166308818 \h </w:instrText>
      </w:r>
      <w:r>
        <w:rPr>
          <w:noProof/>
        </w:rPr>
      </w:r>
      <w:r>
        <w:rPr>
          <w:noProof/>
        </w:rPr>
        <w:fldChar w:fldCharType="separate"/>
      </w:r>
      <w:r w:rsidR="00EA1C3B">
        <w:rPr>
          <w:noProof/>
        </w:rPr>
        <w:t>3</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Hadhira Asilia</w:t>
      </w:r>
      <w:r>
        <w:rPr>
          <w:noProof/>
        </w:rPr>
        <w:tab/>
      </w:r>
      <w:r>
        <w:rPr>
          <w:noProof/>
        </w:rPr>
        <w:fldChar w:fldCharType="begin"/>
      </w:r>
      <w:r>
        <w:rPr>
          <w:noProof/>
        </w:rPr>
        <w:instrText xml:space="preserve"> PAGEREF _Toc166308819 \h </w:instrText>
      </w:r>
      <w:r>
        <w:rPr>
          <w:noProof/>
        </w:rPr>
      </w:r>
      <w:r>
        <w:rPr>
          <w:noProof/>
        </w:rPr>
        <w:fldChar w:fldCharType="separate"/>
      </w:r>
      <w:r w:rsidR="00EA1C3B">
        <w:rPr>
          <w:noProof/>
        </w:rPr>
        <w:t>4</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Ushahidi wa Kanisa la kwanza</w:t>
      </w:r>
      <w:r>
        <w:rPr>
          <w:noProof/>
        </w:rPr>
        <w:tab/>
      </w:r>
      <w:r>
        <w:rPr>
          <w:noProof/>
        </w:rPr>
        <w:fldChar w:fldCharType="begin"/>
      </w:r>
      <w:r>
        <w:rPr>
          <w:noProof/>
        </w:rPr>
        <w:instrText xml:space="preserve"> PAGEREF _Toc166308820 \h </w:instrText>
      </w:r>
      <w:r>
        <w:rPr>
          <w:noProof/>
        </w:rPr>
      </w:r>
      <w:r>
        <w:rPr>
          <w:noProof/>
        </w:rPr>
        <w:fldChar w:fldCharType="separate"/>
      </w:r>
      <w:r w:rsidR="00EA1C3B">
        <w:rPr>
          <w:noProof/>
        </w:rPr>
        <w:t>5</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Undani wa Injili</w:t>
      </w:r>
      <w:r>
        <w:rPr>
          <w:noProof/>
        </w:rPr>
        <w:tab/>
      </w:r>
      <w:r>
        <w:rPr>
          <w:noProof/>
        </w:rPr>
        <w:fldChar w:fldCharType="begin"/>
      </w:r>
      <w:r>
        <w:rPr>
          <w:noProof/>
        </w:rPr>
        <w:instrText xml:space="preserve"> PAGEREF _Toc166308821 \h </w:instrText>
      </w:r>
      <w:r>
        <w:rPr>
          <w:noProof/>
        </w:rPr>
      </w:r>
      <w:r>
        <w:rPr>
          <w:noProof/>
        </w:rPr>
        <w:fldChar w:fldCharType="separate"/>
      </w:r>
      <w:r w:rsidR="00EA1C3B">
        <w:rPr>
          <w:noProof/>
        </w:rPr>
        <w:t>5</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Tukio</w:t>
      </w:r>
      <w:r>
        <w:rPr>
          <w:noProof/>
        </w:rPr>
        <w:tab/>
      </w:r>
      <w:r>
        <w:rPr>
          <w:noProof/>
        </w:rPr>
        <w:fldChar w:fldCharType="begin"/>
      </w:r>
      <w:r>
        <w:rPr>
          <w:noProof/>
        </w:rPr>
        <w:instrText xml:space="preserve"> PAGEREF _Toc166308822 \h </w:instrText>
      </w:r>
      <w:r>
        <w:rPr>
          <w:noProof/>
        </w:rPr>
      </w:r>
      <w:r>
        <w:rPr>
          <w:noProof/>
        </w:rPr>
        <w:fldChar w:fldCharType="separate"/>
      </w:r>
      <w:r w:rsidR="00EA1C3B">
        <w:rPr>
          <w:noProof/>
        </w:rPr>
        <w:t>6</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Tarehe</w:t>
      </w:r>
      <w:r>
        <w:rPr>
          <w:noProof/>
        </w:rPr>
        <w:tab/>
      </w:r>
      <w:r>
        <w:rPr>
          <w:noProof/>
        </w:rPr>
        <w:fldChar w:fldCharType="begin"/>
      </w:r>
      <w:r>
        <w:rPr>
          <w:noProof/>
        </w:rPr>
        <w:instrText xml:space="preserve"> PAGEREF _Toc166308823 \h </w:instrText>
      </w:r>
      <w:r>
        <w:rPr>
          <w:noProof/>
        </w:rPr>
      </w:r>
      <w:r>
        <w:rPr>
          <w:noProof/>
        </w:rPr>
        <w:fldChar w:fldCharType="separate"/>
      </w:r>
      <w:r w:rsidR="00EA1C3B">
        <w:rPr>
          <w:noProof/>
        </w:rPr>
        <w:t>6</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Kusudi</w:t>
      </w:r>
      <w:r>
        <w:rPr>
          <w:noProof/>
        </w:rPr>
        <w:tab/>
      </w:r>
      <w:r>
        <w:rPr>
          <w:noProof/>
        </w:rPr>
        <w:fldChar w:fldCharType="begin"/>
      </w:r>
      <w:r>
        <w:rPr>
          <w:noProof/>
        </w:rPr>
        <w:instrText xml:space="preserve"> PAGEREF _Toc166308824 \h </w:instrText>
      </w:r>
      <w:r>
        <w:rPr>
          <w:noProof/>
        </w:rPr>
      </w:r>
      <w:r>
        <w:rPr>
          <w:noProof/>
        </w:rPr>
        <w:fldChar w:fldCharType="separate"/>
      </w:r>
      <w:r w:rsidR="00EA1C3B">
        <w:rPr>
          <w:noProof/>
        </w:rPr>
        <w:t>7</w:t>
      </w:r>
      <w:r>
        <w:rPr>
          <w:noProof/>
        </w:rPr>
        <w:fldChar w:fldCharType="end"/>
      </w:r>
    </w:p>
    <w:p w:rsidR="00B53CAE" w:rsidRDefault="00B53CAE">
      <w:pPr>
        <w:pStyle w:val="TOC1"/>
        <w:tabs>
          <w:tab w:val="right" w:leader="dot" w:pos="8630"/>
        </w:tabs>
        <w:rPr>
          <w:rFonts w:ascii="Aptos" w:eastAsia="Times New Roman" w:hAnsi="Aptos" w:cs="Times New Roman"/>
          <w:b w:val="0"/>
          <w:noProof/>
          <w:color w:val="auto"/>
          <w:kern w:val="2"/>
          <w:szCs w:val="24"/>
          <w:lang w:eastAsia="en-US"/>
        </w:rPr>
      </w:pPr>
      <w:r w:rsidRPr="00CF4DB9">
        <w:rPr>
          <w:rFonts w:cs="Times New Roman"/>
          <w:noProof/>
        </w:rPr>
        <w:t>MUUNDO NA YALIYOMO</w:t>
      </w:r>
      <w:r>
        <w:rPr>
          <w:noProof/>
        </w:rPr>
        <w:tab/>
      </w:r>
      <w:r>
        <w:rPr>
          <w:noProof/>
        </w:rPr>
        <w:fldChar w:fldCharType="begin"/>
      </w:r>
      <w:r>
        <w:rPr>
          <w:noProof/>
        </w:rPr>
        <w:instrText xml:space="preserve"> PAGEREF _Toc166308825 \h </w:instrText>
      </w:r>
      <w:r>
        <w:rPr>
          <w:noProof/>
        </w:rPr>
      </w:r>
      <w:r>
        <w:rPr>
          <w:noProof/>
        </w:rPr>
        <w:fldChar w:fldCharType="separate"/>
      </w:r>
      <w:r w:rsidR="00EA1C3B">
        <w:rPr>
          <w:noProof/>
        </w:rPr>
        <w:t>9</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Tanganzo la Masihi</w:t>
      </w:r>
      <w:r>
        <w:rPr>
          <w:noProof/>
        </w:rPr>
        <w:tab/>
      </w:r>
      <w:r>
        <w:rPr>
          <w:noProof/>
        </w:rPr>
        <w:fldChar w:fldCharType="begin"/>
      </w:r>
      <w:r>
        <w:rPr>
          <w:noProof/>
        </w:rPr>
        <w:instrText xml:space="preserve"> PAGEREF _Toc166308826 \h </w:instrText>
      </w:r>
      <w:r>
        <w:rPr>
          <w:noProof/>
        </w:rPr>
      </w:r>
      <w:r>
        <w:rPr>
          <w:noProof/>
        </w:rPr>
        <w:fldChar w:fldCharType="separate"/>
      </w:r>
      <w:r w:rsidR="00EA1C3B">
        <w:rPr>
          <w:noProof/>
        </w:rPr>
        <w:t>9</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Uwezo wa Masihi</w:t>
      </w:r>
      <w:r>
        <w:rPr>
          <w:noProof/>
        </w:rPr>
        <w:tab/>
      </w:r>
      <w:r>
        <w:rPr>
          <w:noProof/>
        </w:rPr>
        <w:fldChar w:fldCharType="begin"/>
      </w:r>
      <w:r>
        <w:rPr>
          <w:noProof/>
        </w:rPr>
        <w:instrText xml:space="preserve"> PAGEREF _Toc166308827 \h </w:instrText>
      </w:r>
      <w:r>
        <w:rPr>
          <w:noProof/>
        </w:rPr>
      </w:r>
      <w:r>
        <w:rPr>
          <w:noProof/>
        </w:rPr>
        <w:fldChar w:fldCharType="separate"/>
      </w:r>
      <w:r w:rsidR="00EA1C3B">
        <w:rPr>
          <w:noProof/>
        </w:rPr>
        <w:t>10</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Utangulizi</w:t>
      </w:r>
      <w:r>
        <w:rPr>
          <w:noProof/>
        </w:rPr>
        <w:tab/>
      </w:r>
      <w:r>
        <w:rPr>
          <w:noProof/>
        </w:rPr>
        <w:fldChar w:fldCharType="begin"/>
      </w:r>
      <w:r>
        <w:rPr>
          <w:noProof/>
        </w:rPr>
        <w:instrText xml:space="preserve"> PAGEREF _Toc166308828 \h </w:instrText>
      </w:r>
      <w:r>
        <w:rPr>
          <w:noProof/>
        </w:rPr>
      </w:r>
      <w:r>
        <w:rPr>
          <w:noProof/>
        </w:rPr>
        <w:fldChar w:fldCharType="separate"/>
      </w:r>
      <w:r w:rsidR="00EA1C3B">
        <w:rPr>
          <w:noProof/>
        </w:rPr>
        <w:t>11</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Karibu na Kaprenaumu</w:t>
      </w:r>
      <w:r>
        <w:rPr>
          <w:noProof/>
        </w:rPr>
        <w:tab/>
      </w:r>
      <w:r>
        <w:rPr>
          <w:noProof/>
        </w:rPr>
        <w:fldChar w:fldCharType="begin"/>
      </w:r>
      <w:r>
        <w:rPr>
          <w:noProof/>
        </w:rPr>
        <w:instrText xml:space="preserve"> PAGEREF _Toc166308829 \h </w:instrText>
      </w:r>
      <w:r>
        <w:rPr>
          <w:noProof/>
        </w:rPr>
      </w:r>
      <w:r>
        <w:rPr>
          <w:noProof/>
        </w:rPr>
        <w:fldChar w:fldCharType="separate"/>
      </w:r>
      <w:r w:rsidR="00EA1C3B">
        <w:rPr>
          <w:noProof/>
        </w:rPr>
        <w:t>11</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Eneo la Galilaya</w:t>
      </w:r>
      <w:r>
        <w:rPr>
          <w:noProof/>
        </w:rPr>
        <w:tab/>
      </w:r>
      <w:r>
        <w:rPr>
          <w:noProof/>
        </w:rPr>
        <w:fldChar w:fldCharType="begin"/>
      </w:r>
      <w:r>
        <w:rPr>
          <w:noProof/>
        </w:rPr>
        <w:instrText xml:space="preserve"> PAGEREF _Toc166308830 \h </w:instrText>
      </w:r>
      <w:r>
        <w:rPr>
          <w:noProof/>
        </w:rPr>
      </w:r>
      <w:r>
        <w:rPr>
          <w:noProof/>
        </w:rPr>
        <w:fldChar w:fldCharType="separate"/>
      </w:r>
      <w:r w:rsidR="00EA1C3B">
        <w:rPr>
          <w:noProof/>
        </w:rPr>
        <w:t>13</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Ng’ambo ya Galilaya</w:t>
      </w:r>
      <w:r>
        <w:rPr>
          <w:noProof/>
        </w:rPr>
        <w:tab/>
      </w:r>
      <w:r>
        <w:rPr>
          <w:noProof/>
        </w:rPr>
        <w:fldChar w:fldCharType="begin"/>
      </w:r>
      <w:r>
        <w:rPr>
          <w:noProof/>
        </w:rPr>
        <w:instrText xml:space="preserve"> PAGEREF _Toc166308831 \h </w:instrText>
      </w:r>
      <w:r>
        <w:rPr>
          <w:noProof/>
        </w:rPr>
      </w:r>
      <w:r>
        <w:rPr>
          <w:noProof/>
        </w:rPr>
        <w:fldChar w:fldCharType="separate"/>
      </w:r>
      <w:r w:rsidR="00EA1C3B">
        <w:rPr>
          <w:noProof/>
        </w:rPr>
        <w:t>15</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Uthibitsho wa Mtume Kuhusu Masihi</w:t>
      </w:r>
      <w:r>
        <w:rPr>
          <w:noProof/>
        </w:rPr>
        <w:tab/>
      </w:r>
      <w:r>
        <w:rPr>
          <w:noProof/>
        </w:rPr>
        <w:fldChar w:fldCharType="begin"/>
      </w:r>
      <w:r>
        <w:rPr>
          <w:noProof/>
        </w:rPr>
        <w:instrText xml:space="preserve"> PAGEREF _Toc166308832 \h </w:instrText>
      </w:r>
      <w:r>
        <w:rPr>
          <w:noProof/>
        </w:rPr>
      </w:r>
      <w:r>
        <w:rPr>
          <w:noProof/>
        </w:rPr>
        <w:fldChar w:fldCharType="separate"/>
      </w:r>
      <w:r w:rsidR="00EA1C3B">
        <w:rPr>
          <w:noProof/>
        </w:rPr>
        <w:t>17</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Mateso ya Masihi</w:t>
      </w:r>
      <w:r>
        <w:rPr>
          <w:noProof/>
        </w:rPr>
        <w:tab/>
      </w:r>
      <w:r>
        <w:rPr>
          <w:noProof/>
        </w:rPr>
        <w:fldChar w:fldCharType="begin"/>
      </w:r>
      <w:r>
        <w:rPr>
          <w:noProof/>
        </w:rPr>
        <w:instrText xml:space="preserve"> PAGEREF _Toc166308833 \h </w:instrText>
      </w:r>
      <w:r>
        <w:rPr>
          <w:noProof/>
        </w:rPr>
      </w:r>
      <w:r>
        <w:rPr>
          <w:noProof/>
        </w:rPr>
        <w:fldChar w:fldCharType="separate"/>
      </w:r>
      <w:r w:rsidR="00EA1C3B">
        <w:rPr>
          <w:noProof/>
        </w:rPr>
        <w:t>18</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Maandalizi</w:t>
      </w:r>
      <w:r>
        <w:rPr>
          <w:noProof/>
        </w:rPr>
        <w:tab/>
      </w:r>
      <w:r>
        <w:rPr>
          <w:noProof/>
        </w:rPr>
        <w:fldChar w:fldCharType="begin"/>
      </w:r>
      <w:r>
        <w:rPr>
          <w:noProof/>
        </w:rPr>
        <w:instrText xml:space="preserve"> PAGEREF _Toc166308834 \h </w:instrText>
      </w:r>
      <w:r>
        <w:rPr>
          <w:noProof/>
        </w:rPr>
      </w:r>
      <w:r>
        <w:rPr>
          <w:noProof/>
        </w:rPr>
        <w:fldChar w:fldCharType="separate"/>
      </w:r>
      <w:r w:rsidR="00EA1C3B">
        <w:rPr>
          <w:noProof/>
        </w:rPr>
        <w:t>18</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Mapambano</w:t>
      </w:r>
      <w:r>
        <w:rPr>
          <w:noProof/>
        </w:rPr>
        <w:tab/>
      </w:r>
      <w:r>
        <w:rPr>
          <w:noProof/>
        </w:rPr>
        <w:fldChar w:fldCharType="begin"/>
      </w:r>
      <w:r>
        <w:rPr>
          <w:noProof/>
        </w:rPr>
        <w:instrText xml:space="preserve"> PAGEREF _Toc166308835 \h </w:instrText>
      </w:r>
      <w:r>
        <w:rPr>
          <w:noProof/>
        </w:rPr>
      </w:r>
      <w:r>
        <w:rPr>
          <w:noProof/>
        </w:rPr>
        <w:fldChar w:fldCharType="separate"/>
      </w:r>
      <w:r w:rsidR="00EA1C3B">
        <w:rPr>
          <w:noProof/>
        </w:rPr>
        <w:t>21</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Uzoefu</w:t>
      </w:r>
      <w:r>
        <w:rPr>
          <w:noProof/>
        </w:rPr>
        <w:tab/>
      </w:r>
      <w:r>
        <w:rPr>
          <w:noProof/>
        </w:rPr>
        <w:fldChar w:fldCharType="begin"/>
      </w:r>
      <w:r>
        <w:rPr>
          <w:noProof/>
        </w:rPr>
        <w:instrText xml:space="preserve"> PAGEREF _Toc166308836 \h </w:instrText>
      </w:r>
      <w:r>
        <w:rPr>
          <w:noProof/>
        </w:rPr>
      </w:r>
      <w:r>
        <w:rPr>
          <w:noProof/>
        </w:rPr>
        <w:fldChar w:fldCharType="separate"/>
      </w:r>
      <w:r w:rsidR="00EA1C3B">
        <w:rPr>
          <w:noProof/>
        </w:rPr>
        <w:t>22</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Ushindi wa Masihi</w:t>
      </w:r>
      <w:r>
        <w:rPr>
          <w:noProof/>
        </w:rPr>
        <w:tab/>
      </w:r>
      <w:r>
        <w:rPr>
          <w:noProof/>
        </w:rPr>
        <w:fldChar w:fldCharType="begin"/>
      </w:r>
      <w:r>
        <w:rPr>
          <w:noProof/>
        </w:rPr>
        <w:instrText xml:space="preserve"> PAGEREF _Toc166308837 \h </w:instrText>
      </w:r>
      <w:r>
        <w:rPr>
          <w:noProof/>
        </w:rPr>
      </w:r>
      <w:r>
        <w:rPr>
          <w:noProof/>
        </w:rPr>
        <w:fldChar w:fldCharType="separate"/>
      </w:r>
      <w:r w:rsidR="00EA1C3B">
        <w:rPr>
          <w:noProof/>
        </w:rPr>
        <w:t>24</w:t>
      </w:r>
      <w:r>
        <w:rPr>
          <w:noProof/>
        </w:rPr>
        <w:fldChar w:fldCharType="end"/>
      </w:r>
    </w:p>
    <w:p w:rsidR="00B53CAE" w:rsidRDefault="00B53CAE">
      <w:pPr>
        <w:pStyle w:val="TOC1"/>
        <w:tabs>
          <w:tab w:val="right" w:leader="dot" w:pos="8630"/>
        </w:tabs>
        <w:rPr>
          <w:rFonts w:ascii="Aptos" w:eastAsia="Times New Roman" w:hAnsi="Aptos" w:cs="Times New Roman"/>
          <w:b w:val="0"/>
          <w:noProof/>
          <w:color w:val="auto"/>
          <w:kern w:val="2"/>
          <w:szCs w:val="24"/>
          <w:lang w:eastAsia="en-US"/>
        </w:rPr>
      </w:pPr>
      <w:r w:rsidRPr="00CF4DB9">
        <w:rPr>
          <w:rFonts w:cs="Times New Roman"/>
          <w:noProof/>
        </w:rPr>
        <w:t>MADA KUU</w:t>
      </w:r>
      <w:r>
        <w:rPr>
          <w:noProof/>
        </w:rPr>
        <w:tab/>
      </w:r>
      <w:r>
        <w:rPr>
          <w:noProof/>
        </w:rPr>
        <w:fldChar w:fldCharType="begin"/>
      </w:r>
      <w:r>
        <w:rPr>
          <w:noProof/>
        </w:rPr>
        <w:instrText xml:space="preserve"> PAGEREF _Toc166308838 \h </w:instrText>
      </w:r>
      <w:r>
        <w:rPr>
          <w:noProof/>
        </w:rPr>
      </w:r>
      <w:r>
        <w:rPr>
          <w:noProof/>
        </w:rPr>
        <w:fldChar w:fldCharType="separate"/>
      </w:r>
      <w:r w:rsidR="00EA1C3B">
        <w:rPr>
          <w:noProof/>
        </w:rPr>
        <w:t>25</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Mateso ya Mtumishi</w:t>
      </w:r>
      <w:r>
        <w:rPr>
          <w:noProof/>
        </w:rPr>
        <w:tab/>
      </w:r>
      <w:r>
        <w:rPr>
          <w:noProof/>
        </w:rPr>
        <w:fldChar w:fldCharType="begin"/>
      </w:r>
      <w:r>
        <w:rPr>
          <w:noProof/>
        </w:rPr>
        <w:instrText xml:space="preserve"> PAGEREF _Toc166308839 \h </w:instrText>
      </w:r>
      <w:r>
        <w:rPr>
          <w:noProof/>
        </w:rPr>
      </w:r>
      <w:r>
        <w:rPr>
          <w:noProof/>
        </w:rPr>
        <w:fldChar w:fldCharType="separate"/>
      </w:r>
      <w:r w:rsidR="00EA1C3B">
        <w:rPr>
          <w:noProof/>
        </w:rPr>
        <w:t>25</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Matarajio ya Wayahudi</w:t>
      </w:r>
      <w:r>
        <w:rPr>
          <w:noProof/>
        </w:rPr>
        <w:tab/>
      </w:r>
      <w:r>
        <w:rPr>
          <w:noProof/>
        </w:rPr>
        <w:fldChar w:fldCharType="begin"/>
      </w:r>
      <w:r>
        <w:rPr>
          <w:noProof/>
        </w:rPr>
        <w:instrText xml:space="preserve"> PAGEREF _Toc166308840 \h </w:instrText>
      </w:r>
      <w:r>
        <w:rPr>
          <w:noProof/>
        </w:rPr>
      </w:r>
      <w:r>
        <w:rPr>
          <w:noProof/>
        </w:rPr>
        <w:fldChar w:fldCharType="separate"/>
      </w:r>
      <w:r w:rsidR="00EA1C3B">
        <w:rPr>
          <w:noProof/>
        </w:rPr>
        <w:t>26</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Huduma ya Yesu</w:t>
      </w:r>
      <w:r>
        <w:rPr>
          <w:noProof/>
        </w:rPr>
        <w:tab/>
      </w:r>
      <w:r>
        <w:rPr>
          <w:noProof/>
        </w:rPr>
        <w:fldChar w:fldCharType="begin"/>
      </w:r>
      <w:r>
        <w:rPr>
          <w:noProof/>
        </w:rPr>
        <w:instrText xml:space="preserve"> PAGEREF _Toc166308841 \h </w:instrText>
      </w:r>
      <w:r>
        <w:rPr>
          <w:noProof/>
        </w:rPr>
      </w:r>
      <w:r>
        <w:rPr>
          <w:noProof/>
        </w:rPr>
        <w:fldChar w:fldCharType="separate"/>
      </w:r>
      <w:r w:rsidR="00EA1C3B">
        <w:rPr>
          <w:noProof/>
        </w:rPr>
        <w:t>27</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Mwitikio Sahihi</w:t>
      </w:r>
      <w:r>
        <w:rPr>
          <w:noProof/>
        </w:rPr>
        <w:tab/>
      </w:r>
      <w:r>
        <w:rPr>
          <w:noProof/>
        </w:rPr>
        <w:fldChar w:fldCharType="begin"/>
      </w:r>
      <w:r>
        <w:rPr>
          <w:noProof/>
        </w:rPr>
        <w:instrText xml:space="preserve"> PAGEREF _Toc166308842 \h </w:instrText>
      </w:r>
      <w:r>
        <w:rPr>
          <w:noProof/>
        </w:rPr>
      </w:r>
      <w:r>
        <w:rPr>
          <w:noProof/>
        </w:rPr>
        <w:fldChar w:fldCharType="separate"/>
      </w:r>
      <w:r w:rsidR="00EA1C3B">
        <w:rPr>
          <w:noProof/>
        </w:rPr>
        <w:t>29</w:t>
      </w:r>
      <w:r>
        <w:rPr>
          <w:noProof/>
        </w:rPr>
        <w:fldChar w:fldCharType="end"/>
      </w:r>
    </w:p>
    <w:p w:rsidR="00B53CAE" w:rsidRDefault="00B53CAE">
      <w:pPr>
        <w:pStyle w:val="TOC2"/>
        <w:tabs>
          <w:tab w:val="right" w:leader="dot" w:pos="8630"/>
        </w:tabs>
        <w:rPr>
          <w:rFonts w:ascii="Aptos" w:eastAsia="Times New Roman" w:hAnsi="Aptos" w:cs="Times New Roman"/>
          <w:noProof/>
          <w:kern w:val="2"/>
          <w:szCs w:val="24"/>
          <w:lang w:eastAsia="en-US"/>
        </w:rPr>
      </w:pPr>
      <w:r w:rsidRPr="00CF4DB9">
        <w:rPr>
          <w:rFonts w:cs="Times New Roman"/>
          <w:noProof/>
        </w:rPr>
        <w:t>Mfalme Mshindi</w:t>
      </w:r>
      <w:r>
        <w:rPr>
          <w:noProof/>
        </w:rPr>
        <w:tab/>
      </w:r>
      <w:r>
        <w:rPr>
          <w:noProof/>
        </w:rPr>
        <w:fldChar w:fldCharType="begin"/>
      </w:r>
      <w:r>
        <w:rPr>
          <w:noProof/>
        </w:rPr>
        <w:instrText xml:space="preserve"> PAGEREF _Toc166308843 \h </w:instrText>
      </w:r>
      <w:r>
        <w:rPr>
          <w:noProof/>
        </w:rPr>
      </w:r>
      <w:r>
        <w:rPr>
          <w:noProof/>
        </w:rPr>
        <w:fldChar w:fldCharType="separate"/>
      </w:r>
      <w:r w:rsidR="00EA1C3B">
        <w:rPr>
          <w:noProof/>
        </w:rPr>
        <w:t>31</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Ufalme Uliotangazwa</w:t>
      </w:r>
      <w:r>
        <w:rPr>
          <w:noProof/>
        </w:rPr>
        <w:tab/>
      </w:r>
      <w:r>
        <w:rPr>
          <w:noProof/>
        </w:rPr>
        <w:fldChar w:fldCharType="begin"/>
      </w:r>
      <w:r>
        <w:rPr>
          <w:noProof/>
        </w:rPr>
        <w:instrText xml:space="preserve"> PAGEREF _Toc166308844 \h </w:instrText>
      </w:r>
      <w:r>
        <w:rPr>
          <w:noProof/>
        </w:rPr>
      </w:r>
      <w:r>
        <w:rPr>
          <w:noProof/>
        </w:rPr>
        <w:fldChar w:fldCharType="separate"/>
      </w:r>
      <w:r w:rsidR="00EA1C3B">
        <w:rPr>
          <w:noProof/>
        </w:rPr>
        <w:t>32</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Uwezo na Mamlaka Yaliyodhihirishwa</w:t>
      </w:r>
      <w:r>
        <w:rPr>
          <w:noProof/>
        </w:rPr>
        <w:tab/>
      </w:r>
      <w:r>
        <w:rPr>
          <w:noProof/>
        </w:rPr>
        <w:fldChar w:fldCharType="begin"/>
      </w:r>
      <w:r>
        <w:rPr>
          <w:noProof/>
        </w:rPr>
        <w:instrText xml:space="preserve"> PAGEREF _Toc166308845 \h </w:instrText>
      </w:r>
      <w:r>
        <w:rPr>
          <w:noProof/>
        </w:rPr>
      </w:r>
      <w:r>
        <w:rPr>
          <w:noProof/>
        </w:rPr>
        <w:fldChar w:fldCharType="separate"/>
      </w:r>
      <w:r w:rsidR="00EA1C3B">
        <w:rPr>
          <w:noProof/>
        </w:rPr>
        <w:t>32</w:t>
      </w:r>
      <w:r>
        <w:rPr>
          <w:noProof/>
        </w:rPr>
        <w:fldChar w:fldCharType="end"/>
      </w:r>
    </w:p>
    <w:p w:rsidR="00B53CAE" w:rsidRDefault="00B53CAE">
      <w:pPr>
        <w:pStyle w:val="TOC3"/>
        <w:tabs>
          <w:tab w:val="right" w:leader="dot" w:pos="8630"/>
        </w:tabs>
        <w:rPr>
          <w:rFonts w:ascii="Aptos" w:eastAsia="Times New Roman" w:hAnsi="Aptos" w:cs="Times New Roman"/>
          <w:noProof/>
          <w:kern w:val="2"/>
          <w:szCs w:val="24"/>
          <w:lang w:eastAsia="en-US"/>
        </w:rPr>
      </w:pPr>
      <w:r w:rsidRPr="00CF4DB9">
        <w:rPr>
          <w:rFonts w:cs="Times New Roman"/>
          <w:noProof/>
        </w:rPr>
        <w:t>Maadui Walioshindwa</w:t>
      </w:r>
      <w:r>
        <w:rPr>
          <w:noProof/>
        </w:rPr>
        <w:tab/>
      </w:r>
      <w:r>
        <w:rPr>
          <w:noProof/>
        </w:rPr>
        <w:fldChar w:fldCharType="begin"/>
      </w:r>
      <w:r>
        <w:rPr>
          <w:noProof/>
        </w:rPr>
        <w:instrText xml:space="preserve"> PAGEREF _Toc166308846 \h </w:instrText>
      </w:r>
      <w:r>
        <w:rPr>
          <w:noProof/>
        </w:rPr>
      </w:r>
      <w:r>
        <w:rPr>
          <w:noProof/>
        </w:rPr>
        <w:fldChar w:fldCharType="separate"/>
      </w:r>
      <w:r w:rsidR="00EA1C3B">
        <w:rPr>
          <w:noProof/>
        </w:rPr>
        <w:t>33</w:t>
      </w:r>
      <w:r>
        <w:rPr>
          <w:noProof/>
        </w:rPr>
        <w:fldChar w:fldCharType="end"/>
      </w:r>
    </w:p>
    <w:p w:rsidR="00B53CAE" w:rsidRDefault="00B53CAE">
      <w:pPr>
        <w:pStyle w:val="TOC1"/>
        <w:tabs>
          <w:tab w:val="right" w:leader="dot" w:pos="8630"/>
        </w:tabs>
        <w:rPr>
          <w:rFonts w:ascii="Aptos" w:eastAsia="Times New Roman" w:hAnsi="Aptos" w:cs="Times New Roman"/>
          <w:b w:val="0"/>
          <w:noProof/>
          <w:color w:val="auto"/>
          <w:kern w:val="2"/>
          <w:szCs w:val="24"/>
          <w:lang w:eastAsia="en-US"/>
        </w:rPr>
      </w:pPr>
      <w:r w:rsidRPr="00CF4DB9">
        <w:rPr>
          <w:rFonts w:cs="Times New Roman"/>
          <w:noProof/>
        </w:rPr>
        <w:t>HITIMISHO</w:t>
      </w:r>
      <w:r>
        <w:rPr>
          <w:noProof/>
        </w:rPr>
        <w:tab/>
      </w:r>
      <w:r>
        <w:rPr>
          <w:noProof/>
        </w:rPr>
        <w:fldChar w:fldCharType="begin"/>
      </w:r>
      <w:r>
        <w:rPr>
          <w:noProof/>
        </w:rPr>
        <w:instrText xml:space="preserve"> PAGEREF _Toc166308847 \h </w:instrText>
      </w:r>
      <w:r>
        <w:rPr>
          <w:noProof/>
        </w:rPr>
      </w:r>
      <w:r>
        <w:rPr>
          <w:noProof/>
        </w:rPr>
        <w:fldChar w:fldCharType="separate"/>
      </w:r>
      <w:r w:rsidR="00EA1C3B">
        <w:rPr>
          <w:noProof/>
        </w:rPr>
        <w:t>36</w:t>
      </w:r>
      <w:r>
        <w:rPr>
          <w:noProof/>
        </w:rPr>
        <w:fldChar w:fldCharType="end"/>
      </w:r>
    </w:p>
    <w:p w:rsidR="00B53CAE" w:rsidRDefault="00B53CAE">
      <w:pPr>
        <w:pStyle w:val="TOC1"/>
        <w:tabs>
          <w:tab w:val="right" w:leader="dot" w:pos="8630"/>
        </w:tabs>
        <w:rPr>
          <w:rFonts w:ascii="Aptos" w:eastAsia="Times New Roman" w:hAnsi="Aptos" w:cs="Times New Roman"/>
          <w:b w:val="0"/>
          <w:noProof/>
          <w:color w:val="auto"/>
          <w:kern w:val="2"/>
          <w:szCs w:val="24"/>
          <w:lang w:eastAsia="en-US"/>
        </w:rPr>
      </w:pPr>
      <w:r w:rsidRPr="00CF4DB9">
        <w:rPr>
          <w:rFonts w:cs="Times New Roman"/>
          <w:noProof/>
        </w:rPr>
        <w:lastRenderedPageBreak/>
        <w:t>WAANDAAJI WA SOMO</w:t>
      </w:r>
      <w:r>
        <w:rPr>
          <w:noProof/>
        </w:rPr>
        <w:tab/>
      </w:r>
      <w:r>
        <w:rPr>
          <w:noProof/>
        </w:rPr>
        <w:fldChar w:fldCharType="begin"/>
      </w:r>
      <w:r>
        <w:rPr>
          <w:noProof/>
        </w:rPr>
        <w:instrText xml:space="preserve"> PAGEREF _Toc166308848 \h </w:instrText>
      </w:r>
      <w:r>
        <w:rPr>
          <w:noProof/>
        </w:rPr>
      </w:r>
      <w:r>
        <w:rPr>
          <w:noProof/>
        </w:rPr>
        <w:fldChar w:fldCharType="separate"/>
      </w:r>
      <w:r w:rsidR="00EA1C3B">
        <w:rPr>
          <w:noProof/>
        </w:rPr>
        <w:t>37</w:t>
      </w:r>
      <w:r>
        <w:rPr>
          <w:noProof/>
        </w:rPr>
        <w:fldChar w:fldCharType="end"/>
      </w:r>
    </w:p>
    <w:p w:rsidR="000A4A84" w:rsidRPr="00D67F4A" w:rsidRDefault="00B53CAE" w:rsidP="00584C77">
      <w:pPr>
        <w:pStyle w:val="LightGrid-Accent3"/>
        <w:tabs>
          <w:tab w:val="left" w:pos="540"/>
          <w:tab w:val="left" w:pos="576"/>
          <w:tab w:val="left" w:leader="dot" w:pos="7920"/>
        </w:tabs>
        <w:spacing w:before="120"/>
        <w:contextualSpacing w:val="0"/>
        <w:jc w:val="both"/>
        <w:rPr>
          <w:rFonts w:ascii="Times New Roman" w:hAnsi="Times New Roman" w:cs="Times New Roman"/>
          <w:b/>
        </w:rPr>
      </w:pPr>
      <w:r>
        <w:rPr>
          <w:rFonts w:ascii="Times New Roman" w:eastAsia="MS Mincho" w:hAnsi="Times New Roman"/>
          <w:color w:val="153D63"/>
          <w:lang w:eastAsia="ja-JP"/>
        </w:rPr>
        <w:fldChar w:fldCharType="end"/>
      </w:r>
    </w:p>
    <w:p w:rsidR="000A4A84" w:rsidRPr="00B2171C" w:rsidRDefault="000A4A84" w:rsidP="00D77C82">
      <w:pPr>
        <w:pStyle w:val="LightGrid-Accent3"/>
        <w:tabs>
          <w:tab w:val="left" w:pos="540"/>
          <w:tab w:val="left" w:pos="576"/>
          <w:tab w:val="left" w:leader="dot" w:pos="7920"/>
        </w:tabs>
        <w:spacing w:before="120"/>
        <w:contextualSpacing w:val="0"/>
        <w:jc w:val="both"/>
        <w:rPr>
          <w:rFonts w:ascii="Times New Roman" w:hAnsi="Times New Roman" w:cs="Times New Roman"/>
          <w:b/>
          <w:color w:val="2C5376"/>
        </w:rPr>
        <w:sectPr w:rsidR="000A4A84" w:rsidRPr="00B2171C" w:rsidSect="008F5881">
          <w:footerReference w:type="first" r:id="rId11"/>
          <w:pgSz w:w="12240" w:h="15840"/>
          <w:pgMar w:top="990" w:right="1800" w:bottom="1440" w:left="1800" w:header="720" w:footer="90" w:gutter="0"/>
          <w:pgNumType w:fmt="lowerRoman"/>
          <w:cols w:space="720"/>
          <w:titlePg/>
          <w:docGrid w:linePitch="326"/>
        </w:sectPr>
      </w:pPr>
    </w:p>
    <w:p w:rsidR="00B04E69" w:rsidRDefault="00B04E69" w:rsidP="00D77C82">
      <w:pPr>
        <w:pStyle w:val="Chapterheading"/>
        <w:jc w:val="both"/>
        <w:rPr>
          <w:rFonts w:cs="Times New Roman"/>
          <w:sz w:val="28"/>
          <w:szCs w:val="28"/>
        </w:rPr>
      </w:pPr>
    </w:p>
    <w:p w:rsidR="00584C77" w:rsidRPr="00D07483" w:rsidRDefault="00584C77" w:rsidP="00D77C82">
      <w:pPr>
        <w:pStyle w:val="Chapterheading"/>
        <w:jc w:val="both"/>
        <w:rPr>
          <w:rFonts w:cs="Times New Roman"/>
          <w:sz w:val="28"/>
          <w:szCs w:val="28"/>
        </w:rPr>
      </w:pPr>
    </w:p>
    <w:p w:rsidR="000A4A84" w:rsidRPr="000A4A84" w:rsidRDefault="000A4A84" w:rsidP="0028145E">
      <w:pPr>
        <w:pStyle w:val="Chapterheading"/>
        <w:rPr>
          <w:rFonts w:cs="Times New Roman"/>
        </w:rPr>
      </w:pPr>
      <w:bookmarkStart w:id="1" w:name="_Toc166308814"/>
      <w:r w:rsidRPr="000A4A84">
        <w:rPr>
          <w:rFonts w:cs="Times New Roman"/>
        </w:rPr>
        <w:t>UTANGULIZI</w:t>
      </w:r>
      <w:bookmarkEnd w:id="1"/>
    </w:p>
    <w:p w:rsidR="000A4A84" w:rsidRPr="000A4A84" w:rsidRDefault="000A4A84" w:rsidP="00D77C82">
      <w:pPr>
        <w:tabs>
          <w:tab w:val="left" w:pos="2880"/>
          <w:tab w:val="left" w:pos="3330"/>
        </w:tabs>
        <w:ind w:left="630" w:right="720"/>
        <w:jc w:val="both"/>
        <w:rPr>
          <w:rFonts w:ascii="Times New Roman" w:hAnsi="Times New Roman" w:cs="Times New Roman"/>
          <w:b/>
          <w:color w:val="943634"/>
          <w:szCs w:val="32"/>
        </w:rPr>
      </w:pPr>
    </w:p>
    <w:p w:rsidR="00D378D9" w:rsidRPr="002D4BDC" w:rsidRDefault="00D378D9" w:rsidP="00D77C82">
      <w:pPr>
        <w:ind w:firstLine="720"/>
        <w:jc w:val="both"/>
        <w:rPr>
          <w:rFonts w:ascii="Times New Roman" w:hAnsi="Times New Roman" w:cs="Times New Roman"/>
          <w:bCs/>
        </w:rPr>
      </w:pPr>
      <w:r w:rsidRPr="002D4BDC">
        <w:rPr>
          <w:rFonts w:ascii="Times New Roman" w:hAnsi="Times New Roman" w:cs="Times New Roman"/>
          <w:szCs w:val="32"/>
        </w:rPr>
        <w:t xml:space="preserve">Katika siku za Mwanzo, maelfu ya Wakristo, waliendelea kuteseka kwaajili ya kumfuata Kristo. </w:t>
      </w:r>
      <w:r w:rsidRPr="002D4BDC">
        <w:rPr>
          <w:rFonts w:ascii="Times New Roman" w:hAnsi="Times New Roman" w:cs="Times New Roman"/>
          <w:bCs/>
        </w:rPr>
        <w:t>Katika misingi ya maisha ya kila siku, maelfu ya waumini walikabi</w:t>
      </w:r>
      <w:r w:rsidR="00212F39">
        <w:rPr>
          <w:rFonts w:ascii="Times New Roman" w:hAnsi="Times New Roman" w:cs="Times New Roman"/>
          <w:bCs/>
        </w:rPr>
        <w:t>l</w:t>
      </w:r>
      <w:r w:rsidRPr="002D4BDC">
        <w:rPr>
          <w:rFonts w:ascii="Times New Roman" w:hAnsi="Times New Roman" w:cs="Times New Roman"/>
          <w:bCs/>
        </w:rPr>
        <w:t>iwa na uwezekano wa mali zao kunyang’anywa au kuchukuliwa, pamoja na hivyo, viongozi wao kupigwa na kufungwa gerezani, familia zao kuumizwa na kutekwa na wengine kuuwawa pia.</w:t>
      </w:r>
    </w:p>
    <w:p w:rsidR="00D378D9" w:rsidRPr="002D4BDC" w:rsidRDefault="00D378D9" w:rsidP="00D77C82">
      <w:pPr>
        <w:ind w:firstLine="720"/>
        <w:jc w:val="both"/>
        <w:rPr>
          <w:rFonts w:ascii="Times New Roman" w:hAnsi="Times New Roman" w:cs="Times New Roman"/>
          <w:bCs/>
        </w:rPr>
      </w:pPr>
      <w:r w:rsidRPr="002D4BDC">
        <w:rPr>
          <w:rFonts w:ascii="Times New Roman" w:hAnsi="Times New Roman" w:cs="Times New Roman"/>
          <w:bCs/>
        </w:rPr>
        <w:t xml:space="preserve">Kusema kweli, kuteswa kwa Wakristo kulikuwamo katika mawazo ya Marko alipokuwa akiandika injili ya pili katika agano Jipya, habari njema aliyoiandika Marko. Kanisa la kwanza liliteseka kwa njia nyingi kweli. Swali ni kwamba, yawezekana waumini hawa </w:t>
      </w:r>
      <w:r w:rsidRPr="002D4BDC">
        <w:rPr>
          <w:rFonts w:ascii="Times New Roman" w:hAnsi="Times New Roman" w:cs="Times New Roman"/>
          <w:szCs w:val="32"/>
        </w:rPr>
        <w:t>hawakujua</w:t>
      </w:r>
      <w:r w:rsidRPr="002D4BDC">
        <w:rPr>
          <w:rFonts w:ascii="Times New Roman" w:hAnsi="Times New Roman" w:cs="Times New Roman"/>
          <w:bCs/>
        </w:rPr>
        <w:t xml:space="preserve"> umuhimu au maana ya mateso yao? Kwasababu hii, Marko alitafuta mfano halisi wa Yesu ambao angeliweza kufundishia wakristo walioteswa kuhusu mateso yao?</w:t>
      </w:r>
      <w:r w:rsidR="00FB681E">
        <w:rPr>
          <w:rFonts w:ascii="Times New Roman" w:hAnsi="Times New Roman" w:cs="Times New Roman"/>
          <w:bCs/>
        </w:rPr>
        <w:t xml:space="preserve"> </w:t>
      </w:r>
      <w:r w:rsidRPr="002D4BDC">
        <w:rPr>
          <w:rFonts w:ascii="Times New Roman" w:hAnsi="Times New Roman" w:cs="Times New Roman"/>
          <w:bCs/>
        </w:rPr>
        <w:t>Marko alijibu maswali kama hayo kwa kuwasimulia habari ya maisha ya Yesu katika njia ambazo zingeimarisha imani ya Wakristo wa kwanza na kuwatia moyo kuvumilia.</w:t>
      </w:r>
    </w:p>
    <w:p w:rsidR="00D378D9" w:rsidRPr="002D4BDC" w:rsidRDefault="00D378D9" w:rsidP="00D77C82">
      <w:pPr>
        <w:ind w:firstLine="720"/>
        <w:jc w:val="both"/>
        <w:rPr>
          <w:rFonts w:ascii="Times New Roman" w:hAnsi="Times New Roman" w:cs="Times New Roman"/>
          <w:b/>
        </w:rPr>
      </w:pPr>
      <w:r w:rsidRPr="002D4BDC">
        <w:rPr>
          <w:rFonts w:ascii="Times New Roman" w:hAnsi="Times New Roman" w:cs="Times New Roman"/>
          <w:lang w:bidi="he-IL"/>
        </w:rPr>
        <w:t xml:space="preserve">Hili ni somo letu la tatu katika mfululizo wa Vitabu vya Injili na tumelipa kichwa kama “Injili </w:t>
      </w:r>
      <w:r w:rsidRPr="002D4BDC">
        <w:rPr>
          <w:rFonts w:ascii="Times New Roman" w:hAnsi="Times New Roman" w:cs="Times New Roman"/>
          <w:szCs w:val="32"/>
        </w:rPr>
        <w:t>kama</w:t>
      </w:r>
      <w:r w:rsidRPr="002D4BDC">
        <w:rPr>
          <w:rFonts w:ascii="Times New Roman" w:hAnsi="Times New Roman" w:cs="Times New Roman"/>
          <w:lang w:bidi="he-IL"/>
        </w:rPr>
        <w:t xml:space="preserve"> </w:t>
      </w:r>
      <w:r w:rsidR="002761C1">
        <w:rPr>
          <w:rFonts w:ascii="Times New Roman" w:hAnsi="Times New Roman" w:cs="Times New Roman"/>
          <w:lang w:bidi="he-IL"/>
        </w:rPr>
        <w:t>I</w:t>
      </w:r>
      <w:r w:rsidRPr="002D4BDC">
        <w:rPr>
          <w:rFonts w:ascii="Times New Roman" w:hAnsi="Times New Roman" w:cs="Times New Roman"/>
          <w:lang w:bidi="he-IL"/>
        </w:rPr>
        <w:t>livyoandik</w:t>
      </w:r>
      <w:r w:rsidR="002761C1">
        <w:rPr>
          <w:rFonts w:ascii="Times New Roman" w:hAnsi="Times New Roman" w:cs="Times New Roman"/>
          <w:lang w:bidi="he-IL"/>
        </w:rPr>
        <w:t>w</w:t>
      </w:r>
      <w:r w:rsidRPr="002D4BDC">
        <w:rPr>
          <w:rFonts w:ascii="Times New Roman" w:hAnsi="Times New Roman" w:cs="Times New Roman"/>
          <w:lang w:bidi="he-IL"/>
        </w:rPr>
        <w:t xml:space="preserve">a </w:t>
      </w:r>
      <w:r w:rsidR="002761C1">
        <w:rPr>
          <w:rFonts w:ascii="Times New Roman" w:hAnsi="Times New Roman" w:cs="Times New Roman"/>
          <w:lang w:bidi="he-IL"/>
        </w:rPr>
        <w:t xml:space="preserve">na </w:t>
      </w:r>
      <w:r w:rsidRPr="002D4BDC">
        <w:rPr>
          <w:rFonts w:ascii="Times New Roman" w:hAnsi="Times New Roman" w:cs="Times New Roman"/>
          <w:lang w:bidi="he-IL"/>
        </w:rPr>
        <w:t>Marko</w:t>
      </w:r>
      <w:r w:rsidR="004A3164">
        <w:rPr>
          <w:rFonts w:ascii="Times New Roman" w:hAnsi="Times New Roman" w:cs="Times New Roman"/>
          <w:lang w:bidi="he-IL"/>
        </w:rPr>
        <w:t>.</w:t>
      </w:r>
      <w:r w:rsidRPr="002D4BDC">
        <w:rPr>
          <w:rFonts w:ascii="Times New Roman" w:hAnsi="Times New Roman" w:cs="Times New Roman"/>
          <w:lang w:bidi="he-IL"/>
        </w:rPr>
        <w:t>” Katika somo hili, tutaangalia kwa makini kuhusu Marko alivyoandika maisha ya Yesu ili tuweze kuyahusisha na maisha yetu kikamilifu katika kipindi hiki cha hali ya kisasa.</w:t>
      </w:r>
      <w:r w:rsidR="00FB681E">
        <w:rPr>
          <w:rFonts w:ascii="Times New Roman" w:hAnsi="Times New Roman" w:cs="Times New Roman"/>
          <w:lang w:bidi="he-IL"/>
        </w:rPr>
        <w:t xml:space="preserve"> </w:t>
      </w: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rPr>
        <w:t xml:space="preserve">Katika kujifunza injili ya Marko tutagawa katika sehemu kuu tatu. </w:t>
      </w:r>
      <w:r w:rsidRPr="00D372CF">
        <w:rPr>
          <w:rFonts w:ascii="Times New Roman" w:hAnsi="Times New Roman" w:cs="Times New Roman"/>
          <w:lang w:val="es-US"/>
        </w:rPr>
        <w:t xml:space="preserve">Ya kwanza, tutafikiria kwa makini chimbuko la injili ya Marko. Pili, tutachunguza muundo na yalimo katika injili ya Marko. Na tatu, tutaangalia muktadha wa injili hii. Tuanze na muktadha wa Habari hii njema aliyoiandika Marko. </w:t>
      </w:r>
    </w:p>
    <w:p w:rsidR="00D378D9" w:rsidRDefault="00D378D9" w:rsidP="0028145E">
      <w:pPr>
        <w:ind w:right="-720"/>
        <w:jc w:val="both"/>
        <w:rPr>
          <w:rFonts w:ascii="Times New Roman" w:hAnsi="Times New Roman" w:cs="Times New Roman"/>
          <w:szCs w:val="24"/>
          <w:lang w:val="es-US"/>
        </w:rPr>
      </w:pPr>
    </w:p>
    <w:p w:rsidR="00584C77" w:rsidRDefault="00584C77" w:rsidP="0028145E">
      <w:pPr>
        <w:ind w:right="-720"/>
        <w:jc w:val="both"/>
        <w:rPr>
          <w:rFonts w:ascii="Times New Roman" w:hAnsi="Times New Roman" w:cs="Times New Roman"/>
          <w:szCs w:val="24"/>
          <w:lang w:val="es-US"/>
        </w:rPr>
      </w:pPr>
    </w:p>
    <w:p w:rsidR="00584C77" w:rsidRPr="00D372CF" w:rsidRDefault="00584C77" w:rsidP="0028145E">
      <w:pPr>
        <w:ind w:right="-720"/>
        <w:jc w:val="both"/>
        <w:rPr>
          <w:rFonts w:ascii="Times New Roman" w:hAnsi="Times New Roman" w:cs="Times New Roman"/>
          <w:szCs w:val="24"/>
          <w:lang w:val="es-US"/>
        </w:rPr>
      </w:pPr>
    </w:p>
    <w:p w:rsidR="00D378D9" w:rsidRPr="00E2488B" w:rsidRDefault="00B53CAE" w:rsidP="0028145E">
      <w:pPr>
        <w:pStyle w:val="Chapterheading"/>
        <w:rPr>
          <w:rFonts w:cs="Times New Roman"/>
        </w:rPr>
      </w:pPr>
      <w:bookmarkStart w:id="2" w:name="_Toc166308815"/>
      <w:r>
        <w:rPr>
          <w:rFonts w:cs="Times New Roman"/>
        </w:rPr>
        <w:t>USULI</w:t>
      </w:r>
      <w:bookmarkEnd w:id="2"/>
    </w:p>
    <w:p w:rsidR="00D378D9" w:rsidRPr="00D372CF" w:rsidRDefault="00D378D9" w:rsidP="00D77C82">
      <w:pPr>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b/>
          <w:sz w:val="22"/>
          <w:lang w:val="es-US"/>
        </w:rPr>
      </w:pPr>
      <w:r w:rsidRPr="00D372CF">
        <w:rPr>
          <w:rFonts w:ascii="Times New Roman" w:hAnsi="Times New Roman" w:cs="Times New Roman"/>
          <w:lang w:val="es-US"/>
        </w:rPr>
        <w:t xml:space="preserve">Tutachunguza kiini cha habari njema ya Marko kwa kumwangalia mwandishi Marko </w:t>
      </w:r>
      <w:r w:rsidRPr="00D372CF">
        <w:rPr>
          <w:rFonts w:ascii="Times New Roman" w:hAnsi="Times New Roman" w:cs="Times New Roman"/>
          <w:szCs w:val="32"/>
          <w:lang w:val="es-US"/>
        </w:rPr>
        <w:t>mwenyewe</w:t>
      </w:r>
      <w:r w:rsidRPr="00D372CF">
        <w:rPr>
          <w:rFonts w:ascii="Times New Roman" w:hAnsi="Times New Roman" w:cs="Times New Roman"/>
          <w:lang w:val="es-US"/>
        </w:rPr>
        <w:t>, watazamaji au wahusika wa mwanzo, na matukio au mazingira alipoandika ujumbe wake. Tuanze na mwandishi wa Habari njema ya Marko.</w:t>
      </w:r>
      <w:r w:rsidR="00FB681E" w:rsidRPr="00D372CF">
        <w:rPr>
          <w:rFonts w:ascii="Times New Roman" w:hAnsi="Times New Roman" w:cs="Times New Roman"/>
          <w:lang w:val="es-US"/>
        </w:rPr>
        <w:t xml:space="preserve"> </w:t>
      </w:r>
    </w:p>
    <w:p w:rsidR="00D378D9" w:rsidRDefault="00D378D9" w:rsidP="00D77C82">
      <w:pPr>
        <w:jc w:val="both"/>
        <w:outlineLvl w:val="0"/>
        <w:rPr>
          <w:rFonts w:ascii="Times New Roman" w:hAnsi="Times New Roman" w:cs="Times New Roman"/>
          <w:b/>
          <w:sz w:val="22"/>
          <w:lang w:val="es-US"/>
        </w:rPr>
      </w:pPr>
    </w:p>
    <w:p w:rsidR="00584C77" w:rsidRPr="00D372CF" w:rsidRDefault="00584C77" w:rsidP="00D77C82">
      <w:pPr>
        <w:jc w:val="both"/>
        <w:outlineLvl w:val="0"/>
        <w:rPr>
          <w:rFonts w:ascii="Times New Roman" w:hAnsi="Times New Roman" w:cs="Times New Roman"/>
          <w:b/>
          <w:sz w:val="22"/>
          <w:lang w:val="es-US"/>
        </w:rPr>
      </w:pPr>
    </w:p>
    <w:p w:rsidR="00D378D9" w:rsidRPr="00E2488B" w:rsidRDefault="00D378D9" w:rsidP="00E2488B">
      <w:pPr>
        <w:pStyle w:val="PanelHeading"/>
        <w:rPr>
          <w:rFonts w:cs="Times New Roman"/>
        </w:rPr>
      </w:pPr>
      <w:bookmarkStart w:id="3" w:name="_Toc166308816"/>
      <w:r w:rsidRPr="00E2488B">
        <w:rPr>
          <w:rFonts w:cs="Times New Roman"/>
        </w:rPr>
        <w:t>Mwandishi</w:t>
      </w:r>
      <w:bookmarkEnd w:id="3"/>
    </w:p>
    <w:p w:rsidR="00D378D9" w:rsidRPr="00D372CF" w:rsidRDefault="00D378D9" w:rsidP="00D77C82">
      <w:pPr>
        <w:jc w:val="both"/>
        <w:rPr>
          <w:rFonts w:ascii="Times New Roman" w:hAnsi="Times New Roman" w:cs="Times New Roman"/>
          <w:lang w:val="es-US"/>
        </w:rPr>
      </w:pPr>
    </w:p>
    <w:p w:rsidR="00FB681E"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Katika sehemu hii ya awali, tutaangalia uandishi wa Habari njema ya Marko katika sehemu mbili. Ya kwanza, tutaangalia mtazamo na desturi za kiuandishi. Na pili, tutachunguza </w:t>
      </w:r>
      <w:r w:rsidRPr="00D372CF">
        <w:rPr>
          <w:rFonts w:ascii="Times New Roman" w:hAnsi="Times New Roman" w:cs="Times New Roman"/>
          <w:szCs w:val="32"/>
          <w:lang w:val="es-US"/>
        </w:rPr>
        <w:t>historia</w:t>
      </w:r>
      <w:r w:rsidRPr="00D372CF">
        <w:rPr>
          <w:rFonts w:ascii="Times New Roman" w:hAnsi="Times New Roman" w:cs="Times New Roman"/>
          <w:lang w:val="es-US"/>
        </w:rPr>
        <w:t xml:space="preserve"> ya mwandishi huyu. Kwahiyo, hebu tuanze na desturi na mtazamo wa kiuandishi wake.</w:t>
      </w:r>
      <w:r w:rsidR="00FB681E" w:rsidRPr="00D372CF">
        <w:rPr>
          <w:rFonts w:ascii="Times New Roman" w:hAnsi="Times New Roman" w:cs="Times New Roman"/>
          <w:lang w:val="es-US"/>
        </w:rPr>
        <w:t xml:space="preserve"> </w:t>
      </w:r>
    </w:p>
    <w:p w:rsidR="00FB681E" w:rsidRDefault="00FB681E" w:rsidP="00D77C82">
      <w:pPr>
        <w:ind w:firstLine="720"/>
        <w:jc w:val="both"/>
        <w:rPr>
          <w:rFonts w:ascii="Times New Roman" w:hAnsi="Times New Roman" w:cs="Times New Roman"/>
          <w:lang w:val="es-US"/>
        </w:rPr>
      </w:pPr>
    </w:p>
    <w:p w:rsidR="00584C77" w:rsidRPr="00D372CF" w:rsidRDefault="00584C77" w:rsidP="00D77C82">
      <w:pPr>
        <w:ind w:firstLine="720"/>
        <w:jc w:val="both"/>
        <w:rPr>
          <w:rFonts w:ascii="Times New Roman" w:hAnsi="Times New Roman" w:cs="Times New Roman"/>
          <w:lang w:val="es-US"/>
        </w:rPr>
      </w:pPr>
    </w:p>
    <w:p w:rsidR="00FB681E" w:rsidRPr="00E2488B" w:rsidRDefault="00212F39" w:rsidP="00E2488B">
      <w:pPr>
        <w:pStyle w:val="BulletHeading"/>
        <w:jc w:val="both"/>
        <w:rPr>
          <w:rFonts w:cs="Times New Roman"/>
        </w:rPr>
      </w:pPr>
      <w:bookmarkStart w:id="4" w:name="_Toc166308817"/>
      <w:r w:rsidRPr="00E2488B">
        <w:rPr>
          <w:rFonts w:cs="Times New Roman"/>
        </w:rPr>
        <w:t>Mtazamo wa jadi</w:t>
      </w:r>
      <w:bookmarkEnd w:id="4"/>
    </w:p>
    <w:p w:rsidR="00FB681E" w:rsidRPr="00D372CF" w:rsidRDefault="00FB681E" w:rsidP="00D77C82">
      <w:pPr>
        <w:pStyle w:val="Quotations"/>
        <w:jc w:val="both"/>
        <w:rPr>
          <w:rFonts w:cs="Times New Roman"/>
          <w:lang w:val="es-US"/>
        </w:rPr>
      </w:pPr>
    </w:p>
    <w:p w:rsidR="00D378D9" w:rsidRPr="00D372CF" w:rsidRDefault="00D378D9" w:rsidP="00D77C82">
      <w:pPr>
        <w:pStyle w:val="Quotations"/>
        <w:jc w:val="both"/>
        <w:rPr>
          <w:rFonts w:cs="Times New Roman"/>
          <w:lang w:val="es-US"/>
        </w:rPr>
      </w:pPr>
      <w:r w:rsidRPr="00D372CF">
        <w:rPr>
          <w:rFonts w:cs="Times New Roman"/>
          <w:lang w:val="es-US"/>
        </w:rPr>
        <w:t>Katika jadi za kanisa la kwanza haijuikani kwamba habari njema ya Marko iliandikwa na Yohana Marko. Tunapoangalia katika Agano Jipya, Yohana Marko anasimuliwa kuwa binamu wa Barnaba. Alimsindikiza Paulo na Barnaba katika safari ya kwanza ya Umishi</w:t>
      </w:r>
      <w:r w:rsidR="003A59BA">
        <w:rPr>
          <w:rFonts w:cs="Times New Roman"/>
          <w:lang w:val="es-US"/>
        </w:rPr>
        <w:t>o</w:t>
      </w:r>
      <w:r w:rsidRPr="00D372CF">
        <w:rPr>
          <w:rFonts w:cs="Times New Roman"/>
          <w:lang w:val="es-US"/>
        </w:rPr>
        <w:t>nari katika kitabu cha Matendo ya Mitume. Mama yake anaelezewa kwamba alikuwa na mji wake kule Yerusalemu ambako wanafunzi wa Yesu walikutana. Petro anamtaja Yohana Marko kama mtoto wake katika moja ya barua zake. Pap</w:t>
      </w:r>
      <w:r w:rsidR="003A59BA">
        <w:rPr>
          <w:rFonts w:cs="Times New Roman"/>
          <w:lang w:val="es-US"/>
        </w:rPr>
        <w:t>i</w:t>
      </w:r>
      <w:r w:rsidRPr="00D372CF">
        <w:rPr>
          <w:rFonts w:cs="Times New Roman"/>
          <w:lang w:val="es-US"/>
        </w:rPr>
        <w:t>a</w:t>
      </w:r>
      <w:r w:rsidR="003A59BA">
        <w:rPr>
          <w:rFonts w:cs="Times New Roman"/>
          <w:lang w:val="es-US"/>
        </w:rPr>
        <w:t>s</w:t>
      </w:r>
      <w:r w:rsidRPr="00D372CF">
        <w:rPr>
          <w:rFonts w:cs="Times New Roman"/>
          <w:lang w:val="es-US"/>
        </w:rPr>
        <w:t xml:space="preserve"> kati ya mababa wa kanisa alisema kwamba Yohana Marko alimfuata Petro huko Roma na aliandika mafundisho yake kwa usahihi kabisa. </w:t>
      </w:r>
    </w:p>
    <w:p w:rsidR="00D378D9" w:rsidRPr="00D372CF" w:rsidRDefault="00D378D9" w:rsidP="00D77C82">
      <w:pPr>
        <w:pStyle w:val="Quotations"/>
        <w:jc w:val="both"/>
        <w:rPr>
          <w:rFonts w:cs="Times New Roman"/>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Robert Plummer</w:t>
      </w:r>
    </w:p>
    <w:p w:rsidR="00D378D9" w:rsidRPr="002D4BDC" w:rsidRDefault="00D378D9" w:rsidP="00D77C82">
      <w:pPr>
        <w:jc w:val="both"/>
        <w:rPr>
          <w:rFonts w:ascii="Times New Roman" w:eastAsia="Times New Roman" w:hAnsi="Times New Roman" w:cs="Times New Roman"/>
          <w:b/>
          <w:lang w:val="x-none" w:eastAsia="x-none"/>
        </w:rPr>
      </w:pPr>
    </w:p>
    <w:p w:rsidR="00D378D9" w:rsidRPr="002D4BDC" w:rsidRDefault="00D378D9" w:rsidP="00D77C82">
      <w:pPr>
        <w:ind w:firstLine="720"/>
        <w:jc w:val="both"/>
        <w:rPr>
          <w:rFonts w:ascii="Times New Roman" w:hAnsi="Times New Roman" w:cs="Times New Roman"/>
          <w:bCs/>
        </w:rPr>
      </w:pPr>
      <w:r w:rsidRPr="002D4BDC">
        <w:rPr>
          <w:rFonts w:ascii="Times New Roman" w:hAnsi="Times New Roman" w:cs="Times New Roman"/>
          <w:bCs/>
        </w:rPr>
        <w:t xml:space="preserve">Kati ya waandishi Wakristo wa kwanza kabisa aliyowasema Marko aliyeandika injili ya pili </w:t>
      </w:r>
      <w:r w:rsidRPr="002D4BDC">
        <w:rPr>
          <w:rFonts w:ascii="Times New Roman" w:hAnsi="Times New Roman" w:cs="Times New Roman"/>
          <w:szCs w:val="32"/>
        </w:rPr>
        <w:t>alikuwa</w:t>
      </w:r>
      <w:r w:rsidRPr="002D4BDC">
        <w:rPr>
          <w:rFonts w:ascii="Times New Roman" w:hAnsi="Times New Roman" w:cs="Times New Roman"/>
          <w:bCs/>
        </w:rPr>
        <w:t xml:space="preserve"> Papias. Papias aliishi mwanzo wa karne ya pili, na alikuwa Askofu wa huko Asia ndogo kati ya mwaka 30 BK.</w:t>
      </w: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rPr>
        <w:t xml:space="preserve">Tunaujua mtazamo wa </w:t>
      </w:r>
      <w:r w:rsidRPr="002D4BDC">
        <w:rPr>
          <w:rFonts w:ascii="Times New Roman" w:hAnsi="Times New Roman" w:cs="Times New Roman"/>
          <w:bCs/>
        </w:rPr>
        <w:t>Papias</w:t>
      </w:r>
      <w:r w:rsidRPr="002D4BDC">
        <w:rPr>
          <w:rFonts w:ascii="Times New Roman" w:hAnsi="Times New Roman" w:cs="Times New Roman"/>
        </w:rPr>
        <w:t xml:space="preserve"> kutoka kwa mwandishi maarufu Eusebius, ambaye aliandika kati </w:t>
      </w:r>
      <w:r w:rsidRPr="002D4BDC">
        <w:rPr>
          <w:rFonts w:ascii="Times New Roman" w:hAnsi="Times New Roman" w:cs="Times New Roman"/>
          <w:szCs w:val="32"/>
        </w:rPr>
        <w:t>ya</w:t>
      </w:r>
      <w:r w:rsidRPr="002D4BDC">
        <w:rPr>
          <w:rFonts w:ascii="Times New Roman" w:hAnsi="Times New Roman" w:cs="Times New Roman"/>
        </w:rPr>
        <w:t xml:space="preserve"> mwaka 325 BK. </w:t>
      </w:r>
      <w:r w:rsidRPr="00D372CF">
        <w:rPr>
          <w:rFonts w:ascii="Times New Roman" w:hAnsi="Times New Roman" w:cs="Times New Roman"/>
          <w:lang w:val="es-US"/>
        </w:rPr>
        <w:t>Katika kazi yake kuhusu Historia ya Ekelezia kitabu cha 3, Sura ya 39, sehemu ya 15, Eusebius alitoa nukuu</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 xml:space="preserve">hii kutoka kwa </w:t>
      </w:r>
      <w:r w:rsidRPr="00D372CF">
        <w:rPr>
          <w:rFonts w:ascii="Times New Roman" w:hAnsi="Times New Roman" w:cs="Times New Roman"/>
          <w:bCs/>
          <w:lang w:val="es-US"/>
        </w:rPr>
        <w:t>Papias</w:t>
      </w:r>
      <w:r w:rsidRPr="00D372CF">
        <w:rPr>
          <w:rFonts w:ascii="Times New Roman" w:hAnsi="Times New Roman" w:cs="Times New Roman"/>
          <w:lang w:val="es-US"/>
        </w:rPr>
        <w:t>:</w:t>
      </w:r>
    </w:p>
    <w:p w:rsidR="00D378D9" w:rsidRPr="00D372CF" w:rsidRDefault="00D378D9" w:rsidP="00D77C82">
      <w:pPr>
        <w:ind w:firstLine="648"/>
        <w:jc w:val="both"/>
        <w:rPr>
          <w:rFonts w:ascii="Times New Roman" w:hAnsi="Times New Roman" w:cs="Times New Roman"/>
          <w:lang w:val="es-US"/>
        </w:rPr>
      </w:pPr>
      <w:r w:rsidRPr="00D372CF">
        <w:rPr>
          <w:rFonts w:ascii="Times New Roman" w:hAnsi="Times New Roman" w:cs="Times New Roman"/>
          <w:lang w:val="es-US"/>
        </w:rPr>
        <w:t xml:space="preserve"> </w:t>
      </w:r>
    </w:p>
    <w:p w:rsidR="00D378D9" w:rsidRPr="00D372CF" w:rsidRDefault="00D378D9" w:rsidP="00D77C82">
      <w:pPr>
        <w:pStyle w:val="Quotations"/>
        <w:jc w:val="both"/>
        <w:rPr>
          <w:rFonts w:cs="Times New Roman"/>
          <w:lang w:val="es-US"/>
        </w:rPr>
      </w:pPr>
      <w:r w:rsidRPr="00D372CF">
        <w:rPr>
          <w:rFonts w:cs="Times New Roman"/>
          <w:lang w:val="es-US"/>
        </w:rPr>
        <w:t>Marko, baada ya kuwa mtafsiri wa Petro, aliandika kwa usahihi, ingawa si usahihi sana, kwa vyovyote alivyokumbuka kwa mambo alisema au yalivyofanywa na Kristo.</w:t>
      </w:r>
      <w:r w:rsidR="00FB681E" w:rsidRPr="00D372CF">
        <w:rPr>
          <w:rFonts w:cs="Times New Roman"/>
          <w:lang w:val="es-US"/>
        </w:rPr>
        <w:t xml:space="preserve"> </w:t>
      </w:r>
      <w:r w:rsidRPr="00D372CF">
        <w:rPr>
          <w:rFonts w:cs="Times New Roman"/>
          <w:lang w:val="es-US"/>
        </w:rPr>
        <w:t>Au wala alivyomsikia Bwana Yesu na kumfuata, lakini ba</w:t>
      </w:r>
      <w:r w:rsidR="003A59BA">
        <w:rPr>
          <w:rFonts w:cs="Times New Roman"/>
          <w:lang w:val="es-US"/>
        </w:rPr>
        <w:t>a</w:t>
      </w:r>
      <w:r w:rsidRPr="00D372CF">
        <w:rPr>
          <w:rFonts w:cs="Times New Roman"/>
          <w:lang w:val="es-US"/>
        </w:rPr>
        <w:t>daye alisema, alimfuata Petro, aliyachukua mafundisho yake kwaajili ya mahitaji ya wasikilizaji wake.</w:t>
      </w:r>
    </w:p>
    <w:p w:rsidR="00D378D9" w:rsidRPr="00D372CF" w:rsidRDefault="00D378D9" w:rsidP="00D77C82">
      <w:pPr>
        <w:pStyle w:val="Quotations"/>
        <w:jc w:val="both"/>
        <w:rPr>
          <w:rFonts w:cs="Times New Roman"/>
          <w:i/>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Kufuatana na Papiasi, Habari njema ya Marko aliindika kwa kusikia, kujifunza na </w:t>
      </w:r>
      <w:r w:rsidRPr="00D372CF">
        <w:rPr>
          <w:rFonts w:ascii="Times New Roman" w:hAnsi="Times New Roman" w:cs="Times New Roman"/>
          <w:szCs w:val="32"/>
          <w:lang w:val="es-US"/>
        </w:rPr>
        <w:t>kuyategemea</w:t>
      </w:r>
      <w:r w:rsidRPr="00D372CF">
        <w:rPr>
          <w:rFonts w:ascii="Times New Roman" w:hAnsi="Times New Roman" w:cs="Times New Roman"/>
          <w:lang w:val="es-US"/>
        </w:rPr>
        <w:t xml:space="preserve"> mafundisho ya Mtume Petro. Marko hakuwa shahidi wa kuona huduma ya Yesu, lakini aliandika kile Petro alichokiona na kusikia kutoka kwa Yesu.</w:t>
      </w:r>
      <w:r w:rsidR="00FB681E" w:rsidRPr="00D372CF">
        <w:rPr>
          <w:rFonts w:ascii="Times New Roman" w:hAnsi="Times New Roman" w:cs="Times New Roman"/>
          <w:lang w:val="es-US"/>
        </w:rPr>
        <w:t xml:space="preserve"> </w:t>
      </w:r>
    </w:p>
    <w:p w:rsidR="00D378D9" w:rsidRPr="002D4BDC" w:rsidRDefault="00D378D9" w:rsidP="00D77C82">
      <w:pPr>
        <w:ind w:firstLine="720"/>
        <w:jc w:val="both"/>
        <w:rPr>
          <w:rFonts w:ascii="Times New Roman" w:eastAsia="Times New Roman" w:hAnsi="Times New Roman" w:cs="Times New Roman"/>
          <w:b/>
          <w:lang w:val="x-none" w:eastAsia="x-none"/>
        </w:rPr>
      </w:pPr>
    </w:p>
    <w:p w:rsidR="00D378D9" w:rsidRPr="00D372CF" w:rsidRDefault="00D378D9" w:rsidP="00D77C82">
      <w:pPr>
        <w:pStyle w:val="Quotations"/>
        <w:jc w:val="both"/>
        <w:rPr>
          <w:rFonts w:cs="Times New Roman"/>
          <w:lang w:val="es-US"/>
        </w:rPr>
      </w:pPr>
      <w:r w:rsidRPr="002D4BDC">
        <w:rPr>
          <w:rFonts w:cs="Times New Roman"/>
        </w:rPr>
        <w:t xml:space="preserve">Nafikiri kwamba desturi za kanisa la kwanza ambazo tunazo karibu zinatosha kwa wakati zilipoandikwa, injili na mzunguko wa Injili kwaajili ya watu waliopata habari nzuri. Na mazuri mengi ya tunayoyajua kwaajili ya haya ni kutoka kwa Papiasi, ambaye alikuwa Askofu wa Heigapolis huko Asia ndogo mwanzo wa karne ya pili. Papias aliandika kitabu kikubwa ambacho, kwa bahati mbaya hakikudumu, na kwa sasa tuna vipande tu kwa yale aliyoyaandika lakini baadhi ya hayo kuna maoni ya Habari njema. </w:t>
      </w:r>
      <w:r w:rsidRPr="00D372CF">
        <w:rPr>
          <w:rFonts w:cs="Times New Roman"/>
          <w:lang w:val="es-US"/>
        </w:rPr>
        <w:t>Hasa Papiasi anatuambia kwamba Marko aliandika Habari njema yake kwa kutegemea mahubi</w:t>
      </w:r>
      <w:r w:rsidR="003A59BA">
        <w:rPr>
          <w:rFonts w:cs="Times New Roman"/>
          <w:lang w:val="es-US"/>
        </w:rPr>
        <w:t>r</w:t>
      </w:r>
      <w:r w:rsidRPr="00D372CF">
        <w:rPr>
          <w:rFonts w:cs="Times New Roman"/>
          <w:lang w:val="es-US"/>
        </w:rPr>
        <w:t>i ya Petro. Alikuwa mfasiri wa Petro kufuatana na maandiko ya Papiasi, ambapo tunadhani labda ina maana kwamba alitafsiri maandiko ya Petro ya Kiaramu katika Kiyunani au Kilatini. Na Papiasi anatuambia kwamba alitunga Injili kutokana na elimu ya Mahubiri ya Petro. Nafikiri pengine huo ni uhalisia wa kweli wa jadi za kwanza tulizonazo kuhusu Habari njema, na kweli sioni sababu ya kuwa na maswali.</w:t>
      </w:r>
    </w:p>
    <w:p w:rsidR="00FB681E" w:rsidRPr="00D372CF" w:rsidRDefault="00FB681E" w:rsidP="00D77C82">
      <w:pPr>
        <w:pStyle w:val="Quotations"/>
        <w:jc w:val="both"/>
        <w:rPr>
          <w:rFonts w:cs="Times New Roman"/>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Richard Bauckham</w:t>
      </w:r>
    </w:p>
    <w:p w:rsidR="00D378D9" w:rsidRPr="002D4BDC" w:rsidRDefault="00D378D9" w:rsidP="00D77C82">
      <w:pPr>
        <w:pStyle w:val="Quotations"/>
        <w:jc w:val="both"/>
        <w:rPr>
          <w:rFonts w:cs="Times New Roman"/>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bCs/>
        </w:rPr>
        <w:t xml:space="preserve">Wandishi wengine wa kanisa la kwanza walithibitisha maoni ya jadi kwamba Marko </w:t>
      </w:r>
      <w:r w:rsidRPr="002D4BDC">
        <w:rPr>
          <w:rFonts w:ascii="Times New Roman" w:hAnsi="Times New Roman" w:cs="Times New Roman"/>
          <w:szCs w:val="32"/>
        </w:rPr>
        <w:t>aliandika</w:t>
      </w:r>
      <w:r w:rsidRPr="002D4BDC">
        <w:rPr>
          <w:rFonts w:ascii="Times New Roman" w:hAnsi="Times New Roman" w:cs="Times New Roman"/>
          <w:bCs/>
        </w:rPr>
        <w:t xml:space="preserve"> habari hii</w:t>
      </w:r>
      <w:r w:rsidRPr="002D4BDC">
        <w:rPr>
          <w:rFonts w:ascii="Times New Roman" w:hAnsi="Times New Roman" w:cs="Times New Roman"/>
        </w:rPr>
        <w:t>. Kwa mfano, kitabu cha mwandishi mzushi aliyekataliwa na Kanisa Marcion, kilichoitwa “Anti- Marcionite Prologue, kilichoandikwa mwaka 170 baada ya kuzaliwa kwa Kristo, moja kwa moja kinadai kuwa Marko aliandika injili ya Marko. Baba wa Kanisa Airenea, aliandika waraka wake pia karibu mwaka wa 177, yeye pia alithibitisha mtazamo huu wa uandishi. Na zaidi ya hayo, muswada wa mapema kabisa wa Kiyunani pia unatufahamisha kwa kiasi kuhusu kitabu cha “Marko”.</w:t>
      </w:r>
      <w:r w:rsidR="00FB681E">
        <w:rPr>
          <w:rFonts w:ascii="Times New Roman" w:hAnsi="Times New Roman" w:cs="Times New Roman"/>
        </w:rPr>
        <w:t xml:space="preserve">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bCs/>
        </w:rPr>
        <w:t xml:space="preserve">Kusema kweli, hatuna taarifa kamili kutoka kanisa la zamani kuhusu mjadala wa kupinga </w:t>
      </w:r>
      <w:r w:rsidRPr="002D4BDC">
        <w:rPr>
          <w:rFonts w:ascii="Times New Roman" w:hAnsi="Times New Roman" w:cs="Times New Roman"/>
          <w:szCs w:val="32"/>
        </w:rPr>
        <w:t>Marko</w:t>
      </w:r>
      <w:r w:rsidRPr="002D4BDC">
        <w:rPr>
          <w:rFonts w:ascii="Times New Roman" w:hAnsi="Times New Roman" w:cs="Times New Roman"/>
          <w:bCs/>
        </w:rPr>
        <w:t xml:space="preserve"> kuwa mwandishi wa kitabu hiki.</w:t>
      </w:r>
      <w:r w:rsidRPr="002D4BDC">
        <w:rPr>
          <w:rFonts w:ascii="Times New Roman" w:hAnsi="Times New Roman" w:cs="Times New Roman"/>
        </w:rPr>
        <w:t xml:space="preserve"> Ingawa katika karne za hivi karibuni, baadhi ya wasomi wamejaribu kukataa huu mtazamo wa kijadi kuhusu Marko kuwa mwandis</w:t>
      </w:r>
      <w:r w:rsidR="00733064">
        <w:rPr>
          <w:rFonts w:ascii="Times New Roman" w:hAnsi="Times New Roman" w:cs="Times New Roman"/>
        </w:rPr>
        <w:t>h</w:t>
      </w:r>
      <w:r w:rsidRPr="002D4BDC">
        <w:rPr>
          <w:rFonts w:ascii="Times New Roman" w:hAnsi="Times New Roman" w:cs="Times New Roman"/>
        </w:rPr>
        <w:t>i. Pamoja na hoja zao, hawajaweza kuukanusha ushahidi wa zamani kuhusu Marko kuwa mwandishi wa kitabu cha Marko, wala hawajaweza kuonyesha katika habari njema yenyewe kitu kina</w:t>
      </w:r>
      <w:r w:rsidR="00733064">
        <w:rPr>
          <w:rFonts w:ascii="Times New Roman" w:hAnsi="Times New Roman" w:cs="Times New Roman"/>
        </w:rPr>
        <w:t>cho</w:t>
      </w:r>
      <w:r w:rsidRPr="002D4BDC">
        <w:rPr>
          <w:rFonts w:ascii="Times New Roman" w:hAnsi="Times New Roman" w:cs="Times New Roman"/>
        </w:rPr>
        <w:t>ondoa uandishi wa Marko. Kwasababu hiyo basi Wakristo wa sasa kwa ujasiri wanaweza kuthibitisha kwamba Marko aliandika habari njema hii.</w:t>
      </w:r>
    </w:p>
    <w:p w:rsidR="00D378D9" w:rsidRPr="002D4BDC" w:rsidRDefault="00D378D9" w:rsidP="00D77C82">
      <w:pPr>
        <w:ind w:firstLine="720"/>
        <w:jc w:val="both"/>
        <w:rPr>
          <w:rFonts w:ascii="Times New Roman" w:hAnsi="Times New Roman" w:cs="Times New Roman"/>
          <w:b/>
        </w:rPr>
      </w:pPr>
      <w:r w:rsidRPr="002D4BDC">
        <w:rPr>
          <w:rFonts w:ascii="Times New Roman" w:hAnsi="Times New Roman" w:cs="Times New Roman"/>
        </w:rPr>
        <w:t>Kwakuwa hadi sasa tumethibitisha mtazamo wa jadi kuhusu Marko kuwa mwandishi wa habari hii njema ya Marko, kwahiyo, hebu tuchunguze historia yake binafsi ili tuweze kuelewa kwa ubora zaidi.</w:t>
      </w:r>
      <w:r w:rsidR="00FB681E">
        <w:rPr>
          <w:rFonts w:ascii="Times New Roman" w:hAnsi="Times New Roman" w:cs="Times New Roman"/>
        </w:rPr>
        <w:t xml:space="preserve"> </w:t>
      </w:r>
    </w:p>
    <w:p w:rsidR="00D378D9" w:rsidRDefault="00D378D9" w:rsidP="00D77C82">
      <w:pPr>
        <w:ind w:right="-720"/>
        <w:jc w:val="both"/>
        <w:outlineLvl w:val="0"/>
        <w:rPr>
          <w:rFonts w:ascii="Times New Roman" w:hAnsi="Times New Roman" w:cs="Times New Roman"/>
          <w:b/>
        </w:rPr>
      </w:pPr>
    </w:p>
    <w:p w:rsidR="00584C77" w:rsidRDefault="00584C77" w:rsidP="00D77C82">
      <w:pPr>
        <w:ind w:right="-720"/>
        <w:jc w:val="both"/>
        <w:outlineLvl w:val="0"/>
        <w:rPr>
          <w:rFonts w:ascii="Times New Roman" w:hAnsi="Times New Roman" w:cs="Times New Roman"/>
          <w:b/>
        </w:rPr>
      </w:pPr>
    </w:p>
    <w:p w:rsidR="00D378D9" w:rsidRPr="002D4BDC" w:rsidRDefault="00D378D9" w:rsidP="00E2488B">
      <w:pPr>
        <w:pStyle w:val="BulletHeading"/>
        <w:jc w:val="both"/>
        <w:rPr>
          <w:rFonts w:cs="Times New Roman"/>
        </w:rPr>
      </w:pPr>
      <w:bookmarkStart w:id="5" w:name="_Toc166308818"/>
      <w:r w:rsidRPr="002D4BDC">
        <w:rPr>
          <w:rFonts w:cs="Times New Roman"/>
        </w:rPr>
        <w:t>Historia Binafsi</w:t>
      </w:r>
      <w:bookmarkEnd w:id="5"/>
      <w:r w:rsidR="00FB681E">
        <w:rPr>
          <w:rFonts w:cs="Times New Roman"/>
        </w:rPr>
        <w:t xml:space="preserve"> </w:t>
      </w:r>
    </w:p>
    <w:p w:rsidR="00D378D9" w:rsidRPr="002D4BDC" w:rsidRDefault="00D378D9" w:rsidP="00D77C82">
      <w:pPr>
        <w:jc w:val="both"/>
        <w:rPr>
          <w:rFonts w:ascii="Times New Roman" w:hAnsi="Times New Roman" w:cs="Times New Roman"/>
        </w:rPr>
      </w:pP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rPr>
        <w:t xml:space="preserve">Kwa mujibu wa kitabu cha Matendo ya Mitume 12:12, Marko alikuwa mtoto wa mama </w:t>
      </w:r>
      <w:r w:rsidRPr="002D4BDC">
        <w:rPr>
          <w:rFonts w:ascii="Times New Roman" w:hAnsi="Times New Roman" w:cs="Times New Roman"/>
          <w:szCs w:val="32"/>
        </w:rPr>
        <w:t>mmoja</w:t>
      </w:r>
      <w:r w:rsidRPr="002D4BDC">
        <w:rPr>
          <w:rFonts w:ascii="Times New Roman" w:hAnsi="Times New Roman" w:cs="Times New Roman"/>
        </w:rPr>
        <w:t xml:space="preserve"> jila lake Mariamu aliyeishi huko Yerusalemu. Wakristo walikutana nyumbani kwa huyo mama ili kumwombea Petro alipokuwa gerezani. </w:t>
      </w:r>
      <w:r w:rsidRPr="00D372CF">
        <w:rPr>
          <w:rFonts w:ascii="Times New Roman" w:hAnsi="Times New Roman" w:cs="Times New Roman"/>
          <w:lang w:val="es-US"/>
        </w:rPr>
        <w:t xml:space="preserve">Kwahiyo, mahusiano ya mama huyu na Petro pamoja na mitume wingine yalianza mapema wakati huo. </w:t>
      </w: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lang w:val="es-US"/>
        </w:rPr>
        <w:t>Marko alikuwa binamu wa Barnaba, kama Paulo alivyomtaja katika Wakolosai 4:10. Marko aliwasaidia sana Paulo na Barn</w:t>
      </w:r>
      <w:r w:rsidR="00733064">
        <w:rPr>
          <w:rFonts w:ascii="Times New Roman" w:hAnsi="Times New Roman" w:cs="Times New Roman"/>
          <w:lang w:val="es-US"/>
        </w:rPr>
        <w:t>a</w:t>
      </w:r>
      <w:r w:rsidRPr="00D372CF">
        <w:rPr>
          <w:rFonts w:ascii="Times New Roman" w:hAnsi="Times New Roman" w:cs="Times New Roman"/>
          <w:lang w:val="es-US"/>
        </w:rPr>
        <w:t>ba kwenye safari yao ya kwanza ya kimishenari. Lakini kama tunavyojifunza katika kitabu cha Matendo ya Mitume sura 13:13, Marko aliwaacha katikati ya safari yao na akarudi Yerusalemu.</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 xml:space="preserve">Matokeo yake ni kwamba, </w:t>
      </w:r>
      <w:r w:rsidRPr="00D372CF">
        <w:rPr>
          <w:rFonts w:ascii="Times New Roman" w:hAnsi="Times New Roman" w:cs="Times New Roman"/>
          <w:lang w:val="es-US"/>
        </w:rPr>
        <w:t xml:space="preserve">Paulo alikataa kumuruhusu Marko aungane naye katika safari yake ya pili ya kimishenari. Kama tunavyosoma katika Matendo ya Mitume 15:36-41, </w:t>
      </w:r>
      <w:r w:rsidRPr="00D372CF">
        <w:rPr>
          <w:rFonts w:ascii="Times New Roman" w:hAnsi="Times New Roman" w:cs="Times New Roman"/>
          <w:szCs w:val="32"/>
          <w:lang w:val="es-US"/>
        </w:rPr>
        <w:t>Paulo</w:t>
      </w:r>
      <w:r w:rsidRPr="00D372CF">
        <w:rPr>
          <w:rFonts w:ascii="Times New Roman" w:hAnsi="Times New Roman" w:cs="Times New Roman"/>
          <w:lang w:val="es-US"/>
        </w:rPr>
        <w:t xml:space="preserve"> na Barinaba walitengana kwasababu ya jambo hilo. Kwahiyo, Barnaba alimchukua Marko kwenda kuhudumu naye huko Kipro, wakati huo Paulo alimchagua Sila kuwa badala ya Barnaba ili awe rafiki wa karibu pamoja na kusafiri naye kimishenari.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 xml:space="preserve">Kwa mujibu wa kitabu cha Wakolosai </w:t>
      </w:r>
      <w:r w:rsidRPr="00D372CF">
        <w:rPr>
          <w:rFonts w:ascii="Times New Roman" w:hAnsi="Times New Roman" w:cs="Times New Roman"/>
          <w:lang w:val="es-US"/>
        </w:rPr>
        <w:t>4:10, ba</w:t>
      </w:r>
      <w:r w:rsidR="00733064">
        <w:rPr>
          <w:rFonts w:ascii="Times New Roman" w:hAnsi="Times New Roman" w:cs="Times New Roman"/>
          <w:lang w:val="es-US"/>
        </w:rPr>
        <w:t>a</w:t>
      </w:r>
      <w:r w:rsidRPr="00D372CF">
        <w:rPr>
          <w:rFonts w:ascii="Times New Roman" w:hAnsi="Times New Roman" w:cs="Times New Roman"/>
          <w:lang w:val="es-US"/>
        </w:rPr>
        <w:t xml:space="preserve">daye Marko alifaulu kurudisha imani ya Paulo, na hata walikuwa pamoja naye walipotiwa gerezani kwa wakati mmoja.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Ba</w:t>
      </w:r>
      <w:r w:rsidR="00733064">
        <w:rPr>
          <w:rFonts w:ascii="Times New Roman" w:hAnsi="Times New Roman" w:cs="Times New Roman"/>
          <w:bCs/>
          <w:lang w:val="es-US"/>
        </w:rPr>
        <w:t>a</w:t>
      </w:r>
      <w:r w:rsidRPr="00D372CF">
        <w:rPr>
          <w:rFonts w:ascii="Times New Roman" w:hAnsi="Times New Roman" w:cs="Times New Roman"/>
          <w:bCs/>
          <w:lang w:val="es-US"/>
        </w:rPr>
        <w:t>daye, Marko alimsaidia Petro alipokuwa akihudumu huko Rumi. Kwa kusema kweli, Marko alikuwa na uhusiano wa karibu sana na Petro, hadi Petro kwa hisia binafsi alimwita Marko “mtoto wangu” katika I Petro 5:13.</w:t>
      </w:r>
      <w:r w:rsidRPr="00D372CF">
        <w:rPr>
          <w:rFonts w:ascii="Times New Roman" w:hAnsi="Times New Roman" w:cs="Times New Roman"/>
          <w:lang w:val="es-US"/>
        </w:rPr>
        <w:t xml:space="preserve"> Ilikuwa pengine wakati huo kwamba Petro alimfundisha Marko maelezo ya kina ya huduma ya Yesu hapa duniani ambayo yameandiwa katika habari njema ya Marko.</w:t>
      </w:r>
      <w:r w:rsidR="00FB681E" w:rsidRPr="00D372CF">
        <w:rPr>
          <w:rFonts w:ascii="Times New Roman" w:hAnsi="Times New Roman" w:cs="Times New Roman"/>
          <w:lang w:val="es-US"/>
        </w:rPr>
        <w:t xml:space="preserve"> </w:t>
      </w:r>
    </w:p>
    <w:p w:rsidR="00D378D9" w:rsidRPr="00B53CAE" w:rsidRDefault="00D378D9" w:rsidP="00D77C82">
      <w:pPr>
        <w:jc w:val="both"/>
        <w:rPr>
          <w:rFonts w:ascii="Times New Roman" w:hAnsi="Times New Roman" w:cs="Times New Roman"/>
          <w:szCs w:val="24"/>
          <w:lang w:val="es-US"/>
        </w:rPr>
      </w:pPr>
    </w:p>
    <w:p w:rsidR="00D378D9" w:rsidRPr="00D372CF" w:rsidRDefault="00D378D9" w:rsidP="00D77C82">
      <w:pPr>
        <w:pStyle w:val="Quotations"/>
        <w:jc w:val="both"/>
        <w:rPr>
          <w:rFonts w:cs="Times New Roman"/>
          <w:lang w:val="es-US"/>
        </w:rPr>
      </w:pPr>
      <w:r w:rsidRPr="00D372CF">
        <w:rPr>
          <w:rFonts w:cs="Times New Roman"/>
          <w:lang w:val="es-US"/>
        </w:rPr>
        <w:t>Marko au Yo</w:t>
      </w:r>
      <w:r w:rsidR="00733064">
        <w:rPr>
          <w:rFonts w:cs="Times New Roman"/>
          <w:lang w:val="es-US"/>
        </w:rPr>
        <w:t>ha</w:t>
      </w:r>
      <w:r w:rsidRPr="00D372CF">
        <w:rPr>
          <w:rFonts w:cs="Times New Roman"/>
          <w:lang w:val="es-US"/>
        </w:rPr>
        <w:t>na Marko, kama jina lake kamili lilivyo, ni mtu wa tabia ya kuvutia sana katika Biblia. Anaonekana kwa kifupi sana katika mifano michache. Mama yake aliitwa Mary. Mama yake alimiliki nyumba huko Yerusalemu, tunajua hivyo kwasababu kanisa kwa wakati mwingi walikusanyika katika nyumba hiyo. Marko alikuwa binamu yake na Barinaba, ambaye alikuwa mmoja wa kikundi cha utumishi cha Paulo mtume. Walisafiri na Paulo pamoja na Barinabasi katika safari yake ya kwanza ya kimishenari. Historia ya kanisa inatuambia kuwa Marko alikuwa mshirika wa karibu na Petro pia.</w:t>
      </w:r>
      <w:r w:rsidR="00FB681E" w:rsidRPr="00D372CF">
        <w:rPr>
          <w:rFonts w:cs="Times New Roman"/>
          <w:lang w:val="es-US"/>
        </w:rPr>
        <w:t xml:space="preserve"> </w:t>
      </w:r>
      <w:r w:rsidRPr="00D372CF">
        <w:rPr>
          <w:rFonts w:cs="Times New Roman"/>
          <w:lang w:val="es-US"/>
        </w:rPr>
        <w:t>Kusema kweli, jadi za kanisa zinatuambia kwamba, habari njema ya Marko ilikuwa ni ya kweli, ya aina yake, kufuatana na kumbukumbu za Petro. Kwahiyo watu wengine husema, “Vizuri, huyu Marko ni nani? Hakuwa mwanafunzi.” Hakika, ni kweli kwamba hakuwa mtume, lakini ukiangalia sifa zake</w:t>
      </w:r>
      <w:r w:rsidR="00733064">
        <w:rPr>
          <w:rFonts w:cs="Times New Roman"/>
          <w:lang w:val="es-US"/>
        </w:rPr>
        <w:t>,</w:t>
      </w:r>
      <w:r w:rsidRPr="00D372CF">
        <w:rPr>
          <w:rFonts w:cs="Times New Roman"/>
          <w:lang w:val="es-US"/>
        </w:rPr>
        <w:t xml:space="preserve"> ni sifa za kushangaza kabisa. Hakika alikuwa karibu amwone Yesu akiwa kijana kwa wakati huo. Kwahiyo alikuwa shahidi wa kumwona Yesu kwa macho wakati wa kufufuka kwake.</w:t>
      </w:r>
      <w:r w:rsidR="00FB681E" w:rsidRPr="00D372CF">
        <w:rPr>
          <w:rFonts w:cs="Times New Roman"/>
          <w:lang w:val="es-US"/>
        </w:rPr>
        <w:t xml:space="preserve"> </w:t>
      </w:r>
      <w:r w:rsidRPr="00D372CF">
        <w:rPr>
          <w:rFonts w:cs="Times New Roman"/>
          <w:lang w:val="es-US"/>
        </w:rPr>
        <w:t>Ni nani walikuwa washauri wake? Washauri wake wakuu wawili walikuwa Paulo Mtume kwa watu wa mataifa, na Petro, ambaye ni mwaki</w:t>
      </w:r>
      <w:r w:rsidR="00733064">
        <w:rPr>
          <w:rFonts w:cs="Times New Roman"/>
          <w:lang w:val="es-US"/>
        </w:rPr>
        <w:t>l</w:t>
      </w:r>
      <w:r w:rsidRPr="00D372CF">
        <w:rPr>
          <w:rFonts w:cs="Times New Roman"/>
          <w:lang w:val="es-US"/>
        </w:rPr>
        <w:t>ishi wa mitume kumi na wa wili. K</w:t>
      </w:r>
      <w:r w:rsidR="00733064">
        <w:rPr>
          <w:rFonts w:cs="Times New Roman"/>
          <w:lang w:val="es-US"/>
        </w:rPr>
        <w:t>wa</w:t>
      </w:r>
      <w:r w:rsidRPr="00D372CF">
        <w:rPr>
          <w:rFonts w:cs="Times New Roman"/>
          <w:lang w:val="es-US"/>
        </w:rPr>
        <w:t xml:space="preserve">hiyo, alikuwa na sifa za kuandika habari njema ya Yesu Kristo pia? </w:t>
      </w:r>
      <w:r w:rsidR="00733064">
        <w:rPr>
          <w:rFonts w:cs="Times New Roman"/>
          <w:lang w:val="es-US"/>
        </w:rPr>
        <w:t>Kweli alistahili</w:t>
      </w:r>
    </w:p>
    <w:p w:rsidR="00D378D9" w:rsidRPr="00B53CAE" w:rsidRDefault="00D378D9" w:rsidP="00D77C82">
      <w:pPr>
        <w:jc w:val="both"/>
        <w:rPr>
          <w:rFonts w:ascii="Times New Roman" w:hAnsi="Times New Roman" w:cs="Times New Roman"/>
          <w:szCs w:val="24"/>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Mark Strauss</w:t>
      </w:r>
    </w:p>
    <w:p w:rsidR="00D378D9" w:rsidRPr="00B53CAE" w:rsidRDefault="00D378D9" w:rsidP="00D77C82">
      <w:pPr>
        <w:jc w:val="both"/>
        <w:rPr>
          <w:rFonts w:ascii="Times New Roman" w:hAnsi="Times New Roman" w:cs="Times New Roman"/>
          <w:szCs w:val="24"/>
          <w:lang w:val="es-US"/>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Sasa tumekwisha kuzungumzia kuhusu Marko kwamba likuwa mwandishi wa habari njema, sasa ni lazima tuchunguze utambulisho wa wahusika wa kwanza wa Marko.</w:t>
      </w:r>
    </w:p>
    <w:p w:rsidR="00D378D9" w:rsidRPr="00B53CAE" w:rsidRDefault="00D378D9" w:rsidP="00D77C82">
      <w:pPr>
        <w:jc w:val="both"/>
        <w:rPr>
          <w:rFonts w:ascii="Times New Roman" w:hAnsi="Times New Roman" w:cs="Times New Roman"/>
          <w:szCs w:val="24"/>
          <w:lang w:val="es-US"/>
        </w:rPr>
      </w:pPr>
    </w:p>
    <w:p w:rsidR="00584C77" w:rsidRPr="00B53CAE" w:rsidRDefault="00584C77" w:rsidP="00D77C82">
      <w:pPr>
        <w:jc w:val="both"/>
        <w:rPr>
          <w:rFonts w:ascii="Times New Roman" w:hAnsi="Times New Roman" w:cs="Times New Roman"/>
          <w:szCs w:val="24"/>
          <w:lang w:val="es-US"/>
        </w:rPr>
      </w:pPr>
    </w:p>
    <w:p w:rsidR="00D378D9" w:rsidRPr="00E2488B" w:rsidRDefault="0028145E" w:rsidP="00E2488B">
      <w:pPr>
        <w:pStyle w:val="PanelHeading"/>
        <w:rPr>
          <w:rFonts w:cs="Times New Roman"/>
        </w:rPr>
      </w:pPr>
      <w:bookmarkStart w:id="6" w:name="_Toc166308819"/>
      <w:r w:rsidRPr="00E2488B">
        <w:rPr>
          <w:rFonts w:cs="Times New Roman"/>
        </w:rPr>
        <w:t>Hadhira Asilia</w:t>
      </w:r>
      <w:bookmarkEnd w:id="6"/>
    </w:p>
    <w:p w:rsidR="00D378D9" w:rsidRPr="00B53CAE" w:rsidRDefault="00D378D9" w:rsidP="00B53CAE">
      <w:pPr>
        <w:jc w:val="both"/>
        <w:rPr>
          <w:rFonts w:ascii="Times New Roman" w:hAnsi="Times New Roman" w:cs="Times New Roman"/>
          <w:szCs w:val="24"/>
          <w:lang w:val="es-US"/>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Mashahidi wa kanisa la kwanza na maelezo kadhaa ya habari njema aliyoiandika Marko </w:t>
      </w:r>
      <w:r w:rsidRPr="002D4BDC">
        <w:rPr>
          <w:rFonts w:ascii="Times New Roman" w:hAnsi="Times New Roman" w:cs="Times New Roman"/>
          <w:szCs w:val="32"/>
        </w:rPr>
        <w:t>inaonesha</w:t>
      </w:r>
      <w:r w:rsidRPr="002D4BDC">
        <w:rPr>
          <w:rFonts w:ascii="Times New Roman" w:hAnsi="Times New Roman" w:cs="Times New Roman"/>
        </w:rPr>
        <w:t xml:space="preserve"> kwenye makanisa ya Italia, hasa katika mji wa Rumi, kama wasikilizaji wake wa kwanza.</w:t>
      </w:r>
      <w:r w:rsidR="00FB681E">
        <w:rPr>
          <w:rFonts w:ascii="Times New Roman" w:hAnsi="Times New Roman" w:cs="Times New Roman"/>
        </w:rPr>
        <w:t xml:space="preserve"> </w:t>
      </w:r>
    </w:p>
    <w:p w:rsidR="00D378D9" w:rsidRPr="00D372CF" w:rsidRDefault="00D378D9" w:rsidP="00D77C82">
      <w:pPr>
        <w:ind w:firstLine="720"/>
        <w:jc w:val="both"/>
        <w:rPr>
          <w:rFonts w:ascii="Times New Roman" w:hAnsi="Times New Roman" w:cs="Times New Roman"/>
          <w:b/>
          <w:lang w:val="es-US"/>
        </w:rPr>
      </w:pPr>
      <w:r w:rsidRPr="002D4BDC">
        <w:rPr>
          <w:rFonts w:ascii="Times New Roman" w:hAnsi="Times New Roman" w:cs="Times New Roman"/>
        </w:rPr>
        <w:t xml:space="preserve">Tutachunguza fikra ambazo Marko aliandika kwa makanisa ya Italia na Rumi kwa </w:t>
      </w:r>
      <w:r w:rsidRPr="002D4BDC">
        <w:rPr>
          <w:rFonts w:ascii="Times New Roman" w:hAnsi="Times New Roman" w:cs="Times New Roman"/>
          <w:szCs w:val="32"/>
        </w:rPr>
        <w:t>kuangalia</w:t>
      </w:r>
      <w:r w:rsidRPr="002D4BDC">
        <w:rPr>
          <w:rFonts w:ascii="Times New Roman" w:hAnsi="Times New Roman" w:cs="Times New Roman"/>
        </w:rPr>
        <w:t xml:space="preserve"> kwa kifupi mashahidi wa kanisa la kwanza na kwa maelezo ya habari njema aliyoindika Marko. </w:t>
      </w:r>
      <w:r w:rsidRPr="00D372CF">
        <w:rPr>
          <w:rFonts w:ascii="Times New Roman" w:hAnsi="Times New Roman" w:cs="Times New Roman"/>
          <w:lang w:val="es-US"/>
        </w:rPr>
        <w:t xml:space="preserve">Tuangalie kwanza mashahidi wa kanisa la kwanza. </w:t>
      </w:r>
    </w:p>
    <w:p w:rsidR="00D378D9" w:rsidRPr="00B53CAE" w:rsidRDefault="00D378D9" w:rsidP="00B53CAE">
      <w:pPr>
        <w:jc w:val="both"/>
        <w:rPr>
          <w:rFonts w:ascii="Times New Roman" w:hAnsi="Times New Roman" w:cs="Times New Roman"/>
          <w:szCs w:val="24"/>
          <w:lang w:val="es-US"/>
        </w:rPr>
      </w:pPr>
    </w:p>
    <w:p w:rsidR="00584C77" w:rsidRDefault="00584C77" w:rsidP="00B53CAE">
      <w:pPr>
        <w:jc w:val="both"/>
        <w:rPr>
          <w:rFonts w:ascii="Times New Roman" w:hAnsi="Times New Roman" w:cs="Times New Roman"/>
          <w:szCs w:val="24"/>
          <w:lang w:val="es-US"/>
        </w:rPr>
      </w:pPr>
    </w:p>
    <w:p w:rsidR="00B53CAE" w:rsidRPr="00B53CAE" w:rsidRDefault="00B53CAE" w:rsidP="00B53CAE">
      <w:pPr>
        <w:jc w:val="both"/>
        <w:rPr>
          <w:rFonts w:ascii="Times New Roman" w:hAnsi="Times New Roman" w:cs="Times New Roman"/>
          <w:szCs w:val="24"/>
          <w:lang w:val="es-US"/>
        </w:rPr>
      </w:pPr>
    </w:p>
    <w:p w:rsidR="00D378D9" w:rsidRPr="00E2488B" w:rsidRDefault="00D378D9" w:rsidP="00E2488B">
      <w:pPr>
        <w:pStyle w:val="BulletHeading"/>
        <w:jc w:val="both"/>
        <w:rPr>
          <w:rFonts w:cs="Times New Roman"/>
        </w:rPr>
      </w:pPr>
      <w:bookmarkStart w:id="7" w:name="_Toc166308820"/>
      <w:r w:rsidRPr="00E2488B">
        <w:rPr>
          <w:rFonts w:cs="Times New Roman"/>
        </w:rPr>
        <w:t xml:space="preserve">Ushahidi wa Kanisa la </w:t>
      </w:r>
      <w:r w:rsidR="0028145E" w:rsidRPr="00E2488B">
        <w:rPr>
          <w:rFonts w:cs="Times New Roman"/>
        </w:rPr>
        <w:t>k</w:t>
      </w:r>
      <w:r w:rsidRPr="00E2488B">
        <w:rPr>
          <w:rFonts w:cs="Times New Roman"/>
        </w:rPr>
        <w:t>wanza</w:t>
      </w:r>
      <w:bookmarkEnd w:id="7"/>
    </w:p>
    <w:p w:rsidR="00FB681E" w:rsidRPr="00D372CF" w:rsidRDefault="00FB681E" w:rsidP="00D77C82">
      <w:pPr>
        <w:ind w:right="-720"/>
        <w:jc w:val="both"/>
        <w:outlineLvl w:val="0"/>
        <w:rPr>
          <w:rFonts w:ascii="Times New Roman" w:hAnsi="Times New Roman" w:cs="Times New Roman"/>
          <w:b/>
          <w:sz w:val="20"/>
          <w:szCs w:val="20"/>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Wale </w:t>
      </w:r>
      <w:r w:rsidRPr="00D372CF">
        <w:rPr>
          <w:rFonts w:ascii="Times New Roman" w:hAnsi="Times New Roman" w:cs="Times New Roman"/>
          <w:szCs w:val="32"/>
          <w:lang w:val="es-US"/>
        </w:rPr>
        <w:t>mashahidi</w:t>
      </w:r>
      <w:r w:rsidRPr="00D372CF">
        <w:rPr>
          <w:rFonts w:ascii="Times New Roman" w:hAnsi="Times New Roman" w:cs="Times New Roman"/>
          <w:lang w:val="es-US"/>
        </w:rPr>
        <w:t xml:space="preserve"> watatu tuliowataja mwanzo</w:t>
      </w:r>
      <w:r w:rsidR="00733064">
        <w:rPr>
          <w:rFonts w:ascii="Times New Roman" w:hAnsi="Times New Roman" w:cs="Times New Roman"/>
          <w:lang w:val="es-US"/>
        </w:rPr>
        <w:t xml:space="preserve">, </w:t>
      </w:r>
      <w:r w:rsidRPr="00D372CF">
        <w:rPr>
          <w:rFonts w:ascii="Times New Roman" w:hAnsi="Times New Roman" w:cs="Times New Roman"/>
          <w:lang w:val="es-US"/>
        </w:rPr>
        <w:t xml:space="preserve"> Papiasi (aliyeandika mwaka 130 BK), na </w:t>
      </w:r>
      <w:r w:rsidRPr="00D372CF">
        <w:rPr>
          <w:rFonts w:ascii="Times New Roman" w:hAnsi="Times New Roman" w:cs="Times New Roman"/>
          <w:i/>
          <w:lang w:val="es-US"/>
        </w:rPr>
        <w:t>Anti-Marcionite Prologue</w:t>
      </w:r>
      <w:r w:rsidRPr="00D372CF">
        <w:rPr>
          <w:rFonts w:ascii="Times New Roman" w:hAnsi="Times New Roman" w:cs="Times New Roman"/>
          <w:lang w:val="es-US"/>
        </w:rPr>
        <w:t xml:space="preserve"> (iliyoandikwa mwaka 170 BK), na Irenaeus (aliyeandika mwaka 177 BK) — wote waliandika kwamba Marko aliandika habari njema hiyo huko Italia, na hasa katika mji wa Rumi. Zaidi ya hayo, hakuna kati yao aliyesema kwamba Marko alituma ujumbe wake kwa kanisa lingine nje ya mji wa Rumi. Hiyo inaonesha kwamba Marko aliandika kwa makanisa ya mitaa alikoishi. Na hitimisho hili linaimarishwa na 1 Petro 5:13 ambayo inamwonyesha Marko akiwa Rumi wakati wa siku zile alipohudumu pamoja na Petro.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Bila shaka, kama ilivyo katika vitabu vyote vya Injli, historia inahakikisha kwamba Mungu alikusudia Habari njema iliyoandikwa na Marko itumike kwa kanisa lote katika vizazi </w:t>
      </w:r>
      <w:r w:rsidRPr="00D372CF">
        <w:rPr>
          <w:rFonts w:ascii="Times New Roman" w:hAnsi="Times New Roman" w:cs="Times New Roman"/>
          <w:szCs w:val="32"/>
          <w:lang w:val="es-US"/>
        </w:rPr>
        <w:t>vyote</w:t>
      </w:r>
      <w:r w:rsidRPr="00D372CF">
        <w:rPr>
          <w:rFonts w:ascii="Times New Roman" w:hAnsi="Times New Roman" w:cs="Times New Roman"/>
          <w:lang w:val="es-US"/>
        </w:rPr>
        <w:t>. Kwahiyo, tuko tayari kabisa kutafasiri Habari njema illiyoandikwa na Marko kwa njia aliyokusudia hasa tutakapoelewa kwamba aliandika kwa kusudi la kina kwa kilichokua kikitokea kwa Waitalia, hasa kwa Wakristo wa Rumi kwa siku hizo.</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Kwa kuongezea, kuhusu kanisa la kwanza, maelezo mengi ya habari njema</w:t>
      </w:r>
      <w:r w:rsidRPr="00D372CF">
        <w:rPr>
          <w:rFonts w:ascii="Times New Roman" w:hAnsi="Times New Roman" w:cs="Times New Roman"/>
          <w:lang w:val="es-US"/>
        </w:rPr>
        <w:t xml:space="preserve"> aliyoiandika Marko </w:t>
      </w:r>
      <w:r w:rsidRPr="00D372CF">
        <w:rPr>
          <w:rFonts w:ascii="Times New Roman" w:hAnsi="Times New Roman" w:cs="Times New Roman"/>
          <w:szCs w:val="32"/>
          <w:lang w:val="es-US"/>
        </w:rPr>
        <w:t>inashauri</w:t>
      </w:r>
      <w:r w:rsidRPr="00D372CF">
        <w:rPr>
          <w:rFonts w:ascii="Times New Roman" w:hAnsi="Times New Roman" w:cs="Times New Roman"/>
          <w:lang w:val="es-US"/>
        </w:rPr>
        <w:t xml:space="preserve"> pia kwamba aliandika kwa makanisa ya Italia, na hasa kwa kanisa la Rumi. Tutataja maelezo manne ya habari njema aliyoiandika Marko ambayo inaunga mkono madai kwamba aliyaandikia makanisa ya Italia na Rum</w:t>
      </w:r>
      <w:r w:rsidR="00DF01EA">
        <w:rPr>
          <w:rFonts w:ascii="Times New Roman" w:hAnsi="Times New Roman" w:cs="Times New Roman"/>
          <w:lang w:val="es-US"/>
        </w:rPr>
        <w:t>i</w:t>
      </w:r>
      <w:r w:rsidRPr="00D372CF">
        <w:rPr>
          <w:rFonts w:ascii="Times New Roman" w:hAnsi="Times New Roman" w:cs="Times New Roman"/>
          <w:lang w:val="es-US"/>
        </w:rPr>
        <w:t>.</w:t>
      </w:r>
      <w:r w:rsidR="00FB681E" w:rsidRPr="00D372CF">
        <w:rPr>
          <w:rFonts w:ascii="Times New Roman" w:hAnsi="Times New Roman" w:cs="Times New Roman"/>
          <w:lang w:val="es-US"/>
        </w:rPr>
        <w:t xml:space="preserve"> </w:t>
      </w:r>
    </w:p>
    <w:p w:rsidR="00D378D9" w:rsidRDefault="00D378D9" w:rsidP="00D77C82">
      <w:pPr>
        <w:ind w:right="-720"/>
        <w:jc w:val="both"/>
        <w:outlineLvl w:val="0"/>
        <w:rPr>
          <w:rFonts w:ascii="Times New Roman" w:hAnsi="Times New Roman" w:cs="Times New Roman"/>
          <w:b/>
          <w:lang w:val="es-US"/>
        </w:rPr>
      </w:pPr>
    </w:p>
    <w:p w:rsidR="00584C77" w:rsidRPr="00D372CF" w:rsidRDefault="00584C77" w:rsidP="00D77C82">
      <w:pPr>
        <w:ind w:right="-720"/>
        <w:jc w:val="both"/>
        <w:outlineLvl w:val="0"/>
        <w:rPr>
          <w:rFonts w:ascii="Times New Roman" w:hAnsi="Times New Roman" w:cs="Times New Roman"/>
          <w:b/>
          <w:lang w:val="es-US"/>
        </w:rPr>
      </w:pPr>
    </w:p>
    <w:p w:rsidR="00D378D9" w:rsidRPr="00E2488B" w:rsidRDefault="0028145E" w:rsidP="00E2488B">
      <w:pPr>
        <w:pStyle w:val="BulletHeading"/>
        <w:jc w:val="both"/>
        <w:rPr>
          <w:rFonts w:cs="Times New Roman"/>
        </w:rPr>
      </w:pPr>
      <w:bookmarkStart w:id="8" w:name="_Toc166308821"/>
      <w:r w:rsidRPr="00E2488B">
        <w:rPr>
          <w:rFonts w:cs="Times New Roman"/>
        </w:rPr>
        <w:t>Undani w</w:t>
      </w:r>
      <w:r w:rsidR="002A26CE" w:rsidRPr="00E2488B">
        <w:rPr>
          <w:rFonts w:cs="Times New Roman"/>
        </w:rPr>
        <w:t>a I</w:t>
      </w:r>
      <w:r w:rsidR="00D378D9" w:rsidRPr="00E2488B">
        <w:rPr>
          <w:rFonts w:cs="Times New Roman"/>
        </w:rPr>
        <w:t>njili</w:t>
      </w:r>
      <w:bookmarkEnd w:id="8"/>
      <w:r w:rsidR="00D378D9" w:rsidRPr="00E2488B">
        <w:rPr>
          <w:rFonts w:cs="Times New Roman"/>
        </w:rPr>
        <w:t xml:space="preserve"> </w:t>
      </w:r>
    </w:p>
    <w:p w:rsidR="00D378D9" w:rsidRPr="00D372CF" w:rsidRDefault="00D378D9" w:rsidP="00D77C82">
      <w:pPr>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Kwanza, katika matukio kadhaa, Marko alieleza mila za Wapalestina kwa wahusika wake. Kwa </w:t>
      </w:r>
      <w:r w:rsidRPr="00D372CF">
        <w:rPr>
          <w:rFonts w:ascii="Times New Roman" w:hAnsi="Times New Roman" w:cs="Times New Roman"/>
          <w:szCs w:val="32"/>
          <w:lang w:val="es-US"/>
        </w:rPr>
        <w:t>mfano</w:t>
      </w:r>
      <w:r w:rsidRPr="00D372CF">
        <w:rPr>
          <w:rFonts w:ascii="Times New Roman" w:hAnsi="Times New Roman" w:cs="Times New Roman"/>
          <w:lang w:val="es-US"/>
        </w:rPr>
        <w:t>, Marko aliwaeleza Mafarisayo tabia ya kuosha mikono yao katika Marko 7:3-4. Maelezo kama haya yanaonyesha kwamba wapokeaji wa kwanza wa ujumbe wa Marko wengi wao walikuwa watu wa mataifa walioishi nje ya Palestina.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Maelezo ya pili yanalingana na wahusika wa Italia na Rumi kwamba Marko alieleza maneno ya Kiaramu. Kwa mfano. Sikiliza katika maelezo yake kwa majina waliyopewa Yakobo na Yohana katika Marko 3:17:</w:t>
      </w:r>
      <w:r w:rsidR="00FB681E" w:rsidRPr="00D372CF">
        <w:rPr>
          <w:rFonts w:ascii="Times New Roman" w:hAnsi="Times New Roman" w:cs="Times New Roman"/>
          <w:lang w:val="es-US"/>
        </w:rPr>
        <w:t xml:space="preserve"> </w:t>
      </w:r>
    </w:p>
    <w:p w:rsidR="00D378D9" w:rsidRPr="00D372CF" w:rsidRDefault="00D378D9" w:rsidP="00D77C82">
      <w:pPr>
        <w:jc w:val="both"/>
        <w:rPr>
          <w:rFonts w:ascii="Times New Roman" w:hAnsi="Times New Roman" w:cs="Times New Roman"/>
          <w:lang w:val="es-US"/>
        </w:rPr>
      </w:pPr>
    </w:p>
    <w:p w:rsidR="00D378D9" w:rsidRPr="00D372CF" w:rsidRDefault="00D378D9" w:rsidP="00584C77">
      <w:pPr>
        <w:pStyle w:val="Scripturequotes"/>
        <w:jc w:val="both"/>
        <w:rPr>
          <w:rFonts w:cs="Times New Roman"/>
          <w:lang w:val="es-US"/>
        </w:rPr>
      </w:pPr>
      <w:r w:rsidRPr="00D372CF">
        <w:rPr>
          <w:rFonts w:cs="Times New Roman"/>
          <w:lang w:val="es-US"/>
        </w:rPr>
        <w:t>Na Yakobo mwana wa Zebedayo, na Yohana nduguye Yakobo, akawapa jina la Boanerge, maana yake, wana wa ngurumo (Marko 3:17).</w:t>
      </w:r>
    </w:p>
    <w:p w:rsidR="00D378D9" w:rsidRPr="00D372CF" w:rsidRDefault="00D378D9" w:rsidP="00D77C82">
      <w:pPr>
        <w:ind w:left="720" w:right="-720"/>
        <w:jc w:val="both"/>
        <w:rPr>
          <w:rFonts w:ascii="Times New Roman" w:hAnsi="Times New Roman" w:cs="Times New Roman"/>
          <w:color w:val="0000FF"/>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Marko alitoa maelezo yanayofanana katika sura ya 5: 41, 7:34, na 15:22, 34. Wapalestina walioongea </w:t>
      </w:r>
      <w:r w:rsidRPr="00D372CF">
        <w:rPr>
          <w:rFonts w:ascii="Times New Roman" w:hAnsi="Times New Roman" w:cs="Times New Roman"/>
          <w:szCs w:val="32"/>
          <w:lang w:val="es-US"/>
        </w:rPr>
        <w:t>Kiaramu</w:t>
      </w:r>
      <w:r w:rsidRPr="00D372CF">
        <w:rPr>
          <w:rFonts w:ascii="Times New Roman" w:hAnsi="Times New Roman" w:cs="Times New Roman"/>
          <w:lang w:val="es-US"/>
        </w:rPr>
        <w:t xml:space="preserve"> wasingehitaji maelezo haya, na hata Wayahudi wengi nje ya Palestina wangekuwa wazoefu na Kiaram na Kihebrania kutoka kwa Masinagogi yao. Kwahiyo, maelezo haya yanaonyesha kwamba Marko aliwaandikia watu wa mataifa nje ya Palestina.</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Maelezo ya tatu ambayo yanayo-onesha kwa uwazi zaidi kuhusu wapokeaji kuwa watu wa Italia huko Rumi ni kwamba Marko alitumia maneno mengi zaidi ya Kilatini kuliko </w:t>
      </w:r>
      <w:r w:rsidRPr="00D372CF">
        <w:rPr>
          <w:rFonts w:ascii="Times New Roman" w:hAnsi="Times New Roman" w:cs="Times New Roman"/>
          <w:szCs w:val="32"/>
          <w:lang w:val="es-US"/>
        </w:rPr>
        <w:t>mwandishi</w:t>
      </w:r>
      <w:r w:rsidRPr="00D372CF">
        <w:rPr>
          <w:rFonts w:ascii="Times New Roman" w:hAnsi="Times New Roman" w:cs="Times New Roman"/>
          <w:lang w:val="es-US"/>
        </w:rPr>
        <w:t xml:space="preserve"> mwingine wa Habari njema, ikionesha kwamba sehemu kubwa ya wasikilizaji wake walielewa Kilatini.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b/>
          <w:bCs/>
          <w:color w:val="000000"/>
          <w:szCs w:val="24"/>
          <w:lang w:val="es-US"/>
        </w:rPr>
      </w:pPr>
      <w:r w:rsidRPr="00D372CF">
        <w:rPr>
          <w:rFonts w:ascii="Times New Roman" w:hAnsi="Times New Roman" w:cs="Times New Roman"/>
          <w:color w:val="000000"/>
          <w:szCs w:val="24"/>
          <w:lang w:val="es-US"/>
        </w:rPr>
        <w:t xml:space="preserve">Wakati wa karne ya kwanza, lugha ya Kilatini haikuwa inazungumzwa sana katika ulimwengu wa Mediterranian. Ilikuwa kimsingi ikizungumzwa na watu wa Italia peke yake, nchi ya utawala wa Kirumi. Kwahiyo, ni wazi kwamba Marko alitumia takribani mara </w:t>
      </w:r>
      <w:r w:rsidRPr="00D372CF">
        <w:rPr>
          <w:rFonts w:ascii="Times New Roman" w:hAnsi="Times New Roman" w:cs="Times New Roman"/>
          <w:szCs w:val="32"/>
          <w:lang w:val="es-US"/>
        </w:rPr>
        <w:t>kumi</w:t>
      </w:r>
      <w:r w:rsidRPr="00D372CF">
        <w:rPr>
          <w:rFonts w:ascii="Times New Roman" w:hAnsi="Times New Roman" w:cs="Times New Roman"/>
          <w:color w:val="000000"/>
          <w:szCs w:val="24"/>
          <w:lang w:val="es-US"/>
        </w:rPr>
        <w:t xml:space="preserve"> na tano, kwa mfano, katika Marko 12:42, alitumia neno la Kilatini </w:t>
      </w:r>
      <w:r w:rsidRPr="00D372CF">
        <w:rPr>
          <w:rFonts w:ascii="Times New Roman" w:hAnsi="Times New Roman" w:cs="Times New Roman"/>
          <w:i/>
          <w:iCs/>
          <w:color w:val="000000"/>
          <w:szCs w:val="24"/>
          <w:lang w:val="es-US"/>
        </w:rPr>
        <w:t xml:space="preserve">lepta </w:t>
      </w:r>
      <w:r w:rsidRPr="00D372CF">
        <w:rPr>
          <w:rFonts w:ascii="Times New Roman" w:hAnsi="Times New Roman" w:cs="Times New Roman"/>
          <w:color w:val="000000"/>
          <w:szCs w:val="24"/>
          <w:lang w:val="es-US"/>
        </w:rPr>
        <w:t>likimaanisha kipande kidogo cha sarafu. Ingawa aliliandika kwa herufi za Kiyunani, neno lenyewe lilikuwa la Kilatini na pengine halikueleweka kwa wale ambao hawakuzungumza lugha hiyo.</w:t>
      </w:r>
      <w:r w:rsidR="00FB681E" w:rsidRPr="00D372CF">
        <w:rPr>
          <w:rFonts w:ascii="Times New Roman" w:hAnsi="Times New Roman" w:cs="Times New Roman"/>
          <w:color w:val="000000"/>
          <w:szCs w:val="24"/>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 xml:space="preserve">Maelezo </w:t>
      </w:r>
      <w:r w:rsidRPr="00D372CF">
        <w:rPr>
          <w:rFonts w:ascii="Times New Roman" w:hAnsi="Times New Roman" w:cs="Times New Roman"/>
          <w:szCs w:val="32"/>
          <w:lang w:val="es-US"/>
        </w:rPr>
        <w:t>ya</w:t>
      </w:r>
      <w:r w:rsidRPr="00D372CF">
        <w:rPr>
          <w:rFonts w:ascii="Times New Roman" w:hAnsi="Times New Roman" w:cs="Times New Roman"/>
          <w:bCs/>
          <w:lang w:val="es-US"/>
        </w:rPr>
        <w:t xml:space="preserve"> nne yanaonesha upendeleo kwamba Marko aliyaandikia makanisa ya Italia na hasa Roma na kwamba Marko alimtaja mtu mmoja aliyeitwa Rufo.</w:t>
      </w:r>
      <w:r w:rsidR="00FB681E" w:rsidRPr="00D372CF">
        <w:rPr>
          <w:rFonts w:ascii="Times New Roman" w:hAnsi="Times New Roman" w:cs="Times New Roman"/>
          <w:bCs/>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Katika Marko 15:21, tunaambiwa kwamba mtu aliyeubeba msalaba wa Yesu kwenda Gologota alikuwa baba Rufo na Ale</w:t>
      </w:r>
      <w:r w:rsidR="00DF01EA">
        <w:rPr>
          <w:rFonts w:ascii="Times New Roman" w:hAnsi="Times New Roman" w:cs="Times New Roman"/>
          <w:lang w:val="es-US"/>
        </w:rPr>
        <w:t>ks</w:t>
      </w:r>
      <w:r w:rsidRPr="00D372CF">
        <w:rPr>
          <w:rFonts w:ascii="Times New Roman" w:hAnsi="Times New Roman" w:cs="Times New Roman"/>
          <w:lang w:val="es-US"/>
        </w:rPr>
        <w:t xml:space="preserve">anda watu wawili ambao hawachangii chochote katika Habari njema iliyoandikwa na Marko. Lakini kwanini Marko aliwataja? Moja wapo ya </w:t>
      </w:r>
      <w:r w:rsidRPr="00D372CF">
        <w:rPr>
          <w:rFonts w:ascii="Times New Roman" w:hAnsi="Times New Roman" w:cs="Times New Roman"/>
          <w:szCs w:val="32"/>
          <w:lang w:val="es-US"/>
        </w:rPr>
        <w:t>maelezo</w:t>
      </w:r>
      <w:r w:rsidRPr="00D372CF">
        <w:rPr>
          <w:rFonts w:ascii="Times New Roman" w:hAnsi="Times New Roman" w:cs="Times New Roman"/>
          <w:lang w:val="es-US"/>
        </w:rPr>
        <w:t xml:space="preserve"> mazuri kabisa ambayo yalijulikana, au pengine kwa sehemu ya watazamaji wa Marko. Na kwa kweli mtu huyo Rufo anatajwa kama mwanachama wa kanisa la Kirumi katika Warumi 16:13. Tukidhani ni Rufo aliyetajwa na Marko, dokezo likingine ni kwamba Marko aliwaandikia kanisa la Rumi.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Hakuna kati ya maelezo haya peke yake yanayoweza kuwa kiashiria </w:t>
      </w:r>
      <w:r w:rsidRPr="00D372CF">
        <w:rPr>
          <w:rFonts w:ascii="Times New Roman" w:hAnsi="Times New Roman" w:cs="Times New Roman"/>
          <w:szCs w:val="32"/>
          <w:lang w:val="es-US"/>
        </w:rPr>
        <w:t>kinachohakikisha</w:t>
      </w:r>
      <w:r w:rsidRPr="00D372CF">
        <w:rPr>
          <w:rFonts w:ascii="Times New Roman" w:hAnsi="Times New Roman" w:cs="Times New Roman"/>
          <w:lang w:val="es-US"/>
        </w:rPr>
        <w:t xml:space="preserve"> kwamba ujumbe wa Marko uliwalenga watu wa Rumi tu. Lakini mkusanyiko wa maelezo ya kanisa la kwanza u</w:t>
      </w:r>
      <w:r w:rsidR="00DF01EA">
        <w:rPr>
          <w:rFonts w:ascii="Times New Roman" w:hAnsi="Times New Roman" w:cs="Times New Roman"/>
          <w:lang w:val="es-US"/>
        </w:rPr>
        <w:t>na</w:t>
      </w:r>
      <w:r w:rsidRPr="00D372CF">
        <w:rPr>
          <w:rFonts w:ascii="Times New Roman" w:hAnsi="Times New Roman" w:cs="Times New Roman"/>
          <w:lang w:val="es-US"/>
        </w:rPr>
        <w:t>thibitisha ushahidi wa nguvu kuhusu uandishi wa Marko. Tutakavyoona ba</w:t>
      </w:r>
      <w:r w:rsidR="00DF01EA">
        <w:rPr>
          <w:rFonts w:ascii="Times New Roman" w:hAnsi="Times New Roman" w:cs="Times New Roman"/>
          <w:lang w:val="es-US"/>
        </w:rPr>
        <w:t>a</w:t>
      </w:r>
      <w:r w:rsidRPr="00D372CF">
        <w:rPr>
          <w:rFonts w:ascii="Times New Roman" w:hAnsi="Times New Roman" w:cs="Times New Roman"/>
          <w:lang w:val="es-US"/>
        </w:rPr>
        <w:t>daye katika somo hili, tukiisoma habari njema ya Marko pamoja na wapokeaji wa ujumbe wake huko Rumi tunaweza kupata msisitizo maalumu wa ujumbe wa Marko, na kuuhusisha katika maisha yetu katika kanisa letu la hivi leo.</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bCs/>
          <w:lang w:val="es-US"/>
        </w:rPr>
        <w:t xml:space="preserve">Pamoja na mwandishi na wahusika wa kwanza wa injili ya Marko katika fikra, tuko tayari </w:t>
      </w:r>
      <w:r w:rsidRPr="00D372CF">
        <w:rPr>
          <w:rFonts w:ascii="Times New Roman" w:hAnsi="Times New Roman" w:cs="Times New Roman"/>
          <w:szCs w:val="32"/>
          <w:lang w:val="es-US"/>
        </w:rPr>
        <w:t>kupima</w:t>
      </w:r>
      <w:r w:rsidRPr="00D372CF">
        <w:rPr>
          <w:rFonts w:ascii="Times New Roman" w:hAnsi="Times New Roman" w:cs="Times New Roman"/>
          <w:bCs/>
          <w:lang w:val="es-US"/>
        </w:rPr>
        <w:t xml:space="preserve"> sehemu ya tatu ya chimbuko la injili aliyoiandika Marko: Matukio au mazingira ya utungaji wake.</w:t>
      </w:r>
      <w:r w:rsidR="00FB681E" w:rsidRPr="00D372CF">
        <w:rPr>
          <w:rFonts w:ascii="Times New Roman" w:hAnsi="Times New Roman" w:cs="Times New Roman"/>
          <w:bCs/>
          <w:lang w:val="es-US"/>
        </w:rPr>
        <w:t xml:space="preserve"> </w:t>
      </w:r>
    </w:p>
    <w:p w:rsidR="00D378D9" w:rsidRDefault="00D378D9" w:rsidP="00D77C82">
      <w:pPr>
        <w:jc w:val="both"/>
        <w:rPr>
          <w:rFonts w:ascii="Times New Roman" w:hAnsi="Times New Roman" w:cs="Times New Roman"/>
          <w:b/>
          <w:lang w:val="es-US"/>
        </w:rPr>
      </w:pPr>
    </w:p>
    <w:p w:rsidR="00584C77" w:rsidRPr="00D372CF" w:rsidRDefault="00584C77" w:rsidP="00D77C82">
      <w:pPr>
        <w:jc w:val="both"/>
        <w:rPr>
          <w:rFonts w:ascii="Times New Roman" w:hAnsi="Times New Roman" w:cs="Times New Roman"/>
          <w:b/>
          <w:lang w:val="es-US"/>
        </w:rPr>
      </w:pPr>
    </w:p>
    <w:p w:rsidR="00D378D9" w:rsidRPr="00E2488B" w:rsidRDefault="002A26CE" w:rsidP="00E2488B">
      <w:pPr>
        <w:pStyle w:val="PanelHeading"/>
        <w:rPr>
          <w:rFonts w:cs="Times New Roman"/>
        </w:rPr>
      </w:pPr>
      <w:bookmarkStart w:id="9" w:name="_Toc166308822"/>
      <w:r w:rsidRPr="00E2488B">
        <w:rPr>
          <w:rFonts w:cs="Times New Roman"/>
        </w:rPr>
        <w:t>Tukio</w:t>
      </w:r>
      <w:bookmarkEnd w:id="9"/>
    </w:p>
    <w:p w:rsidR="00D378D9" w:rsidRPr="00D372CF" w:rsidRDefault="00D378D9" w:rsidP="00D77C82">
      <w:pPr>
        <w:jc w:val="both"/>
        <w:rPr>
          <w:rFonts w:ascii="Times New Roman" w:hAnsi="Times New Roman" w:cs="Times New Roman"/>
          <w:b/>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 xml:space="preserve">Tutachunguza mambo mawili kwa injili iliyoandikwa na Marko. Kwanza kabisa, tutafikiria </w:t>
      </w:r>
      <w:r w:rsidRPr="00D372CF">
        <w:rPr>
          <w:rFonts w:ascii="Times New Roman" w:hAnsi="Times New Roman" w:cs="Times New Roman"/>
          <w:szCs w:val="32"/>
          <w:lang w:val="es-US"/>
        </w:rPr>
        <w:t>tarehe</w:t>
      </w:r>
      <w:r w:rsidRPr="00D372CF">
        <w:rPr>
          <w:rFonts w:ascii="Times New Roman" w:hAnsi="Times New Roman" w:cs="Times New Roman"/>
          <w:bCs/>
          <w:lang w:val="es-US"/>
        </w:rPr>
        <w:t xml:space="preserve"> wakati Marko alipoiandika injili hii. Na pili, tutachunguza madhumuni au kusudi la Marko kuandika. Tuanze kwa kuangalia tarehe ya injili kama ilivyoindikwa na Marko.</w:t>
      </w:r>
    </w:p>
    <w:p w:rsidR="00D378D9" w:rsidRDefault="00D378D9" w:rsidP="00D77C82">
      <w:pPr>
        <w:ind w:right="-720"/>
        <w:jc w:val="both"/>
        <w:outlineLvl w:val="0"/>
        <w:rPr>
          <w:rFonts w:ascii="Times New Roman" w:hAnsi="Times New Roman" w:cs="Times New Roman"/>
          <w:b/>
          <w:lang w:val="es-US"/>
        </w:rPr>
      </w:pPr>
    </w:p>
    <w:p w:rsidR="00584C77" w:rsidRPr="00D372CF" w:rsidRDefault="00584C77" w:rsidP="00D77C82">
      <w:pPr>
        <w:ind w:right="-720"/>
        <w:jc w:val="both"/>
        <w:outlineLvl w:val="0"/>
        <w:rPr>
          <w:rFonts w:ascii="Times New Roman" w:hAnsi="Times New Roman" w:cs="Times New Roman"/>
          <w:b/>
          <w:lang w:val="es-US"/>
        </w:rPr>
      </w:pPr>
    </w:p>
    <w:p w:rsidR="00D378D9" w:rsidRPr="00E2488B" w:rsidRDefault="00D378D9" w:rsidP="00E2488B">
      <w:pPr>
        <w:pStyle w:val="BulletHeading"/>
        <w:jc w:val="both"/>
        <w:rPr>
          <w:rFonts w:cs="Times New Roman"/>
        </w:rPr>
      </w:pPr>
      <w:bookmarkStart w:id="10" w:name="_Toc166308823"/>
      <w:r w:rsidRPr="00E2488B">
        <w:rPr>
          <w:rFonts w:cs="Times New Roman"/>
        </w:rPr>
        <w:t>Tarehe</w:t>
      </w:r>
      <w:bookmarkEnd w:id="10"/>
      <w:r w:rsidRPr="00E2488B">
        <w:rPr>
          <w:rFonts w:cs="Times New Roman"/>
        </w:rPr>
        <w:t xml:space="preserve"> </w:t>
      </w:r>
    </w:p>
    <w:p w:rsidR="00D378D9" w:rsidRPr="00D372CF" w:rsidRDefault="00D378D9" w:rsidP="00D77C82">
      <w:pPr>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Tarehe</w:t>
      </w:r>
      <w:r w:rsidRPr="00D372CF">
        <w:rPr>
          <w:rFonts w:ascii="Times New Roman" w:hAnsi="Times New Roman" w:cs="Times New Roman"/>
          <w:lang w:val="es-US"/>
        </w:rPr>
        <w:t xml:space="preserve"> ya kuandikwa kwa injili ya Marko haiwezi kuamuliwa kwa uhakika. Lakini katika yote, ushahidi unaelekea kuonyesha tarehe za katikati ya miaka ya 60 ya karne ya kwanza.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 xml:space="preserve">Mashahidi wa kale kama vile </w:t>
      </w:r>
      <w:r w:rsidRPr="00D372CF">
        <w:rPr>
          <w:rFonts w:ascii="Times New Roman" w:hAnsi="Times New Roman" w:cs="Times New Roman"/>
          <w:lang w:val="es-US"/>
        </w:rPr>
        <w:t xml:space="preserve">Irenaeus na ule wa Anti-Marcionite Prologue kwa Marko unadai kwamba Marko aliandika injili yake baada ya kifo cha Petro. Petro kwa asilimia </w:t>
      </w:r>
      <w:r w:rsidRPr="00D372CF">
        <w:rPr>
          <w:rFonts w:ascii="Times New Roman" w:hAnsi="Times New Roman" w:cs="Times New Roman"/>
          <w:szCs w:val="32"/>
          <w:lang w:val="es-US"/>
        </w:rPr>
        <w:t>kubwa</w:t>
      </w:r>
      <w:r w:rsidRPr="00D372CF">
        <w:rPr>
          <w:rFonts w:ascii="Times New Roman" w:hAnsi="Times New Roman" w:cs="Times New Roman"/>
          <w:lang w:val="es-US"/>
        </w:rPr>
        <w:t xml:space="preserve"> inaelekea aliuwawa huko Roma wakati wa mateso yaliyolipata kanisa wakati wa utawala wa Kaisari Nero, kufuatia kuchomwa moto kwa Rumi katika mwaka wa 64 baada ya Kristo. Papiasi anaashiria kwamba Marko alianza kazi yake wakati Petro alipokuwa hai, lakini hana uhakika na uwezekano wa kwamba Petro alikufa kabla ya kazi ya Marko kumalizika. Hivyo, inaelekea kukubaliana kwamba tarehe ya kumalizika kwa kazi ya Marko ilikuwa takribani karibia na kifo cha Petro mwaka 64 BK.</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Mwaka ambao Marko aliandika ni vigumu kuamua. Kama tulivyoona katika somo letu la mwanzo, wanazuoni wengi wanaamini kwamba Injili ya Marko ilikuwa ya kwanza </w:t>
      </w:r>
      <w:r w:rsidRPr="00D372CF">
        <w:rPr>
          <w:rFonts w:ascii="Times New Roman" w:hAnsi="Times New Roman" w:cs="Times New Roman"/>
          <w:szCs w:val="32"/>
          <w:lang w:val="es-US"/>
        </w:rPr>
        <w:t>kuandikwa</w:t>
      </w:r>
      <w:r w:rsidRPr="00D372CF">
        <w:rPr>
          <w:rFonts w:ascii="Times New Roman" w:hAnsi="Times New Roman" w:cs="Times New Roman"/>
          <w:lang w:val="es-US"/>
        </w:rPr>
        <w:t>, Mathayo na Luka wote wawili walitumia injili ya Marko kama kumbukumbu wakati walipoandika injili zao.</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Kwa kuwa hakuna kitabu cha injili kinachotaja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kuharibiwa kwa Yerusalemu na hekalu, tukio lililotokea mwaka wa 70 baada ya kuzaliwa Kristo, wanazuoni wengi wanamalizia kwa kusema kwamba Mathayo, Marko na Luka wote waliandika injili zao kabla ya wakati huo. Na kama Mathayo na Luka walipata na kutumia Habari njema ya Marko kabla ya kumalizia kazi zao, kwahiyo ni salama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 xml:space="preserve">kusema kwamba habari njema ya Marko ilimalizika mapema zaidi kabla ya mwaka 70 BK, kwa uhakika katika mwaka 69 BK, na pengine ni mapema katika mwaka 67 BK, ambapo ingelitoa muda zaidi kwa Mathayo na Luka kwa wao kuwa maarufu na habari njema ya Marko kabla ya kuandika injili zao.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Tukiwa</w:t>
      </w:r>
      <w:r w:rsidRPr="00D372CF">
        <w:rPr>
          <w:rFonts w:ascii="Times New Roman" w:hAnsi="Times New Roman" w:cs="Times New Roman"/>
          <w:bCs/>
          <w:lang w:val="es-US"/>
        </w:rPr>
        <w:t xml:space="preserve"> na tar</w:t>
      </w:r>
      <w:r w:rsidR="00DF01EA">
        <w:rPr>
          <w:rFonts w:ascii="Times New Roman" w:hAnsi="Times New Roman" w:cs="Times New Roman"/>
          <w:bCs/>
          <w:lang w:val="es-US"/>
        </w:rPr>
        <w:t>e</w:t>
      </w:r>
      <w:r w:rsidRPr="00D372CF">
        <w:rPr>
          <w:rFonts w:ascii="Times New Roman" w:hAnsi="Times New Roman" w:cs="Times New Roman"/>
          <w:bCs/>
          <w:lang w:val="es-US"/>
        </w:rPr>
        <w:t>he ya Habari njema aliyoiandika Marko katika mawazo yetu, sasa tufikirie madhum</w:t>
      </w:r>
      <w:r w:rsidR="00DF01EA">
        <w:rPr>
          <w:rFonts w:ascii="Times New Roman" w:hAnsi="Times New Roman" w:cs="Times New Roman"/>
          <w:bCs/>
          <w:lang w:val="es-US"/>
        </w:rPr>
        <w:t>u</w:t>
      </w:r>
      <w:r w:rsidRPr="00D372CF">
        <w:rPr>
          <w:rFonts w:ascii="Times New Roman" w:hAnsi="Times New Roman" w:cs="Times New Roman"/>
          <w:bCs/>
          <w:lang w:val="es-US"/>
        </w:rPr>
        <w:t>ni ya kuandika habari hizi.</w:t>
      </w:r>
      <w:r w:rsidR="00FB681E" w:rsidRPr="00D372CF">
        <w:rPr>
          <w:rFonts w:ascii="Times New Roman" w:hAnsi="Times New Roman" w:cs="Times New Roman"/>
          <w:bCs/>
          <w:lang w:val="es-US"/>
        </w:rPr>
        <w:t xml:space="preserve"> </w:t>
      </w:r>
    </w:p>
    <w:p w:rsidR="00D378D9" w:rsidRDefault="00D378D9" w:rsidP="00D77C82">
      <w:pPr>
        <w:jc w:val="both"/>
        <w:outlineLvl w:val="0"/>
        <w:rPr>
          <w:rFonts w:ascii="Times New Roman" w:hAnsi="Times New Roman" w:cs="Times New Roman"/>
          <w:b/>
          <w:lang w:val="es-US"/>
        </w:rPr>
      </w:pPr>
    </w:p>
    <w:p w:rsidR="00584C77" w:rsidRPr="00D372CF" w:rsidRDefault="00584C77" w:rsidP="00D77C82">
      <w:pPr>
        <w:jc w:val="both"/>
        <w:outlineLvl w:val="0"/>
        <w:rPr>
          <w:rFonts w:ascii="Times New Roman" w:hAnsi="Times New Roman" w:cs="Times New Roman"/>
          <w:b/>
          <w:lang w:val="es-US"/>
        </w:rPr>
      </w:pPr>
    </w:p>
    <w:p w:rsidR="00D378D9" w:rsidRPr="00E2488B" w:rsidRDefault="0028145E" w:rsidP="00E2488B">
      <w:pPr>
        <w:pStyle w:val="BulletHeading"/>
        <w:jc w:val="both"/>
        <w:rPr>
          <w:rFonts w:cs="Times New Roman"/>
        </w:rPr>
      </w:pPr>
      <w:bookmarkStart w:id="11" w:name="_Toc166308824"/>
      <w:r w:rsidRPr="00E2488B">
        <w:rPr>
          <w:rFonts w:cs="Times New Roman"/>
        </w:rPr>
        <w:t>Kusudi</w:t>
      </w:r>
      <w:bookmarkEnd w:id="11"/>
    </w:p>
    <w:p w:rsidR="00D378D9" w:rsidRPr="00D372CF" w:rsidRDefault="00D378D9" w:rsidP="00D77C82">
      <w:pPr>
        <w:jc w:val="both"/>
        <w:rPr>
          <w:rFonts w:ascii="Times New Roman" w:hAnsi="Times New Roman" w:cs="Times New Roman"/>
          <w:b/>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Marko na vitabu vyote vya injili walichangia kusudi moja </w:t>
      </w:r>
      <w:r w:rsidRPr="00D372CF">
        <w:rPr>
          <w:rFonts w:ascii="Times New Roman" w:hAnsi="Times New Roman" w:cs="Times New Roman"/>
          <w:bCs/>
          <w:lang w:val="es-US"/>
        </w:rPr>
        <w:t>katika maana moja</w:t>
      </w:r>
      <w:r w:rsidR="00DF01EA">
        <w:rPr>
          <w:rFonts w:ascii="Times New Roman" w:hAnsi="Times New Roman" w:cs="Times New Roman"/>
          <w:lang w:val="es-US"/>
        </w:rPr>
        <w:t>,</w:t>
      </w:r>
      <w:r w:rsidRPr="00D372CF">
        <w:rPr>
          <w:rFonts w:ascii="Times New Roman" w:hAnsi="Times New Roman" w:cs="Times New Roman"/>
          <w:lang w:val="es-US"/>
        </w:rPr>
        <w:t xml:space="preserve"> kwa kusudi la kutunza kumbukumbu za kweli na za kihistoria za maisha ya Yesu na mafundisho yake.</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Kutoka mwaka wa 50 baada ya kuzaliwa kwake Kristo na kuendelea zaidi na zaidi ya mitume na walioona na mashahidi wa maisha ya Yesu na kifo chake, na kufufuka kwake waliendelea kufa. Hivyo, kulikuwa na ongezeko la hitaji la kutunza ushuhuda wao na ushahidi wao.</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Kama Eusebius na waandishi wengine wa kanisa la kwanza waliotajwa, moja ya kusudi la Marko lilikuwa ni kutunza kumbukumbu za Petro na kumbukumbuku za huduma ya Yesu.</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Lakini kuhifadhi kumbukumbu halikuwa kusudi la Marko peke yake, kama ilivyo katika waandishi wengine wa habari njema, Marko hakutaka wasomaji kujifunza kuhusu Yesu tu, bali pia alitaka wapate mafundisho kutoka maisha ya Yesu mwenyewe ili waweze kuyahusisha katika maisha yao binafsi. Lakini maisha yao yalikuwaje?</w:t>
      </w:r>
      <w:r w:rsidR="00FB681E" w:rsidRPr="00D372CF">
        <w:rPr>
          <w:rFonts w:ascii="Times New Roman" w:hAnsi="Times New Roman" w:cs="Times New Roman"/>
          <w:bCs/>
          <w:lang w:val="es-US"/>
        </w:rPr>
        <w:t xml:space="preserve"> </w:t>
      </w:r>
    </w:p>
    <w:p w:rsidR="00D378D9" w:rsidRPr="00D372CF" w:rsidRDefault="00D378D9" w:rsidP="00D77C82">
      <w:pPr>
        <w:shd w:val="solid" w:color="FFFFFF" w:fill="auto"/>
        <w:ind w:right="720"/>
        <w:jc w:val="both"/>
        <w:rPr>
          <w:rFonts w:ascii="Times New Roman" w:hAnsi="Times New Roman" w:cs="Times New Roman"/>
          <w:b/>
          <w:lang w:val="es-US"/>
        </w:rPr>
      </w:pPr>
    </w:p>
    <w:p w:rsidR="00D378D9" w:rsidRPr="00D372CF" w:rsidRDefault="00D378D9" w:rsidP="00B53CAE">
      <w:pPr>
        <w:pStyle w:val="Quotations"/>
        <w:jc w:val="both"/>
        <w:rPr>
          <w:rFonts w:cs="Times New Roman"/>
          <w:lang w:val="es-US"/>
        </w:rPr>
      </w:pPr>
      <w:r w:rsidRPr="00D372CF">
        <w:rPr>
          <w:rFonts w:cs="Times New Roman"/>
          <w:lang w:val="es-US"/>
        </w:rPr>
        <w:t>Mwaka wa 60 baada ya kuzaliwa Kristo ndani ya mji wa Rumi kulikuwa na wakati mgumu sana kwa Wakristo.</w:t>
      </w:r>
      <w:r w:rsidR="00FB681E" w:rsidRPr="00D372CF">
        <w:rPr>
          <w:rFonts w:cs="Times New Roman"/>
          <w:lang w:val="es-US"/>
        </w:rPr>
        <w:t xml:space="preserve"> </w:t>
      </w:r>
      <w:r w:rsidRPr="00D372CF">
        <w:rPr>
          <w:rFonts w:cs="Times New Roman"/>
          <w:lang w:val="es-US"/>
        </w:rPr>
        <w:t>Ni lazima ikumbukwe kwamba wakati huo, katika sheria za Kirumi, mtu kuwa Myahudi ilikuwa ni moja ya sehemu ya kuwa na haki sawa na mrumi kwa kuwa</w:t>
      </w:r>
      <w:r w:rsidR="00FB681E" w:rsidRPr="00D372CF">
        <w:rPr>
          <w:rFonts w:cs="Times New Roman"/>
          <w:lang w:val="es-US"/>
        </w:rPr>
        <w:t xml:space="preserve"> </w:t>
      </w:r>
      <w:r w:rsidRPr="00D372CF">
        <w:rPr>
          <w:rFonts w:cs="Times New Roman"/>
          <w:lang w:val="es-US"/>
        </w:rPr>
        <w:t xml:space="preserve">dini ya kiyahudi ilionyeshwa katika </w:t>
      </w:r>
      <w:r w:rsidRPr="00D372CF">
        <w:rPr>
          <w:rFonts w:cs="Times New Roman"/>
          <w:i/>
          <w:lang w:val="es-US"/>
        </w:rPr>
        <w:t>religio licita</w:t>
      </w:r>
      <w:r w:rsidRPr="00D372CF">
        <w:rPr>
          <w:rFonts w:cs="Times New Roman"/>
          <w:lang w:val="es-US"/>
        </w:rPr>
        <w:t>, kama dini iliyokubaliwa. Hivyo hapakuwepo mateso yaliyowajia Wakristo wa Kiyahudi kwasababu Warumi walifikiri, walikuwa ni “sehemu ya dini ya Kiyahudi”. Lakini baadaye kilitokea kitu gani? Mamlaka ya</w:t>
      </w:r>
      <w:r w:rsidR="00FB681E" w:rsidRPr="00D372CF">
        <w:rPr>
          <w:rFonts w:cs="Times New Roman"/>
          <w:lang w:val="es-US"/>
        </w:rPr>
        <w:t xml:space="preserve"> </w:t>
      </w:r>
      <w:r w:rsidRPr="00D372CF">
        <w:rPr>
          <w:rFonts w:cs="Times New Roman"/>
          <w:lang w:val="es-US"/>
        </w:rPr>
        <w:t>Kirumi ilianza kuhisi kuwa dini mpya ya Kristo iliwajumuisha watu wa mataifa, ambao siyo Wayahudi, na ilikuwa tofauti na dini ya Kiyahudi iliyojulikana hapo mwanzo?” Kwasababu hii, ghafla</w:t>
      </w:r>
      <w:r w:rsidR="00FB681E" w:rsidRPr="00D372CF">
        <w:rPr>
          <w:rFonts w:cs="Times New Roman"/>
          <w:lang w:val="es-US"/>
        </w:rPr>
        <w:t xml:space="preserve"> </w:t>
      </w:r>
      <w:r w:rsidRPr="00D372CF">
        <w:rPr>
          <w:rFonts w:cs="Times New Roman"/>
          <w:lang w:val="es-US"/>
        </w:rPr>
        <w:t>usalama ulitoweka. Dini hii haikuruhusiwa tena na mamlaka ya Kirumi . Kwasababu hii, mateso</w:t>
      </w:r>
      <w:r w:rsidR="00FB681E" w:rsidRPr="00D372CF">
        <w:rPr>
          <w:rFonts w:cs="Times New Roman"/>
          <w:lang w:val="es-US"/>
        </w:rPr>
        <w:t xml:space="preserve"> </w:t>
      </w:r>
      <w:r w:rsidRPr="00D372CF">
        <w:rPr>
          <w:rFonts w:cs="Times New Roman"/>
          <w:lang w:val="es-US"/>
        </w:rPr>
        <w:t>yalianza kutokea kwa wakristo wote, Katika mwaka wa 60 baada ya kuzaliwa kwa Kristo. 59, Nero alianza kukasirika. Lakini pia, miaka mitano ya kwanza ya utawala wake ilikuwa ni miaka mizuri kiasi, lakini kutoka wakati ule na kuendelea alipokufa katika mwaka wa 68, hali ilianza</w:t>
      </w:r>
      <w:r w:rsidR="00FB681E" w:rsidRPr="00D372CF">
        <w:rPr>
          <w:rFonts w:cs="Times New Roman"/>
          <w:lang w:val="es-US"/>
        </w:rPr>
        <w:t xml:space="preserve"> </w:t>
      </w:r>
      <w:r w:rsidRPr="00D372CF">
        <w:rPr>
          <w:rFonts w:cs="Times New Roman"/>
          <w:lang w:val="es-US"/>
        </w:rPr>
        <w:t>kutokutabirika zaidi.</w:t>
      </w:r>
      <w:r w:rsidR="00FB681E" w:rsidRPr="00D372CF">
        <w:rPr>
          <w:rFonts w:cs="Times New Roman"/>
          <w:lang w:val="es-US"/>
        </w:rPr>
        <w:t xml:space="preserve"> </w:t>
      </w:r>
      <w:r w:rsidRPr="00D372CF">
        <w:rPr>
          <w:rFonts w:cs="Times New Roman"/>
          <w:lang w:val="es-US"/>
        </w:rPr>
        <w:t>Kipindi Paulo mtume anawasi</w:t>
      </w:r>
      <w:r w:rsidR="00C3254E">
        <w:rPr>
          <w:rFonts w:cs="Times New Roman"/>
          <w:lang w:val="es-US"/>
        </w:rPr>
        <w:t>l</w:t>
      </w:r>
      <w:r w:rsidRPr="00D372CF">
        <w:rPr>
          <w:rFonts w:cs="Times New Roman"/>
          <w:lang w:val="es-US"/>
        </w:rPr>
        <w:t>i Rumi takribani mwaka wa 60 baada ya Kristo, Paulo alikuwa tayari kufa kwaajili ya Kristo na alikuwa tayari kuonyesha kuwa dini hii mpya ni kwaajili ya kila mtu, akiwemo Kaizari Nero. Kwasababu hii</w:t>
      </w:r>
      <w:r w:rsidR="00FB681E" w:rsidRPr="00D372CF">
        <w:rPr>
          <w:rFonts w:cs="Times New Roman"/>
          <w:lang w:val="es-US"/>
        </w:rPr>
        <w:t xml:space="preserve"> </w:t>
      </w:r>
      <w:r w:rsidRPr="00D372CF">
        <w:rPr>
          <w:rFonts w:cs="Times New Roman"/>
          <w:lang w:val="es-US"/>
        </w:rPr>
        <w:t>inawezekana kwamba Nero aliikabiri dini hii ili kuitokomeza kwa kutumia mamlaka yake.</w:t>
      </w:r>
      <w:r w:rsidR="00FB681E" w:rsidRPr="00D372CF">
        <w:rPr>
          <w:rFonts w:cs="Times New Roman"/>
          <w:lang w:val="es-US"/>
        </w:rPr>
        <w:t xml:space="preserve"> </w:t>
      </w:r>
      <w:r w:rsidRPr="00D372CF">
        <w:rPr>
          <w:rFonts w:cs="Times New Roman"/>
          <w:lang w:val="es-US"/>
        </w:rPr>
        <w:t>Kwa kipindi hiki, kwa makusudi Nero aliuchoma</w:t>
      </w:r>
      <w:r w:rsidR="00FB681E" w:rsidRPr="00D372CF">
        <w:rPr>
          <w:rFonts w:cs="Times New Roman"/>
          <w:lang w:val="es-US"/>
        </w:rPr>
        <w:t xml:space="preserve"> </w:t>
      </w:r>
      <w:r w:rsidRPr="00D372CF">
        <w:rPr>
          <w:rFonts w:cs="Times New Roman"/>
          <w:lang w:val="es-US"/>
        </w:rPr>
        <w:t>moto mji wa Rumi</w:t>
      </w:r>
      <w:r w:rsidR="00FB681E" w:rsidRPr="00D372CF">
        <w:rPr>
          <w:rFonts w:cs="Times New Roman"/>
          <w:lang w:val="es-US"/>
        </w:rPr>
        <w:t xml:space="preserve"> </w:t>
      </w:r>
      <w:r w:rsidRPr="00D372CF">
        <w:rPr>
          <w:rFonts w:cs="Times New Roman"/>
          <w:lang w:val="es-US"/>
        </w:rPr>
        <w:t xml:space="preserve">takribani mwaka wa 64, na kuwasingizia wakristo kuwa wamefanya kitendo hicho. </w:t>
      </w:r>
    </w:p>
    <w:p w:rsidR="00D378D9" w:rsidRPr="00D372CF" w:rsidRDefault="00D378D9" w:rsidP="00D77C82">
      <w:pPr>
        <w:pStyle w:val="Quotations"/>
        <w:jc w:val="both"/>
        <w:rPr>
          <w:rFonts w:cs="Times New Roman"/>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Peter Walker</w:t>
      </w:r>
    </w:p>
    <w:p w:rsidR="00D378D9" w:rsidRPr="002D4BDC" w:rsidRDefault="00D378D9" w:rsidP="00D77C82">
      <w:pPr>
        <w:jc w:val="both"/>
        <w:rPr>
          <w:rFonts w:ascii="Times New Roman" w:hAnsi="Times New Roman" w:cs="Times New Roman"/>
          <w:b/>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Wakati huu</w:t>
      </w:r>
      <w:r w:rsidR="00FB681E">
        <w:rPr>
          <w:rFonts w:ascii="Times New Roman" w:hAnsi="Times New Roman" w:cs="Times New Roman"/>
        </w:rPr>
        <w:t xml:space="preserve"> </w:t>
      </w:r>
      <w:r w:rsidRPr="002D4BDC">
        <w:rPr>
          <w:rFonts w:ascii="Times New Roman" w:hAnsi="Times New Roman" w:cs="Times New Roman"/>
        </w:rPr>
        <w:t xml:space="preserve">inaonekana pengine kuwa Marko aliona vema kuandika injili hii kwaajili ya kanisa la huko Rumi lililokuwa likipata mateso mengi chini ya utawala wa Kaisari wa </w:t>
      </w:r>
      <w:r w:rsidRPr="002D4BDC">
        <w:rPr>
          <w:rFonts w:ascii="Times New Roman" w:hAnsi="Times New Roman" w:cs="Times New Roman"/>
          <w:szCs w:val="32"/>
        </w:rPr>
        <w:t>Kirumi</w:t>
      </w:r>
      <w:r w:rsidRPr="002D4BDC">
        <w:rPr>
          <w:rFonts w:ascii="Times New Roman" w:hAnsi="Times New Roman" w:cs="Times New Roman"/>
        </w:rPr>
        <w:t xml:space="preserve"> Nero. Nero alitawala toka mwaka wa 54 hadi mwaka wa 68 B.</w:t>
      </w:r>
      <w:r w:rsidR="00FB681E">
        <w:rPr>
          <w:rFonts w:ascii="Times New Roman" w:hAnsi="Times New Roman" w:cs="Times New Roman"/>
        </w:rPr>
        <w:t xml:space="preserve"> </w:t>
      </w:r>
      <w:r w:rsidRPr="002D4BDC">
        <w:rPr>
          <w:rFonts w:ascii="Times New Roman" w:hAnsi="Times New Roman" w:cs="Times New Roman"/>
        </w:rPr>
        <w:t xml:space="preserve">K. Nero alikuwa mwenye sifa mbaya sana ya ukatili na kwa kuwaonea na kuwalaumu Wakristo kwamba waliwasha moto huko Rumi, na kwa kuwapa adhabu kwa njia za kutisha. </w:t>
      </w:r>
    </w:p>
    <w:p w:rsidR="00D378D9" w:rsidRPr="002D4BDC" w:rsidRDefault="00D378D9" w:rsidP="00D77C82">
      <w:pPr>
        <w:jc w:val="both"/>
        <w:rPr>
          <w:rFonts w:ascii="Times New Roman" w:hAnsi="Times New Roman" w:cs="Times New Roman"/>
        </w:rPr>
      </w:pPr>
    </w:p>
    <w:p w:rsidR="00D378D9" w:rsidRPr="00D372CF" w:rsidRDefault="00D378D9" w:rsidP="00D77C82">
      <w:pPr>
        <w:pStyle w:val="Quotations"/>
        <w:jc w:val="both"/>
        <w:rPr>
          <w:rFonts w:cs="Times New Roman"/>
          <w:lang w:val="es-US"/>
        </w:rPr>
      </w:pPr>
      <w:r w:rsidRPr="00D372CF">
        <w:rPr>
          <w:rFonts w:cs="Times New Roman"/>
          <w:lang w:val="es-US"/>
        </w:rPr>
        <w:t>Chini ya utawala wa Nero, Rumi ililitesa kanisa kwa ukali sana. Mwanzoni, Rumi ilianza ikiwa jamhuri. Baada ya mauaji ya Julius Kaesari, Agustasi aliliongoza jeshi lake na kuuchukua mji wa Rumi na kulivunja baraza la seneti. Hivyo, Jamhuri ya Rumi ikawa Ufalme wa Rumi, na Augustus akawa Kaizari wake wa kwanza. Hivyo ikaweka alama ya kwanza kwa historia ya ukatili wa Kirumi. Ukweli ni kwamba, Nero hakuwa mbaya zaidi katika kuwatesa Wakristo Lakini makaizari wengine ndio waliowashambulia wakristo kwa ukali zaidi. Kwasababu hii, wakristo wengi waliumia sana, kwasababu ya kuuawa kwa kupigiliwa misumari misalabani au kuchomwa moto mpaka kufa, kwa mujibu wa kumbukumbu za kihistoria.</w:t>
      </w:r>
      <w:r w:rsidR="00FB681E" w:rsidRPr="00D372CF">
        <w:rPr>
          <w:rFonts w:cs="Times New Roman"/>
          <w:lang w:val="es-US"/>
        </w:rPr>
        <w:t xml:space="preserve"> </w:t>
      </w:r>
      <w:r w:rsidRPr="00D372CF">
        <w:rPr>
          <w:rFonts w:cs="Times New Roman"/>
          <w:lang w:val="es-US"/>
        </w:rPr>
        <w:t>Kulikuwa na wafia dini wengi katika Kanisa la kwanza ambao vifo vyao ni Ushahidi wa huruma na haki ya Mungu.</w:t>
      </w:r>
      <w:r w:rsidR="00FB681E" w:rsidRPr="00D372CF">
        <w:rPr>
          <w:rFonts w:cs="Times New Roman"/>
          <w:lang w:val="es-US"/>
        </w:rPr>
        <w:t xml:space="preserve"> </w:t>
      </w:r>
    </w:p>
    <w:p w:rsidR="00D378D9" w:rsidRPr="00D372CF" w:rsidRDefault="00D378D9" w:rsidP="00D77C82">
      <w:pPr>
        <w:pStyle w:val="Quotations"/>
        <w:jc w:val="both"/>
        <w:rPr>
          <w:rFonts w:cs="Times New Roman"/>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Stephen Chan</w:t>
      </w:r>
      <w:r w:rsidR="00FB681E">
        <w:rPr>
          <w:rFonts w:cs="Times New Roman"/>
        </w:rPr>
        <w:t xml:space="preserve"> </w:t>
      </w:r>
    </w:p>
    <w:p w:rsidR="00D378D9" w:rsidRPr="002D4BDC" w:rsidRDefault="00D378D9" w:rsidP="00D77C82">
      <w:pPr>
        <w:jc w:val="both"/>
        <w:rPr>
          <w:rFonts w:ascii="Times New Roman" w:hAnsi="Times New Roman" w:cs="Times New Roman"/>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Maisha yalikuwa magumu sana</w:t>
      </w:r>
      <w:r w:rsidR="00FB681E">
        <w:rPr>
          <w:rFonts w:ascii="Times New Roman" w:hAnsi="Times New Roman" w:cs="Times New Roman"/>
        </w:rPr>
        <w:t xml:space="preserve"> </w:t>
      </w:r>
      <w:r w:rsidRPr="002D4BDC">
        <w:rPr>
          <w:rFonts w:ascii="Times New Roman" w:hAnsi="Times New Roman" w:cs="Times New Roman"/>
        </w:rPr>
        <w:t>katika nyanja nyingi</w:t>
      </w:r>
      <w:r w:rsidR="00FB681E">
        <w:rPr>
          <w:rFonts w:ascii="Times New Roman" w:hAnsi="Times New Roman" w:cs="Times New Roman"/>
        </w:rPr>
        <w:t xml:space="preserve"> </w:t>
      </w:r>
      <w:r w:rsidRPr="002D4BDC">
        <w:rPr>
          <w:rFonts w:ascii="Times New Roman" w:hAnsi="Times New Roman" w:cs="Times New Roman"/>
        </w:rPr>
        <w:t xml:space="preserve">kwa wakristo waliokuwa Rumi na wale </w:t>
      </w:r>
      <w:r w:rsidRPr="002D4BDC">
        <w:rPr>
          <w:rFonts w:ascii="Times New Roman" w:hAnsi="Times New Roman" w:cs="Times New Roman"/>
          <w:szCs w:val="32"/>
        </w:rPr>
        <w:t>waliokuwa</w:t>
      </w:r>
      <w:r w:rsidRPr="002D4BDC">
        <w:rPr>
          <w:rFonts w:ascii="Times New Roman" w:hAnsi="Times New Roman" w:cs="Times New Roman"/>
        </w:rPr>
        <w:t xml:space="preserve"> karibu na</w:t>
      </w:r>
      <w:r w:rsidR="00FB681E">
        <w:rPr>
          <w:rFonts w:ascii="Times New Roman" w:hAnsi="Times New Roman" w:cs="Times New Roman"/>
        </w:rPr>
        <w:t xml:space="preserve"> </w:t>
      </w:r>
      <w:r w:rsidRPr="002D4BDC">
        <w:rPr>
          <w:rFonts w:ascii="Times New Roman" w:hAnsi="Times New Roman" w:cs="Times New Roman"/>
        </w:rPr>
        <w:t>Rumi kwa wakati huo. Kama tutakavyoona baadaye, Marko aliandaa habari njema ili iweze kuwahudumia wakristo wote katika mazingira hayo. Pamoja na njia nyingi zilizopo za kuyaelezea madhumuni ya Marko kuhusu uaandishi wake, katika somo hili tutalenga Marko aliandika kwa kulenga kuwaimarisha Wakristo wa Rumi walioteswa kipindi hicho.</w:t>
      </w:r>
      <w:r w:rsidR="00FB681E">
        <w:rPr>
          <w:rFonts w:ascii="Times New Roman" w:hAnsi="Times New Roman" w:cs="Times New Roman"/>
        </w:rPr>
        <w:t xml:space="preserve"> </w:t>
      </w: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bCs/>
        </w:rPr>
        <w:t>Injili ya Marko ilionyesha wazi kwamba pamoja na majaribu yote wakristo wa</w:t>
      </w:r>
      <w:r w:rsidR="00FB681E">
        <w:rPr>
          <w:rFonts w:ascii="Times New Roman" w:hAnsi="Times New Roman" w:cs="Times New Roman"/>
          <w:bCs/>
        </w:rPr>
        <w:t xml:space="preserve"> </w:t>
      </w:r>
      <w:r w:rsidRPr="002D4BDC">
        <w:rPr>
          <w:rFonts w:ascii="Times New Roman" w:hAnsi="Times New Roman" w:cs="Times New Roman"/>
          <w:bCs/>
        </w:rPr>
        <w:t>kipindi hicho walipaswa kuyakabi</w:t>
      </w:r>
      <w:r w:rsidR="00C3254E">
        <w:rPr>
          <w:rFonts w:ascii="Times New Roman" w:hAnsi="Times New Roman" w:cs="Times New Roman"/>
          <w:bCs/>
        </w:rPr>
        <w:t>l</w:t>
      </w:r>
      <w:r w:rsidRPr="002D4BDC">
        <w:rPr>
          <w:rFonts w:ascii="Times New Roman" w:hAnsi="Times New Roman" w:cs="Times New Roman"/>
          <w:bCs/>
        </w:rPr>
        <w:t xml:space="preserve">i mateso yote kwa ajili ya Kristo, kwasababu Yesu ameyapitia. </w:t>
      </w:r>
      <w:r w:rsidRPr="002D4BDC">
        <w:rPr>
          <w:rFonts w:ascii="Times New Roman" w:hAnsi="Times New Roman" w:cs="Times New Roman"/>
          <w:szCs w:val="32"/>
        </w:rPr>
        <w:t>Tena</w:t>
      </w:r>
      <w:r w:rsidRPr="002D4BDC">
        <w:rPr>
          <w:rFonts w:ascii="Times New Roman" w:hAnsi="Times New Roman" w:cs="Times New Roman"/>
          <w:bCs/>
        </w:rPr>
        <w:t xml:space="preserve"> Kristo alihukumiwa bila makosa kwenye mahakama ya Kirumi. Tena Kristo alipigwa na kuteswa sana na askari wa Kirumi. </w:t>
      </w:r>
      <w:r w:rsidRPr="00D372CF">
        <w:rPr>
          <w:rFonts w:ascii="Times New Roman" w:hAnsi="Times New Roman" w:cs="Times New Roman"/>
          <w:bCs/>
          <w:lang w:val="es-US"/>
        </w:rPr>
        <w:t>Kristo aliteswa juu ya msalaba wa Kirumi. Lakini kupitia mateso yake, Yesu alikuwa mshindi.</w:t>
      </w:r>
      <w:r w:rsidRPr="00D372CF">
        <w:rPr>
          <w:rFonts w:ascii="Times New Roman" w:hAnsi="Times New Roman" w:cs="Times New Roman"/>
          <w:lang w:val="es-US"/>
        </w:rPr>
        <w:t xml:space="preserve"> Na Marko alitaka kuwahakikishia wasomaji wake kwamba wakimfuata Yesu kwa bidii na kwa imani, watakuwa washindi kama yeye. Ni kweli kwamba wataweza kupata mateso, lakini mateso yao yatakuwa ni njia yao ya kufika katika utukufu, kama ilivyokuwa kwa Yesu mwenyewe pia.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Sasa </w:t>
      </w:r>
      <w:r w:rsidRPr="00D372CF">
        <w:rPr>
          <w:rFonts w:ascii="Times New Roman" w:hAnsi="Times New Roman" w:cs="Times New Roman"/>
          <w:szCs w:val="32"/>
          <w:lang w:val="es-US"/>
        </w:rPr>
        <w:t>tumekwisha</w:t>
      </w:r>
      <w:r w:rsidRPr="00D372CF">
        <w:rPr>
          <w:rFonts w:ascii="Times New Roman" w:hAnsi="Times New Roman" w:cs="Times New Roman"/>
          <w:lang w:val="es-US"/>
        </w:rPr>
        <w:t xml:space="preserve"> kuangalia mazingira ya habari njema ya Marko, kwahiyo, hebu sasa tuangalie muundo na yaliyomo katika Injili hii.</w:t>
      </w:r>
    </w:p>
    <w:p w:rsidR="001B54CD" w:rsidRDefault="001B54CD" w:rsidP="00D77C82">
      <w:pPr>
        <w:ind w:right="-720"/>
        <w:jc w:val="both"/>
        <w:rPr>
          <w:rFonts w:ascii="Times New Roman" w:hAnsi="Times New Roman" w:cs="Times New Roman"/>
          <w:lang w:val="es-US"/>
        </w:rPr>
      </w:pPr>
    </w:p>
    <w:p w:rsidR="00584C77" w:rsidRDefault="00584C77" w:rsidP="00D77C82">
      <w:pPr>
        <w:ind w:right="-720"/>
        <w:jc w:val="both"/>
        <w:rPr>
          <w:rFonts w:ascii="Times New Roman" w:hAnsi="Times New Roman" w:cs="Times New Roman"/>
          <w:lang w:val="es-US"/>
        </w:rPr>
      </w:pPr>
    </w:p>
    <w:p w:rsidR="00584C77" w:rsidRPr="00D372CF" w:rsidRDefault="00584C77" w:rsidP="00D77C82">
      <w:pPr>
        <w:ind w:right="-720"/>
        <w:jc w:val="both"/>
        <w:rPr>
          <w:rFonts w:ascii="Times New Roman" w:hAnsi="Times New Roman" w:cs="Times New Roman"/>
          <w:lang w:val="es-US"/>
        </w:rPr>
      </w:pPr>
    </w:p>
    <w:p w:rsidR="00D378D9" w:rsidRPr="00E2488B" w:rsidRDefault="00D378D9" w:rsidP="0028145E">
      <w:pPr>
        <w:pStyle w:val="Chapterheading"/>
        <w:rPr>
          <w:rFonts w:cs="Times New Roman"/>
        </w:rPr>
      </w:pPr>
      <w:bookmarkStart w:id="12" w:name="_Toc166308825"/>
      <w:r w:rsidRPr="00E2488B">
        <w:rPr>
          <w:rFonts w:cs="Times New Roman"/>
        </w:rPr>
        <w:t>MUUNDO NA YALIYOMO</w:t>
      </w:r>
      <w:bookmarkEnd w:id="12"/>
    </w:p>
    <w:p w:rsidR="00D378D9" w:rsidRPr="00D372CF" w:rsidRDefault="00D378D9" w:rsidP="00D77C82">
      <w:pPr>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bCs/>
          <w:lang w:val="es-US"/>
        </w:rPr>
      </w:pPr>
      <w:r w:rsidRPr="00D372CF">
        <w:rPr>
          <w:rFonts w:ascii="Times New Roman" w:hAnsi="Times New Roman" w:cs="Times New Roman"/>
          <w:lang w:val="es-US"/>
        </w:rPr>
        <w:t>Kwa sehemu kubwa, injili ya Marko imegawanyika katika sehemu tano kuu. Sehemu ya kwanza, Marko anatoa utangulizi wa injili yake na tangazo fupi la Yesu kama Masihi 1:1-13 ajaye. Pili, maelezo zaidi kuhusu uwezo wa Masihi aliyekuja 1:14–8:26. Tatu, uthibitisho wa mitume kuhusu Masihi 8:27-30. Nne, kazi na kuteswa kwa Masihi 8:31–15:47. Na ya tano, ushindi wa Masihi sura ya 16:1-8. Kwahiyo, baadaye tutaangalia kwa kina kuhusu kila sehemu iliyotajwa kwa undani zaidi..</w:t>
      </w:r>
      <w:r w:rsidRPr="00D372CF">
        <w:rPr>
          <w:rFonts w:ascii="Times New Roman" w:hAnsi="Times New Roman" w:cs="Times New Roman"/>
          <w:bCs/>
          <w:lang w:val="es-US"/>
        </w:rPr>
        <w:t xml:space="preserve"> </w:t>
      </w:r>
    </w:p>
    <w:p w:rsidR="00D378D9" w:rsidRDefault="00D378D9" w:rsidP="00D77C82">
      <w:pPr>
        <w:jc w:val="both"/>
        <w:rPr>
          <w:rFonts w:ascii="Times New Roman" w:hAnsi="Times New Roman" w:cs="Times New Roman"/>
          <w:bCs/>
          <w:lang w:val="es-US"/>
        </w:rPr>
      </w:pPr>
    </w:p>
    <w:p w:rsidR="00584C77" w:rsidRPr="00D372CF" w:rsidRDefault="00584C77" w:rsidP="00D77C82">
      <w:pPr>
        <w:jc w:val="both"/>
        <w:rPr>
          <w:rFonts w:ascii="Times New Roman" w:hAnsi="Times New Roman" w:cs="Times New Roman"/>
          <w:bCs/>
          <w:lang w:val="es-US"/>
        </w:rPr>
      </w:pPr>
    </w:p>
    <w:p w:rsidR="00D378D9" w:rsidRPr="00E2488B" w:rsidRDefault="002A26CE" w:rsidP="00E2488B">
      <w:pPr>
        <w:pStyle w:val="PanelHeading"/>
        <w:rPr>
          <w:rFonts w:cs="Times New Roman"/>
        </w:rPr>
      </w:pPr>
      <w:bookmarkStart w:id="13" w:name="_Toc166308826"/>
      <w:r w:rsidRPr="00E2488B">
        <w:rPr>
          <w:rFonts w:cs="Times New Roman"/>
        </w:rPr>
        <w:t>Tanganzo</w:t>
      </w:r>
      <w:r w:rsidR="00D378D9" w:rsidRPr="00E2488B">
        <w:rPr>
          <w:rFonts w:cs="Times New Roman"/>
        </w:rPr>
        <w:t xml:space="preserve"> </w:t>
      </w:r>
      <w:r w:rsidRPr="00E2488B">
        <w:rPr>
          <w:rFonts w:cs="Times New Roman"/>
        </w:rPr>
        <w:t>la Masihi</w:t>
      </w:r>
      <w:bookmarkEnd w:id="13"/>
    </w:p>
    <w:p w:rsidR="00D378D9" w:rsidRPr="00D372CF" w:rsidRDefault="00D378D9" w:rsidP="00D77C82">
      <w:pPr>
        <w:pStyle w:val="PanelHeading"/>
        <w:jc w:val="both"/>
        <w:rPr>
          <w:rFonts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Sikiliza</w:t>
      </w:r>
      <w:r w:rsidRPr="00D372CF">
        <w:rPr>
          <w:rFonts w:ascii="Times New Roman" w:hAnsi="Times New Roman" w:cs="Times New Roman"/>
          <w:lang w:val="es-US"/>
        </w:rPr>
        <w:t xml:space="preserve"> jinsi habari njema inavyoanza katika Marko 1:1:</w:t>
      </w:r>
    </w:p>
    <w:p w:rsidR="00D378D9" w:rsidRPr="00D372CF" w:rsidRDefault="00D378D9" w:rsidP="00D77C82">
      <w:pPr>
        <w:ind w:right="-720"/>
        <w:jc w:val="both"/>
        <w:rPr>
          <w:rFonts w:ascii="Times New Roman" w:hAnsi="Times New Roman" w:cs="Times New Roman"/>
          <w:lang w:val="es-US"/>
        </w:rPr>
      </w:pPr>
    </w:p>
    <w:p w:rsidR="00D378D9" w:rsidRPr="00584C77" w:rsidRDefault="00D378D9" w:rsidP="00584C77">
      <w:pPr>
        <w:pStyle w:val="Scripturequotes"/>
        <w:jc w:val="both"/>
      </w:pPr>
      <w:r w:rsidRPr="00584C77">
        <w:t>Mwanzo wa Injili ya Yesu Kristo, Mwana wa Mungu (Marko 1:1).</w:t>
      </w:r>
    </w:p>
    <w:p w:rsidR="00D378D9" w:rsidRPr="00D372CF" w:rsidRDefault="00D378D9" w:rsidP="00D77C82">
      <w:pPr>
        <w:tabs>
          <w:tab w:val="left" w:pos="7920"/>
        </w:tabs>
        <w:ind w:left="720"/>
        <w:jc w:val="both"/>
        <w:rPr>
          <w:rFonts w:ascii="Times New Roman" w:hAnsi="Times New Roman" w:cs="Times New Roman"/>
          <w:lang w:val="es-US" w:bidi="he-IL"/>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Marko alipomtambulisha Yesu kama “Kristo,” alitumia tafasiri ya Kiyunani ya neno la Kiebrania </w:t>
      </w:r>
      <w:r w:rsidRPr="00D372CF">
        <w:rPr>
          <w:rFonts w:ascii="Times New Roman" w:hAnsi="Times New Roman" w:cs="Times New Roman"/>
          <w:szCs w:val="32"/>
          <w:lang w:val="es-US"/>
        </w:rPr>
        <w:t>lenye</w:t>
      </w:r>
      <w:r w:rsidRPr="00D372CF">
        <w:rPr>
          <w:rFonts w:ascii="Times New Roman" w:hAnsi="Times New Roman" w:cs="Times New Roman"/>
          <w:lang w:val="es-US"/>
        </w:rPr>
        <w:t xml:space="preserve"> maana ya neno Masihi. Vivyo hivyo, neno hili Mwana wa Mungu lililokuwa dokezo kwamba Yesu alikuwa Masihi wa Mungu.</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Katika Agano la Kale na katika teolojia ya Kiyahudi kwa wakati huo, Masihi alikuwa ni uzao wa Mfalme Daudi ambaye angerejesha kiti cha ufalme kwa Israeli na kuliweka </w:t>
      </w:r>
      <w:r w:rsidRPr="00D372CF">
        <w:rPr>
          <w:rFonts w:ascii="Times New Roman" w:hAnsi="Times New Roman" w:cs="Times New Roman"/>
          <w:szCs w:val="32"/>
          <w:lang w:val="es-US"/>
        </w:rPr>
        <w:t>taifa</w:t>
      </w:r>
      <w:r w:rsidRPr="00D372CF">
        <w:rPr>
          <w:rFonts w:ascii="Times New Roman" w:hAnsi="Times New Roman" w:cs="Times New Roman"/>
          <w:lang w:val="es-US"/>
        </w:rPr>
        <w:t xml:space="preserve"> ndani ya ufalme wa Mungu hapa duniani.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Hili tamko la ufunguzi linafuatiwa na maelezo mafupi ya ubatizo wa Yesu na Yohana </w:t>
      </w:r>
      <w:r w:rsidRPr="00D372CF">
        <w:rPr>
          <w:rFonts w:ascii="Times New Roman" w:hAnsi="Times New Roman" w:cs="Times New Roman"/>
          <w:szCs w:val="32"/>
          <w:lang w:val="es-US"/>
        </w:rPr>
        <w:t>Mbatizaji</w:t>
      </w:r>
      <w:r w:rsidRPr="00D372CF">
        <w:rPr>
          <w:rFonts w:ascii="Times New Roman" w:hAnsi="Times New Roman" w:cs="Times New Roman"/>
          <w:lang w:val="es-US"/>
        </w:rPr>
        <w:t xml:space="preserve"> katika Marko 1:2-11. Mwisho wa ubatizo wa Yesu, Roho Mtakatifu alimshukia Yesu, na sauti ya Mungu Baba ilisikika kutoka mbinguni ikitangaza kwamba Yesu alikuwa mwana wake mpendwa. Kwa njia hii, wote wawili Roho na Baba walithibitisha kwamba Yesu alikuwa kweli Masihi aliyengojewa kwa muda mrefu. </w:t>
      </w:r>
    </w:p>
    <w:p w:rsidR="00D378D9" w:rsidRPr="00D372CF" w:rsidRDefault="00D378D9" w:rsidP="00D77C82">
      <w:pPr>
        <w:jc w:val="both"/>
        <w:rPr>
          <w:rFonts w:ascii="Times New Roman" w:hAnsi="Times New Roman" w:cs="Times New Roman"/>
          <w:b/>
          <w:lang w:val="es-US"/>
        </w:rPr>
      </w:pPr>
    </w:p>
    <w:p w:rsidR="00D378D9" w:rsidRPr="00D372CF" w:rsidRDefault="00D378D9" w:rsidP="00D77C82">
      <w:pPr>
        <w:pStyle w:val="Quotations"/>
        <w:jc w:val="both"/>
        <w:rPr>
          <w:rFonts w:cs="Times New Roman"/>
          <w:lang w:val="es-US"/>
        </w:rPr>
      </w:pPr>
      <w:r w:rsidRPr="00D372CF">
        <w:rPr>
          <w:rFonts w:cs="Times New Roman"/>
          <w:shd w:val="solid" w:color="FFFFFF" w:fill="auto"/>
          <w:lang w:val="es-US"/>
        </w:rPr>
        <w:t>Ni jambo la kuvutia sana kufikiria jinsi Wayahudi wa siku zile za Yesu walivyofikiria kuhusu kuja kwa Masihi.</w:t>
      </w:r>
      <w:r w:rsidR="00FB681E" w:rsidRPr="00D372CF">
        <w:rPr>
          <w:rFonts w:cs="Times New Roman"/>
          <w:shd w:val="solid" w:color="FFFFFF" w:fill="auto"/>
          <w:lang w:val="es-US"/>
        </w:rPr>
        <w:t xml:space="preserve"> </w:t>
      </w:r>
      <w:r w:rsidRPr="00D372CF">
        <w:rPr>
          <w:rFonts w:cs="Times New Roman"/>
          <w:shd w:val="solid" w:color="FFFFFF" w:fill="auto"/>
          <w:lang w:val="es-US"/>
        </w:rPr>
        <w:t>Kwa kweli kulikuwa</w:t>
      </w:r>
      <w:r w:rsidR="00FB681E" w:rsidRPr="00D372CF">
        <w:rPr>
          <w:rFonts w:cs="Times New Roman"/>
          <w:shd w:val="solid" w:color="FFFFFF" w:fill="auto"/>
          <w:lang w:val="es-US"/>
        </w:rPr>
        <w:t xml:space="preserve"> </w:t>
      </w:r>
      <w:r w:rsidRPr="00D372CF">
        <w:rPr>
          <w:rFonts w:cs="Times New Roman"/>
          <w:shd w:val="solid" w:color="FFFFFF" w:fill="auto"/>
          <w:lang w:val="es-US"/>
        </w:rPr>
        <w:t>na imani tofauti tofauti. Tuna nyaraka kiasi katika vitabu vilivyogunduliwa</w:t>
      </w:r>
      <w:r w:rsidR="00FB681E" w:rsidRPr="00D372CF">
        <w:rPr>
          <w:rFonts w:cs="Times New Roman"/>
          <w:shd w:val="solid" w:color="FFFFFF" w:fill="auto"/>
          <w:lang w:val="es-US"/>
        </w:rPr>
        <w:t xml:space="preserve"> </w:t>
      </w:r>
      <w:r w:rsidRPr="00D372CF">
        <w:rPr>
          <w:rFonts w:cs="Times New Roman"/>
          <w:shd w:val="solid" w:color="FFFFFF" w:fill="auto"/>
          <w:lang w:val="es-US"/>
        </w:rPr>
        <w:t>kutoka bahari ya chumvi huko Palestina</w:t>
      </w:r>
      <w:r w:rsidR="00FB681E" w:rsidRPr="00D372CF">
        <w:rPr>
          <w:rFonts w:cs="Times New Roman"/>
          <w:shd w:val="solid" w:color="FFFFFF" w:fill="auto"/>
          <w:lang w:val="es-US"/>
        </w:rPr>
        <w:t xml:space="preserve"> </w:t>
      </w:r>
      <w:r w:rsidRPr="00D372CF">
        <w:rPr>
          <w:rFonts w:cs="Times New Roman"/>
          <w:shd w:val="solid" w:color="FFFFFF" w:fill="auto"/>
          <w:lang w:val="es-US"/>
        </w:rPr>
        <w:t>ambazo zinaonyesha kwamba wengine waliamini kwamba kuna Masihi wawili watakaokuja, Masihi wa Kikuhani na Masihi wa Kifalme. Lakini matumaini ya utawala ni kwamba Masihi angelikuwa Mwana wa Daudi na kwamba angeleta amani ya kisiasa, na kwamba angeliwafukuza Warumi. Ninafikiria uanzishwaji wa dini uliamini kwamba ufalme ungelikuja kama Israeli wangelitii sheria. Walimtazama Yesu kama tishio, kwasababu Yesu hakuonekana kuendeleza utii wa sheria za Musa, bali alionekana kuwa mvunjaji wa sheria hizo</w:t>
      </w:r>
      <w:r w:rsidR="00FB681E" w:rsidRPr="00D372CF">
        <w:rPr>
          <w:rFonts w:cs="Times New Roman"/>
          <w:shd w:val="solid" w:color="FFFFFF" w:fill="auto"/>
          <w:lang w:val="es-US"/>
        </w:rPr>
        <w:t xml:space="preserve"> </w:t>
      </w:r>
      <w:r w:rsidRPr="00D372CF">
        <w:rPr>
          <w:rFonts w:cs="Times New Roman"/>
          <w:shd w:val="solid" w:color="FFFFFF" w:fill="auto"/>
          <w:lang w:val="es-US"/>
        </w:rPr>
        <w:t>kwa</w:t>
      </w:r>
      <w:r w:rsidR="00FB681E" w:rsidRPr="00D372CF">
        <w:rPr>
          <w:rFonts w:cs="Times New Roman"/>
          <w:shd w:val="solid" w:color="FFFFFF" w:fill="auto"/>
          <w:lang w:val="es-US"/>
        </w:rPr>
        <w:t xml:space="preserve"> </w:t>
      </w:r>
      <w:r w:rsidRPr="00D372CF">
        <w:rPr>
          <w:rFonts w:cs="Times New Roman"/>
          <w:shd w:val="solid" w:color="FFFFFF" w:fill="auto"/>
          <w:lang w:val="es-US"/>
        </w:rPr>
        <w:t>mtazamo wao. Kwahiyo hakuwa na uwezo wa kisiasa waliotegemea, na katika mtazamo wa sheria, hakufanya yale waliyoyategemea pia, kwahiyo aliwatia mashaka. Kwa kweli, ninafikiri mwisho wa siku, walimwangalia Yesu katika nuru ya Kumbukumbu la Torati 13, mtu aliyefanya ishara na maajabu na miujiza lakini kweli yeye alkuwa ni nabii wa uongo aliyepaswa kuuwawa tu.</w:t>
      </w:r>
    </w:p>
    <w:p w:rsidR="00D378D9" w:rsidRPr="00D372CF" w:rsidRDefault="00D378D9" w:rsidP="00D77C82">
      <w:pPr>
        <w:pStyle w:val="Quotations"/>
        <w:jc w:val="both"/>
        <w:rPr>
          <w:rFonts w:cs="Times New Roman"/>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Thomas Schreiner</w:t>
      </w:r>
    </w:p>
    <w:p w:rsidR="00D378D9" w:rsidRPr="002D4BDC" w:rsidRDefault="00D378D9" w:rsidP="00D77C82">
      <w:pPr>
        <w:ind w:firstLine="648"/>
        <w:jc w:val="both"/>
        <w:rPr>
          <w:rFonts w:ascii="Times New Roman" w:eastAsia="Times New Roman" w:hAnsi="Times New Roman" w:cs="Times New Roman"/>
          <w:b/>
          <w:lang w:val="x-none" w:eastAsia="x-none"/>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Lakini Yesu hakuwa aina ya Masihi waliyemtegemea. Kwa ujumla wake, Wayahudi wa karne ya kwanza walidhani Masihi angeliiteka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serikali ya Rumi na kuishi ndani ya Israeli na kuiongoza serikali hiyo. Lakini Marko 1:12-13, inaonyesha kwamba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 xml:space="preserve">mara tu baada ya ubatizo wake Yesu, aliongozwa na Roho Mtakatifu hadi jangwani ili ajaribiwe na Shetani na hatimaye akashinda majaribu. Lakini kufuatana na mpango wa Mungu, njia yake ya ushindi ilipaswa kufuata barabara ndefu na yenye matatizo mengi.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Baada ya tangazo la Yesu kama Masihi, Marko anaeleza uwezo au nguvu za Masihi katika Marko 1:14–8:26.</w:t>
      </w:r>
    </w:p>
    <w:p w:rsidR="00D378D9" w:rsidRDefault="00D378D9" w:rsidP="00D77C82">
      <w:pPr>
        <w:jc w:val="both"/>
        <w:rPr>
          <w:rFonts w:ascii="Times New Roman" w:hAnsi="Times New Roman" w:cs="Times New Roman"/>
          <w:lang w:val="es-US"/>
        </w:rPr>
      </w:pPr>
    </w:p>
    <w:p w:rsidR="00584C77" w:rsidRPr="00D372CF" w:rsidRDefault="00584C77" w:rsidP="00D77C82">
      <w:pPr>
        <w:jc w:val="both"/>
        <w:rPr>
          <w:rFonts w:ascii="Times New Roman" w:hAnsi="Times New Roman" w:cs="Times New Roman"/>
          <w:lang w:val="es-US"/>
        </w:rPr>
      </w:pPr>
    </w:p>
    <w:p w:rsidR="00D378D9" w:rsidRPr="00E2488B" w:rsidRDefault="00D378D9" w:rsidP="00E2488B">
      <w:pPr>
        <w:pStyle w:val="PanelHeading"/>
        <w:rPr>
          <w:rFonts w:cs="Times New Roman"/>
        </w:rPr>
      </w:pPr>
      <w:bookmarkStart w:id="14" w:name="_Toc166308827"/>
      <w:r w:rsidRPr="00E2488B">
        <w:rPr>
          <w:rFonts w:cs="Times New Roman"/>
        </w:rPr>
        <w:t>U</w:t>
      </w:r>
      <w:r w:rsidR="002A26CE" w:rsidRPr="00E2488B">
        <w:rPr>
          <w:rFonts w:cs="Times New Roman"/>
        </w:rPr>
        <w:t>wezo</w:t>
      </w:r>
      <w:r w:rsidRPr="00E2488B">
        <w:rPr>
          <w:rFonts w:cs="Times New Roman"/>
        </w:rPr>
        <w:t xml:space="preserve"> </w:t>
      </w:r>
      <w:r w:rsidR="002A26CE" w:rsidRPr="00E2488B">
        <w:rPr>
          <w:rFonts w:cs="Times New Roman"/>
        </w:rPr>
        <w:t>wa</w:t>
      </w:r>
      <w:r w:rsidRPr="00E2488B">
        <w:rPr>
          <w:rFonts w:cs="Times New Roman"/>
        </w:rPr>
        <w:t xml:space="preserve"> M</w:t>
      </w:r>
      <w:r w:rsidR="002A26CE" w:rsidRPr="00E2488B">
        <w:rPr>
          <w:rFonts w:cs="Times New Roman"/>
        </w:rPr>
        <w:t>asihi</w:t>
      </w:r>
      <w:bookmarkEnd w:id="14"/>
    </w:p>
    <w:p w:rsidR="00D378D9" w:rsidRPr="00D372CF" w:rsidRDefault="00D378D9" w:rsidP="00D77C82">
      <w:pPr>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Katika kifungu hiki cha </w:t>
      </w:r>
      <w:r w:rsidRPr="00D372CF">
        <w:rPr>
          <w:rFonts w:ascii="Times New Roman" w:hAnsi="Times New Roman" w:cs="Times New Roman"/>
          <w:i/>
          <w:iCs/>
          <w:lang w:val="es-US"/>
        </w:rPr>
        <w:t>simulizi</w:t>
      </w:r>
      <w:r w:rsidRPr="00D372CF">
        <w:rPr>
          <w:rFonts w:ascii="Times New Roman" w:hAnsi="Times New Roman" w:cs="Times New Roman"/>
          <w:lang w:val="es-US"/>
        </w:rPr>
        <w:t xml:space="preserve"> Yesu alianza kuonyesha uwezo na mamlaka yake kama Masihi. Makundi mengi walikusanyika na kuona faida kutokana na huduma yake, lakini hawakuweza kutambua kwamba uwezo wa Yesu ulithibitisha kwamba yeye ni Kristo. Na kwa kweli, hakuna mahali popote katika kifungu hiki mtu yeyote aliyerejea kwamba yeye alikuwa Kristo. Na hata Yesu mwenyewe alikaa kimya kuhusu utambulisho wake, na aliwaonya wengine kukaa kimya pia.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Bila shaka, wasomaji wa kwanza na wahusika wa mwanzo wa Kirumi wa Marko walikuwa Wakristo, na walikuwa wamejua kwamba Yesu ni Masihi. Lakini mbinu ya Marko </w:t>
      </w:r>
      <w:r w:rsidRPr="00D372CF">
        <w:rPr>
          <w:rFonts w:ascii="Times New Roman" w:hAnsi="Times New Roman" w:cs="Times New Roman"/>
          <w:szCs w:val="32"/>
          <w:lang w:val="es-US"/>
        </w:rPr>
        <w:t>katika</w:t>
      </w:r>
      <w:r w:rsidRPr="00D372CF">
        <w:rPr>
          <w:rFonts w:ascii="Times New Roman" w:hAnsi="Times New Roman" w:cs="Times New Roman"/>
          <w:lang w:val="es-US"/>
        </w:rPr>
        <w:t xml:space="preserve"> sehemu hii ya simulizi iliwaruhusu wausikie mvuto wa umati karibu na Yesu, na ni nani aliyeshangaa kwamba huyu mtu ni nani mwenye uwezo, na amekuja kufanya nini.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szCs w:val="24"/>
          <w:lang w:val="es-US"/>
        </w:rPr>
      </w:pPr>
      <w:r w:rsidRPr="00D372CF">
        <w:rPr>
          <w:rFonts w:ascii="Times New Roman" w:hAnsi="Times New Roman" w:cs="Times New Roman"/>
          <w:szCs w:val="24"/>
          <w:lang w:val="es-US"/>
        </w:rPr>
        <w:t>Kwa bahati mbaya, wasomi wengi wa</w:t>
      </w:r>
      <w:r w:rsidR="00FB681E" w:rsidRPr="00D372CF">
        <w:rPr>
          <w:rFonts w:ascii="Times New Roman" w:hAnsi="Times New Roman" w:cs="Times New Roman"/>
          <w:szCs w:val="24"/>
          <w:lang w:val="es-US"/>
        </w:rPr>
        <w:t xml:space="preserve"> </w:t>
      </w:r>
      <w:r w:rsidRPr="00D372CF">
        <w:rPr>
          <w:rFonts w:ascii="Times New Roman" w:hAnsi="Times New Roman" w:cs="Times New Roman"/>
          <w:szCs w:val="24"/>
          <w:lang w:val="es-US"/>
        </w:rPr>
        <w:t xml:space="preserve">kumchunguza Yesu mara kwa mara </w:t>
      </w:r>
      <w:r w:rsidRPr="00D372CF">
        <w:rPr>
          <w:rFonts w:ascii="Times New Roman" w:hAnsi="Times New Roman" w:cs="Times New Roman"/>
          <w:szCs w:val="32"/>
          <w:lang w:val="es-US"/>
        </w:rPr>
        <w:t>waliuchukulia</w:t>
      </w:r>
      <w:r w:rsidRPr="00D372CF">
        <w:rPr>
          <w:rFonts w:ascii="Times New Roman" w:hAnsi="Times New Roman" w:cs="Times New Roman"/>
          <w:szCs w:val="24"/>
          <w:lang w:val="es-US"/>
        </w:rPr>
        <w:t xml:space="preserve"> ukimya wake</w:t>
      </w:r>
      <w:r w:rsidR="00FB681E" w:rsidRPr="00D372CF">
        <w:rPr>
          <w:rFonts w:ascii="Times New Roman" w:hAnsi="Times New Roman" w:cs="Times New Roman"/>
          <w:szCs w:val="24"/>
          <w:lang w:val="es-US"/>
        </w:rPr>
        <w:t xml:space="preserve"> </w:t>
      </w:r>
      <w:r w:rsidRPr="00D372CF">
        <w:rPr>
          <w:rFonts w:ascii="Times New Roman" w:hAnsi="Times New Roman" w:cs="Times New Roman"/>
          <w:szCs w:val="24"/>
          <w:lang w:val="es-US"/>
        </w:rPr>
        <w:t>kama ishara kwamba Yesu hakuwa masihi kwasababu hakujua majukumu yake kama masihi. Lakini kama ambavyo tumeona katika Marko 1:11, Mungu mwenyewe alitangaza jukumu la Yesu kama Masihi wakati wa ubatizo wake. Katika mwanga huu, ni vizuri kuelewa ukimya wa Yesu kama ni mbinu ya kazi yake. Yesu alikuwa na lengo mahususi la kutimiza, na alijua kwamba kadri watu wengi wanavyokuja kwake, lengo lake lingezuiliwa zaidi.</w:t>
      </w:r>
      <w:r w:rsidR="00FB681E" w:rsidRPr="00D372CF">
        <w:rPr>
          <w:rFonts w:ascii="Times New Roman" w:hAnsi="Times New Roman" w:cs="Times New Roman"/>
          <w:szCs w:val="24"/>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Simulizi</w:t>
      </w:r>
      <w:r w:rsidRPr="00D372CF">
        <w:rPr>
          <w:rFonts w:ascii="Times New Roman" w:hAnsi="Times New Roman" w:cs="Times New Roman"/>
          <w:lang w:val="es-US"/>
        </w:rPr>
        <w:t xml:space="preserve"> la Marko kuhusu uwezo wa Masihi waweza kugawanywa katika sehemu nne. Sehemu ya kwanza, Marko alitoa utangulizi</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ambao uliandaa hali ya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simulizi hiyo nzima. Pili, alitazama huduma ya Yesu iliyokuwa karibu na mji wa Kaprenaum. Tatu, alieleza kwamba huduma ya Yesu itaenea kote katika Mkoa wa Galilaya. Na ya nne, alitaarifu kwamba Yesu atakwenda zaidi ya Galilaya, na hata zaidi ya sehemu za watu wa Mataifa. Na sasa tutaangalia kila sehemu hizi nne, kwa kuanza na utangulizi katika Marko 1:14-15.</w:t>
      </w:r>
    </w:p>
    <w:p w:rsidR="00D378D9" w:rsidRPr="00B53CAE" w:rsidRDefault="00D378D9" w:rsidP="00D77C82">
      <w:pPr>
        <w:shd w:val="clear" w:color="auto" w:fill="FFFFFF"/>
        <w:jc w:val="both"/>
        <w:rPr>
          <w:rFonts w:ascii="Times New Roman" w:hAnsi="Times New Roman" w:cs="Times New Roman"/>
          <w:b/>
          <w:sz w:val="28"/>
          <w:szCs w:val="28"/>
          <w:lang w:val="es-US"/>
        </w:rPr>
      </w:pPr>
    </w:p>
    <w:p w:rsidR="00584C77" w:rsidRPr="00B53CAE" w:rsidRDefault="00584C77" w:rsidP="00D77C82">
      <w:pPr>
        <w:shd w:val="clear" w:color="auto" w:fill="FFFFFF"/>
        <w:jc w:val="both"/>
        <w:rPr>
          <w:rFonts w:ascii="Times New Roman" w:hAnsi="Times New Roman" w:cs="Times New Roman"/>
          <w:b/>
          <w:sz w:val="28"/>
          <w:szCs w:val="28"/>
          <w:lang w:val="es-US"/>
        </w:rPr>
      </w:pPr>
    </w:p>
    <w:p w:rsidR="00D378D9" w:rsidRPr="00E2488B" w:rsidRDefault="00D378D9" w:rsidP="00E2488B">
      <w:pPr>
        <w:pStyle w:val="BulletHeading"/>
        <w:jc w:val="both"/>
        <w:rPr>
          <w:rFonts w:cs="Times New Roman"/>
        </w:rPr>
      </w:pPr>
      <w:bookmarkStart w:id="15" w:name="_Toc166308828"/>
      <w:r w:rsidRPr="00E2488B">
        <w:rPr>
          <w:rFonts w:cs="Times New Roman"/>
        </w:rPr>
        <w:t>Utangulizi</w:t>
      </w:r>
      <w:bookmarkEnd w:id="15"/>
    </w:p>
    <w:p w:rsidR="00D378D9" w:rsidRPr="00B53CAE" w:rsidRDefault="00D378D9" w:rsidP="00D77C82">
      <w:pPr>
        <w:shd w:val="clear" w:color="auto" w:fill="FFFFFF"/>
        <w:jc w:val="both"/>
        <w:rPr>
          <w:rFonts w:ascii="Times New Roman" w:hAnsi="Times New Roman" w:cs="Times New Roman"/>
          <w:b/>
          <w:sz w:val="28"/>
          <w:szCs w:val="28"/>
          <w:lang w:val="es-US"/>
        </w:rPr>
      </w:pPr>
    </w:p>
    <w:p w:rsidR="00D378D9" w:rsidRPr="00D372CF" w:rsidRDefault="00D378D9" w:rsidP="0028145E">
      <w:pPr>
        <w:jc w:val="both"/>
        <w:rPr>
          <w:rFonts w:ascii="Times New Roman" w:hAnsi="Times New Roman" w:cs="Times New Roman"/>
          <w:lang w:val="es-US"/>
        </w:rPr>
      </w:pPr>
      <w:r w:rsidRPr="00D372CF">
        <w:rPr>
          <w:rFonts w:ascii="Times New Roman" w:hAnsi="Times New Roman" w:cs="Times New Roman"/>
          <w:lang w:val="es-US"/>
        </w:rPr>
        <w:t xml:space="preserve">Sikiliza </w:t>
      </w:r>
      <w:r w:rsidRPr="00D372CF">
        <w:rPr>
          <w:rFonts w:ascii="Times New Roman" w:hAnsi="Times New Roman" w:cs="Times New Roman"/>
          <w:szCs w:val="32"/>
          <w:lang w:val="es-US"/>
        </w:rPr>
        <w:t>jinsi</w:t>
      </w:r>
      <w:r w:rsidRPr="00D372CF">
        <w:rPr>
          <w:rFonts w:ascii="Times New Roman" w:hAnsi="Times New Roman" w:cs="Times New Roman"/>
          <w:lang w:val="es-US"/>
        </w:rPr>
        <w:t xml:space="preserve"> Marko alivyofupisha mahubiri ya Yesu katika Marko1:15: </w:t>
      </w:r>
    </w:p>
    <w:p w:rsidR="00D378D9" w:rsidRPr="00B53CAE" w:rsidRDefault="00D378D9" w:rsidP="00D77C82">
      <w:pPr>
        <w:shd w:val="clear" w:color="auto" w:fill="FFFFFF"/>
        <w:jc w:val="both"/>
        <w:rPr>
          <w:rFonts w:ascii="Times New Roman" w:hAnsi="Times New Roman" w:cs="Times New Roman"/>
          <w:b/>
          <w:sz w:val="28"/>
          <w:szCs w:val="28"/>
          <w:lang w:val="es-US"/>
        </w:rPr>
      </w:pPr>
    </w:p>
    <w:p w:rsidR="00D378D9" w:rsidRPr="00584C77" w:rsidRDefault="00584C77" w:rsidP="00584C77">
      <w:pPr>
        <w:pStyle w:val="Scripturequotes"/>
        <w:jc w:val="both"/>
      </w:pPr>
      <w:r w:rsidRPr="00584C77">
        <w:t>“</w:t>
      </w:r>
      <w:r>
        <w:t>A</w:t>
      </w:r>
      <w:r w:rsidR="00D378D9" w:rsidRPr="00584C77">
        <w:t>kisema, Wakati umetimia, na ufalme wa Mungu umekearibia; tubuni, na kuiamini Injili!”</w:t>
      </w:r>
      <w:r w:rsidR="00FB681E" w:rsidRPr="00584C77">
        <w:t xml:space="preserve"> </w:t>
      </w:r>
      <w:r>
        <w:t>(</w:t>
      </w:r>
      <w:r w:rsidR="00D378D9" w:rsidRPr="00584C77">
        <w:t>Mark 1:15).</w:t>
      </w:r>
    </w:p>
    <w:p w:rsidR="00D378D9" w:rsidRPr="00B53CAE" w:rsidRDefault="00D378D9" w:rsidP="00D77C82">
      <w:pPr>
        <w:shd w:val="clear" w:color="auto" w:fill="FFFFFF"/>
        <w:jc w:val="both"/>
        <w:rPr>
          <w:rFonts w:ascii="Times New Roman" w:hAnsi="Times New Roman" w:cs="Times New Roman"/>
          <w:b/>
          <w:sz w:val="28"/>
          <w:szCs w:val="28"/>
          <w:lang w:val="es-US"/>
        </w:rPr>
      </w:pPr>
    </w:p>
    <w:p w:rsidR="00D378D9" w:rsidRPr="00D372CF" w:rsidRDefault="00D378D9" w:rsidP="00D77C82">
      <w:pPr>
        <w:ind w:firstLine="720"/>
        <w:jc w:val="both"/>
        <w:rPr>
          <w:rFonts w:ascii="Times New Roman" w:hAnsi="Times New Roman" w:cs="Times New Roman"/>
          <w:szCs w:val="24"/>
          <w:lang w:val="es-US"/>
        </w:rPr>
      </w:pPr>
      <w:r w:rsidRPr="00D372CF">
        <w:rPr>
          <w:rFonts w:ascii="Times New Roman" w:hAnsi="Times New Roman" w:cs="Times New Roman"/>
          <w:szCs w:val="24"/>
          <w:lang w:val="es-US" w:bidi="he-IL"/>
        </w:rPr>
        <w:t xml:space="preserve">Marko aliashiria kwamba kusudi kubwa la Yesu huko Galilaya lilikuwa ni kuihubiri Habari njema </w:t>
      </w:r>
      <w:r w:rsidRPr="00D372CF">
        <w:rPr>
          <w:rFonts w:ascii="Times New Roman" w:hAnsi="Times New Roman" w:cs="Times New Roman"/>
          <w:szCs w:val="32"/>
          <w:lang w:val="es-US"/>
        </w:rPr>
        <w:t>kwamba</w:t>
      </w:r>
      <w:r w:rsidRPr="00D372CF">
        <w:rPr>
          <w:rFonts w:ascii="Times New Roman" w:hAnsi="Times New Roman" w:cs="Times New Roman"/>
          <w:szCs w:val="24"/>
          <w:lang w:val="es-US" w:bidi="he-IL"/>
        </w:rPr>
        <w:t xml:space="preserve"> ufalme wa Mungu umekaribia, na baraka zake zilitolewa kwa yeyote atakayetubu na kuamini.</w:t>
      </w:r>
      <w:r w:rsidR="00FB681E" w:rsidRPr="00D372CF">
        <w:rPr>
          <w:rFonts w:ascii="Times New Roman" w:hAnsi="Times New Roman" w:cs="Times New Roman"/>
          <w:szCs w:val="24"/>
          <w:lang w:val="es-US" w:bidi="he-IL"/>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Wakati wote katika taarifa zake za uwezo wa Masihi, Marko alilenga huduma ya Yesu ndani na nje ya Mkoa wa Galilaya, kauanzia karibu na mji wa Kaperenaumu na kuenea tokea hapo. Kwa kulinganisha taarifa za Marko na habari njema zingine, inaonekana </w:t>
      </w:r>
      <w:r w:rsidRPr="00D372CF">
        <w:rPr>
          <w:rFonts w:ascii="Times New Roman" w:hAnsi="Times New Roman" w:cs="Times New Roman"/>
          <w:szCs w:val="32"/>
          <w:lang w:val="es-US"/>
        </w:rPr>
        <w:t>kwamba</w:t>
      </w:r>
      <w:r w:rsidRPr="00D372CF">
        <w:rPr>
          <w:rFonts w:ascii="Times New Roman" w:hAnsi="Times New Roman" w:cs="Times New Roman"/>
          <w:lang w:val="es-US"/>
        </w:rPr>
        <w:t xml:space="preserve"> Marko aliacha nyakati ambazo Yesu alitoa huduma sehemu zingine.</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Kuacha kwake huku kualiashiria kwamba lengo la Marko lilikuwa ni kuarifu shughuli za Yesu na mbinu zake katika Mkoa wa Galilaya, kuliko kutoa taarifa ya kina kwa safari zake zote.</w:t>
      </w:r>
      <w:r w:rsidR="00FB681E" w:rsidRPr="00D372CF">
        <w:rPr>
          <w:rFonts w:ascii="Times New Roman" w:hAnsi="Times New Roman" w:cs="Times New Roman"/>
          <w:lang w:val="es-US"/>
        </w:rPr>
        <w:t xml:space="preserve"> </w:t>
      </w:r>
    </w:p>
    <w:p w:rsidR="00D378D9" w:rsidRPr="00D372CF" w:rsidRDefault="00FB681E"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 </w:t>
      </w:r>
      <w:r w:rsidR="00D378D9" w:rsidRPr="00D372CF">
        <w:rPr>
          <w:rFonts w:ascii="Times New Roman" w:hAnsi="Times New Roman" w:cs="Times New Roman"/>
          <w:lang w:val="es-US"/>
        </w:rPr>
        <w:t>Baada ya utangulizi, Marko anaelezea huduma ya Yesu karibu na mji wa Kaprenaumu ndani ya Mkoa wa Galilaya Marko 1:16–3:6.</w:t>
      </w:r>
    </w:p>
    <w:p w:rsidR="00D378D9" w:rsidRPr="00B53CAE" w:rsidRDefault="00D378D9" w:rsidP="00D77C82">
      <w:pPr>
        <w:shd w:val="clear" w:color="auto" w:fill="FFFFFF"/>
        <w:jc w:val="both"/>
        <w:rPr>
          <w:rFonts w:ascii="Times New Roman" w:hAnsi="Times New Roman" w:cs="Times New Roman"/>
          <w:b/>
          <w:sz w:val="28"/>
          <w:szCs w:val="28"/>
          <w:lang w:val="es-US"/>
        </w:rPr>
      </w:pPr>
    </w:p>
    <w:p w:rsidR="00584C77" w:rsidRPr="00B53CAE" w:rsidRDefault="00584C77" w:rsidP="00D77C82">
      <w:pPr>
        <w:shd w:val="clear" w:color="auto" w:fill="FFFFFF"/>
        <w:jc w:val="both"/>
        <w:rPr>
          <w:rFonts w:ascii="Times New Roman" w:hAnsi="Times New Roman" w:cs="Times New Roman"/>
          <w:b/>
          <w:sz w:val="28"/>
          <w:szCs w:val="28"/>
          <w:lang w:val="es-US"/>
        </w:rPr>
      </w:pPr>
    </w:p>
    <w:p w:rsidR="00D378D9" w:rsidRPr="00E2488B" w:rsidRDefault="00D378D9" w:rsidP="00E2488B">
      <w:pPr>
        <w:pStyle w:val="BulletHeading"/>
        <w:jc w:val="both"/>
        <w:rPr>
          <w:rFonts w:cs="Times New Roman"/>
        </w:rPr>
      </w:pPr>
      <w:bookmarkStart w:id="16" w:name="OLE_LINK1"/>
      <w:bookmarkStart w:id="17" w:name="OLE_LINK2"/>
      <w:bookmarkStart w:id="18" w:name="_Toc166308829"/>
      <w:r w:rsidRPr="00E2488B">
        <w:rPr>
          <w:rFonts w:cs="Times New Roman"/>
        </w:rPr>
        <w:t>Karibu na Kaprenaumu</w:t>
      </w:r>
      <w:bookmarkEnd w:id="18"/>
    </w:p>
    <w:bookmarkEnd w:id="16"/>
    <w:bookmarkEnd w:id="17"/>
    <w:p w:rsidR="001B54CD" w:rsidRPr="00B53CAE" w:rsidRDefault="001B54CD" w:rsidP="00D77C82">
      <w:pPr>
        <w:shd w:val="clear" w:color="auto" w:fill="FFFFFF"/>
        <w:jc w:val="both"/>
        <w:rPr>
          <w:rFonts w:ascii="Times New Roman" w:hAnsi="Times New Roman" w:cs="Times New Roman"/>
          <w:b/>
          <w:sz w:val="28"/>
          <w:szCs w:val="28"/>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Yesu aliwaita wanafunzi wake wa kwanza Marko 1:16-20. Katika kifungu hiki, njia moja ambayo Yesu aliitumia kuita watu kwake ni kwa njia ya utii. Yesu aliwaambia wamfuate, kwahiyo waliayaacha yale waliyokuwa wakiyafanya na kumfuata yeye, na kwahiyo, wakawa wafuasi wake.</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Kilichofuata</w:t>
      </w:r>
      <w:r w:rsidRPr="00D372CF">
        <w:rPr>
          <w:rFonts w:ascii="Times New Roman" w:hAnsi="Times New Roman" w:cs="Times New Roman"/>
          <w:lang w:val="es-US"/>
        </w:rPr>
        <w:t xml:space="preserve">, Yesu alitangaza habari njema kwa kuwafundisha na kufanya miujiza huko Kaprenaumu Marko 1:21-34.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Wakati</w:t>
      </w:r>
      <w:r w:rsidRPr="00D372CF">
        <w:rPr>
          <w:rFonts w:ascii="Times New Roman" w:hAnsi="Times New Roman" w:cs="Times New Roman"/>
          <w:lang w:val="es-US"/>
        </w:rPr>
        <w:t xml:space="preserve"> huo umarufu wa Yesu ulianza kuenea sehemu zote za Galilaya, kama itakavyo endelea kuwa hivyo wakati wote wa huduma yake. Kwasababu ya kukuwa kwa um</w:t>
      </w:r>
      <w:r w:rsidR="00C26342">
        <w:rPr>
          <w:rFonts w:ascii="Times New Roman" w:hAnsi="Times New Roman" w:cs="Times New Roman"/>
          <w:lang w:val="es-US"/>
        </w:rPr>
        <w:t>aa</w:t>
      </w:r>
      <w:r w:rsidRPr="00D372CF">
        <w:rPr>
          <w:rFonts w:ascii="Times New Roman" w:hAnsi="Times New Roman" w:cs="Times New Roman"/>
          <w:lang w:val="es-US"/>
        </w:rPr>
        <w:t>rufu wake, makundi yalianza kukusanyika kumzunguka Yesu, mara kwa mara kuzuia uwezo wake wa kutangaza na kuonyesha habari njema. Kwahiyo alianza kuwafundisha wengine wasimwinue sana kama Masihi.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Yesu baadaye aliondoka Kaprenaumu na kuanza kufundisha na kuonyesha miujiza katika vijiji jirani, kama tunavyoweza kuona katika 1:35-45. Yesu aliendelea kwenda </w:t>
      </w:r>
      <w:r w:rsidRPr="00D372CF">
        <w:rPr>
          <w:rFonts w:ascii="Times New Roman" w:hAnsi="Times New Roman" w:cs="Times New Roman"/>
          <w:szCs w:val="32"/>
          <w:lang w:val="es-US"/>
        </w:rPr>
        <w:t>katika</w:t>
      </w:r>
      <w:r w:rsidRPr="00D372CF">
        <w:rPr>
          <w:rFonts w:ascii="Times New Roman" w:hAnsi="Times New Roman" w:cs="Times New Roman"/>
          <w:lang w:val="es-US"/>
        </w:rPr>
        <w:t xml:space="preserve"> vijiji jirani ili kueneza habari yake njema na kutoa mafundisho sahihi yaliyoambatana na miujiza mingi. Yesu alifanya hivyo ili kuepuka vikundi vya kiuadui huko Kaprenaumu ambavyo vilikuwa vikimzuia kutoa huduma kwa uhuru zaidi.</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Kama alivyofanya pale mwanzo, aliwazuia wafuasi wake na watu wote wasitangaze kuwa yeye ndiye masihi.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Kilichofuatia, Marko anatoa taarifa kwamba Yesu alirudi Kaprenaumu, ambako alipambana na viongozi wa Kiyahudi, kama tunavyosoma katika Marko 2:1–3:6.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Sehemu hii ya habari njema ya Marko inashughulika na mambo kama mamlaka ya Yesu ya kusamehe dhambi, uhalali wake wa kuhudumia wenye dhambi, na mafundisho yake kuhusu Sabato. Lakini ilianzisha matatizo mengine kw ajili ya umaarufu wake ulivyozidi kuenea. Wapinzani wa Yesu walizidi kuongezeka, na kumpinga kwa nguvu zaidi. Ukweli ni kwamba, kifungu hiki kinaishia kuonyesha kifo cha Yesu. Katika Marko 3:6, Marko alieleza kwamba wapinzani wa Yesu walikasirika sana na kwamba walianza kupanga njama za kumuua. </w:t>
      </w:r>
    </w:p>
    <w:p w:rsidR="00D378D9" w:rsidRPr="00B53CAE" w:rsidRDefault="00D378D9" w:rsidP="00D77C82">
      <w:pPr>
        <w:shd w:val="clear" w:color="auto" w:fill="FFFFFF"/>
        <w:jc w:val="both"/>
        <w:rPr>
          <w:rFonts w:ascii="Times New Roman" w:hAnsi="Times New Roman" w:cs="Times New Roman"/>
          <w:b/>
          <w:sz w:val="28"/>
          <w:szCs w:val="28"/>
          <w:lang w:val="es-US"/>
        </w:rPr>
      </w:pPr>
    </w:p>
    <w:p w:rsidR="00D378D9" w:rsidRPr="00D372CF" w:rsidRDefault="00D378D9" w:rsidP="00D77C82">
      <w:pPr>
        <w:pStyle w:val="Quotations"/>
        <w:jc w:val="both"/>
        <w:rPr>
          <w:rFonts w:cs="Times New Roman"/>
          <w:lang w:val="es-US"/>
        </w:rPr>
      </w:pPr>
      <w:r w:rsidRPr="00D372CF">
        <w:rPr>
          <w:rFonts w:cs="Times New Roman"/>
          <w:lang w:val="es-US"/>
        </w:rPr>
        <w:t xml:space="preserve">Yesu alikataliwa kwa sababu ya mafundisho yake pamoja na kufanya miujiza. Tunapolisoma Agano jipya, tunafikiri kwanini watu wasimkubali Yesu? Kwanini hawawezi kuuona uwezo wake? Kwa nini hawawezi kuyasikia mafundisho yake? Lakini mafundisho ya Kristo yana mambo fulani yaliyowafanya wayakatae. Moja ni kwamba hawakuyataka mafundisho ya maudhui yake. Walikuwa wakitegemea ufalme wa hapa duniani. Alikuwa akizungumzia ufalme ambao ungekuja katika mioyo ya watu na kuyabaidirisha maisha yao, utawala wa Mungu ndani ya mioyo ya watu. Ilikuwa pia kwasababu mafundisho yake yaligusa mioyoni. Na bila shaka, miujiza yake ilichukiwa sana kwasababu maadui wa Kristo hawakukubaliana na mafundisho na miujiza yake ilithihirisha yale aliyokuwa akiyasema. Na kwa hiyo moyo ulioanguka kiasili haukubaliani au haupo tayari kukubali mafundisho ya Mungu, na huduma ya Kristo ni mfano wa kutazamwa, kwa sababu hii Mungu yupo katikati ya watu, na bado watu wanamkataa. </w:t>
      </w:r>
    </w:p>
    <w:p w:rsidR="00D378D9" w:rsidRPr="00B53CAE" w:rsidRDefault="00D378D9" w:rsidP="00D77C82">
      <w:pPr>
        <w:shd w:val="clear" w:color="auto" w:fill="FFFFFF"/>
        <w:jc w:val="both"/>
        <w:rPr>
          <w:rFonts w:ascii="Times New Roman" w:hAnsi="Times New Roman" w:cs="Times New Roman"/>
          <w:b/>
          <w:sz w:val="28"/>
          <w:szCs w:val="28"/>
          <w:lang w:val="es-US"/>
        </w:rPr>
      </w:pPr>
    </w:p>
    <w:p w:rsidR="00D378D9" w:rsidRPr="002D4BDC" w:rsidRDefault="00584C77" w:rsidP="0028145E">
      <w:pPr>
        <w:pStyle w:val="Quotations"/>
        <w:widowControl/>
        <w:jc w:val="right"/>
        <w:rPr>
          <w:rFonts w:cs="Times New Roman"/>
        </w:rPr>
      </w:pPr>
      <w:r>
        <w:rPr>
          <w:rFonts w:cs="Times New Roman"/>
        </w:rPr>
        <w:t xml:space="preserve">— </w:t>
      </w:r>
      <w:r w:rsidR="00D378D9" w:rsidRPr="002D4BDC">
        <w:rPr>
          <w:rFonts w:cs="Times New Roman"/>
        </w:rPr>
        <w:t>Dr. Jeff Lowman</w:t>
      </w:r>
    </w:p>
    <w:p w:rsidR="00D378D9" w:rsidRPr="00B53CAE" w:rsidRDefault="00D378D9" w:rsidP="00D77C82">
      <w:pPr>
        <w:shd w:val="clear" w:color="auto" w:fill="FFFFFF"/>
        <w:jc w:val="both"/>
        <w:rPr>
          <w:rFonts w:ascii="Times New Roman" w:hAnsi="Times New Roman" w:cs="Times New Roman"/>
          <w:b/>
          <w:sz w:val="28"/>
          <w:szCs w:val="28"/>
          <w:lang w:val="es-US"/>
        </w:rPr>
      </w:pPr>
    </w:p>
    <w:p w:rsidR="00D378D9" w:rsidRPr="00B53CAE" w:rsidRDefault="00D378D9" w:rsidP="00B53CAE">
      <w:pPr>
        <w:shd w:val="clear" w:color="auto" w:fill="FFFFFF"/>
        <w:jc w:val="both"/>
        <w:rPr>
          <w:rFonts w:ascii="Times New Roman" w:hAnsi="Times New Roman" w:cs="Times New Roman"/>
          <w:b/>
          <w:sz w:val="28"/>
          <w:szCs w:val="28"/>
          <w:lang w:val="es-US"/>
        </w:rPr>
      </w:pPr>
    </w:p>
    <w:p w:rsidR="00D378D9" w:rsidRPr="00D372CF" w:rsidRDefault="00D378D9" w:rsidP="00D77C82">
      <w:pPr>
        <w:pStyle w:val="Quotations"/>
        <w:jc w:val="both"/>
        <w:rPr>
          <w:rFonts w:cs="Times New Roman"/>
          <w:lang w:val="es-US"/>
        </w:rPr>
      </w:pPr>
      <w:r w:rsidRPr="002D4BDC">
        <w:rPr>
          <w:rFonts w:cs="Times New Roman"/>
        </w:rPr>
        <w:t>Mara kwa mara watu wanapoenda kwa Mungu huwa na mawazo yao binafsi.</w:t>
      </w:r>
      <w:r w:rsidR="00FB681E">
        <w:rPr>
          <w:rFonts w:cs="Times New Roman"/>
        </w:rPr>
        <w:t xml:space="preserve"> </w:t>
      </w:r>
      <w:r w:rsidRPr="002D4BDC">
        <w:rPr>
          <w:rFonts w:cs="Times New Roman"/>
        </w:rPr>
        <w:t xml:space="preserve">Wanaenda kwake wakiwa na matarajio yao ya kutaka kuona jinsi alivyo, na jinsi afanyavyo kazi zake. </w:t>
      </w:r>
      <w:r w:rsidRPr="00D372CF">
        <w:rPr>
          <w:rFonts w:cs="Times New Roman"/>
          <w:lang w:val="es-US"/>
        </w:rPr>
        <w:t>Mawazo yao, na matarajio ya watu, mara kwa mara huwa kinyume na mawazo ya Mungu</w:t>
      </w:r>
      <w:r w:rsidR="00FB681E" w:rsidRPr="00D372CF">
        <w:rPr>
          <w:rFonts w:cs="Times New Roman"/>
          <w:lang w:val="es-US"/>
        </w:rPr>
        <w:t xml:space="preserve"> </w:t>
      </w:r>
      <w:r w:rsidRPr="00D372CF">
        <w:rPr>
          <w:rFonts w:cs="Times New Roman"/>
          <w:lang w:val="es-US"/>
        </w:rPr>
        <w:t>kuvumilia. Kwahiyo, watu walimchukia Yesu alipokuja akihubiri ufalme ambao hauendani na mawazo yao. Wakati mwingine Yesu alichukiwa kwa sababu alikuja na mpango tofauti ambao viongozi wa dini waliupanga. Alikuja akihubiri ufalme ambao ungeliuondoa uwezo na umaarufu na mamlaka, na ufahari wao waliojijengea. Kwa kweli, wakati wote tunapokuja kwa Mungu na ajenda zetu, tunajiweka kuwa katika nafasi ya Mungu, badala ya kuja kwake na mioyo ya unyenyekevu, mioyo ya kufundishika, na kumwamini yeye kwa chochote alichokipanga kwaajili yetu.</w:t>
      </w:r>
    </w:p>
    <w:p w:rsidR="00D378D9" w:rsidRPr="00B53CAE" w:rsidRDefault="00D378D9" w:rsidP="00D77C82">
      <w:pPr>
        <w:shd w:val="clear" w:color="auto" w:fill="FFFFFF"/>
        <w:jc w:val="both"/>
        <w:rPr>
          <w:rFonts w:ascii="Times New Roman" w:hAnsi="Times New Roman" w:cs="Times New Roman"/>
          <w:b/>
          <w:sz w:val="28"/>
          <w:szCs w:val="28"/>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K. Erik Thoennes</w:t>
      </w:r>
    </w:p>
    <w:p w:rsidR="00D378D9" w:rsidRPr="00B53CAE" w:rsidRDefault="00D378D9" w:rsidP="00D77C82">
      <w:pPr>
        <w:shd w:val="clear" w:color="auto" w:fill="FFFFFF"/>
        <w:jc w:val="both"/>
        <w:rPr>
          <w:rFonts w:ascii="Times New Roman" w:hAnsi="Times New Roman" w:cs="Times New Roman"/>
          <w:b/>
          <w:sz w:val="28"/>
          <w:szCs w:val="28"/>
          <w:lang w:val="es-US"/>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szCs w:val="32"/>
        </w:rPr>
        <w:t>Mpaka</w:t>
      </w:r>
      <w:r w:rsidRPr="002D4BDC">
        <w:rPr>
          <w:rFonts w:ascii="Times New Roman" w:hAnsi="Times New Roman" w:cs="Times New Roman"/>
        </w:rPr>
        <w:t xml:space="preserve"> sasa tumekwisha kuona kazi ya Yesu aliyoifanya karibu na Kaprenaumu, hebu sasa tuone jinsi alivyopanua huduma yake maeneo yote ya Galilaya Marko 3:7–6:13.</w:t>
      </w:r>
    </w:p>
    <w:p w:rsidR="00D378D9" w:rsidRPr="00B53CAE" w:rsidRDefault="00D378D9" w:rsidP="00D77C82">
      <w:pPr>
        <w:pStyle w:val="BulletHeading"/>
        <w:jc w:val="both"/>
        <w:rPr>
          <w:rFonts w:cs="Times New Roman"/>
          <w:sz w:val="20"/>
          <w:szCs w:val="20"/>
        </w:rPr>
      </w:pPr>
    </w:p>
    <w:p w:rsidR="00584C77" w:rsidRPr="00B53CAE" w:rsidRDefault="00584C77" w:rsidP="00D77C82">
      <w:pPr>
        <w:pStyle w:val="BulletHeading"/>
        <w:jc w:val="both"/>
        <w:rPr>
          <w:rFonts w:cs="Times New Roman"/>
          <w:sz w:val="20"/>
          <w:szCs w:val="20"/>
        </w:rPr>
      </w:pPr>
    </w:p>
    <w:p w:rsidR="00D378D9" w:rsidRPr="002D4BDC" w:rsidRDefault="0028145E" w:rsidP="00E2488B">
      <w:pPr>
        <w:pStyle w:val="BulletHeading"/>
        <w:jc w:val="both"/>
        <w:rPr>
          <w:rFonts w:cs="Times New Roman"/>
        </w:rPr>
      </w:pPr>
      <w:bookmarkStart w:id="19" w:name="_Toc166308830"/>
      <w:r>
        <w:rPr>
          <w:rFonts w:cs="Times New Roman"/>
        </w:rPr>
        <w:t>Eneo l</w:t>
      </w:r>
      <w:r w:rsidR="00D378D9" w:rsidRPr="002D4BDC">
        <w:rPr>
          <w:rFonts w:cs="Times New Roman"/>
        </w:rPr>
        <w:t>a Galilaya</w:t>
      </w:r>
      <w:bookmarkEnd w:id="19"/>
    </w:p>
    <w:p w:rsidR="00D378D9" w:rsidRPr="00B53CAE" w:rsidRDefault="00D378D9" w:rsidP="00D77C82">
      <w:pPr>
        <w:pStyle w:val="BulletHeading"/>
        <w:jc w:val="both"/>
        <w:rPr>
          <w:rFonts w:cs="Times New Roman"/>
          <w:sz w:val="20"/>
          <w:szCs w:val="20"/>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Katika hatua hii, Yesu alihubiri na kuonyesha ukaribu wa ufalme wa Mungu. Katika </w:t>
      </w:r>
      <w:r w:rsidRPr="002D4BDC">
        <w:rPr>
          <w:rFonts w:ascii="Times New Roman" w:hAnsi="Times New Roman" w:cs="Times New Roman"/>
          <w:szCs w:val="32"/>
        </w:rPr>
        <w:t>mahubiri</w:t>
      </w:r>
      <w:r w:rsidRPr="002D4BDC">
        <w:rPr>
          <w:rFonts w:ascii="Times New Roman" w:hAnsi="Times New Roman" w:cs="Times New Roman"/>
        </w:rPr>
        <w:t xml:space="preserve"> yake alienda zaidi ya Kaprenaumu mpaka sehemu zote za Mkoa wa Galilaya.</w:t>
      </w:r>
      <w:r w:rsidR="00FB681E">
        <w:rPr>
          <w:rFonts w:ascii="Times New Roman" w:hAnsi="Times New Roman" w:cs="Times New Roman"/>
        </w:rPr>
        <w:t xml:space="preserve"> </w:t>
      </w:r>
      <w:r w:rsidRPr="002D4BDC">
        <w:rPr>
          <w:rFonts w:ascii="Times New Roman" w:hAnsi="Times New Roman" w:cs="Times New Roman"/>
        </w:rPr>
        <w:t>Alivyokuwa akihubiri kutubu na imani katika sehemu hizi, aliendelea kuvutia makundi ya watu, na kuvutia upinzani mkubwa sana.</w:t>
      </w:r>
      <w:r w:rsidR="00FB681E">
        <w:rPr>
          <w:rFonts w:ascii="Times New Roman" w:hAnsi="Times New Roman" w:cs="Times New Roman"/>
        </w:rPr>
        <w:t xml:space="preserve">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szCs w:val="32"/>
        </w:rPr>
        <w:t>Sehemu</w:t>
      </w:r>
      <w:r w:rsidRPr="002D4BDC">
        <w:rPr>
          <w:rFonts w:ascii="Times New Roman" w:hAnsi="Times New Roman" w:cs="Times New Roman"/>
        </w:rPr>
        <w:t xml:space="preserve"> hii inaanza na Yesu kuondoka kujiondoa katika maakundi ya watu Marko 3:7-12. Paragrafu hii inaweka na kuashiria sehemu yote kwa kusisitiza kwamba umaarufu wa Yesu ulikuwa ukienea kila mahali, licha ya jitihada zake kujaribu kuupunguza. Makundi yaliyokusanyika kumzunguka yalifanya iwe vigumu sana kwake kuhudumu vizuri. Ugumu huu ulionekena kuwa sababu ya kupanua huduma yake kwenda sehemu zingine za Galilaya</w:t>
      </w:r>
      <w:r w:rsidR="00FB681E">
        <w:rPr>
          <w:rFonts w:ascii="Times New Roman" w:hAnsi="Times New Roman" w:cs="Times New Roman"/>
        </w:rPr>
        <w:t xml:space="preserve">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Sehemu inayofuata ya simulizi hii inatueleza kuteuliwa kwa wafuasi kumi na </w:t>
      </w:r>
      <w:r w:rsidRPr="002D4BDC">
        <w:rPr>
          <w:rFonts w:ascii="Times New Roman" w:hAnsi="Times New Roman" w:cs="Times New Roman"/>
          <w:szCs w:val="32"/>
        </w:rPr>
        <w:t>wawili wa Yesu kuwa wanafunzi wake kama tunavyosoma katika Marko 3:13-19. Yesu</w:t>
      </w:r>
      <w:r w:rsidRPr="002D4BDC">
        <w:rPr>
          <w:rFonts w:ascii="Times New Roman" w:hAnsi="Times New Roman" w:cs="Times New Roman"/>
        </w:rPr>
        <w:t xml:space="preserve"> aliwachagua hawa wafuasi wake kumi na wawili ili wamsaidie kuhubiri habari njema na kufanya miujiza.</w:t>
      </w:r>
      <w:r w:rsidR="00FB681E">
        <w:rPr>
          <w:rFonts w:ascii="Times New Roman" w:hAnsi="Times New Roman" w:cs="Times New Roman"/>
        </w:rPr>
        <w:t xml:space="preserve"> </w:t>
      </w:r>
      <w:r w:rsidRPr="002D4BDC">
        <w:rPr>
          <w:rFonts w:ascii="Times New Roman" w:hAnsi="Times New Roman" w:cs="Times New Roman"/>
        </w:rPr>
        <w:t>Lakini Marko aliwakumbusha wasomaji wake kwamba mmoja wao atamsaliti Yesu. Upinzani wa Yesu hautatoka tu kwa maadui zake, lakini hata kwa wafuasi wake wa karibu.</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Baada ya hapo, Marko alieleza upinzani aliouona kutoka kwa walimu wa sheria na kutoka kwa </w:t>
      </w:r>
      <w:r w:rsidRPr="002D4BDC">
        <w:rPr>
          <w:rFonts w:ascii="Times New Roman" w:hAnsi="Times New Roman" w:cs="Times New Roman"/>
          <w:szCs w:val="32"/>
        </w:rPr>
        <w:t>familia</w:t>
      </w:r>
      <w:r w:rsidRPr="002D4BDC">
        <w:rPr>
          <w:rFonts w:ascii="Times New Roman" w:hAnsi="Times New Roman" w:cs="Times New Roman"/>
        </w:rPr>
        <w:t xml:space="preserve"> yake, kama tunavyoona katika Marko 3:20-35. Simulizi hii inaonyesha kwamba Yesu alitangaza habari njema ya ufalme na uwezo wa miujiza, na alivutia upinzani kutoka pande zote. Badala ya kumpokea yeye kama Masihi, waalimu wa sheria waliamini kuwa alikuwa amepagawa na shetani, na familia yake waliamini amepoteza akili yake.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Baada ya jambo hili, Yesu alitangaza habari njema kupitia mifano kuhusu ufalme wa Mungu katika Marko 4:1-34. Kwa kawaida Yesu alifundisha kwa mifano alipokuwa </w:t>
      </w:r>
      <w:r w:rsidRPr="002D4BDC">
        <w:rPr>
          <w:rFonts w:ascii="Times New Roman" w:hAnsi="Times New Roman" w:cs="Times New Roman"/>
          <w:szCs w:val="32"/>
        </w:rPr>
        <w:t>amezungukwa</w:t>
      </w:r>
      <w:r w:rsidRPr="002D4BDC">
        <w:rPr>
          <w:rFonts w:ascii="Times New Roman" w:hAnsi="Times New Roman" w:cs="Times New Roman"/>
        </w:rPr>
        <w:t xml:space="preserve"> na wasiomwamini. Alifanya hivyo ili kuudhihirisha ufalme wa Mungu kwa wale walioamini, na kuuficha kwa wale wasioami. Kama alivyowaambia wanafunzi wake Marko 4:11-12:</w:t>
      </w:r>
    </w:p>
    <w:p w:rsidR="00D378D9" w:rsidRPr="00B53CAE" w:rsidRDefault="00D378D9" w:rsidP="00D77C82">
      <w:pPr>
        <w:jc w:val="both"/>
        <w:rPr>
          <w:rFonts w:ascii="Times New Roman" w:hAnsi="Times New Roman" w:cs="Times New Roman"/>
          <w:i/>
          <w:sz w:val="20"/>
          <w:szCs w:val="20"/>
        </w:rPr>
      </w:pPr>
    </w:p>
    <w:p w:rsidR="00D378D9" w:rsidRPr="002D4BDC" w:rsidRDefault="00D378D9" w:rsidP="00584C77">
      <w:pPr>
        <w:pStyle w:val="Scripturequotes"/>
        <w:jc w:val="both"/>
        <w:rPr>
          <w:rFonts w:cs="Times New Roman"/>
          <w:lang w:bidi="he-IL"/>
        </w:rPr>
      </w:pPr>
      <w:r w:rsidRPr="002D4BDC">
        <w:rPr>
          <w:rFonts w:cs="Times New Roman"/>
          <w:lang w:bidi="he-IL"/>
        </w:rPr>
        <w:t xml:space="preserve">“Akaawaambia, Ninyi mmejalikwa kuijua siri ya ufalme wa Mungu, bali kwa wale walio nje yote hufanywa kwa mifano, ili wakitazama watazame, wasione; Na wakisikia wasikie, wasielewe; Wasije </w:t>
      </w:r>
      <w:r w:rsidRPr="00584C77">
        <w:t>wakaongoka</w:t>
      </w:r>
      <w:r w:rsidRPr="002D4BDC">
        <w:rPr>
          <w:rFonts w:cs="Times New Roman"/>
          <w:lang w:bidi="he-IL"/>
        </w:rPr>
        <w:t>, na kusamehewa” (Marko 4:11-12).</w:t>
      </w:r>
    </w:p>
    <w:p w:rsidR="00D378D9" w:rsidRPr="002D4BDC" w:rsidRDefault="00D378D9" w:rsidP="00D77C82">
      <w:pPr>
        <w:jc w:val="both"/>
        <w:rPr>
          <w:rFonts w:ascii="Times New Roman" w:hAnsi="Times New Roman" w:cs="Times New Roman"/>
          <w:color w:val="0000FF"/>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Cha kusikitisha ni kwamba, wakati mwingine mifano ya Yesu iliwachanganya wanafunzi wake pia. Lakini ilipotokea hivyo, kwa faragha Yesu aliwaelezea maana yake ili</w:t>
      </w:r>
      <w:r w:rsidR="00FB681E">
        <w:rPr>
          <w:rFonts w:ascii="Times New Roman" w:hAnsi="Times New Roman" w:cs="Times New Roman"/>
        </w:rPr>
        <w:t xml:space="preserve"> </w:t>
      </w:r>
      <w:r w:rsidRPr="002D4BDC">
        <w:rPr>
          <w:rFonts w:ascii="Times New Roman" w:hAnsi="Times New Roman" w:cs="Times New Roman"/>
        </w:rPr>
        <w:t xml:space="preserve">waelewe </w:t>
      </w:r>
      <w:r w:rsidRPr="002D4BDC">
        <w:rPr>
          <w:rFonts w:ascii="Times New Roman" w:hAnsi="Times New Roman" w:cs="Times New Roman"/>
          <w:szCs w:val="32"/>
        </w:rPr>
        <w:t>zaidi</w:t>
      </w:r>
      <w:r w:rsidRPr="002D4BDC">
        <w:rPr>
          <w:rFonts w:ascii="Times New Roman" w:hAnsi="Times New Roman" w:cs="Times New Roman"/>
        </w:rPr>
        <w:t>.</w:t>
      </w:r>
      <w:r w:rsidR="00FB681E">
        <w:rPr>
          <w:rFonts w:ascii="Times New Roman" w:hAnsi="Times New Roman" w:cs="Times New Roman"/>
        </w:rPr>
        <w:t xml:space="preserve"> </w:t>
      </w: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rPr>
        <w:t xml:space="preserve">Maana kubwa ya mifano ilikuwa kwamba Mungu angeleta ukamilifu wa ufalme wake kwa </w:t>
      </w:r>
      <w:r w:rsidRPr="002D4BDC">
        <w:rPr>
          <w:rFonts w:ascii="Times New Roman" w:hAnsi="Times New Roman" w:cs="Times New Roman"/>
          <w:szCs w:val="32"/>
        </w:rPr>
        <w:t>wakati</w:t>
      </w:r>
      <w:r w:rsidRPr="002D4BDC">
        <w:rPr>
          <w:rFonts w:ascii="Times New Roman" w:hAnsi="Times New Roman" w:cs="Times New Roman"/>
        </w:rPr>
        <w:t xml:space="preserve">, tena kwa kupitia mpango wake wa kuwafundisha watu wote kwa njia ya neno lake. kias. </w:t>
      </w:r>
      <w:r w:rsidRPr="00D372CF">
        <w:rPr>
          <w:rFonts w:ascii="Times New Roman" w:hAnsi="Times New Roman" w:cs="Times New Roman"/>
          <w:lang w:val="es-US"/>
        </w:rPr>
        <w:t>Kuja kwa Yesu ilikuwa alama ya kuanza kwa ufalme wa Mungu hapa duniani. Ufalme wa Mungu ungelikuja kwa hatua kupitia njia ambayo ilihitaji wafuasi wake wakubaliane nayo hata kupitia mateso na upinzani mkali, kama yeye alivyopitia.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Maelezo ya Marko kuhusu mifano ya Yesu inafuatiwa na maonyesho ya nguvu zake katika Marko 4:35–5:43. Katika sura hii, Marko aneleza kwamba Yesu kwa uwezo wake alii</w:t>
      </w:r>
      <w:r w:rsidR="00F862FD">
        <w:rPr>
          <w:rFonts w:ascii="Times New Roman" w:hAnsi="Times New Roman" w:cs="Times New Roman"/>
          <w:lang w:val="es-US"/>
        </w:rPr>
        <w:t>d</w:t>
      </w:r>
      <w:r w:rsidRPr="00D372CF">
        <w:rPr>
          <w:rFonts w:ascii="Times New Roman" w:hAnsi="Times New Roman" w:cs="Times New Roman"/>
          <w:lang w:val="es-US"/>
        </w:rPr>
        <w:t xml:space="preserve">hibiti hali ya hewa, alifukuza mapepo, aliponya wagonjwa, na aliwafufua wafu. Katikati ya bahari wanafunzi wake Yesu waliogopa sana kwasababu ya hatari ya kuzama. </w:t>
      </w:r>
      <w:r w:rsidRPr="00D372CF">
        <w:rPr>
          <w:rFonts w:ascii="Times New Roman" w:hAnsi="Times New Roman" w:cs="Times New Roman"/>
          <w:szCs w:val="32"/>
          <w:lang w:val="es-US"/>
        </w:rPr>
        <w:t>Lakini</w:t>
      </w:r>
      <w:r w:rsidRPr="00D372CF">
        <w:rPr>
          <w:rFonts w:ascii="Times New Roman" w:hAnsi="Times New Roman" w:cs="Times New Roman"/>
          <w:lang w:val="es-US"/>
        </w:rPr>
        <w:t xml:space="preserve"> kwa uweza wake Yesu, aliwaokoa. Wanfunzi walishikwa na hofu kwasababu ya uoga wao uliozidi kuongezeka.Kwa kuituliza dhoruba, wanafunzi wake hawakuelewa kuwa Yesu ni mtu wa aina gani, maana hata bahari na upepo vyamtii.</w:t>
      </w:r>
      <w:r w:rsidR="00FB681E" w:rsidRPr="00D372CF">
        <w:rPr>
          <w:rFonts w:ascii="Times New Roman" w:hAnsi="Times New Roman" w:cs="Times New Roman"/>
          <w:lang w:val="es-US"/>
        </w:rPr>
        <w:t xml:space="preserve"> </w:t>
      </w:r>
    </w:p>
    <w:p w:rsidR="00D378D9" w:rsidRPr="00D372CF" w:rsidRDefault="00D378D9" w:rsidP="00D77C82">
      <w:pPr>
        <w:ind w:firstLine="648"/>
        <w:jc w:val="both"/>
        <w:rPr>
          <w:rFonts w:ascii="Times New Roman" w:hAnsi="Times New Roman" w:cs="Times New Roman"/>
          <w:lang w:val="es-US"/>
        </w:rPr>
      </w:pPr>
    </w:p>
    <w:p w:rsidR="00D378D9" w:rsidRPr="002D4BDC" w:rsidRDefault="00D378D9" w:rsidP="00D77C82">
      <w:pPr>
        <w:pStyle w:val="Quotations"/>
        <w:jc w:val="both"/>
        <w:rPr>
          <w:rFonts w:cs="Times New Roman"/>
          <w:szCs w:val="24"/>
        </w:rPr>
      </w:pPr>
      <w:r w:rsidRPr="00D372CF">
        <w:rPr>
          <w:rFonts w:cs="Times New Roman"/>
          <w:szCs w:val="24"/>
          <w:lang w:val="es-US"/>
        </w:rPr>
        <w:t>Wanafunzi, wa Yesu, wanaonyesha uoga wao katikati ya bahari,</w:t>
      </w:r>
      <w:r w:rsidR="00FB681E" w:rsidRPr="00D372CF">
        <w:rPr>
          <w:rFonts w:cs="Times New Roman"/>
          <w:szCs w:val="24"/>
          <w:lang w:val="es-US"/>
        </w:rPr>
        <w:t xml:space="preserve"> </w:t>
      </w:r>
      <w:r w:rsidRPr="00D372CF">
        <w:rPr>
          <w:rFonts w:cs="Times New Roman"/>
          <w:szCs w:val="24"/>
          <w:lang w:val="es-US"/>
        </w:rPr>
        <w:t>wakati mwingine wanamwona Yesu akifanya mambo ya kishindo, na anapofanya mifano ya kushangaza. Wanaonyesha uoga wakati Mungu anapokuwa kazini. Kwa mfano katika Marko 4, wanafunzi wako katikati ya dhoruba kali ziwani. Mawimbi yanafika mpaka ndani ya mtumbwi na inaelekea mtumbi utazama, na Yesu huku amelala kwenye mto. Kwahiyo wanamwamsha Yesu, wakitumaini kwamba atawasaidia kuwatoa nje ya mtumbwi, na wakasema,</w:t>
      </w:r>
      <w:r w:rsidR="00FB681E" w:rsidRPr="00D372CF">
        <w:rPr>
          <w:rFonts w:cs="Times New Roman"/>
          <w:szCs w:val="24"/>
          <w:lang w:val="es-US"/>
        </w:rPr>
        <w:t xml:space="preserve"> </w:t>
      </w:r>
      <w:r w:rsidRPr="00D372CF">
        <w:rPr>
          <w:rFonts w:cs="Times New Roman"/>
          <w:szCs w:val="24"/>
          <w:lang w:val="es-US"/>
        </w:rPr>
        <w:t xml:space="preserve">“Bwana, wewe hujali kwamba tunazama?” Na Yesu anaamka na kuuambia upepo na mawimbi yanyamaze. Na kwahiyo wanaokolewa, na walikuwa wameuogopa sana upepo, lakini Marko anatuambia kwamba walijawa na hofu kubwa sana. Kwanini waliogopa? Dhoruba haipo tena; na maji yametulia. Wameogopa kwasababu wanajua kwamba mtu pekee ambaye anaweza kutuliza upepo na mawimbi ni yeye huyo aliyeumba upepo na mawimbi, yaani Mungu mwenyewe. Na wakatambua kwamba katika mtumbwi walikuwa na Mungu mwenyewe ambaye ametuliza upepo na mawimbi. Hiyo ilisababisha hofu ndani yao kwasababu sijui kama wanajua kwa uhakika kwamba ni Mungu wa namna gani huyu. </w:t>
      </w:r>
      <w:r w:rsidRPr="002D4BDC">
        <w:rPr>
          <w:rFonts w:cs="Times New Roman"/>
          <w:szCs w:val="24"/>
        </w:rPr>
        <w:t>Ni kama wametupiwa kitanzi, hawajui hasa tabia ya Yesu.</w:t>
      </w:r>
    </w:p>
    <w:p w:rsidR="00D378D9" w:rsidRPr="002D4BDC" w:rsidRDefault="00D378D9" w:rsidP="00D77C82">
      <w:pPr>
        <w:pStyle w:val="Quotations"/>
        <w:jc w:val="both"/>
        <w:rPr>
          <w:rFonts w:cs="Times New Roman"/>
          <w:sz w:val="20"/>
          <w:szCs w:val="20"/>
        </w:rPr>
      </w:pPr>
    </w:p>
    <w:p w:rsidR="00D378D9" w:rsidRPr="002D4BDC" w:rsidRDefault="00584C77" w:rsidP="0028145E">
      <w:pPr>
        <w:pStyle w:val="Quotations"/>
        <w:widowControl/>
        <w:ind w:left="1080"/>
        <w:jc w:val="right"/>
        <w:rPr>
          <w:rFonts w:cs="Times New Roman"/>
          <w:szCs w:val="24"/>
        </w:rPr>
      </w:pPr>
      <w:r>
        <w:rPr>
          <w:rFonts w:cs="Times New Roman"/>
          <w:szCs w:val="24"/>
        </w:rPr>
        <w:t xml:space="preserve">— </w:t>
      </w:r>
      <w:r w:rsidR="00D378D9" w:rsidRPr="002D4BDC">
        <w:rPr>
          <w:rFonts w:cs="Times New Roman"/>
          <w:szCs w:val="24"/>
        </w:rPr>
        <w:t>Dr. Frank Thielman</w:t>
      </w:r>
    </w:p>
    <w:p w:rsidR="00D378D9" w:rsidRPr="002D4BDC" w:rsidRDefault="00D378D9" w:rsidP="00D77C82">
      <w:pPr>
        <w:ind w:firstLine="648"/>
        <w:jc w:val="both"/>
        <w:rPr>
          <w:rFonts w:ascii="Times New Roman" w:hAnsi="Times New Roman" w:cs="Times New Roman"/>
          <w:b/>
          <w:sz w:val="20"/>
          <w:szCs w:val="20"/>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Kwakufuatia haya maonyesho ya uwezo na nguvu za Yesu, Marko anaandika kuhusu upinzani aliopambana nao Yesu nyumbani kwao Nazareti Marko</w:t>
      </w:r>
      <w:r w:rsidR="00FB681E">
        <w:rPr>
          <w:rFonts w:ascii="Times New Roman" w:hAnsi="Times New Roman" w:cs="Times New Roman"/>
        </w:rPr>
        <w:t xml:space="preserve"> </w:t>
      </w:r>
      <w:r w:rsidRPr="002D4BDC">
        <w:rPr>
          <w:rFonts w:ascii="Times New Roman" w:hAnsi="Times New Roman" w:cs="Times New Roman"/>
        </w:rPr>
        <w:t>6:1-6. Simulizi hii inasisitiza kwamba watu wengi walimpinga Yesu kwa nguvu katika hatua hii dhidi ya huduma yake. Hata kama habari njema ilienea kwa nguvu, na makundi yaliyomfuata yaliongezeka, watu wa mji wa kwao walimkataa pamoja na habari yake njema.</w:t>
      </w:r>
      <w:r w:rsidR="00FB681E">
        <w:rPr>
          <w:rFonts w:ascii="Times New Roman" w:hAnsi="Times New Roman" w:cs="Times New Roman"/>
        </w:rPr>
        <w:t xml:space="preserve">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Mwisho wake, habari ya huduma ya Yesu katika Mkoa wa Galilaya inaishia na kuwatuma </w:t>
      </w:r>
      <w:r w:rsidRPr="002D4BDC">
        <w:rPr>
          <w:rFonts w:ascii="Times New Roman" w:hAnsi="Times New Roman" w:cs="Times New Roman"/>
          <w:szCs w:val="32"/>
        </w:rPr>
        <w:t>wanafunzi</w:t>
      </w:r>
      <w:r w:rsidRPr="002D4BDC">
        <w:rPr>
          <w:rFonts w:ascii="Times New Roman" w:hAnsi="Times New Roman" w:cs="Times New Roman"/>
        </w:rPr>
        <w:t xml:space="preserve"> wake kumi na wawili Marko 6:7-13. Yesu aliwatuma wafuasi</w:t>
      </w:r>
      <w:r w:rsidR="00FB681E">
        <w:rPr>
          <w:rFonts w:ascii="Times New Roman" w:hAnsi="Times New Roman" w:cs="Times New Roman"/>
        </w:rPr>
        <w:t xml:space="preserve"> </w:t>
      </w:r>
      <w:r w:rsidRPr="002D4BDC">
        <w:rPr>
          <w:rFonts w:ascii="Times New Roman" w:hAnsi="Times New Roman" w:cs="Times New Roman"/>
        </w:rPr>
        <w:t>kumi na wawili ili kuihubiri habari njema ya ufalme na kufanya miujiza katika nchi yote ya Palestina. Lakini pia Yesu aliweka wazi kwamba wakati wanafunzi wake wakiieneza habari njema ya kutubu na kuamani, watu wataitikia kwa njia ile ile waliofanya kwake, kwahiyo watu wengine wangeliamini, lakini wengine wangelikataa, Kwa mfululizo mrefu Yesu alifundisha watu kwamba ufalme wa Mungu utaendelea kukuwa hata kama kuna upinzani.</w:t>
      </w:r>
      <w:r w:rsidR="00FB681E">
        <w:rPr>
          <w:rFonts w:ascii="Times New Roman" w:hAnsi="Times New Roman" w:cs="Times New Roman"/>
        </w:rPr>
        <w:t xml:space="preserve"> </w:t>
      </w:r>
    </w:p>
    <w:p w:rsidR="00D378D9" w:rsidRPr="002D4BDC" w:rsidRDefault="00D378D9" w:rsidP="00D77C82">
      <w:pPr>
        <w:ind w:firstLine="720"/>
        <w:jc w:val="both"/>
        <w:rPr>
          <w:rFonts w:ascii="Times New Roman" w:hAnsi="Times New Roman" w:cs="Times New Roman"/>
          <w:b/>
        </w:rPr>
      </w:pPr>
      <w:r w:rsidRPr="002D4BDC">
        <w:rPr>
          <w:rFonts w:ascii="Times New Roman" w:hAnsi="Times New Roman" w:cs="Times New Roman"/>
          <w:bCs/>
        </w:rPr>
        <w:t xml:space="preserve">Baada ya kutoa taarifa ya habari njema ya huduma ya Yesu karibu na Kaprenaumu na vitongoji vya Mkoa wa Galilaya, Marko aligeuza kipaumbele chake kwa kuonyesha nguvu za Masihi katika huduma yake huko ng’ambo ya Galilaya </w:t>
      </w:r>
      <w:r w:rsidRPr="002D4BDC">
        <w:rPr>
          <w:rFonts w:ascii="Times New Roman" w:hAnsi="Times New Roman" w:cs="Times New Roman"/>
        </w:rPr>
        <w:t>Marko 6:14–8:26.</w:t>
      </w:r>
    </w:p>
    <w:p w:rsidR="00D378D9" w:rsidRDefault="00D378D9" w:rsidP="00D77C82">
      <w:pPr>
        <w:jc w:val="both"/>
        <w:outlineLvl w:val="0"/>
        <w:rPr>
          <w:rFonts w:ascii="Times New Roman" w:hAnsi="Times New Roman" w:cs="Times New Roman"/>
          <w:b/>
          <w:sz w:val="20"/>
          <w:szCs w:val="20"/>
        </w:rPr>
      </w:pPr>
    </w:p>
    <w:p w:rsidR="00584C77" w:rsidRPr="002D4BDC" w:rsidRDefault="00584C77" w:rsidP="00D77C82">
      <w:pPr>
        <w:jc w:val="both"/>
        <w:outlineLvl w:val="0"/>
        <w:rPr>
          <w:rFonts w:ascii="Times New Roman" w:hAnsi="Times New Roman" w:cs="Times New Roman"/>
          <w:b/>
          <w:sz w:val="20"/>
          <w:szCs w:val="20"/>
        </w:rPr>
      </w:pPr>
    </w:p>
    <w:p w:rsidR="00D378D9" w:rsidRPr="002D4BDC" w:rsidRDefault="00D378D9" w:rsidP="00E2488B">
      <w:pPr>
        <w:pStyle w:val="BulletHeading"/>
        <w:jc w:val="both"/>
        <w:rPr>
          <w:rFonts w:cs="Times New Roman"/>
        </w:rPr>
      </w:pPr>
      <w:bookmarkStart w:id="20" w:name="_Toc166308831"/>
      <w:r w:rsidRPr="002D4BDC">
        <w:rPr>
          <w:rFonts w:cs="Times New Roman"/>
        </w:rPr>
        <w:t>Ng’ambo ya Galilaya</w:t>
      </w:r>
      <w:bookmarkEnd w:id="20"/>
    </w:p>
    <w:p w:rsidR="00D378D9" w:rsidRPr="002D4BDC" w:rsidRDefault="00D378D9" w:rsidP="00D77C82">
      <w:pPr>
        <w:jc w:val="both"/>
        <w:rPr>
          <w:rFonts w:ascii="Times New Roman" w:hAnsi="Times New Roman" w:cs="Times New Roman"/>
          <w:sz w:val="20"/>
          <w:szCs w:val="20"/>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Katika kutoa taarifa ya kazi ya Yesu huko ng’ambo ya Mkoa wa Galilaya, Marko anaendelea kusisitiza maelezo ambayo tumekwisha yaona. Alitoa habari juu ya ueneaji wa </w:t>
      </w:r>
      <w:r w:rsidRPr="002D4BDC">
        <w:rPr>
          <w:rFonts w:ascii="Times New Roman" w:hAnsi="Times New Roman" w:cs="Times New Roman"/>
          <w:szCs w:val="32"/>
        </w:rPr>
        <w:t>kuutangaza</w:t>
      </w:r>
      <w:r w:rsidRPr="002D4BDC">
        <w:rPr>
          <w:rFonts w:ascii="Times New Roman" w:hAnsi="Times New Roman" w:cs="Times New Roman"/>
        </w:rPr>
        <w:t xml:space="preserve"> ufalme, na mwitikio wa shauku ya makundi, na kuongezeka kwa wapinzani wa Yesu.</w:t>
      </w:r>
      <w:r w:rsidR="00FB681E">
        <w:rPr>
          <w:rFonts w:ascii="Times New Roman" w:hAnsi="Times New Roman" w:cs="Times New Roman"/>
        </w:rPr>
        <w:t xml:space="preserve"> </w:t>
      </w:r>
    </w:p>
    <w:p w:rsidR="00D378D9" w:rsidRPr="002D4BDC" w:rsidRDefault="00D378D9" w:rsidP="00D77C82">
      <w:pPr>
        <w:ind w:firstLine="720"/>
        <w:jc w:val="both"/>
        <w:rPr>
          <w:rFonts w:ascii="Times New Roman" w:hAnsi="Times New Roman" w:cs="Times New Roman"/>
          <w:b/>
        </w:rPr>
      </w:pPr>
      <w:r w:rsidRPr="002D4BDC">
        <w:rPr>
          <w:rFonts w:ascii="Times New Roman" w:hAnsi="Times New Roman" w:cs="Times New Roman"/>
        </w:rPr>
        <w:t xml:space="preserve">Hapa Marko ameanza kuwaelezea wanafunzi kwa njia mpya. Alisisitiza njia ambazo </w:t>
      </w:r>
      <w:r w:rsidRPr="002D4BDC">
        <w:rPr>
          <w:rFonts w:ascii="Times New Roman" w:hAnsi="Times New Roman" w:cs="Times New Roman"/>
          <w:szCs w:val="32"/>
        </w:rPr>
        <w:t>Yesu</w:t>
      </w:r>
      <w:r w:rsidRPr="002D4BDC">
        <w:rPr>
          <w:rFonts w:ascii="Times New Roman" w:hAnsi="Times New Roman" w:cs="Times New Roman"/>
        </w:rPr>
        <w:t xml:space="preserve"> aliwafundishia wanafunzi wake mambo magumu yatakayowapata hapo badaye. Na alionyesha kwa uangalifu kwa njia ambayo hawakuyaelewa mafundisho yake na kushindwa katika kujitoa kwa Yesu.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Taarifa ya Marko kuhusu huduma ya Yesu ng’ambo ya Galilaya inaanza na msisitizo </w:t>
      </w:r>
      <w:r w:rsidRPr="002D4BDC">
        <w:rPr>
          <w:rFonts w:ascii="Times New Roman" w:hAnsi="Times New Roman" w:cs="Times New Roman"/>
          <w:szCs w:val="32"/>
        </w:rPr>
        <w:t>wa</w:t>
      </w:r>
      <w:r w:rsidRPr="002D4BDC">
        <w:rPr>
          <w:rFonts w:ascii="Times New Roman" w:hAnsi="Times New Roman" w:cs="Times New Roman"/>
        </w:rPr>
        <w:t xml:space="preserve"> kuenea kwa umaarufu wa Yesu Marko 6:14-29.</w:t>
      </w: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rPr>
        <w:t>Wakati uliopita, Yesu alipokuwa ameweka kikomo cha huduma yake sehemu za Kaprenaumu, umaarufu wake ulikuwa umeenea sehemu zote za Mkoa wa Galilaya. Na sasa umarufu wake unaendelea kumtangulia. Yesu alibaki katika vitongoji vya Galilaya, umarufu wake unaenea sehemu zote za Palestina</w:t>
      </w:r>
      <w:r w:rsidR="00FB681E">
        <w:rPr>
          <w:rFonts w:ascii="Times New Roman" w:hAnsi="Times New Roman" w:cs="Times New Roman"/>
        </w:rPr>
        <w:t xml:space="preserve"> </w:t>
      </w:r>
      <w:r w:rsidRPr="002D4BDC">
        <w:rPr>
          <w:rFonts w:ascii="Times New Roman" w:hAnsi="Times New Roman" w:cs="Times New Roman"/>
        </w:rPr>
        <w:t xml:space="preserve">na hata taarifa hizi zikamfikia Mfalme Herode. </w:t>
      </w:r>
      <w:r w:rsidRPr="00D372CF">
        <w:rPr>
          <w:rFonts w:ascii="Times New Roman" w:hAnsi="Times New Roman" w:cs="Times New Roman"/>
          <w:lang w:val="es-US"/>
        </w:rPr>
        <w:t>Marko alitumia fursa hii kuzungumzia juu ya utambulisho wa Yesu. Hasa, alielezea kwamba Yesu siyo Yohana mbatizaji, kwasababu Mfalme Herode alikuwa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ameshamuua Yohana mbatizaji.</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Kilichofuata, Marko alielezea miujiza kadhaa Marko 6:30-56. Sehemu hii inaanza na Yesu </w:t>
      </w:r>
      <w:r w:rsidRPr="00D372CF">
        <w:rPr>
          <w:rFonts w:ascii="Times New Roman" w:hAnsi="Times New Roman" w:cs="Times New Roman"/>
          <w:szCs w:val="32"/>
          <w:lang w:val="es-US"/>
        </w:rPr>
        <w:t>anajaribu</w:t>
      </w:r>
      <w:r w:rsidRPr="00D372CF">
        <w:rPr>
          <w:rFonts w:ascii="Times New Roman" w:hAnsi="Times New Roman" w:cs="Times New Roman"/>
          <w:lang w:val="es-US"/>
        </w:rPr>
        <w:t xml:space="preserve"> kujiondoa kutoka kwenye makundi, lakini baadaye inaelezea kazi fulani za uwezo wake ambazo zilionyesha kwanini makundi walikusanyika. Hii ilionyesha uwezo kwa kuwalisha makundi ya watu 5,000 na 4,000, na kwa kutembea juu ya maji katika ziwa la Galilaya, na kwa kumponya kipofu na kiziwi. Miujiza yake ilionyesha uwezo usiokanushwa katika uumbaji wote. Na kwasababu ya miujiza hii yenye nguvu, vikundi vya watu vilimfuata Yesu mahali pote alikoenda. Wakati mwingine walimtangulia.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Kufuatia miujiza ya Yesu, Marko anaelezea mwendelezo wa upinzani kutoka kwa Mafarizayo Marko 7:1-23. Yesu</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na Mafari</w:t>
      </w:r>
      <w:r w:rsidR="00B075EE">
        <w:rPr>
          <w:rFonts w:ascii="Times New Roman" w:hAnsi="Times New Roman" w:cs="Times New Roman"/>
          <w:lang w:val="es-US"/>
        </w:rPr>
        <w:t>s</w:t>
      </w:r>
      <w:r w:rsidRPr="00D372CF">
        <w:rPr>
          <w:rFonts w:ascii="Times New Roman" w:hAnsi="Times New Roman" w:cs="Times New Roman"/>
          <w:lang w:val="es-US"/>
        </w:rPr>
        <w:t>ayo walipambana dhidi ya njia nzuri ya kuzifuata sheria za Agano la Kale, uthamani wa desturi, na asili ya utakatifu. Na matokeo yake, mvuto kati ya Yesu na vikundi vya Wayahudi wenye ushawishi uliongezeka.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Mwisho, Marko anaelezea mkusanyiko mwingine wa miujiza yake Marko 7:24–8:26. </w:t>
      </w:r>
      <w:r w:rsidRPr="00D372CF">
        <w:rPr>
          <w:rFonts w:ascii="Times New Roman" w:hAnsi="Times New Roman" w:cs="Times New Roman"/>
          <w:szCs w:val="32"/>
          <w:lang w:val="es-US"/>
        </w:rPr>
        <w:t>Sehemu</w:t>
      </w:r>
      <w:r w:rsidRPr="00D372CF">
        <w:rPr>
          <w:rFonts w:ascii="Times New Roman" w:hAnsi="Times New Roman" w:cs="Times New Roman"/>
          <w:lang w:val="es-US"/>
        </w:rPr>
        <w:t xml:space="preserve"> hii inaanza na kumalizia kwa njia ya maelezo kuhusu Yesu kujaribu kuyaepuka makundi na hata kuyazuia makundi ya watu yaani, wapinzani wake. Katika maelezo haya, inaelezwa kwamba Yesu alifanya miujiza mingi katikati ya Wayahudi na watu wa Mataifa. Na inaelezwa kwamba watu fulani wa mataifa mengi walimwamini kabisa.</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Katika orodha ya miujiza hii, Marko aliweka uangalizi maalumu kwa mapungufu ya </w:t>
      </w:r>
      <w:r w:rsidRPr="00D372CF">
        <w:rPr>
          <w:rFonts w:ascii="Times New Roman" w:hAnsi="Times New Roman" w:cs="Times New Roman"/>
          <w:szCs w:val="32"/>
          <w:lang w:val="es-US"/>
        </w:rPr>
        <w:t>wanafunzi</w:t>
      </w:r>
      <w:r w:rsidRPr="00D372CF">
        <w:rPr>
          <w:rFonts w:ascii="Times New Roman" w:hAnsi="Times New Roman" w:cs="Times New Roman"/>
          <w:lang w:val="es-US"/>
        </w:rPr>
        <w:t xml:space="preserve"> wa Yesu.</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Mapema katika huduma, wanafunzi walishindwa kuielewa mfano wa mpanzi, kama tunavyoona katika Marko 4:13. Hadi sasa, sehemu hii inaonyesha kuwa wanafunzi wa Yesu hawakuwa wameelewa mafundisho yake. Kwahiyo, Yesu aliwakabi</w:t>
      </w:r>
      <w:r w:rsidR="00B075EE">
        <w:rPr>
          <w:rFonts w:ascii="Times New Roman" w:hAnsi="Times New Roman" w:cs="Times New Roman"/>
          <w:lang w:val="es-US"/>
        </w:rPr>
        <w:t>li</w:t>
      </w:r>
      <w:r w:rsidRPr="00D372CF">
        <w:rPr>
          <w:rFonts w:ascii="Times New Roman" w:hAnsi="Times New Roman" w:cs="Times New Roman"/>
          <w:lang w:val="es-US"/>
        </w:rPr>
        <w:t xml:space="preserve"> moja kwa moja kwa kuwaonya. Sikiliza maelezo ya Marko</w:t>
      </w:r>
      <w:r w:rsidR="00B075EE">
        <w:rPr>
          <w:rFonts w:ascii="Times New Roman" w:hAnsi="Times New Roman" w:cs="Times New Roman"/>
          <w:lang w:val="es-US"/>
        </w:rPr>
        <w:t>,</w:t>
      </w:r>
      <w:r w:rsidRPr="00D372CF">
        <w:rPr>
          <w:rFonts w:ascii="Times New Roman" w:hAnsi="Times New Roman" w:cs="Times New Roman"/>
          <w:lang w:val="es-US"/>
        </w:rPr>
        <w:t xml:space="preserve"> Marko 8:14-17:</w:t>
      </w:r>
    </w:p>
    <w:p w:rsidR="00D378D9" w:rsidRPr="00D372CF" w:rsidRDefault="00D378D9" w:rsidP="00D77C82">
      <w:pPr>
        <w:ind w:firstLine="648"/>
        <w:jc w:val="both"/>
        <w:rPr>
          <w:rFonts w:ascii="Times New Roman" w:hAnsi="Times New Roman" w:cs="Times New Roman"/>
          <w:i/>
          <w:sz w:val="20"/>
          <w:szCs w:val="20"/>
          <w:lang w:val="es-US"/>
        </w:rPr>
      </w:pPr>
    </w:p>
    <w:p w:rsidR="00D378D9" w:rsidRPr="00D372CF" w:rsidDel="007C14CD" w:rsidRDefault="00D378D9" w:rsidP="00584C77">
      <w:pPr>
        <w:pStyle w:val="Scripturequotes"/>
        <w:jc w:val="both"/>
        <w:rPr>
          <w:rFonts w:cs="Times New Roman"/>
          <w:lang w:val="es-US"/>
        </w:rPr>
      </w:pPr>
      <w:r w:rsidRPr="00D372CF">
        <w:rPr>
          <w:rFonts w:cs="Times New Roman"/>
          <w:lang w:val="es-US" w:bidi="he-IL"/>
        </w:rPr>
        <w:t xml:space="preserve">Wakasahau kuchukua mikate, wala chomboni hawana ila mkate mmoja tu. Akawaagiza, akasema, Angalieni, jihadharini na chachu ya Mafarisayo na chachu ya Herode. Wakabishana wao kwa wao, kwa kuwa </w:t>
      </w:r>
      <w:r w:rsidRPr="00584C77">
        <w:t>hawana</w:t>
      </w:r>
      <w:r w:rsidRPr="00D372CF">
        <w:rPr>
          <w:rFonts w:cs="Times New Roman"/>
          <w:lang w:val="es-US" w:bidi="he-IL"/>
        </w:rPr>
        <w:t xml:space="preserve"> mikate. Naye Yesu akatambua, akawaambia, Mbona manabishana kwasababu hamna mkate? Hamfahamu bado, wala hamjaelewa? Je! Mioyo yenu ni mizito?</w:t>
      </w:r>
      <w:r w:rsidRPr="00D372CF" w:rsidDel="007C14CD">
        <w:rPr>
          <w:rFonts w:cs="Times New Roman"/>
          <w:lang w:val="es-US"/>
        </w:rPr>
        <w:t xml:space="preserve"> (Mark</w:t>
      </w:r>
      <w:r w:rsidRPr="00D372CF">
        <w:rPr>
          <w:rFonts w:cs="Times New Roman"/>
          <w:lang w:val="es-US"/>
        </w:rPr>
        <w:t>o</w:t>
      </w:r>
      <w:r w:rsidRPr="00D372CF" w:rsidDel="007C14CD">
        <w:rPr>
          <w:rFonts w:cs="Times New Roman"/>
          <w:lang w:val="es-US"/>
        </w:rPr>
        <w:t xml:space="preserve"> 8:14-17)</w:t>
      </w:r>
      <w:r w:rsidRPr="00D372CF">
        <w:rPr>
          <w:rFonts w:cs="Times New Roman"/>
          <w:lang w:val="es-US"/>
        </w:rPr>
        <w:t>.</w:t>
      </w:r>
    </w:p>
    <w:p w:rsidR="00D378D9" w:rsidRPr="00D372CF" w:rsidRDefault="00D378D9" w:rsidP="00D77C82">
      <w:pPr>
        <w:autoSpaceDE w:val="0"/>
        <w:autoSpaceDN w:val="0"/>
        <w:adjustRightInd w:val="0"/>
        <w:ind w:left="720" w:right="720"/>
        <w:jc w:val="both"/>
        <w:rPr>
          <w:rFonts w:ascii="Times New Roman" w:hAnsi="Times New Roman" w:cs="Times New Roman"/>
          <w:i/>
          <w:sz w:val="20"/>
          <w:szCs w:val="20"/>
          <w:lang w:val="es-US" w:bidi="he-IL"/>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Yesu alikuwa akizungumzia uovu wa mioyo, lakini wanafunzi wake walidhani alikuwa </w:t>
      </w:r>
      <w:r w:rsidRPr="00D372CF">
        <w:rPr>
          <w:rFonts w:ascii="Times New Roman" w:hAnsi="Times New Roman" w:cs="Times New Roman"/>
          <w:szCs w:val="32"/>
          <w:lang w:val="es-US"/>
        </w:rPr>
        <w:t>akizungumzia</w:t>
      </w:r>
      <w:r w:rsidRPr="00D372CF">
        <w:rPr>
          <w:rFonts w:ascii="Times New Roman" w:hAnsi="Times New Roman" w:cs="Times New Roman"/>
          <w:lang w:val="es-US"/>
        </w:rPr>
        <w:t xml:space="preserve"> kuhusu mikate kwaajili ya matumbo yao. Ni rahisi kuona ni kwa nini Yesu alikatishwa tamaa.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Wakati wote wa maelezo ya Marko kuhusu uwezo wa Masihi, miujiza ya Yesu na mafundisho yake ili</w:t>
      </w:r>
      <w:r w:rsidR="00B075EE">
        <w:rPr>
          <w:rFonts w:ascii="Times New Roman" w:hAnsi="Times New Roman" w:cs="Times New Roman"/>
          <w:lang w:val="es-US"/>
        </w:rPr>
        <w:t>d</w:t>
      </w:r>
      <w:r w:rsidRPr="00D372CF">
        <w:rPr>
          <w:rFonts w:ascii="Times New Roman" w:hAnsi="Times New Roman" w:cs="Times New Roman"/>
          <w:lang w:val="es-US"/>
        </w:rPr>
        <w:t xml:space="preserve">hihirishwa kwamba ni kweli Yesu alikuwa Kristo. Kwahiyo, kwa nini watu walimpinga? Kwanini walimkataa? Kwanini hata wanafunzi wake walikuwa wagumu </w:t>
      </w:r>
      <w:r w:rsidRPr="00D372CF">
        <w:rPr>
          <w:rFonts w:ascii="Times New Roman" w:hAnsi="Times New Roman" w:cs="Times New Roman"/>
          <w:szCs w:val="32"/>
          <w:lang w:val="es-US"/>
        </w:rPr>
        <w:t>kumwelewa</w:t>
      </w:r>
      <w:r w:rsidRPr="00D372CF">
        <w:rPr>
          <w:rFonts w:ascii="Times New Roman" w:hAnsi="Times New Roman" w:cs="Times New Roman"/>
          <w:lang w:val="es-US"/>
        </w:rPr>
        <w:t xml:space="preserve"> na kumfuata? Kikubwa ni kwamba Yesu alikuwa siyo aina ya Masihi waliyemtegemea. Badala ya kuinuka katika ukuu wa kisiasa kama walivyotegemea, alikuwa akitumia uwezo wake wa kuhubiri habari njema na kuhudumia mahitaji ya wengine.</w:t>
      </w:r>
      <w:r w:rsidR="00FB681E" w:rsidRPr="00D372CF">
        <w:rPr>
          <w:rFonts w:ascii="Times New Roman" w:hAnsi="Times New Roman" w:cs="Times New Roman"/>
          <w:lang w:val="es-US"/>
        </w:rPr>
        <w:t xml:space="preserve"> </w:t>
      </w:r>
    </w:p>
    <w:p w:rsidR="00D378D9" w:rsidRPr="00D372CF" w:rsidRDefault="00D378D9" w:rsidP="00D77C82">
      <w:pPr>
        <w:jc w:val="both"/>
        <w:rPr>
          <w:rFonts w:ascii="Times New Roman" w:hAnsi="Times New Roman" w:cs="Times New Roman"/>
          <w:lang w:val="es-US"/>
        </w:rPr>
      </w:pPr>
    </w:p>
    <w:p w:rsidR="00D378D9" w:rsidRPr="00D372CF" w:rsidRDefault="00D378D9" w:rsidP="00D77C82">
      <w:pPr>
        <w:pStyle w:val="Quotations"/>
        <w:jc w:val="both"/>
        <w:rPr>
          <w:rFonts w:cs="Times New Roman"/>
          <w:lang w:val="es-US"/>
        </w:rPr>
      </w:pPr>
      <w:r w:rsidRPr="00D372CF">
        <w:rPr>
          <w:rFonts w:cs="Times New Roman"/>
          <w:lang w:val="es-US"/>
        </w:rPr>
        <w:t>Ushahidi tokea karne ya kwanza unasema yakwamba Wayahudi walikuwa wakimsubiri hasa Masihi wa kisiasa na wa kijeshi ambaye angelianzisha ufalme wa Mungu, ambao ungewaondoa Warumi, kuwashinda Warumi na kuanzisha ufalme wa Mungu huko Yerusalemu. Kwahiyo, jambo hili lilikuwa ni la kitaifa katika mawazo yao. Yesu hakuonyesha dalili kwamba angetimiza wazo lao la kidunia badala yake alikuwa na maono makubwa zaidi. Ukweli haikuwa juu ya Warumi, ila ilikuwa juu ya uumbaji wa Mungu wenyewe. Uumbaji ulikuwa katika hali ya kuanguka, na Yesu alikuja kubadi</w:t>
      </w:r>
      <w:r w:rsidR="00B075EE">
        <w:rPr>
          <w:rFonts w:cs="Times New Roman"/>
          <w:lang w:val="es-US"/>
        </w:rPr>
        <w:t>l</w:t>
      </w:r>
      <w:r w:rsidRPr="00D372CF">
        <w:rPr>
          <w:rFonts w:cs="Times New Roman"/>
          <w:lang w:val="es-US"/>
        </w:rPr>
        <w:t>isha ile</w:t>
      </w:r>
      <w:r w:rsidR="00FB681E" w:rsidRPr="00D372CF">
        <w:rPr>
          <w:rFonts w:cs="Times New Roman"/>
          <w:lang w:val="es-US"/>
        </w:rPr>
        <w:t xml:space="preserve"> </w:t>
      </w:r>
      <w:r w:rsidRPr="00D372CF">
        <w:rPr>
          <w:rFonts w:cs="Times New Roman"/>
          <w:lang w:val="es-US"/>
        </w:rPr>
        <w:t>hali ya anguko, kuanzisha tena ulfame wa Mungu hapa duniani. Na ufalme huo ulikuwa ni ufalme wa kuishinda dhambi, kushindwa kwa shetani na kushindwa kwa kifo.</w:t>
      </w:r>
      <w:r w:rsidR="00FB681E" w:rsidRPr="00D372CF">
        <w:rPr>
          <w:rFonts w:cs="Times New Roman"/>
          <w:lang w:val="es-US"/>
        </w:rPr>
        <w:t xml:space="preserve"> </w:t>
      </w:r>
      <w:r w:rsidRPr="00D372CF">
        <w:rPr>
          <w:rFonts w:cs="Times New Roman"/>
          <w:lang w:val="es-US"/>
        </w:rPr>
        <w:t>Kwahiyo Yesu alikuwa akitafuta kitu kikubwa zaidi kuliko ushindi wa kisiasa au ushindi wa kijeshi.</w:t>
      </w:r>
      <w:r w:rsidR="00FB681E" w:rsidRPr="00D372CF">
        <w:rPr>
          <w:rFonts w:cs="Times New Roman"/>
          <w:lang w:val="es-US"/>
        </w:rPr>
        <w:t xml:space="preserve"> </w:t>
      </w:r>
    </w:p>
    <w:p w:rsidR="00D378D9" w:rsidRPr="00D372CF" w:rsidRDefault="00D378D9" w:rsidP="00D77C82">
      <w:pPr>
        <w:pStyle w:val="Quotations"/>
        <w:jc w:val="both"/>
        <w:rPr>
          <w:rFonts w:cs="Times New Roman"/>
          <w:sz w:val="20"/>
          <w:szCs w:val="20"/>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Mark Strauss</w:t>
      </w:r>
    </w:p>
    <w:p w:rsidR="00D378D9" w:rsidRDefault="00D378D9" w:rsidP="0028145E">
      <w:pPr>
        <w:ind w:right="720"/>
        <w:jc w:val="both"/>
        <w:rPr>
          <w:rFonts w:ascii="Times New Roman" w:hAnsi="Times New Roman" w:cs="Times New Roman"/>
          <w:i/>
          <w:sz w:val="18"/>
          <w:szCs w:val="18"/>
        </w:rPr>
      </w:pPr>
    </w:p>
    <w:p w:rsidR="00584C77" w:rsidRPr="002D4BDC" w:rsidRDefault="00584C77" w:rsidP="0028145E">
      <w:pPr>
        <w:ind w:right="720"/>
        <w:jc w:val="both"/>
        <w:rPr>
          <w:rFonts w:ascii="Times New Roman" w:hAnsi="Times New Roman" w:cs="Times New Roman"/>
          <w:i/>
          <w:sz w:val="18"/>
          <w:szCs w:val="18"/>
        </w:rPr>
      </w:pPr>
    </w:p>
    <w:p w:rsidR="0028145E" w:rsidRDefault="00D378D9" w:rsidP="0028145E">
      <w:pPr>
        <w:pStyle w:val="Quotations"/>
        <w:jc w:val="both"/>
        <w:rPr>
          <w:rFonts w:cs="Times New Roman"/>
        </w:rPr>
      </w:pPr>
      <w:r w:rsidRPr="002D4BDC">
        <w:rPr>
          <w:rFonts w:cs="Times New Roman"/>
        </w:rPr>
        <w:t>Wayahudi walikuwa wakimtegemea mfalme aliye masihi kwa miaka mia tano hadi mia sita</w:t>
      </w:r>
      <w:r w:rsidR="00FB681E">
        <w:rPr>
          <w:rFonts w:cs="Times New Roman"/>
        </w:rPr>
        <w:t xml:space="preserve"> </w:t>
      </w:r>
      <w:r w:rsidRPr="002D4BDC">
        <w:rPr>
          <w:rFonts w:cs="Times New Roman"/>
        </w:rPr>
        <w:t>ili aurejeshe ufalme wa waisraeli. Kwakutompata mfalme waisraeli hawajawa na uhuru wao wenyewe. Kwahiyo, wako katika hali ya mvutano katika karne ya kwanza ya Wapalestina, na kwamba wakati Yesu alipokuja akitangaza na kusema wazi kwamba yeye ni Masihi, wako katika hali tete kusikia ni nini anachokisema. Walikuwa wakitegemea nini? Walikuwa wakitegemea mtu fulani pengine angeliweza kulirejesha lile hekalu</w:t>
      </w:r>
      <w:r w:rsidR="00B075EE">
        <w:rPr>
          <w:rFonts w:cs="Times New Roman"/>
        </w:rPr>
        <w:t>,</w:t>
      </w:r>
      <w:r w:rsidRPr="002D4BDC">
        <w:rPr>
          <w:rFonts w:cs="Times New Roman"/>
        </w:rPr>
        <w:t xml:space="preserve"> kulikuwa na mashaka kama kweli hekalu lilikuwa kweli lenyewe dhahi</w:t>
      </w:r>
      <w:r w:rsidR="00B075EE">
        <w:rPr>
          <w:rFonts w:cs="Times New Roman"/>
        </w:rPr>
        <w:t>ri</w:t>
      </w:r>
      <w:r w:rsidRPr="002D4BDC">
        <w:rPr>
          <w:rFonts w:cs="Times New Roman"/>
        </w:rPr>
        <w:t>; na kwa sasa likuwa limejengwa na mfalme Herode Mkuu ambaye alikuwa mpagani kama ndilo kweli hekalu ambalo Mungu alikusudia. Lakini zaidi ya hapo, walikuwa na hamu kwa Mungu kuikomboa Israeli, kutimiza ahadi zake ambazo alizifanya katika Agano la kale. Mungu atatimiza ahadi zake wapi? Na hilo ndilo walikuwa hasa wakilitazamia, lakini kwa hilo pengine walimaanisha tuko hapa chini ya uvamizi wa Warumi, na kama Mungu atatimiza ahadi zake, atawaondoa Warumi. Na pengine walikuwa wakitazamia uhuru wa kisiasa. Tunachokisoma katika Agano Jipya ni kwamba Yesu anadai kwamba yeye ni Masihi, na ndiye atakaye li</w:t>
      </w:r>
      <w:r w:rsidR="00B075EE">
        <w:rPr>
          <w:rFonts w:cs="Times New Roman"/>
        </w:rPr>
        <w:t>r</w:t>
      </w:r>
      <w:r w:rsidRPr="002D4BDC">
        <w:rPr>
          <w:rFonts w:cs="Times New Roman"/>
        </w:rPr>
        <w:t>ejesha lile hekalu, na kwamba yeye ndiye atakuwa hekalu la kweli, na pia atakuwa ndiye atakayeuleta ufalme wa Mungu, na kwa kweli hautakuwa uhuru wa kisiasa na ufalme wa Kiyahudi. Kwa kweli utakuwa na ujumbe kwamba Yesu Kristo Mfalme ni Bwana juu ya dunia yote. Kwahiyo, ni tofauti kidogo kulingana na walivyotegemea, lakini ni utimilifu mkubwa zaidi kwa jinsi ulivyo ahidiwa.</w:t>
      </w:r>
      <w:r w:rsidR="00FB681E">
        <w:rPr>
          <w:rFonts w:cs="Times New Roman"/>
        </w:rPr>
        <w:t xml:space="preserve"> </w:t>
      </w:r>
    </w:p>
    <w:p w:rsidR="00584C77" w:rsidRDefault="00584C77" w:rsidP="0028145E">
      <w:pPr>
        <w:pStyle w:val="Quotations"/>
        <w:jc w:val="both"/>
        <w:rPr>
          <w:rFonts w:cs="Times New Roman"/>
        </w:rPr>
      </w:pPr>
    </w:p>
    <w:p w:rsidR="00D378D9" w:rsidRPr="002D4BDC" w:rsidRDefault="00584C77" w:rsidP="0028145E">
      <w:pPr>
        <w:pStyle w:val="Quotations"/>
        <w:jc w:val="right"/>
        <w:rPr>
          <w:rFonts w:cs="Times New Roman"/>
        </w:rPr>
      </w:pPr>
      <w:r>
        <w:rPr>
          <w:rFonts w:cs="Times New Roman"/>
        </w:rPr>
        <w:t xml:space="preserve">— </w:t>
      </w:r>
      <w:r w:rsidR="00D378D9" w:rsidRPr="002D4BDC">
        <w:rPr>
          <w:rFonts w:cs="Times New Roman"/>
        </w:rPr>
        <w:t>Dr. Peter Walker</w:t>
      </w:r>
    </w:p>
    <w:p w:rsidR="00D378D9" w:rsidRPr="002D4BDC" w:rsidRDefault="00D378D9" w:rsidP="00D77C82">
      <w:pPr>
        <w:jc w:val="both"/>
        <w:rPr>
          <w:rFonts w:ascii="Times New Roman" w:hAnsi="Times New Roman" w:cs="Times New Roman"/>
        </w:rPr>
      </w:pP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rPr>
        <w:t>Wasomaji wa kwanza wa Marko pengine walipata mvuto sawa na ule wa wafuasi wa Yesu, yaani wale kumi na wawili walivyojisikia kumhusu Yesu kuwa ndiye Masihi .</w:t>
      </w:r>
      <w:r w:rsidR="00FB681E">
        <w:rPr>
          <w:rFonts w:ascii="Times New Roman" w:hAnsi="Times New Roman" w:cs="Times New Roman"/>
        </w:rPr>
        <w:t xml:space="preserve"> </w:t>
      </w:r>
      <w:r w:rsidRPr="002D4BDC">
        <w:rPr>
          <w:rFonts w:ascii="Times New Roman" w:hAnsi="Times New Roman" w:cs="Times New Roman"/>
        </w:rPr>
        <w:t xml:space="preserve">Kanisa kule Rumi lilianzishwa wakati ambapo ukristo ulipokelewa vizuri. Na kama vile wingi wa </w:t>
      </w:r>
      <w:r w:rsidRPr="002D4BDC">
        <w:rPr>
          <w:rFonts w:ascii="Times New Roman" w:hAnsi="Times New Roman" w:cs="Times New Roman"/>
          <w:szCs w:val="32"/>
        </w:rPr>
        <w:t>kanisa</w:t>
      </w:r>
      <w:r w:rsidRPr="002D4BDC">
        <w:rPr>
          <w:rFonts w:ascii="Times New Roman" w:hAnsi="Times New Roman" w:cs="Times New Roman"/>
        </w:rPr>
        <w:t xml:space="preserve">, walitegemea Yesu atarudi upesi kuukamilisha ufalme wake hapa duniani. </w:t>
      </w:r>
      <w:r w:rsidRPr="00D372CF">
        <w:rPr>
          <w:rFonts w:ascii="Times New Roman" w:hAnsi="Times New Roman" w:cs="Times New Roman"/>
          <w:lang w:val="es-US"/>
        </w:rPr>
        <w:t>Lakini badala yake, miaka ilivyopita ilileta maumivu mabaya sana pamoja na mateso chini ya Nero. Kwahiyo, Marko aliweka wazi kwamba Yesu wakati wote atakuwa Masihi mwenye nguvu, ingawa hafanyi mambo yote wafuasi wake wanayoyategemea. Kwasababu yeye ni Masihi mwenye nguvu, waumini wote wangeliweza kumwamini kwamba bado kitambo atauleta ufalme wake kama alivyoahidi. Lakini hata kwa wakati huu, yeye bado ni Bwana tu, na anaweza kutulinda wakati wote wa matatizo yanapotupata.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bCs/>
          <w:lang w:val="es-US"/>
        </w:rPr>
      </w:pPr>
      <w:r w:rsidRPr="00D372CF">
        <w:rPr>
          <w:rFonts w:ascii="Times New Roman" w:hAnsi="Times New Roman" w:cs="Times New Roman"/>
          <w:bCs/>
          <w:lang w:val="es-US"/>
        </w:rPr>
        <w:t>Baada ya maelezo marefu ya Marko yakielezea uwezo wa Masihi, tunakuja kwenye hatua kubwa ya tatu ya habari njema: Tukio dogo ambalo wanafunzi wanaelezea kuhusu uthibitisho wa Masihi Marko 8:27:30.</w:t>
      </w:r>
      <w:r w:rsidR="00FB681E" w:rsidRPr="00D372CF">
        <w:rPr>
          <w:rFonts w:ascii="Times New Roman" w:hAnsi="Times New Roman" w:cs="Times New Roman"/>
          <w:bCs/>
          <w:lang w:val="es-US"/>
        </w:rPr>
        <w:t xml:space="preserve"> </w:t>
      </w:r>
    </w:p>
    <w:p w:rsidR="00D378D9" w:rsidRDefault="00D378D9" w:rsidP="00D77C82">
      <w:pPr>
        <w:jc w:val="both"/>
        <w:rPr>
          <w:rFonts w:ascii="Times New Roman" w:hAnsi="Times New Roman" w:cs="Times New Roman"/>
          <w:bCs/>
          <w:lang w:val="es-US"/>
        </w:rPr>
      </w:pPr>
    </w:p>
    <w:p w:rsidR="00584C77" w:rsidRPr="00D372CF" w:rsidRDefault="00584C77" w:rsidP="00D77C82">
      <w:pPr>
        <w:jc w:val="both"/>
        <w:rPr>
          <w:rFonts w:ascii="Times New Roman" w:hAnsi="Times New Roman" w:cs="Times New Roman"/>
          <w:bCs/>
          <w:lang w:val="es-US"/>
        </w:rPr>
      </w:pPr>
    </w:p>
    <w:p w:rsidR="00D378D9" w:rsidRPr="00E2488B" w:rsidRDefault="002A26CE" w:rsidP="00E2488B">
      <w:pPr>
        <w:pStyle w:val="PanelHeading"/>
        <w:rPr>
          <w:rFonts w:cs="Times New Roman"/>
        </w:rPr>
      </w:pPr>
      <w:bookmarkStart w:id="21" w:name="_Toc166308832"/>
      <w:r w:rsidRPr="00E2488B">
        <w:rPr>
          <w:rFonts w:cs="Times New Roman"/>
        </w:rPr>
        <w:t>Uthibitsho wa M</w:t>
      </w:r>
      <w:r w:rsidR="001B54CD" w:rsidRPr="00E2488B">
        <w:rPr>
          <w:rFonts w:cs="Times New Roman"/>
        </w:rPr>
        <w:t xml:space="preserve">tume </w:t>
      </w:r>
      <w:r w:rsidR="0028145E" w:rsidRPr="00E2488B">
        <w:rPr>
          <w:rFonts w:cs="Times New Roman"/>
        </w:rPr>
        <w:t>Kuhusu</w:t>
      </w:r>
      <w:r w:rsidRPr="00E2488B">
        <w:rPr>
          <w:rFonts w:cs="Times New Roman"/>
        </w:rPr>
        <w:t xml:space="preserve"> M</w:t>
      </w:r>
      <w:r w:rsidR="001B54CD" w:rsidRPr="00E2488B">
        <w:rPr>
          <w:rFonts w:cs="Times New Roman"/>
        </w:rPr>
        <w:t>asihi</w:t>
      </w:r>
      <w:bookmarkEnd w:id="21"/>
    </w:p>
    <w:p w:rsidR="001B54CD" w:rsidRPr="00D372CF" w:rsidRDefault="001B54CD" w:rsidP="00D77C82">
      <w:pPr>
        <w:ind w:firstLine="720"/>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Hili ni tukio maarufu kuelekea njia ya Kaisaria Filipi Yesu alippowauliza wanafunzi wake na kukiri ya kuwa yeye alikuwa Kristo, na karibu kila msomi wa </w:t>
      </w:r>
      <w:r w:rsidRPr="00D372CF">
        <w:rPr>
          <w:rFonts w:ascii="Times New Roman" w:hAnsi="Times New Roman" w:cs="Times New Roman"/>
          <w:szCs w:val="32"/>
          <w:lang w:val="es-US"/>
        </w:rPr>
        <w:t>Markani</w:t>
      </w:r>
      <w:r w:rsidRPr="00D372CF">
        <w:rPr>
          <w:rFonts w:ascii="Times New Roman" w:hAnsi="Times New Roman" w:cs="Times New Roman"/>
          <w:lang w:val="es-US"/>
        </w:rPr>
        <w:t xml:space="preserve"> hukubaliana kwamba jambo hili linatengeneza kiini cha habari njema aliyoiandika Marko.</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Aya</w:t>
      </w:r>
      <w:r w:rsidRPr="00D372CF">
        <w:rPr>
          <w:rFonts w:ascii="Times New Roman" w:hAnsi="Times New Roman" w:cs="Times New Roman"/>
          <w:bCs/>
          <w:lang w:val="es-US"/>
        </w:rPr>
        <w:t xml:space="preserve"> ya kwanza katika habari njema ya Marko, Marko aliandika, </w:t>
      </w:r>
      <w:r w:rsidRPr="00D372CF">
        <w:rPr>
          <w:rFonts w:ascii="Times New Roman" w:hAnsi="Times New Roman" w:cs="Times New Roman"/>
          <w:lang w:val="es-US"/>
        </w:rPr>
        <w:t>“Mwanzo wa habari njema ya Yesu Kristo mwana wa Mungu” “Yesu alikuwa Kristo” Masihi. Lakini tangu aya hiyo yenye neno “Kristo” lilikuwa halijaonekana ndani ya habari njema ya Marko.</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Marko alikuwa hajamzungumzia Kriso. Alikuwa hajaelezea kwamba wanafunzi wake walimwita Kristo, au watu waliomshuhudia hawakuvumisha kwamba alikuwa Kristo, na hata mapepo hawakulitumia neno hilo.</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 xml:space="preserve">Ni ukweli kwamba, karibu kila mmoja aliyejaribu kumtambua Yesu alikuwa amefanya makosa. Walidhani alikuwa mfanya miujiza wa kawaida, au nabii, au Yohana mbatizaji, au </w:t>
      </w:r>
      <w:r w:rsidRPr="00D372CF">
        <w:rPr>
          <w:rFonts w:ascii="Times New Roman" w:hAnsi="Times New Roman" w:cs="Times New Roman"/>
          <w:szCs w:val="32"/>
          <w:lang w:val="es-US"/>
        </w:rPr>
        <w:t>mwendawazimu</w:t>
      </w:r>
      <w:r w:rsidRPr="00D372CF">
        <w:rPr>
          <w:rFonts w:ascii="Times New Roman" w:hAnsi="Times New Roman" w:cs="Times New Roman"/>
          <w:bCs/>
          <w:lang w:val="es-US"/>
        </w:rPr>
        <w:t>, au mtu aliyepagawa mapepo aina ya Beelzeabub mkuu wa mapepo.</w:t>
      </w:r>
      <w:r w:rsidRPr="00D372CF">
        <w:rPr>
          <w:rFonts w:ascii="Times New Roman" w:hAnsi="Times New Roman" w:cs="Times New Roman"/>
          <w:lang w:val="es-US"/>
        </w:rPr>
        <w:t xml:space="preserve"> Lakini wakati huu, Yesu aliamua kuwasisitiza wanafunzi wake kukiri yeye alikuwa ni nani hasa. Sikiliza mazungumzo yao katika Marko 8:27-29: </w:t>
      </w:r>
    </w:p>
    <w:p w:rsidR="00D378D9" w:rsidRPr="00B53CAE" w:rsidRDefault="00D378D9" w:rsidP="00D77C82">
      <w:pPr>
        <w:jc w:val="both"/>
        <w:rPr>
          <w:rFonts w:ascii="Times New Roman" w:hAnsi="Times New Roman" w:cs="Times New Roman"/>
          <w:sz w:val="20"/>
          <w:szCs w:val="20"/>
          <w:lang w:val="es-US"/>
        </w:rPr>
      </w:pPr>
    </w:p>
    <w:p w:rsidR="00D378D9" w:rsidRPr="00584C77" w:rsidRDefault="00D378D9" w:rsidP="00D77C82">
      <w:pPr>
        <w:pStyle w:val="Quotations"/>
        <w:jc w:val="both"/>
        <w:rPr>
          <w:b w:val="0"/>
          <w:bCs/>
          <w:color w:val="2C5376"/>
        </w:rPr>
      </w:pPr>
      <w:r w:rsidRPr="00584C77">
        <w:rPr>
          <w:b w:val="0"/>
          <w:bCs/>
          <w:color w:val="2C5376"/>
        </w:rPr>
        <w:t>Akatoka [Yesu] na wanafunzi wake, wakaenda kwenye vijini vya Kaisaria Filipi, na njiani akawauliza wanafunzi wake, akasema, Watu huninena mimi kuwa ni nani? Wakajibu, Yohana Mbatizaji, wengine, Eliya; wengine, mmoja wa manabii. Naye akawauiza, na ninyi mnasema ya kuwa mimi ni nani? Petro akamjibu, akamwambia, “Wewe ndiye Kristo” (Marko 8:27-29).</w:t>
      </w:r>
      <w:r w:rsidR="00FB681E" w:rsidRPr="00584C77">
        <w:rPr>
          <w:b w:val="0"/>
          <w:bCs/>
          <w:color w:val="2C5376"/>
        </w:rPr>
        <w:t xml:space="preserve"> </w:t>
      </w:r>
    </w:p>
    <w:p w:rsidR="00D378D9" w:rsidRPr="00B53CAE" w:rsidRDefault="00D378D9" w:rsidP="00B53CAE">
      <w:pPr>
        <w:jc w:val="both"/>
        <w:rPr>
          <w:rFonts w:ascii="Times New Roman" w:hAnsi="Times New Roman" w:cs="Times New Roman"/>
          <w:sz w:val="20"/>
          <w:szCs w:val="20"/>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Baada ya sura 8 zenye ushahidi, wanafunzi wake mwishowe walihakikisha kwamba Yesu alikuwa ni Kristo na ni Masihi, ambaye atauleta ufalme wa Mungu.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Baada ya uhakika wa wanafunzi kuhusu Masihi, sehemu nyingine kuu ya nne ya habari njema ya Marko inashughulika na kuteswa kwa Masihi. Sehemu hii inaendelea kutoka sura ya</w:t>
      </w:r>
      <w:r w:rsidRPr="00D372CF">
        <w:rPr>
          <w:rFonts w:ascii="Times New Roman" w:hAnsi="Times New Roman" w:cs="Times New Roman"/>
          <w:lang w:val="es-US"/>
        </w:rPr>
        <w:t xml:space="preserve"> 8:31-15:47.</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Katika nusu ya habari njema ya Marko, Marko alilenga kuonyesha namna uwezo wa huduma ya Yesu ulivyoongoza mpaka uhakika uliotukuka kwamba yeye ni Kristo.</w:t>
      </w:r>
      <w:r w:rsidR="00FB681E" w:rsidRPr="00D372CF">
        <w:rPr>
          <w:rFonts w:ascii="Times New Roman" w:hAnsi="Times New Roman" w:cs="Times New Roman"/>
          <w:bCs/>
          <w:lang w:val="es-US"/>
        </w:rPr>
        <w:t xml:space="preserve"> </w:t>
      </w:r>
      <w:r w:rsidRPr="00D372CF">
        <w:rPr>
          <w:rFonts w:ascii="Times New Roman" w:hAnsi="Times New Roman" w:cs="Times New Roman"/>
          <w:lang w:val="es-US"/>
        </w:rPr>
        <w:t>Lakini wakati huu, Marko alianza kusisitiza mtazamo tofauti wa kazi ya Yesu Masihi: Mateso yake na kifo chake huko Yerusalemu.</w:t>
      </w:r>
      <w:r w:rsidR="00FB681E" w:rsidRPr="00D372CF">
        <w:rPr>
          <w:rFonts w:ascii="Times New Roman" w:hAnsi="Times New Roman" w:cs="Times New Roman"/>
          <w:lang w:val="es-US"/>
        </w:rPr>
        <w:t xml:space="preserve"> </w:t>
      </w:r>
    </w:p>
    <w:p w:rsidR="0028145E" w:rsidRPr="00B53CAE" w:rsidRDefault="0028145E" w:rsidP="00B53CAE">
      <w:pPr>
        <w:jc w:val="both"/>
        <w:rPr>
          <w:rFonts w:ascii="Times New Roman" w:hAnsi="Times New Roman" w:cs="Times New Roman"/>
          <w:sz w:val="20"/>
          <w:szCs w:val="20"/>
          <w:lang w:val="es-US"/>
        </w:rPr>
      </w:pPr>
    </w:p>
    <w:p w:rsidR="00584C77" w:rsidRPr="00B53CAE" w:rsidRDefault="00584C77" w:rsidP="00B53CAE">
      <w:pPr>
        <w:jc w:val="both"/>
        <w:rPr>
          <w:rFonts w:ascii="Times New Roman" w:hAnsi="Times New Roman" w:cs="Times New Roman"/>
          <w:sz w:val="20"/>
          <w:szCs w:val="20"/>
          <w:lang w:val="es-US"/>
        </w:rPr>
      </w:pPr>
    </w:p>
    <w:p w:rsidR="00D378D9" w:rsidRPr="00E2488B" w:rsidRDefault="00371562" w:rsidP="00E2488B">
      <w:pPr>
        <w:pStyle w:val="PanelHeading"/>
        <w:rPr>
          <w:rFonts w:cs="Times New Roman"/>
        </w:rPr>
      </w:pPr>
      <w:bookmarkStart w:id="22" w:name="_Toc166308833"/>
      <w:r w:rsidRPr="00E2488B">
        <w:rPr>
          <w:rFonts w:cs="Times New Roman"/>
        </w:rPr>
        <w:t xml:space="preserve">Mateso ya </w:t>
      </w:r>
      <w:r w:rsidR="002A26CE" w:rsidRPr="00E2488B">
        <w:rPr>
          <w:rFonts w:cs="Times New Roman"/>
        </w:rPr>
        <w:t>M</w:t>
      </w:r>
      <w:r w:rsidR="001B54CD" w:rsidRPr="00E2488B">
        <w:rPr>
          <w:rFonts w:cs="Times New Roman"/>
        </w:rPr>
        <w:t>asihi</w:t>
      </w:r>
      <w:bookmarkEnd w:id="22"/>
      <w:r w:rsidR="0028145E" w:rsidRPr="00E2488B">
        <w:rPr>
          <w:rFonts w:cs="Times New Roman"/>
        </w:rPr>
        <w:t xml:space="preserve"> </w:t>
      </w:r>
    </w:p>
    <w:p w:rsidR="00D378D9" w:rsidRPr="00B53CAE" w:rsidRDefault="00D378D9" w:rsidP="00B53CAE">
      <w:pPr>
        <w:jc w:val="both"/>
        <w:rPr>
          <w:rFonts w:ascii="Times New Roman" w:hAnsi="Times New Roman" w:cs="Times New Roman"/>
          <w:sz w:val="20"/>
          <w:szCs w:val="20"/>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Maelezo ya Marko ya kuteswa kwa Masihi yamegawanyika katika sehemu kuu tatu: Yesu anawaandaa wanafunzi wake kwa mateso na kifo chake, kukabiliana kwake na viongozi wa Kiyahudi huko Yerusalemu ambacho kiliwakasirisha na kupelekea mateso na kifo chake. Tutachunguza kila kipengele, kuanzia matayarisho yake katika Marko 8:31–10:52.</w:t>
      </w:r>
    </w:p>
    <w:p w:rsidR="0028145E" w:rsidRPr="00B53CAE" w:rsidRDefault="0028145E" w:rsidP="00B53CAE">
      <w:pPr>
        <w:jc w:val="both"/>
        <w:rPr>
          <w:rFonts w:ascii="Times New Roman" w:hAnsi="Times New Roman" w:cs="Times New Roman"/>
          <w:sz w:val="20"/>
          <w:szCs w:val="20"/>
          <w:lang w:val="es-US"/>
        </w:rPr>
      </w:pPr>
    </w:p>
    <w:p w:rsidR="00584C77" w:rsidRPr="00B53CAE" w:rsidRDefault="00584C77" w:rsidP="00B53CAE">
      <w:pPr>
        <w:jc w:val="both"/>
        <w:rPr>
          <w:rFonts w:ascii="Times New Roman" w:hAnsi="Times New Roman" w:cs="Times New Roman"/>
          <w:sz w:val="20"/>
          <w:szCs w:val="20"/>
          <w:lang w:val="es-US"/>
        </w:rPr>
      </w:pPr>
    </w:p>
    <w:p w:rsidR="00D378D9" w:rsidRPr="00E2488B" w:rsidRDefault="00D378D9" w:rsidP="00E2488B">
      <w:pPr>
        <w:pStyle w:val="BulletHeading"/>
        <w:jc w:val="both"/>
        <w:rPr>
          <w:rFonts w:cs="Times New Roman"/>
        </w:rPr>
      </w:pPr>
      <w:bookmarkStart w:id="23" w:name="_Toc166308834"/>
      <w:r w:rsidRPr="00E2488B">
        <w:rPr>
          <w:rFonts w:cs="Times New Roman"/>
        </w:rPr>
        <w:t>Maandalizi</w:t>
      </w:r>
      <w:bookmarkEnd w:id="23"/>
    </w:p>
    <w:p w:rsidR="00D378D9" w:rsidRPr="00B53CAE" w:rsidRDefault="00D378D9" w:rsidP="00B53CAE">
      <w:pPr>
        <w:jc w:val="both"/>
        <w:rPr>
          <w:rFonts w:ascii="Times New Roman" w:hAnsi="Times New Roman" w:cs="Times New Roman"/>
          <w:sz w:val="20"/>
          <w:szCs w:val="20"/>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 Maelezo ambayo yanafafanua maandalizi ya Yesu katika kuteswa kwake yanaweza kugawanywa katika sehemu kuu tatu, kila sehemu inaanza na Yesu akitabiri mateso yake, kifo na kufufuka kwake. Sehemu ya kwanza inamlenga Yesu kama Bwana wa ufalme </w:t>
      </w:r>
      <w:r w:rsidRPr="00D372CF">
        <w:rPr>
          <w:rFonts w:ascii="Times New Roman" w:hAnsi="Times New Roman" w:cs="Times New Roman"/>
          <w:szCs w:val="32"/>
          <w:lang w:val="es-US"/>
        </w:rPr>
        <w:t>Marko</w:t>
      </w:r>
      <w:r w:rsidRPr="00D372CF">
        <w:rPr>
          <w:rFonts w:ascii="Times New Roman" w:hAnsi="Times New Roman" w:cs="Times New Roman"/>
          <w:lang w:val="es-US"/>
        </w:rPr>
        <w:t xml:space="preserve"> 8:31–9:29.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Marko anaanza na maelezo ya Yesu kutotegemea mbinu za kibinadamu za kuuleta ufalme wa utukufu hapa duniani. Katika sehemu hii tunaona mateso ya Yesu, kifo na </w:t>
      </w:r>
      <w:r w:rsidRPr="00D372CF">
        <w:rPr>
          <w:rFonts w:ascii="Times New Roman" w:hAnsi="Times New Roman" w:cs="Times New Roman"/>
          <w:szCs w:val="32"/>
          <w:lang w:val="es-US"/>
        </w:rPr>
        <w:t>kufufuka</w:t>
      </w:r>
      <w:r w:rsidRPr="00D372CF">
        <w:rPr>
          <w:rFonts w:ascii="Times New Roman" w:hAnsi="Times New Roman" w:cs="Times New Roman"/>
          <w:lang w:val="es-US"/>
        </w:rPr>
        <w:t xml:space="preserve"> kwake mambo ambayo Marko alielezea katika sura ya 8:31–9:1. Kupitia mafundisho katika sehemu hii, Yesu alizungumzia kuhusu mateso yake mwenyewe, na aliwaonya wanafunzi wake kwamba itawabidi hata wao kupata mateso wanapoendelea na huduma hii ya habari njema kwa watu wote.</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Baada ya hapo, Marko anawaonya wakristo kuwa waangalifu kuhusu mamlaka ya kipekee kwa kueleza tukio ambalo linajulikana kuwa kwa sura ya Yesu katika Marko 9:2-13. </w:t>
      </w:r>
      <w:r w:rsidRPr="00D372CF">
        <w:rPr>
          <w:rFonts w:ascii="Times New Roman" w:hAnsi="Times New Roman" w:cs="Times New Roman"/>
          <w:szCs w:val="32"/>
          <w:lang w:val="es-US"/>
        </w:rPr>
        <w:t>Katika</w:t>
      </w:r>
      <w:r w:rsidRPr="00D372CF">
        <w:rPr>
          <w:rFonts w:ascii="Times New Roman" w:hAnsi="Times New Roman" w:cs="Times New Roman"/>
          <w:lang w:val="es-US"/>
        </w:rPr>
        <w:t xml:space="preserve"> tukio hili, utukufu wa Yesu ulionekana wazi kwa Petro, Yakobo na Yohana. Musa na Eliya pia walionekana pamoja na Yesu, hali hii ikaashiria kwamba Yesu alidhihirishwa na aliendelea kufundisha sheria na manabii wa Agano la Kale. Lakini Yesu aliwaamuru wanafunzi kuwaheshimu na kumtii Yesu zaidi hata Musa na Eliya. Tukio hili liliwaandaa wanafunzi wa Yesu kuwa waaminifu kwa Yesu zaidi ya wote, kwa kuwatia moyo kwamba uaminifu kwa Yesu lilikuwa jambo zuri sana, ni sawa kuwa mwanifu kwa Mungu na ufunuo wa Agano la Kale. </w:t>
      </w: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szCs w:val="32"/>
          <w:lang w:val="es-US"/>
        </w:rPr>
        <w:t>Mwisho</w:t>
      </w:r>
      <w:r w:rsidRPr="00D372CF">
        <w:rPr>
          <w:rFonts w:ascii="Times New Roman" w:hAnsi="Times New Roman" w:cs="Times New Roman"/>
          <w:lang w:val="es-US"/>
        </w:rPr>
        <w:t>, Marko alilenga kuuonyesha uwezo wa Yesu wa pekee kwa kuuonyesha uwezo wake wa kudhibiti pepo w</w:t>
      </w:r>
      <w:r w:rsidR="00BE6047">
        <w:rPr>
          <w:rFonts w:ascii="Times New Roman" w:hAnsi="Times New Roman" w:cs="Times New Roman"/>
          <w:lang w:val="es-US"/>
        </w:rPr>
        <w:t>a</w:t>
      </w:r>
      <w:r w:rsidRPr="00D372CF">
        <w:rPr>
          <w:rFonts w:ascii="Times New Roman" w:hAnsi="Times New Roman" w:cs="Times New Roman"/>
          <w:lang w:val="es-US"/>
        </w:rPr>
        <w:t>chafu katika Marko sura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9:14-29. Wanafunzi wa Yesu hawakuweza kuwatoa pepo wachafu. Yesu aliwafundisha kwamba pepo wachafu kama hao wanaweza kutolewa tu kwa maombi. Lakini Yesu mwenyewe aliweza kuwatoa kwa amri rahisi tu. Kwa njia hii alionyesha uwezo wake wa juu kwa wengine wote, na aliwahakikishia wanafunzi wake kwamba anao uwezo usio na kikomo kufanya mapenzi yake na kuyatimiza. Bila kujali mashaka na hofu iliwabidi wawe wazoefu wakati atakapouawa, uwezo wake lazima uwe umewatia moyo kusimama katika imani.</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Sehemu ya pili ya habari ya Marko ni ya taarifa ya maandalizi ya mateso yake Yesu, kifo na ku</w:t>
      </w:r>
      <w:r w:rsidR="00BE6047">
        <w:rPr>
          <w:rFonts w:ascii="Times New Roman" w:hAnsi="Times New Roman" w:cs="Times New Roman"/>
          <w:lang w:val="es-US"/>
        </w:rPr>
        <w:t>fu</w:t>
      </w:r>
      <w:r w:rsidRPr="00D372CF">
        <w:rPr>
          <w:rFonts w:ascii="Times New Roman" w:hAnsi="Times New Roman" w:cs="Times New Roman"/>
          <w:lang w:val="es-US"/>
        </w:rPr>
        <w:t xml:space="preserve">fuka inashughulika na maadili ya ufalme wa Mungu, na inapatikana katika </w:t>
      </w:r>
      <w:r w:rsidRPr="00D372CF">
        <w:rPr>
          <w:rFonts w:ascii="Times New Roman" w:hAnsi="Times New Roman" w:cs="Times New Roman"/>
          <w:szCs w:val="32"/>
          <w:lang w:val="es-US"/>
        </w:rPr>
        <w:t>Marko</w:t>
      </w:r>
      <w:r w:rsidRPr="00D372CF">
        <w:rPr>
          <w:rFonts w:ascii="Times New Roman" w:hAnsi="Times New Roman" w:cs="Times New Roman"/>
          <w:lang w:val="es-US"/>
        </w:rPr>
        <w:t xml:space="preserve"> sura 9:30–10:31.</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Kama ilivyo kila sehemu ya maelezo ya Marko, maandalizi ya kwenda Yerusalemu, hii ilianza na Yesu mwenyewe anatabiri mateso, kifo na kufufuka kwake. Hii inatusaidia kuona kwamba Marko alikuwa anasisitiza kwa wanafunzi kujiandaa kwaajili ya matukio hayo. Baada ya kutabiri huko, Yesu aliendelea kuwaandaa wanafunzi wake akiwaelezea kwamba Mungu hahukumu mambo sawa na binadamu ahukumuvyo. Kwahiyo, haijalishi walipata mateso kwa namna gani, na haijalishi mambo gani ya ajabu yalitokea, wasiyahukumu kama walimwengu wanavyohukumu. Bali, wanapewa uhakika kwamba Mungu alikuwa anayatumia matukio haya kuuleta utukufu wa ufalme wake na kumtukuza Yesu.</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Baada ya Yesu kutabiri katika Marko sura ya 9:30-31, Marko alielezea mafundisho ya Yesu juu ya maadili ya ufalme. Katika sehemu hii, Yesu alionyesha jinsi mambo ya kidunia yanavyogongana na ukweli wa Mungu katika sehemu tano za maisha.</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Kwanza</w:t>
      </w:r>
      <w:r w:rsidRPr="00D372CF">
        <w:rPr>
          <w:rFonts w:ascii="Times New Roman" w:hAnsi="Times New Roman" w:cs="Times New Roman"/>
          <w:lang w:val="es-US"/>
        </w:rPr>
        <w:t xml:space="preserve">, Yesu alizungumzia juu ya heshima katika Marko 9:32-42, akionyesha wale ambao hupewa heshima zaidi katika ufalme wa Mungu ni wale ambao wamedharauliwa katika maisha haya ya hapa duniani.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Pili, Yesu alizungumzia juu ya uthamani katika sura ya 9:43-50. Hasa aliwapa maelekezo </w:t>
      </w:r>
      <w:r w:rsidRPr="00D372CF">
        <w:rPr>
          <w:rFonts w:ascii="Times New Roman" w:hAnsi="Times New Roman" w:cs="Times New Roman"/>
          <w:szCs w:val="32"/>
          <w:lang w:val="es-US"/>
        </w:rPr>
        <w:t>wafuasi</w:t>
      </w:r>
      <w:r w:rsidRPr="00D372CF">
        <w:rPr>
          <w:rFonts w:ascii="Times New Roman" w:hAnsi="Times New Roman" w:cs="Times New Roman"/>
          <w:lang w:val="es-US"/>
        </w:rPr>
        <w:t xml:space="preserve"> wake kuondoa kila kitu ambacho kinaleta vikwazo kufikia ufalme wa Mungu, bila kujali ni kiasi gani uthamani wa mambo hayo katika maisha haya.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Tatu, Yesu alizungumzia juu ya ndoa katika Marko sura ya 10:1-12. Kusudi lake ilikuwa ndoa na ta</w:t>
      </w:r>
      <w:r w:rsidR="00BE6047">
        <w:rPr>
          <w:rFonts w:ascii="Times New Roman" w:hAnsi="Times New Roman" w:cs="Times New Roman"/>
          <w:lang w:val="es-US"/>
        </w:rPr>
        <w:t>l</w:t>
      </w:r>
      <w:r w:rsidRPr="00D372CF">
        <w:rPr>
          <w:rFonts w:ascii="Times New Roman" w:hAnsi="Times New Roman" w:cs="Times New Roman"/>
          <w:lang w:val="es-US"/>
        </w:rPr>
        <w:t>aka ni lazima ifikiriwe kufuatana na sheria ya Mungu kuliko sheria ya binadamu. Hata kama sheria ya binadamu inaonekana kama ina uhalali shirikishi.</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Nne, Yesu alielezea juu ya Watoto tena katika 10:13-16. Licha ya kitu </w:t>
      </w:r>
      <w:r w:rsidRPr="00D372CF">
        <w:rPr>
          <w:rFonts w:ascii="Times New Roman" w:hAnsi="Times New Roman" w:cs="Times New Roman"/>
          <w:szCs w:val="32"/>
          <w:lang w:val="es-US"/>
        </w:rPr>
        <w:t>alichokisema</w:t>
      </w:r>
      <w:r w:rsidRPr="00D372CF">
        <w:rPr>
          <w:rFonts w:ascii="Times New Roman" w:hAnsi="Times New Roman" w:cs="Times New Roman"/>
          <w:lang w:val="es-US"/>
        </w:rPr>
        <w:t xml:space="preserve"> mwanzoni, wanafunzi wake walikuwa wakingali wanawazuia Watoto kumsogelea Yesu. Mwitikio wa Yesu ni kwamba, Yesu aliwakumbusha kwamba Mungu alikwisha kuwapa watoto ufalme, kwahiyo kuwakataza watoto kuja kwa Yesu, ni kama wanafunzi walikuwa wakimpinga Mungu.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Na ya tano, Yesu alizungumzia utajiri katika Marko 10:17-31. Hii ni habari inyojulikana </w:t>
      </w:r>
      <w:r w:rsidRPr="00D372CF">
        <w:rPr>
          <w:rFonts w:ascii="Times New Roman" w:hAnsi="Times New Roman" w:cs="Times New Roman"/>
          <w:szCs w:val="32"/>
          <w:lang w:val="es-US"/>
        </w:rPr>
        <w:t>sana</w:t>
      </w:r>
      <w:r w:rsidRPr="00D372CF">
        <w:rPr>
          <w:rFonts w:ascii="Times New Roman" w:hAnsi="Times New Roman" w:cs="Times New Roman"/>
          <w:lang w:val="es-US"/>
        </w:rPr>
        <w:t xml:space="preserve"> ya Tajiri kijana, aliyesikitika Yesu alipomwambia kwamba kuungana na pesa kilikuwa kikwazo dhidi ya kuupata uthamani wa ufalme wa Mungu.</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lang w:val="es-US"/>
        </w:rPr>
        <w:t xml:space="preserve">Katika kila sehemu ya mfaundisho haya, Yesu alielezea thamani ya ufalme wa Mungu ili wanafunzi wake wajiandae vizuri kukubali mateso na kifo chake, na pia ugumu ambao watapaswa kuvumilia kama wafuasi wake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Sehemu ya tatu katika maelezo ya Marko ni ile ambayo Yesu anajiandaa kwenda </w:t>
      </w:r>
      <w:r w:rsidRPr="00D372CF">
        <w:rPr>
          <w:rFonts w:ascii="Times New Roman" w:hAnsi="Times New Roman" w:cs="Times New Roman"/>
          <w:szCs w:val="32"/>
          <w:lang w:val="es-US"/>
        </w:rPr>
        <w:t>Yerusalemu</w:t>
      </w:r>
      <w:r w:rsidRPr="00D372CF">
        <w:rPr>
          <w:rFonts w:ascii="Times New Roman" w:hAnsi="Times New Roman" w:cs="Times New Roman"/>
          <w:lang w:val="es-US"/>
        </w:rPr>
        <w:t xml:space="preserve"> sehemu hii inazungumzia juu ya uongozi katika ufalme wa Mungu Marko 10:32-52.</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Baada ya kutabiri mateso yake, kifo na kufufuka Marko10:32-34, Yesu </w:t>
      </w:r>
      <w:r w:rsidRPr="00D372CF">
        <w:rPr>
          <w:rFonts w:ascii="Times New Roman" w:hAnsi="Times New Roman" w:cs="Times New Roman"/>
          <w:szCs w:val="32"/>
          <w:lang w:val="es-US"/>
        </w:rPr>
        <w:t>alizungumzia</w:t>
      </w:r>
      <w:r w:rsidRPr="00D372CF">
        <w:rPr>
          <w:rFonts w:ascii="Times New Roman" w:hAnsi="Times New Roman" w:cs="Times New Roman"/>
          <w:lang w:val="es-US"/>
        </w:rPr>
        <w:t xml:space="preserve"> swali la uongozi katika ufalme wa Mungu katika sehemu tatu</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Sehemu ya kwanza, Yesu alisema kwamba Yakobo na Yohana wangepewa kushiri</w:t>
      </w:r>
      <w:r w:rsidR="00EC6EF1">
        <w:rPr>
          <w:rFonts w:ascii="Times New Roman" w:hAnsi="Times New Roman" w:cs="Times New Roman"/>
          <w:lang w:val="es-US"/>
        </w:rPr>
        <w:t>ki</w:t>
      </w:r>
      <w:r w:rsidRPr="00D372CF">
        <w:rPr>
          <w:rFonts w:ascii="Times New Roman" w:hAnsi="Times New Roman" w:cs="Times New Roman"/>
          <w:lang w:val="es-US"/>
        </w:rPr>
        <w:t xml:space="preserve"> </w:t>
      </w:r>
      <w:r w:rsidRPr="00D372CF">
        <w:rPr>
          <w:rFonts w:ascii="Times New Roman" w:hAnsi="Times New Roman" w:cs="Times New Roman"/>
          <w:szCs w:val="32"/>
          <w:lang w:val="es-US"/>
        </w:rPr>
        <w:t>mateso</w:t>
      </w:r>
      <w:r w:rsidRPr="00D372CF">
        <w:rPr>
          <w:rFonts w:ascii="Times New Roman" w:hAnsi="Times New Roman" w:cs="Times New Roman"/>
          <w:lang w:val="es-US"/>
        </w:rPr>
        <w:t xml:space="preserve"> yake Mark</w:t>
      </w:r>
      <w:r w:rsidR="00EC6EF1">
        <w:rPr>
          <w:rFonts w:ascii="Times New Roman" w:hAnsi="Times New Roman" w:cs="Times New Roman"/>
          <w:lang w:val="es-US"/>
        </w:rPr>
        <w:t>o</w:t>
      </w:r>
      <w:r w:rsidRPr="00D372CF">
        <w:rPr>
          <w:rFonts w:ascii="Times New Roman" w:hAnsi="Times New Roman" w:cs="Times New Roman"/>
          <w:lang w:val="es-US"/>
        </w:rPr>
        <w:t xml:space="preserve"> 10:35-40. Wao pia wangelikinywea kikombe kile kile na kupitia ubatizo </w:t>
      </w:r>
      <w:r w:rsidR="00EC6EF1">
        <w:rPr>
          <w:rFonts w:ascii="Times New Roman" w:hAnsi="Times New Roman" w:cs="Times New Roman"/>
          <w:lang w:val="es-US"/>
        </w:rPr>
        <w:t>h</w:t>
      </w:r>
      <w:r w:rsidRPr="00D372CF">
        <w:rPr>
          <w:rFonts w:ascii="Times New Roman" w:hAnsi="Times New Roman" w:cs="Times New Roman"/>
          <w:lang w:val="es-US"/>
        </w:rPr>
        <w:t xml:space="preserve">uo huo. Mafumbo haya yanamaanisha kuwa wafauasi wa Yesu wangelishiriki katika mateso kwasababu ya kumtumikia Yeye.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Sehemu ya pili, Yesu alifafanua kuhusu uongozi katika huduma ya ufalme kama utumishi Marko 10:40-45. Yesu alikuwa ametaja wazo hili mara mbili kabla ya kuzungumzia uthamani wa ufalme wake.</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Lakini hii ilikuwa mara ya kwanza kueleza sababu yake</w:t>
      </w:r>
      <w:r w:rsidR="00EC6EF1">
        <w:rPr>
          <w:rFonts w:ascii="Times New Roman" w:hAnsi="Times New Roman" w:cs="Times New Roman"/>
          <w:lang w:val="es-US"/>
        </w:rPr>
        <w:t>.</w:t>
      </w:r>
      <w:r w:rsidRPr="00D372CF">
        <w:rPr>
          <w:rFonts w:ascii="Times New Roman" w:hAnsi="Times New Roman" w:cs="Times New Roman"/>
          <w:lang w:val="es-US"/>
        </w:rPr>
        <w:t xml:space="preserve"> Viongozi wakristo ni lazima wawe watumishi kwasababu wanafuata mfano wa Kristo, ambapo yeye mwenyewe alitenda kazi kama mtumishi hata kwa njia mateso na kwa kuifia dhambi.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Ya tatu, Yesu alionyesha motisha kwa utumishi wake kwa kuonyesha huruma kwa kipofu Bartimayo. Watumishi viongozi wasijitoe kwasababu ya kutaka zawadi katika ufalme, lakini wawe na huruma ya kweli kwa wale wanaowatumikia.</w:t>
      </w:r>
      <w:r w:rsidR="00FB681E" w:rsidRPr="00D372CF">
        <w:rPr>
          <w:rFonts w:ascii="Times New Roman" w:hAnsi="Times New Roman" w:cs="Times New Roman"/>
          <w:lang w:val="es-US"/>
        </w:rPr>
        <w:t xml:space="preserve"> </w:t>
      </w:r>
    </w:p>
    <w:p w:rsidR="00D378D9" w:rsidRPr="00B53CAE" w:rsidRDefault="00D378D9" w:rsidP="00B53CAE">
      <w:pPr>
        <w:jc w:val="both"/>
        <w:rPr>
          <w:rFonts w:ascii="Times New Roman" w:hAnsi="Times New Roman" w:cs="Times New Roman"/>
          <w:sz w:val="20"/>
          <w:szCs w:val="20"/>
          <w:lang w:val="es-US"/>
        </w:rPr>
      </w:pPr>
    </w:p>
    <w:p w:rsidR="00D378D9" w:rsidRPr="00D372CF" w:rsidRDefault="00D378D9" w:rsidP="00D77C82">
      <w:pPr>
        <w:pStyle w:val="Quotations"/>
        <w:jc w:val="both"/>
        <w:rPr>
          <w:rFonts w:cs="Times New Roman"/>
          <w:lang w:val="es-US"/>
        </w:rPr>
      </w:pPr>
      <w:r w:rsidRPr="00D372CF">
        <w:rPr>
          <w:rFonts w:cs="Times New Roman"/>
          <w:lang w:val="es-US"/>
        </w:rPr>
        <w:t>Yesu anawaita Wakristo viongozi kuwa tofauti, kuwa watumishi kwa watu wao. Katika kifungu hiki cha ajabu, katika habari njema ya Marko sura 10:45, Yesu anatofautisha aina ya uongozi kuwa ni sharti uwe wa kweli kwa wafuasi wake kutoka katika mazingira ya utamaduni wa Kiyunani- Kirumi. Dhana ya utawala wa Rumi katika siku za Marko zilikuwa za kuonyesha nguvu na kuzibiti kwa watu wake. Na Yesu alisema, “SIKUJA ili nitumikiwe, bali kutumika, bali kutoa maisha yangu kama fidia kwa wengi.” Kwa hiyo Yesu anawaomba, anawaamrisha wafuasi wake kufuata aina ya uongozi wake, kuongoza kama mtumishi, na siyo kufuata dhana ya utwala wa Kirumi wa kutawala na udhibiti ambao ulikuwa umefikia wakati wa siku za Marko.</w:t>
      </w:r>
      <w:r w:rsidR="00FB681E" w:rsidRPr="00D372CF">
        <w:rPr>
          <w:rFonts w:cs="Times New Roman"/>
          <w:lang w:val="es-US"/>
        </w:rPr>
        <w:t xml:space="preserve"> </w:t>
      </w:r>
    </w:p>
    <w:p w:rsidR="001B54CD" w:rsidRPr="00B53CAE" w:rsidRDefault="001B54CD" w:rsidP="00B53CAE">
      <w:pPr>
        <w:jc w:val="both"/>
        <w:rPr>
          <w:rFonts w:ascii="Times New Roman" w:hAnsi="Times New Roman" w:cs="Times New Roman"/>
          <w:sz w:val="20"/>
          <w:szCs w:val="20"/>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Greg Perry</w:t>
      </w:r>
    </w:p>
    <w:p w:rsidR="00D378D9" w:rsidRPr="00B53CAE" w:rsidRDefault="00D378D9" w:rsidP="00B53CAE">
      <w:pPr>
        <w:jc w:val="both"/>
        <w:rPr>
          <w:rFonts w:ascii="Times New Roman" w:hAnsi="Times New Roman" w:cs="Times New Roman"/>
          <w:sz w:val="20"/>
          <w:szCs w:val="20"/>
          <w:lang w:val="es-US"/>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szCs w:val="32"/>
        </w:rPr>
        <w:t>Yesu</w:t>
      </w:r>
      <w:r w:rsidRPr="002D4BDC">
        <w:rPr>
          <w:rFonts w:ascii="Times New Roman" w:hAnsi="Times New Roman" w:cs="Times New Roman"/>
        </w:rPr>
        <w:t xml:space="preserve"> alisisitiza kuwa uongozi wa ufalme wa Mungu hauwezi kulinganishwa na aina ya uongozi wa kidunia. Badala yake uongozi huo unahitaji kufuata mfano wa mateso yake.</w:t>
      </w:r>
      <w:r w:rsidR="00FB681E">
        <w:rPr>
          <w:rFonts w:ascii="Times New Roman" w:hAnsi="Times New Roman" w:cs="Times New Roman"/>
        </w:rPr>
        <w:t xml:space="preserve"> </w:t>
      </w: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rPr>
        <w:t xml:space="preserve">Katika njia zingine, huu ulikuwa ujumbe wa kuvunja moyo kwa wasomaji wa Marko huko Rumi. Badala ya kuwahakikishia kuwa mateso yao yalikuwa siyo ya kawaida na yatapita, habari njema ya Marko iliwahakikishia wafuasi wa Yesu kuwa mateso kilikuwa kipimo cha wafuasi wa Kristo. Lakini kwa wakati ule ule, ujumbe huu ungelikuwa na upande wa kutia moyo. </w:t>
      </w:r>
      <w:r w:rsidRPr="00D372CF">
        <w:rPr>
          <w:rFonts w:ascii="Times New Roman" w:hAnsi="Times New Roman" w:cs="Times New Roman"/>
          <w:lang w:val="es-US"/>
        </w:rPr>
        <w:t>Mateso ya kanisa ni moja ya mpango wa ushindi wa Kristo. Kama Paulo alivyoandika katika Warumi 8:18.</w:t>
      </w:r>
      <w:r w:rsidR="00FB681E" w:rsidRPr="00D372CF">
        <w:rPr>
          <w:rFonts w:ascii="Times New Roman" w:hAnsi="Times New Roman" w:cs="Times New Roman"/>
          <w:lang w:val="es-US"/>
        </w:rPr>
        <w:t xml:space="preserve"> </w:t>
      </w:r>
    </w:p>
    <w:p w:rsidR="00D378D9" w:rsidRPr="00D372CF" w:rsidRDefault="00D378D9" w:rsidP="00D77C82">
      <w:pPr>
        <w:ind w:right="-720" w:firstLine="648"/>
        <w:jc w:val="both"/>
        <w:rPr>
          <w:rFonts w:ascii="Times New Roman" w:hAnsi="Times New Roman" w:cs="Times New Roman"/>
          <w:lang w:val="es-US"/>
        </w:rPr>
      </w:pPr>
    </w:p>
    <w:p w:rsidR="00D378D9" w:rsidRPr="00D372CF" w:rsidRDefault="00D378D9" w:rsidP="00584C77">
      <w:pPr>
        <w:pStyle w:val="Scripturequotes"/>
        <w:jc w:val="both"/>
        <w:rPr>
          <w:rFonts w:cs="Times New Roman"/>
          <w:lang w:val="es-US"/>
        </w:rPr>
      </w:pPr>
      <w:r w:rsidRPr="00584C77">
        <w:rPr>
          <w:rFonts w:cs="Times New Roman"/>
          <w:lang w:val="es-US" w:bidi="he-IL"/>
        </w:rPr>
        <w:t xml:space="preserve">Kwa </w:t>
      </w:r>
      <w:r w:rsidRPr="00584C77">
        <w:t>maana</w:t>
      </w:r>
      <w:r w:rsidRPr="00584C77">
        <w:rPr>
          <w:rFonts w:cs="Times New Roman"/>
          <w:lang w:val="es-US" w:bidi="he-IL"/>
        </w:rPr>
        <w:t xml:space="preserve"> </w:t>
      </w:r>
      <w:r w:rsidRPr="00584C77">
        <w:t>nayahesabu</w:t>
      </w:r>
      <w:r w:rsidRPr="00584C77">
        <w:rPr>
          <w:rFonts w:cs="Times New Roman"/>
          <w:lang w:val="es-US" w:bidi="he-IL"/>
        </w:rPr>
        <w:t xml:space="preserve"> mateso ya wakati huu wa sasa kuwa si kitu kama</w:t>
      </w:r>
      <w:r w:rsidRPr="00D372CF">
        <w:rPr>
          <w:rFonts w:cs="Times New Roman"/>
          <w:lang w:val="es-US" w:bidi="he-IL"/>
        </w:rPr>
        <w:t xml:space="preserve"> utukufu ule utakaofunuliwa kwetu (Warumi 8:18).</w:t>
      </w:r>
    </w:p>
    <w:p w:rsidR="00D378D9" w:rsidRPr="00D372CF" w:rsidRDefault="00D378D9" w:rsidP="00D77C82">
      <w:pPr>
        <w:ind w:right="-720" w:firstLine="648"/>
        <w:jc w:val="both"/>
        <w:rPr>
          <w:rFonts w:ascii="Times New Roman" w:hAnsi="Times New Roman" w:cs="Times New Roman"/>
          <w:color w:val="0000FF"/>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Baada ya kutoa habari ya maandalizi ya wanafunzi wake, Marko alimgeukia Yesu </w:t>
      </w:r>
      <w:r w:rsidRPr="00D372CF">
        <w:rPr>
          <w:rFonts w:ascii="Times New Roman" w:hAnsi="Times New Roman" w:cs="Times New Roman"/>
          <w:szCs w:val="32"/>
          <w:lang w:val="es-US"/>
        </w:rPr>
        <w:t>akikabiliana</w:t>
      </w:r>
      <w:r w:rsidRPr="00D372CF">
        <w:rPr>
          <w:rFonts w:ascii="Times New Roman" w:hAnsi="Times New Roman" w:cs="Times New Roman"/>
          <w:lang w:val="es-US"/>
        </w:rPr>
        <w:t xml:space="preserve"> na viongozi wa Kiyahudi Marko sura ya 11:1–13:37.</w:t>
      </w:r>
    </w:p>
    <w:p w:rsidR="00D378D9" w:rsidRDefault="00D378D9" w:rsidP="00D77C82">
      <w:pPr>
        <w:jc w:val="both"/>
        <w:outlineLvl w:val="0"/>
        <w:rPr>
          <w:rFonts w:ascii="Times New Roman" w:hAnsi="Times New Roman" w:cs="Times New Roman"/>
          <w:b/>
          <w:lang w:val="es-US"/>
        </w:rPr>
      </w:pPr>
    </w:p>
    <w:p w:rsidR="00584C77" w:rsidRPr="00D372CF" w:rsidRDefault="00584C77" w:rsidP="00D77C82">
      <w:pPr>
        <w:jc w:val="both"/>
        <w:outlineLvl w:val="0"/>
        <w:rPr>
          <w:rFonts w:ascii="Times New Roman" w:hAnsi="Times New Roman" w:cs="Times New Roman"/>
          <w:b/>
          <w:lang w:val="es-US"/>
        </w:rPr>
      </w:pPr>
    </w:p>
    <w:p w:rsidR="00D378D9" w:rsidRPr="00584C77" w:rsidRDefault="00D378D9" w:rsidP="00584C77">
      <w:pPr>
        <w:pStyle w:val="BulletHeading"/>
        <w:jc w:val="both"/>
        <w:rPr>
          <w:rFonts w:cs="Times New Roman"/>
        </w:rPr>
      </w:pPr>
      <w:bookmarkStart w:id="24" w:name="_Toc166308835"/>
      <w:r w:rsidRPr="00584C77">
        <w:rPr>
          <w:rFonts w:cs="Times New Roman"/>
        </w:rPr>
        <w:t>Mapambano</w:t>
      </w:r>
      <w:bookmarkEnd w:id="24"/>
    </w:p>
    <w:p w:rsidR="00D378D9" w:rsidRPr="00D372CF" w:rsidRDefault="00D378D9" w:rsidP="00D77C82">
      <w:pPr>
        <w:jc w:val="both"/>
        <w:rPr>
          <w:rFonts w:ascii="Times New Roman" w:hAnsi="Times New Roman" w:cs="Times New Roman"/>
          <w:bCs/>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Taarifa</w:t>
      </w:r>
      <w:r w:rsidRPr="00D372CF">
        <w:rPr>
          <w:rFonts w:ascii="Times New Roman" w:hAnsi="Times New Roman" w:cs="Times New Roman"/>
          <w:bCs/>
          <w:lang w:val="es-US"/>
        </w:rPr>
        <w:t xml:space="preserve"> ya Marko ya mapambano inagawanyika katika sehemu kuu mbili: sehemu ya kwanza ni simulizi za upinzani sura</w:t>
      </w:r>
      <w:r w:rsidR="00FB681E" w:rsidRPr="00D372CF">
        <w:rPr>
          <w:rFonts w:ascii="Times New Roman" w:hAnsi="Times New Roman" w:cs="Times New Roman"/>
          <w:bCs/>
          <w:lang w:val="es-US"/>
        </w:rPr>
        <w:t xml:space="preserve"> </w:t>
      </w:r>
      <w:r w:rsidRPr="00D372CF">
        <w:rPr>
          <w:rFonts w:ascii="Times New Roman" w:hAnsi="Times New Roman" w:cs="Times New Roman"/>
          <w:bCs/>
          <w:lang w:val="es-US"/>
        </w:rPr>
        <w:t>ya</w:t>
      </w:r>
      <w:r w:rsidRPr="00D372CF">
        <w:rPr>
          <w:rFonts w:ascii="Times New Roman" w:hAnsi="Times New Roman" w:cs="Times New Roman"/>
          <w:lang w:val="es-US"/>
        </w:rPr>
        <w:t xml:space="preserve"> 11:1–12:44. Na ya pili, mjadala wa mtini sura ya 13:1-37. </w:t>
      </w: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bCs/>
          <w:lang w:val="es-US"/>
        </w:rPr>
        <w:t>Wakati wote wa sehemu hii ya habari ya Marko, Marko anawataarifu wasomaji wake jinsi Yesu alivyowakemea viongozi wa Kiyahudi. Katika sehemu ya mwanzo ya habari njema ya Marko, Yesu hakuwa ametafuta kukosana na viongozi wa Kiyahudi, alikabiliana na upinzani kimsingi kama watu walivyoikataa huduma yake ya huruma. Lakini katika sehemu hii, Marko anatoa taarifa kuwa Yesu kwa ukamilifu wake aliwakabili wapinzani, na kuyakabili mateso.</w:t>
      </w:r>
      <w:r w:rsidR="00FB681E" w:rsidRPr="00D372CF">
        <w:rPr>
          <w:rFonts w:ascii="Times New Roman" w:hAnsi="Times New Roman" w:cs="Times New Roman"/>
          <w:bCs/>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Kwanza, kuingia kwa kelele za ushindi kwa Yesu kule Yerusalemu 11:1-11 tena wazi wazi, </w:t>
      </w:r>
      <w:r w:rsidRPr="00D372CF">
        <w:rPr>
          <w:rFonts w:ascii="Times New Roman" w:hAnsi="Times New Roman" w:cs="Times New Roman"/>
          <w:szCs w:val="32"/>
          <w:lang w:val="es-US"/>
        </w:rPr>
        <w:t>Kitendo</w:t>
      </w:r>
      <w:r w:rsidRPr="00D372CF">
        <w:rPr>
          <w:rFonts w:ascii="Times New Roman" w:hAnsi="Times New Roman" w:cs="Times New Roman"/>
          <w:lang w:val="es-US"/>
        </w:rPr>
        <w:t xml:space="preserve"> hiki kilimtangaza Yesu kuwa yeye ni Masihi na Mfalme wa halali wa Israeli.</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Kilichofuata, ni ile hukumu ya Israeli kama mti wa mzeituni uliopooza Marko 11:12-14, 20-25, na kulitakasa hekalu lake 15-19, moja kwa moja aliushambulia msimamo wa maadili ya viongozi wa Kiyahudi na kuidhofisha mamlaka yao na ushawishi kwa watu wao.</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Yesu pia alibishana na makuhani wakuu, waalimu wa sheria, na wazee Marko 11:27-12:12. Baada ya kuzishinda changamoto za mamlaka yao, aliwasimulia mfano wa mkulima wa shamba la mizabibu na wapangaji na uongozi wa Kiyahudi kwa kunyamaza dhidi ya Mungu. Katika hatua hii, walikuwa tayari kumkamata, lakini kwa hofu ya vikundi walishindwa.</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Kilichofuata, Yesu alibishana na kuwapinga Mafarisayo na wale wafuasi wa Herode juu ya kodi za Kirumi Marko 12:13-17.</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Baada ya hapo, Marko 12:18-27, Yesu aliwahakikishia kuwa Masudukayo </w:t>
      </w:r>
      <w:r w:rsidRPr="00D372CF">
        <w:rPr>
          <w:rFonts w:ascii="Times New Roman" w:hAnsi="Times New Roman" w:cs="Times New Roman"/>
          <w:szCs w:val="32"/>
          <w:lang w:val="es-US"/>
        </w:rPr>
        <w:t>hawakuelewa</w:t>
      </w:r>
      <w:r w:rsidRPr="00D372CF">
        <w:rPr>
          <w:rFonts w:ascii="Times New Roman" w:hAnsi="Times New Roman" w:cs="Times New Roman"/>
          <w:lang w:val="es-US"/>
        </w:rPr>
        <w:t xml:space="preserve"> jinsi maandiko yanavyofundisha kuhusu ufufuo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Na mwisho, aliwashambulia walimu wa sheria katika Marko sura ya 12:28-44. Ingawa Yesu alikiri kwamba baadhi yao waliijua sheria, alisisitiza kwamba kwa ujumla walikuwa wamedhibitiwa na tamaa na matakwa ya dunia.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Kwa </w:t>
      </w:r>
      <w:r w:rsidRPr="00D372CF">
        <w:rPr>
          <w:rFonts w:ascii="Times New Roman" w:hAnsi="Times New Roman" w:cs="Times New Roman"/>
          <w:szCs w:val="32"/>
          <w:lang w:val="es-US"/>
        </w:rPr>
        <w:t>njia</w:t>
      </w:r>
      <w:r w:rsidRPr="00D372CF">
        <w:rPr>
          <w:rFonts w:ascii="Times New Roman" w:hAnsi="Times New Roman" w:cs="Times New Roman"/>
          <w:lang w:val="es-US"/>
        </w:rPr>
        <w:t xml:space="preserve"> moja au nyingine, Yesu alikuwa na mapambano na viongozi wa Wayahudi wenye ushawishi wa makundi mbalimbali hadharani:</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makuhani, waalimu wa sheria, mafarisayo, maherodia na masadukayo. Kwa kufanya hivyo aliwapa kila sababu ya kumchukia na kutataka kumua.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bCs/>
          <w:lang w:val="es-US"/>
        </w:rPr>
      </w:pPr>
      <w:r w:rsidRPr="00D372CF">
        <w:rPr>
          <w:rFonts w:ascii="Times New Roman" w:hAnsi="Times New Roman" w:cs="Times New Roman"/>
          <w:bCs/>
          <w:lang w:val="es-US"/>
        </w:rPr>
        <w:t xml:space="preserve">Sehemu kuu ya pili, ni mapambano na viongozi wa Wayahudi katika mjadala kati ya Yesu na wanafunzi wake. Mjadala huu kwa kawaida unaitwa Mjadala wa mizeituni kwasababu ulitokea sehemu ya mlima wa mizeituni. Kwa usemi zaidi Marko 13:1-37 inaeleza </w:t>
      </w:r>
      <w:r w:rsidRPr="00D372CF">
        <w:rPr>
          <w:rFonts w:ascii="Times New Roman" w:hAnsi="Times New Roman" w:cs="Times New Roman"/>
          <w:szCs w:val="32"/>
          <w:lang w:val="es-US"/>
        </w:rPr>
        <w:t>zaidi</w:t>
      </w:r>
      <w:r w:rsidRPr="00D372CF">
        <w:rPr>
          <w:rFonts w:ascii="Times New Roman" w:hAnsi="Times New Roman" w:cs="Times New Roman"/>
          <w:bCs/>
          <w:lang w:val="es-US"/>
        </w:rPr>
        <w:t>. Katika sehemu hii, aliwaonya wanafunzi wake ugumu watakao ukabi</w:t>
      </w:r>
      <w:r w:rsidR="00B961B0">
        <w:rPr>
          <w:rFonts w:ascii="Times New Roman" w:hAnsi="Times New Roman" w:cs="Times New Roman"/>
          <w:bCs/>
          <w:lang w:val="es-US"/>
        </w:rPr>
        <w:t>li</w:t>
      </w:r>
      <w:r w:rsidRPr="00D372CF">
        <w:rPr>
          <w:rFonts w:ascii="Times New Roman" w:hAnsi="Times New Roman" w:cs="Times New Roman"/>
          <w:bCs/>
          <w:lang w:val="es-US"/>
        </w:rPr>
        <w:t xml:space="preserve"> katika siku zijazo ili wasije wakaacha. Aliwafundisha kuwa wangekokotwa hadi mbele ya watawala ili waweze kutoa Ushahidi kuhusu Yesu. Wataweza kupigwa, watachukiwa, Familia zao zitasambaratika. Watapata mateso na majanga ya kidunia. Na kusema kweli aliliweka wazi kwamba watateswa kwa mateso makubwa ambayo yatakuwepo dhidi ya kanisa hadi kurudi kwake.</w:t>
      </w:r>
      <w:r w:rsidR="00FB681E" w:rsidRPr="00D372CF">
        <w:rPr>
          <w:rFonts w:ascii="Times New Roman" w:hAnsi="Times New Roman" w:cs="Times New Roman"/>
          <w:bCs/>
          <w:lang w:val="es-US"/>
        </w:rPr>
        <w:t xml:space="preserve"> </w:t>
      </w:r>
    </w:p>
    <w:p w:rsidR="00D378D9" w:rsidRPr="00D372CF" w:rsidRDefault="00D378D9" w:rsidP="00D77C82">
      <w:pPr>
        <w:ind w:firstLine="720"/>
        <w:jc w:val="both"/>
        <w:rPr>
          <w:rFonts w:ascii="Times New Roman" w:hAnsi="Times New Roman" w:cs="Times New Roman"/>
          <w:bCs/>
          <w:lang w:val="es-US"/>
        </w:rPr>
      </w:pPr>
      <w:r w:rsidRPr="00D372CF">
        <w:rPr>
          <w:rFonts w:ascii="Times New Roman" w:hAnsi="Times New Roman" w:cs="Times New Roman"/>
          <w:lang w:val="es-US"/>
        </w:rPr>
        <w:t xml:space="preserve">Lakini Yesu pia aliwapa wanafunzi wake tumaini kuu kwa kuwahakikishia kwamba </w:t>
      </w:r>
      <w:r w:rsidRPr="00D372CF">
        <w:rPr>
          <w:rFonts w:ascii="Times New Roman" w:hAnsi="Times New Roman" w:cs="Times New Roman"/>
          <w:szCs w:val="32"/>
          <w:lang w:val="es-US"/>
        </w:rPr>
        <w:t>ushindi</w:t>
      </w:r>
      <w:r w:rsidRPr="00D372CF">
        <w:rPr>
          <w:rFonts w:ascii="Times New Roman" w:hAnsi="Times New Roman" w:cs="Times New Roman"/>
          <w:lang w:val="es-US"/>
        </w:rPr>
        <w:t xml:space="preserve"> wa mwisho ni wa ufalme wa Mungu. Kwa mfano, katika Marko 13:26-27, aliwakumbusha kwamba ushindi utakuwa wao atakapouleta ufalme wake kwa nguvu na kwa utukufu, ili mradi watabaki wanaminifu kwake. </w:t>
      </w: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bCs/>
          <w:lang w:val="es-US"/>
        </w:rPr>
        <w:t xml:space="preserve">Kwa utabiri, huo maneno ya Yesu kwa wafuasi wake yaliendelea kuchochea uongozi wa </w:t>
      </w:r>
      <w:r w:rsidRPr="00D372CF">
        <w:rPr>
          <w:rFonts w:ascii="Times New Roman" w:hAnsi="Times New Roman" w:cs="Times New Roman"/>
          <w:szCs w:val="32"/>
          <w:lang w:val="es-US"/>
        </w:rPr>
        <w:t>Kiyahudi</w:t>
      </w:r>
      <w:r w:rsidRPr="00D372CF">
        <w:rPr>
          <w:rFonts w:ascii="Times New Roman" w:hAnsi="Times New Roman" w:cs="Times New Roman"/>
          <w:bCs/>
          <w:lang w:val="es-US"/>
        </w:rPr>
        <w:t xml:space="preserve"> dhidi yake. Kwa mfano, Marko 13:1-2, Yesu alifundisha wanafunzi wake kuwa hekalu litaharibiwa. Lakini tunavyoona katika Marko 14:58, maneno yake yalisikika na kutafsriwa vibaya, ili wakati wa kushitakiwa alihukumiwa kwa makosa kwamba yeye anataka kulivunja hekalu mwenyewe.</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Sasa tumekwisha kuangalia taarifa ya Marko ya kuhusu kuteswa kwa Masihi. Na kwa maneno </w:t>
      </w:r>
      <w:r w:rsidRPr="00D372CF">
        <w:rPr>
          <w:rFonts w:ascii="Times New Roman" w:hAnsi="Times New Roman" w:cs="Times New Roman"/>
          <w:szCs w:val="32"/>
          <w:lang w:val="es-US"/>
        </w:rPr>
        <w:t>mengine</w:t>
      </w:r>
      <w:r w:rsidRPr="00D372CF">
        <w:rPr>
          <w:rFonts w:ascii="Times New Roman" w:hAnsi="Times New Roman" w:cs="Times New Roman"/>
          <w:lang w:val="es-US"/>
        </w:rPr>
        <w:t xml:space="preserve"> Yesu akiwaandaa wanafunzi wake na kukabiliana na viongozi wa Kiyahudi huko Yerusalemu, sasa tuko tayari kuangalia uzoefu wa mateso ya Yesu na kifo chake Marko 14:1–15:47.</w:t>
      </w:r>
    </w:p>
    <w:p w:rsidR="00584C77" w:rsidRDefault="00584C77" w:rsidP="00584C77">
      <w:pPr>
        <w:pStyle w:val="BulletHeading"/>
        <w:jc w:val="both"/>
        <w:rPr>
          <w:rFonts w:cs="Times New Roman"/>
        </w:rPr>
      </w:pPr>
    </w:p>
    <w:p w:rsidR="00584C77" w:rsidRDefault="00584C77" w:rsidP="00584C77">
      <w:pPr>
        <w:pStyle w:val="BulletHeading"/>
        <w:jc w:val="both"/>
        <w:rPr>
          <w:rFonts w:cs="Times New Roman"/>
        </w:rPr>
      </w:pPr>
    </w:p>
    <w:p w:rsidR="00D378D9" w:rsidRPr="00584C77" w:rsidRDefault="00D378D9" w:rsidP="00584C77">
      <w:pPr>
        <w:pStyle w:val="BulletHeading"/>
        <w:jc w:val="both"/>
        <w:rPr>
          <w:rFonts w:cs="Times New Roman"/>
        </w:rPr>
      </w:pPr>
      <w:bookmarkStart w:id="25" w:name="_Toc166308836"/>
      <w:r w:rsidRPr="00584C77">
        <w:rPr>
          <w:rFonts w:cs="Times New Roman"/>
        </w:rPr>
        <w:t>Uzoefu</w:t>
      </w:r>
      <w:bookmarkEnd w:id="25"/>
      <w:r w:rsidRPr="00584C77">
        <w:rPr>
          <w:rFonts w:cs="Times New Roman"/>
        </w:rPr>
        <w:t xml:space="preserve"> </w:t>
      </w:r>
    </w:p>
    <w:p w:rsidR="00D378D9" w:rsidRPr="00D372CF" w:rsidRDefault="00D378D9" w:rsidP="00D77C82">
      <w:pPr>
        <w:shd w:val="solid" w:color="FFFFFF" w:fill="auto"/>
        <w:ind w:right="720"/>
        <w:jc w:val="both"/>
        <w:rPr>
          <w:rFonts w:ascii="Times New Roman" w:hAnsi="Times New Roman" w:cs="Times New Roman"/>
          <w:i/>
          <w:sz w:val="32"/>
          <w:szCs w:val="32"/>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Taarifa ya uzoefu wa Yesu kuhusu mateso na kifo imejaa matukio yanayojulikana:</w:t>
      </w:r>
      <w:r w:rsidR="00FB681E" w:rsidRPr="00D372CF">
        <w:rPr>
          <w:rFonts w:ascii="Times New Roman" w:hAnsi="Times New Roman" w:cs="Times New Roman"/>
          <w:bCs/>
          <w:lang w:val="es-US"/>
        </w:rPr>
        <w:t xml:space="preserve"> </w:t>
      </w:r>
      <w:r w:rsidRPr="00D372CF">
        <w:rPr>
          <w:rFonts w:ascii="Times New Roman" w:hAnsi="Times New Roman" w:cs="Times New Roman"/>
          <w:lang w:val="es-US"/>
        </w:rPr>
        <w:t xml:space="preserve">kusalitiwa na Yuda, utabiri wa Petro kumkana Yesu, kushindwa kwa wanafunzi </w:t>
      </w:r>
      <w:r w:rsidRPr="00D372CF">
        <w:rPr>
          <w:rFonts w:ascii="Times New Roman" w:hAnsi="Times New Roman" w:cs="Times New Roman"/>
          <w:szCs w:val="32"/>
          <w:lang w:val="es-US"/>
        </w:rPr>
        <w:t>kungoja</w:t>
      </w:r>
      <w:r w:rsidRPr="00D372CF">
        <w:rPr>
          <w:rFonts w:ascii="Times New Roman" w:hAnsi="Times New Roman" w:cs="Times New Roman"/>
          <w:lang w:val="es-US"/>
        </w:rPr>
        <w:t xml:space="preserve"> na kuomba na Yesu huko Gesthemane, Yesu anakamatwa, mashitaka mawili</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na Peter kumkana Yesu, na mwisho kusulibiwa kwake. Sura hizi ni za giza na kutisha. Hali ni ya kutazamia. Zimejaa na kushindwa: kushindwa kwa uongozi wa Kiyahudi, kushindwa kwa makundi ya watu, kushindwa kwa mfumo wa sheria za Kiyahudi na Kirumi, na kushindwa kwa wanafunzi wa Yesu. Alipowaandikia kanisa la Kirumi, Marko aliweka wazi kwamba uchungu wa kuzaliwa Ukristo umekuwa mkali sana kule Rumi.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Taarifa ya Marko kwa Yesu yenye uzoefu wa mateso na kifo unaweza kuigawanywa katika sehemu kuu nne, kuanzia na upako wake wa Mafuta tayari kwa mazishi Marko 14:1-11. </w:t>
      </w:r>
      <w:r w:rsidRPr="002D4BDC">
        <w:rPr>
          <w:rFonts w:ascii="Times New Roman" w:hAnsi="Times New Roman" w:cs="Times New Roman"/>
        </w:rPr>
        <w:t xml:space="preserve">Katika sehemu hii, Marko aliandika mambo mengi sana kwa makini. Kwanza alisema kuwa , kuhani mkuu na walimu wa sheria walikuwa wakitafuta njia ya kumkamata Yesu na kumwuua. Ya pili, manamke alimweka wakfu Yesu na marashi ya gharama sana, na aliitikia kwa kusema alimwandaa tayari kwa mazishi. Katika hali hii Yesu alionyesha kwamba angeliuwawa kwa muda mfupi ujao. Ya tatu Yuda Iskariote alianza kufanya mpango wa kumsaliti Yesu kwa kuhani mkuu na waalimu wa sheria. </w:t>
      </w:r>
      <w:r w:rsidRPr="00D372CF">
        <w:rPr>
          <w:rFonts w:ascii="Times New Roman" w:hAnsi="Times New Roman" w:cs="Times New Roman"/>
          <w:lang w:val="es-US"/>
        </w:rPr>
        <w:t>Tunaweza kuanza kuona kama sehemu ya kuangalia katika habari za mateso ya Yesu na kifo chake. Kifo chake hakikuwa kitu cha kueleweka bali kilikuwa ni cha ukweli wa karibu sana.</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Kilichofuata</w:t>
      </w:r>
      <w:r w:rsidRPr="00D372CF">
        <w:rPr>
          <w:rFonts w:ascii="Times New Roman" w:hAnsi="Times New Roman" w:cs="Times New Roman"/>
          <w:lang w:val="es-US"/>
        </w:rPr>
        <w:t>, Marko alitoa taarifa ya saa za mwisho na wanafunzi wake katika Marko 14:12-42. Sehemu hii ya simulizi ya Marko inaanza na Yesu na wanafunzi wake wakiandaa na kula chakula cha mwisho cha jioni Marko 14:12-31. Ilikuwa ni wakati huu ambao Yesu aliweka amri ya Wakristo ya meza ya Bwana. Alitumia wakati huu kuwapa wanafunzi wake maandalizi ya mwisho kuwasaidia kupitia mateso na kifo chake. Kwa mfano, aliwaonya kwamba wote wangelimwacha, na alitabiri kwamba Petro angelimkana.</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Baada ya chakula cha mwisho na wanafunzi wake, walikwenda katika bustani ya </w:t>
      </w:r>
      <w:r w:rsidRPr="00D372CF">
        <w:rPr>
          <w:rFonts w:ascii="Times New Roman" w:hAnsi="Times New Roman" w:cs="Times New Roman"/>
          <w:szCs w:val="32"/>
          <w:lang w:val="es-US"/>
        </w:rPr>
        <w:t>Gethsemane</w:t>
      </w:r>
      <w:r w:rsidRPr="00D372CF">
        <w:rPr>
          <w:rFonts w:ascii="Times New Roman" w:hAnsi="Times New Roman" w:cs="Times New Roman"/>
          <w:lang w:val="es-US"/>
        </w:rPr>
        <w:t xml:space="preserve">, kama tunavyoona katika Marko 14:32-42. Kufuatana na sehemu hii, Yesu alizidiwa na alihuzunika sana, na huzuni kiasi cha kufa. Alikuwa akiwaza kwa kutazamia kifo cha mateso.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Sehemu ya tatu ya taarifa ya Marko ya mateso na kifo cha Yesu ni habari ya kukamatwa na kushitakiwa kwa Yesu Marko 14:43–15:15. Sehemu hii inaanza na kusalitiwa kwa Yesu na mwanafunzi wake Yuda Isikariote Marko 14:43-52. Inaendelea na </w:t>
      </w:r>
      <w:r w:rsidRPr="00D372CF">
        <w:rPr>
          <w:rFonts w:ascii="Times New Roman" w:hAnsi="Times New Roman" w:cs="Times New Roman"/>
          <w:szCs w:val="32"/>
          <w:lang w:val="es-US"/>
        </w:rPr>
        <w:t>kushitakiwa</w:t>
      </w:r>
      <w:r w:rsidRPr="00D372CF">
        <w:rPr>
          <w:rFonts w:ascii="Times New Roman" w:hAnsi="Times New Roman" w:cs="Times New Roman"/>
          <w:lang w:val="es-US"/>
        </w:rPr>
        <w:t xml:space="preserve"> mbele ya uongozi wa Kiyahudi Marko 14:53-65. Kilichofuata, soma taarifa ya kukataa kwa Petro, hakujua wala kumfuata Yesu Marko 14:66-72. Na mwisho, tunasoma kesi mbele ya Pilato Gavana wa Kirumi Marko 15:1-15. Mwisho wa</w:t>
      </w:r>
      <w:r w:rsidR="00B961B0">
        <w:rPr>
          <w:rFonts w:ascii="Times New Roman" w:hAnsi="Times New Roman" w:cs="Times New Roman"/>
          <w:lang w:val="es-US"/>
        </w:rPr>
        <w:t xml:space="preserve"> </w:t>
      </w:r>
      <w:r w:rsidRPr="00D372CF">
        <w:rPr>
          <w:rFonts w:ascii="Times New Roman" w:hAnsi="Times New Roman" w:cs="Times New Roman"/>
          <w:lang w:val="es-US"/>
        </w:rPr>
        <w:t>kudhalilishwa kwa Yesu na kupigwa mije</w:t>
      </w:r>
      <w:r w:rsidR="00B961B0">
        <w:rPr>
          <w:rFonts w:ascii="Times New Roman" w:hAnsi="Times New Roman" w:cs="Times New Roman"/>
          <w:lang w:val="es-US"/>
        </w:rPr>
        <w:t>l</w:t>
      </w:r>
      <w:r w:rsidRPr="00D372CF">
        <w:rPr>
          <w:rFonts w:ascii="Times New Roman" w:hAnsi="Times New Roman" w:cs="Times New Roman"/>
          <w:lang w:val="es-US"/>
        </w:rPr>
        <w:t>edi, na kukabidhiwa kwa askari wa Kirumi ili ateswe.</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Sehemu</w:t>
      </w:r>
      <w:r w:rsidRPr="00D372CF">
        <w:rPr>
          <w:rFonts w:ascii="Times New Roman" w:hAnsi="Times New Roman" w:cs="Times New Roman"/>
          <w:lang w:val="es-US"/>
        </w:rPr>
        <w:t xml:space="preserve"> ya nne ya taarifa ya Marko ni ile ya mateso na kifo na inazungumzia yote pia kuhusu mateso na kifo cha Yesu Marko 15:16-47. Inaanza na Yesu anakabidhiwa kwa askari wa Kirumi ili apigwe, kudhalilishwa, na kuuwawa kwa njia ya msalaba kama wahalifu wengine wa kawaida. Kwa mtazamo wa kibinadamu, mateso yake yalikuwa ya kusikitisha sana.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Kwa ukweli kwamba Yesu aliteswa kwa kutendwa vibaya kwa mikono ya Warumi tunaliunganisha kwa nguvu na matukio ya taarifa za Marko kwa wahusika wa kwanza </w:t>
      </w:r>
      <w:r w:rsidRPr="00D372CF">
        <w:rPr>
          <w:rFonts w:ascii="Times New Roman" w:hAnsi="Times New Roman" w:cs="Times New Roman"/>
          <w:szCs w:val="32"/>
          <w:lang w:val="es-US"/>
        </w:rPr>
        <w:t>kwa</w:t>
      </w:r>
      <w:r w:rsidRPr="00D372CF">
        <w:rPr>
          <w:rFonts w:ascii="Times New Roman" w:hAnsi="Times New Roman" w:cs="Times New Roman"/>
          <w:lang w:val="es-US"/>
        </w:rPr>
        <w:t xml:space="preserve"> Wakristo wa Kirumi. Wangeliona upesi uwiano kati ya mateso ya Bwana wao na yao, na wangelichukua ujasiri wake kama msukumo wa kuvumilia kupitia magumu waliyoyapata.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color w:val="0000FF"/>
          <w:lang w:val="es-US"/>
        </w:rPr>
      </w:pPr>
      <w:r w:rsidRPr="00D372CF">
        <w:rPr>
          <w:rFonts w:ascii="Times New Roman" w:hAnsi="Times New Roman" w:cs="Times New Roman"/>
          <w:lang w:val="es-US"/>
        </w:rPr>
        <w:t xml:space="preserve">Lakini kitu kibaya zaidi katika mateso ya Yesu kilikuwa kwamba dhambi ya watu wote iliwekwa juu yake, na alikabiliwa na ghadhabu ya Mungu Baba. Mwisho, baada ya kufa kwake, aliwekwa kaburini, na mwili wake haukuandaliwa kwa mazishi kwa sababu </w:t>
      </w:r>
      <w:r w:rsidRPr="00D372CF">
        <w:rPr>
          <w:rFonts w:ascii="Times New Roman" w:hAnsi="Times New Roman" w:cs="Times New Roman"/>
          <w:szCs w:val="32"/>
          <w:lang w:val="es-US"/>
        </w:rPr>
        <w:t>haukuwepo</w:t>
      </w:r>
      <w:r w:rsidRPr="00D372CF">
        <w:rPr>
          <w:rFonts w:ascii="Times New Roman" w:hAnsi="Times New Roman" w:cs="Times New Roman"/>
          <w:lang w:val="es-US"/>
        </w:rPr>
        <w:t xml:space="preserve"> muda wa kutosha kwasababu ilikuwa ni siku ya sabato.</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bCs/>
          <w:lang w:val="es-US"/>
        </w:rPr>
      </w:pPr>
      <w:r w:rsidRPr="00D372CF">
        <w:rPr>
          <w:rFonts w:ascii="Times New Roman" w:hAnsi="Times New Roman" w:cs="Times New Roman"/>
          <w:lang w:val="es-US"/>
        </w:rPr>
        <w:t xml:space="preserve">Na sasa tumekwisha angalia tangazo la Masihi, uwezo wake Masihi, na kukiri kwa mitume kuhusu Masihi, na Mateso ya Masihi, mwisho tuko tayari kuangalia ushindi wa </w:t>
      </w:r>
      <w:r w:rsidRPr="00D372CF">
        <w:rPr>
          <w:rFonts w:ascii="Times New Roman" w:hAnsi="Times New Roman" w:cs="Times New Roman"/>
          <w:szCs w:val="32"/>
          <w:lang w:val="es-US"/>
        </w:rPr>
        <w:t>Masihi</w:t>
      </w:r>
      <w:r w:rsidRPr="00D372CF">
        <w:rPr>
          <w:rFonts w:ascii="Times New Roman" w:hAnsi="Times New Roman" w:cs="Times New Roman"/>
          <w:lang w:val="es-US"/>
        </w:rPr>
        <w:t xml:space="preserve"> Mark</w:t>
      </w:r>
      <w:r w:rsidR="00FD28F4">
        <w:rPr>
          <w:rFonts w:ascii="Times New Roman" w:hAnsi="Times New Roman" w:cs="Times New Roman"/>
          <w:lang w:val="es-US"/>
        </w:rPr>
        <w:t>o</w:t>
      </w:r>
      <w:r w:rsidRPr="00D372CF">
        <w:rPr>
          <w:rFonts w:ascii="Times New Roman" w:hAnsi="Times New Roman" w:cs="Times New Roman"/>
          <w:lang w:val="es-US"/>
        </w:rPr>
        <w:t xml:space="preserve"> 16:1-8, ambapo Marko anafafanua ufufuo wa Bwana wetu.</w:t>
      </w:r>
      <w:r w:rsidR="00FB681E" w:rsidRPr="00D372CF">
        <w:rPr>
          <w:rFonts w:ascii="Times New Roman" w:hAnsi="Times New Roman" w:cs="Times New Roman"/>
          <w:lang w:val="es-US"/>
        </w:rPr>
        <w:t xml:space="preserve"> </w:t>
      </w:r>
    </w:p>
    <w:p w:rsidR="0028145E" w:rsidRDefault="0028145E" w:rsidP="0028145E">
      <w:pPr>
        <w:pStyle w:val="BulletHeading"/>
        <w:rPr>
          <w:lang w:val="es-US"/>
        </w:rPr>
      </w:pPr>
    </w:p>
    <w:p w:rsidR="00584C77" w:rsidRDefault="00584C77" w:rsidP="0028145E">
      <w:pPr>
        <w:pStyle w:val="BulletHeading"/>
        <w:rPr>
          <w:lang w:val="es-US"/>
        </w:rPr>
      </w:pPr>
    </w:p>
    <w:p w:rsidR="00B53CAE" w:rsidRDefault="00B53CAE" w:rsidP="0028145E">
      <w:pPr>
        <w:pStyle w:val="BulletHeading"/>
        <w:rPr>
          <w:lang w:val="es-US"/>
        </w:rPr>
      </w:pPr>
    </w:p>
    <w:p w:rsidR="00D378D9" w:rsidRPr="00E2488B" w:rsidRDefault="002A26CE" w:rsidP="00E2488B">
      <w:pPr>
        <w:pStyle w:val="PanelHeading"/>
        <w:rPr>
          <w:rFonts w:cs="Times New Roman"/>
        </w:rPr>
      </w:pPr>
      <w:bookmarkStart w:id="26" w:name="_Toc166308837"/>
      <w:r w:rsidRPr="00E2488B">
        <w:rPr>
          <w:rFonts w:cs="Times New Roman"/>
        </w:rPr>
        <w:t>Ushindi wa M</w:t>
      </w:r>
      <w:r w:rsidR="00D378D9" w:rsidRPr="00E2488B">
        <w:rPr>
          <w:rFonts w:cs="Times New Roman"/>
        </w:rPr>
        <w:t>asihi</w:t>
      </w:r>
      <w:bookmarkEnd w:id="26"/>
      <w:r w:rsidR="00D378D9" w:rsidRPr="00E2488B">
        <w:rPr>
          <w:rFonts w:cs="Times New Roman"/>
        </w:rPr>
        <w:t xml:space="preserve"> </w:t>
      </w:r>
    </w:p>
    <w:p w:rsidR="00D378D9" w:rsidRPr="00D372CF" w:rsidRDefault="00D378D9" w:rsidP="00D77C82">
      <w:pPr>
        <w:shd w:val="solid" w:color="FFFFFF" w:fill="auto"/>
        <w:ind w:right="720"/>
        <w:jc w:val="both"/>
        <w:rPr>
          <w:rFonts w:ascii="Times New Roman" w:hAnsi="Times New Roman" w:cs="Times New Roman"/>
          <w:i/>
          <w:sz w:val="32"/>
          <w:szCs w:val="32"/>
          <w:lang w:val="es-US"/>
        </w:rPr>
      </w:pPr>
    </w:p>
    <w:p w:rsidR="00D378D9" w:rsidRPr="00D372CF" w:rsidRDefault="00D378D9" w:rsidP="00D77C82">
      <w:pPr>
        <w:ind w:firstLine="720"/>
        <w:jc w:val="both"/>
        <w:rPr>
          <w:rFonts w:ascii="Times New Roman" w:hAnsi="Times New Roman" w:cs="Times New Roman"/>
          <w:bCs/>
          <w:lang w:val="es-US"/>
        </w:rPr>
      </w:pPr>
      <w:r w:rsidRPr="00D372CF">
        <w:rPr>
          <w:rFonts w:ascii="Times New Roman" w:hAnsi="Times New Roman" w:cs="Times New Roman"/>
          <w:bCs/>
          <w:lang w:val="es-US"/>
        </w:rPr>
        <w:t>Kabla hatujaingia katika yaliyomo ndani ya sehemu hii, lazima tutulie kidogo na</w:t>
      </w:r>
      <w:r w:rsidR="00FB681E" w:rsidRPr="00D372CF">
        <w:rPr>
          <w:rFonts w:ascii="Times New Roman" w:hAnsi="Times New Roman" w:cs="Times New Roman"/>
          <w:bCs/>
          <w:lang w:val="es-US"/>
        </w:rPr>
        <w:t xml:space="preserve"> </w:t>
      </w:r>
      <w:r w:rsidRPr="00D372CF">
        <w:rPr>
          <w:rFonts w:ascii="Times New Roman" w:hAnsi="Times New Roman" w:cs="Times New Roman"/>
          <w:bCs/>
          <w:lang w:val="es-US"/>
        </w:rPr>
        <w:t xml:space="preserve">tuelezee kwanini tunasema habari njema ya Marko inaishia sura ya 16:8. Baada ya yote, karibu </w:t>
      </w:r>
      <w:r w:rsidRPr="00D372CF">
        <w:rPr>
          <w:rFonts w:ascii="Times New Roman" w:hAnsi="Times New Roman" w:cs="Times New Roman"/>
          <w:szCs w:val="32"/>
          <w:lang w:val="es-US"/>
        </w:rPr>
        <w:t>biblia</w:t>
      </w:r>
      <w:r w:rsidRPr="00D372CF">
        <w:rPr>
          <w:rFonts w:ascii="Times New Roman" w:hAnsi="Times New Roman" w:cs="Times New Roman"/>
          <w:bCs/>
          <w:lang w:val="es-US"/>
        </w:rPr>
        <w:t xml:space="preserve"> zote zina mistari ishirini katika sura hii. Lakini, biblia hizi nyingi zina maelezo yanayosema kwamba mistari ya 9-20 hazionekani katika nakala za kale zinazoaminika kuhusu injili ya Marko.</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Katika nakala za kale za Kiyunani za Marko, kuna aina tatu za namna </w:t>
      </w:r>
      <w:r w:rsidRPr="00D372CF">
        <w:rPr>
          <w:rFonts w:ascii="Times New Roman" w:hAnsi="Times New Roman" w:cs="Times New Roman"/>
          <w:szCs w:val="32"/>
          <w:lang w:val="es-US"/>
        </w:rPr>
        <w:t>zinavyoishia</w:t>
      </w:r>
      <w:r w:rsidRPr="00D372CF">
        <w:rPr>
          <w:rFonts w:ascii="Times New Roman" w:hAnsi="Times New Roman" w:cs="Times New Roman"/>
          <w:lang w:val="es-US"/>
        </w:rPr>
        <w:t>. Aina ya kwanza ya nakala inaishia mstari wa 8. na ya pili inaishia mstari wa 20. Na kundi la tatu lina sentensi mbili zinazoisha baada ya mstari wa 8.</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Tathimini za makini na ushahidi wote zimewaongoza wasomi wengi kukubali</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 xml:space="preserve">kwamba </w:t>
      </w:r>
      <w:r w:rsidRPr="00D372CF">
        <w:rPr>
          <w:rFonts w:ascii="Times New Roman" w:hAnsi="Times New Roman" w:cs="Times New Roman"/>
          <w:szCs w:val="32"/>
          <w:lang w:val="es-US"/>
        </w:rPr>
        <w:t>habari</w:t>
      </w:r>
      <w:r w:rsidRPr="00D372CF">
        <w:rPr>
          <w:rFonts w:ascii="Times New Roman" w:hAnsi="Times New Roman" w:cs="Times New Roman"/>
          <w:lang w:val="es-US"/>
        </w:rPr>
        <w:t xml:space="preserve"> njema ya Marko inaishia mstari wa 8. Nakala za kijadi za kwanza na za maana sana zinakubaliana na zile zenye mwisho mfupi.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lang w:val="es-US"/>
        </w:rPr>
        <w:t xml:space="preserve">Wasomi wengi wanaamini kwamba zile mbili zingine zinaelekea ziliongezwa kwasababu mwandishi alijisikia vibaya na wazo la kwamba Marko alimalizia habari njema </w:t>
      </w:r>
      <w:r w:rsidRPr="00D372CF">
        <w:rPr>
          <w:rFonts w:ascii="Times New Roman" w:hAnsi="Times New Roman" w:cs="Times New Roman"/>
          <w:szCs w:val="32"/>
          <w:lang w:val="es-US"/>
        </w:rPr>
        <w:t>hiyo</w:t>
      </w:r>
      <w:r w:rsidRPr="00D372CF">
        <w:rPr>
          <w:rFonts w:ascii="Times New Roman" w:hAnsi="Times New Roman" w:cs="Times New Roman"/>
          <w:lang w:val="es-US"/>
        </w:rPr>
        <w:t xml:space="preserve"> na sentensi inayosema “Waliogopa”. Lakini uoga wa mwandishi huyo hauna Ushahidi. Kusema kweli neno la uoga, hofu na kushangaa vinaonekena wakati wote katika habari njema ya Marko. Na kwasababu hii, msisitizo wa hofu ni sahihi hasa katika habari hii njema. Kusema kweli, inafaa pia katika uzoefu wa wahusika wa kwanza wa Marko. kwasababu walikutana na mateso baada ya Yesu kufufuka, walitiwa moyo kujua kwamba wanafunzi wa Yesu wa mwanzo walikuwa na hofu pia.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 xml:space="preserve">Na sasa tuangalie habari ya ufufuo wa Yesu katika </w:t>
      </w:r>
      <w:r w:rsidRPr="00D372CF">
        <w:rPr>
          <w:rFonts w:ascii="Times New Roman" w:hAnsi="Times New Roman" w:cs="Times New Roman"/>
          <w:lang w:val="es-US"/>
        </w:rPr>
        <w:t xml:space="preserve">Marko 16:1-8. Habari ya Marko juu ya ufufuo ni fupi kuliko zingine katika vitabu vya injili zingine, lakini ufupi huu ni </w:t>
      </w:r>
      <w:r w:rsidRPr="00D372CF">
        <w:rPr>
          <w:rFonts w:ascii="Times New Roman" w:hAnsi="Times New Roman" w:cs="Times New Roman"/>
          <w:szCs w:val="32"/>
          <w:lang w:val="es-US"/>
        </w:rPr>
        <w:t>sawa</w:t>
      </w:r>
      <w:r w:rsidRPr="00D372CF">
        <w:rPr>
          <w:rFonts w:ascii="Times New Roman" w:hAnsi="Times New Roman" w:cs="Times New Roman"/>
          <w:lang w:val="es-US"/>
        </w:rPr>
        <w:t xml:space="preserve"> na mhutasari wa habari njema hii. Kama unakumbuka, tangazo la Masihi lililofungua habari njema ilikuwa pia fupi, na ni sawa na uthibitisho wa mitume ambao unaziunganisha katikati habari njema.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Sehemu hii ya ushindi wa Masihi inaanza na wanawake waliokuja kwenye kaburi la Yesu kuupaka mwili wa Yesu manukato siku ya tatu baada ya kifo</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 xml:space="preserve">na maziko yake. Pale </w:t>
      </w:r>
      <w:r w:rsidRPr="00D372CF">
        <w:rPr>
          <w:rFonts w:ascii="Times New Roman" w:hAnsi="Times New Roman" w:cs="Times New Roman"/>
          <w:szCs w:val="32"/>
          <w:lang w:val="es-US"/>
        </w:rPr>
        <w:t>kaburini</w:t>
      </w:r>
      <w:r w:rsidRPr="00D372CF">
        <w:rPr>
          <w:rFonts w:ascii="Times New Roman" w:hAnsi="Times New Roman" w:cs="Times New Roman"/>
          <w:lang w:val="es-US"/>
        </w:rPr>
        <w:t xml:space="preserve"> walikutana na mtu aliyeonekana kama malaika ambaye ujumbe wake ulikuwa wazi na wa moja kwa moja. Yesu ameshinda kifo na amefufuka na ushindi, kama alivyotabiri mara nyingi wakati wote wa huduma yake. Sikiliza mwisho wa habari njema ya Marko 16:6-8:</w:t>
      </w:r>
    </w:p>
    <w:p w:rsidR="00D378D9" w:rsidRPr="00D372CF" w:rsidRDefault="00D378D9" w:rsidP="00D77C82">
      <w:pPr>
        <w:shd w:val="solid" w:color="FFFFFF" w:fill="auto"/>
        <w:ind w:right="720"/>
        <w:jc w:val="both"/>
        <w:rPr>
          <w:rFonts w:ascii="Times New Roman" w:hAnsi="Times New Roman" w:cs="Times New Roman"/>
          <w:i/>
          <w:sz w:val="32"/>
          <w:szCs w:val="32"/>
          <w:lang w:val="es-US"/>
        </w:rPr>
      </w:pPr>
    </w:p>
    <w:p w:rsidR="00D378D9" w:rsidRPr="00D372CF" w:rsidRDefault="00D378D9" w:rsidP="00584C77">
      <w:pPr>
        <w:pStyle w:val="Scripturequotes"/>
        <w:jc w:val="both"/>
        <w:rPr>
          <w:rFonts w:cs="Times New Roman"/>
          <w:lang w:val="es-US" w:bidi="he-IL"/>
        </w:rPr>
      </w:pPr>
      <w:r w:rsidRPr="00D372CF">
        <w:rPr>
          <w:rFonts w:cs="Times New Roman"/>
          <w:lang w:val="es-US"/>
        </w:rPr>
        <w:t xml:space="preserve">“Msistaajabu”, [Malika] alisema… “Amefufuka! Hayupo hapa. Patazameni mahali </w:t>
      </w:r>
      <w:r w:rsidRPr="00584C77">
        <w:t>walipomweka</w:t>
      </w:r>
      <w:r w:rsidRPr="00D372CF">
        <w:rPr>
          <w:rFonts w:cs="Times New Roman"/>
          <w:lang w:val="es-US"/>
        </w:rPr>
        <w:t>...” Kwamaana awameingiwa na tetemeko na ushangao</w:t>
      </w:r>
      <w:r w:rsidRPr="00D372CF">
        <w:rPr>
          <w:rFonts w:cs="Times New Roman"/>
          <w:lang w:val="es-US" w:bidi="he-IL"/>
        </w:rPr>
        <w:t>, wakatoka nje wakakimbia kutoka kaburini. Wala hawakumwambia mtu yeyote, maana waliogopa. (Marko 16:6-8).</w:t>
      </w:r>
    </w:p>
    <w:p w:rsidR="00D378D9" w:rsidRPr="00D372CF" w:rsidRDefault="00D378D9" w:rsidP="00D77C82">
      <w:pPr>
        <w:shd w:val="solid" w:color="FFFFFF" w:fill="auto"/>
        <w:ind w:right="720"/>
        <w:jc w:val="both"/>
        <w:rPr>
          <w:rFonts w:ascii="Times New Roman" w:hAnsi="Times New Roman" w:cs="Times New Roman"/>
          <w:i/>
          <w:sz w:val="32"/>
          <w:szCs w:val="32"/>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Mwitikio wa wanawake ni wakutabirika kabisa katika mazingira ya simulizi la Marko</w:t>
      </w:r>
      <w:r w:rsidR="00FD28F4">
        <w:rPr>
          <w:rFonts w:ascii="Times New Roman" w:hAnsi="Times New Roman" w:cs="Times New Roman"/>
          <w:lang w:val="es-US"/>
        </w:rPr>
        <w:t>.</w:t>
      </w:r>
      <w:r w:rsidRPr="00D372CF">
        <w:rPr>
          <w:rFonts w:ascii="Times New Roman" w:hAnsi="Times New Roman" w:cs="Times New Roman"/>
          <w:lang w:val="es-US"/>
        </w:rPr>
        <w:t xml:space="preserve"> </w:t>
      </w:r>
      <w:r w:rsidRPr="00D372CF">
        <w:rPr>
          <w:rFonts w:ascii="Times New Roman" w:hAnsi="Times New Roman" w:cs="Times New Roman"/>
          <w:szCs w:val="32"/>
          <w:lang w:val="es-US"/>
        </w:rPr>
        <w:t>Waliogopa</w:t>
      </w:r>
      <w:r w:rsidRPr="00D372CF">
        <w:rPr>
          <w:rFonts w:ascii="Times New Roman" w:hAnsi="Times New Roman" w:cs="Times New Roman"/>
          <w:lang w:val="es-US"/>
        </w:rPr>
        <w:t>. Karibu kila mmoja alionyesha uwepo wa hofu, na mshangao, wa woga.</w:t>
      </w:r>
      <w:r w:rsidR="00FB681E" w:rsidRPr="00D372CF">
        <w:rPr>
          <w:rFonts w:ascii="Times New Roman" w:hAnsi="Times New Roman" w:cs="Times New Roman"/>
          <w:lang w:val="es-US"/>
        </w:rPr>
        <w:t xml:space="preserve"> </w:t>
      </w:r>
    </w:p>
    <w:p w:rsidR="00D378D9" w:rsidRPr="00D372CF" w:rsidRDefault="00D378D9" w:rsidP="00D77C82">
      <w:pPr>
        <w:shd w:val="solid" w:color="FFFFFF" w:fill="auto"/>
        <w:ind w:right="720"/>
        <w:jc w:val="both"/>
        <w:rPr>
          <w:rFonts w:ascii="Times New Roman" w:hAnsi="Times New Roman" w:cs="Times New Roman"/>
          <w:i/>
          <w:sz w:val="32"/>
          <w:szCs w:val="32"/>
          <w:lang w:val="es-US"/>
        </w:rPr>
      </w:pPr>
    </w:p>
    <w:p w:rsidR="00D378D9" w:rsidRPr="00D372CF" w:rsidRDefault="00D378D9" w:rsidP="00D77C82">
      <w:pPr>
        <w:pStyle w:val="Quotations"/>
        <w:jc w:val="both"/>
        <w:rPr>
          <w:rFonts w:cs="Times New Roman"/>
          <w:lang w:val="es-US"/>
        </w:rPr>
      </w:pPr>
      <w:r w:rsidRPr="00D372CF">
        <w:rPr>
          <w:rFonts w:cs="Times New Roman"/>
          <w:lang w:val="es-US"/>
        </w:rPr>
        <w:t>Kwa uelewa wa Marko, Hapa wanawake waliambiwa kwenda kuutangaza ufufuo wa Kristo</w:t>
      </w:r>
      <w:r w:rsidR="00FB681E" w:rsidRPr="00D372CF">
        <w:rPr>
          <w:rFonts w:cs="Times New Roman"/>
          <w:lang w:val="es-US"/>
        </w:rPr>
        <w:t xml:space="preserve"> </w:t>
      </w:r>
      <w:r w:rsidRPr="00D372CF">
        <w:rPr>
          <w:rFonts w:cs="Times New Roman"/>
          <w:lang w:val="es-US"/>
        </w:rPr>
        <w:t>badala yake waliogopa na walikimbia na kutokumwambia yeyote. Na bado, hivi sasa tunasoma habari baadae yapata miaka elfu mbili hivi,</w:t>
      </w:r>
      <w:r w:rsidR="00FB681E" w:rsidRPr="00D372CF">
        <w:rPr>
          <w:rFonts w:cs="Times New Roman"/>
          <w:lang w:val="es-US"/>
        </w:rPr>
        <w:t xml:space="preserve"> </w:t>
      </w:r>
      <w:r w:rsidRPr="00D372CF">
        <w:rPr>
          <w:rFonts w:cs="Times New Roman"/>
          <w:lang w:val="es-US"/>
        </w:rPr>
        <w:t>tunajua kwamba hiyo haikuwa mwisho wa habari hii yaufufuo wa Kristo; tunajua kwamba ukweli wa Mungu ulishinda, na kwahiyo tena ni kitu kinachojirudia katika maandiko ya kushindwa kwa binadamu ikililinganishwa na uaminifu na makusudi ya Mungu.</w:t>
      </w:r>
      <w:r w:rsidR="00FB681E" w:rsidRPr="00D372CF">
        <w:rPr>
          <w:rFonts w:cs="Times New Roman"/>
          <w:lang w:val="es-US"/>
        </w:rPr>
        <w:t xml:space="preserve"> </w:t>
      </w:r>
    </w:p>
    <w:p w:rsidR="00D378D9" w:rsidRPr="00D372CF" w:rsidRDefault="00D378D9" w:rsidP="00D77C82">
      <w:pPr>
        <w:pStyle w:val="Quotations"/>
        <w:jc w:val="both"/>
        <w:rPr>
          <w:rFonts w:cs="Times New Roman"/>
          <w:lang w:val="es-US"/>
        </w:rPr>
      </w:pPr>
    </w:p>
    <w:p w:rsidR="00D378D9" w:rsidRPr="002D4BDC" w:rsidRDefault="00584C77" w:rsidP="0028145E">
      <w:pPr>
        <w:pStyle w:val="Quotations"/>
        <w:widowControl/>
        <w:ind w:left="1080"/>
        <w:jc w:val="right"/>
        <w:rPr>
          <w:rFonts w:cs="Times New Roman"/>
        </w:rPr>
      </w:pPr>
      <w:r>
        <w:rPr>
          <w:rFonts w:cs="Times New Roman"/>
        </w:rPr>
        <w:t xml:space="preserve">— </w:t>
      </w:r>
      <w:r w:rsidR="00D378D9" w:rsidRPr="002D4BDC">
        <w:rPr>
          <w:rFonts w:cs="Times New Roman"/>
        </w:rPr>
        <w:t>Dr. Robert Plummer</w:t>
      </w:r>
    </w:p>
    <w:p w:rsidR="00D378D9" w:rsidRPr="002D4BDC" w:rsidRDefault="00D378D9" w:rsidP="00D77C82">
      <w:pPr>
        <w:jc w:val="both"/>
        <w:rPr>
          <w:rFonts w:ascii="Times New Roman" w:hAnsi="Times New Roman" w:cs="Times New Roman"/>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bCs/>
        </w:rPr>
        <w:t xml:space="preserve">Watu wa Mungu mara nyingi watauona udhaifu na uhitaji wao katika maisha. Hii ilikuwa kweli kwa wahusika wa kwanza wa Marko huko Rumi, na imeendelea kuwa kweli kwa kanisa miaka yote. Lakini habari njema ni kwamba ufalme wa Mungu umeishafika. </w:t>
      </w:r>
      <w:r w:rsidRPr="002D4BDC">
        <w:rPr>
          <w:rFonts w:ascii="Times New Roman" w:hAnsi="Times New Roman" w:cs="Times New Roman"/>
          <w:szCs w:val="32"/>
        </w:rPr>
        <w:t>Masihi</w:t>
      </w:r>
      <w:r w:rsidRPr="002D4BDC">
        <w:rPr>
          <w:rFonts w:ascii="Times New Roman" w:hAnsi="Times New Roman" w:cs="Times New Roman"/>
          <w:bCs/>
        </w:rPr>
        <w:t xml:space="preserve"> amewashinda maadui wa watu na wa Mungu,</w:t>
      </w:r>
      <w:r w:rsidR="00FB681E">
        <w:rPr>
          <w:rFonts w:ascii="Times New Roman" w:hAnsi="Times New Roman" w:cs="Times New Roman"/>
        </w:rPr>
        <w:t xml:space="preserve"> </w:t>
      </w:r>
      <w:r w:rsidRPr="002D4BDC">
        <w:rPr>
          <w:rFonts w:ascii="Times New Roman" w:hAnsi="Times New Roman" w:cs="Times New Roman"/>
        </w:rPr>
        <w:t>hata yule adui wa mwisho, yaani kifo chenyewe.</w:t>
      </w:r>
      <w:r w:rsidR="00FB681E">
        <w:rPr>
          <w:rFonts w:ascii="Times New Roman" w:hAnsi="Times New Roman" w:cs="Times New Roman"/>
        </w:rPr>
        <w:t xml:space="preserve"> </w:t>
      </w:r>
      <w:r w:rsidRPr="002D4BDC">
        <w:rPr>
          <w:rFonts w:ascii="Times New Roman" w:hAnsi="Times New Roman" w:cs="Times New Roman"/>
        </w:rPr>
        <w:t>Na kwasababu hii, watu wa Mungu wanaweza kuwakabili maadui wa habari njema ya ufalme kwasababu ya ukweli wa habari njema yenyewe. Tayari ushindi ni wetu.</w:t>
      </w:r>
      <w:r w:rsidR="00FB681E">
        <w:rPr>
          <w:rFonts w:ascii="Times New Roman" w:hAnsi="Times New Roman" w:cs="Times New Roman"/>
        </w:rPr>
        <w:t xml:space="preserve">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Baada ya </w:t>
      </w:r>
      <w:r w:rsidRPr="002D4BDC">
        <w:rPr>
          <w:rFonts w:ascii="Times New Roman" w:hAnsi="Times New Roman" w:cs="Times New Roman"/>
          <w:szCs w:val="32"/>
        </w:rPr>
        <w:t>kufikiria</w:t>
      </w:r>
      <w:r w:rsidRPr="002D4BDC">
        <w:rPr>
          <w:rFonts w:ascii="Times New Roman" w:hAnsi="Times New Roman" w:cs="Times New Roman"/>
        </w:rPr>
        <w:t xml:space="preserve"> muundo na yaliyomo katika habari njema ya Marko, tuko tayari kuangalia baadhi ya mandhari au insha kubwa katika habari njema iliyoiandika Marko.</w:t>
      </w:r>
    </w:p>
    <w:p w:rsidR="00D378D9" w:rsidRPr="00B53CAE" w:rsidRDefault="00D378D9" w:rsidP="00D77C82">
      <w:pPr>
        <w:jc w:val="both"/>
        <w:rPr>
          <w:rFonts w:ascii="Times New Roman" w:hAnsi="Times New Roman" w:cs="Times New Roman"/>
          <w:b/>
          <w:sz w:val="20"/>
          <w:szCs w:val="20"/>
        </w:rPr>
      </w:pPr>
    </w:p>
    <w:p w:rsidR="00584C77" w:rsidRPr="00B53CAE" w:rsidRDefault="00584C77" w:rsidP="00D77C82">
      <w:pPr>
        <w:jc w:val="both"/>
        <w:rPr>
          <w:rFonts w:ascii="Times New Roman" w:hAnsi="Times New Roman" w:cs="Times New Roman"/>
          <w:b/>
          <w:sz w:val="20"/>
          <w:szCs w:val="20"/>
        </w:rPr>
      </w:pPr>
    </w:p>
    <w:p w:rsidR="00584C77" w:rsidRPr="00B53CAE" w:rsidRDefault="00584C77" w:rsidP="00D77C82">
      <w:pPr>
        <w:jc w:val="both"/>
        <w:rPr>
          <w:rFonts w:ascii="Times New Roman" w:hAnsi="Times New Roman" w:cs="Times New Roman"/>
          <w:b/>
          <w:sz w:val="20"/>
          <w:szCs w:val="20"/>
        </w:rPr>
      </w:pPr>
    </w:p>
    <w:p w:rsidR="00D378D9" w:rsidRPr="002D4BDC" w:rsidRDefault="00D378D9" w:rsidP="0028145E">
      <w:pPr>
        <w:pStyle w:val="Chapterheading"/>
        <w:rPr>
          <w:rFonts w:cs="Times New Roman"/>
        </w:rPr>
      </w:pPr>
      <w:bookmarkStart w:id="27" w:name="_Toc166308838"/>
      <w:r w:rsidRPr="002D4BDC">
        <w:rPr>
          <w:rFonts w:cs="Times New Roman"/>
        </w:rPr>
        <w:t>MADA KU</w:t>
      </w:r>
      <w:r w:rsidR="00FD28F4">
        <w:rPr>
          <w:rFonts w:cs="Times New Roman"/>
        </w:rPr>
        <w:t>U</w:t>
      </w:r>
      <w:bookmarkEnd w:id="27"/>
    </w:p>
    <w:p w:rsidR="00D378D9" w:rsidRPr="00B53CAE" w:rsidRDefault="00D378D9" w:rsidP="00D77C82">
      <w:pPr>
        <w:jc w:val="both"/>
        <w:rPr>
          <w:rFonts w:ascii="Times New Roman" w:hAnsi="Times New Roman" w:cs="Times New Roman"/>
          <w:b/>
          <w:sz w:val="20"/>
          <w:szCs w:val="20"/>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bCs/>
        </w:rPr>
        <w:t>Utambulisho wa Yesu kama Masihi au Kristo hauwezi kutiliwa mashaka kulingana na Marko alivyouwasilisha kwa kina ndani ya injili yake.</w:t>
      </w:r>
      <w:r w:rsidRPr="002D4BDC">
        <w:rPr>
          <w:rFonts w:ascii="Times New Roman" w:hAnsi="Times New Roman" w:cs="Times New Roman"/>
        </w:rPr>
        <w:t xml:space="preserve"> Marko alitaka kuhakikisha wasomaji wake wanajua kuwa Yesu alikuja kweli kuwaokoa kutoka katika dhambi zao. Yesu alikuwa mfalme aliyeshinda kifo. Alikuwa mwenye nguvu, na wa kutisha, asiyeweza kuzuiliwa, na tena alikuwa mwenye utukufu. Alikuwa mkombozi aliyekuja </w:t>
      </w:r>
      <w:r w:rsidRPr="002D4BDC">
        <w:rPr>
          <w:rFonts w:ascii="Times New Roman" w:hAnsi="Times New Roman" w:cs="Times New Roman"/>
          <w:szCs w:val="32"/>
        </w:rPr>
        <w:t>kuwakomboa</w:t>
      </w:r>
      <w:r w:rsidRPr="002D4BDC">
        <w:rPr>
          <w:rFonts w:ascii="Times New Roman" w:hAnsi="Times New Roman" w:cs="Times New Roman"/>
        </w:rPr>
        <w:t xml:space="preserve"> watu wake kwa kuuleta ufalme wa Mungu hapa duniani. Japokuwa ukweli ni kwamba hawakumwona tena kimwili, yeye alikuwa bado yupo tena anatawala mioyoni mwa watu. Tena ameahidi kurudi kumalizia ukombozi aliouanzisha.</w:t>
      </w:r>
      <w:r w:rsidR="00FB681E">
        <w:rPr>
          <w:rFonts w:ascii="Times New Roman" w:hAnsi="Times New Roman" w:cs="Times New Roman"/>
        </w:rPr>
        <w:t xml:space="preserve"> </w:t>
      </w:r>
    </w:p>
    <w:p w:rsidR="00D378D9" w:rsidRPr="00D372CF" w:rsidRDefault="00D378D9" w:rsidP="00D77C82">
      <w:pPr>
        <w:ind w:firstLine="720"/>
        <w:jc w:val="both"/>
        <w:rPr>
          <w:rFonts w:ascii="Times New Roman" w:hAnsi="Times New Roman" w:cs="Times New Roman"/>
          <w:b/>
          <w:lang w:val="es-US"/>
        </w:rPr>
      </w:pPr>
      <w:r w:rsidRPr="002D4BDC">
        <w:rPr>
          <w:rFonts w:ascii="Times New Roman" w:hAnsi="Times New Roman" w:cs="Times New Roman"/>
        </w:rPr>
        <w:t xml:space="preserve">Kwa kusudi letu katika somo hili, tutaigawa mada kuu ya Umasihi wa Yesu katika sehemu mbili. Sehemu ya kwanza, tutafikiria Yesu kama Masihi mtumishi mwenye </w:t>
      </w:r>
      <w:r w:rsidRPr="002D4BDC">
        <w:rPr>
          <w:rFonts w:ascii="Times New Roman" w:hAnsi="Times New Roman" w:cs="Times New Roman"/>
          <w:szCs w:val="32"/>
        </w:rPr>
        <w:t>mateso</w:t>
      </w:r>
      <w:r w:rsidRPr="002D4BDC">
        <w:rPr>
          <w:rFonts w:ascii="Times New Roman" w:hAnsi="Times New Roman" w:cs="Times New Roman"/>
        </w:rPr>
        <w:t xml:space="preserve">, sehemu ya pili, tutaangalia utambulisho wake kama Masihi Mfalme aliyeshinda. </w:t>
      </w:r>
      <w:r w:rsidRPr="00D372CF">
        <w:rPr>
          <w:rFonts w:ascii="Times New Roman" w:hAnsi="Times New Roman" w:cs="Times New Roman"/>
          <w:lang w:val="es-US"/>
        </w:rPr>
        <w:t xml:space="preserve">Na sasa tuanze na nafasi yake kama Mtumishi mwenye mateso. </w:t>
      </w:r>
    </w:p>
    <w:p w:rsidR="00D378D9" w:rsidRPr="00B53CAE" w:rsidRDefault="00D378D9" w:rsidP="00B53CAE">
      <w:pPr>
        <w:jc w:val="both"/>
        <w:rPr>
          <w:rFonts w:ascii="Times New Roman" w:hAnsi="Times New Roman" w:cs="Times New Roman"/>
          <w:b/>
          <w:sz w:val="20"/>
          <w:szCs w:val="20"/>
        </w:rPr>
      </w:pPr>
    </w:p>
    <w:p w:rsidR="00584C77" w:rsidRPr="00B53CAE" w:rsidRDefault="00584C77" w:rsidP="00B53CAE">
      <w:pPr>
        <w:jc w:val="both"/>
        <w:rPr>
          <w:rFonts w:ascii="Times New Roman" w:hAnsi="Times New Roman" w:cs="Times New Roman"/>
          <w:b/>
          <w:sz w:val="20"/>
          <w:szCs w:val="20"/>
        </w:rPr>
      </w:pPr>
    </w:p>
    <w:p w:rsidR="00D378D9" w:rsidRPr="00E2488B" w:rsidRDefault="00371562" w:rsidP="00E2488B">
      <w:pPr>
        <w:pStyle w:val="PanelHeading"/>
        <w:rPr>
          <w:rFonts w:cs="Times New Roman"/>
        </w:rPr>
      </w:pPr>
      <w:bookmarkStart w:id="28" w:name="_Toc166308839"/>
      <w:r w:rsidRPr="00E2488B">
        <w:rPr>
          <w:rFonts w:cs="Times New Roman"/>
        </w:rPr>
        <w:t xml:space="preserve">Mateso ya </w:t>
      </w:r>
      <w:r w:rsidR="00D378D9" w:rsidRPr="00E2488B">
        <w:rPr>
          <w:rFonts w:cs="Times New Roman"/>
        </w:rPr>
        <w:t>M</w:t>
      </w:r>
      <w:r w:rsidR="002A26CE" w:rsidRPr="00E2488B">
        <w:rPr>
          <w:rFonts w:cs="Times New Roman"/>
        </w:rPr>
        <w:t>tumishi</w:t>
      </w:r>
      <w:bookmarkEnd w:id="28"/>
    </w:p>
    <w:p w:rsidR="00D378D9" w:rsidRPr="00D372CF" w:rsidRDefault="00D378D9" w:rsidP="00D77C82">
      <w:pPr>
        <w:jc w:val="both"/>
        <w:rPr>
          <w:rFonts w:ascii="Times New Roman" w:hAnsi="Times New Roman" w:cs="Times New Roman"/>
          <w:bCs/>
          <w:szCs w:val="24"/>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 xml:space="preserve">Mazungumzo yetu ya Yesu kama mtumishi mwenye mateso tutayagawa katika sehemu tatu. Sehemu ya kwanza, tutataja baadhi ya matarajio ya Wayahudi kuhusu Masihi. Sehemu ya pilli, tutaonyesha kwa kifupi hali halisi ya utumishi wake kama mtumishi </w:t>
      </w:r>
      <w:r w:rsidRPr="00D372CF">
        <w:rPr>
          <w:rFonts w:ascii="Times New Roman" w:hAnsi="Times New Roman" w:cs="Times New Roman"/>
          <w:szCs w:val="32"/>
          <w:lang w:val="es-US"/>
        </w:rPr>
        <w:t>mwenye</w:t>
      </w:r>
      <w:r w:rsidRPr="00D372CF">
        <w:rPr>
          <w:rFonts w:ascii="Times New Roman" w:hAnsi="Times New Roman" w:cs="Times New Roman"/>
          <w:bCs/>
          <w:lang w:val="es-US"/>
        </w:rPr>
        <w:t xml:space="preserve"> mateso.</w:t>
      </w:r>
      <w:r w:rsidR="00FB681E" w:rsidRPr="00D372CF">
        <w:rPr>
          <w:rFonts w:ascii="Times New Roman" w:hAnsi="Times New Roman" w:cs="Times New Roman"/>
          <w:bCs/>
          <w:lang w:val="es-US"/>
        </w:rPr>
        <w:t xml:space="preserve"> </w:t>
      </w:r>
      <w:r w:rsidRPr="00D372CF">
        <w:rPr>
          <w:rFonts w:ascii="Times New Roman" w:hAnsi="Times New Roman" w:cs="Times New Roman"/>
          <w:bCs/>
          <w:lang w:val="es-US"/>
        </w:rPr>
        <w:t>Na sehemu ya tatu, tutazungumzia mwitikio unaostahili. Marko alitaka wasomaji wake wawe na mwitikio huu katika hali ya Umasihi wa Yesu. Tuanze na matarajio ya Wayahudi kuhusu umasihi wake wakati wa siku zake.</w:t>
      </w:r>
    </w:p>
    <w:p w:rsidR="00584C77" w:rsidRPr="00D372CF" w:rsidRDefault="00584C77" w:rsidP="00D77C82">
      <w:pPr>
        <w:jc w:val="both"/>
        <w:rPr>
          <w:rFonts w:ascii="Times New Roman" w:hAnsi="Times New Roman" w:cs="Times New Roman"/>
          <w:b/>
          <w:lang w:val="es-US"/>
        </w:rPr>
      </w:pPr>
    </w:p>
    <w:p w:rsidR="00D378D9" w:rsidRPr="00584C77" w:rsidRDefault="00D378D9" w:rsidP="00584C77">
      <w:pPr>
        <w:pStyle w:val="BulletHeading"/>
        <w:jc w:val="both"/>
        <w:rPr>
          <w:rFonts w:cs="Times New Roman"/>
        </w:rPr>
      </w:pPr>
      <w:bookmarkStart w:id="29" w:name="_Toc166308840"/>
      <w:r w:rsidRPr="00584C77">
        <w:rPr>
          <w:rFonts w:cs="Times New Roman"/>
        </w:rPr>
        <w:t>Matarajio ya Wayahudi</w:t>
      </w:r>
      <w:bookmarkEnd w:id="29"/>
    </w:p>
    <w:p w:rsidR="00D378D9" w:rsidRPr="00D372CF" w:rsidRDefault="00D378D9" w:rsidP="00D77C82">
      <w:pPr>
        <w:jc w:val="both"/>
        <w:rPr>
          <w:rFonts w:ascii="Times New Roman" w:hAnsi="Times New Roman" w:cs="Times New Roman"/>
          <w:sz w:val="20"/>
          <w:szCs w:val="20"/>
          <w:lang w:val="es-US" w:bidi="he-IL"/>
        </w:rPr>
      </w:pPr>
    </w:p>
    <w:p w:rsidR="00D378D9" w:rsidRPr="00D372CF" w:rsidRDefault="00D378D9" w:rsidP="00D77C82">
      <w:pPr>
        <w:ind w:firstLine="720"/>
        <w:jc w:val="both"/>
        <w:rPr>
          <w:rFonts w:ascii="Times New Roman" w:hAnsi="Times New Roman" w:cs="Times New Roman"/>
          <w:lang w:val="es-US" w:bidi="he-IL"/>
        </w:rPr>
      </w:pPr>
      <w:r w:rsidRPr="00D372CF">
        <w:rPr>
          <w:rFonts w:ascii="Times New Roman" w:hAnsi="Times New Roman" w:cs="Times New Roman"/>
          <w:lang w:val="es-US" w:bidi="he-IL"/>
        </w:rPr>
        <w:t xml:space="preserve">Kwa mamia ya miaka kabla ya wakati wa Kristo kuja, idadi kubwa ya Waisraeli waliishi katika nchi ya Ahadi. Na wale waliobaki katika nchi hii na nchi zingine walipata mateso chini ya utawala dhalimu wa mataifa mengine. Watesi wa kwanza walikuwa </w:t>
      </w:r>
      <w:r w:rsidRPr="00D372CF">
        <w:rPr>
          <w:rFonts w:ascii="Times New Roman" w:hAnsi="Times New Roman" w:cs="Times New Roman"/>
          <w:szCs w:val="32"/>
          <w:lang w:val="es-US"/>
        </w:rPr>
        <w:t>Wababeloni</w:t>
      </w:r>
      <w:r w:rsidRPr="00D372CF">
        <w:rPr>
          <w:rFonts w:ascii="Times New Roman" w:hAnsi="Times New Roman" w:cs="Times New Roman"/>
          <w:lang w:val="es-US" w:bidi="he-IL"/>
        </w:rPr>
        <w:t>, na ba</w:t>
      </w:r>
      <w:r w:rsidR="00CE6341">
        <w:rPr>
          <w:rFonts w:ascii="Times New Roman" w:hAnsi="Times New Roman" w:cs="Times New Roman"/>
          <w:lang w:val="es-US" w:bidi="he-IL"/>
        </w:rPr>
        <w:t>a</w:t>
      </w:r>
      <w:r w:rsidRPr="00D372CF">
        <w:rPr>
          <w:rFonts w:ascii="Times New Roman" w:hAnsi="Times New Roman" w:cs="Times New Roman"/>
          <w:lang w:val="es-US" w:bidi="he-IL"/>
        </w:rPr>
        <w:t>daye Wamedi na Waajemi, halafu Wayunani, na wa mwisho Warumi. Na hii historia ya mateso iliwafanya Wanateolojia wa Kiyahudi kusisitiza unabii wa Agano la Kale kwamba Mungu wao ba</w:t>
      </w:r>
      <w:r w:rsidR="00CE6341">
        <w:rPr>
          <w:rFonts w:ascii="Times New Roman" w:hAnsi="Times New Roman" w:cs="Times New Roman"/>
          <w:lang w:val="es-US" w:bidi="he-IL"/>
        </w:rPr>
        <w:t>a</w:t>
      </w:r>
      <w:r w:rsidRPr="00D372CF">
        <w:rPr>
          <w:rFonts w:ascii="Times New Roman" w:hAnsi="Times New Roman" w:cs="Times New Roman"/>
          <w:lang w:val="es-US" w:bidi="he-IL"/>
        </w:rPr>
        <w:t>daye atamtuma mkombozi wa Kimasihi, ili kuwak</w:t>
      </w:r>
      <w:r w:rsidR="00CE6341">
        <w:rPr>
          <w:rFonts w:ascii="Times New Roman" w:hAnsi="Times New Roman" w:cs="Times New Roman"/>
          <w:lang w:val="es-US" w:bidi="he-IL"/>
        </w:rPr>
        <w:t>o</w:t>
      </w:r>
      <w:r w:rsidRPr="00D372CF">
        <w:rPr>
          <w:rFonts w:ascii="Times New Roman" w:hAnsi="Times New Roman" w:cs="Times New Roman"/>
          <w:lang w:val="es-US" w:bidi="he-IL"/>
        </w:rPr>
        <w:t>mboa na kuwarudishia ufalme wana wa Israeli.</w:t>
      </w:r>
    </w:p>
    <w:p w:rsidR="00D378D9" w:rsidRPr="00D372CF" w:rsidRDefault="00D378D9" w:rsidP="00D77C82">
      <w:pPr>
        <w:ind w:firstLine="720"/>
        <w:jc w:val="both"/>
        <w:rPr>
          <w:rFonts w:ascii="Times New Roman" w:hAnsi="Times New Roman" w:cs="Times New Roman"/>
          <w:lang w:val="es-US" w:bidi="he-IL"/>
        </w:rPr>
      </w:pPr>
      <w:r w:rsidRPr="00D372CF">
        <w:rPr>
          <w:rFonts w:ascii="Times New Roman" w:hAnsi="Times New Roman" w:cs="Times New Roman"/>
          <w:lang w:val="es-US" w:bidi="he-IL"/>
        </w:rPr>
        <w:t>Matumaini ya Wayahudi kwa Masihi yalic</w:t>
      </w:r>
      <w:r w:rsidR="00CE6341">
        <w:rPr>
          <w:rFonts w:ascii="Times New Roman" w:hAnsi="Times New Roman" w:cs="Times New Roman"/>
          <w:lang w:val="es-US" w:bidi="he-IL"/>
        </w:rPr>
        <w:t>hukua</w:t>
      </w:r>
      <w:r w:rsidRPr="00D372CF">
        <w:rPr>
          <w:rFonts w:ascii="Times New Roman" w:hAnsi="Times New Roman" w:cs="Times New Roman"/>
          <w:lang w:val="es-US" w:bidi="he-IL"/>
        </w:rPr>
        <w:t xml:space="preserve"> aina nyingi. Kwa mfano, washabiki waliamini kuwa Mungu alitaka Israeli wawe wasimamizi siku ya Masihi kwa kuasi dhidi ya </w:t>
      </w:r>
      <w:r w:rsidRPr="00D372CF">
        <w:rPr>
          <w:rFonts w:ascii="Times New Roman" w:hAnsi="Times New Roman" w:cs="Times New Roman"/>
          <w:szCs w:val="32"/>
          <w:lang w:val="es-US"/>
        </w:rPr>
        <w:t>mamlaka</w:t>
      </w:r>
      <w:r w:rsidRPr="00D372CF">
        <w:rPr>
          <w:rFonts w:ascii="Times New Roman" w:hAnsi="Times New Roman" w:cs="Times New Roman"/>
          <w:lang w:val="es-US" w:bidi="he-IL"/>
        </w:rPr>
        <w:t xml:space="preserve"> ya Warumi. Vikundi mbalimbali vya wana-mafunuo waliamini kwamba, Mungu kwa uwezo wake ataingilia na kuwaangamiza maadui na kuwarudisha watu wake. Kulikuwepo pia wanafiki, kama vile Mafarisayo ambao waliamini kwamba Mungu hataingilia mpaka hapo Waisraeli watakapoitii Sheria. Kwahiyo, katika siku za Yesu walikuwepo watu wengi waliotamani na kumngojea Masihi aje.</w:t>
      </w:r>
      <w:r w:rsidR="00FB681E" w:rsidRPr="00D372CF">
        <w:rPr>
          <w:rFonts w:ascii="Times New Roman" w:hAnsi="Times New Roman" w:cs="Times New Roman"/>
          <w:lang w:val="es-US" w:bidi="he-IL"/>
        </w:rPr>
        <w:t xml:space="preserve"> </w:t>
      </w:r>
    </w:p>
    <w:p w:rsidR="00D378D9" w:rsidRPr="00D372CF" w:rsidRDefault="00D378D9" w:rsidP="00D77C82">
      <w:pPr>
        <w:ind w:firstLine="720"/>
        <w:jc w:val="both"/>
        <w:rPr>
          <w:rFonts w:ascii="Times New Roman" w:hAnsi="Times New Roman" w:cs="Times New Roman"/>
          <w:lang w:val="es-US" w:bidi="he-IL"/>
        </w:rPr>
      </w:pPr>
      <w:r w:rsidRPr="00D372CF">
        <w:rPr>
          <w:rFonts w:ascii="Times New Roman" w:hAnsi="Times New Roman" w:cs="Times New Roman"/>
          <w:lang w:val="es-US" w:bidi="he-IL"/>
        </w:rPr>
        <w:t xml:space="preserve">Alikuja akiwa mnyenyekevu, mtumishi mwenye mateso, Myahudi Masihi </w:t>
      </w:r>
      <w:r w:rsidRPr="00D372CF">
        <w:rPr>
          <w:rFonts w:ascii="Times New Roman" w:hAnsi="Times New Roman" w:cs="Times New Roman"/>
          <w:szCs w:val="32"/>
          <w:lang w:val="es-US"/>
        </w:rPr>
        <w:t>anayetumaini</w:t>
      </w:r>
      <w:r w:rsidRPr="00D372CF">
        <w:rPr>
          <w:rFonts w:ascii="Times New Roman" w:hAnsi="Times New Roman" w:cs="Times New Roman"/>
          <w:lang w:val="es-US" w:bidi="he-IL"/>
        </w:rPr>
        <w:t xml:space="preserve"> na kuutafuta ufalme wa kisiasa wa kidunia chini ya utawala wa Masihi ambao utafanana na ufalme wa Daudi ambao ulitawala karne nyingi kabla. Lakini Yesu hakujaribu kuuanzisha ufalme wa namna hii wakati wa huduma yake hapa duniani. Na hii ndiyo iliyosababisha watu wengine kumkataa Yesu</w:t>
      </w:r>
      <w:r w:rsidR="00FB681E" w:rsidRPr="00D372CF">
        <w:rPr>
          <w:rFonts w:ascii="Times New Roman" w:hAnsi="Times New Roman" w:cs="Times New Roman"/>
          <w:lang w:val="es-US" w:bidi="he-IL"/>
        </w:rPr>
        <w:t xml:space="preserve"> </w:t>
      </w:r>
      <w:r w:rsidRPr="00D372CF">
        <w:rPr>
          <w:rFonts w:ascii="Times New Roman" w:hAnsi="Times New Roman" w:cs="Times New Roman"/>
          <w:lang w:val="es-US" w:bidi="he-IL"/>
        </w:rPr>
        <w:t>kuwa ndiye Masihi.</w:t>
      </w:r>
      <w:r w:rsidR="00FB681E" w:rsidRPr="00D372CF">
        <w:rPr>
          <w:rFonts w:ascii="Times New Roman" w:hAnsi="Times New Roman" w:cs="Times New Roman"/>
          <w:lang w:val="es-US" w:bidi="he-IL"/>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Kitu cha kuvutia ni kwamba, wazo la Masihi kama mtumishi mwenye mateso halikuwa jipya. Katika Agano la kale nabii Isaya alikuwa ameashiria nafasi hii kwa Masihi, na hasa katika Isaya sura ya 53, ambayo Agano jipya liliitumia kumhusu Yesu mwenyewe mara kwa mara. Tunaweza hata kusema kuwa, kama Yesu asingeliteseka na kutumika, kwahiyo asingelifaa kuwa Masihi kama Agano la kale lilivyotabiri. Kwahiyo, mbali na kutokumtambua Yesu kama Kristo, Mateso yake yalionyesha uhakika kwamba alikuwa kweli ndiye Kristo. Lakini ni watu wachache tu walioelewa hii ukweli huu wa Agano la kale kuhusu maisha ya Yesu kama masihi aliyetabiriwa. Wengi wao walikuwa wamekubaliana na uzushi wa Kiyahudi wa siku zile kuhusu Masihi ambaye hawakumtambua alipokuja.</w:t>
      </w:r>
      <w:r w:rsidR="00FB681E" w:rsidRPr="00D372CF">
        <w:rPr>
          <w:rFonts w:ascii="Times New Roman" w:hAnsi="Times New Roman" w:cs="Times New Roman"/>
          <w:lang w:val="es-US"/>
        </w:rPr>
        <w:t xml:space="preserve"> </w:t>
      </w:r>
    </w:p>
    <w:p w:rsidR="00D378D9" w:rsidRPr="00D372CF" w:rsidRDefault="00D378D9" w:rsidP="00D77C82">
      <w:pPr>
        <w:jc w:val="both"/>
        <w:rPr>
          <w:rFonts w:ascii="Times New Roman" w:hAnsi="Times New Roman" w:cs="Times New Roman"/>
          <w:b/>
          <w:sz w:val="20"/>
          <w:szCs w:val="20"/>
          <w:lang w:val="es-US"/>
        </w:rPr>
      </w:pPr>
    </w:p>
    <w:p w:rsidR="00D378D9" w:rsidRPr="00D372CF" w:rsidRDefault="00D378D9" w:rsidP="00D77C82">
      <w:pPr>
        <w:pStyle w:val="Quotations"/>
        <w:jc w:val="both"/>
        <w:rPr>
          <w:rFonts w:cs="Times New Roman"/>
          <w:lang w:val="es-US"/>
        </w:rPr>
      </w:pPr>
      <w:r w:rsidRPr="00D372CF">
        <w:rPr>
          <w:rFonts w:cs="Times New Roman"/>
          <w:lang w:val="es-US"/>
        </w:rPr>
        <w:t>Ni wazi kwamba wazo la Masihi ni la muhimu sana katika Agano la kale. Masihi ni yule aliyewekwa wakfu, Mfalme yule aliyewekwa wakfu. Ni jambo la kuvutia sana na la kushangaza, kwamba ni kwa namna gani Kristo angelikuja, kama ni kweli Israeli wangelikuwa watii na</w:t>
      </w:r>
      <w:r w:rsidR="00FB681E" w:rsidRPr="00D372CF">
        <w:rPr>
          <w:rFonts w:cs="Times New Roman"/>
          <w:lang w:val="es-US"/>
        </w:rPr>
        <w:t xml:space="preserve"> </w:t>
      </w:r>
      <w:r w:rsidRPr="00D372CF">
        <w:rPr>
          <w:rFonts w:cs="Times New Roman"/>
          <w:lang w:val="es-US"/>
        </w:rPr>
        <w:t xml:space="preserve">wangelitaka Mfalme wa kibinadamu? Na hicho kilichofanyika, kwahiyo umekuwa na urithi wa wale “waliowekwa wakfu” ambao hawakuwa wanawajali watu wao, ambao hawakuwa wanajali ubinafsi. Kwahiyo kunakuwa na hii hamu au matazamio yanayojitokeza katika Agano la kale. “Au tusingelikuwa na masihi ambaye hakuwa alivyolitakiwa kuwa?” Kwahiyo tunaiona picha ya Masihi anayekuja, lakini hasa katika Isaya lipo jambo la kuvutia ambalo linaunganisha kati ya Mfalme anayekuja pamoja na Roho Mtakatifu. Watu wa Agano la kale siyo tu wanamngojea Masihi, pia wanatarajia Roho Mtakatifu aje ili awawezeshe kuitii Torati yao. Ni jambo la kushangaza kuona jinsi Isaya, anavyoiweka picha ya uhusiano kati ya Masihi na Roho Mtakatifu. Atajazwa na Roho; atawekwa wakfu na Roho. Na ni yeye atazungumza kupitia Roho. Na kwahiyo, Mtume haonekani kama anashangazwa wakati Yesu aliyefufuka anavyowaambia, “Mngojeeni huko Yerusalemu masihi yule aliyeahidiwa na Baba” ni kama vile, Ooh mwishowe Masihi ameongea kitu ambacho tulitegemea Masihi aseme: “Nitawaletea Roho Mtakatifu ambaye atakuwapo” kitu ambacho haawakufanya ni kuelewa thamani ya kitu ambacho Masihi angeliwaletea kwa wakati huu wa kuwaletea haki ya Mungu na wakati wa Roho. Hawakuunganisha Isaye 53 na Isaya 11. Hawakuunganisha kwamba Masihi atakufa ili kuleta huu ufalme wa hakii na amani na maisha ya Roho. </w:t>
      </w:r>
    </w:p>
    <w:p w:rsidR="00D378D9" w:rsidRPr="00B53CAE" w:rsidRDefault="00D378D9" w:rsidP="00D77C82">
      <w:pPr>
        <w:pStyle w:val="Quotations"/>
        <w:jc w:val="both"/>
        <w:rPr>
          <w:rFonts w:cs="Times New Roman"/>
          <w:szCs w:val="24"/>
          <w:lang w:val="es-US"/>
        </w:rPr>
      </w:pPr>
    </w:p>
    <w:p w:rsidR="00D378D9" w:rsidRPr="002D4BDC" w:rsidRDefault="00584C77" w:rsidP="0028145E">
      <w:pPr>
        <w:pStyle w:val="Quotations"/>
        <w:widowControl/>
        <w:jc w:val="right"/>
        <w:rPr>
          <w:rFonts w:cs="Times New Roman"/>
        </w:rPr>
      </w:pPr>
      <w:r>
        <w:rPr>
          <w:rFonts w:cs="Times New Roman"/>
        </w:rPr>
        <w:t xml:space="preserve">— </w:t>
      </w:r>
      <w:r w:rsidR="00D378D9" w:rsidRPr="002D4BDC">
        <w:rPr>
          <w:rFonts w:cs="Times New Roman"/>
        </w:rPr>
        <w:t>Dr. John Oswalt</w:t>
      </w:r>
    </w:p>
    <w:p w:rsidR="00D378D9" w:rsidRPr="00B53CAE" w:rsidRDefault="00D378D9" w:rsidP="00B53CAE">
      <w:pPr>
        <w:pStyle w:val="Quotations"/>
        <w:jc w:val="both"/>
        <w:rPr>
          <w:rFonts w:cs="Times New Roman"/>
          <w:szCs w:val="24"/>
          <w:lang w:val="es-US"/>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Pamoja na matarajio ya Wayahudi katika fikra zetu , sasa tuangalie huduma ya Yesu </w:t>
      </w:r>
      <w:r w:rsidRPr="002D4BDC">
        <w:rPr>
          <w:rFonts w:ascii="Times New Roman" w:hAnsi="Times New Roman" w:cs="Times New Roman"/>
          <w:szCs w:val="32"/>
        </w:rPr>
        <w:t>kama</w:t>
      </w:r>
      <w:r w:rsidRPr="002D4BDC">
        <w:rPr>
          <w:rFonts w:ascii="Times New Roman" w:hAnsi="Times New Roman" w:cs="Times New Roman"/>
        </w:rPr>
        <w:t xml:space="preserve"> mtumishi mwenye Mateso. </w:t>
      </w:r>
    </w:p>
    <w:p w:rsidR="00D378D9" w:rsidRPr="00B53CAE" w:rsidRDefault="00D378D9" w:rsidP="00B53CAE">
      <w:pPr>
        <w:pStyle w:val="Quotations"/>
        <w:jc w:val="both"/>
        <w:rPr>
          <w:rFonts w:cs="Times New Roman"/>
          <w:szCs w:val="24"/>
          <w:lang w:val="es-US"/>
        </w:rPr>
      </w:pPr>
    </w:p>
    <w:p w:rsidR="00584C77" w:rsidRPr="00B53CAE" w:rsidRDefault="00584C77" w:rsidP="00B53CAE">
      <w:pPr>
        <w:pStyle w:val="Quotations"/>
        <w:jc w:val="both"/>
        <w:rPr>
          <w:rFonts w:cs="Times New Roman"/>
          <w:szCs w:val="24"/>
          <w:lang w:val="es-US"/>
        </w:rPr>
      </w:pPr>
    </w:p>
    <w:p w:rsidR="00D378D9" w:rsidRPr="002D4BDC" w:rsidRDefault="002A26CE" w:rsidP="00584C77">
      <w:pPr>
        <w:pStyle w:val="BulletHeading"/>
        <w:jc w:val="both"/>
        <w:rPr>
          <w:rFonts w:cs="Times New Roman"/>
        </w:rPr>
      </w:pPr>
      <w:bookmarkStart w:id="30" w:name="_Toc166308841"/>
      <w:r>
        <w:rPr>
          <w:rFonts w:cs="Times New Roman"/>
        </w:rPr>
        <w:t>Huduma ya Yesu</w:t>
      </w:r>
      <w:bookmarkEnd w:id="30"/>
    </w:p>
    <w:p w:rsidR="00D378D9" w:rsidRPr="00B53CAE" w:rsidRDefault="00D378D9" w:rsidP="00B53CAE">
      <w:pPr>
        <w:pStyle w:val="Quotations"/>
        <w:jc w:val="both"/>
        <w:rPr>
          <w:rFonts w:cs="Times New Roman"/>
          <w:szCs w:val="24"/>
          <w:lang w:val="es-US"/>
        </w:rPr>
      </w:pP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rPr>
        <w:t xml:space="preserve">Yesu alikuwa Masihi wa kushangaza kwasababu alishinda kifo. Mapema katika habari njema, Marko alielezea migogoro ambayo baadaye ilimpelekea kusulibishwa. </w:t>
      </w:r>
      <w:r w:rsidRPr="00D372CF">
        <w:rPr>
          <w:rFonts w:ascii="Times New Roman" w:hAnsi="Times New Roman" w:cs="Times New Roman"/>
          <w:lang w:val="es-US"/>
        </w:rPr>
        <w:t>Na nusu ya habari hii njema inatawaliwa na mada ya mateso na kukaribia kifo chake, na baadaye kuwapo kwa hayo mateso na kifo.</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Na sambamba na msisitizo wa mateso ya Yesu kwenye huduma yake, aliponya na </w:t>
      </w:r>
      <w:r w:rsidRPr="00D372CF">
        <w:rPr>
          <w:rFonts w:ascii="Times New Roman" w:hAnsi="Times New Roman" w:cs="Times New Roman"/>
          <w:szCs w:val="32"/>
          <w:lang w:val="es-US"/>
        </w:rPr>
        <w:t>kuhudumu</w:t>
      </w:r>
      <w:r w:rsidRPr="00D372CF">
        <w:rPr>
          <w:rFonts w:ascii="Times New Roman" w:hAnsi="Times New Roman" w:cs="Times New Roman"/>
          <w:lang w:val="es-US"/>
        </w:rPr>
        <w:t xml:space="preserve"> kwa watu wengi tofauti. Alitoa uhai wake kama fidia ili kuwaokoa wenye dhambi. Alitii mapenzi ya Mungu katika kila hali ili kuwafaidisha watu wa Mungu.</w:t>
      </w:r>
      <w:r w:rsidR="00FB681E" w:rsidRPr="00D372CF">
        <w:rPr>
          <w:rFonts w:ascii="Times New Roman" w:hAnsi="Times New Roman" w:cs="Times New Roman"/>
          <w:lang w:val="es-US"/>
        </w:rPr>
        <w:t xml:space="preserve"> </w:t>
      </w:r>
    </w:p>
    <w:p w:rsidR="00D378D9" w:rsidRPr="00D372CF" w:rsidRDefault="00FB681E"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 </w:t>
      </w:r>
      <w:r w:rsidR="00D378D9" w:rsidRPr="00D372CF">
        <w:rPr>
          <w:rFonts w:ascii="Times New Roman" w:hAnsi="Times New Roman" w:cs="Times New Roman"/>
          <w:lang w:val="es-US"/>
        </w:rPr>
        <w:t xml:space="preserve">Sehemu moja ambayo Marko nguvu aliunga mada za mateso na utumishi pamoja ni Marko </w:t>
      </w:r>
      <w:r w:rsidR="00D378D9" w:rsidRPr="00D372CF">
        <w:rPr>
          <w:rFonts w:ascii="Times New Roman" w:hAnsi="Times New Roman" w:cs="Times New Roman"/>
          <w:szCs w:val="32"/>
          <w:lang w:val="es-US"/>
        </w:rPr>
        <w:t>sura</w:t>
      </w:r>
      <w:r w:rsidR="00D378D9" w:rsidRPr="00D372CF">
        <w:rPr>
          <w:rFonts w:ascii="Times New Roman" w:hAnsi="Times New Roman" w:cs="Times New Roman"/>
          <w:lang w:val="es-US"/>
        </w:rPr>
        <w:t xml:space="preserve"> ya 10:35-45. Katika kifungu hiki, Yakobo na Yohana walimwomba Yesu awape mahali ambapo ni pa heshima katika ufalme wake. Wanafunzi wengine kumi walikasirika kwa tamaa hii ya utukufu. Lakini Yesu</w:t>
      </w:r>
      <w:r w:rsidR="00D378D9" w:rsidRPr="00D372CF">
        <w:rPr>
          <w:rFonts w:ascii="Times New Roman" w:hAnsi="Times New Roman" w:cs="Times New Roman"/>
          <w:bCs/>
          <w:lang w:val="es-US"/>
        </w:rPr>
        <w:t xml:space="preserve"> aliwakemea wote kumi na mbili kwa kuwa aliwaita wote kuwa na maisha ya utumishi, na alitoa maisha yake kama mfano.</w:t>
      </w:r>
    </w:p>
    <w:p w:rsidR="00D378D9" w:rsidRPr="00B53CAE" w:rsidRDefault="00D378D9" w:rsidP="00B53CAE">
      <w:pPr>
        <w:pStyle w:val="Quotations"/>
        <w:jc w:val="both"/>
        <w:rPr>
          <w:rFonts w:cs="Times New Roman"/>
          <w:szCs w:val="24"/>
          <w:lang w:val="es-US"/>
        </w:rPr>
      </w:pPr>
    </w:p>
    <w:p w:rsidR="00D378D9" w:rsidRPr="00D372CF" w:rsidRDefault="00D378D9" w:rsidP="00D77C82">
      <w:pPr>
        <w:pStyle w:val="Quotations"/>
        <w:jc w:val="both"/>
        <w:rPr>
          <w:rFonts w:cs="Times New Roman"/>
          <w:sz w:val="20"/>
          <w:szCs w:val="20"/>
          <w:lang w:val="es-US"/>
        </w:rPr>
      </w:pPr>
      <w:r w:rsidRPr="00D372CF">
        <w:rPr>
          <w:rFonts w:cs="Times New Roman"/>
          <w:lang w:val="es-US"/>
        </w:rPr>
        <w:t>Uongozi wa kitumishi unahitaji mtumishi kushughulika katika maisha ya huduma yenyewe, na awe tayari, kama Paulo angesema, kujimimina katika kuwatumikia wengine, kuwaunga mkono wengine, kuwawezesha wengine. Kwahiyo kiongozi hatoi tu kwa hiari yake, bali ilitolewa amri ya kwenda kufanya, ndiyo amri iliyotolewa, lakini kiongozi anaongoza kwa kulikamilisha lengo na ukweli. Na hiyo inanikumbusha alivyosema Paulo alipozungumzia juu ya kufanya kazi, alisema alifanya kazi nzito kwa marafiki kwaajili hiyo huko alikokuwa. Swali hili linakupa kufikiri sana kuwa kuna maana gani kuwa kiongozi mtumishi, kushuka chini kati ya watu na kuwasaidia kubeba mizigo kwaajili ya ukombozi wao.</w:t>
      </w:r>
    </w:p>
    <w:p w:rsidR="0028145E" w:rsidRDefault="0028145E" w:rsidP="0028145E">
      <w:pPr>
        <w:pStyle w:val="Quotations"/>
        <w:widowControl/>
        <w:ind w:left="1080"/>
        <w:jc w:val="both"/>
        <w:rPr>
          <w:rFonts w:cs="Times New Roman"/>
        </w:rPr>
      </w:pPr>
    </w:p>
    <w:p w:rsidR="00D378D9" w:rsidRPr="0028145E" w:rsidRDefault="00584C77" w:rsidP="0028145E">
      <w:pPr>
        <w:pStyle w:val="Quotations"/>
        <w:widowControl/>
        <w:ind w:left="1080"/>
        <w:jc w:val="right"/>
        <w:rPr>
          <w:rFonts w:cs="Times New Roman"/>
        </w:rPr>
      </w:pPr>
      <w:r>
        <w:rPr>
          <w:rFonts w:cs="Times New Roman"/>
        </w:rPr>
        <w:t xml:space="preserve">— </w:t>
      </w:r>
      <w:r w:rsidR="00D378D9" w:rsidRPr="0028145E">
        <w:rPr>
          <w:rFonts w:cs="Times New Roman"/>
        </w:rPr>
        <w:t>Rev. Larry Cockrell</w:t>
      </w:r>
    </w:p>
    <w:p w:rsidR="00D378D9" w:rsidRPr="002D4BDC" w:rsidRDefault="00D378D9" w:rsidP="00D77C82">
      <w:pPr>
        <w:ind w:left="720"/>
        <w:jc w:val="both"/>
        <w:rPr>
          <w:rFonts w:ascii="Times New Roman" w:hAnsi="Times New Roman" w:cs="Times New Roman"/>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Sikikiliza</w:t>
      </w:r>
      <w:r w:rsidRPr="00D372CF">
        <w:rPr>
          <w:rFonts w:ascii="Times New Roman" w:hAnsi="Times New Roman" w:cs="Times New Roman"/>
          <w:lang w:val="es-US"/>
        </w:rPr>
        <w:t xml:space="preserve"> maelezo ya Yesu kuhusu aina hii ya uongozi katika Mark</w:t>
      </w:r>
      <w:r w:rsidR="00CE6341">
        <w:rPr>
          <w:rFonts w:ascii="Times New Roman" w:hAnsi="Times New Roman" w:cs="Times New Roman"/>
          <w:lang w:val="es-US"/>
        </w:rPr>
        <w:t>o</w:t>
      </w:r>
      <w:r w:rsidRPr="00D372CF">
        <w:rPr>
          <w:rFonts w:ascii="Times New Roman" w:hAnsi="Times New Roman" w:cs="Times New Roman"/>
          <w:lang w:val="es-US"/>
        </w:rPr>
        <w:t xml:space="preserve"> 10:45:</w:t>
      </w:r>
    </w:p>
    <w:p w:rsidR="00D378D9" w:rsidRPr="00D372CF" w:rsidRDefault="00D378D9" w:rsidP="00D77C82">
      <w:pPr>
        <w:ind w:right="-720"/>
        <w:jc w:val="both"/>
        <w:rPr>
          <w:rFonts w:ascii="Times New Roman" w:hAnsi="Times New Roman" w:cs="Times New Roman"/>
          <w:lang w:val="es-US"/>
        </w:rPr>
      </w:pPr>
    </w:p>
    <w:p w:rsidR="00D378D9" w:rsidRPr="00D372CF" w:rsidRDefault="00D378D9" w:rsidP="00584C77">
      <w:pPr>
        <w:pStyle w:val="Scripturequotes"/>
        <w:jc w:val="both"/>
        <w:rPr>
          <w:rFonts w:cs="Times New Roman"/>
          <w:lang w:val="es-US"/>
        </w:rPr>
      </w:pPr>
      <w:bookmarkStart w:id="31" w:name="_Hlk22568114"/>
      <w:r w:rsidRPr="00D372CF">
        <w:rPr>
          <w:rFonts w:cs="Times New Roman"/>
          <w:lang w:val="es-US"/>
        </w:rPr>
        <w:t xml:space="preserve">Kwa maana mwana wa </w:t>
      </w:r>
      <w:r w:rsidRPr="00584C77">
        <w:t>Adamu</w:t>
      </w:r>
      <w:r w:rsidRPr="00D372CF">
        <w:rPr>
          <w:rFonts w:cs="Times New Roman"/>
          <w:lang w:val="es-US"/>
        </w:rPr>
        <w:t xml:space="preserve"> naye hakuja kutumikiwa, bali kutumika na kutoa nafsi yake iwe fidia ya wengi.</w:t>
      </w:r>
      <w:r w:rsidR="00FB681E" w:rsidRPr="00D372CF">
        <w:rPr>
          <w:rFonts w:cs="Times New Roman"/>
          <w:lang w:val="es-US"/>
        </w:rPr>
        <w:t xml:space="preserve"> </w:t>
      </w:r>
      <w:r w:rsidRPr="00D372CF">
        <w:rPr>
          <w:rFonts w:cs="Times New Roman"/>
          <w:lang w:val="es-US"/>
        </w:rPr>
        <w:t>(Marko 10:45).</w:t>
      </w:r>
    </w:p>
    <w:p w:rsidR="00D378D9" w:rsidRPr="00D372CF" w:rsidRDefault="00D378D9" w:rsidP="00D77C82">
      <w:pPr>
        <w:ind w:left="720"/>
        <w:jc w:val="both"/>
        <w:rPr>
          <w:rFonts w:ascii="Times New Roman" w:hAnsi="Times New Roman" w:cs="Times New Roman"/>
          <w:color w:val="0000FF"/>
          <w:lang w:val="es-US"/>
        </w:rPr>
      </w:pPr>
    </w:p>
    <w:bookmarkEnd w:id="31"/>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Yesu alisema wazi kuwa uongozi ni aina ya utumishi kwa Mung</w:t>
      </w:r>
      <w:r w:rsidR="00CE6341">
        <w:rPr>
          <w:rFonts w:ascii="Times New Roman" w:hAnsi="Times New Roman" w:cs="Times New Roman"/>
          <w:lang w:val="es-US"/>
        </w:rPr>
        <w:t>u</w:t>
      </w:r>
      <w:r w:rsidRPr="00D372CF">
        <w:rPr>
          <w:rFonts w:ascii="Times New Roman" w:hAnsi="Times New Roman" w:cs="Times New Roman"/>
          <w:lang w:val="es-US"/>
        </w:rPr>
        <w:t xml:space="preserve"> na ni kwa wale mnaowaongoza. Uongozi siyo nafasi ya utukufu. Kinyume chake, mara kwa mara inapelekea </w:t>
      </w:r>
      <w:r w:rsidRPr="00D372CF">
        <w:rPr>
          <w:rFonts w:ascii="Times New Roman" w:hAnsi="Times New Roman" w:cs="Times New Roman"/>
          <w:szCs w:val="32"/>
          <w:lang w:val="es-US"/>
        </w:rPr>
        <w:t>mateso</w:t>
      </w:r>
      <w:r w:rsidRPr="00D372CF">
        <w:rPr>
          <w:rFonts w:ascii="Times New Roman" w:hAnsi="Times New Roman" w:cs="Times New Roman"/>
          <w:lang w:val="es-US"/>
        </w:rPr>
        <w:t xml:space="preserve"> kwa viongozi. Ukweli ni kwamba, Yesu alijua kuwa mjumbe wa kuwatumikia watu ba</w:t>
      </w:r>
      <w:r w:rsidR="00CE6341">
        <w:rPr>
          <w:rFonts w:ascii="Times New Roman" w:hAnsi="Times New Roman" w:cs="Times New Roman"/>
          <w:lang w:val="es-US"/>
        </w:rPr>
        <w:t>a</w:t>
      </w:r>
      <w:r w:rsidRPr="00D372CF">
        <w:rPr>
          <w:rFonts w:ascii="Times New Roman" w:hAnsi="Times New Roman" w:cs="Times New Roman"/>
          <w:lang w:val="es-US"/>
        </w:rPr>
        <w:t>daye anaweza kuelekea kifo chake. Lakini huu ndiyo ujumbe alioukumbatia. Na aliwaamuru wanafunzi wake kuupokea pia.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p>
    <w:p w:rsidR="00D378D9" w:rsidRPr="00D372CF" w:rsidRDefault="00D378D9" w:rsidP="00D77C82">
      <w:pPr>
        <w:pStyle w:val="Quotations"/>
        <w:jc w:val="both"/>
        <w:rPr>
          <w:rFonts w:cs="Times New Roman"/>
          <w:lang w:val="es-US"/>
        </w:rPr>
      </w:pPr>
      <w:r w:rsidRPr="00D372CF">
        <w:rPr>
          <w:rFonts w:cs="Times New Roman"/>
          <w:lang w:val="es-US"/>
        </w:rPr>
        <w:t>Katika habari ya Marko, inaelezea hasa kwa makini kuwa Yesu ndiye Masihi mwenye mateso aliyetabiriwa katika Agano la Kale. Katika nusu ya kwanza ya habari njema, Yesu kama mfalme imesisitizwa sana, na katika nusu ya pili tunaona, mateso ya Yesu na kifo. Na pengine mstari wa kuangalia ni Marko sura ya 10:45, “Kwa maana mwana wa Adamu naye hakuja kutumikiwa, bali kutumika na kutoa nafsi yake iwe fidia ya wengi”. Na hasa mstari huu unakuja katika mazingira ambapo wanafunzi wanatiwa moyo kuwa watumishi kama hivyo, na kwamba Yesu ni mfano kwetu ambao hatujaufanyia kazi kiukweli, na hasa kuweka pembeni haki zetu kwaajili ya kuuendeleza ufalme. Na Marko hapa anatupatia mfano wa jinsi ambavyo tunapaswa kutumika, hatupaswi kuwa tunaangalia viti vizuri zaidi mbinguni kama vile wanafunzi walivyokuwa wakijaribiwa. Bali tufuate mfano wa Kristo ambaye kwa hiari alijitoa kama sadaka kwaajili ya wengine, na huo ndio mfano tunaopaswa kuufuata.</w:t>
      </w:r>
      <w:r w:rsidR="00FB681E" w:rsidRPr="00D372CF">
        <w:rPr>
          <w:rFonts w:cs="Times New Roman"/>
          <w:lang w:val="es-US"/>
        </w:rPr>
        <w:t xml:space="preserve"> </w:t>
      </w:r>
    </w:p>
    <w:p w:rsidR="00D378D9" w:rsidRPr="00D372CF" w:rsidRDefault="00D378D9" w:rsidP="00D77C82">
      <w:pPr>
        <w:pStyle w:val="Quotations"/>
        <w:jc w:val="both"/>
        <w:rPr>
          <w:rFonts w:cs="Times New Roman"/>
          <w:lang w:val="es-US"/>
        </w:rPr>
      </w:pPr>
    </w:p>
    <w:p w:rsidR="00D378D9" w:rsidRPr="002D4BDC" w:rsidRDefault="00584C77" w:rsidP="0028145E">
      <w:pPr>
        <w:pStyle w:val="Quotations"/>
        <w:widowControl/>
        <w:jc w:val="right"/>
        <w:rPr>
          <w:rFonts w:cs="Times New Roman"/>
        </w:rPr>
      </w:pPr>
      <w:r>
        <w:rPr>
          <w:rFonts w:cs="Times New Roman"/>
        </w:rPr>
        <w:t xml:space="preserve">— </w:t>
      </w:r>
      <w:r w:rsidR="00D378D9" w:rsidRPr="002D4BDC">
        <w:rPr>
          <w:rFonts w:cs="Times New Roman"/>
        </w:rPr>
        <w:t>Dr. Simon Vibert</w:t>
      </w:r>
    </w:p>
    <w:p w:rsidR="00D378D9" w:rsidRPr="002D4BDC" w:rsidRDefault="00D378D9" w:rsidP="00D77C82">
      <w:pPr>
        <w:shd w:val="solid" w:color="FFFFFF" w:fill="auto"/>
        <w:tabs>
          <w:tab w:val="left" w:pos="8550"/>
        </w:tabs>
        <w:jc w:val="both"/>
        <w:rPr>
          <w:rFonts w:ascii="Times New Roman" w:hAnsi="Times New Roman" w:cs="Times New Roman"/>
        </w:rPr>
      </w:pPr>
    </w:p>
    <w:p w:rsidR="00D378D9" w:rsidRPr="002D4BDC" w:rsidRDefault="00D378D9" w:rsidP="00D77C82">
      <w:pPr>
        <w:shd w:val="solid" w:color="FFFFFF" w:fill="auto"/>
        <w:tabs>
          <w:tab w:val="left" w:pos="8550"/>
        </w:tabs>
        <w:jc w:val="both"/>
        <w:rPr>
          <w:rFonts w:ascii="Times New Roman" w:hAnsi="Times New Roman" w:cs="Times New Roman"/>
        </w:rPr>
      </w:pPr>
    </w:p>
    <w:p w:rsidR="00D378D9" w:rsidRDefault="00D378D9" w:rsidP="00D77C82">
      <w:pPr>
        <w:pStyle w:val="Quotations"/>
        <w:tabs>
          <w:tab w:val="left" w:pos="720"/>
        </w:tabs>
        <w:jc w:val="both"/>
        <w:rPr>
          <w:rFonts w:cs="Times New Roman"/>
        </w:rPr>
      </w:pPr>
      <w:r w:rsidRPr="002D4BDC">
        <w:rPr>
          <w:rFonts w:cs="Times New Roman"/>
        </w:rPr>
        <w:t>Kwasababu hii basi tunafikiri nini juu ya namna uongozi wa kiutumishi ambao Yesu anauamrisha unavyoonekana. Tunaona katika vitabu vya injili zingine jinsi Yesu alivyoonyesha uongozi wa namna hiyo. Kitu cha kwanza ambacho tunaona alichokifanya wakati alipokutana na watu wa kila aina na wenye matatizo yao ni kwamba aliwasikiliza vizuri sana. Anakutana nao kule waliko. Na anakuwa makini kwa mahitaji yao katika maisha yao, na katika mahitaji ya hisia zao katika maisha; na anasikiliza wanavyomsema, siyo tu katika maneno yao. Kwahiyo, kwa mfano huu tunavyoweza kuona katika ujumbe wa Marko alipokutana na baba ambaye mtoto wake amesumbuliwa kwa miaka mingi na pepo wachafu,</w:t>
      </w:r>
      <w:r w:rsidR="00FB681E">
        <w:rPr>
          <w:rFonts w:cs="Times New Roman"/>
        </w:rPr>
        <w:t xml:space="preserve"> </w:t>
      </w:r>
      <w:r w:rsidRPr="002D4BDC">
        <w:rPr>
          <w:rFonts w:cs="Times New Roman"/>
        </w:rPr>
        <w:t>kiasi kwamba anajikata mwenyewe, na hasikii kwamba ana matumaini tena. Na anasema tafadhali “nisaidie kwa kutokuamini kwangu”, kwahiyo badala ya kumfunga, Yesu anamwitikia, na anamponya mtoto.</w:t>
      </w:r>
      <w:r w:rsidR="00FB681E">
        <w:rPr>
          <w:rFonts w:cs="Times New Roman"/>
        </w:rPr>
        <w:t xml:space="preserve"> </w:t>
      </w:r>
      <w:r w:rsidRPr="002D4BDC">
        <w:rPr>
          <w:rFonts w:cs="Times New Roman"/>
        </w:rPr>
        <w:t>Na halafu tunaona habari njema kama kitu kinachotupwa hewani, na tunajiuliza Yesu anakwenda wapi? Yesu anakwenda Yerusalemu kutoa uhai wake kwaajili ya wafuasi wake, kulipa kwaajili ya dhambi zao. Huu usemi wa upendo wa kujitoa ambao unaweka kando utukufu kwaajili yake, katika wazo la utamaduni wa siku zile, na baadaye kuyatoa maisha yake kwaajili ya wafuasi wake. Kwahiyo huu ni mfano wa upendo Yesu aliouonyesha katika mahubiri yake, jinsi alivyowajali na kuwasikiliza watu ambao alikutana nao, na ba</w:t>
      </w:r>
      <w:r w:rsidR="00F97478">
        <w:rPr>
          <w:rFonts w:cs="Times New Roman"/>
        </w:rPr>
        <w:t>a</w:t>
      </w:r>
      <w:r w:rsidRPr="002D4BDC">
        <w:rPr>
          <w:rFonts w:cs="Times New Roman"/>
        </w:rPr>
        <w:t>daye anakwenda wapi, Yerusalemu kuyatoa maisha yake. Huo ndiyo uongozi wa kitumishi.</w:t>
      </w:r>
      <w:r w:rsidR="00FB681E">
        <w:rPr>
          <w:rFonts w:cs="Times New Roman"/>
        </w:rPr>
        <w:t xml:space="preserve"> </w:t>
      </w:r>
    </w:p>
    <w:p w:rsidR="000C2EBC" w:rsidRPr="002D4BDC" w:rsidRDefault="000C2EBC" w:rsidP="00D77C82">
      <w:pPr>
        <w:pStyle w:val="Quotations"/>
        <w:tabs>
          <w:tab w:val="left" w:pos="720"/>
        </w:tabs>
        <w:jc w:val="both"/>
        <w:rPr>
          <w:rFonts w:cs="Times New Roman"/>
        </w:rPr>
      </w:pPr>
    </w:p>
    <w:p w:rsidR="00D378D9" w:rsidRPr="002D4BDC" w:rsidRDefault="00584C77" w:rsidP="0028145E">
      <w:pPr>
        <w:pStyle w:val="Quotations"/>
        <w:widowControl/>
        <w:jc w:val="right"/>
        <w:rPr>
          <w:rFonts w:cs="Times New Roman"/>
        </w:rPr>
      </w:pPr>
      <w:r>
        <w:rPr>
          <w:rFonts w:cs="Times New Roman"/>
        </w:rPr>
        <w:t xml:space="preserve">— </w:t>
      </w:r>
      <w:r w:rsidR="00D378D9" w:rsidRPr="002D4BDC">
        <w:rPr>
          <w:rFonts w:cs="Times New Roman"/>
        </w:rPr>
        <w:t>Dr. Greg Perry</w:t>
      </w:r>
    </w:p>
    <w:p w:rsidR="00D378D9" w:rsidRPr="002D4BDC" w:rsidRDefault="00D378D9" w:rsidP="00D77C82">
      <w:pPr>
        <w:ind w:firstLine="648"/>
        <w:jc w:val="both"/>
        <w:rPr>
          <w:rFonts w:ascii="Times New Roman" w:hAnsi="Times New Roman" w:cs="Times New Roman"/>
          <w:b/>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bCs/>
        </w:rPr>
        <w:t xml:space="preserve">Pamoja na matumaini ya Masihi wa Wayahudi katika mawazo yetu, sasa tufikirie mwitikio ambao Marko alitaka wasomaji wake wachukue kama kipaumbele cha </w:t>
      </w:r>
      <w:r w:rsidRPr="002D4BDC">
        <w:rPr>
          <w:rFonts w:ascii="Times New Roman" w:hAnsi="Times New Roman" w:cs="Times New Roman"/>
          <w:szCs w:val="32"/>
        </w:rPr>
        <w:t>utambulisho</w:t>
      </w:r>
      <w:r w:rsidRPr="002D4BDC">
        <w:rPr>
          <w:rFonts w:ascii="Times New Roman" w:hAnsi="Times New Roman" w:cs="Times New Roman"/>
          <w:bCs/>
        </w:rPr>
        <w:t xml:space="preserve"> wa Yesu aliye Kristo.</w:t>
      </w:r>
      <w:r w:rsidR="00FB681E">
        <w:rPr>
          <w:rFonts w:ascii="Times New Roman" w:hAnsi="Times New Roman" w:cs="Times New Roman"/>
          <w:bCs/>
        </w:rPr>
        <w:t xml:space="preserve"> </w:t>
      </w:r>
    </w:p>
    <w:p w:rsidR="00D378D9" w:rsidRDefault="00D378D9" w:rsidP="00D77C82">
      <w:pPr>
        <w:jc w:val="both"/>
        <w:rPr>
          <w:rFonts w:ascii="Times New Roman" w:hAnsi="Times New Roman" w:cs="Times New Roman"/>
        </w:rPr>
      </w:pPr>
    </w:p>
    <w:p w:rsidR="00584C77" w:rsidRPr="002D4BDC" w:rsidRDefault="00584C77" w:rsidP="00D77C82">
      <w:pPr>
        <w:jc w:val="both"/>
        <w:rPr>
          <w:rFonts w:ascii="Times New Roman" w:hAnsi="Times New Roman" w:cs="Times New Roman"/>
        </w:rPr>
      </w:pPr>
    </w:p>
    <w:p w:rsidR="00D378D9" w:rsidRPr="002D4BDC" w:rsidRDefault="002A26CE" w:rsidP="00584C77">
      <w:pPr>
        <w:pStyle w:val="BulletHeading"/>
        <w:jc w:val="both"/>
        <w:rPr>
          <w:rFonts w:cs="Times New Roman"/>
        </w:rPr>
      </w:pPr>
      <w:bookmarkStart w:id="32" w:name="_Toc166308842"/>
      <w:r>
        <w:rPr>
          <w:rFonts w:cs="Times New Roman"/>
        </w:rPr>
        <w:t>Mwitikio S</w:t>
      </w:r>
      <w:r w:rsidR="00D378D9" w:rsidRPr="002D4BDC">
        <w:rPr>
          <w:rFonts w:cs="Times New Roman"/>
        </w:rPr>
        <w:t>ahihi</w:t>
      </w:r>
      <w:bookmarkEnd w:id="32"/>
      <w:r w:rsidR="00D378D9" w:rsidRPr="002D4BDC">
        <w:rPr>
          <w:rFonts w:cs="Times New Roman"/>
        </w:rPr>
        <w:t xml:space="preserve"> </w:t>
      </w:r>
    </w:p>
    <w:p w:rsidR="00D378D9" w:rsidRPr="002D4BDC" w:rsidRDefault="00D378D9" w:rsidP="00D77C82">
      <w:pPr>
        <w:ind w:firstLine="720"/>
        <w:jc w:val="both"/>
        <w:rPr>
          <w:rFonts w:ascii="Times New Roman" w:hAnsi="Times New Roman" w:cs="Times New Roman"/>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Yesu alifundisha kwamba wafuasi wake wanaweza kupata mateso. Wangekutana na upinzani katika jamii. Watapambana na migogoro katika familia zao. Watajaribiwa na </w:t>
      </w:r>
      <w:r w:rsidRPr="002D4BDC">
        <w:rPr>
          <w:rFonts w:ascii="Times New Roman" w:hAnsi="Times New Roman" w:cs="Times New Roman"/>
          <w:szCs w:val="32"/>
        </w:rPr>
        <w:t>kunyanyaswa</w:t>
      </w:r>
      <w:r w:rsidRPr="002D4BDC">
        <w:rPr>
          <w:rFonts w:ascii="Times New Roman" w:hAnsi="Times New Roman" w:cs="Times New Roman"/>
        </w:rPr>
        <w:t xml:space="preserve"> na uwezo wa pepo wachafu. Watateswa, na wengine wanaweza kuuwawa. Lakini alihitaji uaminifu na uvumilivu wao. Sikiliza jinsi Yesu anavyomalizia wazo hili katika Marko 12:30:</w:t>
      </w:r>
    </w:p>
    <w:p w:rsidR="00D378D9" w:rsidRPr="002D4BDC" w:rsidRDefault="00D378D9" w:rsidP="00D77C82">
      <w:pPr>
        <w:ind w:firstLine="648"/>
        <w:jc w:val="both"/>
        <w:rPr>
          <w:rFonts w:ascii="Times New Roman" w:hAnsi="Times New Roman" w:cs="Times New Roman"/>
        </w:rPr>
      </w:pPr>
    </w:p>
    <w:p w:rsidR="00D378D9" w:rsidRPr="002D4BDC" w:rsidRDefault="00D378D9" w:rsidP="00584C77">
      <w:pPr>
        <w:pStyle w:val="Scripturequotes"/>
        <w:jc w:val="both"/>
        <w:rPr>
          <w:rFonts w:cs="Times New Roman"/>
        </w:rPr>
      </w:pPr>
      <w:r w:rsidRPr="002D4BDC">
        <w:rPr>
          <w:rFonts w:cs="Times New Roman"/>
        </w:rPr>
        <w:t xml:space="preserve">Nawe mpende Bwana Mungu wako kwa moyo wako wote, na kwa roho </w:t>
      </w:r>
      <w:r w:rsidRPr="00584C77">
        <w:t>yako</w:t>
      </w:r>
      <w:r w:rsidRPr="002D4BDC">
        <w:rPr>
          <w:rFonts w:cs="Times New Roman"/>
        </w:rPr>
        <w:t xml:space="preserve"> yote, na kwa akili zako zote, na kwa nguvu zako zote (Marko 12:30).</w:t>
      </w:r>
    </w:p>
    <w:p w:rsidR="00D378D9" w:rsidRPr="002D4BDC" w:rsidRDefault="00D378D9" w:rsidP="00D77C82">
      <w:pPr>
        <w:ind w:left="720" w:right="720"/>
        <w:jc w:val="both"/>
        <w:rPr>
          <w:rFonts w:ascii="Times New Roman" w:hAnsi="Times New Roman" w:cs="Times New Roman"/>
          <w:i/>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Hapa Yesu alirejea katika Kumbukumbu la Torati 6:5 ili kusisitiza ujumla wa madai kwa maisha ya watu wake. Ni lazima tujitoe kwa Mungu katika kila kipengele jinsi tulivyo na</w:t>
      </w:r>
      <w:r w:rsidR="00FB681E">
        <w:rPr>
          <w:rFonts w:ascii="Times New Roman" w:hAnsi="Times New Roman" w:cs="Times New Roman"/>
        </w:rPr>
        <w:t xml:space="preserve"> </w:t>
      </w:r>
      <w:r w:rsidRPr="002D4BDC">
        <w:rPr>
          <w:rFonts w:ascii="Times New Roman" w:hAnsi="Times New Roman" w:cs="Times New Roman"/>
        </w:rPr>
        <w:t xml:space="preserve">katika </w:t>
      </w:r>
      <w:r w:rsidRPr="002D4BDC">
        <w:rPr>
          <w:rFonts w:ascii="Times New Roman" w:hAnsi="Times New Roman" w:cs="Times New Roman"/>
          <w:szCs w:val="32"/>
        </w:rPr>
        <w:t>maisha</w:t>
      </w:r>
      <w:r w:rsidRPr="002D4BDC">
        <w:rPr>
          <w:rFonts w:ascii="Times New Roman" w:hAnsi="Times New Roman" w:cs="Times New Roman"/>
        </w:rPr>
        <w:t xml:space="preserve"> yetu.</w:t>
      </w:r>
      <w:r w:rsidR="00FB681E">
        <w:rPr>
          <w:rFonts w:ascii="Times New Roman" w:hAnsi="Times New Roman" w:cs="Times New Roman"/>
        </w:rPr>
        <w:t xml:space="preserve">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bCs/>
        </w:rPr>
        <w:t xml:space="preserve">Kumfuata Yesu kunahitajika kujitoa kama dhabihu na mateso. Lakini bado inahitaji </w:t>
      </w:r>
      <w:r w:rsidRPr="002D4BDC">
        <w:rPr>
          <w:rFonts w:ascii="Times New Roman" w:hAnsi="Times New Roman" w:cs="Times New Roman"/>
          <w:szCs w:val="32"/>
        </w:rPr>
        <w:t>kujitoa</w:t>
      </w:r>
      <w:r w:rsidRPr="002D4BDC">
        <w:rPr>
          <w:rFonts w:ascii="Times New Roman" w:hAnsi="Times New Roman" w:cs="Times New Roman"/>
          <w:bCs/>
        </w:rPr>
        <w:t xml:space="preserve"> kabisa kwake, na kuwa tayari kuishi katika njia ambayo dunia inaidharau kwaajili ya kujitoa kwake, na kuwa tayari kuishi katika njia ambazo dunia inadharau kwa ajili ya ufalme wake.</w:t>
      </w:r>
      <w:r w:rsidR="00FB681E">
        <w:rPr>
          <w:rFonts w:ascii="Times New Roman" w:hAnsi="Times New Roman" w:cs="Times New Roman"/>
          <w:bC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Kwa mfano mmoja, fikiria habari ya kijana mtawala tajiri katika Marko 10:17-31. Alikuja kwa Yesu akiuliza afanye nini ili auri</w:t>
      </w:r>
      <w:r w:rsidR="00F97478">
        <w:rPr>
          <w:rFonts w:ascii="Times New Roman" w:hAnsi="Times New Roman" w:cs="Times New Roman"/>
          <w:lang w:val="es-US"/>
        </w:rPr>
        <w:t>t</w:t>
      </w:r>
      <w:r w:rsidRPr="00D372CF">
        <w:rPr>
          <w:rFonts w:ascii="Times New Roman" w:hAnsi="Times New Roman" w:cs="Times New Roman"/>
          <w:lang w:val="es-US"/>
        </w:rPr>
        <w:t>hi uzima wa milele, na Yesu alimwambia auze vyote alivyonavyo awape masikini. Lakini matakwa ya Yesu yalikuwa makubwa kuliko kijana mtawala aliyoweza kuwa nayo, kwahiyo alienda zake akiwa amefadhaika. Yesu aliwaambia wanafunzi wake hili lisiwashangaze kwasababu ilikuwa “rahisi kwa ngamia kupita katika tundu la sindano kuliko tajiri kuingia katika ufalme wa Mungu”. Aliendelea kusema kuwa wafuasi wake wanapaswa kuwa tayari kuacha familia zao, miji yao, na walivyonavyo. Ni lazima waweze kuhiari kuteswa. Na hata pia wawe tayari kuuwawa kwa ajili yake. Kama Yesu alivyosema katika Marko 8:34-35:</w:t>
      </w:r>
    </w:p>
    <w:p w:rsidR="00D378D9" w:rsidRPr="00D372CF" w:rsidRDefault="00D378D9" w:rsidP="00D77C82">
      <w:pPr>
        <w:jc w:val="both"/>
        <w:rPr>
          <w:rFonts w:ascii="Times New Roman" w:hAnsi="Times New Roman" w:cs="Times New Roman"/>
          <w:lang w:val="es-US"/>
        </w:rPr>
      </w:pPr>
    </w:p>
    <w:p w:rsidR="00D378D9" w:rsidRPr="00D372CF" w:rsidRDefault="00D378D9" w:rsidP="00584C77">
      <w:pPr>
        <w:pStyle w:val="Scripturequotes"/>
        <w:jc w:val="both"/>
        <w:rPr>
          <w:rFonts w:cs="Times New Roman"/>
          <w:lang w:val="es-US"/>
        </w:rPr>
      </w:pPr>
      <w:r w:rsidRPr="00D372CF">
        <w:rPr>
          <w:rFonts w:cs="Times New Roman"/>
          <w:lang w:val="es-US"/>
        </w:rPr>
        <w:t>Akawaita mkutano pamoja na wanafunzi wake, akawaambia, Mtu yeyote akitaka kunifuata na ajikane mwenyewe, ajitwike msalaba wake, anifuate (Marko 8:34-35).</w:t>
      </w:r>
    </w:p>
    <w:p w:rsidR="00D378D9" w:rsidRPr="00D372CF" w:rsidRDefault="00D378D9" w:rsidP="00D77C82">
      <w:pPr>
        <w:ind w:left="720" w:right="720"/>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Kwa njia moja au nyingine, aya hizi zinaonyesha kuwa kila mkristo ana msalaba wake. </w:t>
      </w:r>
      <w:r w:rsidRPr="00D372CF">
        <w:rPr>
          <w:rFonts w:ascii="Times New Roman" w:hAnsi="Times New Roman" w:cs="Times New Roman"/>
          <w:szCs w:val="32"/>
          <w:lang w:val="es-US"/>
        </w:rPr>
        <w:t>Lakini</w:t>
      </w:r>
      <w:r w:rsidRPr="00D372CF">
        <w:rPr>
          <w:rFonts w:ascii="Times New Roman" w:hAnsi="Times New Roman" w:cs="Times New Roman"/>
          <w:lang w:val="es-US"/>
        </w:rPr>
        <w:t xml:space="preserve"> utukufu na baraka za wokovu ni z</w:t>
      </w:r>
      <w:r w:rsidR="00F97478">
        <w:rPr>
          <w:rFonts w:ascii="Times New Roman" w:hAnsi="Times New Roman" w:cs="Times New Roman"/>
          <w:lang w:val="es-US"/>
        </w:rPr>
        <w:t>inastahili</w:t>
      </w:r>
      <w:r w:rsidRPr="00D372CF">
        <w:rPr>
          <w:rFonts w:ascii="Times New Roman" w:hAnsi="Times New Roman" w:cs="Times New Roman"/>
          <w:lang w:val="es-US"/>
        </w:rPr>
        <w:t xml:space="preserve"> kujitoa kwetu. </w:t>
      </w:r>
    </w:p>
    <w:p w:rsidR="00D378D9" w:rsidRPr="00D372CF" w:rsidRDefault="00D378D9" w:rsidP="00D77C82">
      <w:pPr>
        <w:jc w:val="both"/>
        <w:rPr>
          <w:rFonts w:ascii="Times New Roman" w:hAnsi="Times New Roman" w:cs="Times New Roman"/>
          <w:lang w:val="es-US"/>
        </w:rPr>
      </w:pPr>
    </w:p>
    <w:p w:rsidR="00D378D9" w:rsidRPr="00D372CF" w:rsidRDefault="00D378D9" w:rsidP="00D77C82">
      <w:pPr>
        <w:pStyle w:val="Quotations"/>
        <w:jc w:val="both"/>
        <w:rPr>
          <w:rFonts w:cs="Times New Roman"/>
          <w:lang w:val="es-US"/>
        </w:rPr>
      </w:pPr>
      <w:r w:rsidRPr="00D372CF">
        <w:rPr>
          <w:rFonts w:cs="Times New Roman"/>
          <w:lang w:val="es-US"/>
        </w:rPr>
        <w:t>Kwa upande mwingine, Yesu alisema chukua msalaba, lakini kuna wakati mwingine katika maisha ya Petro aliangalia katika mikono yake na badala yake aliona upanga. Alikata sikio la kuhani mkuu. Unaona kuwa jambo hili limekuwa shida ya kanisa kwa karne yake, je tutumie upanga au msalaba? Je tufuate njia ya werevu wa kibinadamu au busara ya kibinadamu? Au tujitoe kufa binafsi kwa kujikana sisi wenyewe na kumfuata Yesu? Na Yesu alikuwa wazi kwamba utukufuambao Mungu aliutoa kupitia mwana</w:t>
      </w:r>
      <w:r w:rsidR="00F97478">
        <w:rPr>
          <w:rFonts w:cs="Times New Roman"/>
          <w:lang w:val="es-US"/>
        </w:rPr>
        <w:t>e</w:t>
      </w:r>
      <w:r w:rsidRPr="00D372CF">
        <w:rPr>
          <w:rFonts w:cs="Times New Roman"/>
          <w:lang w:val="es-US"/>
        </w:rPr>
        <w:t>, unapatikana tu kupitia njia ya msalaba, kufuata baada ya njia ya Yesu. Kwahiyo swali si kwamba ni namna gani tunaweza kufikia mwafaka, lakini kwa kweli tunawezaje kumfuata Yesu? Na kama watu wanaojitoa kwa kusudi hilo, kama wakielewa kwamba njia ya Yesu ni njia ya msalaba, na kumfuata Yesu ina maana kufa mwenyewe na kuishi kwake, na kwahiyo swali la kufikia muafaka au kutoafikiana, ni umoja au mafarakano, mambo haya huwa yanajitatua menyewe kwa namna kubwa ili mradi tunaulenga msalaba na asili ya maisha ya kikristo.</w:t>
      </w:r>
      <w:r w:rsidR="00FB681E" w:rsidRPr="00D372CF">
        <w:rPr>
          <w:rFonts w:cs="Times New Roman"/>
          <w:lang w:val="es-US"/>
        </w:rPr>
        <w:t xml:space="preserve"> </w:t>
      </w:r>
    </w:p>
    <w:p w:rsidR="00D378D9" w:rsidRPr="00D372CF" w:rsidRDefault="00D378D9" w:rsidP="00D77C82">
      <w:pPr>
        <w:pStyle w:val="Quotations"/>
        <w:jc w:val="both"/>
        <w:rPr>
          <w:rFonts w:cs="Times New Roman"/>
          <w:lang w:val="es-US"/>
        </w:rPr>
      </w:pPr>
    </w:p>
    <w:p w:rsidR="00D378D9" w:rsidRPr="002D4BDC" w:rsidRDefault="00584C77" w:rsidP="0028145E">
      <w:pPr>
        <w:pStyle w:val="Quotations"/>
        <w:widowControl/>
        <w:jc w:val="right"/>
        <w:rPr>
          <w:rFonts w:cs="Times New Roman"/>
        </w:rPr>
      </w:pPr>
      <w:r>
        <w:rPr>
          <w:rFonts w:cs="Times New Roman"/>
        </w:rPr>
        <w:t xml:space="preserve">— </w:t>
      </w:r>
      <w:r w:rsidR="00D378D9" w:rsidRPr="002D4BDC">
        <w:rPr>
          <w:rFonts w:cs="Times New Roman"/>
        </w:rPr>
        <w:t>Rev. Michael Glodo</w:t>
      </w:r>
    </w:p>
    <w:p w:rsidR="00D378D9" w:rsidRPr="002D4BDC" w:rsidRDefault="00D378D9" w:rsidP="00D77C82">
      <w:pPr>
        <w:shd w:val="solid" w:color="FFFFFF" w:fill="auto"/>
        <w:ind w:right="-720"/>
        <w:jc w:val="both"/>
        <w:rPr>
          <w:rFonts w:ascii="Times New Roman" w:hAnsi="Times New Roman" w:cs="Times New Roman"/>
          <w:i/>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Uanafunzi ni njia ngumu. Kwa kweli kufuatana na Yesu, kuuingia ufame wa </w:t>
      </w:r>
      <w:r w:rsidRPr="002D4BDC">
        <w:rPr>
          <w:rFonts w:ascii="Times New Roman" w:hAnsi="Times New Roman" w:cs="Times New Roman"/>
          <w:szCs w:val="32"/>
        </w:rPr>
        <w:t>Mungu</w:t>
      </w:r>
      <w:r w:rsidRPr="002D4BDC">
        <w:rPr>
          <w:rFonts w:ascii="Times New Roman" w:hAnsi="Times New Roman" w:cs="Times New Roman"/>
        </w:rPr>
        <w:t xml:space="preserve"> ni vigumu kama tutafuata njia na uwezo wetu wenyewe kufanya hivyo. Lakini sikiliza jinsi Yesu alivyowatia moyo wanafunzi wake katika Marko 10:27:</w:t>
      </w:r>
    </w:p>
    <w:p w:rsidR="00D378D9" w:rsidRPr="002D4BDC" w:rsidRDefault="00D378D9" w:rsidP="00D77C82">
      <w:pPr>
        <w:ind w:right="-720" w:firstLine="720"/>
        <w:jc w:val="both"/>
        <w:rPr>
          <w:rFonts w:ascii="Times New Roman" w:hAnsi="Times New Roman" w:cs="Times New Roman"/>
        </w:rPr>
      </w:pPr>
    </w:p>
    <w:p w:rsidR="00D378D9" w:rsidRPr="00D372CF" w:rsidRDefault="00D378D9" w:rsidP="00584C77">
      <w:pPr>
        <w:pStyle w:val="Scripturequotes"/>
        <w:jc w:val="both"/>
        <w:rPr>
          <w:rFonts w:cs="Times New Roman"/>
          <w:lang w:val="es-US"/>
        </w:rPr>
      </w:pPr>
      <w:r w:rsidRPr="002D4BDC">
        <w:rPr>
          <w:rFonts w:cs="Times New Roman"/>
        </w:rPr>
        <w:t xml:space="preserve">Yesu </w:t>
      </w:r>
      <w:r w:rsidRPr="00584C77">
        <w:t>akawakazia</w:t>
      </w:r>
      <w:r w:rsidRPr="002D4BDC">
        <w:rPr>
          <w:rFonts w:cs="Times New Roman"/>
        </w:rPr>
        <w:t xml:space="preserve"> macho, akasema “kwa mwanadamu haiwezekani, bali kwa Mungu sivyo; maana yote yanawezekana kwa Mungu. </w:t>
      </w:r>
      <w:r w:rsidRPr="00D372CF">
        <w:rPr>
          <w:rFonts w:cs="Times New Roman"/>
          <w:lang w:val="es-US"/>
        </w:rPr>
        <w:t>(Marko 10:27).</w:t>
      </w:r>
    </w:p>
    <w:p w:rsidR="00D378D9" w:rsidRPr="00D372CF" w:rsidRDefault="00D378D9" w:rsidP="00D77C82">
      <w:pPr>
        <w:ind w:left="720" w:right="720"/>
        <w:jc w:val="both"/>
        <w:rPr>
          <w:rFonts w:ascii="Times New Roman" w:hAnsi="Times New Roman" w:cs="Times New Roman"/>
          <w:i/>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Hatuna</w:t>
      </w:r>
      <w:r w:rsidRPr="00D372CF">
        <w:rPr>
          <w:rFonts w:ascii="Times New Roman" w:hAnsi="Times New Roman" w:cs="Times New Roman"/>
          <w:lang w:val="es-US"/>
        </w:rPr>
        <w:t xml:space="preserve"> nguvu ya kumtii Yesu kwa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njia ya asili anavyotaka. Lakini Mungu anaweza kutufanya tumtii.</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 xml:space="preserve">Na anatumia uwezo ndani yetu ili ahakikishe kwamba tuingie katika ufalme wake. </w:t>
      </w:r>
    </w:p>
    <w:p w:rsidR="00D378D9" w:rsidRPr="00D372CF" w:rsidRDefault="00D378D9" w:rsidP="00D77C82">
      <w:pPr>
        <w:ind w:left="720" w:right="-720"/>
        <w:jc w:val="both"/>
        <w:rPr>
          <w:rFonts w:ascii="Times New Roman" w:hAnsi="Times New Roman" w:cs="Times New Roman"/>
          <w:b/>
          <w:lang w:val="es-US"/>
        </w:rPr>
      </w:pPr>
    </w:p>
    <w:p w:rsidR="00D378D9" w:rsidRPr="00D372CF" w:rsidRDefault="00D378D9" w:rsidP="00D77C82">
      <w:pPr>
        <w:pStyle w:val="Quotations"/>
        <w:jc w:val="both"/>
        <w:rPr>
          <w:rFonts w:cs="Times New Roman"/>
          <w:lang w:val="es-US"/>
        </w:rPr>
      </w:pPr>
      <w:r w:rsidRPr="00D372CF">
        <w:rPr>
          <w:rFonts w:cs="Times New Roman"/>
          <w:lang w:val="es-US"/>
        </w:rPr>
        <w:t>Jambo moja baya kabisa tunaloweza kulifanya ni kutafuta kukua katika Kristo, na kufanywa watakatifu, na kukua katika utakatifu na haki, bila nguvu</w:t>
      </w:r>
      <w:r w:rsidR="00FB681E" w:rsidRPr="00D372CF">
        <w:rPr>
          <w:rFonts w:cs="Times New Roman"/>
          <w:lang w:val="es-US"/>
        </w:rPr>
        <w:t xml:space="preserve"> </w:t>
      </w:r>
      <w:r w:rsidRPr="00D372CF">
        <w:rPr>
          <w:rFonts w:cs="Times New Roman"/>
          <w:lang w:val="es-US"/>
        </w:rPr>
        <w:t>za Roho Mtakatifu. Hilo halimfurahishi Mungu aliyetuokoa na baadaye kufanywa watakatifu. Kwahiyo kazi ya Roho, na nguvu ya Roho, ni ya muhimu kabisa kwa uzuri wowote utokao katika maisha yetu, na ukuaji wa namna yoyote ile katika maisha yetu. Jambo la kushangaza ni kwamba, kama Yesu alivyo mfano katika ubinadamu w</w:t>
      </w:r>
      <w:r w:rsidR="000872B7">
        <w:rPr>
          <w:rFonts w:cs="Times New Roman"/>
          <w:lang w:val="es-US"/>
        </w:rPr>
        <w:t>ake</w:t>
      </w:r>
      <w:r w:rsidRPr="00D372CF">
        <w:rPr>
          <w:rFonts w:cs="Times New Roman"/>
          <w:lang w:val="es-US"/>
        </w:rPr>
        <w:t>, hilo ndilo tunaloliona katika maisha yake. Roho mtakatifu huja na kufanya kazi katika maisha ya Kristo, kumwezesha na kumpa nguvu na kumwongoza, kumweka wakfu kwenye ubatizo wake katika mwanzo wa huduma yake, hata kabla ya hapo, kumleta bikira kwa utungaji wa mimba na tukawa na Mungu kuwa mwanadamu. Tunamwona Roho anamwongoza nje katika jangwa akajaribiwe. Roho anakuja na kumtumikia Yesu. Roho anamtia nguvu katika kazi yake Kristo.</w:t>
      </w:r>
      <w:r w:rsidR="00FB681E" w:rsidRPr="00D372CF">
        <w:rPr>
          <w:rFonts w:cs="Times New Roman"/>
          <w:lang w:val="es-US"/>
        </w:rPr>
        <w:t xml:space="preserve"> </w:t>
      </w:r>
      <w:r w:rsidR="000872B7">
        <w:rPr>
          <w:rFonts w:cs="Times New Roman"/>
          <w:lang w:val="es-US"/>
        </w:rPr>
        <w:t>Hivyo</w:t>
      </w:r>
      <w:r w:rsidRPr="00D372CF">
        <w:rPr>
          <w:rFonts w:cs="Times New Roman"/>
          <w:lang w:val="es-US"/>
        </w:rPr>
        <w:t xml:space="preserve"> ni kazi ya kuwezeshwa iliyo ndani ya maisha ya wafuasi wake Kristo.</w:t>
      </w:r>
      <w:r w:rsidR="00FB681E" w:rsidRPr="00D372CF">
        <w:rPr>
          <w:rFonts w:cs="Times New Roman"/>
          <w:lang w:val="es-US"/>
        </w:rPr>
        <w:t xml:space="preserve"> </w:t>
      </w:r>
    </w:p>
    <w:p w:rsidR="00D378D9" w:rsidRPr="00D372CF" w:rsidRDefault="00D378D9" w:rsidP="00D77C82">
      <w:pPr>
        <w:pStyle w:val="Quotations"/>
        <w:jc w:val="both"/>
        <w:rPr>
          <w:rFonts w:cs="Times New Roman"/>
          <w:lang w:val="es-US"/>
        </w:rPr>
      </w:pPr>
    </w:p>
    <w:p w:rsidR="00D378D9" w:rsidRPr="002D4BDC" w:rsidRDefault="00584C77" w:rsidP="0028145E">
      <w:pPr>
        <w:pStyle w:val="Quotations"/>
        <w:widowControl/>
        <w:jc w:val="right"/>
        <w:rPr>
          <w:rFonts w:cs="Times New Roman"/>
        </w:rPr>
      </w:pPr>
      <w:r>
        <w:rPr>
          <w:rFonts w:cs="Times New Roman"/>
        </w:rPr>
        <w:t xml:space="preserve">— </w:t>
      </w:r>
      <w:r w:rsidR="00D378D9" w:rsidRPr="002D4BDC">
        <w:rPr>
          <w:rFonts w:cs="Times New Roman"/>
        </w:rPr>
        <w:t>Dr. K. Erik Thoennes</w:t>
      </w:r>
    </w:p>
    <w:p w:rsidR="00D378D9" w:rsidRPr="002D4BDC" w:rsidRDefault="00D378D9" w:rsidP="00D77C82">
      <w:pPr>
        <w:ind w:right="-720"/>
        <w:jc w:val="both"/>
        <w:rPr>
          <w:rFonts w:ascii="Times New Roman" w:hAnsi="Times New Roman" w:cs="Times New Roman"/>
          <w:b/>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 xml:space="preserve">Marko alitaka wahusika wake wa mwanzo huko Rumi wajue kwamba mateso yao ilikuwa alama ya kweli kwamba walikuwa wafusi wa kweli wa Kristo. Ilikuwa sehemu ya mpango wa Yesu kwa ufalme wake. Na Marko alitaka wasomaji wake watiwe moyo kwa ukweli huu. Aliwataka wawe na uhakika kuwa Mungu angewapa nguvu ya </w:t>
      </w:r>
      <w:r w:rsidRPr="002D4BDC">
        <w:rPr>
          <w:rFonts w:ascii="Times New Roman" w:hAnsi="Times New Roman" w:cs="Times New Roman"/>
          <w:szCs w:val="32"/>
        </w:rPr>
        <w:t>kuvumilia</w:t>
      </w:r>
      <w:r w:rsidRPr="002D4BDC">
        <w:rPr>
          <w:rFonts w:ascii="Times New Roman" w:hAnsi="Times New Roman" w:cs="Times New Roman"/>
        </w:rPr>
        <w:t xml:space="preserve"> katika magumu, kama alivyomwezesha Yesu, ili waweze kukabiliana na mateso kwa matumaini zaidi.</w:t>
      </w:r>
      <w:r w:rsidR="00FB681E">
        <w:rPr>
          <w:rFonts w:ascii="Times New Roman" w:hAnsi="Times New Roman" w:cs="Times New Roman"/>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Yesu bado analeta ufalme wake pole pole</w:t>
      </w:r>
      <w:r w:rsidR="000872B7">
        <w:rPr>
          <w:rFonts w:ascii="Times New Roman" w:hAnsi="Times New Roman" w:cs="Times New Roman"/>
          <w:lang w:val="es-US"/>
        </w:rPr>
        <w:t>,</w:t>
      </w:r>
      <w:r w:rsidRPr="00D372CF">
        <w:rPr>
          <w:rFonts w:ascii="Times New Roman" w:hAnsi="Times New Roman" w:cs="Times New Roman"/>
          <w:lang w:val="es-US"/>
        </w:rPr>
        <w:t xml:space="preserve"> bado anatumia mateso ya watu wake kama njia ya mwisho na bado anatupa nguvu ya kuvumilia. Kupata mateso kwa Yesu kama sehemu ya ufalme wake kusitukatishe tamaa. Jambo hili linapaswa kutupa faraja na</w:t>
      </w:r>
      <w:r w:rsidR="00FB681E" w:rsidRPr="00D372CF">
        <w:rPr>
          <w:rFonts w:ascii="Times New Roman" w:hAnsi="Times New Roman" w:cs="Times New Roman"/>
          <w:lang w:val="es-US"/>
        </w:rPr>
        <w:t xml:space="preserve"> </w:t>
      </w:r>
      <w:r w:rsidRPr="00D372CF">
        <w:rPr>
          <w:rFonts w:ascii="Times New Roman" w:hAnsi="Times New Roman" w:cs="Times New Roman"/>
          <w:szCs w:val="32"/>
          <w:lang w:val="es-US"/>
        </w:rPr>
        <w:t>kutuhamasisha</w:t>
      </w:r>
      <w:r w:rsidRPr="00D372CF">
        <w:rPr>
          <w:rFonts w:ascii="Times New Roman" w:hAnsi="Times New Roman" w:cs="Times New Roman"/>
          <w:lang w:val="es-US"/>
        </w:rPr>
        <w:t xml:space="preserve"> zaidi kuhusu kuishi kwa matumaini ndani ya Kristo. Tunapata mateso kwasababu sisi ni watumishi wake. Na tuna hakika siku moja mateso yetu yatakuwa zawadi na baraka zaidi. Baraka ambazo ni zaidi ya kufidia magumu tunayoyavumilia sasa.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Kipengele cha pili cha utambulisho wa Yesu tutakiangalia katika nafasi yake ya Mfalme </w:t>
      </w:r>
      <w:r w:rsidRPr="00D372CF">
        <w:rPr>
          <w:rFonts w:ascii="Times New Roman" w:hAnsi="Times New Roman" w:cs="Times New Roman"/>
          <w:szCs w:val="32"/>
          <w:lang w:val="es-US"/>
        </w:rPr>
        <w:t>mshindi</w:t>
      </w:r>
      <w:r w:rsidRPr="00D372CF">
        <w:rPr>
          <w:rFonts w:ascii="Times New Roman" w:hAnsi="Times New Roman" w:cs="Times New Roman"/>
          <w:lang w:val="es-US"/>
        </w:rPr>
        <w:t xml:space="preserve"> ambayo italeta ufalme wa Mungu hapa duniani.</w:t>
      </w:r>
    </w:p>
    <w:p w:rsidR="00D378D9" w:rsidRDefault="00D378D9" w:rsidP="00D77C82">
      <w:pPr>
        <w:ind w:right="-720"/>
        <w:jc w:val="both"/>
        <w:rPr>
          <w:rFonts w:ascii="Times New Roman" w:hAnsi="Times New Roman" w:cs="Times New Roman"/>
          <w:lang w:val="es-US"/>
        </w:rPr>
      </w:pPr>
    </w:p>
    <w:p w:rsidR="00584C77" w:rsidRPr="00D372CF" w:rsidRDefault="00584C77" w:rsidP="00D77C82">
      <w:pPr>
        <w:ind w:right="-720"/>
        <w:jc w:val="both"/>
        <w:rPr>
          <w:rFonts w:ascii="Times New Roman" w:hAnsi="Times New Roman" w:cs="Times New Roman"/>
          <w:lang w:val="es-US"/>
        </w:rPr>
      </w:pPr>
    </w:p>
    <w:p w:rsidR="00D378D9" w:rsidRPr="00E2488B" w:rsidRDefault="002A26CE" w:rsidP="00E2488B">
      <w:pPr>
        <w:pStyle w:val="PanelHeading"/>
        <w:rPr>
          <w:rFonts w:cs="Times New Roman"/>
        </w:rPr>
      </w:pPr>
      <w:bookmarkStart w:id="33" w:name="_Toc166308843"/>
      <w:r w:rsidRPr="00E2488B">
        <w:rPr>
          <w:rFonts w:cs="Times New Roman"/>
        </w:rPr>
        <w:t>Mfal</w:t>
      </w:r>
      <w:r w:rsidR="00D378D9" w:rsidRPr="00E2488B">
        <w:rPr>
          <w:rFonts w:cs="Times New Roman"/>
        </w:rPr>
        <w:t xml:space="preserve">me </w:t>
      </w:r>
      <w:r w:rsidRPr="00E2488B">
        <w:rPr>
          <w:rFonts w:cs="Times New Roman"/>
        </w:rPr>
        <w:t>M</w:t>
      </w:r>
      <w:r w:rsidR="00D378D9" w:rsidRPr="00E2488B">
        <w:rPr>
          <w:rFonts w:cs="Times New Roman"/>
        </w:rPr>
        <w:t>shindi</w:t>
      </w:r>
      <w:bookmarkEnd w:id="33"/>
    </w:p>
    <w:p w:rsidR="00D378D9" w:rsidRPr="00D372CF" w:rsidRDefault="00D378D9" w:rsidP="00D77C82">
      <w:pPr>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Agano la kale linaweka wazi kwamba Masihi atakuwa wa ukoo wa Mfalme Daudi, na kazi hiyo itarudisha ufukufu wa kiti cha utawala wa Daudi juu ya Israeli milele. Tunaona hili linatabiriwa katika Zaburi ya 8</w:t>
      </w:r>
      <w:r w:rsidR="000872B7">
        <w:rPr>
          <w:rFonts w:ascii="Times New Roman" w:hAnsi="Times New Roman" w:cs="Times New Roman"/>
          <w:lang w:val="es-US"/>
        </w:rPr>
        <w:t>9</w:t>
      </w:r>
      <w:r w:rsidRPr="00D372CF">
        <w:rPr>
          <w:rFonts w:ascii="Times New Roman" w:hAnsi="Times New Roman" w:cs="Times New Roman"/>
          <w:lang w:val="es-US"/>
        </w:rPr>
        <w:t>,</w:t>
      </w:r>
      <w:r w:rsidR="000872B7">
        <w:rPr>
          <w:rFonts w:ascii="Times New Roman" w:hAnsi="Times New Roman" w:cs="Times New Roman"/>
          <w:lang w:val="es-US"/>
        </w:rPr>
        <w:t>110</w:t>
      </w:r>
      <w:r w:rsidRPr="00D372CF">
        <w:rPr>
          <w:rFonts w:ascii="Times New Roman" w:hAnsi="Times New Roman" w:cs="Times New Roman"/>
          <w:lang w:val="es-US"/>
        </w:rPr>
        <w:t xml:space="preserve"> na ile ya 132, na ilitimizwa kati</w:t>
      </w:r>
      <w:r w:rsidR="000872B7">
        <w:rPr>
          <w:rFonts w:ascii="Times New Roman" w:hAnsi="Times New Roman" w:cs="Times New Roman"/>
          <w:lang w:val="es-US"/>
        </w:rPr>
        <w:t>k</w:t>
      </w:r>
      <w:r w:rsidRPr="00D372CF">
        <w:rPr>
          <w:rFonts w:ascii="Times New Roman" w:hAnsi="Times New Roman" w:cs="Times New Roman"/>
          <w:lang w:val="es-US"/>
        </w:rPr>
        <w:t xml:space="preserve">a Marko 12:35. Kwahiyo, kila mara Yesu alipotambulika kama Kristo au Masihi, hali yake ya </w:t>
      </w:r>
      <w:r w:rsidRPr="00D372CF">
        <w:rPr>
          <w:rFonts w:ascii="Times New Roman" w:hAnsi="Times New Roman" w:cs="Times New Roman"/>
          <w:szCs w:val="32"/>
          <w:lang w:val="es-US"/>
        </w:rPr>
        <w:t>kifalme</w:t>
      </w:r>
      <w:r w:rsidRPr="00D372CF">
        <w:rPr>
          <w:rFonts w:ascii="Times New Roman" w:hAnsi="Times New Roman" w:cs="Times New Roman"/>
          <w:lang w:val="es-US"/>
        </w:rPr>
        <w:t xml:space="preserve"> ilikuwa inathibitishwa ndani yake. Kwa mfano, hii ndiyo maana aliitwa “mwana wa Daudi” katika Marko sura ya 10:47-48. Na Yesu mwenyewe alidai wazi kuwa yeye ni Mfalme wa Kimasihi katika 14:61-62 aliposhitakiwa mbele ya baraza, na katika Marko 15:2 alipo shitakiwa na Pilato.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Tutafikiria vipengele vitatu vya nafasi ya Yesu kama Mfalme mshindi ambaye Marko </w:t>
      </w:r>
      <w:r w:rsidRPr="00D372CF">
        <w:rPr>
          <w:rFonts w:ascii="Times New Roman" w:hAnsi="Times New Roman" w:cs="Times New Roman"/>
          <w:szCs w:val="32"/>
          <w:lang w:val="es-US"/>
        </w:rPr>
        <w:t>amesisitiza</w:t>
      </w:r>
      <w:r w:rsidRPr="00D372CF">
        <w:rPr>
          <w:rFonts w:ascii="Times New Roman" w:hAnsi="Times New Roman" w:cs="Times New Roman"/>
          <w:lang w:val="es-US"/>
        </w:rPr>
        <w:t>. Tutafikiria ukweli kwamba Yesu alitangaza ufalme wake. Tutaona alivyoonesha uwezo na nguvu na mamlaka yake. Na tutaona kwamba aliwashinda maadui zake. Tuanze na ukweli kwamba Yesu alitangaza ufalme wake.</w:t>
      </w:r>
      <w:r w:rsidR="00FB681E" w:rsidRPr="00D372CF">
        <w:rPr>
          <w:rFonts w:ascii="Times New Roman" w:hAnsi="Times New Roman" w:cs="Times New Roman"/>
          <w:lang w:val="es-US"/>
        </w:rPr>
        <w:t xml:space="preserve"> </w:t>
      </w:r>
    </w:p>
    <w:p w:rsidR="00D378D9" w:rsidRDefault="00D378D9" w:rsidP="00D77C82">
      <w:pPr>
        <w:ind w:right="-720"/>
        <w:jc w:val="both"/>
        <w:rPr>
          <w:rFonts w:ascii="Times New Roman" w:hAnsi="Times New Roman" w:cs="Times New Roman"/>
          <w:lang w:val="es-US"/>
        </w:rPr>
      </w:pPr>
    </w:p>
    <w:p w:rsidR="00584C77" w:rsidRPr="00D372CF" w:rsidRDefault="00584C77" w:rsidP="00D77C82">
      <w:pPr>
        <w:ind w:right="-720"/>
        <w:jc w:val="both"/>
        <w:rPr>
          <w:rFonts w:ascii="Times New Roman" w:hAnsi="Times New Roman" w:cs="Times New Roman"/>
          <w:lang w:val="es-US"/>
        </w:rPr>
      </w:pPr>
    </w:p>
    <w:p w:rsidR="00D378D9" w:rsidRPr="00584C77" w:rsidRDefault="000872B7" w:rsidP="00584C77">
      <w:pPr>
        <w:pStyle w:val="BulletHeading"/>
        <w:jc w:val="both"/>
        <w:rPr>
          <w:rFonts w:cs="Times New Roman"/>
        </w:rPr>
      </w:pPr>
      <w:bookmarkStart w:id="34" w:name="_Toc166308844"/>
      <w:r w:rsidRPr="00584C77">
        <w:rPr>
          <w:rFonts w:cs="Times New Roman"/>
        </w:rPr>
        <w:t>Ufalme</w:t>
      </w:r>
      <w:r w:rsidR="00AD7365" w:rsidRPr="00584C77">
        <w:rPr>
          <w:rFonts w:cs="Times New Roman"/>
        </w:rPr>
        <w:t xml:space="preserve"> Uliotangazwa</w:t>
      </w:r>
      <w:bookmarkEnd w:id="34"/>
    </w:p>
    <w:p w:rsidR="00D378D9" w:rsidRPr="00D372CF" w:rsidRDefault="00D378D9" w:rsidP="00D77C82">
      <w:pPr>
        <w:pStyle w:val="BulletHeading"/>
        <w:jc w:val="both"/>
        <w:rPr>
          <w:rFonts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Kumbuka</w:t>
      </w:r>
      <w:r w:rsidRPr="00D372CF">
        <w:rPr>
          <w:rFonts w:ascii="Times New Roman" w:hAnsi="Times New Roman" w:cs="Times New Roman"/>
          <w:lang w:val="es-US"/>
        </w:rPr>
        <w:t xml:space="preserve"> Marko alivyofupisha habari njema ya Yesu na huduma katika sura ya 1:14-15, ambavyo alitoa taarifa.</w:t>
      </w:r>
    </w:p>
    <w:p w:rsidR="00D378D9" w:rsidRPr="00D372CF" w:rsidRDefault="00D378D9" w:rsidP="00D77C82">
      <w:pPr>
        <w:jc w:val="both"/>
        <w:rPr>
          <w:rFonts w:ascii="Times New Roman" w:hAnsi="Times New Roman" w:cs="Times New Roman"/>
          <w:lang w:val="es-US"/>
        </w:rPr>
      </w:pPr>
    </w:p>
    <w:p w:rsidR="00D378D9" w:rsidRPr="00D372CF" w:rsidRDefault="00D378D9" w:rsidP="00584C77">
      <w:pPr>
        <w:pStyle w:val="Scripturequotes"/>
        <w:jc w:val="both"/>
        <w:rPr>
          <w:rFonts w:cs="Times New Roman"/>
          <w:lang w:val="es-US" w:bidi="he-IL"/>
        </w:rPr>
      </w:pPr>
      <w:r w:rsidRPr="00D372CF">
        <w:rPr>
          <w:rFonts w:cs="Times New Roman"/>
          <w:lang w:val="es-US" w:bidi="he-IL"/>
        </w:rPr>
        <w:t xml:space="preserve">Hata baada ya Yohana kutiwa gerezani, Yesu akaenda Galilaya, akihubiri </w:t>
      </w:r>
      <w:r w:rsidRPr="00584C77">
        <w:t>habari</w:t>
      </w:r>
      <w:r w:rsidRPr="00D372CF">
        <w:rPr>
          <w:rFonts w:cs="Times New Roman"/>
          <w:lang w:val="es-US" w:bidi="he-IL"/>
        </w:rPr>
        <w:t xml:space="preserve"> njema ya Mungu, akisema, Wakati umetimia, na ufalme wa Mungu umekaribia; tubuni, na kuiamini injili (Marko 1:14-15). </w:t>
      </w:r>
    </w:p>
    <w:p w:rsidR="00D378D9" w:rsidRPr="00D372CF" w:rsidRDefault="00D378D9" w:rsidP="00D77C82">
      <w:pPr>
        <w:pStyle w:val="CommentText"/>
        <w:ind w:left="720"/>
        <w:jc w:val="both"/>
        <w:rPr>
          <w:rFonts w:ascii="Times New Roman" w:hAnsi="Times New Roman" w:cs="Times New Roman"/>
          <w:color w:val="0000FF"/>
          <w:sz w:val="24"/>
          <w:szCs w:val="24"/>
          <w:lang w:val="es-US" w:bidi="he-IL"/>
        </w:rPr>
      </w:pPr>
      <w:r w:rsidRPr="00D372CF">
        <w:rPr>
          <w:rFonts w:ascii="Times New Roman" w:hAnsi="Times New Roman" w:cs="Times New Roman"/>
          <w:color w:val="0000FF"/>
          <w:sz w:val="24"/>
          <w:szCs w:val="24"/>
          <w:lang w:val="es-US" w:bidi="he-IL"/>
        </w:rPr>
        <w:t xml:space="preserve"> </w:t>
      </w:r>
    </w:p>
    <w:p w:rsidR="00D378D9" w:rsidRPr="00D372CF" w:rsidRDefault="00D378D9" w:rsidP="00D77C82">
      <w:pPr>
        <w:ind w:firstLine="720"/>
        <w:jc w:val="both"/>
        <w:rPr>
          <w:rFonts w:ascii="Times New Roman" w:hAnsi="Times New Roman" w:cs="Times New Roman"/>
          <w:szCs w:val="24"/>
          <w:lang w:val="es-US"/>
        </w:rPr>
      </w:pPr>
      <w:r w:rsidRPr="00D372CF">
        <w:rPr>
          <w:rFonts w:ascii="Times New Roman" w:hAnsi="Times New Roman" w:cs="Times New Roman"/>
          <w:szCs w:val="24"/>
          <w:lang w:val="es-US" w:bidi="he-IL"/>
        </w:rPr>
        <w:t>Kiini cha makusudi ya huduma ya Yesu kilikuwa ni kuhubiri na kuitangaza habari njema ya ujumbe wa ufalme wa Mungu kuwa ulikuwa karibu, na kwamba baraka zake zingetolewa kwa wale wote ambao wangelitubu na kuamni.</w:t>
      </w:r>
      <w:r w:rsidR="00FB681E" w:rsidRPr="00D372CF">
        <w:rPr>
          <w:rFonts w:ascii="Times New Roman" w:hAnsi="Times New Roman" w:cs="Times New Roman"/>
          <w:szCs w:val="24"/>
          <w:lang w:val="es-US" w:bidi="he-IL"/>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Yesu pia alitangaza ufalme wake kwa kufundisha siri zake kwa wanafunzi wake. Kusema kweli, hii ndiyo sababu mara kwa mara aliyoifundisha kwa mifano. </w:t>
      </w:r>
      <w:r w:rsidR="005F7E84">
        <w:rPr>
          <w:rFonts w:ascii="Times New Roman" w:hAnsi="Times New Roman" w:cs="Times New Roman"/>
          <w:lang w:val="es-US"/>
        </w:rPr>
        <w:t>K</w:t>
      </w:r>
      <w:r w:rsidRPr="00D372CF">
        <w:rPr>
          <w:rFonts w:ascii="Times New Roman" w:hAnsi="Times New Roman" w:cs="Times New Roman"/>
          <w:lang w:val="es-US"/>
        </w:rPr>
        <w:t xml:space="preserve">uonyesha siri za ufalme kwa wale waliochaguliwa, wakati aliwaficha wale ambao </w:t>
      </w:r>
      <w:r w:rsidRPr="00D372CF">
        <w:rPr>
          <w:rFonts w:ascii="Times New Roman" w:hAnsi="Times New Roman" w:cs="Times New Roman"/>
          <w:szCs w:val="32"/>
          <w:lang w:val="es-US"/>
        </w:rPr>
        <w:t>hawakuchaguliwa</w:t>
      </w:r>
      <w:r w:rsidRPr="00D372CF">
        <w:rPr>
          <w:rFonts w:ascii="Times New Roman" w:hAnsi="Times New Roman" w:cs="Times New Roman"/>
          <w:lang w:val="es-US"/>
        </w:rPr>
        <w:t>. Sikiliza Yesu alichowaambia wanafunzi wake katika Marko</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4:11-12:</w:t>
      </w:r>
    </w:p>
    <w:p w:rsidR="00D378D9" w:rsidRPr="00D372CF" w:rsidRDefault="00D378D9" w:rsidP="00D77C82">
      <w:pPr>
        <w:ind w:right="-720"/>
        <w:jc w:val="both"/>
        <w:rPr>
          <w:rFonts w:ascii="Times New Roman" w:hAnsi="Times New Roman" w:cs="Times New Roman"/>
          <w:lang w:val="es-US"/>
        </w:rPr>
      </w:pPr>
    </w:p>
    <w:p w:rsidR="00D378D9" w:rsidRPr="00D372CF" w:rsidRDefault="00D378D9" w:rsidP="00584C77">
      <w:pPr>
        <w:pStyle w:val="Scripturequotes"/>
        <w:jc w:val="both"/>
        <w:rPr>
          <w:rFonts w:cs="Times New Roman"/>
          <w:lang w:val="es-US"/>
        </w:rPr>
      </w:pPr>
      <w:r w:rsidRPr="00D372CF">
        <w:rPr>
          <w:rFonts w:cs="Times New Roman"/>
          <w:lang w:val="es-US" w:bidi="he-IL"/>
        </w:rPr>
        <w:t>Akawaambia, Ninyi mmejaliwa kuijua siri ya ufalme wa Mungu, bali kwa wale walio nje yote hufanywa kwa mifano, ili wakitazama watazame, wasione; Na wakisikia wasikie, wasielewe, Wasije wakaongoka, na kusamehewa (Marko 4:11-12).</w:t>
      </w:r>
    </w:p>
    <w:p w:rsidR="00D378D9" w:rsidRPr="00D372CF" w:rsidRDefault="00D378D9" w:rsidP="00D77C82">
      <w:pPr>
        <w:pStyle w:val="Quotations"/>
        <w:jc w:val="both"/>
        <w:rPr>
          <w:rFonts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Na bila shaka, Yesu mara kwa mara alifikiria ufalme wa Mungu. Kwa mfano, katika </w:t>
      </w:r>
      <w:r w:rsidRPr="00D372CF">
        <w:rPr>
          <w:rFonts w:ascii="Times New Roman" w:hAnsi="Times New Roman" w:cs="Times New Roman"/>
          <w:szCs w:val="32"/>
          <w:lang w:val="es-US"/>
        </w:rPr>
        <w:t>Mariko</w:t>
      </w:r>
      <w:r w:rsidRPr="00D372CF">
        <w:rPr>
          <w:rFonts w:ascii="Times New Roman" w:hAnsi="Times New Roman" w:cs="Times New Roman"/>
          <w:lang w:val="es-US"/>
        </w:rPr>
        <w:t xml:space="preserve"> 10 alibaini wale ambao wangeurithi ufalme wa Mungu kwa urahisi, kama vile Watoto, na wale ambao kuingia kwao ingelikuwa vigumu kama vile matajiri.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bCs/>
          <w:lang w:val="es-US"/>
        </w:rPr>
        <w:t xml:space="preserve">Kipengele cha pili ambacho kinamwelezea Yesu kama Mfalme Mshindi, na tutakayo </w:t>
      </w:r>
      <w:r w:rsidRPr="00D372CF">
        <w:rPr>
          <w:rFonts w:ascii="Times New Roman" w:hAnsi="Times New Roman" w:cs="Times New Roman"/>
          <w:szCs w:val="32"/>
          <w:lang w:val="es-US"/>
        </w:rPr>
        <w:t>yataja</w:t>
      </w:r>
      <w:r w:rsidRPr="00D372CF">
        <w:rPr>
          <w:rFonts w:ascii="Times New Roman" w:hAnsi="Times New Roman" w:cs="Times New Roman"/>
          <w:bCs/>
          <w:lang w:val="es-US"/>
        </w:rPr>
        <w:t xml:space="preserve"> ni pamoja na alivyouonyesha uwezo na mamlaka yake kama kichwa cha ufalme wa Mungu hapa duniani.</w:t>
      </w:r>
      <w:r w:rsidRPr="00D372CF">
        <w:rPr>
          <w:rFonts w:ascii="Times New Roman" w:hAnsi="Times New Roman" w:cs="Times New Roman"/>
          <w:lang w:val="es-US"/>
        </w:rPr>
        <w:t xml:space="preserve"> </w:t>
      </w:r>
    </w:p>
    <w:p w:rsidR="00D378D9" w:rsidRDefault="00D378D9" w:rsidP="00D77C82">
      <w:pPr>
        <w:ind w:right="-720"/>
        <w:jc w:val="both"/>
        <w:rPr>
          <w:rFonts w:ascii="Times New Roman" w:hAnsi="Times New Roman" w:cs="Times New Roman"/>
          <w:b/>
          <w:lang w:val="es-US"/>
        </w:rPr>
      </w:pPr>
    </w:p>
    <w:p w:rsidR="00584C77" w:rsidRPr="00D372CF" w:rsidRDefault="00584C77" w:rsidP="00D77C82">
      <w:pPr>
        <w:ind w:right="-720"/>
        <w:jc w:val="both"/>
        <w:rPr>
          <w:rFonts w:ascii="Times New Roman" w:hAnsi="Times New Roman" w:cs="Times New Roman"/>
          <w:b/>
          <w:lang w:val="es-US"/>
        </w:rPr>
      </w:pPr>
    </w:p>
    <w:p w:rsidR="00D378D9" w:rsidRPr="00584C77" w:rsidRDefault="002A26CE" w:rsidP="00584C77">
      <w:pPr>
        <w:pStyle w:val="BulletHeading"/>
        <w:jc w:val="both"/>
        <w:rPr>
          <w:rFonts w:cs="Times New Roman"/>
        </w:rPr>
      </w:pPr>
      <w:bookmarkStart w:id="35" w:name="_Toc166308845"/>
      <w:r w:rsidRPr="00584C77">
        <w:rPr>
          <w:rFonts w:cs="Times New Roman"/>
        </w:rPr>
        <w:t>Uwezo na Mamlaka</w:t>
      </w:r>
      <w:r w:rsidR="00AD7365" w:rsidRPr="00584C77">
        <w:rPr>
          <w:rFonts w:cs="Times New Roman"/>
        </w:rPr>
        <w:t xml:space="preserve"> Yaliyodhihirishwa</w:t>
      </w:r>
      <w:bookmarkEnd w:id="35"/>
    </w:p>
    <w:p w:rsidR="00D378D9" w:rsidRPr="00D372CF" w:rsidRDefault="00D378D9" w:rsidP="00D77C82">
      <w:pPr>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Yesu alionyesha uwezo wa ufalme wake kimsingi kupitia miujiza aliyoifanya. Kwa mfano katika Marko 4:41 inayosema uumbaji ulitii amri zake. Na pepo wachafu mara kwa </w:t>
      </w:r>
      <w:r w:rsidRPr="00D372CF">
        <w:rPr>
          <w:rFonts w:ascii="Times New Roman" w:hAnsi="Times New Roman" w:cs="Times New Roman"/>
          <w:szCs w:val="32"/>
          <w:lang w:val="es-US"/>
        </w:rPr>
        <w:t>mara</w:t>
      </w:r>
      <w:r w:rsidRPr="00D372CF">
        <w:rPr>
          <w:rFonts w:ascii="Times New Roman" w:hAnsi="Times New Roman" w:cs="Times New Roman"/>
          <w:lang w:val="es-US"/>
        </w:rPr>
        <w:t xml:space="preserve"> walimtambua kama mwana wa Mungu, kama tunavyoona sehemu kama Marko sura 1:24, 3:11, na 5:7. Uwezo wa Yesu ulikamilisha juu ya mambo ya asili na pepo wachafu ulionyeshwa kwa nguvu sana na kwamba yeye amekuja kuuleta ufalme wa Mungu hapa duniani. Na jambo hilo ni kweli kuhusu uponyaji wa kimiujiza. Baraka za ufalme zinajumuisha afya kwa watu. Kwahiyo wakati Yesu alipowaponya watu, alikuwa akigawa baraka za ufalme kwao, kufuatana na fadhila zake za kifalme </w:t>
      </w:r>
    </w:p>
    <w:p w:rsidR="00D378D9" w:rsidRPr="00D372CF" w:rsidRDefault="00D378D9" w:rsidP="00D77C82">
      <w:pPr>
        <w:jc w:val="both"/>
        <w:rPr>
          <w:rFonts w:ascii="Times New Roman" w:hAnsi="Times New Roman" w:cs="Times New Roman"/>
          <w:b/>
          <w:lang w:val="es-US"/>
        </w:rPr>
      </w:pPr>
    </w:p>
    <w:p w:rsidR="00D378D9" w:rsidRPr="00D372CF" w:rsidRDefault="00D378D9" w:rsidP="00D77C82">
      <w:pPr>
        <w:pStyle w:val="Quotations"/>
        <w:jc w:val="both"/>
        <w:rPr>
          <w:rFonts w:cs="Times New Roman"/>
          <w:shd w:val="solid" w:color="FFFFFF" w:fill="auto"/>
          <w:lang w:val="es-US"/>
        </w:rPr>
      </w:pPr>
      <w:r w:rsidRPr="00D372CF">
        <w:rPr>
          <w:rFonts w:cs="Times New Roman"/>
          <w:shd w:val="solid" w:color="FFFFFF" w:fill="auto"/>
          <w:lang w:val="es-US"/>
        </w:rPr>
        <w:t>Yesu alifanya miujiza pengine kwasababu tatu: moja anataka kuonyesha huruma zake, huruma za Mungu kwa watu wanaougua. Kwa hiyo anawaponya watu kwa sababu amevutwa na huruma, alivutwa na masikikitiko kwaajili yao. Anataka kukutana na mahitaji yao, lakini katika kufanya hivyo, anatangaza pia yeye ni nani, kwamba yeye ni Masihi na analeta ufalme wa kuokoa.</w:t>
      </w:r>
      <w:r w:rsidR="00FB681E" w:rsidRPr="00D372CF">
        <w:rPr>
          <w:rFonts w:cs="Times New Roman"/>
          <w:shd w:val="solid" w:color="FFFFFF" w:fill="auto"/>
          <w:lang w:val="es-US"/>
        </w:rPr>
        <w:t xml:space="preserve"> </w:t>
      </w:r>
      <w:r w:rsidRPr="00D372CF">
        <w:rPr>
          <w:rFonts w:cs="Times New Roman"/>
          <w:shd w:val="solid" w:color="FFFFFF" w:fill="auto"/>
          <w:lang w:val="es-US"/>
        </w:rPr>
        <w:t xml:space="preserve">Kwahiyo miujiza ni ubao wa alama kwa utambulisho wake, sio tu kwamba yeye ni Mungu kwa hiyo anaweza kufanya mambo hayo, lakini anaonyesha yeye ni Masihi. Na kwahiyo kipengele cha tatu ni kwamba ukombozi wa Kimasihi umekuja. Wakati ulioahidiwa na Mungu umevunja katika historia na sasa tunarudi nyuma na tunaviringisha kurudisha nyuma laana ambayo inaleta magonjwa, na kwahiyo anawaponya watu. Mapungufu kwa chakula na vinywaji, kwa hiyo analeta chakula na mvinyo tele na kwahiyo miujiza inaleta mabadiliko ya Mungu katika historia kwasababu yeye ni Masihi na huo ndiyo ujumbe wake aliouleta katika maisha yetu. </w:t>
      </w:r>
    </w:p>
    <w:p w:rsidR="002D4BDC" w:rsidRPr="00D372CF" w:rsidRDefault="002D4BDC" w:rsidP="00D77C82">
      <w:pPr>
        <w:pStyle w:val="Quotations"/>
        <w:jc w:val="both"/>
        <w:rPr>
          <w:rFonts w:cs="Times New Roman"/>
          <w:lang w:val="es-US"/>
        </w:rPr>
      </w:pPr>
    </w:p>
    <w:p w:rsidR="00D378D9" w:rsidRPr="002D4BDC" w:rsidRDefault="00584C77" w:rsidP="00AD7365">
      <w:pPr>
        <w:pStyle w:val="Quotations"/>
        <w:widowControl/>
        <w:jc w:val="right"/>
        <w:rPr>
          <w:rFonts w:cs="Times New Roman"/>
        </w:rPr>
      </w:pPr>
      <w:r>
        <w:rPr>
          <w:rFonts w:cs="Times New Roman"/>
        </w:rPr>
        <w:t xml:space="preserve">— </w:t>
      </w:r>
      <w:r w:rsidR="00D378D9" w:rsidRPr="002D4BDC">
        <w:rPr>
          <w:rFonts w:cs="Times New Roman"/>
        </w:rPr>
        <w:t>Dr. John McKinley</w:t>
      </w:r>
    </w:p>
    <w:p w:rsidR="00D378D9" w:rsidRPr="002D4BDC" w:rsidRDefault="00D378D9" w:rsidP="00D77C82">
      <w:pPr>
        <w:ind w:left="648"/>
        <w:jc w:val="both"/>
        <w:rPr>
          <w:rFonts w:ascii="Times New Roman" w:hAnsi="Times New Roman" w:cs="Times New Roman"/>
          <w:b/>
        </w:rPr>
      </w:pP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Badala ya kufanya miujiza, Yesu alionyesha nguvu na mamlaka yake ya kifalme kwa njia zingine. Kwa mfano, katika Marko 1:16-20, Yesu aliwaita kwa ujasiri wanafunzi wake kuacha miji yao, familia, na biashara ili kumfuata yeye. Hakutoa tu ushauri wa busara</w:t>
      </w:r>
      <w:r w:rsidR="005F7E84">
        <w:rPr>
          <w:rFonts w:ascii="Times New Roman" w:hAnsi="Times New Roman" w:cs="Times New Roman"/>
        </w:rPr>
        <w:t>,</w:t>
      </w:r>
      <w:r w:rsidRPr="002D4BDC">
        <w:rPr>
          <w:rFonts w:ascii="Times New Roman" w:hAnsi="Times New Roman" w:cs="Times New Roman"/>
        </w:rPr>
        <w:t xml:space="preserve"> bali pia alihitaji mwitikio wenye kubadilisha maisha ya watu wote. Na kusema kweli hii ni amri sawa na anayompa mtu anapoisikia habari njema, na anaendelea kutegemea mwitikio sawa. Kila mwanadamu anawajibika kumtii Yesu, kuyatoa maisha yake kwake na kumfuata popote atakapomwongoza. </w:t>
      </w:r>
    </w:p>
    <w:p w:rsidR="00D378D9" w:rsidRPr="002D4BDC" w:rsidRDefault="00D378D9" w:rsidP="00D77C82">
      <w:pPr>
        <w:ind w:firstLine="720"/>
        <w:jc w:val="both"/>
        <w:rPr>
          <w:rFonts w:ascii="Times New Roman" w:hAnsi="Times New Roman" w:cs="Times New Roman"/>
        </w:rPr>
      </w:pPr>
      <w:r w:rsidRPr="002D4BDC">
        <w:rPr>
          <w:rFonts w:ascii="Times New Roman" w:hAnsi="Times New Roman" w:cs="Times New Roman"/>
        </w:rPr>
        <w:t>Pengine mfano wa kukumbukwa zaidi wa mamlaka ya Yesu ni wakati ule alipo samehe dhambi za aliyekuwa amepooza katika Marko 2:3-12. Kwa kipindi hiki watu</w:t>
      </w:r>
      <w:r w:rsidR="00FB681E">
        <w:rPr>
          <w:rFonts w:ascii="Times New Roman" w:hAnsi="Times New Roman" w:cs="Times New Roman"/>
        </w:rPr>
        <w:t xml:space="preserve"> </w:t>
      </w:r>
      <w:r w:rsidRPr="002D4BDC">
        <w:rPr>
          <w:rFonts w:ascii="Times New Roman" w:hAnsi="Times New Roman" w:cs="Times New Roman"/>
        </w:rPr>
        <w:t>wengi walijua ya kuwa ni Mungu tu ndiye anayeweza kusamehe dhambi za watu. Lakini la kushangaza ni kwamba, Yesu hakumwambia yule mtu aombe msamaha kutoka kwa Mungu</w:t>
      </w:r>
      <w:r w:rsidR="005F7E84">
        <w:rPr>
          <w:rFonts w:ascii="Times New Roman" w:hAnsi="Times New Roman" w:cs="Times New Roman"/>
        </w:rPr>
        <w:t>,</w:t>
      </w:r>
      <w:r w:rsidRPr="002D4BDC">
        <w:rPr>
          <w:rFonts w:ascii="Times New Roman" w:hAnsi="Times New Roman" w:cs="Times New Roman"/>
        </w:rPr>
        <w:t xml:space="preserve"> kwa mamlaka yake alisamehe dhambi za mtu huyo.</w:t>
      </w:r>
      <w:r w:rsidR="00FB681E">
        <w:rPr>
          <w:rFonts w:ascii="Times New Roman" w:hAnsi="Times New Roman" w:cs="Times New Roman"/>
        </w:rPr>
        <w:t xml:space="preserve"> </w:t>
      </w:r>
      <w:r w:rsidRPr="002D4BDC">
        <w:rPr>
          <w:rFonts w:ascii="Times New Roman" w:hAnsi="Times New Roman" w:cs="Times New Roman"/>
        </w:rPr>
        <w:t>Kwa matokeo hayo, kauli hiyo haikuwa tu uhakika wa msamaha wa mtu huyo, lakini kwaajili ya mamlaka ya Yesu ya kifalme. Kwa kusamehe dhambi za mtu huyo, Yesu alionyesha kwamba anayo mamlaka ya kimungu ya kutoa haki katika ufalme wa Mungu. Na kwa kumponya mara moja mtu huyo baada ya kumsamehe, Yesu aliwahakikishia kwamba ujumbe wake kweli ulitoka kwa Mungu.</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Na bila shaka, mamlaka ya Yesu kusamehe dhambi ni moja wapo ya sababu kuu ya kumfuata </w:t>
      </w:r>
      <w:r w:rsidRPr="00D372CF">
        <w:rPr>
          <w:rFonts w:ascii="Times New Roman" w:hAnsi="Times New Roman" w:cs="Times New Roman"/>
          <w:szCs w:val="32"/>
          <w:lang w:val="es-US"/>
        </w:rPr>
        <w:t>yeye</w:t>
      </w:r>
      <w:r w:rsidRPr="00D372CF">
        <w:rPr>
          <w:rFonts w:ascii="Times New Roman" w:hAnsi="Times New Roman" w:cs="Times New Roman"/>
          <w:lang w:val="es-US"/>
        </w:rPr>
        <w:t>. Kupitia yeye, dhambi zetu zinaweza kufutwa, kwahiyo tunaweza kupatanishwa na Mungu. Badala ya kuwa maadui wake, tunaweza kuwa raia wa ufalme wake, na kupata baraka zote za milele ambazo huja na ufalme huo.</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Kipengele</w:t>
      </w:r>
      <w:r w:rsidRPr="00D372CF">
        <w:rPr>
          <w:rFonts w:ascii="Times New Roman" w:hAnsi="Times New Roman" w:cs="Times New Roman"/>
          <w:lang w:val="es-US"/>
        </w:rPr>
        <w:t xml:space="preserve"> cha tatu cha nafasi ya Yesu kama Mfalme aliyeshinda, tutakalotaja</w:t>
      </w:r>
      <w:r w:rsidR="00FB681E" w:rsidRPr="00D372CF">
        <w:rPr>
          <w:rFonts w:ascii="Times New Roman" w:hAnsi="Times New Roman" w:cs="Times New Roman"/>
          <w:lang w:val="es-US"/>
        </w:rPr>
        <w:t xml:space="preserve"> </w:t>
      </w:r>
      <w:r w:rsidRPr="00D372CF">
        <w:rPr>
          <w:rFonts w:ascii="Times New Roman" w:hAnsi="Times New Roman" w:cs="Times New Roman"/>
          <w:lang w:val="es-US"/>
        </w:rPr>
        <w:t>ni kwamba aliwashinda maadui zake.</w:t>
      </w:r>
    </w:p>
    <w:p w:rsidR="00D378D9" w:rsidRDefault="00D378D9" w:rsidP="00D77C82">
      <w:pPr>
        <w:ind w:firstLine="648"/>
        <w:jc w:val="both"/>
        <w:rPr>
          <w:rFonts w:ascii="Times New Roman" w:hAnsi="Times New Roman" w:cs="Times New Roman"/>
          <w:lang w:val="es-US"/>
        </w:rPr>
      </w:pPr>
    </w:p>
    <w:p w:rsidR="00584C77" w:rsidRPr="00D372CF" w:rsidRDefault="00584C77" w:rsidP="00D77C82">
      <w:pPr>
        <w:ind w:firstLine="648"/>
        <w:jc w:val="both"/>
        <w:rPr>
          <w:rFonts w:ascii="Times New Roman" w:hAnsi="Times New Roman" w:cs="Times New Roman"/>
          <w:lang w:val="es-US"/>
        </w:rPr>
      </w:pPr>
    </w:p>
    <w:p w:rsidR="00D378D9" w:rsidRPr="00584C77" w:rsidRDefault="00AD7365" w:rsidP="00584C77">
      <w:pPr>
        <w:pStyle w:val="BulletHeading"/>
        <w:jc w:val="both"/>
        <w:rPr>
          <w:rFonts w:cs="Times New Roman"/>
        </w:rPr>
      </w:pPr>
      <w:bookmarkStart w:id="36" w:name="_Toc166308846"/>
      <w:r w:rsidRPr="00584C77">
        <w:rPr>
          <w:rFonts w:cs="Times New Roman"/>
        </w:rPr>
        <w:t>M</w:t>
      </w:r>
      <w:r w:rsidR="00D378D9" w:rsidRPr="00584C77">
        <w:rPr>
          <w:rFonts w:cs="Times New Roman"/>
        </w:rPr>
        <w:t>aadui</w:t>
      </w:r>
      <w:r w:rsidRPr="00584C77">
        <w:rPr>
          <w:rFonts w:cs="Times New Roman"/>
        </w:rPr>
        <w:t xml:space="preserve"> Walioshindwa</w:t>
      </w:r>
      <w:bookmarkEnd w:id="36"/>
    </w:p>
    <w:p w:rsidR="00584C77" w:rsidRDefault="00584C77" w:rsidP="00D77C82">
      <w:pPr>
        <w:ind w:firstLine="720"/>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Yesu </w:t>
      </w:r>
      <w:r w:rsidRPr="00D372CF">
        <w:rPr>
          <w:rFonts w:ascii="Times New Roman" w:hAnsi="Times New Roman" w:cs="Times New Roman"/>
          <w:szCs w:val="32"/>
          <w:lang w:val="es-US"/>
        </w:rPr>
        <w:t>alikuwa</w:t>
      </w:r>
      <w:r w:rsidRPr="00D372CF">
        <w:rPr>
          <w:rFonts w:ascii="Times New Roman" w:hAnsi="Times New Roman" w:cs="Times New Roman"/>
          <w:lang w:val="es-US"/>
        </w:rPr>
        <w:t xml:space="preserve"> na maadui wengi sana wakati wa maisha yake: Viongozi wa Kiyahudi ambao walimpinga, na wale wasioamini waliomkataa, mapepo aliowatoa, na maadui wengine vile vile. Na katika kila tukio alipambana na madui zake na aliwashinda. Aliyashinda mabishano yao; alikwepa mipango yao mibaya. Aliwafungua watu katika kukandamizwa kwao. Aliitumia mipango yao mibaya kutimiza makusudi yake, ni yeye tu aliyehiari kumsulibisha kwenye msalaba ili awe upatanisho kwa ajili ya dhambi za watu wote. Ushindi wote huu uliwahakikishia kwamba Yesu kweli alikuwa Masihi, wa ufalme wa Daudi ambaye amekuja kuuleta ufalme wa Mungu hapa duniani.</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Mkusanyiko mmoja wa maadui ambao Marko ameutaja mara kwa mara ulikuwa ule wa </w:t>
      </w:r>
      <w:r w:rsidRPr="00D372CF">
        <w:rPr>
          <w:rFonts w:ascii="Times New Roman" w:hAnsi="Times New Roman" w:cs="Times New Roman"/>
          <w:szCs w:val="32"/>
          <w:lang w:val="es-US"/>
        </w:rPr>
        <w:t>pepo</w:t>
      </w:r>
      <w:r w:rsidRPr="00D372CF">
        <w:rPr>
          <w:rFonts w:ascii="Times New Roman" w:hAnsi="Times New Roman" w:cs="Times New Roman"/>
          <w:lang w:val="es-US"/>
        </w:rPr>
        <w:t xml:space="preserve"> wachafu. Kusema kweli Marko aliweka msisitizo zaidi uwezo wa Yesu juu ya pepo wachafu na vikosi vya shetani kuliko mwandishi mwingine wa habari njema alivyofanya. Marko aliwaelekeza zaidi wasomaji wake kuhusu kuwadhibiti pepo wachafu.</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Kwa Marko, mgogoro huu kati ya Yesu na pepo wachafu unadhahirisha kwamba Yesu alikuwa ameleta ufalme wa Mungu. Uwepo wa ufalme haikuashiria kuishi kwa amani bila mapambano. Kinyume chake iliashiria kwamba ufalme wa Yesu umekuja kufanya vita na badaye kuzishinda nguvu za ufalme dhaifu za pepo wachafu wote. Kwa wakristo wa Rumi, hii ilimaanisha kwamba mateso yao yalikuwa sehemu ya vita vya kiroho. Ingawa wanaweza kukandamizwa na kuteswa kwa muda, walikuwa bado upande wa ushindi, na siku moja watakuwa na ushindi kamili. Na hilo ni kweli hata kwetu sisi leo.</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Lakini kama ilivyokuwa jambo la kushangaza kwa uwezo wa Yesu juu ya pepo wachafu, </w:t>
      </w:r>
      <w:r w:rsidRPr="00D372CF">
        <w:rPr>
          <w:rFonts w:ascii="Times New Roman" w:hAnsi="Times New Roman" w:cs="Times New Roman"/>
          <w:szCs w:val="32"/>
          <w:lang w:val="es-US"/>
        </w:rPr>
        <w:t>ushindi</w:t>
      </w:r>
      <w:r w:rsidRPr="00D372CF">
        <w:rPr>
          <w:rFonts w:ascii="Times New Roman" w:hAnsi="Times New Roman" w:cs="Times New Roman"/>
          <w:lang w:val="es-US"/>
        </w:rPr>
        <w:t xml:space="preserve"> wake mkuu ulikuwa juu ya kifo chenyewe, ambacho Paulo alikiita “adui wa mwisho” katika 1 Wakorrintho 15:26. Kama tulivyoona kabla ya Yesu kufa alirudia kuwafundisha wanafunzi wake kuwa kifo chake kilikuwa njia ya kuelekea kwenye ushindi. Kifo kilikuwa adui. Lakini Yesu angelishinda na kutumia adui huyo kwa makusudi yake. Kama kwa mfano mmoja tu, sikiliza jinsi Yesu alivyowahakikishia wanafunzi wake wakati wa chakula cha mwisho katika Marko 14:24-25:</w:t>
      </w:r>
    </w:p>
    <w:p w:rsidR="00D378D9" w:rsidRPr="00D372CF" w:rsidRDefault="00D378D9" w:rsidP="00D77C82">
      <w:pPr>
        <w:ind w:firstLine="648"/>
        <w:jc w:val="both"/>
        <w:rPr>
          <w:rFonts w:ascii="Times New Roman" w:hAnsi="Times New Roman" w:cs="Times New Roman"/>
          <w:lang w:val="es-US"/>
        </w:rPr>
      </w:pPr>
    </w:p>
    <w:p w:rsidR="00D378D9" w:rsidRPr="00D372CF" w:rsidRDefault="00D378D9" w:rsidP="00584C77">
      <w:pPr>
        <w:pStyle w:val="Scripturequotes"/>
        <w:jc w:val="both"/>
        <w:rPr>
          <w:rFonts w:cs="Times New Roman"/>
          <w:lang w:val="es-US"/>
        </w:rPr>
      </w:pPr>
      <w:r w:rsidRPr="00D372CF">
        <w:rPr>
          <w:rFonts w:cs="Times New Roman"/>
          <w:lang w:val="es-US"/>
        </w:rPr>
        <w:t xml:space="preserve">“Akawaambia hii ndiyo damu yangu ya agano, imwagikayo kwa ajili ya wengi.” Amini, nawaambia ninyi, Sitakunywa tena kabisa uzao wa mzabibu, hata siku </w:t>
      </w:r>
      <w:r w:rsidRPr="00584C77">
        <w:t>ile</w:t>
      </w:r>
      <w:r w:rsidRPr="00D372CF">
        <w:rPr>
          <w:rFonts w:cs="Times New Roman"/>
          <w:lang w:val="es-US"/>
        </w:rPr>
        <w:t xml:space="preserve"> nikapokunywa kwa upya katika ufalme wa Mungu (Marko 14:24-25).</w:t>
      </w:r>
    </w:p>
    <w:p w:rsidR="00D378D9" w:rsidRPr="00D372CF" w:rsidRDefault="00D378D9" w:rsidP="00D77C82">
      <w:pPr>
        <w:tabs>
          <w:tab w:val="left" w:pos="7920"/>
        </w:tabs>
        <w:ind w:firstLine="648"/>
        <w:jc w:val="both"/>
        <w:rPr>
          <w:rFonts w:ascii="Times New Roman" w:hAnsi="Times New Roman" w:cs="Times New Roman"/>
          <w:lang w:val="es-US"/>
        </w:rPr>
      </w:pP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bCs/>
          <w:lang w:val="es-US"/>
        </w:rPr>
        <w:t>Kama mchungaji mpole, Yesu aliahidi kuwa mbali na kukatishwa tamaa. Kifo chake kingekuwa Agano la Mungu, ushindi juu ya dhambi na matokeo yake. Yesu pia aliahidi kwamba chakula hiki si cha mwisho bali angelishiriki na wanafunzi wake tena wakati wa ufalme wake. Pamoja na kwamba kuna mambo ya kutisha ambayo yanakaribia kutokea</w:t>
      </w:r>
      <w:r w:rsidRPr="00D372CF">
        <w:rPr>
          <w:rFonts w:ascii="Times New Roman" w:hAnsi="Times New Roman" w:cs="Times New Roman"/>
          <w:lang w:val="es-US"/>
        </w:rPr>
        <w:t xml:space="preserve"> — </w:t>
      </w:r>
      <w:r w:rsidRPr="00D372CF">
        <w:rPr>
          <w:rFonts w:ascii="Times New Roman" w:hAnsi="Times New Roman" w:cs="Times New Roman"/>
          <w:szCs w:val="32"/>
          <w:lang w:val="es-US"/>
        </w:rPr>
        <w:t>kukamatwa</w:t>
      </w:r>
      <w:r w:rsidRPr="00D372CF">
        <w:rPr>
          <w:rFonts w:ascii="Times New Roman" w:hAnsi="Times New Roman" w:cs="Times New Roman"/>
          <w:lang w:val="es-US"/>
        </w:rPr>
        <w:t xml:space="preserve"> kwake, kujaribiwa, kuteswa na kufa atakunywa tena pamoja nao wakati wa ufalme wake utakapo kamilika katika utukufu wake. Kutoka kwa wasomaji wa kwanza wa Marko katika ulimwengu wa kale kwa kanisa tangu miaka mingi iliyopita, kushiriki kwetu katika meza ya Bwana inatukumbusha kwamba ushindi wa Kristo badaye utayashinda mateso yetu yote. Siku moja, tutapewa zawadi kwa kufurahia chakula pamoja na Yesu mwenyewe.</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Katika mateso yake, kifo, na kuzikwa, Yesu alikiruhusu kuwa na nguvu juu yake kwa muda tu, ili kwamba aweze kutukomboa kutoka katika dhambi. Lakini hakubaki chini ya uwezo huo. Katika kufufuka kwake, alishinda kifo, kuwahakikishia juu ya mashaka yote kwamba yeye ni Kristo, Masihi wa Kifalme aliyetumwa na Mungu kuurudisha ufalme wake hapa duiani.</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lang w:val="es-US"/>
        </w:rPr>
        <w:t xml:space="preserve">Lakini </w:t>
      </w:r>
      <w:r w:rsidRPr="00D372CF">
        <w:rPr>
          <w:rFonts w:ascii="Times New Roman" w:hAnsi="Times New Roman" w:cs="Times New Roman"/>
          <w:szCs w:val="32"/>
          <w:lang w:val="es-US"/>
        </w:rPr>
        <w:t>kama</w:t>
      </w:r>
      <w:r w:rsidRPr="00D372CF">
        <w:rPr>
          <w:rFonts w:ascii="Times New Roman" w:hAnsi="Times New Roman" w:cs="Times New Roman"/>
          <w:lang w:val="es-US"/>
        </w:rPr>
        <w:t xml:space="preserve"> Yesu alikuja kuwa mfalme, je hiyo ilimaanisha kwamba alishindwa? Swali hili lazima liliwasumbua wahusika wa Marko walioteswa, kama </w:t>
      </w:r>
      <w:r w:rsidRPr="00D372CF">
        <w:rPr>
          <w:rFonts w:ascii="Times New Roman" w:hAnsi="Times New Roman" w:cs="Times New Roman"/>
          <w:szCs w:val="32"/>
          <w:lang w:val="es-US"/>
        </w:rPr>
        <w:t>linavyowasumbua</w:t>
      </w:r>
      <w:r w:rsidRPr="00D372CF">
        <w:rPr>
          <w:rFonts w:ascii="Times New Roman" w:hAnsi="Times New Roman" w:cs="Times New Roman"/>
          <w:lang w:val="es-US"/>
        </w:rPr>
        <w:t xml:space="preserve"> wakristo wengi katika kila karne. Baada ya yote, hatumwoni Yesu akitawala hapa duniani katika mwili. Inaonekana kama alimaliza yote ambayo masihi wa kifalme aliyotakiwa kuyafanya.</w:t>
      </w:r>
    </w:p>
    <w:p w:rsidR="00D378D9" w:rsidRPr="00D372CF" w:rsidRDefault="00D378D9" w:rsidP="00D77C82">
      <w:pPr>
        <w:shd w:val="solid" w:color="FFFFFF" w:fill="auto"/>
        <w:ind w:right="-720"/>
        <w:jc w:val="both"/>
        <w:rPr>
          <w:rFonts w:ascii="Times New Roman" w:hAnsi="Times New Roman" w:cs="Times New Roman"/>
          <w:lang w:val="es-US"/>
        </w:rPr>
      </w:pPr>
    </w:p>
    <w:p w:rsidR="00D378D9" w:rsidRPr="00D372CF" w:rsidRDefault="00D378D9" w:rsidP="00D77C82">
      <w:pPr>
        <w:pStyle w:val="Quotations"/>
        <w:jc w:val="both"/>
        <w:rPr>
          <w:rFonts w:cs="Times New Roman"/>
          <w:lang w:val="es-US"/>
        </w:rPr>
      </w:pPr>
      <w:r w:rsidRPr="00D372CF">
        <w:rPr>
          <w:rFonts w:cs="Times New Roman"/>
          <w:lang w:val="es-US"/>
        </w:rPr>
        <w:t>Katika habari njema ya Marko, nusu ya kwanza ya habari yake njema, ufalme wa Yesu umesisitizwa kwa nguvu sana, kwahiyo Yesu anaonyesha kuwa ana nguvu dhidi ya magonjwa. Anaonyesha kwamba ana nguvu dhidi ya tabia ya asili. Anaonyesha kuwa ana uwezo wa kuwakusanya wanaomfuata. Na mambo yote ambayo ungetegemea Mungu mfalme kuyafanya. Lakini tunashangaa kwamba wanafunzi wake wanapata shida kuelewa, hasa katika habari njema ya Marko, ni wakati ule Yesu alipotangaza, au kuthibitisha kuwa ni mfalme, na sasa inaeleweka polepole katika akili zao, na ba</w:t>
      </w:r>
      <w:r w:rsidR="005F7E84">
        <w:rPr>
          <w:rFonts w:cs="Times New Roman"/>
          <w:lang w:val="es-US"/>
        </w:rPr>
        <w:t>a</w:t>
      </w:r>
      <w:r w:rsidRPr="00D372CF">
        <w:rPr>
          <w:rFonts w:cs="Times New Roman"/>
          <w:lang w:val="es-US"/>
        </w:rPr>
        <w:t>daye wanaendelea kusema kwamba atakataliwa, na kuwa atateswa na kwamba atakufa. Na mwanzo kabisa, nafikiri, ilikuwa vigumu sana kulielewa wazo hilo kwamba mfalme atakuja kutoka katikati yao kama mmoja anayehudumia watu kiroho, kwa kweli, kwa faida ya mawazo ya nyuma, tukiangalia nyuma kwa utabiri wa kuja kwa mfalme, unaweza kuweka pamoja vifungu kama cha Isaya 53 ambacho kinamzungumzia mfalme anayekuja, lakini pia ambaye atateswa na kufa. Na Yesu aliamini kwamba alikuwa akifanya hivyo ili kulipa gharama ya fidia kwaajili ya dhambi za wanadamu, na kwamba katika msalaba ataweka kando enzi yake ili kwamba aweze kupatanisha kwaajili ya dhambi za wanadamu. Lakini bila shaka, hiyo siyo mwisho wa habari yote kwasababu b</w:t>
      </w:r>
      <w:r w:rsidR="005F7E84">
        <w:rPr>
          <w:rFonts w:cs="Times New Roman"/>
          <w:lang w:val="es-US"/>
        </w:rPr>
        <w:t>a</w:t>
      </w:r>
      <w:r w:rsidRPr="00D372CF">
        <w:rPr>
          <w:rFonts w:cs="Times New Roman"/>
          <w:lang w:val="es-US"/>
        </w:rPr>
        <w:t>adaye Kristo alifufuka kutoka kwa wafu na alitukuzwa mpaka mbinguni, na sasa anashughulikia nafasi ya Mfalme juu ya uumbaji wote na atarudi tena kama hakimu wa walio hai na waliokufa.</w:t>
      </w:r>
    </w:p>
    <w:p w:rsidR="00D378D9" w:rsidRPr="00D372CF" w:rsidRDefault="00D378D9" w:rsidP="00D77C82">
      <w:pPr>
        <w:pStyle w:val="Quotations"/>
        <w:jc w:val="both"/>
        <w:rPr>
          <w:rFonts w:cs="Times New Roman"/>
          <w:lang w:val="es-US"/>
        </w:rPr>
      </w:pPr>
    </w:p>
    <w:p w:rsidR="00D378D9" w:rsidRPr="002D4BDC" w:rsidRDefault="00584C77" w:rsidP="00AD7365">
      <w:pPr>
        <w:pStyle w:val="Quotations"/>
        <w:widowControl/>
        <w:ind w:left="1080"/>
        <w:jc w:val="right"/>
        <w:rPr>
          <w:rFonts w:cs="Times New Roman"/>
        </w:rPr>
      </w:pPr>
      <w:r>
        <w:rPr>
          <w:rFonts w:cs="Times New Roman"/>
        </w:rPr>
        <w:t xml:space="preserve">— </w:t>
      </w:r>
      <w:r w:rsidR="00D378D9" w:rsidRPr="002D4BDC">
        <w:rPr>
          <w:rFonts w:cs="Times New Roman"/>
        </w:rPr>
        <w:t>Dr. Simon Vibert</w:t>
      </w:r>
    </w:p>
    <w:p w:rsidR="00D378D9" w:rsidRPr="002D4BDC" w:rsidRDefault="00D378D9" w:rsidP="00D77C82">
      <w:pPr>
        <w:ind w:left="2160"/>
        <w:jc w:val="both"/>
        <w:rPr>
          <w:rFonts w:ascii="Times New Roman" w:hAnsi="Times New Roman" w:cs="Times New Roman"/>
          <w:b/>
        </w:rPr>
      </w:pPr>
    </w:p>
    <w:p w:rsidR="00D378D9" w:rsidRPr="00D372CF" w:rsidRDefault="00D378D9" w:rsidP="00D77C82">
      <w:pPr>
        <w:ind w:firstLine="720"/>
        <w:jc w:val="both"/>
        <w:rPr>
          <w:rFonts w:ascii="Times New Roman" w:hAnsi="Times New Roman" w:cs="Times New Roman"/>
          <w:lang w:val="es-US"/>
        </w:rPr>
      </w:pPr>
      <w:r w:rsidRPr="002D4BDC">
        <w:rPr>
          <w:rFonts w:ascii="Times New Roman" w:hAnsi="Times New Roman" w:cs="Times New Roman"/>
          <w:bCs/>
        </w:rPr>
        <w:t xml:space="preserve">Yesu hakuwa aina ya Masihi kama watu wengi walivyotegemea katika karne ya kwanza, na siyo aina ya Masihi kama watu wa leo. </w:t>
      </w:r>
      <w:r w:rsidRPr="00D372CF">
        <w:rPr>
          <w:rFonts w:ascii="Times New Roman" w:hAnsi="Times New Roman" w:cs="Times New Roman"/>
          <w:bCs/>
          <w:lang w:val="es-US"/>
        </w:rPr>
        <w:t>Aliishi maisha ya mateso na ya utumwa</w:t>
      </w:r>
      <w:r w:rsidRPr="00D372CF">
        <w:rPr>
          <w:rFonts w:ascii="Times New Roman" w:hAnsi="Times New Roman" w:cs="Times New Roman"/>
          <w:lang w:val="es-US"/>
        </w:rPr>
        <w:t xml:space="preserve">, na anawaita watu wake kufanya hivyo. Katika mfano wa mpanzi na punje ya mbegu ya </w:t>
      </w:r>
      <w:r w:rsidRPr="00D372CF">
        <w:rPr>
          <w:rFonts w:ascii="Times New Roman" w:hAnsi="Times New Roman" w:cs="Times New Roman"/>
          <w:szCs w:val="32"/>
          <w:lang w:val="es-US"/>
        </w:rPr>
        <w:t>haradali</w:t>
      </w:r>
      <w:r w:rsidRPr="00D372CF">
        <w:rPr>
          <w:rFonts w:ascii="Times New Roman" w:hAnsi="Times New Roman" w:cs="Times New Roman"/>
          <w:lang w:val="es-US"/>
        </w:rPr>
        <w:t xml:space="preserve"> katika Marko 4, Yesu aliwafundisha wafuasi wake kwamba watasumbuliwa kwa kuteswa, na itaonekena kama kwamba ufalme wake unaweza kushindwa.</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bCs/>
          <w:lang w:val="es-US"/>
        </w:rPr>
        <w:t>Lakini alifundisha pia kwamba</w:t>
      </w:r>
      <w:r w:rsidR="00FB681E" w:rsidRPr="00D372CF">
        <w:rPr>
          <w:rFonts w:ascii="Times New Roman" w:hAnsi="Times New Roman" w:cs="Times New Roman"/>
          <w:bCs/>
          <w:lang w:val="es-US"/>
        </w:rPr>
        <w:t xml:space="preserve"> </w:t>
      </w:r>
      <w:r w:rsidRPr="00D372CF">
        <w:rPr>
          <w:rFonts w:ascii="Times New Roman" w:hAnsi="Times New Roman" w:cs="Times New Roman"/>
          <w:bCs/>
          <w:lang w:val="es-US"/>
        </w:rPr>
        <w:t xml:space="preserve">ufalme unachipuka na kuzaa matunda, na unapokelewa </w:t>
      </w:r>
      <w:r w:rsidRPr="00D372CF">
        <w:rPr>
          <w:rFonts w:ascii="Times New Roman" w:hAnsi="Times New Roman" w:cs="Times New Roman"/>
          <w:szCs w:val="32"/>
          <w:lang w:val="es-US"/>
        </w:rPr>
        <w:t>kwa</w:t>
      </w:r>
      <w:r w:rsidRPr="00D372CF">
        <w:rPr>
          <w:rFonts w:ascii="Times New Roman" w:hAnsi="Times New Roman" w:cs="Times New Roman"/>
          <w:bCs/>
          <w:lang w:val="es-US"/>
        </w:rPr>
        <w:t xml:space="preserve"> utii. Kwa hiyo, watu wanapomfuataYesu, wanaingia katika ufalme wa Mungu.</w:t>
      </w:r>
      <w:r w:rsidR="00FB681E" w:rsidRPr="00D372CF">
        <w:rPr>
          <w:rFonts w:ascii="Times New Roman" w:hAnsi="Times New Roman" w:cs="Times New Roman"/>
          <w:lang w:val="es-US"/>
        </w:rPr>
        <w:t xml:space="preserve"> </w:t>
      </w:r>
    </w:p>
    <w:p w:rsidR="00D378D9" w:rsidRPr="00D372CF" w:rsidRDefault="00D378D9" w:rsidP="00D77C82">
      <w:pPr>
        <w:ind w:firstLine="720"/>
        <w:jc w:val="both"/>
        <w:rPr>
          <w:rFonts w:ascii="Times New Roman" w:hAnsi="Times New Roman" w:cs="Times New Roman"/>
          <w:lang w:val="es-US"/>
        </w:rPr>
      </w:pPr>
      <w:r w:rsidRPr="00D372CF">
        <w:rPr>
          <w:rFonts w:ascii="Times New Roman" w:hAnsi="Times New Roman" w:cs="Times New Roman"/>
          <w:szCs w:val="32"/>
          <w:lang w:val="es-US"/>
        </w:rPr>
        <w:t>Lakini</w:t>
      </w:r>
      <w:r w:rsidRPr="00D372CF">
        <w:rPr>
          <w:rFonts w:ascii="Times New Roman" w:hAnsi="Times New Roman" w:cs="Times New Roman"/>
          <w:lang w:val="es-US"/>
        </w:rPr>
        <w:t xml:space="preserve"> ufalme wa Mungu umefunikwa kwa watu watazamiao ufalme wa kimwili. Ufalme wa Mungu unakuja polepole, na pia unapingwa. Lakini baadaye, ufalme wa Mungu utakuja kwa ukamilifu wote. Kama Yesu alivyosema katika Marko 4:22</w:t>
      </w:r>
      <w:r w:rsidR="000C2EBC" w:rsidRPr="00D372CF">
        <w:rPr>
          <w:rFonts w:ascii="Times New Roman" w:hAnsi="Times New Roman" w:cs="Times New Roman"/>
          <w:lang w:val="es-US"/>
        </w:rPr>
        <w:t>:</w:t>
      </w:r>
    </w:p>
    <w:p w:rsidR="00D378D9" w:rsidRPr="00D372CF" w:rsidRDefault="00D378D9" w:rsidP="00D77C82">
      <w:pPr>
        <w:ind w:right="-720"/>
        <w:jc w:val="both"/>
        <w:rPr>
          <w:rFonts w:ascii="Times New Roman" w:hAnsi="Times New Roman" w:cs="Times New Roman"/>
          <w:i/>
          <w:lang w:val="es-US"/>
        </w:rPr>
      </w:pPr>
    </w:p>
    <w:p w:rsidR="00D378D9" w:rsidRPr="00D372CF" w:rsidRDefault="00D378D9" w:rsidP="00584C77">
      <w:pPr>
        <w:pStyle w:val="Scripturequotes"/>
        <w:jc w:val="both"/>
        <w:rPr>
          <w:rFonts w:cs="Times New Roman"/>
          <w:lang w:val="es-US"/>
        </w:rPr>
      </w:pPr>
      <w:r w:rsidRPr="00D372CF">
        <w:rPr>
          <w:rFonts w:cs="Times New Roman"/>
          <w:lang w:val="es-US"/>
        </w:rPr>
        <w:t xml:space="preserve">Kwa maana hakuna neno lililositirika, ila makusudi lije likadhihirika, wala hakuna </w:t>
      </w:r>
      <w:r w:rsidRPr="00584C77">
        <w:t>lililofichwa</w:t>
      </w:r>
      <w:r w:rsidRPr="00D372CF">
        <w:rPr>
          <w:rFonts w:cs="Times New Roman"/>
          <w:lang w:val="es-US"/>
        </w:rPr>
        <w:t>, ila makusudi lije likatokea wazi (Marko 4:22).</w:t>
      </w:r>
    </w:p>
    <w:p w:rsidR="00D378D9" w:rsidRPr="00D372CF" w:rsidRDefault="00D378D9" w:rsidP="00D77C82">
      <w:pPr>
        <w:ind w:left="2160"/>
        <w:jc w:val="both"/>
        <w:rPr>
          <w:rFonts w:ascii="Times New Roman" w:hAnsi="Times New Roman" w:cs="Times New Roman"/>
          <w:b/>
          <w:lang w:val="es-US"/>
        </w:rPr>
      </w:pPr>
    </w:p>
    <w:p w:rsidR="002D4BDC" w:rsidRPr="00D372CF" w:rsidRDefault="00D378D9" w:rsidP="00AD7365">
      <w:pPr>
        <w:ind w:firstLine="720"/>
        <w:jc w:val="both"/>
        <w:rPr>
          <w:rFonts w:ascii="Times New Roman" w:hAnsi="Times New Roman" w:cs="Times New Roman"/>
          <w:lang w:val="es-US"/>
        </w:rPr>
      </w:pPr>
      <w:r w:rsidRPr="00D372CF">
        <w:rPr>
          <w:rFonts w:ascii="Times New Roman" w:hAnsi="Times New Roman" w:cs="Times New Roman"/>
          <w:lang w:val="es-US"/>
        </w:rPr>
        <w:t xml:space="preserve">Ujumbe wa Marko kwa wahusika wake wa kwanza na hata kwetu sisi uko wazi. Ufalme wa Mungu unakua kiajabu, ukipambana na mateso, ukiteswa na maadui. Lakini pia </w:t>
      </w:r>
      <w:r w:rsidRPr="00D372CF">
        <w:rPr>
          <w:rFonts w:ascii="Times New Roman" w:hAnsi="Times New Roman" w:cs="Times New Roman"/>
          <w:szCs w:val="32"/>
          <w:lang w:val="es-US"/>
        </w:rPr>
        <w:t>ufalme</w:t>
      </w:r>
      <w:r w:rsidRPr="00D372CF">
        <w:rPr>
          <w:rFonts w:ascii="Times New Roman" w:hAnsi="Times New Roman" w:cs="Times New Roman"/>
          <w:lang w:val="es-US"/>
        </w:rPr>
        <w:t xml:space="preserve"> wa Mungu unakuwa kwa uhakika kuendana na mpango wa Mungu. Ufalme wa Mungu pamoja na huduma ya Yesu haviwezi kuzuiliwa. Siku moja, Yesu atarudi kumalizia alichokianza. Mwisho atamaliza kabisa na kuwashinda maadui zake, na sisi tutatukuzwa, na kuingia hali ya mwisho wa uzima ambao hautafika mwisho. Kwa wakati huo, hapatakuwa na unabii wa Agano la Kale usiokua umetimizwa. Atakuwa ametimiza kila unabii.</w:t>
      </w:r>
      <w:r w:rsidR="00FB681E" w:rsidRPr="00D372CF">
        <w:rPr>
          <w:rFonts w:ascii="Times New Roman" w:hAnsi="Times New Roman" w:cs="Times New Roman"/>
          <w:lang w:val="es-US"/>
        </w:rPr>
        <w:t xml:space="preserve"> </w:t>
      </w:r>
    </w:p>
    <w:p w:rsidR="00D378D9" w:rsidRDefault="00D378D9" w:rsidP="00D77C82">
      <w:pPr>
        <w:jc w:val="both"/>
        <w:rPr>
          <w:rFonts w:ascii="Times New Roman" w:hAnsi="Times New Roman" w:cs="Times New Roman"/>
          <w:lang w:val="es-US"/>
        </w:rPr>
      </w:pPr>
    </w:p>
    <w:p w:rsidR="00584C77" w:rsidRDefault="00584C77" w:rsidP="00D77C82">
      <w:pPr>
        <w:jc w:val="both"/>
        <w:rPr>
          <w:rFonts w:ascii="Times New Roman" w:hAnsi="Times New Roman" w:cs="Times New Roman"/>
          <w:lang w:val="es-US"/>
        </w:rPr>
      </w:pPr>
    </w:p>
    <w:p w:rsidR="00584C77" w:rsidRPr="00D372CF" w:rsidRDefault="00584C77" w:rsidP="00D77C82">
      <w:pPr>
        <w:jc w:val="both"/>
        <w:rPr>
          <w:rFonts w:ascii="Times New Roman" w:hAnsi="Times New Roman" w:cs="Times New Roman"/>
          <w:lang w:val="es-US"/>
        </w:rPr>
      </w:pPr>
    </w:p>
    <w:p w:rsidR="00D378D9" w:rsidRPr="00E2488B" w:rsidRDefault="00B53CAE" w:rsidP="00AD7365">
      <w:pPr>
        <w:pStyle w:val="Chapterheading"/>
        <w:rPr>
          <w:rFonts w:cs="Times New Roman"/>
        </w:rPr>
      </w:pPr>
      <w:bookmarkStart w:id="37" w:name="_Toc166308847"/>
      <w:r>
        <w:rPr>
          <w:rFonts w:cs="Times New Roman"/>
        </w:rPr>
        <w:t>HITIMISHO</w:t>
      </w:r>
      <w:bookmarkEnd w:id="37"/>
    </w:p>
    <w:p w:rsidR="002D4BDC" w:rsidRPr="00D372CF" w:rsidRDefault="002D4BDC" w:rsidP="00D77C82">
      <w:pPr>
        <w:ind w:firstLine="720"/>
        <w:jc w:val="both"/>
        <w:rPr>
          <w:rFonts w:ascii="Times New Roman" w:hAnsi="Times New Roman" w:cs="Times New Roman"/>
          <w:bCs/>
          <w:lang w:val="es-US"/>
        </w:rPr>
      </w:pPr>
    </w:p>
    <w:p w:rsidR="00D378D9" w:rsidRPr="00D372CF" w:rsidRDefault="00D378D9" w:rsidP="00D77C82">
      <w:pPr>
        <w:ind w:firstLine="720"/>
        <w:jc w:val="both"/>
        <w:rPr>
          <w:rFonts w:ascii="Times New Roman" w:hAnsi="Times New Roman" w:cs="Times New Roman"/>
          <w:b/>
          <w:lang w:val="es-US"/>
        </w:rPr>
      </w:pPr>
      <w:r w:rsidRPr="00D372CF">
        <w:rPr>
          <w:rFonts w:ascii="Times New Roman" w:hAnsi="Times New Roman" w:cs="Times New Roman"/>
          <w:bCs/>
          <w:lang w:val="es-US"/>
        </w:rPr>
        <w:t xml:space="preserve">Katika somo hili tumefikiria sana kuhusu ujumbe wa habari ya injili ya Marko katika lengo lake, wapokeaji wake wa kwanza na kusudi la kuandika kwake. </w:t>
      </w:r>
      <w:r w:rsidRPr="00D372CF">
        <w:rPr>
          <w:rFonts w:ascii="Times New Roman" w:hAnsi="Times New Roman" w:cs="Times New Roman"/>
          <w:szCs w:val="32"/>
          <w:lang w:val="es-US"/>
        </w:rPr>
        <w:t>Tumechunguza</w:t>
      </w:r>
      <w:r w:rsidRPr="00D372CF">
        <w:rPr>
          <w:rFonts w:ascii="Times New Roman" w:hAnsi="Times New Roman" w:cs="Times New Roman"/>
          <w:bCs/>
          <w:lang w:val="es-US"/>
        </w:rPr>
        <w:t xml:space="preserve"> pia muundo wa kitabu na yaliyomo katika ujumbe wa Marko, na tumeangalia katika utunzi au muktadha wake.</w:t>
      </w:r>
      <w:r w:rsidRPr="00D372CF">
        <w:rPr>
          <w:rFonts w:ascii="Times New Roman" w:hAnsi="Times New Roman" w:cs="Times New Roman"/>
          <w:lang w:val="es-US"/>
        </w:rPr>
        <w:t xml:space="preserve"> Utambulisho wa Yesu kama mtumishi anayeteseka na mfalme aliyeshinda ni sehemu ya maelezo ya kusudi la Marko. Kama tutaisoma habari njema hii katika mawazo, tutaona kwamba tumemwelewa Marko kwa ukamilifu wake. Na kwamba tutayafanyia kazi haya katika maisha yetu katika ulimwengu huu wa kisasa.</w:t>
      </w:r>
      <w:r w:rsidR="00FB681E" w:rsidRPr="00D372CF">
        <w:rPr>
          <w:rFonts w:ascii="Times New Roman" w:hAnsi="Times New Roman" w:cs="Times New Roman"/>
          <w:lang w:val="es-US"/>
        </w:rPr>
        <w:t xml:space="preserve"> </w:t>
      </w:r>
    </w:p>
    <w:p w:rsidR="001C516B" w:rsidRDefault="00D378D9" w:rsidP="00AD7365">
      <w:pPr>
        <w:ind w:firstLine="720"/>
        <w:jc w:val="both"/>
        <w:rPr>
          <w:rFonts w:ascii="Times New Roman" w:hAnsi="Times New Roman" w:cs="Times New Roman"/>
          <w:lang w:val="es-US"/>
        </w:rPr>
      </w:pPr>
      <w:r w:rsidRPr="00D372CF">
        <w:rPr>
          <w:rFonts w:ascii="Times New Roman" w:hAnsi="Times New Roman" w:cs="Times New Roman"/>
          <w:bCs/>
          <w:lang w:val="es-US"/>
        </w:rPr>
        <w:t xml:space="preserve">Habari njema ya Marko inatupatia nuru ya pekee kuhusu tabia ya Yesu na hududuma yake ambayo kila mara inasisitizwa katika injili zingine. Inatuonyesha kama mwenye nguvu, Yesu kwa hiari alichukua nafasi ya mtumishi anayeteseka. Marko anatuita kwa </w:t>
      </w:r>
      <w:r w:rsidRPr="00D372CF">
        <w:rPr>
          <w:rFonts w:ascii="Times New Roman" w:hAnsi="Times New Roman" w:cs="Times New Roman"/>
          <w:szCs w:val="32"/>
          <w:lang w:val="es-US"/>
        </w:rPr>
        <w:t>miitikio</w:t>
      </w:r>
      <w:r w:rsidRPr="00D372CF">
        <w:rPr>
          <w:rFonts w:ascii="Times New Roman" w:hAnsi="Times New Roman" w:cs="Times New Roman"/>
          <w:bCs/>
          <w:lang w:val="es-US"/>
        </w:rPr>
        <w:t xml:space="preserve"> mbalimbali kwa mwitikio wa Bwana wetu. Yesu anatutaka tunyenyekee na kwa mshangao, tukimsikiliza katika ukimya wake, na kuitikia katika maneno yake kwa mwitikio wa utii wa kweli.</w:t>
      </w:r>
      <w:r w:rsidRPr="00D372CF">
        <w:rPr>
          <w:rFonts w:ascii="Times New Roman" w:hAnsi="Times New Roman" w:cs="Times New Roman"/>
          <w:lang w:val="es-US"/>
        </w:rPr>
        <w:t xml:space="preserve"> Anaaka tuwe tayari kuteseka kwaajili ya ufalme wa Mungu, kama vile Yesu alivyofanya. Na anataka tutiwe moyo, tukijua kwamba Yesu alipowashinda maadui wake kupitia msalaba, alilinda ushindi kwa ajili yetu. Ni katika matumaini hayo tunavumilia mpaka siku Yesu atakaporudi katika utukufu kutupa </w:t>
      </w:r>
      <w:r w:rsidR="00AD7365" w:rsidRPr="00D372CF">
        <w:rPr>
          <w:rFonts w:ascii="Times New Roman" w:hAnsi="Times New Roman" w:cs="Times New Roman"/>
          <w:lang w:val="es-US"/>
        </w:rPr>
        <w:t xml:space="preserve">sisi </w:t>
      </w:r>
      <w:r w:rsidRPr="00D372CF">
        <w:rPr>
          <w:rFonts w:ascii="Times New Roman" w:hAnsi="Times New Roman" w:cs="Times New Roman"/>
          <w:lang w:val="es-US"/>
        </w:rPr>
        <w:t>ushindi huo</w:t>
      </w:r>
      <w:r w:rsidR="00AD7365">
        <w:rPr>
          <w:rFonts w:ascii="Times New Roman" w:hAnsi="Times New Roman" w:cs="Times New Roman"/>
          <w:lang w:val="es-US"/>
        </w:rPr>
        <w:t xml:space="preserve">. </w:t>
      </w:r>
    </w:p>
    <w:p w:rsidR="00E2488B" w:rsidRDefault="00E2488B" w:rsidP="00B53CAE">
      <w:pPr>
        <w:jc w:val="both"/>
        <w:rPr>
          <w:rFonts w:ascii="Times New Roman" w:hAnsi="Times New Roman" w:cs="Times New Roman"/>
          <w:lang w:val="es-US"/>
        </w:rPr>
      </w:pPr>
    </w:p>
    <w:p w:rsidR="001C516B" w:rsidRDefault="00584C77" w:rsidP="00D77C82">
      <w:pPr>
        <w:pStyle w:val="Chapterheading"/>
        <w:jc w:val="both"/>
        <w:rPr>
          <w:rFonts w:cs="Times New Roman"/>
          <w:sz w:val="24"/>
          <w:szCs w:val="24"/>
        </w:rPr>
      </w:pPr>
      <w:r>
        <w:rPr>
          <w:rFonts w:cs="Times New Roman"/>
          <w:sz w:val="24"/>
          <w:szCs w:val="24"/>
        </w:rPr>
        <w:br w:type="page"/>
      </w:r>
    </w:p>
    <w:p w:rsidR="00E2488B" w:rsidRPr="00A720CB" w:rsidRDefault="00E2488B" w:rsidP="00E2488B">
      <w:pPr>
        <w:pStyle w:val="Chapterheading"/>
        <w:rPr>
          <w:rFonts w:cs="Times New Roman"/>
        </w:rPr>
      </w:pPr>
      <w:bookmarkStart w:id="38" w:name="_Toc166308848"/>
      <w:r>
        <w:rPr>
          <w:rFonts w:cs="Times New Roman"/>
        </w:rPr>
        <w:t>WAANDAAJI WA SOMO</w:t>
      </w:r>
      <w:bookmarkEnd w:id="38"/>
    </w:p>
    <w:p w:rsidR="001C516B" w:rsidRDefault="001C516B" w:rsidP="00D77C82">
      <w:pPr>
        <w:jc w:val="both"/>
        <w:rPr>
          <w:rFonts w:ascii="Times New Roman" w:hAnsi="Times New Roman" w:cs="Times New Roman"/>
          <w:b/>
        </w:rPr>
      </w:pPr>
    </w:p>
    <w:p w:rsidR="00A73530" w:rsidRPr="00A73530" w:rsidRDefault="00A73530" w:rsidP="00D77C82">
      <w:pPr>
        <w:jc w:val="both"/>
        <w:rPr>
          <w:rFonts w:ascii="Times New Roman" w:eastAsia="Times New Roman" w:hAnsi="Times New Roman" w:cs="Times New Roman"/>
        </w:rPr>
      </w:pPr>
      <w:r w:rsidRPr="00A73530">
        <w:rPr>
          <w:rFonts w:ascii="Times New Roman" w:eastAsia="Times New Roman" w:hAnsi="Times New Roman" w:cs="Times New Roman"/>
          <w:b/>
        </w:rPr>
        <w:t>Dr. Pete Alwinson (Mw</w:t>
      </w:r>
      <w:r w:rsidR="00AD7365">
        <w:rPr>
          <w:rFonts w:ascii="Times New Roman" w:eastAsia="Times New Roman" w:hAnsi="Times New Roman" w:cs="Times New Roman"/>
          <w:b/>
        </w:rPr>
        <w:t>ongozaji</w:t>
      </w:r>
      <w:r w:rsidRPr="00A73530">
        <w:rPr>
          <w:rFonts w:ascii="Times New Roman" w:eastAsia="Times New Roman" w:hAnsi="Times New Roman" w:cs="Times New Roman"/>
          <w:b/>
        </w:rPr>
        <w:t>)</w:t>
      </w:r>
      <w:r w:rsidRPr="00A73530">
        <w:rPr>
          <w:rFonts w:ascii="Times New Roman" w:eastAsia="Times New Roman" w:hAnsi="Times New Roman" w:cs="Times New Roman"/>
        </w:rPr>
        <w:t xml:space="preserve"> ni Mkurugenzi Mtendaji wa huduma iitwayo FORGE: City Wide Ministry to Men with Man in the Mirror. Pia ni mchungaji mwanzilishi wa kanisa liitwalo Willow Creek Presbyterian Church (PCA) huko Winter Springs, FL, ambapo alitumika kama mchungaji mkuu kwa miaka 26. Dr. Alwinson alipokea shahada yake ya uzamili M.Div. kutoka chuo cha Trinity Evangelical Divinity School na D.Min. kutoka chuo cha Reformed Theological Seminary. Yeye ni mhdhiri mwandamizi katika chuo cha Reformed Theological Seminary, Mjumbe wa Bodi ya Key Life Network, na mwandishi wa </w:t>
      </w:r>
      <w:r w:rsidRPr="00A73530">
        <w:rPr>
          <w:rFonts w:ascii="Times New Roman" w:eastAsia="Times New Roman" w:hAnsi="Times New Roman" w:cs="Times New Roman"/>
          <w:i/>
        </w:rPr>
        <w:t>Kama Baba, Kama Mwana: Namna ya Kujua Mungu kuwa ni Baba Hubadilisha Watu</w:t>
      </w:r>
      <w:r w:rsidRPr="00A73530">
        <w:rPr>
          <w:rFonts w:ascii="Times New Roman" w:eastAsia="Times New Roman" w:hAnsi="Times New Roman" w:cs="Times New Roman"/>
        </w:rPr>
        <w:t xml:space="preserve">. </w:t>
      </w:r>
    </w:p>
    <w:p w:rsidR="00271275" w:rsidRPr="00A73530" w:rsidRDefault="00271275" w:rsidP="00D77C82">
      <w:pPr>
        <w:pStyle w:val="Chapterheading"/>
        <w:jc w:val="both"/>
        <w:rPr>
          <w:rFonts w:cs="Times New Roman"/>
          <w:sz w:val="24"/>
          <w:szCs w:val="24"/>
        </w:rPr>
      </w:pPr>
    </w:p>
    <w:p w:rsidR="001C516B" w:rsidRPr="00A73530" w:rsidRDefault="001C516B" w:rsidP="00D77C82">
      <w:pPr>
        <w:pStyle w:val="BodyTextIndent"/>
        <w:ind w:firstLine="0"/>
        <w:jc w:val="both"/>
        <w:rPr>
          <w:rFonts w:ascii="Times New Roman" w:hAnsi="Times New Roman"/>
          <w:b/>
          <w:bCs/>
          <w:szCs w:val="24"/>
        </w:rPr>
      </w:pPr>
    </w:p>
    <w:p w:rsidR="000C2EBC" w:rsidRPr="000C2EBC" w:rsidRDefault="000C2EBC" w:rsidP="00D77C82">
      <w:pPr>
        <w:autoSpaceDE w:val="0"/>
        <w:autoSpaceDN w:val="0"/>
        <w:adjustRightInd w:val="0"/>
        <w:jc w:val="both"/>
        <w:rPr>
          <w:rFonts w:ascii="Times New Roman" w:eastAsia="Times New Roman" w:hAnsi="Times New Roman" w:cs="Times New Roman"/>
        </w:rPr>
      </w:pPr>
      <w:r w:rsidRPr="000C2EBC">
        <w:rPr>
          <w:rFonts w:ascii="Times New Roman" w:eastAsia="Times New Roman" w:hAnsi="Times New Roman" w:cs="Times New Roman"/>
          <w:b/>
          <w:bCs/>
        </w:rPr>
        <w:t xml:space="preserve">Dr. Richard Bauckham </w:t>
      </w:r>
      <w:r w:rsidRPr="000C2EBC">
        <w:rPr>
          <w:rFonts w:ascii="Times New Roman" w:eastAsia="Times New Roman" w:hAnsi="Times New Roman" w:cs="Times New Roman"/>
        </w:rPr>
        <w:t xml:space="preserve">Ni msomi wa Agano Jipya na mwandishi na Mkufunzi Mstaafu, Chuo Kikuu cha ST. Andrews, Scotland  </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David Bauer </w:t>
      </w:r>
      <w:r w:rsidRPr="000C2EBC">
        <w:rPr>
          <w:rFonts w:ascii="Times New Roman" w:eastAsia="Times New Roman" w:hAnsi="Times New Roman" w:cs="Times New Roman"/>
        </w:rPr>
        <w:t>Ni mkuu wa shule</w:t>
      </w:r>
      <w:r w:rsidRPr="000C2EBC">
        <w:rPr>
          <w:rFonts w:ascii="Times New Roman" w:eastAsia="Times New Roman" w:hAnsi="Times New Roman" w:cs="Times New Roman"/>
          <w:b/>
          <w:bCs/>
        </w:rPr>
        <w:t xml:space="preserve"> </w:t>
      </w:r>
      <w:r w:rsidRPr="000C2EBC">
        <w:rPr>
          <w:rFonts w:ascii="Times New Roman" w:eastAsia="Times New Roman" w:hAnsi="Times New Roman" w:cs="Times New Roman"/>
        </w:rPr>
        <w:t>ya</w:t>
      </w:r>
      <w:r w:rsidRPr="000C2EBC">
        <w:rPr>
          <w:rFonts w:ascii="Times New Roman" w:eastAsia="Times New Roman" w:hAnsi="Times New Roman" w:cs="Times New Roman"/>
          <w:b/>
          <w:bCs/>
        </w:rPr>
        <w:t xml:space="preserve"> </w:t>
      </w:r>
      <w:r w:rsidRPr="000C2EBC">
        <w:rPr>
          <w:rFonts w:ascii="Times New Roman" w:eastAsia="Times New Roman" w:hAnsi="Times New Roman" w:cs="Times New Roman"/>
        </w:rPr>
        <w:t>kutafsiri Maandiko ya Biblia pamoja na</w:t>
      </w:r>
      <w:r w:rsidRPr="000C2EBC">
        <w:rPr>
          <w:rFonts w:ascii="Times New Roman" w:eastAsia="Times New Roman" w:hAnsi="Times New Roman" w:cs="Times New Roman"/>
          <w:b/>
          <w:bCs/>
        </w:rPr>
        <w:t xml:space="preserve"> </w:t>
      </w:r>
      <w:r w:rsidRPr="000C2EBC">
        <w:rPr>
          <w:rFonts w:ascii="Times New Roman" w:eastAsia="Times New Roman" w:hAnsi="Times New Roman" w:cs="Times New Roman"/>
        </w:rPr>
        <w:t>Ralph Waldo Beeson Mkufnzi wa Mafunzo ya kujisomea Biblia kule Asbury Theological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Steve Cowan </w:t>
      </w:r>
      <w:r w:rsidRPr="000C2EBC">
        <w:rPr>
          <w:rFonts w:ascii="Times New Roman" w:eastAsia="Times New Roman" w:hAnsi="Times New Roman" w:cs="Times New Roman"/>
        </w:rPr>
        <w:t>ni Mkurugenzi na Mshirika wa kituo cha Huduma ya utetezi na Profesa Mshirika wa falsafa na Utetezi,</w:t>
      </w:r>
      <w:r w:rsidRPr="000C2EBC">
        <w:rPr>
          <w:rFonts w:ascii="Times New Roman" w:eastAsia="Times New Roman" w:hAnsi="Times New Roman" w:cs="Times New Roman"/>
          <w:b/>
          <w:bCs/>
        </w:rPr>
        <w:t xml:space="preserve"> </w:t>
      </w:r>
      <w:r w:rsidRPr="000C2EBC">
        <w:rPr>
          <w:rFonts w:ascii="Times New Roman" w:eastAsia="Times New Roman" w:hAnsi="Times New Roman" w:cs="Times New Roman"/>
        </w:rPr>
        <w:t>Birmingham Theological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Dr. Dan Doriani</w:t>
      </w:r>
      <w:r w:rsidRPr="000C2EBC">
        <w:rPr>
          <w:rFonts w:ascii="Times New Roman" w:eastAsia="Times New Roman" w:hAnsi="Times New Roman" w:cs="Times New Roman"/>
        </w:rPr>
        <w:t xml:space="preserve"> ni Makamu wa Raisi wa mikakati na miradi ya kitaluma na Mkufunzi wa Theolojia, Covenant Theological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Dr. Matt Friedeman</w:t>
      </w:r>
      <w:r w:rsidRPr="000C2EBC">
        <w:rPr>
          <w:rFonts w:ascii="Times New Roman" w:eastAsia="Times New Roman" w:hAnsi="Times New Roman" w:cs="Times New Roman"/>
        </w:rPr>
        <w:t xml:space="preserve"> ni Mkufunzi wa Uinjilisti na Ufuasaji, Wesley Biblical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Rev. Michael Glodo </w:t>
      </w:r>
      <w:r w:rsidRPr="000C2EBC">
        <w:rPr>
          <w:rFonts w:ascii="Times New Roman" w:eastAsia="Times New Roman" w:hAnsi="Times New Roman" w:cs="Times New Roman"/>
        </w:rPr>
        <w:t>ni Mkufunzi Mwandamizi wa Mafunzo ya Biblia, Reformed Theological Seminary, Orlando, Florida.</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Dr. John McKinley</w:t>
      </w:r>
      <w:r w:rsidRPr="000C2EBC">
        <w:rPr>
          <w:rFonts w:ascii="Times New Roman" w:eastAsia="Times New Roman" w:hAnsi="Times New Roman" w:cs="Times New Roman"/>
        </w:rPr>
        <w:t xml:space="preserve"> ni Mkufunzi Mwandamizi wa Mafunzo ya Biblia na Theolojia, Talbot Shule ya Theolojia.</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Jonathan Pennington </w:t>
      </w:r>
      <w:r w:rsidRPr="000C2EBC">
        <w:rPr>
          <w:rFonts w:ascii="Times New Roman" w:eastAsia="Times New Roman" w:hAnsi="Times New Roman" w:cs="Times New Roman"/>
        </w:rPr>
        <w:t>ni Mkufunzi Mwandamizi wa Ufasiri wa Agano Jipya na Mkurugenzi wa utafiti na mafundisho ya Biblia, Seminari ya Theolojia za Kibaptisti.</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Greg Perry </w:t>
      </w:r>
      <w:r w:rsidRPr="000C2EBC">
        <w:rPr>
          <w:rFonts w:ascii="Times New Roman" w:eastAsia="Times New Roman" w:hAnsi="Times New Roman" w:cs="Times New Roman"/>
        </w:rPr>
        <w:t>ni Makamu wa Raisi wa Mikakati ya miradi kwenye huduma za Milenia ya tatu (Third Millennium Ministries) (Zamani alikuwa Mkufunzi Mshirika wa Agano jipya na Mkurugenzi wa mipango, Covenant Theological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Robert Plummer </w:t>
      </w:r>
      <w:r w:rsidRPr="000C2EBC">
        <w:rPr>
          <w:rFonts w:ascii="Times New Roman" w:eastAsia="Times New Roman" w:hAnsi="Times New Roman" w:cs="Times New Roman"/>
        </w:rPr>
        <w:t>ni Mkufunzi Mwandamizi wa Tafsiri za Agano Jipya, Southern Baptist Theological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David Redelings </w:t>
      </w:r>
      <w:r w:rsidRPr="000C2EBC">
        <w:rPr>
          <w:rFonts w:ascii="Times New Roman" w:eastAsia="Times New Roman" w:hAnsi="Times New Roman" w:cs="Times New Roman"/>
        </w:rPr>
        <w:t>ni Mkufunzi wa Agano jipya huko Bethel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Thomas Schreiner </w:t>
      </w:r>
      <w:r w:rsidRPr="000C2EBC">
        <w:rPr>
          <w:rFonts w:ascii="Times New Roman" w:eastAsia="Times New Roman" w:hAnsi="Times New Roman" w:cs="Times New Roman"/>
        </w:rPr>
        <w:t>ni Mkufunzi wa Tafsiri za Agano jipya na Mshirika Mkuu wa kutafsiri Maandiko, The Southern Baptist Theological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K. Erik Thoennes </w:t>
      </w:r>
      <w:r w:rsidRPr="000C2EBC">
        <w:rPr>
          <w:rFonts w:ascii="Times New Roman" w:eastAsia="Times New Roman" w:hAnsi="Times New Roman" w:cs="Times New Roman"/>
        </w:rPr>
        <w:t>ni Mkufunzi wa Mafunzo ya Theolojia, chuo kikuu cha Biola na Talbot shule ya Theolojia na ni Mwenyekiti Mafunzo ya Biblia na Theolojia katika kitengo cha Theolojia.</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Steven Tsoukalas </w:t>
      </w:r>
      <w:r w:rsidRPr="000C2EBC">
        <w:rPr>
          <w:rFonts w:ascii="Times New Roman" w:eastAsia="Times New Roman" w:hAnsi="Times New Roman" w:cs="Times New Roman"/>
        </w:rPr>
        <w:t>Ni Mkufunzi Mwandamizi wa Utetezi na fikra za Kikristo, Wesley Biblical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Bill Ury </w:t>
      </w:r>
      <w:r w:rsidRPr="000C2EBC">
        <w:rPr>
          <w:rFonts w:ascii="Times New Roman" w:eastAsia="Times New Roman" w:hAnsi="Times New Roman" w:cs="Times New Roman"/>
        </w:rPr>
        <w:t>ni Mkufunzi wa Utaratibu wa Historia ya Theolojia, Wesley Biblical Seminary.</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 xml:space="preserve">Dr. Simon Vibert </w:t>
      </w:r>
      <w:r w:rsidRPr="000C2EBC">
        <w:rPr>
          <w:rFonts w:ascii="Times New Roman" w:eastAsia="Times New Roman" w:hAnsi="Times New Roman" w:cs="Times New Roman"/>
        </w:rPr>
        <w:t>ni Kasisi wa zamani wa Kanisa la Mtakatifu Luka, Wimbledon Park, UK, na kwa sasa ni Makamu wa Mkuu wa Chuo cha Wycliffe Hall, Oxford, na Mkurugenzi wa shule ya Mahubiri.</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r w:rsidRPr="000C2EBC">
        <w:rPr>
          <w:rFonts w:ascii="Times New Roman" w:eastAsia="Times New Roman" w:hAnsi="Times New Roman" w:cs="Times New Roman"/>
          <w:b/>
          <w:bCs/>
        </w:rPr>
        <w:t>Dr. Peter Walker</w:t>
      </w:r>
      <w:r w:rsidRPr="000C2EBC">
        <w:rPr>
          <w:rFonts w:ascii="Times New Roman" w:eastAsia="Times New Roman" w:hAnsi="Times New Roman" w:cs="Times New Roman"/>
        </w:rPr>
        <w:t xml:space="preserve"> ni Mkufunzi wa Mafunzo ya Biblia, Trinity School for Ministry (zamani alikuwa Mkufunzi katika Mafunzo ya Biblia na makamu wa Mkuu wa Chuo kule Wycliffe Hall, Chuo kikuu cha Oxford).</w:t>
      </w:r>
    </w:p>
    <w:p w:rsidR="000C2EBC" w:rsidRPr="000C2EBC" w:rsidRDefault="000C2EBC" w:rsidP="00D77C82">
      <w:pPr>
        <w:autoSpaceDE w:val="0"/>
        <w:autoSpaceDN w:val="0"/>
        <w:adjustRightInd w:val="0"/>
        <w:jc w:val="both"/>
        <w:rPr>
          <w:rFonts w:ascii="Times New Roman" w:eastAsia="Times New Roman" w:hAnsi="Times New Roman" w:cs="Times New Roman"/>
          <w:b/>
          <w:bCs/>
          <w:color w:val="595959"/>
        </w:rPr>
      </w:pPr>
    </w:p>
    <w:p w:rsidR="000C2EBC" w:rsidRPr="000C2EBC" w:rsidRDefault="000C2EBC" w:rsidP="00D77C82">
      <w:pPr>
        <w:pStyle w:val="BodyTextIndent"/>
        <w:ind w:firstLine="0"/>
        <w:jc w:val="both"/>
        <w:rPr>
          <w:rFonts w:ascii="Times New Roman" w:eastAsia="Times New Roman" w:hAnsi="Times New Roman"/>
          <w:color w:val="auto"/>
          <w:sz w:val="20"/>
        </w:rPr>
      </w:pPr>
      <w:r w:rsidRPr="000C2EBC">
        <w:rPr>
          <w:rFonts w:ascii="Times New Roman" w:eastAsia="Times New Roman" w:hAnsi="Times New Roman"/>
          <w:b/>
          <w:bCs/>
          <w:color w:val="auto"/>
        </w:rPr>
        <w:t xml:space="preserve">Dr. Ben Witherington </w:t>
      </w:r>
      <w:r w:rsidRPr="000C2EBC">
        <w:rPr>
          <w:rFonts w:ascii="Times New Roman" w:eastAsia="Times New Roman" w:hAnsi="Times New Roman"/>
          <w:color w:val="auto"/>
        </w:rPr>
        <w:t>ni Mkufunzi wa tafasiri za Agano jipya, Asbury Theological Seminary.</w:t>
      </w:r>
    </w:p>
    <w:p w:rsidR="006C4524" w:rsidRPr="00271275" w:rsidRDefault="006C4524" w:rsidP="00D77C82">
      <w:pPr>
        <w:pStyle w:val="BodyTextIndent"/>
        <w:ind w:firstLine="0"/>
        <w:jc w:val="both"/>
        <w:rPr>
          <w:rFonts w:ascii="Times New Roman" w:hAnsi="Times New Roman"/>
          <w:szCs w:val="24"/>
        </w:rPr>
      </w:pPr>
    </w:p>
    <w:sectPr w:rsidR="006C4524" w:rsidRPr="00271275" w:rsidSect="008F5881">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881" w:rsidRDefault="008F5881">
      <w:r>
        <w:separator/>
      </w:r>
    </w:p>
  </w:endnote>
  <w:endnote w:type="continuationSeparator" w:id="0">
    <w:p w:rsidR="008F5881" w:rsidRDefault="008F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CD" w:rsidRPr="00230C58" w:rsidRDefault="001B54CD"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551A1B" w:rsidRPr="00D77C82" w:rsidRDefault="00551A1B" w:rsidP="00551A1B">
    <w:pPr>
      <w:pStyle w:val="Footer"/>
      <w:jc w:val="center"/>
      <w:rPr>
        <w:rFonts w:ascii="Times New Roman" w:hAnsi="Times New Roman" w:cs="Times New Roman"/>
        <w:sz w:val="18"/>
        <w:szCs w:val="18"/>
      </w:rPr>
    </w:pPr>
    <w:r w:rsidRPr="00D77C82">
      <w:rPr>
        <w:rFonts w:ascii="Times New Roman" w:hAnsi="Times New Roman" w:cs="Times New Roman"/>
        <w:sz w:val="18"/>
        <w:szCs w:val="18"/>
      </w:rPr>
      <w:t>Kupata masomo kwa njia ya video, miongozo ya masomo na mengineyo, tembelea tovuti yetu: www.thirdmill.org</w:t>
    </w:r>
  </w:p>
  <w:p w:rsidR="001B54CD" w:rsidRPr="00356D24" w:rsidRDefault="00551A1B"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CD" w:rsidRPr="00356D24" w:rsidRDefault="001B54CD"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1B54CD" w:rsidRDefault="001B5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CD" w:rsidRDefault="001B54CD">
    <w:pPr>
      <w:pStyle w:val="Footer"/>
      <w:jc w:val="center"/>
    </w:pPr>
    <w:r>
      <w:fldChar w:fldCharType="begin"/>
    </w:r>
    <w:r>
      <w:instrText xml:space="preserve"> PAGE   \* MERGEFORMAT </w:instrText>
    </w:r>
    <w:r>
      <w:fldChar w:fldCharType="separate"/>
    </w:r>
    <w:r w:rsidR="00036796">
      <w:rPr>
        <w:noProof/>
      </w:rPr>
      <w:t>ii</w:t>
    </w:r>
    <w:r>
      <w:rPr>
        <w:noProof/>
      </w:rPr>
      <w:fldChar w:fldCharType="end"/>
    </w:r>
  </w:p>
  <w:p w:rsidR="001B54CD" w:rsidRPr="00D77C82" w:rsidRDefault="00D77C82" w:rsidP="00D77C82">
    <w:pPr>
      <w:pStyle w:val="Footer"/>
      <w:jc w:val="center"/>
      <w:rPr>
        <w:rFonts w:ascii="Times New Roman" w:hAnsi="Times New Roman" w:cs="Times New Roman"/>
        <w:sz w:val="18"/>
        <w:szCs w:val="18"/>
      </w:rPr>
    </w:pPr>
    <w:r w:rsidRPr="00D77C82">
      <w:rPr>
        <w:rFonts w:ascii="Times New Roman" w:hAnsi="Times New Roman" w:cs="Times New Roman"/>
        <w:sz w:val="18"/>
        <w:szCs w:val="18"/>
      </w:rPr>
      <w:t>Kupata masomo kwa njia ya video, miongozo ya masomo na mengineyo, tembelea tovuti yetu: www.thirdmill.org</w:t>
    </w:r>
  </w:p>
  <w:p w:rsidR="001B54CD" w:rsidRDefault="001B5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CD" w:rsidRDefault="001B54CD">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1B54CD" w:rsidRDefault="001B54CD">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1B54CD" w:rsidRDefault="001B54C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CD" w:rsidRPr="00D372CF" w:rsidRDefault="00D77C82" w:rsidP="00CC65C5">
    <w:pPr>
      <w:pStyle w:val="Header"/>
      <w:spacing w:after="200"/>
      <w:jc w:val="center"/>
      <w:rPr>
        <w:rFonts w:ascii="Times New Roman" w:hAnsi="Times New Roman" w:cs="Times New Roman"/>
        <w:noProof/>
        <w:lang w:val="es-US"/>
      </w:rPr>
    </w:pPr>
    <w:r>
      <w:rPr>
        <w:rFonts w:ascii="Times New Roman" w:hAnsi="Times New Roman" w:cs="Times New Roman"/>
        <w:lang w:val="es-US"/>
      </w:rPr>
      <w:t xml:space="preserve"> </w:t>
    </w:r>
  </w:p>
  <w:p w:rsidR="00D77C82" w:rsidRPr="00D77C82" w:rsidRDefault="00D77C82" w:rsidP="00D77C82">
    <w:pPr>
      <w:pStyle w:val="Footer"/>
      <w:jc w:val="center"/>
      <w:rPr>
        <w:rFonts w:ascii="Times New Roman" w:hAnsi="Times New Roman" w:cs="Times New Roman"/>
        <w:sz w:val="18"/>
        <w:szCs w:val="18"/>
      </w:rPr>
    </w:pPr>
    <w:r w:rsidRPr="00D77C82">
      <w:rPr>
        <w:rFonts w:ascii="Times New Roman" w:hAnsi="Times New Roman" w:cs="Times New Roman"/>
        <w:sz w:val="18"/>
        <w:szCs w:val="18"/>
      </w:rPr>
      <w:t>Kupata masomo kwa njia ya video, miongozo ya masomo na mengineyo, tembelea tovuti yetu: www.thirdmill.org</w:t>
    </w:r>
  </w:p>
  <w:p w:rsidR="001B54CD" w:rsidRPr="00D372CF" w:rsidRDefault="00D77C82" w:rsidP="00A73530">
    <w:pPr>
      <w:pStyle w:val="footer0"/>
      <w:jc w:val="center"/>
      <w:rPr>
        <w:rFonts w:ascii="Arial" w:hAnsi="Arial" w:cs="Arial"/>
        <w:color w:val="auto"/>
        <w:sz w:val="16"/>
        <w:szCs w:val="18"/>
        <w:lang w:val="es-US"/>
      </w:rPr>
    </w:pPr>
    <w:r>
      <w:rPr>
        <w:rFonts w:ascii="Arial" w:hAnsi="Arial" w:cs="Arial"/>
        <w:color w:val="auto"/>
        <w:sz w:val="16"/>
        <w:szCs w:val="18"/>
        <w:lang w:val="es-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CD" w:rsidRDefault="001B54CD">
    <w:pPr>
      <w:pStyle w:val="Footer1"/>
      <w:tabs>
        <w:tab w:val="clear" w:pos="8640"/>
        <w:tab w:val="right" w:pos="8620"/>
      </w:tabs>
      <w:jc w:val="center"/>
    </w:pPr>
  </w:p>
  <w:p w:rsidR="001B54CD" w:rsidRPr="001C516B" w:rsidRDefault="001B54CD"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036796">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1B54CD" w:rsidRPr="00D836DA" w:rsidRDefault="001B54CD" w:rsidP="000A4A84">
    <w:pPr>
      <w:pStyle w:val="footer0"/>
      <w:tabs>
        <w:tab w:val="clear" w:pos="8640"/>
        <w:tab w:val="right" w:pos="8620"/>
      </w:tabs>
      <w:jc w:val="center"/>
      <w:rPr>
        <w:rFonts w:ascii="Arial" w:hAnsi="Arial"/>
        <w:sz w:val="16"/>
      </w:rPr>
    </w:pPr>
    <w:r w:rsidRPr="00D836DA">
      <w:rPr>
        <w:rFonts w:ascii="Arial" w:hAnsi="Arial" w:cs="Arial"/>
        <w:color w:val="auto"/>
        <w:sz w:val="16"/>
        <w:szCs w:val="18"/>
      </w:rPr>
      <w:t>Kwa ajili ya video, miongozo ya kujisomea na rasilimali zingine nyingi, tafadhali tembelea tovuti ya thirdmill.org.</w:t>
    </w:r>
  </w:p>
  <w:p w:rsidR="001B54CD" w:rsidRDefault="001B54CD"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881" w:rsidRDefault="008F5881">
      <w:r>
        <w:separator/>
      </w:r>
    </w:p>
  </w:footnote>
  <w:footnote w:type="continuationSeparator" w:id="0">
    <w:p w:rsidR="008F5881" w:rsidRDefault="008F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CD" w:rsidRDefault="001B54CD">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1B54CD" w:rsidRDefault="001B54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CD" w:rsidRPr="00584C77" w:rsidRDefault="001B54CD" w:rsidP="00584C77">
    <w:pPr>
      <w:pStyle w:val="Header"/>
      <w:tabs>
        <w:tab w:val="clear" w:pos="4320"/>
        <w:tab w:val="clear" w:pos="8640"/>
      </w:tabs>
      <w:ind w:left="-360" w:right="-720"/>
      <w:rPr>
        <w:rFonts w:ascii="Times New Roman" w:hAnsi="Times New Roman" w:cs="Times New Roman"/>
        <w:color w:val="000000"/>
        <w:sz w:val="20"/>
        <w:szCs w:val="20"/>
        <w:lang w:val="es-US"/>
      </w:rPr>
    </w:pPr>
    <w:r w:rsidRPr="0028145E">
      <w:rPr>
        <w:rFonts w:ascii="Times New Roman" w:hAnsi="Times New Roman" w:cs="Times New Roman"/>
        <w:color w:val="000000"/>
        <w:sz w:val="20"/>
        <w:szCs w:val="20"/>
        <w:lang w:val="es-US"/>
      </w:rPr>
      <w:t xml:space="preserve">Vitabu vya </w:t>
    </w:r>
    <w:r w:rsidR="00AD7365">
      <w:rPr>
        <w:rFonts w:ascii="Times New Roman" w:hAnsi="Times New Roman" w:cs="Times New Roman"/>
        <w:color w:val="000000"/>
        <w:sz w:val="20"/>
        <w:szCs w:val="20"/>
        <w:lang w:val="es-US"/>
      </w:rPr>
      <w:t>I</w:t>
    </w:r>
    <w:r w:rsidRPr="0028145E">
      <w:rPr>
        <w:rFonts w:ascii="Times New Roman" w:hAnsi="Times New Roman" w:cs="Times New Roman"/>
        <w:color w:val="000000"/>
        <w:sz w:val="20"/>
        <w:szCs w:val="20"/>
        <w:lang w:val="es-US"/>
      </w:rPr>
      <w:t>njili</w:t>
    </w:r>
    <w:r w:rsidRPr="0028145E">
      <w:rPr>
        <w:rFonts w:ascii="Times New Roman" w:hAnsi="Times New Roman" w:cs="Times New Roman"/>
        <w:color w:val="000000"/>
        <w:sz w:val="20"/>
        <w:szCs w:val="20"/>
        <w:lang w:val="es-US"/>
      </w:rPr>
      <w:tab/>
    </w:r>
    <w:r w:rsidRPr="0028145E">
      <w:rPr>
        <w:rFonts w:ascii="Times New Roman" w:hAnsi="Times New Roman" w:cs="Times New Roman"/>
        <w:noProof/>
        <w:color w:val="000000"/>
        <w:sz w:val="20"/>
        <w:szCs w:val="20"/>
        <w:lang w:val="es-US"/>
      </w:rPr>
      <w:tab/>
    </w:r>
    <w:r w:rsidRPr="0028145E">
      <w:rPr>
        <w:rFonts w:ascii="Times New Roman" w:hAnsi="Times New Roman" w:cs="Times New Roman"/>
        <w:noProof/>
        <w:color w:val="000000"/>
        <w:sz w:val="20"/>
        <w:szCs w:val="20"/>
        <w:lang w:val="es-US"/>
      </w:rPr>
      <w:tab/>
    </w:r>
    <w:r w:rsidRPr="0028145E">
      <w:rPr>
        <w:rFonts w:ascii="Times New Roman" w:hAnsi="Times New Roman" w:cs="Times New Roman"/>
        <w:noProof/>
        <w:color w:val="000000"/>
        <w:sz w:val="20"/>
        <w:szCs w:val="20"/>
        <w:lang w:val="es-US"/>
      </w:rPr>
      <w:tab/>
    </w:r>
    <w:r w:rsidRPr="0028145E">
      <w:rPr>
        <w:rFonts w:ascii="Times New Roman" w:hAnsi="Times New Roman" w:cs="Times New Roman"/>
        <w:noProof/>
        <w:color w:val="000000"/>
        <w:sz w:val="20"/>
        <w:szCs w:val="20"/>
        <w:lang w:val="es-US"/>
      </w:rPr>
      <w:tab/>
    </w:r>
    <w:r w:rsidR="00584C77">
      <w:rPr>
        <w:rFonts w:ascii="Times New Roman" w:hAnsi="Times New Roman" w:cs="Times New Roman"/>
        <w:noProof/>
        <w:color w:val="000000"/>
        <w:sz w:val="20"/>
        <w:szCs w:val="20"/>
        <w:lang w:val="es-US"/>
      </w:rPr>
      <w:tab/>
    </w:r>
    <w:r w:rsidR="00584C77">
      <w:rPr>
        <w:rFonts w:ascii="Times New Roman" w:hAnsi="Times New Roman" w:cs="Times New Roman"/>
        <w:noProof/>
        <w:color w:val="000000"/>
        <w:sz w:val="20"/>
        <w:szCs w:val="20"/>
        <w:lang w:val="es-US"/>
      </w:rPr>
      <w:tab/>
    </w:r>
    <w:r w:rsidR="00584C77">
      <w:rPr>
        <w:rFonts w:ascii="Times New Roman" w:hAnsi="Times New Roman" w:cs="Times New Roman"/>
        <w:noProof/>
        <w:color w:val="000000"/>
        <w:sz w:val="20"/>
        <w:szCs w:val="20"/>
        <w:lang w:val="es-US"/>
      </w:rPr>
      <w:tab/>
    </w:r>
    <w:r w:rsidRPr="0028145E">
      <w:rPr>
        <w:rFonts w:ascii="Times New Roman" w:hAnsi="Times New Roman" w:cs="Times New Roman"/>
        <w:noProof/>
        <w:color w:val="000000"/>
        <w:sz w:val="20"/>
        <w:szCs w:val="20"/>
        <w:lang w:val="es-US"/>
      </w:rPr>
      <w:t xml:space="preserve">Somo la tatu: Injili </w:t>
    </w:r>
    <w:r w:rsidR="0028145E">
      <w:rPr>
        <w:rFonts w:ascii="Times New Roman" w:hAnsi="Times New Roman" w:cs="Times New Roman"/>
        <w:noProof/>
        <w:color w:val="000000"/>
        <w:sz w:val="20"/>
        <w:szCs w:val="20"/>
        <w:lang w:val="es-US"/>
      </w:rPr>
      <w:t xml:space="preserve">ya </w:t>
    </w:r>
    <w:r w:rsidRPr="0028145E">
      <w:rPr>
        <w:rFonts w:ascii="Times New Roman" w:hAnsi="Times New Roman" w:cs="Times New Roman"/>
        <w:noProof/>
        <w:color w:val="000000"/>
        <w:sz w:val="20"/>
        <w:szCs w:val="20"/>
        <w:lang w:val="es-US"/>
      </w:rPr>
      <w:t>Marko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77" w:rsidRPr="00F22E88" w:rsidRDefault="00584C77" w:rsidP="00584C77">
    <w:pPr>
      <w:pStyle w:val="Header1"/>
      <w:tabs>
        <w:tab w:val="clear" w:pos="8640"/>
        <w:tab w:val="left" w:pos="8140"/>
      </w:tabs>
      <w:spacing w:after="120"/>
      <w:jc w:val="center"/>
      <w:rPr>
        <w:b/>
        <w:sz w:val="40"/>
      </w:rPr>
    </w:pPr>
    <w:r w:rsidRPr="00A720CB">
      <w:rPr>
        <w:b/>
        <w:sz w:val="40"/>
      </w:rPr>
      <w:t>Vitabu vya Injili</w:t>
    </w:r>
  </w:p>
  <w:p w:rsidR="00584C77" w:rsidRPr="00F22E88" w:rsidRDefault="00584C77" w:rsidP="00584C77">
    <w:pPr>
      <w:pStyle w:val="Header1"/>
      <w:tabs>
        <w:tab w:val="clear" w:pos="8640"/>
      </w:tabs>
      <w:spacing w:after="120"/>
      <w:jc w:val="center"/>
      <w:rPr>
        <w:b/>
        <w:sz w:val="28"/>
      </w:rPr>
    </w:pPr>
    <w:r>
      <w:rPr>
        <w:b/>
        <w:sz w:val="28"/>
      </w:rPr>
      <w:t>Somo la Tatu</w:t>
    </w:r>
  </w:p>
  <w:p w:rsidR="001B54CD" w:rsidRPr="00584C77" w:rsidRDefault="001B54CD" w:rsidP="00584C77">
    <w:pPr>
      <w:pStyle w:val="Header1"/>
      <w:tabs>
        <w:tab w:val="clear" w:pos="8640"/>
      </w:tabs>
      <w:spacing w:after="120"/>
      <w:jc w:val="center"/>
      <w:rPr>
        <w:b/>
        <w:sz w:val="28"/>
      </w:rPr>
    </w:pPr>
    <w:r w:rsidRPr="00584C77">
      <w:rPr>
        <w:b/>
        <w:sz w:val="28"/>
      </w:rPr>
      <w:t>Injili</w:t>
    </w:r>
    <w:r w:rsidR="00D77C82" w:rsidRPr="00584C77">
      <w:rPr>
        <w:b/>
        <w:sz w:val="28"/>
      </w:rPr>
      <w:t xml:space="preserve"> y</w:t>
    </w:r>
    <w:r w:rsidRPr="00584C77">
      <w:rPr>
        <w:b/>
        <w:sz w:val="28"/>
      </w:rPr>
      <w:t>a Marko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8E5321"/>
    <w:multiLevelType w:val="hybridMultilevel"/>
    <w:tmpl w:val="788CFD5E"/>
    <w:lvl w:ilvl="0" w:tplc="E1BC84CE">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24119E"/>
    <w:multiLevelType w:val="multilevel"/>
    <w:tmpl w:val="0ED69942"/>
    <w:lvl w:ilvl="0">
      <w:start w:val="1"/>
      <w:numFmt w:val="decimal"/>
      <w:pStyle w:val="TOC1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1E76EF"/>
    <w:multiLevelType w:val="hybridMultilevel"/>
    <w:tmpl w:val="491C3ED2"/>
    <w:lvl w:ilvl="0" w:tplc="573E5FE0">
      <w:start w:val="1"/>
      <w:numFmt w:val="bullet"/>
      <w:pStyle w:val="Placard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3"/>
  </w:num>
  <w:num w:numId="5">
    <w:abstractNumId w:val="5"/>
  </w:num>
  <w:num w:numId="6">
    <w:abstractNumId w:val="7"/>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249C1"/>
    <w:rsid w:val="00027C49"/>
    <w:rsid w:val="00032564"/>
    <w:rsid w:val="0003550D"/>
    <w:rsid w:val="00036796"/>
    <w:rsid w:val="00047FE0"/>
    <w:rsid w:val="00057F7D"/>
    <w:rsid w:val="00083564"/>
    <w:rsid w:val="00084090"/>
    <w:rsid w:val="00085AC4"/>
    <w:rsid w:val="000872B7"/>
    <w:rsid w:val="00090D1F"/>
    <w:rsid w:val="00094084"/>
    <w:rsid w:val="00097E8D"/>
    <w:rsid w:val="000A197A"/>
    <w:rsid w:val="000A4A84"/>
    <w:rsid w:val="000B3534"/>
    <w:rsid w:val="000C2EBC"/>
    <w:rsid w:val="000F3B2C"/>
    <w:rsid w:val="00122CED"/>
    <w:rsid w:val="00123C12"/>
    <w:rsid w:val="00125DB4"/>
    <w:rsid w:val="00140961"/>
    <w:rsid w:val="0014540C"/>
    <w:rsid w:val="00146FC1"/>
    <w:rsid w:val="00150D4F"/>
    <w:rsid w:val="00175117"/>
    <w:rsid w:val="0018425B"/>
    <w:rsid w:val="0019439A"/>
    <w:rsid w:val="001A4A17"/>
    <w:rsid w:val="001B0FF8"/>
    <w:rsid w:val="001B2A7C"/>
    <w:rsid w:val="001B54CD"/>
    <w:rsid w:val="001B5D90"/>
    <w:rsid w:val="001C516B"/>
    <w:rsid w:val="001D1E09"/>
    <w:rsid w:val="001D2BB5"/>
    <w:rsid w:val="001E0FDF"/>
    <w:rsid w:val="001E1132"/>
    <w:rsid w:val="001E1A2B"/>
    <w:rsid w:val="001E503C"/>
    <w:rsid w:val="001F2D69"/>
    <w:rsid w:val="00201AC9"/>
    <w:rsid w:val="002103E0"/>
    <w:rsid w:val="00212F39"/>
    <w:rsid w:val="00224475"/>
    <w:rsid w:val="002309DE"/>
    <w:rsid w:val="00230C58"/>
    <w:rsid w:val="0023767B"/>
    <w:rsid w:val="002427F1"/>
    <w:rsid w:val="00247FAE"/>
    <w:rsid w:val="00271275"/>
    <w:rsid w:val="00271751"/>
    <w:rsid w:val="002761C1"/>
    <w:rsid w:val="0028145E"/>
    <w:rsid w:val="002824A4"/>
    <w:rsid w:val="00282B7B"/>
    <w:rsid w:val="002849A3"/>
    <w:rsid w:val="00285982"/>
    <w:rsid w:val="00285E77"/>
    <w:rsid w:val="002A26CE"/>
    <w:rsid w:val="002A682F"/>
    <w:rsid w:val="002B21A0"/>
    <w:rsid w:val="002C1136"/>
    <w:rsid w:val="002C3DB0"/>
    <w:rsid w:val="002D21FC"/>
    <w:rsid w:val="002D4BDC"/>
    <w:rsid w:val="002E04AA"/>
    <w:rsid w:val="002E635A"/>
    <w:rsid w:val="002F5277"/>
    <w:rsid w:val="00301139"/>
    <w:rsid w:val="003030ED"/>
    <w:rsid w:val="00303F6C"/>
    <w:rsid w:val="00311C45"/>
    <w:rsid w:val="00330DB2"/>
    <w:rsid w:val="003340F8"/>
    <w:rsid w:val="00334E55"/>
    <w:rsid w:val="00356D24"/>
    <w:rsid w:val="0036102A"/>
    <w:rsid w:val="00365731"/>
    <w:rsid w:val="00371562"/>
    <w:rsid w:val="003722ED"/>
    <w:rsid w:val="00372DA8"/>
    <w:rsid w:val="00376793"/>
    <w:rsid w:val="0038467A"/>
    <w:rsid w:val="00387599"/>
    <w:rsid w:val="00394FD4"/>
    <w:rsid w:val="00395096"/>
    <w:rsid w:val="0039746C"/>
    <w:rsid w:val="003A59BA"/>
    <w:rsid w:val="003B6A1F"/>
    <w:rsid w:val="003C78BA"/>
    <w:rsid w:val="003D7144"/>
    <w:rsid w:val="003E0114"/>
    <w:rsid w:val="003E0C9E"/>
    <w:rsid w:val="003E0D70"/>
    <w:rsid w:val="003F52EE"/>
    <w:rsid w:val="00402EA8"/>
    <w:rsid w:val="004071A3"/>
    <w:rsid w:val="004213A5"/>
    <w:rsid w:val="00421DAB"/>
    <w:rsid w:val="00422ACB"/>
    <w:rsid w:val="004304C7"/>
    <w:rsid w:val="00443637"/>
    <w:rsid w:val="00450A27"/>
    <w:rsid w:val="00451198"/>
    <w:rsid w:val="00452220"/>
    <w:rsid w:val="00470068"/>
    <w:rsid w:val="00470FF1"/>
    <w:rsid w:val="00480EF9"/>
    <w:rsid w:val="00485E8D"/>
    <w:rsid w:val="00493E6D"/>
    <w:rsid w:val="004A3164"/>
    <w:rsid w:val="004A78CD"/>
    <w:rsid w:val="004C288C"/>
    <w:rsid w:val="004D7D9B"/>
    <w:rsid w:val="004E70A6"/>
    <w:rsid w:val="00506467"/>
    <w:rsid w:val="00506D13"/>
    <w:rsid w:val="00526E58"/>
    <w:rsid w:val="005334E7"/>
    <w:rsid w:val="00551A1B"/>
    <w:rsid w:val="00552A93"/>
    <w:rsid w:val="00555E9F"/>
    <w:rsid w:val="005729E6"/>
    <w:rsid w:val="0057787E"/>
    <w:rsid w:val="00582F88"/>
    <w:rsid w:val="00584C77"/>
    <w:rsid w:val="00586404"/>
    <w:rsid w:val="005A342F"/>
    <w:rsid w:val="005B6802"/>
    <w:rsid w:val="005B7BAA"/>
    <w:rsid w:val="005C4872"/>
    <w:rsid w:val="005C4F6F"/>
    <w:rsid w:val="005D02D4"/>
    <w:rsid w:val="005E44E8"/>
    <w:rsid w:val="005F7E84"/>
    <w:rsid w:val="006226E1"/>
    <w:rsid w:val="0062287D"/>
    <w:rsid w:val="006231EA"/>
    <w:rsid w:val="00624B74"/>
    <w:rsid w:val="00637866"/>
    <w:rsid w:val="006455ED"/>
    <w:rsid w:val="00654B55"/>
    <w:rsid w:val="006662B5"/>
    <w:rsid w:val="006711DC"/>
    <w:rsid w:val="0067731D"/>
    <w:rsid w:val="006B6AE7"/>
    <w:rsid w:val="006C4524"/>
    <w:rsid w:val="006C4CD2"/>
    <w:rsid w:val="006C72D0"/>
    <w:rsid w:val="006D5477"/>
    <w:rsid w:val="006E47F4"/>
    <w:rsid w:val="006E5FA1"/>
    <w:rsid w:val="006F4069"/>
    <w:rsid w:val="007003C3"/>
    <w:rsid w:val="00705325"/>
    <w:rsid w:val="00716903"/>
    <w:rsid w:val="00721B67"/>
    <w:rsid w:val="00733064"/>
    <w:rsid w:val="00752215"/>
    <w:rsid w:val="00760DCF"/>
    <w:rsid w:val="00761B0C"/>
    <w:rsid w:val="00766E4C"/>
    <w:rsid w:val="007801F0"/>
    <w:rsid w:val="007812D2"/>
    <w:rsid w:val="0078508D"/>
    <w:rsid w:val="00786461"/>
    <w:rsid w:val="00791C98"/>
    <w:rsid w:val="007A2D01"/>
    <w:rsid w:val="007A3A62"/>
    <w:rsid w:val="007B1353"/>
    <w:rsid w:val="007B71FE"/>
    <w:rsid w:val="007C3A79"/>
    <w:rsid w:val="007C3E67"/>
    <w:rsid w:val="007C6ECC"/>
    <w:rsid w:val="007D6A8D"/>
    <w:rsid w:val="007F024A"/>
    <w:rsid w:val="007F0DED"/>
    <w:rsid w:val="0081506F"/>
    <w:rsid w:val="00815EDD"/>
    <w:rsid w:val="0081780A"/>
    <w:rsid w:val="00827DA4"/>
    <w:rsid w:val="00832804"/>
    <w:rsid w:val="00832B0B"/>
    <w:rsid w:val="00837513"/>
    <w:rsid w:val="00837D07"/>
    <w:rsid w:val="00871245"/>
    <w:rsid w:val="00875507"/>
    <w:rsid w:val="00882C5F"/>
    <w:rsid w:val="00890737"/>
    <w:rsid w:val="00892BCF"/>
    <w:rsid w:val="008C2C00"/>
    <w:rsid w:val="008C352A"/>
    <w:rsid w:val="008C5895"/>
    <w:rsid w:val="008C7528"/>
    <w:rsid w:val="008F3A5F"/>
    <w:rsid w:val="008F5881"/>
    <w:rsid w:val="009002B3"/>
    <w:rsid w:val="00902B12"/>
    <w:rsid w:val="00906B71"/>
    <w:rsid w:val="0091551A"/>
    <w:rsid w:val="0092361F"/>
    <w:rsid w:val="00927583"/>
    <w:rsid w:val="00927FD7"/>
    <w:rsid w:val="00943594"/>
    <w:rsid w:val="00954A5A"/>
    <w:rsid w:val="009560E7"/>
    <w:rsid w:val="009605BA"/>
    <w:rsid w:val="00966413"/>
    <w:rsid w:val="00971A5F"/>
    <w:rsid w:val="0098385B"/>
    <w:rsid w:val="00991F03"/>
    <w:rsid w:val="00992599"/>
    <w:rsid w:val="0099372E"/>
    <w:rsid w:val="009B575F"/>
    <w:rsid w:val="009C254E"/>
    <w:rsid w:val="009C2703"/>
    <w:rsid w:val="009C4E10"/>
    <w:rsid w:val="009D1B2A"/>
    <w:rsid w:val="009D646F"/>
    <w:rsid w:val="009E12DA"/>
    <w:rsid w:val="00A059CD"/>
    <w:rsid w:val="00A12365"/>
    <w:rsid w:val="00A22883"/>
    <w:rsid w:val="00A362DF"/>
    <w:rsid w:val="00A377CA"/>
    <w:rsid w:val="00A406EC"/>
    <w:rsid w:val="00A41801"/>
    <w:rsid w:val="00A4236A"/>
    <w:rsid w:val="00A42C3D"/>
    <w:rsid w:val="00A625D5"/>
    <w:rsid w:val="00A65028"/>
    <w:rsid w:val="00A715B8"/>
    <w:rsid w:val="00A72C7F"/>
    <w:rsid w:val="00A73530"/>
    <w:rsid w:val="00AA5927"/>
    <w:rsid w:val="00AA66FA"/>
    <w:rsid w:val="00AB28B3"/>
    <w:rsid w:val="00AC79BE"/>
    <w:rsid w:val="00AD0FE8"/>
    <w:rsid w:val="00AD7365"/>
    <w:rsid w:val="00AF0851"/>
    <w:rsid w:val="00AF58F5"/>
    <w:rsid w:val="00AF5EC8"/>
    <w:rsid w:val="00AF7375"/>
    <w:rsid w:val="00B04E69"/>
    <w:rsid w:val="00B075EE"/>
    <w:rsid w:val="00B1069E"/>
    <w:rsid w:val="00B162E3"/>
    <w:rsid w:val="00B2171C"/>
    <w:rsid w:val="00B21901"/>
    <w:rsid w:val="00B30CDE"/>
    <w:rsid w:val="00B3739D"/>
    <w:rsid w:val="00B449AA"/>
    <w:rsid w:val="00B50863"/>
    <w:rsid w:val="00B50B63"/>
    <w:rsid w:val="00B50D77"/>
    <w:rsid w:val="00B52C63"/>
    <w:rsid w:val="00B53CAE"/>
    <w:rsid w:val="00B60FED"/>
    <w:rsid w:val="00B704CF"/>
    <w:rsid w:val="00B8526D"/>
    <w:rsid w:val="00B86DB3"/>
    <w:rsid w:val="00B86FBD"/>
    <w:rsid w:val="00B91A96"/>
    <w:rsid w:val="00B961B0"/>
    <w:rsid w:val="00BA1E4A"/>
    <w:rsid w:val="00BA425E"/>
    <w:rsid w:val="00BA7895"/>
    <w:rsid w:val="00BB29C3"/>
    <w:rsid w:val="00BB2EAF"/>
    <w:rsid w:val="00BC6438"/>
    <w:rsid w:val="00BE4143"/>
    <w:rsid w:val="00BE6047"/>
    <w:rsid w:val="00BF2E31"/>
    <w:rsid w:val="00BF431D"/>
    <w:rsid w:val="00C106D7"/>
    <w:rsid w:val="00C170A7"/>
    <w:rsid w:val="00C26342"/>
    <w:rsid w:val="00C31C16"/>
    <w:rsid w:val="00C31EA9"/>
    <w:rsid w:val="00C3254E"/>
    <w:rsid w:val="00C337D0"/>
    <w:rsid w:val="00C33AE3"/>
    <w:rsid w:val="00C46B1E"/>
    <w:rsid w:val="00C5069D"/>
    <w:rsid w:val="00C5106B"/>
    <w:rsid w:val="00C617F9"/>
    <w:rsid w:val="00C63089"/>
    <w:rsid w:val="00C735A6"/>
    <w:rsid w:val="00C84F85"/>
    <w:rsid w:val="00C86956"/>
    <w:rsid w:val="00C9108E"/>
    <w:rsid w:val="00C94DD5"/>
    <w:rsid w:val="00CB15B5"/>
    <w:rsid w:val="00CC65C5"/>
    <w:rsid w:val="00CE6341"/>
    <w:rsid w:val="00CF1FD9"/>
    <w:rsid w:val="00CF640B"/>
    <w:rsid w:val="00CF7377"/>
    <w:rsid w:val="00D07483"/>
    <w:rsid w:val="00D15F05"/>
    <w:rsid w:val="00D23EFE"/>
    <w:rsid w:val="00D24B24"/>
    <w:rsid w:val="00D323F6"/>
    <w:rsid w:val="00D372CF"/>
    <w:rsid w:val="00D378D9"/>
    <w:rsid w:val="00D4361B"/>
    <w:rsid w:val="00D44A7D"/>
    <w:rsid w:val="00D6726F"/>
    <w:rsid w:val="00D67F4A"/>
    <w:rsid w:val="00D70494"/>
    <w:rsid w:val="00D73C43"/>
    <w:rsid w:val="00D745E2"/>
    <w:rsid w:val="00D76F84"/>
    <w:rsid w:val="00D77C82"/>
    <w:rsid w:val="00D82B12"/>
    <w:rsid w:val="00D87C1E"/>
    <w:rsid w:val="00D96096"/>
    <w:rsid w:val="00D963AC"/>
    <w:rsid w:val="00DA17DC"/>
    <w:rsid w:val="00DC6E4E"/>
    <w:rsid w:val="00DC717A"/>
    <w:rsid w:val="00DD29BC"/>
    <w:rsid w:val="00DD6DCB"/>
    <w:rsid w:val="00DF01EA"/>
    <w:rsid w:val="00DF7A0D"/>
    <w:rsid w:val="00DF7C0C"/>
    <w:rsid w:val="00E01D58"/>
    <w:rsid w:val="00E0276C"/>
    <w:rsid w:val="00E206CD"/>
    <w:rsid w:val="00E23CF6"/>
    <w:rsid w:val="00E2488B"/>
    <w:rsid w:val="00E40BDA"/>
    <w:rsid w:val="00E5499D"/>
    <w:rsid w:val="00E730A8"/>
    <w:rsid w:val="00E76292"/>
    <w:rsid w:val="00E866F0"/>
    <w:rsid w:val="00E86B04"/>
    <w:rsid w:val="00E87403"/>
    <w:rsid w:val="00E877ED"/>
    <w:rsid w:val="00E979A9"/>
    <w:rsid w:val="00EA1C3B"/>
    <w:rsid w:val="00EB693A"/>
    <w:rsid w:val="00EC28A5"/>
    <w:rsid w:val="00EC6EF1"/>
    <w:rsid w:val="00ED40BA"/>
    <w:rsid w:val="00ED478E"/>
    <w:rsid w:val="00EE1E3D"/>
    <w:rsid w:val="00EE2BB0"/>
    <w:rsid w:val="00EE3E21"/>
    <w:rsid w:val="00EF2CA2"/>
    <w:rsid w:val="00EF5AC8"/>
    <w:rsid w:val="00EF5C02"/>
    <w:rsid w:val="00F10BBD"/>
    <w:rsid w:val="00F10D2C"/>
    <w:rsid w:val="00F12EE7"/>
    <w:rsid w:val="00F1376D"/>
    <w:rsid w:val="00F24C9F"/>
    <w:rsid w:val="00F42D1E"/>
    <w:rsid w:val="00F44962"/>
    <w:rsid w:val="00F50A0F"/>
    <w:rsid w:val="00F55D3F"/>
    <w:rsid w:val="00F604B3"/>
    <w:rsid w:val="00F6126F"/>
    <w:rsid w:val="00F71E36"/>
    <w:rsid w:val="00F742E7"/>
    <w:rsid w:val="00F856E7"/>
    <w:rsid w:val="00F862FD"/>
    <w:rsid w:val="00F9519F"/>
    <w:rsid w:val="00F96AC5"/>
    <w:rsid w:val="00F97478"/>
    <w:rsid w:val="00FA008F"/>
    <w:rsid w:val="00FA1C01"/>
    <w:rsid w:val="00FA27B0"/>
    <w:rsid w:val="00FA3726"/>
    <w:rsid w:val="00FB681E"/>
    <w:rsid w:val="00FC0039"/>
    <w:rsid w:val="00FC39A4"/>
    <w:rsid w:val="00FC5826"/>
    <w:rsid w:val="00FD200D"/>
    <w:rsid w:val="00FD28F4"/>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CDB147F3-8D82-4946-A4FA-5F1A89CF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D378D9"/>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link w:val="CommentSubjectChar"/>
    <w:uiPriority w:val="99"/>
    <w:rsid w:val="00391C90"/>
    <w:rPr>
      <w:rFonts w:eastAsia="Times New Roman"/>
      <w:b/>
      <w:bCs/>
    </w:rPr>
  </w:style>
  <w:style w:type="character" w:customStyle="1" w:styleId="CommentSubjectChar">
    <w:name w:val="Comment Subject Char"/>
    <w:link w:val="CommentSubject"/>
    <w:uiPriority w:val="99"/>
    <w:rsid w:val="00D378D9"/>
    <w:rPr>
      <w:rFonts w:ascii="Arial" w:hAnsi="Arial" w:cs="Arial"/>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B53CAE"/>
    <w:pPr>
      <w:spacing w:line="276" w:lineRule="auto"/>
      <w:ind w:left="216"/>
    </w:pPr>
    <w:rPr>
      <w:rFonts w:ascii="Times New Roman" w:eastAsia="MS Mincho" w:hAnsi="Times New Roman"/>
      <w:lang w:eastAsia="ja-JP"/>
    </w:rPr>
  </w:style>
  <w:style w:type="paragraph" w:styleId="TOC1">
    <w:name w:val="toc 1"/>
    <w:basedOn w:val="Normal"/>
    <w:next w:val="Normal"/>
    <w:link w:val="TOC1Char"/>
    <w:autoRedefine/>
    <w:uiPriority w:val="39"/>
    <w:unhideWhenUsed/>
    <w:qFormat/>
    <w:rsid w:val="00B53CAE"/>
    <w:pPr>
      <w:spacing w:before="240" w:after="120" w:line="276" w:lineRule="auto"/>
    </w:pPr>
    <w:rPr>
      <w:rFonts w:ascii="Times New Roman" w:eastAsia="MS Mincho" w:hAnsi="Times New Roman"/>
      <w:b/>
      <w:color w:val="153D63"/>
      <w:lang w:eastAsia="ja-JP"/>
    </w:rPr>
  </w:style>
  <w:style w:type="character" w:customStyle="1" w:styleId="TOC1Char">
    <w:name w:val="TOC 1 Char"/>
    <w:link w:val="TOC1"/>
    <w:uiPriority w:val="39"/>
    <w:rsid w:val="00B53CAE"/>
    <w:rPr>
      <w:rFonts w:eastAsia="MS Mincho" w:cs="Arial"/>
      <w:b/>
      <w:color w:val="153D63"/>
      <w:sz w:val="24"/>
      <w:szCs w:val="22"/>
      <w:lang w:eastAsia="ja-JP"/>
    </w:rPr>
  </w:style>
  <w:style w:type="paragraph" w:styleId="TOC3">
    <w:name w:val="toc 3"/>
    <w:basedOn w:val="Normal"/>
    <w:next w:val="Normal"/>
    <w:autoRedefine/>
    <w:uiPriority w:val="39"/>
    <w:unhideWhenUsed/>
    <w:qFormat/>
    <w:rsid w:val="00B53CAE"/>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5"/>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6"/>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ColorfulShading-Accent31">
    <w:name w:val="Colorful Shading - Accent 31"/>
    <w:basedOn w:val="Normal"/>
    <w:uiPriority w:val="34"/>
    <w:qFormat/>
    <w:rsid w:val="00D67F4A"/>
    <w:pPr>
      <w:widowControl/>
      <w:ind w:left="720"/>
      <w:contextualSpacing/>
    </w:pPr>
    <w:rPr>
      <w:rFonts w:ascii="Times New Roman" w:eastAsia="ヒラギノ角ゴ Pro W3" w:hAnsi="Times New Roman" w:cs="Times New Roman"/>
      <w:color w:val="000000"/>
      <w:szCs w:val="24"/>
    </w:rPr>
  </w:style>
  <w:style w:type="paragraph" w:customStyle="1" w:styleId="MediumShading1-Accent21">
    <w:name w:val="Medium Shading 1 - Accent 21"/>
    <w:uiPriority w:val="1"/>
    <w:qFormat/>
    <w:rsid w:val="00D378D9"/>
    <w:rPr>
      <w:rFonts w:ascii="Calibri" w:eastAsia="MS Mincho" w:hAnsi="Calibri" w:cs="Arial"/>
      <w:sz w:val="22"/>
      <w:szCs w:val="22"/>
      <w:lang w:eastAsia="ja-JP"/>
    </w:rPr>
  </w:style>
  <w:style w:type="paragraph" w:customStyle="1" w:styleId="Header11">
    <w:name w:val="Header11"/>
    <w:rsid w:val="00D378D9"/>
    <w:pPr>
      <w:tabs>
        <w:tab w:val="center" w:pos="4320"/>
        <w:tab w:val="right" w:pos="8640"/>
      </w:tabs>
    </w:pPr>
    <w:rPr>
      <w:rFonts w:eastAsia="ヒラギノ角ゴ Pro W3"/>
      <w:color w:val="000000"/>
      <w:sz w:val="24"/>
      <w:lang w:eastAsia="en-US"/>
    </w:rPr>
  </w:style>
  <w:style w:type="paragraph" w:customStyle="1" w:styleId="Footer11">
    <w:name w:val="Footer11"/>
    <w:rsid w:val="00D378D9"/>
    <w:pPr>
      <w:tabs>
        <w:tab w:val="center" w:pos="4320"/>
        <w:tab w:val="right" w:pos="8640"/>
      </w:tabs>
    </w:pPr>
    <w:rPr>
      <w:rFonts w:eastAsia="ヒラギノ角ゴ Pro W3"/>
      <w:color w:val="000000"/>
      <w:sz w:val="24"/>
      <w:lang w:eastAsia="en-US"/>
    </w:rPr>
  </w:style>
  <w:style w:type="character" w:styleId="Strong">
    <w:name w:val="Strong"/>
    <w:qFormat/>
    <w:rsid w:val="00D378D9"/>
    <w:rPr>
      <w:b/>
      <w:bCs/>
    </w:rPr>
  </w:style>
  <w:style w:type="character" w:customStyle="1" w:styleId="apple-style-span">
    <w:name w:val="apple-style-span"/>
    <w:rsid w:val="00D378D9"/>
  </w:style>
  <w:style w:type="character" w:customStyle="1" w:styleId="Heading1Char">
    <w:name w:val="Heading 1 Char"/>
    <w:rsid w:val="00D378D9"/>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4258-0B60-4FAC-8C50-A6CF547D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1</TotalTime>
  <Pages>6</Pages>
  <Words>15357</Words>
  <Characters>87536</Characters>
  <Application>Microsoft Office Word</Application>
  <DocSecurity>0</DocSecurity>
  <Lines>729</Lines>
  <Paragraphs>205</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Manager/>
  <Company>Microsoft</Company>
  <LinksUpToDate>false</LinksUpToDate>
  <CharactersWithSpaces>102688</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dc:description/>
  <cp:lastModifiedBy>Kevin Fawcette</cp:lastModifiedBy>
  <cp:revision>2</cp:revision>
  <cp:lastPrinted>2012-06-27T18:03:00Z</cp:lastPrinted>
  <dcterms:created xsi:type="dcterms:W3CDTF">2025-07-03T17:08:00Z</dcterms:created>
  <dcterms:modified xsi:type="dcterms:W3CDTF">2025-07-03T17:08:00Z</dcterms:modified>
  <cp:category/>
</cp:coreProperties>
</file>