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Default="007B43E2" w:rsidP="003C78C4">
      <w:pPr>
        <w:jc w:val="both"/>
        <w:rPr>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2057400</wp:posOffset>
                </wp:positionH>
                <wp:positionV relativeFrom="page">
                  <wp:posOffset>838200</wp:posOffset>
                </wp:positionV>
                <wp:extent cx="4241800" cy="19177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1917700"/>
                        </a:xfrm>
                        <a:prstGeom prst="rect">
                          <a:avLst/>
                        </a:prstGeom>
                        <a:noFill/>
                        <a:ln w="9525">
                          <a:noFill/>
                          <a:miter lim="800000"/>
                          <a:headEnd/>
                          <a:tailEnd/>
                        </a:ln>
                      </wps:spPr>
                      <wps:txbx>
                        <w:txbxContent>
                          <w:p w:rsidR="002369CD" w:rsidRPr="000E4A08" w:rsidRDefault="00813ED2" w:rsidP="00175117">
                            <w:pPr>
                              <w:pStyle w:val="CoverSeriesTitle"/>
                              <w:rPr>
                                <w:rFonts w:ascii="Arial" w:hAnsi="Arial"/>
                                <w:sz w:val="108"/>
                                <w:szCs w:val="108"/>
                              </w:rPr>
                            </w:pPr>
                            <w:r w:rsidRPr="000E4A08">
                              <w:rPr>
                                <w:rFonts w:ascii="Arial" w:hAnsi="Arial"/>
                                <w:sz w:val="108"/>
                                <w:szCs w:val="108"/>
                              </w:rPr>
                              <w:t xml:space="preserve">Vitabu vya </w:t>
                            </w:r>
                            <w:r w:rsidR="002369CD" w:rsidRPr="000E4A08">
                              <w:rPr>
                                <w:rFonts w:ascii="Arial" w:hAnsi="Arial"/>
                                <w:sz w:val="108"/>
                                <w:szCs w:val="108"/>
                              </w:rPr>
                              <w:t>Injili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2pt;margin-top:66pt;width:334pt;height:15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" filled="f" stroked="f">
                <v:textbox>
                  <w:txbxContent>
                    <w:p w:rsidR="002369CD" w:rsidRPr="000E4A08" w:rsidRDefault="00813ED2" w:rsidP="00175117">
                      <w:pPr>
                        <w:pStyle w:val="CoverSeriesTitle"/>
                        <w:rPr>
                          <w:rFonts w:ascii="Arial" w:hAnsi="Arial"/>
                          <w:sz w:val="108"/>
                          <w:szCs w:val="108"/>
                        </w:rPr>
                      </w:pPr>
                      <w:r w:rsidRPr="000E4A08">
                        <w:rPr>
                          <w:rFonts w:ascii="Arial" w:hAnsi="Arial"/>
                          <w:sz w:val="108"/>
                          <w:szCs w:val="108"/>
                        </w:rPr>
                        <w:t xml:space="preserve">Vitabu vya </w:t>
                      </w:r>
                      <w:r w:rsidR="002369CD" w:rsidRPr="000E4A08">
                        <w:rPr>
                          <w:rFonts w:ascii="Arial" w:hAnsi="Arial"/>
                          <w:sz w:val="108"/>
                          <w:szCs w:val="108"/>
                        </w:rPr>
                        <w:t>Injili</w:t>
                      </w:r>
                    </w:p>
                  </w:txbxContent>
                </v:textbox>
                <w10:wrap type="square" anchory="page"/>
              </v:shape>
            </w:pict>
          </mc:Fallback>
        </mc:AlternateContent>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6466205</wp:posOffset>
                </wp:positionV>
                <wp:extent cx="3081655" cy="638175"/>
                <wp:effectExtent l="0" t="0" r="0" b="0"/>
                <wp:wrapThrough wrapText="bothSides">
                  <wp:wrapPolygon edited="0">
                    <wp:start x="401" y="0"/>
                    <wp:lineTo x="401" y="20633"/>
                    <wp:lineTo x="21097" y="20633"/>
                    <wp:lineTo x="21097" y="0"/>
                    <wp:lineTo x="401"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8636BA" w:rsidRPr="0071140C" w:rsidRDefault="00684307" w:rsidP="008636BA">
                            <w:pPr>
                              <w:pStyle w:val="CoverDocType"/>
                              <w:rPr>
                                <w:rFonts w:ascii="Arial" w:hAnsi="Arial"/>
                              </w:rPr>
                            </w:pPr>
                            <w:r>
                              <w:rPr>
                                <w:rFonts w:ascii="Arial" w:hAnsi="Arial"/>
                              </w:rPr>
                              <w:t>Nukuu</w:t>
                            </w:r>
                          </w:p>
                          <w:p w:rsidR="008636BA" w:rsidRPr="00382990" w:rsidRDefault="008636BA" w:rsidP="008636BA">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8.4pt;margin-top:509.1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" filled="f" stroked="f">
                <v:textbox>
                  <w:txbxContent>
                    <w:p w:rsidR="008636BA" w:rsidRPr="0071140C" w:rsidRDefault="00684307" w:rsidP="008636BA">
                      <w:pPr>
                        <w:pStyle w:val="CoverDocType"/>
                        <w:rPr>
                          <w:rFonts w:ascii="Arial" w:hAnsi="Arial"/>
                        </w:rPr>
                      </w:pPr>
                      <w:r>
                        <w:rPr>
                          <w:rFonts w:ascii="Arial" w:hAnsi="Arial"/>
                        </w:rPr>
                        <w:t>Nukuu</w:t>
                      </w:r>
                    </w:p>
                    <w:p w:rsidR="008636BA" w:rsidRPr="00382990" w:rsidRDefault="008636BA" w:rsidP="008636BA">
                      <w:pPr>
                        <w:pStyle w:val="CoverDocType"/>
                        <w:rPr>
                          <w:sz w:val="32"/>
                          <w:szCs w:val="32"/>
                        </w:rPr>
                      </w:pPr>
                    </w:p>
                  </w:txbxContent>
                </v:textbox>
                <w10:wrap type="through"/>
              </v:shape>
            </w:pict>
          </mc:Fallback>
        </mc:AlternateContent>
      </w:r>
      <w:r>
        <w:rPr>
          <w:noProof/>
        </w:rPr>
        <w:drawing>
          <wp:anchor distT="0" distB="0" distL="114300" distR="114300" simplePos="0" relativeHeight="251655680" behindDoc="1" locked="0" layoutInCell="1" allowOverlap="1">
            <wp:simplePos x="0" y="0"/>
            <wp:positionH relativeFrom="margin">
              <wp:posOffset>-1111885</wp:posOffset>
            </wp:positionH>
            <wp:positionV relativeFrom="margin">
              <wp:posOffset>-890905</wp:posOffset>
            </wp:positionV>
            <wp:extent cx="7735570" cy="1000506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Default="00B8526D" w:rsidP="003C78C4">
      <w:pPr>
        <w:jc w:val="both"/>
        <w:rPr>
          <w:sz w:val="32"/>
          <w:szCs w:val="32"/>
        </w:rPr>
      </w:pPr>
    </w:p>
    <w:p w:rsidR="00B8526D" w:rsidRDefault="00B8526D" w:rsidP="003C78C4">
      <w:pPr>
        <w:jc w:val="both"/>
        <w:rPr>
          <w:sz w:val="32"/>
          <w:szCs w:val="32"/>
        </w:rPr>
      </w:pPr>
    </w:p>
    <w:p w:rsidR="00376793" w:rsidRDefault="00376793" w:rsidP="003C78C4">
      <w:pPr>
        <w:jc w:val="both"/>
        <w:rPr>
          <w:sz w:val="32"/>
          <w:szCs w:val="32"/>
        </w:rPr>
      </w:pPr>
    </w:p>
    <w:p w:rsidR="00175117" w:rsidRDefault="00175117" w:rsidP="003C78C4">
      <w:pPr>
        <w:jc w:val="both"/>
      </w:pPr>
      <w:r>
        <w:rPr>
          <w:noProof/>
        </w:rPr>
        <w:softHyphen/>
      </w:r>
      <w:r>
        <w:rPr>
          <w:noProof/>
        </w:rPr>
        <w:softHyphen/>
      </w:r>
    </w:p>
    <w:p w:rsidR="00084090" w:rsidRDefault="007B43E2" w:rsidP="003C78C4">
      <w:pPr>
        <w:pStyle w:val="Header1"/>
        <w:jc w:val="both"/>
      </w:pPr>
      <w:r>
        <w:rPr>
          <w:noProof/>
        </w:rPr>
        <mc:AlternateContent>
          <mc:Choice Requires="wps">
            <w:drawing>
              <wp:anchor distT="45720" distB="45720" distL="114300" distR="114300" simplePos="0" relativeHeight="251657728" behindDoc="0" locked="0" layoutInCell="1" allowOverlap="1">
                <wp:simplePos x="0" y="0"/>
                <wp:positionH relativeFrom="column">
                  <wp:posOffset>1663700</wp:posOffset>
                </wp:positionH>
                <wp:positionV relativeFrom="paragraph">
                  <wp:posOffset>1226820</wp:posOffset>
                </wp:positionV>
                <wp:extent cx="4537075" cy="708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708025"/>
                        </a:xfrm>
                        <a:prstGeom prst="rect">
                          <a:avLst/>
                        </a:prstGeom>
                        <a:noFill/>
                        <a:ln w="9525">
                          <a:noFill/>
                          <a:miter lim="800000"/>
                          <a:headEnd/>
                          <a:tailEnd/>
                        </a:ln>
                      </wps:spPr>
                      <wps:txbx>
                        <w:txbxContent>
                          <w:p w:rsidR="002369CD" w:rsidRPr="000E4A08" w:rsidRDefault="002369CD" w:rsidP="00573DC3">
                            <w:pPr>
                              <w:pStyle w:val="CoverLessonTitle"/>
                              <w:jc w:val="center"/>
                              <w:rPr>
                                <w:rFonts w:ascii="Arial" w:hAnsi="Arial"/>
                                <w:sz w:val="64"/>
                                <w:szCs w:val="64"/>
                              </w:rPr>
                            </w:pPr>
                            <w:r w:rsidRPr="000E4A08">
                              <w:rPr>
                                <w:rFonts w:ascii="Arial" w:hAnsi="Arial"/>
                                <w:sz w:val="64"/>
                                <w:szCs w:val="64"/>
                              </w:rPr>
                              <w:t>Injili</w:t>
                            </w:r>
                            <w:r w:rsidR="00573DC3" w:rsidRPr="000E4A08">
                              <w:rPr>
                                <w:rFonts w:ascii="Arial" w:hAnsi="Arial"/>
                                <w:sz w:val="64"/>
                                <w:szCs w:val="64"/>
                              </w:rPr>
                              <w:t xml:space="preserve"> y</w:t>
                            </w:r>
                            <w:r w:rsidRPr="000E4A08">
                              <w:rPr>
                                <w:rFonts w:ascii="Arial" w:hAnsi="Arial"/>
                                <w:sz w:val="64"/>
                                <w:szCs w:val="64"/>
                              </w:rPr>
                              <w:t>a Luka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31pt;margin-top:96.6pt;width:357.25pt;height:55.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" filled="f" stroked="f">
                <v:textbox>
                  <w:txbxContent>
                    <w:p w:rsidR="002369CD" w:rsidRPr="000E4A08" w:rsidRDefault="002369CD" w:rsidP="00573DC3">
                      <w:pPr>
                        <w:pStyle w:val="CoverLessonTitle"/>
                        <w:jc w:val="center"/>
                        <w:rPr>
                          <w:rFonts w:ascii="Arial" w:hAnsi="Arial"/>
                          <w:sz w:val="64"/>
                          <w:szCs w:val="64"/>
                        </w:rPr>
                      </w:pPr>
                      <w:r w:rsidRPr="000E4A08">
                        <w:rPr>
                          <w:rFonts w:ascii="Arial" w:hAnsi="Arial"/>
                          <w:sz w:val="64"/>
                          <w:szCs w:val="64"/>
                        </w:rPr>
                        <w:t>Injili</w:t>
                      </w:r>
                      <w:r w:rsidR="00573DC3" w:rsidRPr="000E4A08">
                        <w:rPr>
                          <w:rFonts w:ascii="Arial" w:hAnsi="Arial"/>
                          <w:sz w:val="64"/>
                          <w:szCs w:val="64"/>
                        </w:rPr>
                        <w:t xml:space="preserve"> y</w:t>
                      </w:r>
                      <w:r w:rsidRPr="000E4A08">
                        <w:rPr>
                          <w:rFonts w:ascii="Arial" w:hAnsi="Arial"/>
                          <w:sz w:val="64"/>
                          <w:szCs w:val="64"/>
                        </w:rPr>
                        <w:t>a Luka</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-825500</wp:posOffset>
                </wp:positionH>
                <wp:positionV relativeFrom="page">
                  <wp:posOffset>3251200</wp:posOffset>
                </wp:positionV>
                <wp:extent cx="2392680" cy="70866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708660"/>
                        </a:xfrm>
                        <a:prstGeom prst="rect">
                          <a:avLst/>
                        </a:prstGeom>
                        <a:noFill/>
                        <a:ln w="9525">
                          <a:noFill/>
                          <a:miter lim="800000"/>
                          <a:headEnd/>
                          <a:tailEnd/>
                        </a:ln>
                      </wps:spPr>
                      <wps:txbx>
                        <w:txbxContent>
                          <w:p w:rsidR="002369CD" w:rsidRPr="000E4A08" w:rsidRDefault="002369CD" w:rsidP="00175117">
                            <w:pPr>
                              <w:jc w:val="center"/>
                              <w:rPr>
                                <w:color w:val="FFFFFF"/>
                                <w:sz w:val="60"/>
                                <w:szCs w:val="60"/>
                              </w:rPr>
                            </w:pPr>
                            <w:r w:rsidRPr="000E4A08">
                              <w:rPr>
                                <w:color w:val="FFFFFF"/>
                                <w:sz w:val="60"/>
                                <w:szCs w:val="60"/>
                              </w:rPr>
                              <w:t>S</w:t>
                            </w:r>
                            <w:r w:rsidR="00825C14" w:rsidRPr="000E4A08">
                              <w:rPr>
                                <w:color w:val="FFFFFF"/>
                                <w:sz w:val="60"/>
                                <w:szCs w:val="60"/>
                              </w:rPr>
                              <w:t>omo l</w:t>
                            </w:r>
                            <w:r w:rsidRPr="000E4A08">
                              <w:rPr>
                                <w:color w:val="FFFFFF"/>
                                <w:sz w:val="60"/>
                                <w:szCs w:val="60"/>
                              </w:rPr>
                              <w:t>a</w:t>
                            </w:r>
                            <w:r w:rsidR="00573DC3" w:rsidRPr="000E4A08">
                              <w:rPr>
                                <w:color w:val="FFFFFF"/>
                                <w:sz w:val="60"/>
                                <w:szCs w:val="60"/>
                              </w:rPr>
                              <w:t xml:space="preserve"> 4</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65pt;margin-top:256pt;width:188.4pt;height:5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" filled="f" stroked="f">
                <v:textbox>
                  <w:txbxContent>
                    <w:p w:rsidR="002369CD" w:rsidRPr="000E4A08" w:rsidRDefault="002369CD" w:rsidP="00175117">
                      <w:pPr>
                        <w:jc w:val="center"/>
                        <w:rPr>
                          <w:color w:val="FFFFFF"/>
                          <w:sz w:val="60"/>
                          <w:szCs w:val="60"/>
                        </w:rPr>
                      </w:pPr>
                      <w:r w:rsidRPr="000E4A08">
                        <w:rPr>
                          <w:color w:val="FFFFFF"/>
                          <w:sz w:val="60"/>
                          <w:szCs w:val="60"/>
                        </w:rPr>
                        <w:t>S</w:t>
                      </w:r>
                      <w:r w:rsidR="00825C14" w:rsidRPr="000E4A08">
                        <w:rPr>
                          <w:color w:val="FFFFFF"/>
                          <w:sz w:val="60"/>
                          <w:szCs w:val="60"/>
                        </w:rPr>
                        <w:t>omo l</w:t>
                      </w:r>
                      <w:r w:rsidRPr="000E4A08">
                        <w:rPr>
                          <w:color w:val="FFFFFF"/>
                          <w:sz w:val="60"/>
                          <w:szCs w:val="60"/>
                        </w:rPr>
                        <w:t>a</w:t>
                      </w:r>
                      <w:r w:rsidR="00573DC3" w:rsidRPr="000E4A08">
                        <w:rPr>
                          <w:color w:val="FFFFFF"/>
                          <w:sz w:val="60"/>
                          <w:szCs w:val="60"/>
                        </w:rPr>
                        <w:t xml:space="preserve"> 4</w:t>
                      </w:r>
                    </w:p>
                  </w:txbxContent>
                </v:textbox>
                <w10:wrap type="square" anchory="page"/>
              </v:shape>
            </w:pict>
          </mc:Fallback>
        </mc:AlternateContent>
      </w:r>
    </w:p>
    <w:p w:rsidR="00175117" w:rsidRDefault="00175117" w:rsidP="003C78C4">
      <w:pPr>
        <w:pStyle w:val="Footer1"/>
        <w:tabs>
          <w:tab w:val="clear" w:pos="8640"/>
          <w:tab w:val="right" w:pos="8620"/>
        </w:tabs>
        <w:jc w:val="both"/>
        <w:rPr>
          <w:color w:val="auto"/>
          <w:szCs w:val="24"/>
        </w:rPr>
        <w:sectPr w:rsidR="00175117" w:rsidSect="009B127E">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44266D" w:rsidRPr="00843B27" w:rsidRDefault="0044266D" w:rsidP="0044266D">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44266D" w:rsidRPr="00843B27" w:rsidRDefault="0044266D" w:rsidP="0044266D">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44266D" w:rsidRDefault="0044266D" w:rsidP="0044266D">
      <w:pPr>
        <w:jc w:val="both"/>
        <w:rPr>
          <w:rFonts w:ascii="Times New Roman" w:hAnsi="Times New Roman" w:cs="Times New Roman"/>
          <w:b/>
          <w:bCs/>
          <w:sz w:val="20"/>
          <w:szCs w:val="20"/>
        </w:rPr>
      </w:pPr>
    </w:p>
    <w:p w:rsidR="0044266D" w:rsidRPr="00843B27" w:rsidRDefault="0044266D" w:rsidP="0044266D">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44266D" w:rsidRDefault="0044266D" w:rsidP="0044266D">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44266D" w:rsidRDefault="0044266D" w:rsidP="0044266D">
      <w:pPr>
        <w:jc w:val="both"/>
        <w:rPr>
          <w:rFonts w:ascii="Times New Roman" w:hAnsi="Times New Roman" w:cs="Times New Roman"/>
          <w:b/>
          <w:bCs/>
          <w:sz w:val="20"/>
          <w:szCs w:val="20"/>
        </w:rPr>
      </w:pPr>
    </w:p>
    <w:p w:rsidR="0044266D" w:rsidRDefault="0044266D" w:rsidP="0044266D">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0A4A84" w:rsidRPr="0044266D" w:rsidRDefault="0044266D" w:rsidP="0044266D">
      <w:pPr>
        <w:pStyle w:val="header0"/>
        <w:jc w:val="both"/>
        <w:rPr>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0A4A84" w:rsidRDefault="000A4A84" w:rsidP="00813ED2">
      <w:pPr>
        <w:spacing w:before="100" w:after="100"/>
        <w:jc w:val="both"/>
        <w:rPr>
          <w:rFonts w:ascii="Times New Roman" w:hAnsi="Times New Roman" w:cs="Times New Roman"/>
          <w:b/>
          <w:sz w:val="20"/>
          <w:szCs w:val="20"/>
        </w:rPr>
      </w:pPr>
    </w:p>
    <w:p w:rsidR="000E4A08" w:rsidRDefault="000E4A08" w:rsidP="00813ED2">
      <w:pPr>
        <w:spacing w:before="100" w:after="100"/>
        <w:jc w:val="both"/>
        <w:rPr>
          <w:rFonts w:ascii="Times New Roman" w:hAnsi="Times New Roman" w:cs="Times New Roman"/>
          <w:b/>
          <w:sz w:val="20"/>
          <w:szCs w:val="20"/>
        </w:rPr>
      </w:pPr>
    </w:p>
    <w:p w:rsidR="000E4A08" w:rsidRPr="009B4459" w:rsidRDefault="000E4A08" w:rsidP="00813ED2">
      <w:pPr>
        <w:spacing w:before="100" w:after="100"/>
        <w:jc w:val="both"/>
        <w:rPr>
          <w:rFonts w:ascii="Times New Roman" w:hAnsi="Times New Roman" w:cs="Times New Roman"/>
          <w:b/>
          <w:sz w:val="20"/>
          <w:szCs w:val="20"/>
        </w:rPr>
      </w:pPr>
    </w:p>
    <w:p w:rsidR="0044266D" w:rsidRDefault="0044266D" w:rsidP="0044266D">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sz w:val="20"/>
          <w:szCs w:val="20"/>
        </w:rPr>
        <w:t xml:space="preserve"> </w:t>
      </w:r>
      <w:r>
        <w:rPr>
          <w:rFonts w:ascii="Times New Roman" w:eastAsia="Times New Roman" w:hAnsi="Times New Roman" w:cs="Times New Roman"/>
          <w:b/>
          <w:bCs/>
          <w:smallCaps/>
          <w:color w:val="2C5376"/>
        </w:rPr>
        <w:t>Kuhusu Thirdmill</w:t>
      </w:r>
    </w:p>
    <w:p w:rsidR="0044266D" w:rsidRDefault="0044266D" w:rsidP="0044266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44266D" w:rsidRDefault="0044266D" w:rsidP="0044266D">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44266D" w:rsidRDefault="0044266D" w:rsidP="0044266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44266D" w:rsidRDefault="0044266D" w:rsidP="0044266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44266D" w:rsidRDefault="0044266D" w:rsidP="0044266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44266D" w:rsidRDefault="0044266D" w:rsidP="0044266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44266D" w:rsidSect="009B127E">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0A4A84" w:rsidRPr="009942EA" w:rsidRDefault="00825C14" w:rsidP="009942EA">
      <w:pPr>
        <w:ind w:left="-720"/>
        <w:jc w:val="both"/>
        <w:rPr>
          <w:rFonts w:ascii="Times New Roman" w:hAnsi="Times New Roman" w:cs="Times New Roman"/>
          <w:b/>
          <w:color w:val="2C5376"/>
          <w:sz w:val="40"/>
        </w:rPr>
      </w:pPr>
      <w:r w:rsidRPr="005F120A">
        <w:rPr>
          <w:rFonts w:ascii="Times New Roman" w:hAnsi="Times New Roman" w:cs="Times New Roman"/>
          <w:b/>
          <w:color w:val="2C5376"/>
          <w:sz w:val="40"/>
        </w:rPr>
        <w:lastRenderedPageBreak/>
        <w:t>Yaliyomo</w:t>
      </w:r>
    </w:p>
    <w:p w:rsidR="009942EA" w:rsidRPr="009B127E" w:rsidRDefault="009942EA">
      <w:pPr>
        <w:pStyle w:val="TOC1"/>
        <w:tabs>
          <w:tab w:val="right" w:leader="dot" w:pos="8630"/>
        </w:tabs>
        <w:rPr>
          <w:rFonts w:ascii="Aptos" w:eastAsia="Times New Roman" w:hAnsi="Aptos" w:cs="Times New Roman"/>
          <w:b w:val="0"/>
          <w:noProof/>
          <w:color w:val="auto"/>
          <w:kern w:val="2"/>
          <w:szCs w:val="24"/>
          <w:lang w:eastAsia="en-US"/>
        </w:rPr>
      </w:pPr>
      <w:r>
        <w:rPr>
          <w:rFonts w:cs="Times New Roman"/>
          <w:b w:val="0"/>
          <w:color w:val="2C5376"/>
        </w:rPr>
        <w:fldChar w:fldCharType="begin"/>
      </w:r>
      <w:r>
        <w:rPr>
          <w:rFonts w:cs="Times New Roman"/>
          <w:b w:val="0"/>
          <w:color w:val="2C5376"/>
        </w:rPr>
        <w:instrText xml:space="preserve"> TOC \o "1-3" \h \z \t "Chapter heading,1,Panel Heading,2,Bullet Heading,3" </w:instrText>
      </w:r>
      <w:r>
        <w:rPr>
          <w:rFonts w:cs="Times New Roman"/>
          <w:b w:val="0"/>
          <w:color w:val="2C5376"/>
        </w:rPr>
        <w:fldChar w:fldCharType="separate"/>
      </w:r>
      <w:hyperlink w:anchor="_Toc166310961" w:history="1">
        <w:r w:rsidRPr="0072626E">
          <w:rPr>
            <w:rStyle w:val="Hyperlink"/>
            <w:rFonts w:cs="Times New Roman"/>
            <w:noProof/>
          </w:rPr>
          <w:t>UTANGULIZI</w:t>
        </w:r>
        <w:r>
          <w:rPr>
            <w:noProof/>
            <w:webHidden/>
          </w:rPr>
          <w:tab/>
        </w:r>
        <w:r>
          <w:rPr>
            <w:noProof/>
            <w:webHidden/>
          </w:rPr>
          <w:fldChar w:fldCharType="begin"/>
        </w:r>
        <w:r>
          <w:rPr>
            <w:noProof/>
            <w:webHidden/>
          </w:rPr>
          <w:instrText xml:space="preserve"> PAGEREF _Toc166310961 \h </w:instrText>
        </w:r>
        <w:r>
          <w:rPr>
            <w:noProof/>
            <w:webHidden/>
          </w:rPr>
        </w:r>
        <w:r>
          <w:rPr>
            <w:noProof/>
            <w:webHidden/>
          </w:rPr>
          <w:fldChar w:fldCharType="separate"/>
        </w:r>
        <w:r w:rsidR="002D43F9">
          <w:rPr>
            <w:noProof/>
            <w:webHidden/>
          </w:rPr>
          <w:t>1</w:t>
        </w:r>
        <w:r>
          <w:rPr>
            <w:noProof/>
            <w:webHidden/>
          </w:rPr>
          <w:fldChar w:fldCharType="end"/>
        </w:r>
      </w:hyperlink>
    </w:p>
    <w:p w:rsidR="009942EA" w:rsidRPr="009B127E" w:rsidRDefault="009942EA">
      <w:pPr>
        <w:pStyle w:val="TOC1"/>
        <w:tabs>
          <w:tab w:val="right" w:leader="dot" w:pos="8630"/>
        </w:tabs>
        <w:rPr>
          <w:rFonts w:ascii="Aptos" w:eastAsia="Times New Roman" w:hAnsi="Aptos" w:cs="Times New Roman"/>
          <w:b w:val="0"/>
          <w:noProof/>
          <w:color w:val="auto"/>
          <w:kern w:val="2"/>
          <w:szCs w:val="24"/>
          <w:lang w:eastAsia="en-US"/>
        </w:rPr>
      </w:pPr>
      <w:hyperlink w:anchor="_Toc166310962" w:history="1">
        <w:r w:rsidRPr="0072626E">
          <w:rPr>
            <w:rStyle w:val="Hyperlink"/>
            <w:rFonts w:cs="Times New Roman"/>
            <w:noProof/>
          </w:rPr>
          <w:t>USULI</w:t>
        </w:r>
        <w:r>
          <w:rPr>
            <w:noProof/>
            <w:webHidden/>
          </w:rPr>
          <w:tab/>
        </w:r>
        <w:r>
          <w:rPr>
            <w:noProof/>
            <w:webHidden/>
          </w:rPr>
          <w:fldChar w:fldCharType="begin"/>
        </w:r>
        <w:r>
          <w:rPr>
            <w:noProof/>
            <w:webHidden/>
          </w:rPr>
          <w:instrText xml:space="preserve"> PAGEREF _Toc166310962 \h </w:instrText>
        </w:r>
        <w:r>
          <w:rPr>
            <w:noProof/>
            <w:webHidden/>
          </w:rPr>
        </w:r>
        <w:r>
          <w:rPr>
            <w:noProof/>
            <w:webHidden/>
          </w:rPr>
          <w:fldChar w:fldCharType="separate"/>
        </w:r>
        <w:r w:rsidR="002D43F9">
          <w:rPr>
            <w:noProof/>
            <w:webHidden/>
          </w:rPr>
          <w:t>1</w:t>
        </w:r>
        <w:r>
          <w:rPr>
            <w:noProof/>
            <w:webHidden/>
          </w:rPr>
          <w:fldChar w:fldCharType="end"/>
        </w:r>
      </w:hyperlink>
    </w:p>
    <w:p w:rsidR="009942EA" w:rsidRPr="009B127E" w:rsidRDefault="009942EA">
      <w:pPr>
        <w:pStyle w:val="TOC2"/>
        <w:tabs>
          <w:tab w:val="right" w:leader="dot" w:pos="8630"/>
        </w:tabs>
        <w:rPr>
          <w:rFonts w:ascii="Aptos" w:eastAsia="Times New Roman" w:hAnsi="Aptos" w:cs="Times New Roman"/>
          <w:noProof/>
          <w:kern w:val="2"/>
          <w:szCs w:val="24"/>
          <w:lang w:eastAsia="en-US"/>
        </w:rPr>
      </w:pPr>
      <w:hyperlink w:anchor="_Toc166310963" w:history="1">
        <w:r w:rsidRPr="0072626E">
          <w:rPr>
            <w:rStyle w:val="Hyperlink"/>
            <w:rFonts w:cs="Times New Roman"/>
            <w:noProof/>
          </w:rPr>
          <w:t>Mwandishi</w:t>
        </w:r>
        <w:r>
          <w:rPr>
            <w:noProof/>
            <w:webHidden/>
          </w:rPr>
          <w:tab/>
        </w:r>
        <w:r>
          <w:rPr>
            <w:noProof/>
            <w:webHidden/>
          </w:rPr>
          <w:fldChar w:fldCharType="begin"/>
        </w:r>
        <w:r>
          <w:rPr>
            <w:noProof/>
            <w:webHidden/>
          </w:rPr>
          <w:instrText xml:space="preserve"> PAGEREF _Toc166310963 \h </w:instrText>
        </w:r>
        <w:r>
          <w:rPr>
            <w:noProof/>
            <w:webHidden/>
          </w:rPr>
        </w:r>
        <w:r>
          <w:rPr>
            <w:noProof/>
            <w:webHidden/>
          </w:rPr>
          <w:fldChar w:fldCharType="separate"/>
        </w:r>
        <w:r w:rsidR="002D43F9">
          <w:rPr>
            <w:noProof/>
            <w:webHidden/>
          </w:rPr>
          <w:t>2</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64" w:history="1">
        <w:r w:rsidRPr="0072626E">
          <w:rPr>
            <w:rStyle w:val="Hyperlink"/>
            <w:rFonts w:cs="Times New Roman"/>
            <w:noProof/>
          </w:rPr>
          <w:t>Mtazamo wa Jadi</w:t>
        </w:r>
        <w:r>
          <w:rPr>
            <w:noProof/>
            <w:webHidden/>
          </w:rPr>
          <w:tab/>
        </w:r>
        <w:r>
          <w:rPr>
            <w:noProof/>
            <w:webHidden/>
          </w:rPr>
          <w:fldChar w:fldCharType="begin"/>
        </w:r>
        <w:r>
          <w:rPr>
            <w:noProof/>
            <w:webHidden/>
          </w:rPr>
          <w:instrText xml:space="preserve"> PAGEREF _Toc166310964 \h </w:instrText>
        </w:r>
        <w:r>
          <w:rPr>
            <w:noProof/>
            <w:webHidden/>
          </w:rPr>
        </w:r>
        <w:r>
          <w:rPr>
            <w:noProof/>
            <w:webHidden/>
          </w:rPr>
          <w:fldChar w:fldCharType="separate"/>
        </w:r>
        <w:r w:rsidR="002D43F9">
          <w:rPr>
            <w:noProof/>
            <w:webHidden/>
          </w:rPr>
          <w:t>2</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65" w:history="1">
        <w:r w:rsidRPr="0072626E">
          <w:rPr>
            <w:rStyle w:val="Hyperlink"/>
            <w:rFonts w:cs="Times New Roman"/>
            <w:noProof/>
          </w:rPr>
          <w:t>Historia Binafsi</w:t>
        </w:r>
        <w:r>
          <w:rPr>
            <w:noProof/>
            <w:webHidden/>
          </w:rPr>
          <w:tab/>
        </w:r>
        <w:r>
          <w:rPr>
            <w:noProof/>
            <w:webHidden/>
          </w:rPr>
          <w:fldChar w:fldCharType="begin"/>
        </w:r>
        <w:r>
          <w:rPr>
            <w:noProof/>
            <w:webHidden/>
          </w:rPr>
          <w:instrText xml:space="preserve"> PAGEREF _Toc166310965 \h </w:instrText>
        </w:r>
        <w:r>
          <w:rPr>
            <w:noProof/>
            <w:webHidden/>
          </w:rPr>
        </w:r>
        <w:r>
          <w:rPr>
            <w:noProof/>
            <w:webHidden/>
          </w:rPr>
          <w:fldChar w:fldCharType="separate"/>
        </w:r>
        <w:r w:rsidR="002D43F9">
          <w:rPr>
            <w:noProof/>
            <w:webHidden/>
          </w:rPr>
          <w:t>5</w:t>
        </w:r>
        <w:r>
          <w:rPr>
            <w:noProof/>
            <w:webHidden/>
          </w:rPr>
          <w:fldChar w:fldCharType="end"/>
        </w:r>
      </w:hyperlink>
    </w:p>
    <w:p w:rsidR="009942EA" w:rsidRPr="009B127E" w:rsidRDefault="009942EA">
      <w:pPr>
        <w:pStyle w:val="TOC2"/>
        <w:tabs>
          <w:tab w:val="right" w:leader="dot" w:pos="8630"/>
        </w:tabs>
        <w:rPr>
          <w:rFonts w:ascii="Aptos" w:eastAsia="Times New Roman" w:hAnsi="Aptos" w:cs="Times New Roman"/>
          <w:noProof/>
          <w:kern w:val="2"/>
          <w:szCs w:val="24"/>
          <w:lang w:eastAsia="en-US"/>
        </w:rPr>
      </w:pPr>
      <w:hyperlink w:anchor="_Toc166310966" w:history="1">
        <w:r w:rsidRPr="0072626E">
          <w:rPr>
            <w:rStyle w:val="Hyperlink"/>
            <w:rFonts w:cs="Times New Roman"/>
            <w:noProof/>
          </w:rPr>
          <w:t>Hadhira Asilia</w:t>
        </w:r>
        <w:r>
          <w:rPr>
            <w:noProof/>
            <w:webHidden/>
          </w:rPr>
          <w:tab/>
        </w:r>
        <w:r>
          <w:rPr>
            <w:noProof/>
            <w:webHidden/>
          </w:rPr>
          <w:fldChar w:fldCharType="begin"/>
        </w:r>
        <w:r>
          <w:rPr>
            <w:noProof/>
            <w:webHidden/>
          </w:rPr>
          <w:instrText xml:space="preserve"> PAGEREF _Toc166310966 \h </w:instrText>
        </w:r>
        <w:r>
          <w:rPr>
            <w:noProof/>
            <w:webHidden/>
          </w:rPr>
        </w:r>
        <w:r>
          <w:rPr>
            <w:noProof/>
            <w:webHidden/>
          </w:rPr>
          <w:fldChar w:fldCharType="separate"/>
        </w:r>
        <w:r w:rsidR="002D43F9">
          <w:rPr>
            <w:noProof/>
            <w:webHidden/>
          </w:rPr>
          <w:t>8</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67" w:history="1">
        <w:r w:rsidRPr="0072626E">
          <w:rPr>
            <w:rStyle w:val="Hyperlink"/>
            <w:rFonts w:cs="Times New Roman"/>
            <w:noProof/>
          </w:rPr>
          <w:t>Theofilo</w:t>
        </w:r>
        <w:r>
          <w:rPr>
            <w:noProof/>
            <w:webHidden/>
          </w:rPr>
          <w:tab/>
        </w:r>
        <w:r>
          <w:rPr>
            <w:noProof/>
            <w:webHidden/>
          </w:rPr>
          <w:fldChar w:fldCharType="begin"/>
        </w:r>
        <w:r>
          <w:rPr>
            <w:noProof/>
            <w:webHidden/>
          </w:rPr>
          <w:instrText xml:space="preserve"> PAGEREF _Toc166310967 \h </w:instrText>
        </w:r>
        <w:r>
          <w:rPr>
            <w:noProof/>
            <w:webHidden/>
          </w:rPr>
        </w:r>
        <w:r>
          <w:rPr>
            <w:noProof/>
            <w:webHidden/>
          </w:rPr>
          <w:fldChar w:fldCharType="separate"/>
        </w:r>
        <w:r w:rsidR="002D43F9">
          <w:rPr>
            <w:noProof/>
            <w:webHidden/>
          </w:rPr>
          <w:t>8</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68" w:history="1">
        <w:r w:rsidRPr="0072626E">
          <w:rPr>
            <w:rStyle w:val="Hyperlink"/>
            <w:rFonts w:cs="Times New Roman"/>
            <w:noProof/>
          </w:rPr>
          <w:t>Hadhira Pana</w:t>
        </w:r>
        <w:r>
          <w:rPr>
            <w:noProof/>
            <w:webHidden/>
          </w:rPr>
          <w:tab/>
        </w:r>
        <w:r>
          <w:rPr>
            <w:noProof/>
            <w:webHidden/>
          </w:rPr>
          <w:fldChar w:fldCharType="begin"/>
        </w:r>
        <w:r>
          <w:rPr>
            <w:noProof/>
            <w:webHidden/>
          </w:rPr>
          <w:instrText xml:space="preserve"> PAGEREF _Toc166310968 \h </w:instrText>
        </w:r>
        <w:r>
          <w:rPr>
            <w:noProof/>
            <w:webHidden/>
          </w:rPr>
        </w:r>
        <w:r>
          <w:rPr>
            <w:noProof/>
            <w:webHidden/>
          </w:rPr>
          <w:fldChar w:fldCharType="separate"/>
        </w:r>
        <w:r w:rsidR="002D43F9">
          <w:rPr>
            <w:noProof/>
            <w:webHidden/>
          </w:rPr>
          <w:t>9</w:t>
        </w:r>
        <w:r>
          <w:rPr>
            <w:noProof/>
            <w:webHidden/>
          </w:rPr>
          <w:fldChar w:fldCharType="end"/>
        </w:r>
      </w:hyperlink>
    </w:p>
    <w:p w:rsidR="009942EA" w:rsidRPr="009B127E" w:rsidRDefault="009942EA">
      <w:pPr>
        <w:pStyle w:val="TOC2"/>
        <w:tabs>
          <w:tab w:val="right" w:leader="dot" w:pos="8630"/>
        </w:tabs>
        <w:rPr>
          <w:rFonts w:ascii="Aptos" w:eastAsia="Times New Roman" w:hAnsi="Aptos" w:cs="Times New Roman"/>
          <w:noProof/>
          <w:kern w:val="2"/>
          <w:szCs w:val="24"/>
          <w:lang w:eastAsia="en-US"/>
        </w:rPr>
      </w:pPr>
      <w:hyperlink w:anchor="_Toc166310969" w:history="1">
        <w:r w:rsidRPr="0072626E">
          <w:rPr>
            <w:rStyle w:val="Hyperlink"/>
            <w:rFonts w:cs="Times New Roman"/>
            <w:noProof/>
          </w:rPr>
          <w:t>Tukio</w:t>
        </w:r>
        <w:r>
          <w:rPr>
            <w:noProof/>
            <w:webHidden/>
          </w:rPr>
          <w:tab/>
        </w:r>
        <w:r>
          <w:rPr>
            <w:noProof/>
            <w:webHidden/>
          </w:rPr>
          <w:fldChar w:fldCharType="begin"/>
        </w:r>
        <w:r>
          <w:rPr>
            <w:noProof/>
            <w:webHidden/>
          </w:rPr>
          <w:instrText xml:space="preserve"> PAGEREF _Toc166310969 \h </w:instrText>
        </w:r>
        <w:r>
          <w:rPr>
            <w:noProof/>
            <w:webHidden/>
          </w:rPr>
        </w:r>
        <w:r>
          <w:rPr>
            <w:noProof/>
            <w:webHidden/>
          </w:rPr>
          <w:fldChar w:fldCharType="separate"/>
        </w:r>
        <w:r w:rsidR="002D43F9">
          <w:rPr>
            <w:noProof/>
            <w:webHidden/>
          </w:rPr>
          <w:t>10</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70" w:history="1">
        <w:r w:rsidRPr="0072626E">
          <w:rPr>
            <w:rStyle w:val="Hyperlink"/>
            <w:rFonts w:cs="Times New Roman"/>
            <w:noProof/>
          </w:rPr>
          <w:t>Tarehe</w:t>
        </w:r>
        <w:r>
          <w:rPr>
            <w:noProof/>
            <w:webHidden/>
          </w:rPr>
          <w:tab/>
        </w:r>
        <w:r>
          <w:rPr>
            <w:noProof/>
            <w:webHidden/>
          </w:rPr>
          <w:fldChar w:fldCharType="begin"/>
        </w:r>
        <w:r>
          <w:rPr>
            <w:noProof/>
            <w:webHidden/>
          </w:rPr>
          <w:instrText xml:space="preserve"> PAGEREF _Toc166310970 \h </w:instrText>
        </w:r>
        <w:r>
          <w:rPr>
            <w:noProof/>
            <w:webHidden/>
          </w:rPr>
        </w:r>
        <w:r>
          <w:rPr>
            <w:noProof/>
            <w:webHidden/>
          </w:rPr>
          <w:fldChar w:fldCharType="separate"/>
        </w:r>
        <w:r w:rsidR="002D43F9">
          <w:rPr>
            <w:noProof/>
            <w:webHidden/>
          </w:rPr>
          <w:t>10</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71" w:history="1">
        <w:r w:rsidRPr="0072626E">
          <w:rPr>
            <w:rStyle w:val="Hyperlink"/>
            <w:rFonts w:cs="Times New Roman"/>
            <w:noProof/>
          </w:rPr>
          <w:t>Kusudi</w:t>
        </w:r>
        <w:r>
          <w:rPr>
            <w:noProof/>
            <w:webHidden/>
          </w:rPr>
          <w:tab/>
        </w:r>
        <w:r>
          <w:rPr>
            <w:noProof/>
            <w:webHidden/>
          </w:rPr>
          <w:fldChar w:fldCharType="begin"/>
        </w:r>
        <w:r>
          <w:rPr>
            <w:noProof/>
            <w:webHidden/>
          </w:rPr>
          <w:instrText xml:space="preserve"> PAGEREF _Toc166310971 \h </w:instrText>
        </w:r>
        <w:r>
          <w:rPr>
            <w:noProof/>
            <w:webHidden/>
          </w:rPr>
        </w:r>
        <w:r>
          <w:rPr>
            <w:noProof/>
            <w:webHidden/>
          </w:rPr>
          <w:fldChar w:fldCharType="separate"/>
        </w:r>
        <w:r w:rsidR="002D43F9">
          <w:rPr>
            <w:noProof/>
            <w:webHidden/>
          </w:rPr>
          <w:t>11</w:t>
        </w:r>
        <w:r>
          <w:rPr>
            <w:noProof/>
            <w:webHidden/>
          </w:rPr>
          <w:fldChar w:fldCharType="end"/>
        </w:r>
      </w:hyperlink>
    </w:p>
    <w:p w:rsidR="009942EA" w:rsidRPr="009B127E" w:rsidRDefault="009942EA">
      <w:pPr>
        <w:pStyle w:val="TOC1"/>
        <w:tabs>
          <w:tab w:val="right" w:leader="dot" w:pos="8630"/>
        </w:tabs>
        <w:rPr>
          <w:rFonts w:ascii="Aptos" w:eastAsia="Times New Roman" w:hAnsi="Aptos" w:cs="Times New Roman"/>
          <w:b w:val="0"/>
          <w:noProof/>
          <w:color w:val="auto"/>
          <w:kern w:val="2"/>
          <w:szCs w:val="24"/>
          <w:lang w:eastAsia="en-US"/>
        </w:rPr>
      </w:pPr>
      <w:hyperlink w:anchor="_Toc166310972" w:history="1">
        <w:r w:rsidRPr="0072626E">
          <w:rPr>
            <w:rStyle w:val="Hyperlink"/>
            <w:rFonts w:cs="Times New Roman"/>
            <w:noProof/>
          </w:rPr>
          <w:t>MUUNDO NA YALIYOMO</w:t>
        </w:r>
        <w:r>
          <w:rPr>
            <w:noProof/>
            <w:webHidden/>
          </w:rPr>
          <w:tab/>
        </w:r>
        <w:r>
          <w:rPr>
            <w:noProof/>
            <w:webHidden/>
          </w:rPr>
          <w:fldChar w:fldCharType="begin"/>
        </w:r>
        <w:r>
          <w:rPr>
            <w:noProof/>
            <w:webHidden/>
          </w:rPr>
          <w:instrText xml:space="preserve"> PAGEREF _Toc166310972 \h </w:instrText>
        </w:r>
        <w:r>
          <w:rPr>
            <w:noProof/>
            <w:webHidden/>
          </w:rPr>
        </w:r>
        <w:r>
          <w:rPr>
            <w:noProof/>
            <w:webHidden/>
          </w:rPr>
          <w:fldChar w:fldCharType="separate"/>
        </w:r>
        <w:r w:rsidR="002D43F9">
          <w:rPr>
            <w:noProof/>
            <w:webHidden/>
          </w:rPr>
          <w:t>11</w:t>
        </w:r>
        <w:r>
          <w:rPr>
            <w:noProof/>
            <w:webHidden/>
          </w:rPr>
          <w:fldChar w:fldCharType="end"/>
        </w:r>
      </w:hyperlink>
    </w:p>
    <w:p w:rsidR="009942EA" w:rsidRPr="009B127E" w:rsidRDefault="009942EA">
      <w:pPr>
        <w:pStyle w:val="TOC2"/>
        <w:tabs>
          <w:tab w:val="right" w:leader="dot" w:pos="8630"/>
        </w:tabs>
        <w:rPr>
          <w:rFonts w:ascii="Aptos" w:eastAsia="Times New Roman" w:hAnsi="Aptos" w:cs="Times New Roman"/>
          <w:noProof/>
          <w:kern w:val="2"/>
          <w:szCs w:val="24"/>
          <w:lang w:eastAsia="en-US"/>
        </w:rPr>
      </w:pPr>
      <w:hyperlink w:anchor="_Toc166310973" w:history="1">
        <w:r w:rsidRPr="0072626E">
          <w:rPr>
            <w:rStyle w:val="Hyperlink"/>
            <w:rFonts w:cs="Times New Roman"/>
            <w:noProof/>
          </w:rPr>
          <w:t>Mianzo ya Yesu</w:t>
        </w:r>
        <w:r>
          <w:rPr>
            <w:noProof/>
            <w:webHidden/>
          </w:rPr>
          <w:tab/>
        </w:r>
        <w:r>
          <w:rPr>
            <w:noProof/>
            <w:webHidden/>
          </w:rPr>
          <w:fldChar w:fldCharType="begin"/>
        </w:r>
        <w:r>
          <w:rPr>
            <w:noProof/>
            <w:webHidden/>
          </w:rPr>
          <w:instrText xml:space="preserve"> PAGEREF _Toc166310973 \h </w:instrText>
        </w:r>
        <w:r>
          <w:rPr>
            <w:noProof/>
            <w:webHidden/>
          </w:rPr>
        </w:r>
        <w:r>
          <w:rPr>
            <w:noProof/>
            <w:webHidden/>
          </w:rPr>
          <w:fldChar w:fldCharType="separate"/>
        </w:r>
        <w:r w:rsidR="002D43F9">
          <w:rPr>
            <w:noProof/>
            <w:webHidden/>
          </w:rPr>
          <w:t>12</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74" w:history="1">
        <w:r w:rsidRPr="0072626E">
          <w:rPr>
            <w:rStyle w:val="Hyperlink"/>
            <w:rFonts w:cs="Times New Roman"/>
            <w:noProof/>
          </w:rPr>
          <w:t>Tangazo La kuzaliwa</w:t>
        </w:r>
        <w:r>
          <w:rPr>
            <w:noProof/>
            <w:webHidden/>
          </w:rPr>
          <w:tab/>
        </w:r>
        <w:r>
          <w:rPr>
            <w:noProof/>
            <w:webHidden/>
          </w:rPr>
          <w:fldChar w:fldCharType="begin"/>
        </w:r>
        <w:r>
          <w:rPr>
            <w:noProof/>
            <w:webHidden/>
          </w:rPr>
          <w:instrText xml:space="preserve"> PAGEREF _Toc166310974 \h </w:instrText>
        </w:r>
        <w:r>
          <w:rPr>
            <w:noProof/>
            <w:webHidden/>
          </w:rPr>
        </w:r>
        <w:r>
          <w:rPr>
            <w:noProof/>
            <w:webHidden/>
          </w:rPr>
          <w:fldChar w:fldCharType="separate"/>
        </w:r>
        <w:r w:rsidR="002D43F9">
          <w:rPr>
            <w:noProof/>
            <w:webHidden/>
          </w:rPr>
          <w:t>13</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75" w:history="1">
        <w:r w:rsidRPr="0072626E">
          <w:rPr>
            <w:rStyle w:val="Hyperlink"/>
            <w:rFonts w:cs="Times New Roman"/>
            <w:noProof/>
          </w:rPr>
          <w:t>Kuzaliwa na Utoto wake</w:t>
        </w:r>
        <w:r>
          <w:rPr>
            <w:noProof/>
            <w:webHidden/>
          </w:rPr>
          <w:tab/>
        </w:r>
        <w:r>
          <w:rPr>
            <w:noProof/>
            <w:webHidden/>
          </w:rPr>
          <w:fldChar w:fldCharType="begin"/>
        </w:r>
        <w:r>
          <w:rPr>
            <w:noProof/>
            <w:webHidden/>
          </w:rPr>
          <w:instrText xml:space="preserve"> PAGEREF _Toc166310975 \h </w:instrText>
        </w:r>
        <w:r>
          <w:rPr>
            <w:noProof/>
            <w:webHidden/>
          </w:rPr>
        </w:r>
        <w:r>
          <w:rPr>
            <w:noProof/>
            <w:webHidden/>
          </w:rPr>
          <w:fldChar w:fldCharType="separate"/>
        </w:r>
        <w:r w:rsidR="002D43F9">
          <w:rPr>
            <w:noProof/>
            <w:webHidden/>
          </w:rPr>
          <w:t>13</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76" w:history="1">
        <w:r w:rsidRPr="0072626E">
          <w:rPr>
            <w:rStyle w:val="Hyperlink"/>
            <w:rFonts w:cs="Times New Roman"/>
            <w:noProof/>
          </w:rPr>
          <w:t>Yohana Kumtambua Yesu</w:t>
        </w:r>
        <w:r>
          <w:rPr>
            <w:noProof/>
            <w:webHidden/>
          </w:rPr>
          <w:tab/>
        </w:r>
        <w:r>
          <w:rPr>
            <w:noProof/>
            <w:webHidden/>
          </w:rPr>
          <w:fldChar w:fldCharType="begin"/>
        </w:r>
        <w:r>
          <w:rPr>
            <w:noProof/>
            <w:webHidden/>
          </w:rPr>
          <w:instrText xml:space="preserve"> PAGEREF _Toc166310976 \h </w:instrText>
        </w:r>
        <w:r>
          <w:rPr>
            <w:noProof/>
            <w:webHidden/>
          </w:rPr>
        </w:r>
        <w:r>
          <w:rPr>
            <w:noProof/>
            <w:webHidden/>
          </w:rPr>
          <w:fldChar w:fldCharType="separate"/>
        </w:r>
        <w:r w:rsidR="002D43F9">
          <w:rPr>
            <w:noProof/>
            <w:webHidden/>
          </w:rPr>
          <w:t>15</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77" w:history="1">
        <w:r w:rsidRPr="0072626E">
          <w:rPr>
            <w:rStyle w:val="Hyperlink"/>
            <w:rFonts w:cs="Times New Roman"/>
            <w:noProof/>
          </w:rPr>
          <w:t>Uthibitisho wa Mwana wa Mungu</w:t>
        </w:r>
        <w:r>
          <w:rPr>
            <w:noProof/>
            <w:webHidden/>
          </w:rPr>
          <w:tab/>
        </w:r>
        <w:r>
          <w:rPr>
            <w:noProof/>
            <w:webHidden/>
          </w:rPr>
          <w:fldChar w:fldCharType="begin"/>
        </w:r>
        <w:r>
          <w:rPr>
            <w:noProof/>
            <w:webHidden/>
          </w:rPr>
          <w:instrText xml:space="preserve"> PAGEREF _Toc166310977 \h </w:instrText>
        </w:r>
        <w:r>
          <w:rPr>
            <w:noProof/>
            <w:webHidden/>
          </w:rPr>
        </w:r>
        <w:r>
          <w:rPr>
            <w:noProof/>
            <w:webHidden/>
          </w:rPr>
          <w:fldChar w:fldCharType="separate"/>
        </w:r>
        <w:r w:rsidR="002D43F9">
          <w:rPr>
            <w:noProof/>
            <w:webHidden/>
          </w:rPr>
          <w:t>16</w:t>
        </w:r>
        <w:r>
          <w:rPr>
            <w:noProof/>
            <w:webHidden/>
          </w:rPr>
          <w:fldChar w:fldCharType="end"/>
        </w:r>
      </w:hyperlink>
    </w:p>
    <w:p w:rsidR="009942EA" w:rsidRPr="009B127E" w:rsidRDefault="009942EA">
      <w:pPr>
        <w:pStyle w:val="TOC2"/>
        <w:tabs>
          <w:tab w:val="right" w:leader="dot" w:pos="8630"/>
        </w:tabs>
        <w:rPr>
          <w:rFonts w:ascii="Aptos" w:eastAsia="Times New Roman" w:hAnsi="Aptos" w:cs="Times New Roman"/>
          <w:noProof/>
          <w:kern w:val="2"/>
          <w:szCs w:val="24"/>
          <w:lang w:eastAsia="en-US"/>
        </w:rPr>
      </w:pPr>
      <w:hyperlink w:anchor="_Toc166310978" w:history="1">
        <w:r w:rsidRPr="0072626E">
          <w:rPr>
            <w:rStyle w:val="Hyperlink"/>
            <w:rFonts w:cs="Times New Roman"/>
            <w:noProof/>
          </w:rPr>
          <w:t>Huduma ya Yesu Galilaya</w:t>
        </w:r>
        <w:r>
          <w:rPr>
            <w:noProof/>
            <w:webHidden/>
          </w:rPr>
          <w:tab/>
        </w:r>
        <w:r>
          <w:rPr>
            <w:noProof/>
            <w:webHidden/>
          </w:rPr>
          <w:fldChar w:fldCharType="begin"/>
        </w:r>
        <w:r>
          <w:rPr>
            <w:noProof/>
            <w:webHidden/>
          </w:rPr>
          <w:instrText xml:space="preserve"> PAGEREF _Toc166310978 \h </w:instrText>
        </w:r>
        <w:r>
          <w:rPr>
            <w:noProof/>
            <w:webHidden/>
          </w:rPr>
        </w:r>
        <w:r>
          <w:rPr>
            <w:noProof/>
            <w:webHidden/>
          </w:rPr>
          <w:fldChar w:fldCharType="separate"/>
        </w:r>
        <w:r w:rsidR="002D43F9">
          <w:rPr>
            <w:noProof/>
            <w:webHidden/>
          </w:rPr>
          <w:t>18</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79" w:history="1">
        <w:r w:rsidRPr="0072626E">
          <w:rPr>
            <w:rStyle w:val="Hyperlink"/>
            <w:rFonts w:cs="Times New Roman"/>
            <w:noProof/>
          </w:rPr>
          <w:t>Mahubiri ya Nazareti</w:t>
        </w:r>
        <w:r>
          <w:rPr>
            <w:noProof/>
            <w:webHidden/>
          </w:rPr>
          <w:tab/>
        </w:r>
        <w:r>
          <w:rPr>
            <w:noProof/>
            <w:webHidden/>
          </w:rPr>
          <w:fldChar w:fldCharType="begin"/>
        </w:r>
        <w:r>
          <w:rPr>
            <w:noProof/>
            <w:webHidden/>
          </w:rPr>
          <w:instrText xml:space="preserve"> PAGEREF _Toc166310979 \h </w:instrText>
        </w:r>
        <w:r>
          <w:rPr>
            <w:noProof/>
            <w:webHidden/>
          </w:rPr>
        </w:r>
        <w:r>
          <w:rPr>
            <w:noProof/>
            <w:webHidden/>
          </w:rPr>
          <w:fldChar w:fldCharType="separate"/>
        </w:r>
        <w:r w:rsidR="002D43F9">
          <w:rPr>
            <w:noProof/>
            <w:webHidden/>
          </w:rPr>
          <w:t>18</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80" w:history="1">
        <w:r w:rsidRPr="0072626E">
          <w:rPr>
            <w:rStyle w:val="Hyperlink"/>
            <w:rFonts w:cs="Times New Roman"/>
            <w:noProof/>
          </w:rPr>
          <w:t>Mafundisho na Miujiza</w:t>
        </w:r>
        <w:r>
          <w:rPr>
            <w:noProof/>
            <w:webHidden/>
          </w:rPr>
          <w:tab/>
        </w:r>
        <w:r>
          <w:rPr>
            <w:noProof/>
            <w:webHidden/>
          </w:rPr>
          <w:fldChar w:fldCharType="begin"/>
        </w:r>
        <w:r>
          <w:rPr>
            <w:noProof/>
            <w:webHidden/>
          </w:rPr>
          <w:instrText xml:space="preserve"> PAGEREF _Toc166310980 \h </w:instrText>
        </w:r>
        <w:r>
          <w:rPr>
            <w:noProof/>
            <w:webHidden/>
          </w:rPr>
        </w:r>
        <w:r>
          <w:rPr>
            <w:noProof/>
            <w:webHidden/>
          </w:rPr>
          <w:fldChar w:fldCharType="separate"/>
        </w:r>
        <w:r w:rsidR="002D43F9">
          <w:rPr>
            <w:noProof/>
            <w:webHidden/>
          </w:rPr>
          <w:t>19</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81" w:history="1">
        <w:r w:rsidRPr="0072626E">
          <w:rPr>
            <w:rStyle w:val="Hyperlink"/>
            <w:rFonts w:cs="Times New Roman"/>
            <w:noProof/>
          </w:rPr>
          <w:t>Yohana Mbatizaji</w:t>
        </w:r>
        <w:r>
          <w:rPr>
            <w:noProof/>
            <w:webHidden/>
          </w:rPr>
          <w:tab/>
        </w:r>
        <w:r>
          <w:rPr>
            <w:noProof/>
            <w:webHidden/>
          </w:rPr>
          <w:fldChar w:fldCharType="begin"/>
        </w:r>
        <w:r>
          <w:rPr>
            <w:noProof/>
            <w:webHidden/>
          </w:rPr>
          <w:instrText xml:space="preserve"> PAGEREF _Toc166310981 \h </w:instrText>
        </w:r>
        <w:r>
          <w:rPr>
            <w:noProof/>
            <w:webHidden/>
          </w:rPr>
        </w:r>
        <w:r>
          <w:rPr>
            <w:noProof/>
            <w:webHidden/>
          </w:rPr>
          <w:fldChar w:fldCharType="separate"/>
        </w:r>
        <w:r w:rsidR="002D43F9">
          <w:rPr>
            <w:noProof/>
            <w:webHidden/>
          </w:rPr>
          <w:t>21</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82" w:history="1">
        <w:r w:rsidRPr="0072626E">
          <w:rPr>
            <w:rStyle w:val="Hyperlink"/>
            <w:rFonts w:cs="Times New Roman"/>
            <w:noProof/>
          </w:rPr>
          <w:t>Mafundisho na Miujiza</w:t>
        </w:r>
        <w:r>
          <w:rPr>
            <w:noProof/>
            <w:webHidden/>
          </w:rPr>
          <w:tab/>
        </w:r>
        <w:r>
          <w:rPr>
            <w:noProof/>
            <w:webHidden/>
          </w:rPr>
          <w:fldChar w:fldCharType="begin"/>
        </w:r>
        <w:r>
          <w:rPr>
            <w:noProof/>
            <w:webHidden/>
          </w:rPr>
          <w:instrText xml:space="preserve"> PAGEREF _Toc166310982 \h </w:instrText>
        </w:r>
        <w:r>
          <w:rPr>
            <w:noProof/>
            <w:webHidden/>
          </w:rPr>
        </w:r>
        <w:r>
          <w:rPr>
            <w:noProof/>
            <w:webHidden/>
          </w:rPr>
          <w:fldChar w:fldCharType="separate"/>
        </w:r>
        <w:r w:rsidR="002D43F9">
          <w:rPr>
            <w:noProof/>
            <w:webHidden/>
          </w:rPr>
          <w:t>22</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83" w:history="1">
        <w:r w:rsidRPr="0072626E">
          <w:rPr>
            <w:rStyle w:val="Hyperlink"/>
            <w:rFonts w:cs="Times New Roman"/>
            <w:noProof/>
          </w:rPr>
          <w:t>Maandalizi ya Mitume kumi na Wawili</w:t>
        </w:r>
        <w:r>
          <w:rPr>
            <w:noProof/>
            <w:webHidden/>
          </w:rPr>
          <w:tab/>
        </w:r>
        <w:r>
          <w:rPr>
            <w:noProof/>
            <w:webHidden/>
          </w:rPr>
          <w:fldChar w:fldCharType="begin"/>
        </w:r>
        <w:r>
          <w:rPr>
            <w:noProof/>
            <w:webHidden/>
          </w:rPr>
          <w:instrText xml:space="preserve"> PAGEREF _Toc166310983 \h </w:instrText>
        </w:r>
        <w:r>
          <w:rPr>
            <w:noProof/>
            <w:webHidden/>
          </w:rPr>
        </w:r>
        <w:r>
          <w:rPr>
            <w:noProof/>
            <w:webHidden/>
          </w:rPr>
          <w:fldChar w:fldCharType="separate"/>
        </w:r>
        <w:r w:rsidR="002D43F9">
          <w:rPr>
            <w:noProof/>
            <w:webHidden/>
          </w:rPr>
          <w:t>22</w:t>
        </w:r>
        <w:r>
          <w:rPr>
            <w:noProof/>
            <w:webHidden/>
          </w:rPr>
          <w:fldChar w:fldCharType="end"/>
        </w:r>
      </w:hyperlink>
    </w:p>
    <w:p w:rsidR="009942EA" w:rsidRPr="009B127E" w:rsidRDefault="009942EA">
      <w:pPr>
        <w:pStyle w:val="TOC2"/>
        <w:tabs>
          <w:tab w:val="right" w:leader="dot" w:pos="8630"/>
        </w:tabs>
        <w:rPr>
          <w:rFonts w:ascii="Aptos" w:eastAsia="Times New Roman" w:hAnsi="Aptos" w:cs="Times New Roman"/>
          <w:noProof/>
          <w:kern w:val="2"/>
          <w:szCs w:val="24"/>
          <w:lang w:eastAsia="en-US"/>
        </w:rPr>
      </w:pPr>
      <w:hyperlink w:anchor="_Toc166310984" w:history="1">
        <w:r w:rsidRPr="0072626E">
          <w:rPr>
            <w:rStyle w:val="Hyperlink"/>
            <w:rFonts w:cs="Times New Roman"/>
            <w:noProof/>
          </w:rPr>
          <w:t>Safari ya Yesu kwenda Yerusalemu</w:t>
        </w:r>
        <w:r>
          <w:rPr>
            <w:noProof/>
            <w:webHidden/>
          </w:rPr>
          <w:tab/>
        </w:r>
        <w:r>
          <w:rPr>
            <w:noProof/>
            <w:webHidden/>
          </w:rPr>
          <w:fldChar w:fldCharType="begin"/>
        </w:r>
        <w:r>
          <w:rPr>
            <w:noProof/>
            <w:webHidden/>
          </w:rPr>
          <w:instrText xml:space="preserve"> PAGEREF _Toc166310984 \h </w:instrText>
        </w:r>
        <w:r>
          <w:rPr>
            <w:noProof/>
            <w:webHidden/>
          </w:rPr>
        </w:r>
        <w:r>
          <w:rPr>
            <w:noProof/>
            <w:webHidden/>
          </w:rPr>
          <w:fldChar w:fldCharType="separate"/>
        </w:r>
        <w:r w:rsidR="002D43F9">
          <w:rPr>
            <w:noProof/>
            <w:webHidden/>
          </w:rPr>
          <w:t>23</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85" w:history="1">
        <w:r w:rsidRPr="0072626E">
          <w:rPr>
            <w:rStyle w:val="Hyperlink"/>
            <w:rFonts w:cs="Times New Roman"/>
            <w:noProof/>
          </w:rPr>
          <w:t>Asili ya uanafunzi</w:t>
        </w:r>
        <w:r>
          <w:rPr>
            <w:noProof/>
            <w:webHidden/>
          </w:rPr>
          <w:tab/>
        </w:r>
        <w:r>
          <w:rPr>
            <w:noProof/>
            <w:webHidden/>
          </w:rPr>
          <w:fldChar w:fldCharType="begin"/>
        </w:r>
        <w:r>
          <w:rPr>
            <w:noProof/>
            <w:webHidden/>
          </w:rPr>
          <w:instrText xml:space="preserve"> PAGEREF _Toc166310985 \h </w:instrText>
        </w:r>
        <w:r>
          <w:rPr>
            <w:noProof/>
            <w:webHidden/>
          </w:rPr>
        </w:r>
        <w:r>
          <w:rPr>
            <w:noProof/>
            <w:webHidden/>
          </w:rPr>
          <w:fldChar w:fldCharType="separate"/>
        </w:r>
        <w:r w:rsidR="002D43F9">
          <w:rPr>
            <w:noProof/>
            <w:webHidden/>
          </w:rPr>
          <w:t>23</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86" w:history="1">
        <w:r w:rsidRPr="0072626E">
          <w:rPr>
            <w:rStyle w:val="Hyperlink"/>
            <w:rFonts w:cs="Times New Roman"/>
            <w:noProof/>
          </w:rPr>
          <w:t>Migogoro Kuongezeka</w:t>
        </w:r>
        <w:r>
          <w:rPr>
            <w:noProof/>
            <w:webHidden/>
          </w:rPr>
          <w:tab/>
        </w:r>
        <w:r>
          <w:rPr>
            <w:noProof/>
            <w:webHidden/>
          </w:rPr>
          <w:fldChar w:fldCharType="begin"/>
        </w:r>
        <w:r>
          <w:rPr>
            <w:noProof/>
            <w:webHidden/>
          </w:rPr>
          <w:instrText xml:space="preserve"> PAGEREF _Toc166310986 \h </w:instrText>
        </w:r>
        <w:r>
          <w:rPr>
            <w:noProof/>
            <w:webHidden/>
          </w:rPr>
        </w:r>
        <w:r>
          <w:rPr>
            <w:noProof/>
            <w:webHidden/>
          </w:rPr>
          <w:fldChar w:fldCharType="separate"/>
        </w:r>
        <w:r w:rsidR="002D43F9">
          <w:rPr>
            <w:noProof/>
            <w:webHidden/>
          </w:rPr>
          <w:t>25</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87" w:history="1">
        <w:r w:rsidRPr="0072626E">
          <w:rPr>
            <w:rStyle w:val="Hyperlink"/>
            <w:rFonts w:cs="Times New Roman"/>
            <w:noProof/>
          </w:rPr>
          <w:t>Gharama ya Uanafunzi</w:t>
        </w:r>
        <w:r>
          <w:rPr>
            <w:noProof/>
            <w:webHidden/>
          </w:rPr>
          <w:tab/>
        </w:r>
        <w:r>
          <w:rPr>
            <w:noProof/>
            <w:webHidden/>
          </w:rPr>
          <w:fldChar w:fldCharType="begin"/>
        </w:r>
        <w:r>
          <w:rPr>
            <w:noProof/>
            <w:webHidden/>
          </w:rPr>
          <w:instrText xml:space="preserve"> PAGEREF _Toc166310987 \h </w:instrText>
        </w:r>
        <w:r>
          <w:rPr>
            <w:noProof/>
            <w:webHidden/>
          </w:rPr>
        </w:r>
        <w:r>
          <w:rPr>
            <w:noProof/>
            <w:webHidden/>
          </w:rPr>
          <w:fldChar w:fldCharType="separate"/>
        </w:r>
        <w:r w:rsidR="002D43F9">
          <w:rPr>
            <w:noProof/>
            <w:webHidden/>
          </w:rPr>
          <w:t>26</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88" w:history="1">
        <w:r w:rsidRPr="0072626E">
          <w:rPr>
            <w:rStyle w:val="Hyperlink"/>
            <w:rFonts w:cs="Times New Roman"/>
            <w:noProof/>
          </w:rPr>
          <w:t>Kujitoa kwa Yesu</w:t>
        </w:r>
        <w:r>
          <w:rPr>
            <w:noProof/>
            <w:webHidden/>
          </w:rPr>
          <w:tab/>
        </w:r>
        <w:r>
          <w:rPr>
            <w:noProof/>
            <w:webHidden/>
          </w:rPr>
          <w:fldChar w:fldCharType="begin"/>
        </w:r>
        <w:r>
          <w:rPr>
            <w:noProof/>
            <w:webHidden/>
          </w:rPr>
          <w:instrText xml:space="preserve"> PAGEREF _Toc166310988 \h </w:instrText>
        </w:r>
        <w:r>
          <w:rPr>
            <w:noProof/>
            <w:webHidden/>
          </w:rPr>
        </w:r>
        <w:r>
          <w:rPr>
            <w:noProof/>
            <w:webHidden/>
          </w:rPr>
          <w:fldChar w:fldCharType="separate"/>
        </w:r>
        <w:r w:rsidR="002D43F9">
          <w:rPr>
            <w:noProof/>
            <w:webHidden/>
          </w:rPr>
          <w:t>27</w:t>
        </w:r>
        <w:r>
          <w:rPr>
            <w:noProof/>
            <w:webHidden/>
          </w:rPr>
          <w:fldChar w:fldCharType="end"/>
        </w:r>
      </w:hyperlink>
    </w:p>
    <w:p w:rsidR="009942EA" w:rsidRPr="009B127E" w:rsidRDefault="009942EA">
      <w:pPr>
        <w:pStyle w:val="TOC2"/>
        <w:tabs>
          <w:tab w:val="right" w:leader="dot" w:pos="8630"/>
        </w:tabs>
        <w:rPr>
          <w:rFonts w:ascii="Aptos" w:eastAsia="Times New Roman" w:hAnsi="Aptos" w:cs="Times New Roman"/>
          <w:noProof/>
          <w:kern w:val="2"/>
          <w:szCs w:val="24"/>
          <w:lang w:eastAsia="en-US"/>
        </w:rPr>
      </w:pPr>
      <w:hyperlink w:anchor="_Toc166310989" w:history="1">
        <w:r w:rsidRPr="0072626E">
          <w:rPr>
            <w:rStyle w:val="Hyperlink"/>
            <w:rFonts w:cs="Times New Roman"/>
            <w:noProof/>
          </w:rPr>
          <w:t>Huduma ya Yesu Yerusalemu na Maeneo ya Jirani</w:t>
        </w:r>
        <w:r>
          <w:rPr>
            <w:noProof/>
            <w:webHidden/>
          </w:rPr>
          <w:tab/>
        </w:r>
        <w:r>
          <w:rPr>
            <w:noProof/>
            <w:webHidden/>
          </w:rPr>
          <w:fldChar w:fldCharType="begin"/>
        </w:r>
        <w:r>
          <w:rPr>
            <w:noProof/>
            <w:webHidden/>
          </w:rPr>
          <w:instrText xml:space="preserve"> PAGEREF _Toc166310989 \h </w:instrText>
        </w:r>
        <w:r>
          <w:rPr>
            <w:noProof/>
            <w:webHidden/>
          </w:rPr>
        </w:r>
        <w:r>
          <w:rPr>
            <w:noProof/>
            <w:webHidden/>
          </w:rPr>
          <w:fldChar w:fldCharType="separate"/>
        </w:r>
        <w:r w:rsidR="002D43F9">
          <w:rPr>
            <w:noProof/>
            <w:webHidden/>
          </w:rPr>
          <w:t>27</w:t>
        </w:r>
        <w:r>
          <w:rPr>
            <w:noProof/>
            <w:webHidden/>
          </w:rPr>
          <w:fldChar w:fldCharType="end"/>
        </w:r>
      </w:hyperlink>
    </w:p>
    <w:p w:rsidR="009942EA" w:rsidRPr="009B127E" w:rsidRDefault="009942EA">
      <w:pPr>
        <w:pStyle w:val="TOC2"/>
        <w:tabs>
          <w:tab w:val="right" w:leader="dot" w:pos="8630"/>
        </w:tabs>
        <w:rPr>
          <w:rFonts w:ascii="Aptos" w:eastAsia="Times New Roman" w:hAnsi="Aptos" w:cs="Times New Roman"/>
          <w:noProof/>
          <w:kern w:val="2"/>
          <w:szCs w:val="24"/>
          <w:lang w:eastAsia="en-US"/>
        </w:rPr>
      </w:pPr>
      <w:hyperlink w:anchor="_Toc166310990" w:history="1">
        <w:r w:rsidRPr="0072626E">
          <w:rPr>
            <w:rStyle w:val="Hyperlink"/>
            <w:rFonts w:cs="Times New Roman"/>
            <w:noProof/>
          </w:rPr>
          <w:t>Kusulubiwa na Kufufuka kwa Yesu</w:t>
        </w:r>
        <w:r>
          <w:rPr>
            <w:noProof/>
            <w:webHidden/>
          </w:rPr>
          <w:tab/>
        </w:r>
        <w:r>
          <w:rPr>
            <w:noProof/>
            <w:webHidden/>
          </w:rPr>
          <w:fldChar w:fldCharType="begin"/>
        </w:r>
        <w:r>
          <w:rPr>
            <w:noProof/>
            <w:webHidden/>
          </w:rPr>
          <w:instrText xml:space="preserve"> PAGEREF _Toc166310990 \h </w:instrText>
        </w:r>
        <w:r>
          <w:rPr>
            <w:noProof/>
            <w:webHidden/>
          </w:rPr>
        </w:r>
        <w:r>
          <w:rPr>
            <w:noProof/>
            <w:webHidden/>
          </w:rPr>
          <w:fldChar w:fldCharType="separate"/>
        </w:r>
        <w:r w:rsidR="002D43F9">
          <w:rPr>
            <w:noProof/>
            <w:webHidden/>
          </w:rPr>
          <w:t>29</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91" w:history="1">
        <w:r w:rsidRPr="0072626E">
          <w:rPr>
            <w:rStyle w:val="Hyperlink"/>
            <w:rFonts w:cs="Times New Roman"/>
            <w:noProof/>
          </w:rPr>
          <w:t>Kukamatwa, Kushitakiwa, na Kifo</w:t>
        </w:r>
        <w:r>
          <w:rPr>
            <w:noProof/>
            <w:webHidden/>
          </w:rPr>
          <w:tab/>
        </w:r>
        <w:r>
          <w:rPr>
            <w:noProof/>
            <w:webHidden/>
          </w:rPr>
          <w:fldChar w:fldCharType="begin"/>
        </w:r>
        <w:r>
          <w:rPr>
            <w:noProof/>
            <w:webHidden/>
          </w:rPr>
          <w:instrText xml:space="preserve"> PAGEREF _Toc166310991 \h </w:instrText>
        </w:r>
        <w:r>
          <w:rPr>
            <w:noProof/>
            <w:webHidden/>
          </w:rPr>
        </w:r>
        <w:r>
          <w:rPr>
            <w:noProof/>
            <w:webHidden/>
          </w:rPr>
          <w:fldChar w:fldCharType="separate"/>
        </w:r>
        <w:r w:rsidR="002D43F9">
          <w:rPr>
            <w:noProof/>
            <w:webHidden/>
          </w:rPr>
          <w:t>29</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92" w:history="1">
        <w:r w:rsidRPr="0072626E">
          <w:rPr>
            <w:rStyle w:val="Hyperlink"/>
            <w:rFonts w:cs="Times New Roman"/>
            <w:noProof/>
          </w:rPr>
          <w:t>Kufufuka na Kupaa</w:t>
        </w:r>
        <w:r>
          <w:rPr>
            <w:noProof/>
            <w:webHidden/>
          </w:rPr>
          <w:tab/>
        </w:r>
        <w:r>
          <w:rPr>
            <w:noProof/>
            <w:webHidden/>
          </w:rPr>
          <w:fldChar w:fldCharType="begin"/>
        </w:r>
        <w:r>
          <w:rPr>
            <w:noProof/>
            <w:webHidden/>
          </w:rPr>
          <w:instrText xml:space="preserve"> PAGEREF _Toc166310992 \h </w:instrText>
        </w:r>
        <w:r>
          <w:rPr>
            <w:noProof/>
            <w:webHidden/>
          </w:rPr>
        </w:r>
        <w:r>
          <w:rPr>
            <w:noProof/>
            <w:webHidden/>
          </w:rPr>
          <w:fldChar w:fldCharType="separate"/>
        </w:r>
        <w:r w:rsidR="002D43F9">
          <w:rPr>
            <w:noProof/>
            <w:webHidden/>
          </w:rPr>
          <w:t>32</w:t>
        </w:r>
        <w:r>
          <w:rPr>
            <w:noProof/>
            <w:webHidden/>
          </w:rPr>
          <w:fldChar w:fldCharType="end"/>
        </w:r>
      </w:hyperlink>
    </w:p>
    <w:p w:rsidR="009942EA" w:rsidRPr="009B127E" w:rsidRDefault="009942EA">
      <w:pPr>
        <w:pStyle w:val="TOC1"/>
        <w:tabs>
          <w:tab w:val="right" w:leader="dot" w:pos="8630"/>
        </w:tabs>
        <w:rPr>
          <w:rFonts w:ascii="Aptos" w:eastAsia="Times New Roman" w:hAnsi="Aptos" w:cs="Times New Roman"/>
          <w:b w:val="0"/>
          <w:noProof/>
          <w:color w:val="auto"/>
          <w:kern w:val="2"/>
          <w:szCs w:val="24"/>
          <w:lang w:eastAsia="en-US"/>
        </w:rPr>
      </w:pPr>
      <w:hyperlink w:anchor="_Toc166310993" w:history="1">
        <w:r w:rsidRPr="0072626E">
          <w:rPr>
            <w:rStyle w:val="Hyperlink"/>
            <w:rFonts w:cs="Times New Roman"/>
            <w:noProof/>
          </w:rPr>
          <w:t>MADA KUU</w:t>
        </w:r>
        <w:r>
          <w:rPr>
            <w:noProof/>
            <w:webHidden/>
          </w:rPr>
          <w:tab/>
        </w:r>
        <w:r>
          <w:rPr>
            <w:noProof/>
            <w:webHidden/>
          </w:rPr>
          <w:fldChar w:fldCharType="begin"/>
        </w:r>
        <w:r>
          <w:rPr>
            <w:noProof/>
            <w:webHidden/>
          </w:rPr>
          <w:instrText xml:space="preserve"> PAGEREF _Toc166310993 \h </w:instrText>
        </w:r>
        <w:r>
          <w:rPr>
            <w:noProof/>
            <w:webHidden/>
          </w:rPr>
        </w:r>
        <w:r>
          <w:rPr>
            <w:noProof/>
            <w:webHidden/>
          </w:rPr>
          <w:fldChar w:fldCharType="separate"/>
        </w:r>
        <w:r w:rsidR="002D43F9">
          <w:rPr>
            <w:noProof/>
            <w:webHidden/>
          </w:rPr>
          <w:t>32</w:t>
        </w:r>
        <w:r>
          <w:rPr>
            <w:noProof/>
            <w:webHidden/>
          </w:rPr>
          <w:fldChar w:fldCharType="end"/>
        </w:r>
      </w:hyperlink>
    </w:p>
    <w:p w:rsidR="009942EA" w:rsidRPr="009B127E" w:rsidRDefault="009942EA">
      <w:pPr>
        <w:pStyle w:val="TOC2"/>
        <w:tabs>
          <w:tab w:val="right" w:leader="dot" w:pos="8630"/>
        </w:tabs>
        <w:rPr>
          <w:rFonts w:ascii="Aptos" w:eastAsia="Times New Roman" w:hAnsi="Aptos" w:cs="Times New Roman"/>
          <w:noProof/>
          <w:kern w:val="2"/>
          <w:szCs w:val="24"/>
          <w:lang w:eastAsia="en-US"/>
        </w:rPr>
      </w:pPr>
      <w:hyperlink w:anchor="_Toc166310994" w:history="1">
        <w:r w:rsidRPr="0072626E">
          <w:rPr>
            <w:rStyle w:val="Hyperlink"/>
            <w:rFonts w:cs="Times New Roman"/>
            <w:noProof/>
          </w:rPr>
          <w:t>Ufafanuzi Kuhusu Wokovu</w:t>
        </w:r>
        <w:r>
          <w:rPr>
            <w:noProof/>
            <w:webHidden/>
          </w:rPr>
          <w:tab/>
        </w:r>
        <w:r>
          <w:rPr>
            <w:noProof/>
            <w:webHidden/>
          </w:rPr>
          <w:fldChar w:fldCharType="begin"/>
        </w:r>
        <w:r>
          <w:rPr>
            <w:noProof/>
            <w:webHidden/>
          </w:rPr>
          <w:instrText xml:space="preserve"> PAGEREF _Toc166310994 \h </w:instrText>
        </w:r>
        <w:r>
          <w:rPr>
            <w:noProof/>
            <w:webHidden/>
          </w:rPr>
        </w:r>
        <w:r>
          <w:rPr>
            <w:noProof/>
            <w:webHidden/>
          </w:rPr>
          <w:fldChar w:fldCharType="separate"/>
        </w:r>
        <w:r w:rsidR="002D43F9">
          <w:rPr>
            <w:noProof/>
            <w:webHidden/>
          </w:rPr>
          <w:t>33</w:t>
        </w:r>
        <w:r>
          <w:rPr>
            <w:noProof/>
            <w:webHidden/>
          </w:rPr>
          <w:fldChar w:fldCharType="end"/>
        </w:r>
      </w:hyperlink>
    </w:p>
    <w:p w:rsidR="009942EA" w:rsidRPr="009B127E" w:rsidRDefault="009942EA">
      <w:pPr>
        <w:pStyle w:val="TOC2"/>
        <w:tabs>
          <w:tab w:val="right" w:leader="dot" w:pos="8630"/>
        </w:tabs>
        <w:rPr>
          <w:rFonts w:ascii="Aptos" w:eastAsia="Times New Roman" w:hAnsi="Aptos" w:cs="Times New Roman"/>
          <w:noProof/>
          <w:kern w:val="2"/>
          <w:szCs w:val="24"/>
          <w:lang w:eastAsia="en-US"/>
        </w:rPr>
      </w:pPr>
      <w:hyperlink w:anchor="_Toc166310995" w:history="1">
        <w:r w:rsidRPr="0072626E">
          <w:rPr>
            <w:rStyle w:val="Hyperlink"/>
            <w:rFonts w:cs="Times New Roman"/>
            <w:noProof/>
          </w:rPr>
          <w:t>Mungu Mwokozi</w:t>
        </w:r>
        <w:r>
          <w:rPr>
            <w:noProof/>
            <w:webHidden/>
          </w:rPr>
          <w:tab/>
        </w:r>
        <w:r>
          <w:rPr>
            <w:noProof/>
            <w:webHidden/>
          </w:rPr>
          <w:fldChar w:fldCharType="begin"/>
        </w:r>
        <w:r>
          <w:rPr>
            <w:noProof/>
            <w:webHidden/>
          </w:rPr>
          <w:instrText xml:space="preserve"> PAGEREF _Toc166310995 \h </w:instrText>
        </w:r>
        <w:r>
          <w:rPr>
            <w:noProof/>
            <w:webHidden/>
          </w:rPr>
        </w:r>
        <w:r>
          <w:rPr>
            <w:noProof/>
            <w:webHidden/>
          </w:rPr>
          <w:fldChar w:fldCharType="separate"/>
        </w:r>
        <w:r w:rsidR="002D43F9">
          <w:rPr>
            <w:noProof/>
            <w:webHidden/>
          </w:rPr>
          <w:t>35</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96" w:history="1">
        <w:r w:rsidRPr="0072626E">
          <w:rPr>
            <w:rStyle w:val="Hyperlink"/>
            <w:rFonts w:cs="Times New Roman"/>
            <w:noProof/>
          </w:rPr>
          <w:t>Uweza wa Mungu</w:t>
        </w:r>
        <w:r>
          <w:rPr>
            <w:noProof/>
            <w:webHidden/>
          </w:rPr>
          <w:tab/>
        </w:r>
        <w:r>
          <w:rPr>
            <w:noProof/>
            <w:webHidden/>
          </w:rPr>
          <w:fldChar w:fldCharType="begin"/>
        </w:r>
        <w:r>
          <w:rPr>
            <w:noProof/>
            <w:webHidden/>
          </w:rPr>
          <w:instrText xml:space="preserve"> PAGEREF _Toc166310996 \h </w:instrText>
        </w:r>
        <w:r>
          <w:rPr>
            <w:noProof/>
            <w:webHidden/>
          </w:rPr>
        </w:r>
        <w:r>
          <w:rPr>
            <w:noProof/>
            <w:webHidden/>
          </w:rPr>
          <w:fldChar w:fldCharType="separate"/>
        </w:r>
        <w:r w:rsidR="002D43F9">
          <w:rPr>
            <w:noProof/>
            <w:webHidden/>
          </w:rPr>
          <w:t>35</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97" w:history="1">
        <w:r w:rsidRPr="0072626E">
          <w:rPr>
            <w:rStyle w:val="Hyperlink"/>
            <w:rFonts w:cs="Times New Roman"/>
            <w:noProof/>
          </w:rPr>
          <w:t>Mpango wa Mungu</w:t>
        </w:r>
        <w:r>
          <w:rPr>
            <w:noProof/>
            <w:webHidden/>
          </w:rPr>
          <w:tab/>
        </w:r>
        <w:r>
          <w:rPr>
            <w:noProof/>
            <w:webHidden/>
          </w:rPr>
          <w:fldChar w:fldCharType="begin"/>
        </w:r>
        <w:r>
          <w:rPr>
            <w:noProof/>
            <w:webHidden/>
          </w:rPr>
          <w:instrText xml:space="preserve"> PAGEREF _Toc166310997 \h </w:instrText>
        </w:r>
        <w:r>
          <w:rPr>
            <w:noProof/>
            <w:webHidden/>
          </w:rPr>
        </w:r>
        <w:r>
          <w:rPr>
            <w:noProof/>
            <w:webHidden/>
          </w:rPr>
          <w:fldChar w:fldCharType="separate"/>
        </w:r>
        <w:r w:rsidR="002D43F9">
          <w:rPr>
            <w:noProof/>
            <w:webHidden/>
          </w:rPr>
          <w:t>36</w:t>
        </w:r>
        <w:r>
          <w:rPr>
            <w:noProof/>
            <w:webHidden/>
          </w:rPr>
          <w:fldChar w:fldCharType="end"/>
        </w:r>
      </w:hyperlink>
    </w:p>
    <w:p w:rsidR="009942EA" w:rsidRPr="009B127E" w:rsidRDefault="009942EA">
      <w:pPr>
        <w:pStyle w:val="TOC3"/>
        <w:tabs>
          <w:tab w:val="right" w:leader="dot" w:pos="8630"/>
        </w:tabs>
        <w:rPr>
          <w:rFonts w:ascii="Aptos" w:eastAsia="Times New Roman" w:hAnsi="Aptos" w:cs="Times New Roman"/>
          <w:noProof/>
          <w:kern w:val="2"/>
          <w:szCs w:val="24"/>
          <w:lang w:eastAsia="en-US"/>
        </w:rPr>
      </w:pPr>
      <w:hyperlink w:anchor="_Toc166310998" w:history="1">
        <w:r w:rsidRPr="0072626E">
          <w:rPr>
            <w:rStyle w:val="Hyperlink"/>
            <w:rFonts w:cs="Times New Roman"/>
            <w:noProof/>
          </w:rPr>
          <w:t>Mwana wa Mungu</w:t>
        </w:r>
        <w:r>
          <w:rPr>
            <w:noProof/>
            <w:webHidden/>
          </w:rPr>
          <w:tab/>
        </w:r>
        <w:r>
          <w:rPr>
            <w:noProof/>
            <w:webHidden/>
          </w:rPr>
          <w:fldChar w:fldCharType="begin"/>
        </w:r>
        <w:r>
          <w:rPr>
            <w:noProof/>
            <w:webHidden/>
          </w:rPr>
          <w:instrText xml:space="preserve"> PAGEREF _Toc166310998 \h </w:instrText>
        </w:r>
        <w:r>
          <w:rPr>
            <w:noProof/>
            <w:webHidden/>
          </w:rPr>
        </w:r>
        <w:r>
          <w:rPr>
            <w:noProof/>
            <w:webHidden/>
          </w:rPr>
          <w:fldChar w:fldCharType="separate"/>
        </w:r>
        <w:r w:rsidR="002D43F9">
          <w:rPr>
            <w:noProof/>
            <w:webHidden/>
          </w:rPr>
          <w:t>37</w:t>
        </w:r>
        <w:r>
          <w:rPr>
            <w:noProof/>
            <w:webHidden/>
          </w:rPr>
          <w:fldChar w:fldCharType="end"/>
        </w:r>
      </w:hyperlink>
    </w:p>
    <w:p w:rsidR="009942EA" w:rsidRPr="009B127E" w:rsidRDefault="009942EA">
      <w:pPr>
        <w:pStyle w:val="TOC2"/>
        <w:tabs>
          <w:tab w:val="right" w:leader="dot" w:pos="8630"/>
        </w:tabs>
        <w:rPr>
          <w:rFonts w:ascii="Aptos" w:eastAsia="Times New Roman" w:hAnsi="Aptos" w:cs="Times New Roman"/>
          <w:noProof/>
          <w:kern w:val="2"/>
          <w:szCs w:val="24"/>
          <w:lang w:eastAsia="en-US"/>
        </w:rPr>
      </w:pPr>
      <w:hyperlink w:anchor="_Toc166310999" w:history="1">
        <w:r w:rsidRPr="0072626E">
          <w:rPr>
            <w:rStyle w:val="Hyperlink"/>
            <w:rFonts w:cs="Times New Roman"/>
            <w:noProof/>
          </w:rPr>
          <w:t>Watu Waliookolewa</w:t>
        </w:r>
        <w:r>
          <w:rPr>
            <w:noProof/>
            <w:webHidden/>
          </w:rPr>
          <w:tab/>
        </w:r>
        <w:r>
          <w:rPr>
            <w:noProof/>
            <w:webHidden/>
          </w:rPr>
          <w:fldChar w:fldCharType="begin"/>
        </w:r>
        <w:r>
          <w:rPr>
            <w:noProof/>
            <w:webHidden/>
          </w:rPr>
          <w:instrText xml:space="preserve"> PAGEREF _Toc166310999 \h </w:instrText>
        </w:r>
        <w:r>
          <w:rPr>
            <w:noProof/>
            <w:webHidden/>
          </w:rPr>
        </w:r>
        <w:r>
          <w:rPr>
            <w:noProof/>
            <w:webHidden/>
          </w:rPr>
          <w:fldChar w:fldCharType="separate"/>
        </w:r>
        <w:r w:rsidR="002D43F9">
          <w:rPr>
            <w:noProof/>
            <w:webHidden/>
          </w:rPr>
          <w:t>37</w:t>
        </w:r>
        <w:r>
          <w:rPr>
            <w:noProof/>
            <w:webHidden/>
          </w:rPr>
          <w:fldChar w:fldCharType="end"/>
        </w:r>
      </w:hyperlink>
    </w:p>
    <w:p w:rsidR="009942EA" w:rsidRPr="009B127E" w:rsidRDefault="009942EA">
      <w:pPr>
        <w:pStyle w:val="TOC1"/>
        <w:tabs>
          <w:tab w:val="right" w:leader="dot" w:pos="8630"/>
        </w:tabs>
        <w:rPr>
          <w:rFonts w:ascii="Aptos" w:eastAsia="Times New Roman" w:hAnsi="Aptos" w:cs="Times New Roman"/>
          <w:b w:val="0"/>
          <w:noProof/>
          <w:color w:val="auto"/>
          <w:kern w:val="2"/>
          <w:szCs w:val="24"/>
          <w:lang w:eastAsia="en-US"/>
        </w:rPr>
      </w:pPr>
      <w:hyperlink w:anchor="_Toc166311000" w:history="1">
        <w:r w:rsidRPr="0072626E">
          <w:rPr>
            <w:rStyle w:val="Hyperlink"/>
            <w:rFonts w:cs="Times New Roman"/>
            <w:noProof/>
          </w:rPr>
          <w:t>HITIMISHO</w:t>
        </w:r>
        <w:r>
          <w:rPr>
            <w:noProof/>
            <w:webHidden/>
          </w:rPr>
          <w:tab/>
        </w:r>
        <w:r>
          <w:rPr>
            <w:noProof/>
            <w:webHidden/>
          </w:rPr>
          <w:fldChar w:fldCharType="begin"/>
        </w:r>
        <w:r>
          <w:rPr>
            <w:noProof/>
            <w:webHidden/>
          </w:rPr>
          <w:instrText xml:space="preserve"> PAGEREF _Toc166311000 \h </w:instrText>
        </w:r>
        <w:r>
          <w:rPr>
            <w:noProof/>
            <w:webHidden/>
          </w:rPr>
        </w:r>
        <w:r>
          <w:rPr>
            <w:noProof/>
            <w:webHidden/>
          </w:rPr>
          <w:fldChar w:fldCharType="separate"/>
        </w:r>
        <w:r w:rsidR="002D43F9">
          <w:rPr>
            <w:noProof/>
            <w:webHidden/>
          </w:rPr>
          <w:t>41</w:t>
        </w:r>
        <w:r>
          <w:rPr>
            <w:noProof/>
            <w:webHidden/>
          </w:rPr>
          <w:fldChar w:fldCharType="end"/>
        </w:r>
      </w:hyperlink>
    </w:p>
    <w:p w:rsidR="009942EA" w:rsidRPr="009B127E" w:rsidRDefault="009942EA">
      <w:pPr>
        <w:pStyle w:val="TOC1"/>
        <w:tabs>
          <w:tab w:val="right" w:leader="dot" w:pos="8630"/>
        </w:tabs>
        <w:rPr>
          <w:rFonts w:ascii="Aptos" w:eastAsia="Times New Roman" w:hAnsi="Aptos" w:cs="Times New Roman"/>
          <w:b w:val="0"/>
          <w:noProof/>
          <w:color w:val="auto"/>
          <w:kern w:val="2"/>
          <w:szCs w:val="24"/>
          <w:lang w:eastAsia="en-US"/>
        </w:rPr>
      </w:pPr>
      <w:hyperlink w:anchor="_Toc166311001" w:history="1">
        <w:r w:rsidRPr="0072626E">
          <w:rPr>
            <w:rStyle w:val="Hyperlink"/>
            <w:rFonts w:cs="Times New Roman"/>
            <w:noProof/>
          </w:rPr>
          <w:t>WAANDAAJI WA SOMO</w:t>
        </w:r>
        <w:r>
          <w:rPr>
            <w:noProof/>
            <w:webHidden/>
          </w:rPr>
          <w:tab/>
        </w:r>
        <w:r>
          <w:rPr>
            <w:noProof/>
            <w:webHidden/>
          </w:rPr>
          <w:fldChar w:fldCharType="begin"/>
        </w:r>
        <w:r>
          <w:rPr>
            <w:noProof/>
            <w:webHidden/>
          </w:rPr>
          <w:instrText xml:space="preserve"> PAGEREF _Toc166311001 \h </w:instrText>
        </w:r>
        <w:r>
          <w:rPr>
            <w:noProof/>
            <w:webHidden/>
          </w:rPr>
        </w:r>
        <w:r>
          <w:rPr>
            <w:noProof/>
            <w:webHidden/>
          </w:rPr>
          <w:fldChar w:fldCharType="separate"/>
        </w:r>
        <w:r w:rsidR="002D43F9">
          <w:rPr>
            <w:noProof/>
            <w:webHidden/>
          </w:rPr>
          <w:t>43</w:t>
        </w:r>
        <w:r>
          <w:rPr>
            <w:noProof/>
            <w:webHidden/>
          </w:rPr>
          <w:fldChar w:fldCharType="end"/>
        </w:r>
      </w:hyperlink>
    </w:p>
    <w:p w:rsidR="009942EA" w:rsidRPr="00B2171C" w:rsidRDefault="009942EA" w:rsidP="009942EA">
      <w:pPr>
        <w:tabs>
          <w:tab w:val="left" w:pos="540"/>
          <w:tab w:val="left" w:pos="576"/>
          <w:tab w:val="left" w:leader="dot" w:pos="7920"/>
        </w:tabs>
        <w:spacing w:before="120"/>
        <w:ind w:left="360"/>
        <w:jc w:val="both"/>
        <w:outlineLvl w:val="0"/>
        <w:rPr>
          <w:rFonts w:ascii="Times New Roman" w:hAnsi="Times New Roman" w:cs="Times New Roman"/>
          <w:b/>
          <w:color w:val="2C5376"/>
        </w:rPr>
        <w:sectPr w:rsidR="009942EA" w:rsidRPr="00B2171C" w:rsidSect="009B127E">
          <w:footerReference w:type="first" r:id="rId11"/>
          <w:pgSz w:w="12240" w:h="15840"/>
          <w:pgMar w:top="990" w:right="1800" w:bottom="1440" w:left="1800" w:header="720" w:footer="90" w:gutter="0"/>
          <w:pgNumType w:fmt="lowerRoman"/>
          <w:cols w:space="720"/>
          <w:titlePg/>
          <w:docGrid w:linePitch="326"/>
        </w:sectPr>
      </w:pPr>
      <w:r>
        <w:rPr>
          <w:rFonts w:ascii="Times New Roman" w:hAnsi="Times New Roman" w:cs="Times New Roman"/>
          <w:b/>
          <w:color w:val="2C5376"/>
        </w:rPr>
        <w:fldChar w:fldCharType="end"/>
      </w:r>
    </w:p>
    <w:p w:rsidR="00BF0A65" w:rsidRPr="00BF0A65" w:rsidRDefault="00BF0A65" w:rsidP="00BF0A65"/>
    <w:p w:rsidR="00BF0A65" w:rsidRPr="00BF0A65" w:rsidRDefault="00BF0A65" w:rsidP="00BF0A65"/>
    <w:p w:rsidR="000A4A84" w:rsidRPr="000A4A84" w:rsidRDefault="000A4A84" w:rsidP="003C78C4">
      <w:pPr>
        <w:pStyle w:val="Chapterheading"/>
        <w:rPr>
          <w:rFonts w:cs="Times New Roman"/>
        </w:rPr>
      </w:pPr>
      <w:bookmarkStart w:id="1" w:name="_Toc166310782"/>
      <w:bookmarkStart w:id="2" w:name="_Toc166310961"/>
      <w:r w:rsidRPr="000A4A84">
        <w:rPr>
          <w:rFonts w:cs="Times New Roman"/>
        </w:rPr>
        <w:t>UTANGULIZI</w:t>
      </w:r>
      <w:bookmarkEnd w:id="1"/>
      <w:bookmarkEnd w:id="2"/>
    </w:p>
    <w:p w:rsidR="000A4A84" w:rsidRPr="000A4A84" w:rsidRDefault="000A4A84" w:rsidP="003C78C4">
      <w:pPr>
        <w:tabs>
          <w:tab w:val="left" w:pos="2880"/>
          <w:tab w:val="left" w:pos="3330"/>
        </w:tabs>
        <w:ind w:left="630" w:right="720"/>
        <w:jc w:val="both"/>
        <w:rPr>
          <w:rFonts w:ascii="Times New Roman" w:hAnsi="Times New Roman" w:cs="Times New Roman"/>
          <w:b/>
          <w:color w:val="943634"/>
          <w:szCs w:val="32"/>
        </w:rPr>
      </w:pP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Miaka kadhaa iliyopita, habari zilienea kwamba kikundi cha watu kad</w:t>
      </w:r>
      <w:r w:rsidR="006136FD">
        <w:rPr>
          <w:rFonts w:ascii="Times New Roman" w:hAnsi="Times New Roman" w:cs="Times New Roman"/>
        </w:rPr>
        <w:t>haa waliokuwa ndani ya ofisi ful</w:t>
      </w:r>
      <w:r w:rsidRPr="00773E38">
        <w:rPr>
          <w:rFonts w:ascii="Times New Roman" w:hAnsi="Times New Roman" w:cs="Times New Roman"/>
        </w:rPr>
        <w:t xml:space="preserve">ani ya jengo moja, jengo hilo lilishika moto tena watu hao wakawa hatarini sana. Wakiwa katika hatari hiyo, kutoka katikati ya jengo hilo, kijana mmoja alisikika akipiga kelele kwa sauti kubwa kabisa. Watu wengine waliokuwa jirani sana walipoigundua hatari hii, baadhi yao walifikiri sana namna ya kuwaokoa watu hawa kutoka hatari hiyo. Mara hiyo waathirika hawa, wakiwa katikati ya moto tena hatarini kuungua moto, akatokea mtu mmoja wa kujitoa muhanga aliyeamua kuuzima moto katikati ya jengo hilo kwa gharama zozote zile. Ingawa katika harakati ya kuwaokoa waathirika hao, mtu </w:t>
      </w:r>
      <w:r w:rsidR="006136FD">
        <w:rPr>
          <w:rFonts w:ascii="Times New Roman" w:hAnsi="Times New Roman" w:cs="Times New Roman"/>
        </w:rPr>
        <w:t>huyo alipoteza maisha yake kwas</w:t>
      </w:r>
      <w:r w:rsidRPr="00773E38">
        <w:rPr>
          <w:rFonts w:ascii="Times New Roman" w:hAnsi="Times New Roman" w:cs="Times New Roman"/>
        </w:rPr>
        <w:t>ababu ya mwako n</w:t>
      </w:r>
      <w:r w:rsidR="006136FD">
        <w:rPr>
          <w:rFonts w:ascii="Times New Roman" w:hAnsi="Times New Roman" w:cs="Times New Roman"/>
        </w:rPr>
        <w:t>a mwali mkali wa moto alioukabil</w:t>
      </w:r>
      <w:r w:rsidRPr="00773E38">
        <w:rPr>
          <w:rFonts w:ascii="Times New Roman" w:hAnsi="Times New Roman" w:cs="Times New Roman"/>
        </w:rPr>
        <w:t>i. Ingawa mtu huyu alikufa, lakini aliokoa watu wengi waliokabiliwa na kifo kutokana na moto huo.</w:t>
      </w:r>
      <w:r>
        <w:rPr>
          <w:rFonts w:ascii="Times New Roman" w:hAnsi="Times New Roman" w:cs="Times New Roman"/>
        </w:rPr>
        <w:t xml:space="preserve"> </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Zaidi ya waandishi wengine wa injili, Luka anamweleza Yesu kuwa ni mwokozi wa watu waliokuwa hatarini kama watu waliokabiriwa na hatari ya moto. Hata kama watu wengi hawamtambui Yesu, lakini ukweli hubaki kwamba mwanadamu awaye yote amepotea, ni mwenye dhambi, tena hana tumaini katika maisha yake. Kimsingi ni kwamba, hakuna awezaye kuikwepa hukumu ya Mungu ambayo inatisha sana. Lakini injili ya Luka inalotumaini, tena inatueleza jinsi Yesu Kristo alivyojitoa kwa gharama yake kwa njia ya kifo chake Msalabani ili awaokoe watu wote kutoka hatari ya hukumu ya Mungu.</w:t>
      </w:r>
      <w:r>
        <w:rPr>
          <w:rFonts w:ascii="Times New Roman" w:hAnsi="Times New Roman" w:cs="Times New Roman"/>
        </w:rPr>
        <w:t xml:space="preserve"> </w:t>
      </w:r>
    </w:p>
    <w:p w:rsidR="00773E38" w:rsidRPr="00773E38" w:rsidRDefault="00773E38" w:rsidP="003C78C4">
      <w:pPr>
        <w:ind w:firstLine="720"/>
        <w:jc w:val="both"/>
        <w:rPr>
          <w:rFonts w:ascii="Times New Roman" w:hAnsi="Times New Roman" w:cs="Times New Roman"/>
          <w:b/>
        </w:rPr>
      </w:pPr>
      <w:r w:rsidRPr="00773E38">
        <w:rPr>
          <w:rFonts w:ascii="Times New Roman" w:hAnsi="Times New Roman" w:cs="Times New Roman"/>
          <w:lang w:bidi="he-IL"/>
        </w:rPr>
        <w:t xml:space="preserve">Katika mfululizo wa </w:t>
      </w:r>
      <w:r w:rsidRPr="00773E38">
        <w:rPr>
          <w:rFonts w:ascii="Times New Roman" w:hAnsi="Times New Roman" w:cs="Times New Roman"/>
          <w:i/>
          <w:lang w:bidi="he-IL"/>
        </w:rPr>
        <w:t>vitabu vya injili</w:t>
      </w:r>
      <w:r w:rsidRPr="00773E38">
        <w:rPr>
          <w:rFonts w:ascii="Times New Roman" w:hAnsi="Times New Roman" w:cs="Times New Roman"/>
          <w:lang w:bidi="he-IL"/>
        </w:rPr>
        <w:t xml:space="preserve">, Luka Mtakatifu ni kitabu cha tatu, na kiliandikwa na Mtakatifu Luka. Katika somo la injili hii, tutachunguza ili kukisoma kitabu hiki cha tatu kwa Agano jipya kwa njia ya uelewa wa ndani zaidi, na jinsi ya kuyahusisha mafundisho ya Luka na maisha yetu.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Kwa lengo hili, t</w:t>
      </w:r>
      <w:r w:rsidRPr="00795F1B">
        <w:rPr>
          <w:rFonts w:ascii="Times New Roman" w:hAnsi="Times New Roman" w:cs="Times New Roman"/>
          <w:bCs/>
          <w:lang w:val="es-US"/>
        </w:rPr>
        <w:t>utaitazama injili ya Luka kwa njia tatu; Kwanza.kabisa tutaangalia habari za chimbuko halisi. Pili, tutachunguza muundo wake na mpangilio wake pia. Tatu, tutaangalia baadhi ya mada kuu kama zilivyoelezwa na Luka Mtakatifu. Kwahiyo, hebu sasa tuanze na chimbuko halisi kuhusu chanzo cha injili ya hii.</w:t>
      </w:r>
    </w:p>
    <w:p w:rsidR="00773E38" w:rsidRDefault="00773E38" w:rsidP="003C78C4">
      <w:pPr>
        <w:jc w:val="both"/>
        <w:rPr>
          <w:rFonts w:ascii="Times New Roman" w:hAnsi="Times New Roman" w:cs="Times New Roman"/>
          <w:lang w:val="es-US"/>
        </w:rPr>
      </w:pPr>
    </w:p>
    <w:p w:rsidR="00BF0A65" w:rsidRDefault="00BF0A65" w:rsidP="003C78C4">
      <w:pPr>
        <w:jc w:val="both"/>
        <w:rPr>
          <w:rFonts w:ascii="Times New Roman" w:hAnsi="Times New Roman" w:cs="Times New Roman"/>
          <w:lang w:val="es-US"/>
        </w:rPr>
      </w:pPr>
    </w:p>
    <w:p w:rsidR="00BF0A65" w:rsidRPr="00795F1B" w:rsidRDefault="00BF0A65" w:rsidP="003C78C4">
      <w:pPr>
        <w:jc w:val="both"/>
        <w:rPr>
          <w:rFonts w:ascii="Times New Roman" w:hAnsi="Times New Roman" w:cs="Times New Roman"/>
          <w:lang w:val="es-US"/>
        </w:rPr>
      </w:pPr>
    </w:p>
    <w:p w:rsidR="00773E38" w:rsidRPr="007B43E2" w:rsidRDefault="003C78C4" w:rsidP="003C78C4">
      <w:pPr>
        <w:pStyle w:val="Chapterheading"/>
        <w:rPr>
          <w:rFonts w:cs="Times New Roman"/>
          <w:lang w:val="es-US"/>
        </w:rPr>
      </w:pPr>
      <w:bookmarkStart w:id="3" w:name="_Toc166310783"/>
      <w:bookmarkStart w:id="4" w:name="_Toc166310962"/>
      <w:r w:rsidRPr="007B43E2">
        <w:rPr>
          <w:rFonts w:cs="Times New Roman"/>
          <w:lang w:val="es-US"/>
        </w:rPr>
        <w:t>USULI</w:t>
      </w:r>
      <w:bookmarkEnd w:id="3"/>
      <w:bookmarkEnd w:id="4"/>
    </w:p>
    <w:p w:rsidR="00773E38" w:rsidRPr="00795F1B" w:rsidRDefault="00773E38" w:rsidP="003C78C4">
      <w:pPr>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Tutachunguza chimbuko la injili ya Luka kwa kumwangalia mwandishi mwenyewe, na wahusika wake wa kwanza na mazingira ya uandishi wake. Kipengele hiki </w:t>
      </w:r>
      <w:r w:rsidRPr="00795F1B">
        <w:rPr>
          <w:rFonts w:ascii="Times New Roman" w:hAnsi="Times New Roman" w:cs="Times New Roman"/>
          <w:bCs/>
          <w:lang w:val="es-US"/>
        </w:rPr>
        <w:t>kitatuelekeza</w:t>
      </w:r>
      <w:r w:rsidRPr="00795F1B">
        <w:rPr>
          <w:rFonts w:ascii="Times New Roman" w:hAnsi="Times New Roman" w:cs="Times New Roman"/>
          <w:lang w:val="es-US"/>
        </w:rPr>
        <w:t xml:space="preserve"> kuanza kwa kumchunguza mwandishi mwenyewe. </w:t>
      </w:r>
    </w:p>
    <w:p w:rsidR="00773E38" w:rsidRDefault="00773E38" w:rsidP="003C78C4">
      <w:pPr>
        <w:jc w:val="both"/>
        <w:rPr>
          <w:rFonts w:ascii="Times New Roman" w:hAnsi="Times New Roman" w:cs="Times New Roman"/>
          <w:b/>
          <w:lang w:val="es-US"/>
        </w:rPr>
      </w:pPr>
    </w:p>
    <w:p w:rsidR="00BF0A65" w:rsidRDefault="00BF0A65" w:rsidP="003C78C4">
      <w:pPr>
        <w:jc w:val="both"/>
        <w:rPr>
          <w:rFonts w:ascii="Times New Roman" w:hAnsi="Times New Roman" w:cs="Times New Roman"/>
          <w:b/>
          <w:lang w:val="es-US"/>
        </w:rPr>
      </w:pPr>
    </w:p>
    <w:p w:rsidR="00BF0A65" w:rsidRPr="00795F1B" w:rsidRDefault="00BF0A65" w:rsidP="003C78C4">
      <w:pPr>
        <w:jc w:val="both"/>
        <w:rPr>
          <w:rFonts w:ascii="Times New Roman" w:hAnsi="Times New Roman" w:cs="Times New Roman"/>
          <w:b/>
          <w:lang w:val="es-US"/>
        </w:rPr>
      </w:pPr>
    </w:p>
    <w:p w:rsidR="00773E38" w:rsidRPr="007B43E2" w:rsidRDefault="00773E38" w:rsidP="000E4A08">
      <w:pPr>
        <w:pStyle w:val="PanelHeading"/>
        <w:rPr>
          <w:rFonts w:cs="Times New Roman"/>
          <w:lang w:val="es-US"/>
        </w:rPr>
      </w:pPr>
      <w:bookmarkStart w:id="5" w:name="_Toc166310784"/>
      <w:bookmarkStart w:id="6" w:name="_Toc166310963"/>
      <w:r w:rsidRPr="007B43E2">
        <w:rPr>
          <w:rFonts w:cs="Times New Roman"/>
          <w:lang w:val="es-US"/>
        </w:rPr>
        <w:lastRenderedPageBreak/>
        <w:t>M</w:t>
      </w:r>
      <w:r w:rsidR="00A85D8C" w:rsidRPr="007B43E2">
        <w:rPr>
          <w:rFonts w:cs="Times New Roman"/>
          <w:lang w:val="es-US"/>
        </w:rPr>
        <w:t>wandishi</w:t>
      </w:r>
      <w:bookmarkEnd w:id="5"/>
      <w:bookmarkEnd w:id="6"/>
    </w:p>
    <w:p w:rsidR="00773E38" w:rsidRPr="00795F1B" w:rsidRDefault="00773E38" w:rsidP="003C78C4">
      <w:pPr>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Kwa ushahidi wa nje ya maandiko, ni vema kujua kuwa Injili ya Luka imeandikwa kama sehemu ya mfurulizo wa vitabu viwili vilivyoandikwa na mtu mmoja yaani Luka mwenyewe. Sehemu ya pili ya kitabu hiki ni kile kiitwacho Matendo ya Mitume. Kwa sababu hiyo, maswali mengi sana kuhusu uandishi wa Luka yamewekwa pamoja na maswali kuhusu uandishi wa kitabu cha Matendo ya Mitume. Hebu tazama utangulizi wa injili ya Luka katika sura ya 1:1-4:</w:t>
      </w:r>
    </w:p>
    <w:p w:rsidR="00773E38" w:rsidRPr="00795F1B" w:rsidRDefault="00773E38" w:rsidP="003C78C4">
      <w:pPr>
        <w:jc w:val="both"/>
        <w:rPr>
          <w:rFonts w:ascii="Times New Roman" w:hAnsi="Times New Roman" w:cs="Times New Roman"/>
          <w:lang w:val="es-US"/>
        </w:rPr>
      </w:pPr>
    </w:p>
    <w:p w:rsidR="00773E38" w:rsidRPr="00795F1B" w:rsidRDefault="00773E38" w:rsidP="00BF0A65">
      <w:pPr>
        <w:pStyle w:val="Scripturequotes"/>
        <w:jc w:val="both"/>
        <w:rPr>
          <w:lang w:val="es-US" w:bidi="he-IL"/>
        </w:rPr>
      </w:pPr>
      <w:r w:rsidRPr="00795F1B">
        <w:rPr>
          <w:lang w:val="es-US" w:bidi="he-IL"/>
        </w:rPr>
        <w:t>Kwa kuwa watu wengi wametia mikono kutunga kwa taratibu habari za mambo yale yaliyotimizwa katikati yenu, kama walivyotuhadithia wale waliokuwa mashahidi wenye kuyaona, na watumishi wa lile neno tokea mwanzo, nimeona vema mimi nami, kwa kuwa nimejitafutia usahihi wa mambo hayo yote tangu mwanzo, kukuandikia kwa taratibu, Theofilo mtukufu, upate kujua hakika ya mambo yale uliyofundishwa (Luka 1:1-4).</w:t>
      </w:r>
    </w:p>
    <w:p w:rsidR="00773E38" w:rsidRPr="00795F1B" w:rsidRDefault="00773E38" w:rsidP="003C78C4">
      <w:pPr>
        <w:tabs>
          <w:tab w:val="left" w:pos="8010"/>
        </w:tabs>
        <w:ind w:left="720" w:right="720"/>
        <w:jc w:val="both"/>
        <w:rPr>
          <w:rFonts w:ascii="Times New Roman" w:hAnsi="Times New Roman" w:cs="Times New Roman"/>
          <w:i/>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Pia </w:t>
      </w:r>
      <w:r w:rsidRPr="00795F1B">
        <w:rPr>
          <w:rFonts w:ascii="Times New Roman" w:hAnsi="Times New Roman" w:cs="Times New Roman"/>
          <w:bCs/>
          <w:lang w:val="es-US"/>
        </w:rPr>
        <w:t>linganisha</w:t>
      </w:r>
      <w:r w:rsidRPr="00795F1B">
        <w:rPr>
          <w:rFonts w:ascii="Times New Roman" w:hAnsi="Times New Roman" w:cs="Times New Roman"/>
          <w:lang w:val="es-US"/>
        </w:rPr>
        <w:t xml:space="preserve"> aya hizi na ule utangulizi wa Matendo ya Mitume 1:1-2 inayosema: </w:t>
      </w:r>
    </w:p>
    <w:p w:rsidR="00773E38" w:rsidRPr="00795F1B" w:rsidRDefault="00773E38" w:rsidP="003C78C4">
      <w:pPr>
        <w:jc w:val="both"/>
        <w:rPr>
          <w:rFonts w:ascii="Times New Roman" w:hAnsi="Times New Roman" w:cs="Times New Roman"/>
          <w:lang w:val="es-US"/>
        </w:rPr>
      </w:pPr>
    </w:p>
    <w:p w:rsidR="00773E38" w:rsidRPr="00795F1B" w:rsidRDefault="00773E38" w:rsidP="00BF0A65">
      <w:pPr>
        <w:pStyle w:val="Scripturequotes"/>
        <w:jc w:val="both"/>
        <w:rPr>
          <w:lang w:val="es-US"/>
        </w:rPr>
      </w:pPr>
      <w:r w:rsidRPr="00795F1B">
        <w:rPr>
          <w:lang w:val="es-US"/>
        </w:rPr>
        <w:t xml:space="preserve">Kitabu kile cha kwanza nalikiandika, Theofilo, katika habari ya mambo yote aliyoanza Yesu kufanya na kufundisha, hata siku ile alipochukuliwa </w:t>
      </w:r>
      <w:r w:rsidRPr="007B43E2">
        <w:rPr>
          <w:lang w:val="es-US"/>
        </w:rPr>
        <w:t>juu</w:t>
      </w:r>
      <w:r w:rsidRPr="00795F1B">
        <w:rPr>
          <w:lang w:val="es-US"/>
        </w:rPr>
        <w:t>, alipokuwa amekwisha kuwaagiza kwa Roho Mtakatifu wale mitume aliowachagua (Matendo 1:1-2).</w:t>
      </w:r>
    </w:p>
    <w:p w:rsidR="00773E38" w:rsidRPr="00795F1B" w:rsidRDefault="00773E38" w:rsidP="003C78C4">
      <w:pPr>
        <w:ind w:left="720" w:right="720"/>
        <w:jc w:val="both"/>
        <w:rPr>
          <w:rFonts w:ascii="Times New Roman" w:hAnsi="Times New Roman" w:cs="Times New Roman"/>
          <w:i/>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Utangulizi huu unaashiria kwamba mwandishi aliandika kwa mtu anayeitwa </w:t>
      </w:r>
      <w:r w:rsidRPr="00795F1B">
        <w:rPr>
          <w:rFonts w:ascii="Times New Roman" w:hAnsi="Times New Roman" w:cs="Times New Roman"/>
          <w:bCs/>
          <w:lang w:val="es-US"/>
        </w:rPr>
        <w:t>Theofilo</w:t>
      </w:r>
      <w:r w:rsidRPr="00795F1B">
        <w:rPr>
          <w:rFonts w:ascii="Times New Roman" w:hAnsi="Times New Roman" w:cs="Times New Roman"/>
          <w:lang w:val="es-US"/>
        </w:rPr>
        <w:t xml:space="preserve">. Utangulizi wa Matendo ya Mitume unahusu kitabu cha awali. Hii imewaongoza wasomi wengi kuamua kwamba kitabu cha awali kilikuwa ni injili ya Luka.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 xml:space="preserve">Kuna ushahidi mwingi sana wa kuhusu Luka kuwa mwandishi wa vitabu hivi viwili. Mtindo wa Kiyunani wa kitabu cha Luka ni sawa na mtindo wa kitabu cha Matendo ya Mitume, pamoja na hivyo, uandishi huu unaonyesha tofauti kimtindo na vitabu vingine vya injili. </w:t>
      </w:r>
      <w:r w:rsidRPr="00795F1B">
        <w:rPr>
          <w:rFonts w:ascii="Times New Roman" w:hAnsi="Times New Roman" w:cs="Times New Roman"/>
          <w:lang w:val="es-US"/>
        </w:rPr>
        <w:t xml:space="preserve">Vitabu hivi pia husisitiza kuhusu neema kwa watu wote, kazi ya Roho Mtakatifu, uwezo usiopingika wa mapenzi ya neno la Mungu, na ufafanuzi wa kazi ya ukombozi wa Kristo kwa watu wote. Kwa maelezo hayo, ni jambo la muhimu sana kujiuliza na kutafuta kumfahamu ikiwezekana kwa jina lake huyu mwandishi wa vitabu hivi viwili.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Kwa kusudi hili, tutauchunguza uandishi wa injili hii ya tatu kwa hatua zake. Hatua ya kwanza tutaangalia mtazamo wa kiutamaduni. Mtazamo huu husema kuwa injili hii iliandikwa na mtu aliyeitwa Luka. Na mtazamo wa pili ni ule wa kuichunguza historia ya </w:t>
      </w:r>
      <w:r w:rsidRPr="00795F1B">
        <w:rPr>
          <w:rFonts w:ascii="Times New Roman" w:hAnsi="Times New Roman" w:cs="Times New Roman"/>
          <w:bCs/>
          <w:lang w:val="es-US"/>
        </w:rPr>
        <w:t>Luka</w:t>
      </w:r>
      <w:r w:rsidRPr="00795F1B">
        <w:rPr>
          <w:rFonts w:ascii="Times New Roman" w:hAnsi="Times New Roman" w:cs="Times New Roman"/>
          <w:lang w:val="es-US"/>
        </w:rPr>
        <w:t xml:space="preserve"> na maisha yake. Hebu sasa tuangalie mtazamo wa kiutamaduni kuhusu Luka kuwa mwandishi wa injili ya Luka.</w:t>
      </w:r>
    </w:p>
    <w:p w:rsidR="00773E38" w:rsidRDefault="00773E38" w:rsidP="003C78C4">
      <w:pPr>
        <w:jc w:val="both"/>
        <w:rPr>
          <w:rFonts w:ascii="Times New Roman" w:hAnsi="Times New Roman" w:cs="Times New Roman"/>
          <w:lang w:val="es-US"/>
        </w:rPr>
      </w:pPr>
    </w:p>
    <w:p w:rsidR="00BF0A65" w:rsidRPr="00795F1B" w:rsidRDefault="00BF0A65" w:rsidP="003C78C4">
      <w:pPr>
        <w:jc w:val="both"/>
        <w:rPr>
          <w:rFonts w:ascii="Times New Roman" w:hAnsi="Times New Roman" w:cs="Times New Roman"/>
          <w:lang w:val="es-US"/>
        </w:rPr>
      </w:pPr>
    </w:p>
    <w:p w:rsidR="00773E38" w:rsidRPr="000E4A08" w:rsidRDefault="00A85D8C" w:rsidP="000E4A08">
      <w:pPr>
        <w:pStyle w:val="BulletHeading"/>
        <w:jc w:val="both"/>
        <w:rPr>
          <w:rFonts w:cs="Times New Roman"/>
        </w:rPr>
      </w:pPr>
      <w:bookmarkStart w:id="7" w:name="_Toc166310785"/>
      <w:bookmarkStart w:id="8" w:name="_Toc166310964"/>
      <w:r w:rsidRPr="000E4A08">
        <w:rPr>
          <w:rFonts w:cs="Times New Roman"/>
        </w:rPr>
        <w:t>Mtazamo wa</w:t>
      </w:r>
      <w:r w:rsidR="00FE4B08" w:rsidRPr="000E4A08">
        <w:rPr>
          <w:rFonts w:cs="Times New Roman"/>
        </w:rPr>
        <w:t xml:space="preserve"> Jadi</w:t>
      </w:r>
      <w:bookmarkEnd w:id="7"/>
      <w:bookmarkEnd w:id="8"/>
    </w:p>
    <w:p w:rsidR="00773E38" w:rsidRPr="00795F1B" w:rsidRDefault="00773E38" w:rsidP="003C78C4">
      <w:pPr>
        <w:jc w:val="both"/>
        <w:rPr>
          <w:rFonts w:ascii="Times New Roman" w:hAnsi="Times New Roman" w:cs="Times New Roman"/>
          <w:b/>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 xml:space="preserve">Injili ya Luka haionyeshi mwandishi wake kwa sababu haimtaji Luka moja kwa moja, yaani kwa jina lake. Lakini jambo hili si la kushangaza kwa kuwa Theofilo mpokeaji wa ujumbe huo alimjua mwandishi huyo tena kwa karibu zaidi. Pia kwa sababu Theofilo kama mpokeaji pekee wa injili hii, anaonekana kujulikana sana na mwandishi wa Injili hii ya Luka. Kwahiyo haikuwepo sababu sana ya Luka kama mwandishi kutafuta kujitambulisha kwa mpokeaji wake Theofilo. </w:t>
      </w:r>
      <w:r w:rsidRPr="00795F1B">
        <w:rPr>
          <w:rFonts w:ascii="Times New Roman" w:hAnsi="Times New Roman" w:cs="Times New Roman"/>
          <w:lang w:val="es-US"/>
        </w:rPr>
        <w:t xml:space="preserve">Ingawa, kuna vyanzo kadhaa vya maelezo </w:t>
      </w:r>
      <w:r w:rsidRPr="00795F1B">
        <w:rPr>
          <w:rFonts w:ascii="Times New Roman" w:hAnsi="Times New Roman" w:cs="Times New Roman"/>
          <w:bCs/>
          <w:lang w:val="es-US"/>
        </w:rPr>
        <w:t>kuhusu</w:t>
      </w:r>
      <w:r w:rsidRPr="00795F1B">
        <w:rPr>
          <w:rFonts w:ascii="Times New Roman" w:hAnsi="Times New Roman" w:cs="Times New Roman"/>
          <w:lang w:val="es-US"/>
        </w:rPr>
        <w:t xml:space="preserve"> utambulisho wa mwandishi huyu. Kwa mantiki ya pekee, zipo aina tatu za ushahidi unaothibitisha mtazamo wa kiutamaduni kuwa Luka aliiandika injili hii ya tatu katika mtiririko wote wa injili nne tulizonazo hivi leo. Pamoja na sababu zingine zilizopo, maoni kutoka sehemu zingine za Agano jipya zinaonyesha uandishi wake.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Kwa upande mwingine, Matendo ya Mitume huashiria kwamba mwandishi wa injili ya tatu alikuwa pamoja na Paulo katika miaka ya nyuma ya huduma yake. Kwa mfano, katika kitabu hiki cha Matendo ya Mitume, mwandishi wakati mwingine alisimulia habari za ujumbe wake katika nafasi ya mtu wa tatu (“wali”) na wakati </w:t>
      </w:r>
      <w:r w:rsidRPr="00795F1B">
        <w:rPr>
          <w:rFonts w:ascii="Times New Roman" w:hAnsi="Times New Roman" w:cs="Times New Roman"/>
          <w:bCs/>
          <w:lang w:val="es-US"/>
        </w:rPr>
        <w:t>mwingine</w:t>
      </w:r>
      <w:r w:rsidRPr="00795F1B">
        <w:rPr>
          <w:rFonts w:ascii="Times New Roman" w:hAnsi="Times New Roman" w:cs="Times New Roman"/>
          <w:lang w:val="es-US"/>
        </w:rPr>
        <w:t xml:space="preserve"> katika nafasi ya pili (“tuli”). Kwa sehemu nyingine katika mfululizo wa simulizi yake katika Matendo ya Mitume sura ya 27:1-28:16, inazungumzia kuhusu safari ya Paulo huko Rumi.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Zaidi yake, utumishi wa Paulo mtume unaonyesha kwamba Luka alikuwa kati ya wafanyakazi wachache waliotumika pamoja naye wakati huo. Kwa mfano, katika 2 Timotheo 4:11, inaonyesha kuwa kipindi cha kifo cha Paulo kilipokaribia, Paulo </w:t>
      </w:r>
      <w:r w:rsidRPr="00795F1B">
        <w:rPr>
          <w:rFonts w:ascii="Times New Roman" w:hAnsi="Times New Roman" w:cs="Times New Roman"/>
          <w:bCs/>
          <w:lang w:val="es-US"/>
        </w:rPr>
        <w:t>alimwambia</w:t>
      </w:r>
      <w:r w:rsidRPr="00795F1B">
        <w:rPr>
          <w:rFonts w:ascii="Times New Roman" w:hAnsi="Times New Roman" w:cs="Times New Roman"/>
          <w:lang w:val="es-US"/>
        </w:rPr>
        <w:t xml:space="preserve"> Timotheo, “ni Luka tu aliye pamoja nami.” Japokuwa taarifa kama hizi hazina hakikisho la kwamba Luka aliiandika injili hiyo ya Luka ambayo ni ya tatu nje ya kitabu cha Matendo ya Mitume. Habari hizi pia, zinaashiria uwezekano mkubwa wa kwamba Luka aliiandika injili hiyo.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Sababu ya pili, ni maelezo ya ndani ya injili yanayoonyesha kuwa Luka ni </w:t>
      </w:r>
      <w:r w:rsidRPr="00795F1B">
        <w:rPr>
          <w:rFonts w:ascii="Times New Roman" w:hAnsi="Times New Roman" w:cs="Times New Roman"/>
          <w:bCs/>
          <w:lang w:val="es-US"/>
        </w:rPr>
        <w:t>mwandishi</w:t>
      </w:r>
      <w:r w:rsidRPr="00795F1B">
        <w:rPr>
          <w:rFonts w:ascii="Times New Roman" w:hAnsi="Times New Roman" w:cs="Times New Roman"/>
          <w:lang w:val="es-US"/>
        </w:rPr>
        <w:t xml:space="preserve"> wa injili hii. </w:t>
      </w:r>
    </w:p>
    <w:p w:rsidR="00773E38" w:rsidRPr="00795F1B" w:rsidRDefault="00773E38" w:rsidP="003C78C4">
      <w:pPr>
        <w:ind w:firstLine="720"/>
        <w:jc w:val="both"/>
        <w:rPr>
          <w:rFonts w:ascii="Times New Roman" w:hAnsi="Times New Roman" w:cs="Times New Roman"/>
          <w:lang w:val="es-US"/>
        </w:rPr>
      </w:pPr>
    </w:p>
    <w:p w:rsidR="00773E38" w:rsidRDefault="00773E38" w:rsidP="003C78C4">
      <w:pPr>
        <w:pStyle w:val="Quotations"/>
        <w:jc w:val="both"/>
        <w:rPr>
          <w:lang w:val="es-US"/>
        </w:rPr>
      </w:pPr>
      <w:r w:rsidRPr="00795F1B">
        <w:rPr>
          <w:lang w:val="es-US"/>
        </w:rPr>
        <w:t xml:space="preserve">Mada za kale zenye maelezo ya juu kitaaluma huonyesha ukweli kuwa Luka ni mwandishi wa injili ya Luka. Zipo sehemu tatu za Ushahidi kuhusu ukweli huu, ambazo wasomi wengi huzitumia na kuweka tarehe ya kumbukumbu za kale. Sehemu ya kwanza ambayo ni ya muhimu zaidi ni ile ya maandhishi ya zamani. Maandishi ya zamani yanamaanisha maandishi yaliyoandikwa kwa mikono “paleo” neno hili linamaanisha, “zamani sana au ya kale zaidi,” na graphy linamaanisha “kuandikwa”; kwa ujumla wake hii inamaanisha maandishi ya kale kabisa. Wasomi, watalamu au mabingwa wa maandishi ya zamani wanaweza kusema wakati mwingine kuwa ni karne chache, lakini kwa uhakika ni kama miaka hamsini au zaidi waraka huu ulipoandikwa, kwa sababu maandishi ya mikono huwa yanabadilika katika lugha fulani kadiri wakati unavyoendelea. Wakati mwingine alifabeti zenyewe zinaweza kubadilika jinsi zilivyoandikwa japokuwa ni maandishi ya zamani. Sehemu ya pili ni uchambuzi wa kikemikali na wa namna fulani kama wanahistoria wanavyoonyesha. Ipo karatasi iitwayo kaboni kumi na nne, ionyeshayo tarehe zilizopita, kwa mfano, kwa kutumia katarasi hii ya kuonyeshea tarehe, wanahistoria hawa huweza kujaribia wino au ngozi za wanyama au kwa namna fulani ili kuonyesha taarifa zilivyokuwa zimeandikwa kwa miaka yake. Aina ya tatu ya kujaribu kujua tarehe ya maandishi ni ile ya maelezo au maandishi yaliyotunzwa kwa muda mrefu. Changamoto ni kwamba mwandishi aliyeyanakili maandishi haya kwa wakati mwingine hakuweza kupata tarehe sahihi pamoja na hutoa maoni ambayo hutusaidia kutambua tarehe sahihi iliyonukuliwa. Kwa hiyo hizo ni njia tatu ambazo zaweza kuonyesha tarehe za mwandishi. </w:t>
      </w:r>
    </w:p>
    <w:p w:rsidR="00BF0A65" w:rsidRPr="00795F1B" w:rsidRDefault="00BF0A65" w:rsidP="003C78C4">
      <w:pPr>
        <w:pStyle w:val="Quotations"/>
        <w:jc w:val="both"/>
        <w:rPr>
          <w:lang w:val="es-US"/>
        </w:rPr>
      </w:pPr>
    </w:p>
    <w:p w:rsidR="00773E38" w:rsidRPr="00795F1B" w:rsidRDefault="00BF0A65" w:rsidP="00FE4B08">
      <w:pPr>
        <w:pStyle w:val="Quotations"/>
        <w:ind w:left="0"/>
        <w:jc w:val="right"/>
        <w:rPr>
          <w:lang w:val="es-US"/>
        </w:rPr>
      </w:pPr>
      <w:r>
        <w:rPr>
          <w:lang w:val="es-US"/>
        </w:rPr>
        <w:t xml:space="preserve">— </w:t>
      </w:r>
      <w:r w:rsidR="00773E38" w:rsidRPr="00795F1B">
        <w:rPr>
          <w:lang w:val="es-US"/>
        </w:rPr>
        <w:t>Dr. Mark Strauss</w:t>
      </w:r>
    </w:p>
    <w:p w:rsidR="00773E38" w:rsidRPr="00795F1B" w:rsidRDefault="00773E38" w:rsidP="003C78C4">
      <w:pPr>
        <w:jc w:val="both"/>
        <w:rPr>
          <w:rFonts w:ascii="Times New Roman" w:hAnsi="Times New Roman" w:cs="Times New Roman"/>
          <w:b/>
          <w:lang w:val="es-US"/>
        </w:rPr>
      </w:pPr>
    </w:p>
    <w:p w:rsidR="002E5FF6"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 xml:space="preserve">Njia mojawapo inayoaminika ihusuyo maelezo ya mwanzo ya injili ya Luka ni ile ya Makala namba 75, ambayo huitwa “P-75”. Maelezo haya yamepewa tarehe karibu na A.D. 180, miaka 180 baada ya kuzaliwa Kristo. Maelezo haya yana mambo zaidi ya injili ya tatu, tena maelezo yake ni mengi kuliko maelezo mengine yoyote yale kutokana na taarifa za mambo ya kale, na imeandikwa na kichwa cha habari “kwa mujibu wa Luka mwenyewe.”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Maelezo mengi ya kale humtambua Luka kuwa mwandishi wa injili hii. Kwa upande mwingine, hatuoni maelezo ya awali kabisa ambayo yanaonyesha mwandishi tofauti na Luka. Sababu y</w:t>
      </w:r>
      <w:r w:rsidR="00041B90">
        <w:rPr>
          <w:rFonts w:ascii="Times New Roman" w:hAnsi="Times New Roman" w:cs="Times New Roman"/>
          <w:lang w:val="es-US"/>
        </w:rPr>
        <w:t>a tatu ni kwamba Maandishi ya</w:t>
      </w:r>
      <w:r w:rsidRPr="00795F1B">
        <w:rPr>
          <w:rFonts w:ascii="Times New Roman" w:hAnsi="Times New Roman" w:cs="Times New Roman"/>
          <w:lang w:val="es-US"/>
        </w:rPr>
        <w:t xml:space="preserve"> mababa wa kanisa la kwanza yalitambua Luka kuwa ndiye mwandishi wa injili hii.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 xml:space="preserve">Maandishi muhimu kutoka kanisa la kwanza mara zote humwonyesha Luka kuwa ndiye mwandishi wa injili ya tatu. Kipande cha </w:t>
      </w:r>
      <w:r w:rsidRPr="00795F1B">
        <w:rPr>
          <w:rFonts w:ascii="Times New Roman" w:hAnsi="Times New Roman" w:cs="Times New Roman"/>
          <w:lang w:val="es-US"/>
        </w:rPr>
        <w:t xml:space="preserve">Muratoriani, kilitoa tarehe ya A.D. 170 mpaka 180, baada ya kuzaliwa Kristo ambayo ni tarehe inayojulikana na kufahamika katika orodha ya vitabu vya Agano jipya, ambavyo kanisa la kwanza ilivitambua kuwa ni vya </w:t>
      </w:r>
      <w:r w:rsidRPr="00795F1B">
        <w:rPr>
          <w:rFonts w:ascii="Times New Roman" w:hAnsi="Times New Roman" w:cs="Times New Roman"/>
          <w:bCs/>
          <w:lang w:val="es-US"/>
        </w:rPr>
        <w:t>sheria</w:t>
      </w:r>
      <w:r w:rsidRPr="00795F1B">
        <w:rPr>
          <w:rFonts w:ascii="Times New Roman" w:hAnsi="Times New Roman" w:cs="Times New Roman"/>
          <w:lang w:val="es-US"/>
        </w:rPr>
        <w:t xml:space="preserve">, na vimethibitisha wazi kuhusu uandishi wa Luka kuwa mwandishi sahihi wa injili ya Luka.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Ushahidi mwingine ni ule uliotokana na kitabu kilichopinga uzushi wa Marcion kuhusu </w:t>
      </w:r>
      <w:r w:rsidRPr="00795F1B">
        <w:rPr>
          <w:rFonts w:ascii="Times New Roman" w:hAnsi="Times New Roman" w:cs="Times New Roman"/>
          <w:bCs/>
          <w:lang w:val="es-US"/>
        </w:rPr>
        <w:t>injili</w:t>
      </w:r>
      <w:r w:rsidRPr="00795F1B">
        <w:rPr>
          <w:rFonts w:ascii="Times New Roman" w:hAnsi="Times New Roman" w:cs="Times New Roman"/>
          <w:lang w:val="es-US"/>
        </w:rPr>
        <w:t xml:space="preserve"> ya Luka, kilichoandikwa kati ya mwaka 160 hadi 180 baada ya kuzaliwa kwa Kristo kinaonesha Luka ndiye mwandishi wa Injili ya tatu kwa njia hii:</w:t>
      </w:r>
    </w:p>
    <w:p w:rsidR="00773E38" w:rsidRPr="00795F1B" w:rsidRDefault="00773E38" w:rsidP="003C78C4">
      <w:pPr>
        <w:ind w:firstLine="720"/>
        <w:jc w:val="both"/>
        <w:rPr>
          <w:rFonts w:ascii="Times New Roman" w:hAnsi="Times New Roman" w:cs="Times New Roman"/>
          <w:i/>
          <w:lang w:val="es-US"/>
        </w:rPr>
      </w:pPr>
    </w:p>
    <w:p w:rsidR="002E5FF6" w:rsidRPr="00500B93" w:rsidRDefault="00773E38" w:rsidP="00BF0A65">
      <w:pPr>
        <w:pStyle w:val="Scripturequotes"/>
        <w:jc w:val="both"/>
        <w:rPr>
          <w:lang w:val="es-US"/>
        </w:rPr>
      </w:pPr>
      <w:r w:rsidRPr="00795F1B">
        <w:rPr>
          <w:lang w:val="es-US"/>
        </w:rPr>
        <w:t xml:space="preserve">Luka, wa Antiokia ya Siria, na daktari kitaaluma, aliyekuwa mtume kati ya wale wanafunzi kumi na wawili. </w:t>
      </w:r>
      <w:r w:rsidRPr="00500B93">
        <w:rPr>
          <w:lang w:val="es-US"/>
        </w:rPr>
        <w:t>Tena kwa wakati wa zamani alifuatana na Paulo… Luka, akiongozwa na Roho wa Mungu, aliitunga injili ya Luka yote akiwa maeneo ya Akaya.</w:t>
      </w:r>
    </w:p>
    <w:p w:rsidR="00773E38" w:rsidRPr="00500B93" w:rsidRDefault="00773E38" w:rsidP="003C78C4">
      <w:pPr>
        <w:pStyle w:val="Quotations"/>
        <w:jc w:val="both"/>
        <w:rPr>
          <w:lang w:val="es-US"/>
        </w:rPr>
      </w:pPr>
    </w:p>
    <w:p w:rsidR="00773E38" w:rsidRDefault="00773E38" w:rsidP="003C78C4">
      <w:pPr>
        <w:ind w:firstLine="720"/>
        <w:jc w:val="both"/>
        <w:rPr>
          <w:rFonts w:ascii="Times New Roman" w:hAnsi="Times New Roman" w:cs="Times New Roman"/>
          <w:iCs/>
        </w:rPr>
      </w:pPr>
      <w:r w:rsidRPr="00773E38">
        <w:rPr>
          <w:rFonts w:ascii="Times New Roman" w:hAnsi="Times New Roman" w:cs="Times New Roman"/>
          <w:iCs/>
        </w:rPr>
        <w:t>Zaidi ya hayo, viongozi wengi wa kanisa kutoka karne ya pili na ya tatu walimtambua Luka kuwa mwandishi wa injili ya tatu. Kwa mfano, uandishi wake ulidaiwa na Irenaeus, ambaye aliishi kati ya mwaka 130 mpaka 202; baada ya kuzaliwa kwa Kristo; hata kipindi cha Klementi wa Alexandria, aliyeishi kati ya mwaka 150 mpaka 215 baada ya kuzaliwa Kristo; na Tetulillian, aliyeishi kipindi cha mwaka wa 155 hadi 230 baada ya kuzaliwa Kristo.</w:t>
      </w:r>
      <w:bookmarkStart w:id="9" w:name="OLE_LINK1"/>
    </w:p>
    <w:p w:rsidR="00DF69C6" w:rsidRPr="00773E38" w:rsidRDefault="00DF69C6" w:rsidP="003C78C4">
      <w:pPr>
        <w:jc w:val="both"/>
        <w:rPr>
          <w:rFonts w:ascii="Times New Roman" w:hAnsi="Times New Roman" w:cs="Times New Roman"/>
          <w:b/>
          <w:iCs/>
        </w:rPr>
      </w:pPr>
    </w:p>
    <w:p w:rsidR="00FE4B08" w:rsidRDefault="00773E38" w:rsidP="00FE4B08">
      <w:pPr>
        <w:pStyle w:val="Quotations"/>
        <w:jc w:val="both"/>
      </w:pPr>
      <w:r w:rsidRPr="00773E38">
        <w:t>Tunafikiri kwamba tunaweza kuwa na uhakika wa kusema Luka ndiye mwandishi wa injili ya tatu. Tena tunajua kutoka kitabu cha Matendo ya mitume kuwa Luka aliyekuwa daktari, kweli ndiye ambaye Paulo alikutana naye alipokuwa akipitia bara la Asia ndogo sehemu inayoitwa Troasi. Akiwa huko Paulo alikutana na Luka, na wote wawili walisafiri pamoja mpaka Philipi na inawezekana kuwa Luka aliachwa Philipi kama daktari wa huko, halafu baadaye waliungana tena na Paulo katika safari yake kuanzia Filipi wakati wakielekea Yesuralemu katika mwaka wa 57 baada ya kuzaliwa Kristo. Kwa hiyo, maandiko tuliyonayo katika Matendo ya Mitume yanamwonyesha Luka kuwa mtu aliyemfahamu sana Paulo, tena alisafiri naye. Kwa upande mwingine upo ushahidi mwingi unaoonyesha kuwa huyu Luka ni yule yule aliyeiandika injili ya Luka.</w:t>
      </w:r>
    </w:p>
    <w:p w:rsidR="00BF0A65" w:rsidRDefault="00BF0A65" w:rsidP="00FE4B08">
      <w:pPr>
        <w:pStyle w:val="Quotations"/>
        <w:jc w:val="right"/>
      </w:pPr>
    </w:p>
    <w:p w:rsidR="00773E38" w:rsidRPr="00DF69C6" w:rsidRDefault="00BF0A65" w:rsidP="00FE4B08">
      <w:pPr>
        <w:pStyle w:val="Quotations"/>
        <w:jc w:val="right"/>
      </w:pPr>
      <w:r>
        <w:t xml:space="preserve">— </w:t>
      </w:r>
      <w:r w:rsidR="00773E38" w:rsidRPr="00DF69C6">
        <w:t>Dr. Peter Walker</w:t>
      </w:r>
    </w:p>
    <w:p w:rsidR="00773E38" w:rsidRPr="00773E38" w:rsidRDefault="00773E38" w:rsidP="003C78C4">
      <w:pPr>
        <w:pStyle w:val="Quotations"/>
        <w:jc w:val="both"/>
      </w:pPr>
    </w:p>
    <w:bookmarkEnd w:id="9"/>
    <w:p w:rsidR="00773E38" w:rsidRPr="00773E38" w:rsidRDefault="00773E38" w:rsidP="003C78C4">
      <w:pPr>
        <w:ind w:right="720"/>
        <w:jc w:val="both"/>
        <w:rPr>
          <w:rFonts w:ascii="Times New Roman" w:hAnsi="Times New Roman" w:cs="Times New Roman"/>
          <w:i/>
          <w:iCs/>
        </w:rPr>
      </w:pPr>
    </w:p>
    <w:p w:rsidR="002E5FF6" w:rsidRPr="00795F1B" w:rsidRDefault="00773E38" w:rsidP="003C78C4">
      <w:pPr>
        <w:pStyle w:val="Quotations"/>
        <w:jc w:val="both"/>
        <w:rPr>
          <w:lang w:val="es-US"/>
        </w:rPr>
      </w:pPr>
      <w:r w:rsidRPr="00DF69C6">
        <w:t xml:space="preserve">Kama ulikuwa unajaribu kuwaza kuhusu jina la rafiki wa karibu sana wa Mtume Paulo na alivyokuwa, bila shaka usingelifikiri jina la Luka. Luka hakujulikana sana katika barua za Paulo. Pengine mtu mwingine angeliwaza sana kuhusu jina la Tito au mtu mwingine, maana jina la Luka limejificha kidogo. </w:t>
      </w:r>
      <w:r w:rsidRPr="00795F1B">
        <w:rPr>
          <w:lang w:val="es-US"/>
        </w:rPr>
        <w:t>Kwa hiyo ni kweli kwamba yeye si mtu aliyejulikana sana katika barua za Paulo. Kinyume na jina la Luka kuwa mwandishi wa Luka. Kwa sababu hii, watu wengine wangeliweza kufikiri majina ya watu wengine ambao pia injili hii imewataja, lakini jina la Luka limeonekana kuwa ndiye mwandishi wa injili hii. Pamoja na mchanganyiko wa maelezo ya baadhi ya wasomi kuhusu mwandishi wa Luka, ukweli ni kwamba mwandishi wa injili ya Luka na Matendo ya Mitume ni mwandishi mmoja tu tena ni mtu aliyekuwa rafiki yake Paulo. Ukweli huu unafanya uwepo uwezekano mkubwa wa Luka kuwa mwandishi wa kazi zote alizoziandika. Kwa sabau hii ni Luka huyu aliyeambatana na Paulo katika baadhi ya safari zake ndiye aliyeandika, na zaidi sana, Luka huyu alikuwa mmoja wa watenda kazi pamoja na Paulo.</w:t>
      </w:r>
    </w:p>
    <w:p w:rsidR="00773E38" w:rsidRPr="00795F1B" w:rsidRDefault="00773E38" w:rsidP="00BF0A65">
      <w:pPr>
        <w:pStyle w:val="Quotations"/>
        <w:ind w:left="5100"/>
        <w:jc w:val="both"/>
        <w:rPr>
          <w:lang w:val="es-US"/>
        </w:rPr>
      </w:pPr>
    </w:p>
    <w:p w:rsidR="00773E38" w:rsidRPr="00795F1B" w:rsidRDefault="00BF0A65" w:rsidP="000D745B">
      <w:pPr>
        <w:pStyle w:val="Quotations"/>
        <w:jc w:val="right"/>
        <w:rPr>
          <w:lang w:val="es-US"/>
        </w:rPr>
      </w:pPr>
      <w:r>
        <w:rPr>
          <w:lang w:val="es-US"/>
        </w:rPr>
        <w:t xml:space="preserve">— </w:t>
      </w:r>
      <w:r w:rsidR="00773E38" w:rsidRPr="00795F1B">
        <w:rPr>
          <w:lang w:val="es-US"/>
        </w:rPr>
        <w:t>Dr. Richard Bauckham</w:t>
      </w:r>
    </w:p>
    <w:p w:rsidR="00773E38" w:rsidRPr="00795F1B" w:rsidRDefault="00773E38" w:rsidP="003C78C4">
      <w:pPr>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Baada</w:t>
      </w:r>
      <w:r w:rsidRPr="00795F1B">
        <w:rPr>
          <w:rFonts w:ascii="Times New Roman" w:hAnsi="Times New Roman" w:cs="Times New Roman"/>
          <w:lang w:val="es-US"/>
        </w:rPr>
        <w:t xml:space="preserve"> ya kuuhakikisha mtazamo wa kiutamaduni kuhusu Luka kuwa mwandishi wa injili hiyo, sasa hebu tuiangalie historia yake binafsi. </w:t>
      </w:r>
    </w:p>
    <w:p w:rsidR="002E5FF6" w:rsidRDefault="002E5FF6" w:rsidP="000D745B">
      <w:pPr>
        <w:jc w:val="both"/>
        <w:rPr>
          <w:rFonts w:ascii="Times New Roman" w:hAnsi="Times New Roman" w:cs="Times New Roman"/>
          <w:lang w:val="es-US"/>
        </w:rPr>
      </w:pPr>
    </w:p>
    <w:p w:rsidR="00BF0A65" w:rsidRPr="00795F1B" w:rsidRDefault="00BF0A65" w:rsidP="000D745B">
      <w:pPr>
        <w:jc w:val="both"/>
        <w:rPr>
          <w:rFonts w:ascii="Times New Roman" w:hAnsi="Times New Roman" w:cs="Times New Roman"/>
          <w:lang w:val="es-US"/>
        </w:rPr>
      </w:pPr>
    </w:p>
    <w:p w:rsidR="00773E38" w:rsidRPr="00773E38" w:rsidRDefault="00773E38" w:rsidP="000E4A08">
      <w:pPr>
        <w:pStyle w:val="BulletHeading"/>
        <w:jc w:val="both"/>
        <w:rPr>
          <w:rFonts w:cs="Times New Roman"/>
        </w:rPr>
      </w:pPr>
      <w:bookmarkStart w:id="10" w:name="_Toc166310786"/>
      <w:bookmarkStart w:id="11" w:name="_Toc166310965"/>
      <w:r w:rsidRPr="00773E38">
        <w:rPr>
          <w:rFonts w:cs="Times New Roman"/>
        </w:rPr>
        <w:t xml:space="preserve">Historia </w:t>
      </w:r>
      <w:r w:rsidR="00C43395">
        <w:rPr>
          <w:rFonts w:cs="Times New Roman"/>
        </w:rPr>
        <w:t>Binafsi</w:t>
      </w:r>
      <w:bookmarkEnd w:id="10"/>
      <w:bookmarkEnd w:id="11"/>
    </w:p>
    <w:p w:rsidR="00773E38" w:rsidRPr="00773E38" w:rsidRDefault="00773E38" w:rsidP="003C78C4">
      <w:pPr>
        <w:jc w:val="both"/>
        <w:rPr>
          <w:rFonts w:ascii="Times New Roman" w:hAnsi="Times New Roman" w:cs="Times New Roman"/>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Agano Jipya linatuambia mambo manne kuhusu historia binafsi ya Luka. Jambo la kwanza ni kwamba Luka hakuwa mtume. Ukweli ni kwamba Luka hakuwa shahidi wa kuona katika matukio yote aliyoyaandika katika injili yake. Sikiliza ufafanuzi wa kina kutoka injili ya Luka sura ya 1:1-2:</w:t>
      </w:r>
    </w:p>
    <w:p w:rsidR="00773E38" w:rsidRPr="00795F1B" w:rsidRDefault="00773E38" w:rsidP="003C78C4">
      <w:pPr>
        <w:ind w:firstLine="720"/>
        <w:jc w:val="both"/>
        <w:rPr>
          <w:rFonts w:ascii="Times New Roman" w:hAnsi="Times New Roman" w:cs="Times New Roman"/>
          <w:lang w:val="es-US"/>
        </w:rPr>
      </w:pPr>
    </w:p>
    <w:p w:rsidR="00773E38" w:rsidRPr="00795F1B" w:rsidRDefault="00773E38" w:rsidP="00BF0A65">
      <w:pPr>
        <w:pStyle w:val="Scripturequotes"/>
        <w:jc w:val="both"/>
        <w:rPr>
          <w:lang w:val="es-US"/>
        </w:rPr>
      </w:pPr>
      <w:r w:rsidRPr="00795F1B">
        <w:rPr>
          <w:lang w:val="es-US"/>
        </w:rPr>
        <w:t xml:space="preserve">Kwa kuwa watu wengi wameitia mikono kutunga kwa taratibu habari za mambo yale yaliyotimizwa katikati yenu, kama walivyotuhadithia wale waliokuwa </w:t>
      </w:r>
      <w:r w:rsidRPr="00BF0A65">
        <w:t>mashahidi</w:t>
      </w:r>
      <w:r w:rsidRPr="00795F1B">
        <w:rPr>
          <w:lang w:val="es-US"/>
        </w:rPr>
        <w:t xml:space="preserve"> wenye kuyaona, na watumishi wa lile neno tokea mwanzo, (Luka 1:1-2).</w:t>
      </w:r>
    </w:p>
    <w:p w:rsidR="00773E38" w:rsidRPr="00795F1B" w:rsidRDefault="00773E38" w:rsidP="003C78C4">
      <w:pPr>
        <w:jc w:val="both"/>
        <w:rPr>
          <w:rFonts w:ascii="Times New Roman" w:hAnsi="Times New Roman" w:cs="Times New Roman"/>
          <w:lang w:val="es-US"/>
        </w:rPr>
      </w:pPr>
    </w:p>
    <w:p w:rsidR="00773E38" w:rsidRPr="00795F1B" w:rsidRDefault="00773E38" w:rsidP="003C78C4">
      <w:pPr>
        <w:jc w:val="both"/>
        <w:rPr>
          <w:rFonts w:ascii="Times New Roman" w:hAnsi="Times New Roman" w:cs="Times New Roman"/>
          <w:lang w:val="es-US"/>
        </w:rPr>
      </w:pPr>
    </w:p>
    <w:p w:rsidR="00773E38" w:rsidRPr="00795F1B" w:rsidRDefault="00773E38" w:rsidP="003C78C4">
      <w:pPr>
        <w:pStyle w:val="Quotations"/>
        <w:jc w:val="both"/>
        <w:rPr>
          <w:lang w:val="es-US"/>
        </w:rPr>
      </w:pPr>
      <w:r w:rsidRPr="00795F1B">
        <w:rPr>
          <w:lang w:val="es-US"/>
        </w:rPr>
        <w:t>Injili ya Luka ni injili pekee kati ya injili nne zilizo na utangulizi ambao mwanahistoria yeyote angeliandika kutambulisha kazi ya historia alivyoiandika. Kwa hiyo inaashiria kwamba Luka alikuwa anajitambua kuhusu kufuatilia mbinu za kihistoria kwa wakati ule. Na anazungumzia vyanzo vya uandishi wake katika utangulizi wake. Luka hadai kuwa alikuwa shahidi wa kuona, lakini anadai kuchukua ushuhuda wa alichokiandika kuto</w:t>
      </w:r>
      <w:r w:rsidR="00DD4713">
        <w:rPr>
          <w:lang w:val="es-US"/>
        </w:rPr>
        <w:t>k</w:t>
      </w:r>
      <w:r w:rsidRPr="00795F1B">
        <w:rPr>
          <w:lang w:val="es-US"/>
        </w:rPr>
        <w:t>a</w:t>
      </w:r>
      <w:r w:rsidR="00DD4713">
        <w:rPr>
          <w:lang w:val="es-US"/>
        </w:rPr>
        <w:t xml:space="preserve"> kwa</w:t>
      </w:r>
      <w:r w:rsidRPr="00795F1B">
        <w:rPr>
          <w:lang w:val="es-US"/>
        </w:rPr>
        <w:t xml:space="preserve"> wale walioona na kuyanakili maelezo yao. Kwa hiyo tunayo madai ya Luka kutoka mashahidi wa kuona. Lakini kuna wakati ambao Paulo alipofika Yerusalem, na Luka alikuwa pamoja naye, Paulo alikuwa gerezani kwa muda wa miaka miwili. Na inaelekea kuwa Luka anazunguka Yerusalemu na sehemu zingine huko Palestina kwa wakati huo. Kwa hiyo ana muda wa kutosha, hasa kwa miaka miwili wakati angeliwahoji wanahistoria wazuri wa kale kama alivyotegemewa kufanya. Angeliwahoji wale mashahidi walioona ambao walikuwa washirika wa kanisa la Yerusalemu, watu kama Yakobo ndugu yake na Bwana wetu Yesu ambaye kwa hakika alikuwapo. Baadhi ya wale mitume kumi na wawili pengine walikuwapo pia huko Yerusalemu au katika sehemu zingine huko Yerusalemu au sehemu zingine kule Palestina. Kwa hiyo Luka alikuwa katika nafasi nzuri ya kuwahoji waliokuwa wameona. na baadaye, bila shaka aliungana na Paulo kwenda Rumi ambako pengine palikuwa na watu wengine ambao walikuwa na habari zingine kumueleza yale waliyokuwa wakiyakumbuka kwa habari za Yesu. Kwa hiyo nafikiri kile tunachoweza kusema ni kuwa Luka alikuwa katika nafasi nzuri sana ya kupata wahusika wa kwanza ambao walikuwa mashahidi walioona. </w:t>
      </w:r>
    </w:p>
    <w:p w:rsidR="00773E38" w:rsidRPr="00795F1B" w:rsidRDefault="00773E38" w:rsidP="003C78C4">
      <w:pPr>
        <w:pStyle w:val="Quotations"/>
        <w:jc w:val="both"/>
        <w:rPr>
          <w:lang w:val="es-US"/>
        </w:rPr>
      </w:pPr>
    </w:p>
    <w:p w:rsidR="00773E38" w:rsidRPr="00773E38" w:rsidRDefault="00BF0A65" w:rsidP="00C43395">
      <w:pPr>
        <w:pStyle w:val="Quotations"/>
        <w:ind w:left="1080"/>
        <w:jc w:val="right"/>
      </w:pPr>
      <w:r>
        <w:t xml:space="preserve">— </w:t>
      </w:r>
      <w:r w:rsidR="00773E38" w:rsidRPr="00773E38">
        <w:t>Dr. Richard Bauckham</w:t>
      </w:r>
    </w:p>
    <w:p w:rsidR="00773E38" w:rsidRPr="00773E38" w:rsidRDefault="00773E38" w:rsidP="003C78C4">
      <w:pPr>
        <w:shd w:val="solid" w:color="FFFFFF" w:fill="auto"/>
        <w:ind w:left="576" w:right="720"/>
        <w:jc w:val="both"/>
        <w:rPr>
          <w:rFonts w:ascii="Times New Roman" w:hAnsi="Times New Roman" w:cs="Times New Roman"/>
          <w:i/>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Sehemu ya pili ya kutafakari ni kuhusu chimbuko la Luka. Hii inaonyesha kuwa Luka alikuwa muumini aliyetoka jamii ya watu wa mataifa tena aliyeongoka na kuwa mkristo kweli kweli. Paulo alipowandikia Wakolosai kutoka gerezani, kwa kuwatumia salamu za Luka aliyekuwa pamoja naye wakati huo. Sikiliza alichokiandika Paulo kwa Wakolosai</w:t>
      </w:r>
      <w:r w:rsidRPr="00795F1B">
        <w:rPr>
          <w:rFonts w:ascii="Times New Roman" w:hAnsi="Times New Roman" w:cs="Times New Roman"/>
          <w:lang w:val="es-US"/>
        </w:rPr>
        <w:t xml:space="preserve"> 4:14,</w:t>
      </w:r>
    </w:p>
    <w:p w:rsidR="00773E38" w:rsidRPr="00795F1B" w:rsidRDefault="00773E38" w:rsidP="003C78C4">
      <w:pPr>
        <w:jc w:val="both"/>
        <w:rPr>
          <w:rFonts w:ascii="Times New Roman" w:hAnsi="Times New Roman" w:cs="Times New Roman"/>
          <w:i/>
          <w:lang w:val="es-US"/>
        </w:rPr>
      </w:pPr>
    </w:p>
    <w:p w:rsidR="00773E38" w:rsidRPr="00795F1B" w:rsidRDefault="00773E38" w:rsidP="00BF0A65">
      <w:pPr>
        <w:pStyle w:val="Scripturequotes"/>
        <w:jc w:val="both"/>
        <w:rPr>
          <w:lang w:val="es-US"/>
        </w:rPr>
      </w:pPr>
      <w:r w:rsidRPr="00795F1B">
        <w:rPr>
          <w:lang w:val="es-US"/>
        </w:rPr>
        <w:t xml:space="preserve">Luka, yule </w:t>
      </w:r>
      <w:r w:rsidRPr="00BF0A65">
        <w:t>tabibu</w:t>
      </w:r>
      <w:r w:rsidRPr="00795F1B">
        <w:rPr>
          <w:lang w:val="es-US"/>
        </w:rPr>
        <w:t xml:space="preserve"> mpendwa, na Dema, wanawasalimu (Wakolosai 4:14).</w:t>
      </w:r>
    </w:p>
    <w:p w:rsidR="00773E38" w:rsidRPr="00795F1B" w:rsidRDefault="00773E38" w:rsidP="003C78C4">
      <w:pPr>
        <w:jc w:val="both"/>
        <w:rPr>
          <w:rFonts w:ascii="Times New Roman" w:hAnsi="Times New Roman" w:cs="Times New Roman"/>
          <w:sz w:val="32"/>
          <w:szCs w:val="32"/>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Jambo hili ni dhahiri kwa sababu katika mstari wa 10-11, Paulo alikuwa amesema kuwa Aristako, Marko, na Yusto walikuwa Wayahudi waliokuwa wakifanya kazi pamoja wakati ule. Kwa hiyo hapa ilikuwa sawa tu kusema kuwa Luka alikuwa mtu wa mataifa na si Myahudi. Hii imethibitishwa na ukweli kwamba katika Matendo1:19, Luka alifafanua Kiaramu. Kiaramu ilikuwa “lugha yao” na kwa upande mwingine, lugha hii ilitumiwa na Wayahudi walipokuwa uhamishoni huko Babeli kama lugha ya watuwa mataifa.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Jambo la tatu, Luka pia anaonekana kuwa mwenye elimu nzuri sana. Vitabu vingi katika </w:t>
      </w:r>
      <w:r w:rsidRPr="00795F1B">
        <w:rPr>
          <w:rFonts w:ascii="Times New Roman" w:hAnsi="Times New Roman" w:cs="Times New Roman"/>
          <w:bCs/>
          <w:lang w:val="es-US"/>
        </w:rPr>
        <w:t>Agano</w:t>
      </w:r>
      <w:r w:rsidRPr="00795F1B">
        <w:rPr>
          <w:rFonts w:ascii="Times New Roman" w:hAnsi="Times New Roman" w:cs="Times New Roman"/>
          <w:lang w:val="es-US"/>
        </w:rPr>
        <w:t xml:space="preserve"> Jipya vimeandikwa kwa mtindo wa Kiyunani rahisi ama kiyunani cha kawaida kabisa. Lakini injili ya Luka inaonyesha maneno ya werevu sana katika kuitumia lugha yake.</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Ukweli ni kwamba Luka alikuwa mwenye elimu ya juu kama anavyoonyeshwa na Paulo </w:t>
      </w:r>
      <w:r w:rsidRPr="00795F1B">
        <w:rPr>
          <w:rFonts w:ascii="Times New Roman" w:hAnsi="Times New Roman" w:cs="Times New Roman"/>
          <w:bCs/>
          <w:lang w:val="es-US"/>
        </w:rPr>
        <w:t>katika</w:t>
      </w:r>
      <w:r w:rsidRPr="00795F1B">
        <w:rPr>
          <w:rFonts w:ascii="Times New Roman" w:hAnsi="Times New Roman" w:cs="Times New Roman"/>
          <w:lang w:val="es-US"/>
        </w:rPr>
        <w:t xml:space="preserve"> kumtambulisha kwake “yule tabibu” katika Wakolosai 4:14. Wakati huu wa Agano Jipya udaktari haukuwa rasmi kama ilivyo hivi sasa.</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Jambo la nne tunalolijua kuhusu historia binafsi ya Luka ni kwamba alikuwa mtumishi mwenza wa Paulo kwa matukio mengi yaliyotolewa taarifa katika kitabu cha Matendo.</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Kama Paulo alivyomwelezea katika Philemoni mstari wa 24, Luka alikuwa “mtumishi mwenzake.” Kwa mujibu wa Matendo 16:6-10, Luka aliungana na Paulo huko Troa na alikwenda pamoja naye alipoitikia wito wa umisionari kwenda Makedonia. Tokea </w:t>
      </w:r>
      <w:r w:rsidRPr="00795F1B">
        <w:rPr>
          <w:rFonts w:ascii="Times New Roman" w:hAnsi="Times New Roman" w:cs="Times New Roman"/>
          <w:bCs/>
          <w:lang w:val="es-US"/>
        </w:rPr>
        <w:t>hapo</w:t>
      </w:r>
      <w:r w:rsidRPr="00795F1B">
        <w:rPr>
          <w:rFonts w:ascii="Times New Roman" w:hAnsi="Times New Roman" w:cs="Times New Roman"/>
          <w:lang w:val="es-US"/>
        </w:rPr>
        <w:t xml:space="preserve">, Luka alikuwa na Paulo isipokuwa hakukaa muda mrefu huko Philipi kama ilivyoandikwa katika Matendo 16:40–20:5. Uaminifu wa Luka unaonyeshwa kwa hakika katika Matendo 27:1 ambapo aliambatana na Paulo katika safari ya hatari ya kwenda huko Rumi. </w:t>
      </w:r>
    </w:p>
    <w:p w:rsidR="00773E38" w:rsidRPr="00795F1B" w:rsidRDefault="00773E38" w:rsidP="003C78C4">
      <w:pPr>
        <w:ind w:left="576" w:right="720"/>
        <w:jc w:val="both"/>
        <w:rPr>
          <w:rFonts w:ascii="Times New Roman" w:hAnsi="Times New Roman" w:cs="Times New Roman"/>
          <w:b/>
          <w:iCs/>
          <w:lang w:val="es-US"/>
        </w:rPr>
      </w:pPr>
    </w:p>
    <w:p w:rsidR="00773E38" w:rsidRPr="00795F1B" w:rsidRDefault="00773E38" w:rsidP="003C78C4">
      <w:pPr>
        <w:pStyle w:val="Quotations"/>
        <w:jc w:val="both"/>
        <w:rPr>
          <w:lang w:val="es-US"/>
        </w:rPr>
      </w:pPr>
      <w:r w:rsidRPr="00795F1B">
        <w:rPr>
          <w:lang w:val="es-US"/>
        </w:rPr>
        <w:t>Ninapowafikiria wahusika wote wa Agano Jipya Luka ananigusa zaidi na ninaona kuwa ningelipenda kukutana naye binafsi. Kwa upande wangu pia kuna wakati nilipofikiria kuwa daktari, kwahiyo kila mara Luka amenifanya nimfikirie zaidi kutokana na historia ya maisha yake. Ninapouona uwezo wake wa kuandika moja ya injili tulizonazo leo, inanifanya nifikiri mambo kadhaa, kulingana na ukweli huo. Jambo la kwanza ni jambo binafsi zaidi. Katika Matendo ya Mitume, Luka anaanza kutumia neno “sisi”. Ghafla Luka anakuwa mhusika na si mwandishi tu; tena siyo mtu anayeambiwa ujumbe uliotokea bali yeye mwenyewe anahusika moja kwa moja katika matukio hayo. Kwa hiyo, Luka anaungana na watumishi wenzake ambao wanaijua hali halisi na kinachoendelea kwa wakati huo. Watu hawa ni wa kwanza kabisa kuionja radha ama uzoefu wa kuwa mkristo katika kipindi hiki cha kwanza. Nafikiri kuwa hili ni jambo la kusisimua sana kule kuona kuwa Luka anakuwa sehemu ya walioushuhudia ukristo wa kwanza. Ukweli wa pili ni elimu ya Luka kuwa tabibu. Kama tabibu wa kweli yeye aliweza kudodosa na kupata historia sahihi kabisa kuhusu matukio yaliyotokea kipindi cha nyuma. Kwahiyo, kama tabibu alivyo, aweza kuupata chanzo cha ugonjwa na usahihi wake na kuona namna ya kumtibu mgonjwa husika. Pengine jambo la tatu linalonishangaza kwa Luka ni ule mtazamo wake wa kuwa miongoni mwa wasafiri katika ulimwengu wa Kiyunani-Rumi. Kwa hiyo, mtazamo wake kuhusu simulizi za habari njema haukubanwa na mazingira ya sehemu moja tu yaani Israeli au Palestina, bali alikuwa na mtazamo mpana zaidi kwasababu ya kutembea kwake. Naona wakati halisi wa kuipata radha kamili ya ujumbe aliouandika Luka ni ule wakati wa kuhusika katika injili ya Kikristo kwa ulimwengu wote. Wakati huu utaweza kuisoma injili ya Luka na kuilewa vizuri zaidi kuhusu wahusika wake. Luka alikuwa na fursa ya kuona jinsi ujumbe wa Yesu unavyohusishwa na maisha ya watu katika tamaduni ambazo ujumbe huu ulikuwa ukitolewa.</w:t>
      </w:r>
    </w:p>
    <w:p w:rsidR="00773E38" w:rsidRPr="009942EA" w:rsidRDefault="00773E38" w:rsidP="009942EA">
      <w:pPr>
        <w:jc w:val="both"/>
        <w:rPr>
          <w:rFonts w:ascii="Times New Roman" w:hAnsi="Times New Roman" w:cs="Times New Roman"/>
          <w:sz w:val="28"/>
          <w:szCs w:val="28"/>
        </w:rPr>
      </w:pPr>
    </w:p>
    <w:p w:rsidR="00773E38" w:rsidRPr="00773E38" w:rsidRDefault="00BF0A65" w:rsidP="00C43395">
      <w:pPr>
        <w:pStyle w:val="Quotations"/>
        <w:ind w:left="1080"/>
        <w:jc w:val="right"/>
      </w:pPr>
      <w:r>
        <w:t xml:space="preserve">— </w:t>
      </w:r>
      <w:r w:rsidR="00773E38" w:rsidRPr="00773E38">
        <w:t>Dr. Steve Harper</w:t>
      </w:r>
    </w:p>
    <w:p w:rsidR="00773E38" w:rsidRPr="009942EA" w:rsidRDefault="00773E38" w:rsidP="009942EA">
      <w:pPr>
        <w:jc w:val="both"/>
        <w:rPr>
          <w:rFonts w:ascii="Times New Roman" w:hAnsi="Times New Roman" w:cs="Times New Roman"/>
          <w:sz w:val="28"/>
          <w:szCs w:val="28"/>
        </w:rPr>
      </w:pPr>
    </w:p>
    <w:p w:rsidR="002E5FF6" w:rsidRPr="00500B93" w:rsidRDefault="005163FE" w:rsidP="00C43395">
      <w:pPr>
        <w:ind w:firstLine="720"/>
        <w:jc w:val="both"/>
        <w:rPr>
          <w:rFonts w:ascii="Times New Roman" w:hAnsi="Times New Roman" w:cs="Times New Roman"/>
        </w:rPr>
      </w:pPr>
      <w:r w:rsidRPr="00500B93">
        <w:rPr>
          <w:rFonts w:ascii="Times New Roman" w:hAnsi="Times New Roman" w:cs="Times New Roman"/>
          <w:bCs/>
        </w:rPr>
        <w:t>H</w:t>
      </w:r>
      <w:r w:rsidR="00773E38" w:rsidRPr="00500B93">
        <w:rPr>
          <w:rFonts w:ascii="Times New Roman" w:hAnsi="Times New Roman" w:cs="Times New Roman"/>
        </w:rPr>
        <w:t xml:space="preserve">adi sasa tumekwisha kuona uandishi wa injili ya Luka, hebu sasa tuangalie kujitambulisha kwake na lengo lake kwa </w:t>
      </w:r>
      <w:r w:rsidR="0059236B" w:rsidRPr="00500B93">
        <w:rPr>
          <w:rFonts w:ascii="Times New Roman" w:hAnsi="Times New Roman" w:cs="Times New Roman"/>
        </w:rPr>
        <w:t>walengwa wa ujumbe</w:t>
      </w:r>
      <w:r w:rsidR="00773E38" w:rsidRPr="00500B93">
        <w:rPr>
          <w:rFonts w:ascii="Times New Roman" w:hAnsi="Times New Roman" w:cs="Times New Roman"/>
        </w:rPr>
        <w:t>.</w:t>
      </w:r>
    </w:p>
    <w:p w:rsidR="00BF0A65" w:rsidRPr="009942EA" w:rsidRDefault="00BF0A65" w:rsidP="009942EA">
      <w:pPr>
        <w:jc w:val="both"/>
        <w:rPr>
          <w:rFonts w:ascii="Times New Roman" w:hAnsi="Times New Roman" w:cs="Times New Roman"/>
          <w:sz w:val="28"/>
          <w:szCs w:val="28"/>
        </w:rPr>
      </w:pPr>
    </w:p>
    <w:p w:rsidR="00BF0A65" w:rsidRPr="009942EA" w:rsidRDefault="00BF0A65" w:rsidP="009942EA">
      <w:pPr>
        <w:jc w:val="both"/>
        <w:rPr>
          <w:rFonts w:ascii="Times New Roman" w:hAnsi="Times New Roman" w:cs="Times New Roman"/>
          <w:sz w:val="28"/>
          <w:szCs w:val="28"/>
        </w:rPr>
      </w:pPr>
    </w:p>
    <w:p w:rsidR="00773E38" w:rsidRPr="000E4A08" w:rsidRDefault="00C43395" w:rsidP="000E4A08">
      <w:pPr>
        <w:pStyle w:val="PanelHeading"/>
        <w:rPr>
          <w:rFonts w:cs="Times New Roman"/>
        </w:rPr>
      </w:pPr>
      <w:bookmarkStart w:id="12" w:name="_Toc166310787"/>
      <w:bookmarkStart w:id="13" w:name="_Toc166310966"/>
      <w:r w:rsidRPr="000E4A08">
        <w:rPr>
          <w:rFonts w:cs="Times New Roman"/>
        </w:rPr>
        <w:t>Hadhira Asilia</w:t>
      </w:r>
      <w:bookmarkEnd w:id="12"/>
      <w:bookmarkEnd w:id="13"/>
    </w:p>
    <w:p w:rsidR="00773E38" w:rsidRPr="009942EA" w:rsidRDefault="00773E38" w:rsidP="003C78C4">
      <w:pPr>
        <w:jc w:val="both"/>
        <w:rPr>
          <w:rFonts w:ascii="Times New Roman" w:hAnsi="Times New Roman" w:cs="Times New Roman"/>
          <w:sz w:val="28"/>
          <w:szCs w:val="28"/>
        </w:rPr>
      </w:pP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Tutachunguza wahusika wa kwanza wa Luka katika njia mbili. Kwanza, tutakiangalia kitabu kilivyotolewa wazi kwa Theofilo. Na pili, tutafikiria uwezekano kwamba </w:t>
      </w:r>
      <w:r w:rsidRPr="00DF69C6">
        <w:rPr>
          <w:rFonts w:ascii="Times New Roman" w:hAnsi="Times New Roman" w:cs="Times New Roman"/>
          <w:bCs/>
        </w:rPr>
        <w:t>kitabu</w:t>
      </w:r>
      <w:r w:rsidRPr="00773E38">
        <w:rPr>
          <w:rFonts w:ascii="Times New Roman" w:hAnsi="Times New Roman" w:cs="Times New Roman"/>
        </w:rPr>
        <w:t xml:space="preserve"> hiki pia kilikusudiwa kwa wahusika wengi zaidi ya Theofilo. Hebu sasa tuanze na Theofilo kama msomaji wa kwanza wa Luka.</w:t>
      </w:r>
      <w:r>
        <w:rPr>
          <w:rFonts w:ascii="Times New Roman" w:hAnsi="Times New Roman" w:cs="Times New Roman"/>
        </w:rPr>
        <w:t xml:space="preserve"> </w:t>
      </w:r>
    </w:p>
    <w:p w:rsidR="002E5FF6" w:rsidRPr="009942EA" w:rsidRDefault="002E5FF6" w:rsidP="00C43395">
      <w:pPr>
        <w:jc w:val="both"/>
        <w:rPr>
          <w:rFonts w:ascii="Times New Roman" w:hAnsi="Times New Roman" w:cs="Times New Roman"/>
          <w:sz w:val="28"/>
          <w:szCs w:val="28"/>
        </w:rPr>
      </w:pPr>
    </w:p>
    <w:p w:rsidR="00BF0A65" w:rsidRPr="009942EA" w:rsidRDefault="00BF0A65" w:rsidP="00C43395">
      <w:pPr>
        <w:jc w:val="both"/>
        <w:rPr>
          <w:rFonts w:ascii="Times New Roman" w:hAnsi="Times New Roman" w:cs="Times New Roman"/>
          <w:sz w:val="28"/>
          <w:szCs w:val="28"/>
        </w:rPr>
      </w:pPr>
    </w:p>
    <w:p w:rsidR="00773E38" w:rsidRPr="00773E38" w:rsidRDefault="00773E38" w:rsidP="000E4A08">
      <w:pPr>
        <w:pStyle w:val="BulletHeading"/>
        <w:jc w:val="both"/>
        <w:rPr>
          <w:rFonts w:cs="Times New Roman"/>
        </w:rPr>
      </w:pPr>
      <w:bookmarkStart w:id="14" w:name="_Toc166310788"/>
      <w:bookmarkStart w:id="15" w:name="_Toc166310967"/>
      <w:r w:rsidRPr="00773E38">
        <w:rPr>
          <w:rFonts w:cs="Times New Roman"/>
        </w:rPr>
        <w:t>Theofilo</w:t>
      </w:r>
      <w:bookmarkEnd w:id="14"/>
      <w:bookmarkEnd w:id="15"/>
    </w:p>
    <w:p w:rsidR="00773E38" w:rsidRPr="009942EA" w:rsidRDefault="00773E38" w:rsidP="003C78C4">
      <w:pPr>
        <w:jc w:val="both"/>
        <w:rPr>
          <w:rFonts w:ascii="Times New Roman" w:hAnsi="Times New Roman" w:cs="Times New Roman"/>
          <w:sz w:val="28"/>
          <w:szCs w:val="28"/>
        </w:rPr>
      </w:pPr>
    </w:p>
    <w:p w:rsidR="00773E38" w:rsidRPr="00773E38" w:rsidRDefault="00773E38" w:rsidP="003C78C4">
      <w:pPr>
        <w:pStyle w:val="Quotations"/>
        <w:jc w:val="both"/>
      </w:pPr>
      <w:r w:rsidRPr="00773E38">
        <w:t>Kumekuwa na mabishano mengi sana kwa karne nyingi kuhusu Theofilo na uhusiano wake na Luka. Kwa mfano katika Luka 1:1-4 Theofilo ametajwa wazi. Pia katika Matendo 1:</w:t>
      </w:r>
      <w:r w:rsidR="007F36B8">
        <w:t>1-2 Theofilo ametajwa tena. Kwa</w:t>
      </w:r>
      <w:r w:rsidRPr="00773E38">
        <w:t>hiyo, neno “Theofilo” lina maanisha “mpenda Mungu,”</w:t>
      </w:r>
      <w:r>
        <w:t xml:space="preserve"> </w:t>
      </w:r>
      <w:r w:rsidR="007F36B8">
        <w:t>Kwa</w:t>
      </w:r>
      <w:r w:rsidRPr="00773E38">
        <w:t>sababu hii, watu wengi wamefikiria kuwa, pengine Theofilo hakuwa mtu halisi, bali neno wakilishi kwa umati mzima wa wapenda Mungu wote waliomo kanisani. Uwezekano mwingine mkubwa,</w:t>
      </w:r>
      <w:r>
        <w:t xml:space="preserve"> </w:t>
      </w:r>
      <w:r w:rsidRPr="00773E38">
        <w:t>bila shaka, ni kwamba Theofilo alikuwa mtu halisi. Wasomi wengi, na kwa jinsi ilivyo na uthamani wake ningekubaliana na mawazo haya ya pili, na kushikilia wazo hili la pili kwa sababu inaonekana kuwa Luka anamfahamu na anmfafanua</w:t>
      </w:r>
      <w:r>
        <w:t xml:space="preserve"> </w:t>
      </w:r>
      <w:r w:rsidRPr="00773E38">
        <w:t>Theofilo kuwa “mheshimiwa”</w:t>
      </w:r>
      <w:r>
        <w:t xml:space="preserve"> </w:t>
      </w:r>
      <w:r w:rsidRPr="00773E38">
        <w:t>“</w:t>
      </w:r>
      <w:r w:rsidRPr="00773E38">
        <w:rPr>
          <w:i/>
        </w:rPr>
        <w:t>kratista</w:t>
      </w:r>
      <w:r w:rsidRPr="00773E38">
        <w:t>,” na baadaye Luka analitumia neno hili kulihusisha na maafisa wa Kirumi, yaani Felix na Agrippa. Na kwa hiyo, inavyoonekana katika mawazo ya Luka kulikuwa na maelezo ya kiufundi yaliyokuwa yanamhusu mtu mwenye msimamo wa hali ya juu, na pengine ni mtumishi wa juu sana katika serikali ya Kirumi. Zaidi ya hivyo, Injili ya Luka 1:1-4</w:t>
      </w:r>
      <w:r>
        <w:t xml:space="preserve"> </w:t>
      </w:r>
      <w:r w:rsidRPr="00773E38">
        <w:t>inaonyesha kuwalenga watu wengi kupitia mheshimiwa Theofilo. Kazi za kihistoria zilikuwa zikitolewa kwa kutumia aina ya lugha hii kwa mlinzi, mtu fulani aliyelipwa kwa ajili ya kutoa kazi hiyo. Na kwa hiyo, ni kweli inakubaliana na jinsi tunavyofahamu juu ya maelezo ya kujitoa na kwa sababu hiyo, kama ninavyosema, Theofilo alikuwa mtu halisi.</w:t>
      </w:r>
      <w:r>
        <w:t xml:space="preserve"> </w:t>
      </w:r>
    </w:p>
    <w:p w:rsidR="00773E38" w:rsidRPr="009942EA" w:rsidRDefault="00773E38" w:rsidP="003C78C4">
      <w:pPr>
        <w:pStyle w:val="Quotations"/>
        <w:jc w:val="both"/>
        <w:rPr>
          <w:sz w:val="20"/>
          <w:szCs w:val="20"/>
        </w:rPr>
      </w:pPr>
    </w:p>
    <w:p w:rsidR="00773E38" w:rsidRPr="00773E38" w:rsidRDefault="00BF0A65" w:rsidP="00C43395">
      <w:pPr>
        <w:pStyle w:val="Quotations"/>
        <w:ind w:left="1080"/>
        <w:jc w:val="right"/>
      </w:pPr>
      <w:r>
        <w:t xml:space="preserve">— </w:t>
      </w:r>
      <w:r w:rsidR="00773E38" w:rsidRPr="00773E38">
        <w:t>Dr. David Bauer</w:t>
      </w:r>
    </w:p>
    <w:p w:rsidR="00773E38" w:rsidRPr="00773E38" w:rsidRDefault="00773E38" w:rsidP="003C78C4">
      <w:pPr>
        <w:jc w:val="both"/>
        <w:rPr>
          <w:rFonts w:ascii="Times New Roman" w:hAnsi="Times New Roman" w:cs="Times New Roman"/>
          <w:b/>
        </w:rPr>
      </w:pP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Utangulizi wa Luka unaashiria kwamba Theofilo alikuwa mfadhili wake, mtu aliyemtumia kuandika na kumsaidia kifedha kwa kuyaunga mkono maandiko yake. Katika Luka 1:3, Luka alimshuhudia “Theofilo kuwa ni mheshimiwa wa hali ya juu” au </w:t>
      </w:r>
      <w:r w:rsidRPr="00773E38">
        <w:rPr>
          <w:rFonts w:ascii="Times New Roman" w:hAnsi="Times New Roman" w:cs="Times New Roman"/>
          <w:i/>
        </w:rPr>
        <w:t>kratiste Theophile</w:t>
      </w:r>
      <w:r w:rsidRPr="00773E38">
        <w:rPr>
          <w:rFonts w:ascii="Times New Roman" w:hAnsi="Times New Roman" w:cs="Times New Roman"/>
        </w:rPr>
        <w:t xml:space="preserve">. Neno </w:t>
      </w:r>
      <w:r w:rsidRPr="00773E38">
        <w:rPr>
          <w:rFonts w:ascii="Times New Roman" w:hAnsi="Times New Roman" w:cs="Times New Roman"/>
          <w:i/>
        </w:rPr>
        <w:t>kratiste</w:t>
      </w:r>
      <w:r w:rsidRPr="00773E38">
        <w:rPr>
          <w:rFonts w:ascii="Times New Roman" w:hAnsi="Times New Roman" w:cs="Times New Roman"/>
        </w:rPr>
        <w:t xml:space="preserve"> ulikuwa usemi wa heshima ya juu. Ukweli huu ulitumika kwa kuwaelezea watu wengine katika Agano jipya: Magavana wa Kirumi Felix na Festus. Kwa hiyo, ingelikuwa kwamba Theofilo hakuwa mtu mwenye cheo cha juu katika maafisa wa Rumi, maelezo hayo yasingeliwekwa hivyo na Luka. Kwa sababu hii, Theofilo alikuwa mtu wa ngazi ya juu sana na wa muhimu sana katika serikali ya Kirumi.</w:t>
      </w:r>
      <w:r>
        <w:rPr>
          <w:rFonts w:ascii="Times New Roman" w:hAnsi="Times New Roman" w:cs="Times New Roman"/>
        </w:rPr>
        <w:t xml:space="preserve"> </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Jambo hili linaonyesha zaidi kuwa, uhusiano kati ya Luka na Theofilo ulikuwa wa karibu </w:t>
      </w:r>
      <w:r w:rsidRPr="00DF69C6">
        <w:rPr>
          <w:rFonts w:ascii="Times New Roman" w:hAnsi="Times New Roman" w:cs="Times New Roman"/>
          <w:bCs/>
        </w:rPr>
        <w:t>sana</w:t>
      </w:r>
      <w:r w:rsidRPr="00773E38">
        <w:rPr>
          <w:rFonts w:ascii="Times New Roman" w:hAnsi="Times New Roman" w:cs="Times New Roman"/>
        </w:rPr>
        <w:t xml:space="preserve"> kuliko ule wa ufadhili tu. Inaonekana kwamba, kwa mawazo mengine, pia Theofilo alikuwa mwanafunzi wa Luka. Katika sura ya 1:3-4, maneno haya:</w:t>
      </w:r>
    </w:p>
    <w:p w:rsidR="00773E38" w:rsidRPr="00773E38" w:rsidRDefault="00773E38" w:rsidP="003C78C4">
      <w:pPr>
        <w:jc w:val="both"/>
        <w:rPr>
          <w:rFonts w:ascii="Times New Roman" w:hAnsi="Times New Roman" w:cs="Times New Roman"/>
        </w:rPr>
      </w:pPr>
    </w:p>
    <w:p w:rsidR="00773E38" w:rsidRPr="00773E38" w:rsidRDefault="00773E38" w:rsidP="00BF0A65">
      <w:pPr>
        <w:pStyle w:val="Scripturequotes"/>
        <w:jc w:val="both"/>
      </w:pPr>
      <w:r w:rsidRPr="00773E38">
        <w:t>Nimeona vema mimi nami, kwa kuwa nimejitafutia usahihi wa mambo hayo yote tangu mwanzo, kukuandikia kwa taratibu, Theofilo mtukufu, upate kujua hakika ya mambo yale uliyofundishwa (Luka 1:3-4).</w:t>
      </w:r>
    </w:p>
    <w:p w:rsidR="00773E38" w:rsidRPr="00773E38" w:rsidRDefault="00773E38" w:rsidP="003C78C4">
      <w:pPr>
        <w:ind w:left="720" w:right="720"/>
        <w:jc w:val="both"/>
        <w:rPr>
          <w:rFonts w:ascii="Times New Roman" w:hAnsi="Times New Roman" w:cs="Times New Roman"/>
        </w:rPr>
      </w:pP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Pamoja na ukweli kwamba Theofilo alikuwa amejua kiasi kuhusu habari za Yesu, kwa upande </w:t>
      </w:r>
      <w:r w:rsidRPr="00DF69C6">
        <w:rPr>
          <w:rFonts w:ascii="Times New Roman" w:hAnsi="Times New Roman" w:cs="Times New Roman"/>
          <w:bCs/>
        </w:rPr>
        <w:t>mwingine</w:t>
      </w:r>
      <w:r w:rsidRPr="00773E38">
        <w:rPr>
          <w:rFonts w:ascii="Times New Roman" w:hAnsi="Times New Roman" w:cs="Times New Roman"/>
        </w:rPr>
        <w:t>, Luka alimwandikia mambo haya kwa utaratibu mzuri zaidi ili kujua zaidi kuhusu maisha ya Yesu na kumpa Theofilo uhakika wa mambo aliyojifunza kwanza.</w:t>
      </w:r>
      <w:r>
        <w:rPr>
          <w:rFonts w:ascii="Times New Roman" w:hAnsi="Times New Roman" w:cs="Times New Roman"/>
        </w:rPr>
        <w:t xml:space="preserve"> </w:t>
      </w:r>
    </w:p>
    <w:p w:rsidR="00773E38" w:rsidRPr="00500B93" w:rsidRDefault="00773E38" w:rsidP="003C78C4">
      <w:pPr>
        <w:ind w:firstLine="720"/>
        <w:jc w:val="both"/>
        <w:rPr>
          <w:rFonts w:ascii="Times New Roman" w:hAnsi="Times New Roman" w:cs="Times New Roman"/>
          <w:sz w:val="20"/>
          <w:szCs w:val="20"/>
        </w:rPr>
      </w:pPr>
      <w:r w:rsidRPr="00500B93">
        <w:rPr>
          <w:rFonts w:ascii="Times New Roman" w:hAnsi="Times New Roman" w:cs="Times New Roman"/>
        </w:rPr>
        <w:t xml:space="preserve">Baada ya kuona </w:t>
      </w:r>
      <w:r w:rsidR="003A75C3" w:rsidRPr="00500B93">
        <w:rPr>
          <w:rFonts w:ascii="Times New Roman" w:hAnsi="Times New Roman" w:cs="Times New Roman"/>
        </w:rPr>
        <w:t>Luka anamtaja</w:t>
      </w:r>
      <w:r w:rsidRPr="00500B93">
        <w:rPr>
          <w:rFonts w:ascii="Times New Roman" w:hAnsi="Times New Roman" w:cs="Times New Roman"/>
        </w:rPr>
        <w:t xml:space="preserve"> Theofilo wazi wazi kama msomaji wake wa kwanza, </w:t>
      </w:r>
      <w:r w:rsidR="00283393" w:rsidRPr="00500B93">
        <w:rPr>
          <w:rFonts w:ascii="Times New Roman" w:hAnsi="Times New Roman" w:cs="Times New Roman"/>
        </w:rPr>
        <w:t xml:space="preserve">inasaidia </w:t>
      </w:r>
      <w:r w:rsidRPr="00500B93">
        <w:rPr>
          <w:rFonts w:ascii="Times New Roman" w:hAnsi="Times New Roman" w:cs="Times New Roman"/>
        </w:rPr>
        <w:t>ku</w:t>
      </w:r>
      <w:r w:rsidR="00283393" w:rsidRPr="00500B93">
        <w:rPr>
          <w:rFonts w:ascii="Times New Roman" w:hAnsi="Times New Roman" w:cs="Times New Roman"/>
        </w:rPr>
        <w:t xml:space="preserve">wafikiria </w:t>
      </w:r>
      <w:r w:rsidR="006A721B" w:rsidRPr="00500B93">
        <w:rPr>
          <w:rFonts w:ascii="Times New Roman" w:hAnsi="Times New Roman" w:cs="Times New Roman"/>
        </w:rPr>
        <w:t xml:space="preserve">wapokeaji </w:t>
      </w:r>
      <w:r w:rsidR="00283393" w:rsidRPr="00500B93">
        <w:rPr>
          <w:rFonts w:ascii="Times New Roman" w:hAnsi="Times New Roman" w:cs="Times New Roman"/>
        </w:rPr>
        <w:t>wengine</w:t>
      </w:r>
      <w:r w:rsidRPr="00500B93">
        <w:rPr>
          <w:rFonts w:ascii="Times New Roman" w:hAnsi="Times New Roman" w:cs="Times New Roman"/>
        </w:rPr>
        <w:t xml:space="preserve"> </w:t>
      </w:r>
      <w:r w:rsidR="00283393" w:rsidRPr="00500B93">
        <w:rPr>
          <w:rFonts w:ascii="Times New Roman" w:hAnsi="Times New Roman" w:cs="Times New Roman"/>
        </w:rPr>
        <w:t>zaidi wa Luka</w:t>
      </w:r>
    </w:p>
    <w:p w:rsidR="00773E38" w:rsidRDefault="00773E38" w:rsidP="003C78C4">
      <w:pPr>
        <w:ind w:firstLine="720"/>
        <w:jc w:val="both"/>
        <w:rPr>
          <w:rFonts w:ascii="Times New Roman" w:hAnsi="Times New Roman" w:cs="Times New Roman"/>
          <w:sz w:val="20"/>
          <w:szCs w:val="20"/>
        </w:rPr>
      </w:pPr>
    </w:p>
    <w:p w:rsidR="00BF0A65" w:rsidRPr="00500B93" w:rsidRDefault="00BF0A65" w:rsidP="003C78C4">
      <w:pPr>
        <w:ind w:firstLine="720"/>
        <w:jc w:val="both"/>
        <w:rPr>
          <w:rFonts w:ascii="Times New Roman" w:hAnsi="Times New Roman" w:cs="Times New Roman"/>
          <w:sz w:val="20"/>
          <w:szCs w:val="20"/>
        </w:rPr>
      </w:pPr>
    </w:p>
    <w:p w:rsidR="00773E38" w:rsidRPr="00773E38" w:rsidRDefault="00C43395" w:rsidP="000E4A08">
      <w:pPr>
        <w:pStyle w:val="BulletHeading"/>
        <w:jc w:val="both"/>
        <w:rPr>
          <w:rFonts w:cs="Times New Roman"/>
        </w:rPr>
      </w:pPr>
      <w:bookmarkStart w:id="16" w:name="_Toc166310789"/>
      <w:bookmarkStart w:id="17" w:name="_Toc166310968"/>
      <w:r>
        <w:rPr>
          <w:rFonts w:cs="Times New Roman"/>
        </w:rPr>
        <w:t>Hadhira Pana</w:t>
      </w:r>
      <w:bookmarkEnd w:id="16"/>
      <w:bookmarkEnd w:id="17"/>
      <w:r w:rsidR="00773E38">
        <w:rPr>
          <w:rFonts w:cs="Times New Roman"/>
        </w:rPr>
        <w:t xml:space="preserve"> </w:t>
      </w:r>
    </w:p>
    <w:p w:rsidR="00773E38" w:rsidRPr="00773E38" w:rsidRDefault="00773E38" w:rsidP="003C78C4">
      <w:pPr>
        <w:jc w:val="both"/>
        <w:rPr>
          <w:rFonts w:ascii="Times New Roman" w:hAnsi="Times New Roman" w:cs="Times New Roman"/>
          <w:sz w:val="20"/>
          <w:szCs w:val="20"/>
        </w:rPr>
      </w:pPr>
    </w:p>
    <w:p w:rsidR="00773E38" w:rsidRPr="00773E38" w:rsidRDefault="00773E38" w:rsidP="003C78C4">
      <w:pPr>
        <w:ind w:firstLine="720"/>
        <w:jc w:val="both"/>
        <w:rPr>
          <w:rFonts w:ascii="Times New Roman" w:hAnsi="Times New Roman" w:cs="Times New Roman"/>
          <w:b/>
        </w:rPr>
      </w:pPr>
      <w:r w:rsidRPr="00773E38">
        <w:rPr>
          <w:rFonts w:ascii="Times New Roman" w:hAnsi="Times New Roman" w:cs="Times New Roman"/>
        </w:rPr>
        <w:t xml:space="preserve">Zipo sababu nyingi sana za kufikiri kwamba Luka aliawandikia wahusika wengi na siyo Theofilo pekee. Jambo moja tunaloweza kulisema ni kwamba wakristo wa kwanza walipendelea kubadilishana barua na maandiko waliyotumiwa ili kila mkristo aweze kuupata ujumbe uliokusudiwa kwa wakristo wote. Kwa mfano, sikiliza jinsi Paulo </w:t>
      </w:r>
      <w:r w:rsidRPr="00DF69C6">
        <w:rPr>
          <w:rFonts w:ascii="Times New Roman" w:hAnsi="Times New Roman" w:cs="Times New Roman"/>
          <w:bCs/>
        </w:rPr>
        <w:t>alivyoandika</w:t>
      </w:r>
      <w:r w:rsidRPr="00773E38">
        <w:rPr>
          <w:rFonts w:ascii="Times New Roman" w:hAnsi="Times New Roman" w:cs="Times New Roman"/>
        </w:rPr>
        <w:t xml:space="preserve"> katika Wakolosai 4:16: </w:t>
      </w:r>
    </w:p>
    <w:p w:rsidR="00773E38" w:rsidRPr="00773E38" w:rsidRDefault="00773E38" w:rsidP="003C78C4">
      <w:pPr>
        <w:ind w:left="144" w:firstLine="576"/>
        <w:jc w:val="both"/>
        <w:rPr>
          <w:rFonts w:ascii="Times New Roman" w:hAnsi="Times New Roman" w:cs="Times New Roman"/>
          <w:i/>
        </w:rPr>
      </w:pPr>
    </w:p>
    <w:p w:rsidR="00773E38" w:rsidRPr="00773E38" w:rsidRDefault="00773E38" w:rsidP="00BF0A65">
      <w:pPr>
        <w:pStyle w:val="Scripturequotes"/>
        <w:jc w:val="both"/>
        <w:rPr>
          <w:lang w:bidi="he-IL"/>
        </w:rPr>
      </w:pPr>
      <w:r w:rsidRPr="00773E38">
        <w:rPr>
          <w:lang w:bidi="he-IL"/>
        </w:rPr>
        <w:t>Waraka huu ukisha kusomwa kwenu fanyeni kwamba usomwe katika kanisa la Walaodikia pia; na ule wa Laodikia usomwe nanyi</w:t>
      </w:r>
      <w:r>
        <w:rPr>
          <w:lang w:bidi="he-IL"/>
        </w:rPr>
        <w:t xml:space="preserve"> </w:t>
      </w:r>
      <w:r w:rsidRPr="00773E38">
        <w:rPr>
          <w:lang w:bidi="he-IL"/>
        </w:rPr>
        <w:t>(Wakolosai 4:16).</w:t>
      </w:r>
    </w:p>
    <w:p w:rsidR="00773E38" w:rsidRPr="00773E38" w:rsidRDefault="00773E38" w:rsidP="003C78C4">
      <w:pPr>
        <w:ind w:left="720" w:right="720"/>
        <w:jc w:val="both"/>
        <w:rPr>
          <w:rFonts w:ascii="Times New Roman" w:hAnsi="Times New Roman" w:cs="Times New Roman"/>
        </w:rPr>
      </w:pP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Kwa kuwa Wakristo wa mapema walipenda kushirikishana maandiko yao, inaelekea</w:t>
      </w:r>
      <w:r>
        <w:rPr>
          <w:rFonts w:ascii="Times New Roman" w:hAnsi="Times New Roman" w:cs="Times New Roman"/>
        </w:rPr>
        <w:t xml:space="preserve"> </w:t>
      </w:r>
      <w:r w:rsidRPr="00773E38">
        <w:rPr>
          <w:rFonts w:ascii="Times New Roman" w:hAnsi="Times New Roman" w:cs="Times New Roman"/>
        </w:rPr>
        <w:t xml:space="preserve">kuwa </w:t>
      </w:r>
      <w:r w:rsidRPr="00DF69C6">
        <w:rPr>
          <w:rFonts w:ascii="Times New Roman" w:hAnsi="Times New Roman" w:cs="Times New Roman"/>
          <w:bCs/>
        </w:rPr>
        <w:t>Theofilo</w:t>
      </w:r>
      <w:r w:rsidRPr="00773E38">
        <w:rPr>
          <w:rFonts w:ascii="Times New Roman" w:hAnsi="Times New Roman" w:cs="Times New Roman"/>
        </w:rPr>
        <w:t xml:space="preserve"> alikuwa na hamu ya kuwashirikisha watu wengine kuvisoma vitabu vya Luka, yaani Injili kama alivyoiandika yeye pamoja na kitabu cha Matendo ya Mitume.</w:t>
      </w:r>
      <w:r>
        <w:rPr>
          <w:rFonts w:ascii="Times New Roman" w:hAnsi="Times New Roman" w:cs="Times New Roman"/>
        </w:rPr>
        <w:t xml:space="preserve"> </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Zaidi ya hapa, kwa uwazi wa hali ya juu na kwa tabia ya injili yake Luka inawezekana kwa uhakika kwamba alifikiria kuwa na wahusika wengi zaidi katika mawazo yake. Mtindo alioutumia siyo tu kwa ajili ya kumbukumbu binafsi. Kwa sababu utafiti wa kina na wa kihistoria wa Luka kama alivyouonyesha katika sura ya 1:3 unaashiria kuwa kulikuwa na wahusika zaidi ya mmoja. Na zaidi ya sababu hii, urefu ama ukubwa wa injili ya Luka na Matendo ya Mitume vinaashiria kwamba Luka alikuwa anatoa </w:t>
      </w:r>
      <w:r w:rsidRPr="00DF69C6">
        <w:rPr>
          <w:rFonts w:ascii="Times New Roman" w:hAnsi="Times New Roman" w:cs="Times New Roman"/>
          <w:bCs/>
        </w:rPr>
        <w:t>kazi</w:t>
      </w:r>
      <w:r w:rsidRPr="00773E38">
        <w:rPr>
          <w:rFonts w:ascii="Times New Roman" w:hAnsi="Times New Roman" w:cs="Times New Roman"/>
        </w:rPr>
        <w:t xml:space="preserve"> kubwa ambayo alikusudia kwa ajili ya wahusika wengi zaidi. Ila swali linabaki kuwa “wahusika hawa ni akina nani hasa?”</w:t>
      </w:r>
      <w:r>
        <w:rPr>
          <w:rFonts w:ascii="Times New Roman" w:hAnsi="Times New Roman" w:cs="Times New Roman"/>
        </w:rPr>
        <w:t xml:space="preserve"> </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bCs/>
        </w:rPr>
        <w:t>Inaelekea zaidi kwamba Luka aliandika kimsingi kwa Wakristo wa Kimataifa. Kwa mfano, mtindo wake wa Kiyunani ulikuwa ni ule wa watu wa Mataifa. Na ule msisitizo wake kwa wote unatoa habari njema ya ufalme wa Mungu unasisitiza kwamba wokovu ulikuwa wa mataifa yote. Bila shaka, injili ya Luka ilikuwa ni ya faida kwa Wakristo wa Kiyahudi pia, japokuwa haikuwalenga moja kwa moja kama ilivyokuwa habari njema ya Mathayo kwa wakristo wa kiyahudi.</w:t>
      </w:r>
      <w:r>
        <w:rPr>
          <w:rFonts w:ascii="Times New Roman" w:hAnsi="Times New Roman" w:cs="Times New Roman"/>
        </w:rPr>
        <w:t xml:space="preserve"> </w:t>
      </w:r>
    </w:p>
    <w:p w:rsidR="002E5FF6"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Katika mawazo yote, Mungu mara zote anakusudia Biblia yote isomwe na kueleweka kwa watu wote wakati wote wa historia. Lakini ni muhimu kutambua kwamba wakati </w:t>
      </w:r>
      <w:r w:rsidRPr="00DF69C6">
        <w:rPr>
          <w:rFonts w:ascii="Times New Roman" w:hAnsi="Times New Roman" w:cs="Times New Roman"/>
          <w:bCs/>
        </w:rPr>
        <w:t>Roho</w:t>
      </w:r>
      <w:r w:rsidRPr="00773E38">
        <w:rPr>
          <w:rFonts w:ascii="Times New Roman" w:hAnsi="Times New Roman" w:cs="Times New Roman"/>
        </w:rPr>
        <w:t xml:space="preserve"> Mtakatifu anawavuvia waandishi kuandika vitabu, alifanya kazi hiyo kupitia tabia na hisia pamoja na mvuto wa mtu fulani.</w:t>
      </w:r>
    </w:p>
    <w:p w:rsidR="00773E38" w:rsidRPr="00795F1B" w:rsidRDefault="00773E38" w:rsidP="003C78C4">
      <w:pPr>
        <w:ind w:firstLine="720"/>
        <w:jc w:val="both"/>
        <w:rPr>
          <w:rFonts w:ascii="Times New Roman" w:hAnsi="Times New Roman" w:cs="Times New Roman"/>
          <w:lang w:val="es-US"/>
        </w:rPr>
      </w:pPr>
      <w:r w:rsidRPr="00773E38">
        <w:rPr>
          <w:rFonts w:ascii="Times New Roman" w:hAnsi="Times New Roman" w:cs="Times New Roman"/>
        </w:rPr>
        <w:t xml:space="preserve">Katika fikra hizi za msingi, Luka alibuni habari njema yake iongee moja kwa moja kwa mahitaji ya Theofilo na baadhi ya Wakristo wa walioongoka kutoka mataifa mengine zaidi ya wayahudi wakati wa karne ya kwanza. Kwa kulinganisha, wahusika wa kisasa wanasikia zaidi kwa kile Luka alichokiandika kwao. Lakini kama tukimtunza Luka pamoja na wahusika wake wa kwanza katika mawazo tunapoisoma injili yake, tutakuwa tumejiandaa kuelewa nini alichokiandika, na kukihusisha katika maisha yetu. </w:t>
      </w:r>
      <w:r w:rsidRPr="00795F1B">
        <w:rPr>
          <w:rFonts w:ascii="Times New Roman" w:hAnsi="Times New Roman" w:cs="Times New Roman"/>
          <w:lang w:val="es-US"/>
        </w:rPr>
        <w:t>Baada ya kujua mwandishi na wahusika kuwa ni akina nani, sasa hebu tupime tukio halisi.</w:t>
      </w:r>
    </w:p>
    <w:p w:rsidR="00773E38" w:rsidRDefault="00773E38" w:rsidP="003C78C4">
      <w:pPr>
        <w:jc w:val="both"/>
        <w:rPr>
          <w:rFonts w:ascii="Times New Roman" w:hAnsi="Times New Roman" w:cs="Times New Roman"/>
          <w:sz w:val="20"/>
          <w:szCs w:val="20"/>
          <w:lang w:val="es-US"/>
        </w:rPr>
      </w:pPr>
    </w:p>
    <w:p w:rsidR="00BF0A65" w:rsidRPr="00795F1B" w:rsidRDefault="00BF0A65" w:rsidP="003C78C4">
      <w:pPr>
        <w:jc w:val="both"/>
        <w:rPr>
          <w:rFonts w:ascii="Times New Roman" w:hAnsi="Times New Roman" w:cs="Times New Roman"/>
          <w:sz w:val="20"/>
          <w:szCs w:val="20"/>
          <w:lang w:val="es-US"/>
        </w:rPr>
      </w:pPr>
    </w:p>
    <w:p w:rsidR="00773E38" w:rsidRPr="000E4A08" w:rsidRDefault="00773E38" w:rsidP="000E4A08">
      <w:pPr>
        <w:pStyle w:val="PanelHeading"/>
        <w:rPr>
          <w:rFonts w:cs="Times New Roman"/>
        </w:rPr>
      </w:pPr>
      <w:bookmarkStart w:id="18" w:name="_Toc166310790"/>
      <w:bookmarkStart w:id="19" w:name="_Toc166310969"/>
      <w:r w:rsidRPr="000E4A08">
        <w:rPr>
          <w:rFonts w:cs="Times New Roman"/>
        </w:rPr>
        <w:t>Tukio</w:t>
      </w:r>
      <w:bookmarkEnd w:id="18"/>
      <w:bookmarkEnd w:id="19"/>
      <w:r w:rsidRPr="000E4A08">
        <w:rPr>
          <w:rFonts w:cs="Times New Roman"/>
        </w:rPr>
        <w:t xml:space="preserve"> </w:t>
      </w:r>
    </w:p>
    <w:p w:rsidR="00773E38" w:rsidRPr="00795F1B" w:rsidRDefault="00773E38" w:rsidP="003C78C4">
      <w:pPr>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Tutachunguza tukio la injili ya Luka katika njia mbili. Ya kwanza, tutafikiria tarehe </w:t>
      </w:r>
      <w:r w:rsidRPr="00795F1B">
        <w:rPr>
          <w:rFonts w:ascii="Times New Roman" w:hAnsi="Times New Roman" w:cs="Times New Roman"/>
          <w:bCs/>
          <w:lang w:val="es-US"/>
        </w:rPr>
        <w:t>ilipoandikwa</w:t>
      </w:r>
      <w:r w:rsidRPr="00795F1B">
        <w:rPr>
          <w:rFonts w:ascii="Times New Roman" w:hAnsi="Times New Roman" w:cs="Times New Roman"/>
          <w:lang w:val="es-US"/>
        </w:rPr>
        <w:t xml:space="preserve">. Na pili, tutaangalia kusudi la Luka la kuiandika injili hiyo. Tuanze na tarehe ya injili hii ilipoandikwa. </w:t>
      </w:r>
    </w:p>
    <w:p w:rsidR="00773E38" w:rsidRDefault="00773E38" w:rsidP="003C78C4">
      <w:pPr>
        <w:jc w:val="both"/>
        <w:rPr>
          <w:rFonts w:ascii="Times New Roman" w:hAnsi="Times New Roman" w:cs="Times New Roman"/>
          <w:sz w:val="20"/>
          <w:szCs w:val="20"/>
          <w:lang w:val="es-US"/>
        </w:rPr>
      </w:pPr>
    </w:p>
    <w:p w:rsidR="00BF0A65" w:rsidRPr="00795F1B" w:rsidRDefault="00BF0A65" w:rsidP="003C78C4">
      <w:pPr>
        <w:jc w:val="both"/>
        <w:rPr>
          <w:rFonts w:ascii="Times New Roman" w:hAnsi="Times New Roman" w:cs="Times New Roman"/>
          <w:sz w:val="20"/>
          <w:szCs w:val="20"/>
          <w:lang w:val="es-US"/>
        </w:rPr>
      </w:pPr>
    </w:p>
    <w:p w:rsidR="00773E38" w:rsidRPr="000E4A08" w:rsidRDefault="00773E38" w:rsidP="000E4A08">
      <w:pPr>
        <w:pStyle w:val="BulletHeading"/>
        <w:jc w:val="both"/>
        <w:rPr>
          <w:rFonts w:cs="Times New Roman"/>
        </w:rPr>
      </w:pPr>
      <w:bookmarkStart w:id="20" w:name="_Toc166310791"/>
      <w:bookmarkStart w:id="21" w:name="_Toc166310970"/>
      <w:r w:rsidRPr="000E4A08">
        <w:rPr>
          <w:rFonts w:cs="Times New Roman"/>
        </w:rPr>
        <w:t>Tarehe</w:t>
      </w:r>
      <w:bookmarkEnd w:id="20"/>
      <w:bookmarkEnd w:id="21"/>
      <w:r w:rsidRPr="000E4A08">
        <w:rPr>
          <w:rFonts w:cs="Times New Roman"/>
        </w:rPr>
        <w:t xml:space="preserve"> </w:t>
      </w:r>
      <w:bookmarkStart w:id="22" w:name="OLE_LINK2"/>
    </w:p>
    <w:p w:rsidR="00C43395" w:rsidRPr="00795F1B" w:rsidRDefault="00C43395" w:rsidP="00C43395">
      <w:pPr>
        <w:pStyle w:val="BulletHeading"/>
        <w:ind w:left="720" w:firstLine="720"/>
        <w:jc w:val="both"/>
        <w:rPr>
          <w:rFonts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Yapo mawazo mawili yanayoelekeza kwenye tarehe kati ya mwaka 65 hadi 67 baada ya kuzaliwa Kristo. Wazo la kwanza, hulinganisha kati ya injili ya Luka na ile ya Marko. Wazo hili limewaongoza wasomi wengi wa Agano Jipya kukubaliana kwamba Luka alitumia injili ya Marko kama moja ya vyanzo vyake kwa utafiti wake. Katika somo la kwanza </w:t>
      </w:r>
      <w:r w:rsidRPr="00795F1B">
        <w:rPr>
          <w:rFonts w:ascii="Times New Roman" w:hAnsi="Times New Roman" w:cs="Times New Roman"/>
          <w:bCs/>
          <w:lang w:val="es-US"/>
        </w:rPr>
        <w:t>kuhusu</w:t>
      </w:r>
      <w:r w:rsidRPr="00795F1B">
        <w:rPr>
          <w:rFonts w:ascii="Times New Roman" w:hAnsi="Times New Roman" w:cs="Times New Roman"/>
          <w:lang w:val="es-US"/>
        </w:rPr>
        <w:t xml:space="preserve"> Marko, tuliona uwezekano wa tarehe ya Marko kuwa mwaka 64 kabla ya kuzaliwa Kristo. Ikiwa Luka alitumia Marko kuwa chanzo, kumbe tarehe yenyewe inauwezekano kuwa ni katika mwaka wa 65 baada ya kuzaliwa Kristo.</w:t>
      </w:r>
    </w:p>
    <w:p w:rsidR="00773E38" w:rsidRPr="00795F1B" w:rsidRDefault="00773E38" w:rsidP="003C78C4">
      <w:pPr>
        <w:ind w:firstLine="720"/>
        <w:jc w:val="both"/>
        <w:rPr>
          <w:rFonts w:ascii="Times New Roman" w:hAnsi="Times New Roman" w:cs="Times New Roman"/>
          <w:szCs w:val="20"/>
          <w:lang w:val="es-US"/>
        </w:rPr>
      </w:pPr>
      <w:r w:rsidRPr="00795F1B">
        <w:rPr>
          <w:rFonts w:ascii="Times New Roman" w:hAnsi="Times New Roman" w:cs="Times New Roman"/>
          <w:lang w:val="es-US"/>
        </w:rPr>
        <w:t xml:space="preserve">Wazo la pili linaonyesha kuwa kitabu cha Matendo kinaelekeza bila shaka siyo baada ya mwaka 69 na labda siyo mwaka wa 67 baada ya kuzaliwa Kristo. Kitabu cha Matendo hakielezei matukio ya muhimu, kama vile kuuwawa kwa Paulo, ambayo yalitokea karibu mwaka A.D. 65 baada ya kuzaliwa Kristo; wakati wa mateso ya utawala wa Nero ambayo yaliishia katika mwaka A.D. 68 baada ya kuzaliwa Kristo; au kuanguka kwa Yerusalemu mwaka wa A.D. 70 baada ya kuzaliwa Kristo. Upungufu huu wa muhimu unashauri kuwa Luka aliandika Matendo ya Mitume kabla matukio haya hayajatokea, au labda kabla hajayatambua. Na kufuatana na Matendo 1:1, injili ya Luka ilimalizika hata kabla ya kitabu cha Matendo ya Mitume kuwepo. Kwa hiyo inaelekea kwamba Luka alimalizia kuandika injili yake mwaka 67 baada ya kuzaliwa kwa Kristo. Na hasa </w:t>
      </w:r>
      <w:r w:rsidRPr="00795F1B">
        <w:rPr>
          <w:rFonts w:ascii="Times New Roman" w:hAnsi="Times New Roman" w:cs="Times New Roman"/>
          <w:bCs/>
          <w:lang w:val="es-US"/>
        </w:rPr>
        <w:t>alimaliza</w:t>
      </w:r>
      <w:r w:rsidRPr="00795F1B">
        <w:rPr>
          <w:rFonts w:ascii="Times New Roman" w:hAnsi="Times New Roman" w:cs="Times New Roman"/>
          <w:lang w:val="es-US"/>
        </w:rPr>
        <w:t xml:space="preserve"> kuandika mwaka 69 baada ya kuzaliwa Kristo, kabla ya anguko la Yerusalemu. </w:t>
      </w:r>
    </w:p>
    <w:bookmarkEnd w:id="22"/>
    <w:p w:rsidR="002E5FF6" w:rsidRDefault="00773E38" w:rsidP="00C43395">
      <w:pPr>
        <w:ind w:firstLine="720"/>
        <w:jc w:val="both"/>
        <w:rPr>
          <w:rFonts w:ascii="Times New Roman" w:hAnsi="Times New Roman" w:cs="Times New Roman"/>
          <w:b/>
          <w:lang w:val="es-US"/>
        </w:rPr>
      </w:pPr>
      <w:r w:rsidRPr="00795F1B">
        <w:rPr>
          <w:rFonts w:ascii="Times New Roman" w:hAnsi="Times New Roman" w:cs="Times New Roman"/>
          <w:lang w:val="es-US"/>
        </w:rPr>
        <w:t xml:space="preserve">Baada ya kujadili kuhusu tarehe ambayo Luka aliandika injili yake, sasa tuangalie kusudi la kuandika kwake lilivyokuwa. </w:t>
      </w:r>
    </w:p>
    <w:p w:rsidR="00C43395" w:rsidRDefault="00C43395" w:rsidP="00C43395">
      <w:pPr>
        <w:ind w:firstLine="720"/>
        <w:jc w:val="both"/>
        <w:rPr>
          <w:rFonts w:ascii="Times New Roman" w:hAnsi="Times New Roman" w:cs="Times New Roman"/>
          <w:b/>
          <w:lang w:val="es-US"/>
        </w:rPr>
      </w:pPr>
    </w:p>
    <w:p w:rsidR="00BF0A65" w:rsidRPr="00795F1B" w:rsidRDefault="00BF0A65" w:rsidP="00C43395">
      <w:pPr>
        <w:ind w:firstLine="720"/>
        <w:jc w:val="both"/>
        <w:rPr>
          <w:rFonts w:ascii="Times New Roman" w:hAnsi="Times New Roman" w:cs="Times New Roman"/>
          <w:b/>
          <w:lang w:val="es-US"/>
        </w:rPr>
      </w:pPr>
    </w:p>
    <w:p w:rsidR="00773E38" w:rsidRPr="000E4A08" w:rsidRDefault="00DF69C6" w:rsidP="000E4A08">
      <w:pPr>
        <w:pStyle w:val="BulletHeading"/>
        <w:jc w:val="both"/>
        <w:rPr>
          <w:rFonts w:cs="Times New Roman"/>
        </w:rPr>
      </w:pPr>
      <w:bookmarkStart w:id="23" w:name="_Toc166310792"/>
      <w:bookmarkStart w:id="24" w:name="_Toc166310971"/>
      <w:r w:rsidRPr="000E4A08">
        <w:rPr>
          <w:rFonts w:cs="Times New Roman"/>
        </w:rPr>
        <w:t>Kusudi</w:t>
      </w:r>
      <w:bookmarkEnd w:id="23"/>
      <w:bookmarkEnd w:id="24"/>
      <w:r w:rsidRPr="000E4A08">
        <w:rPr>
          <w:rFonts w:cs="Times New Roman"/>
        </w:rPr>
        <w:t xml:space="preserve"> </w:t>
      </w:r>
    </w:p>
    <w:p w:rsidR="00773E38" w:rsidRPr="00795F1B" w:rsidRDefault="00773E38" w:rsidP="003C78C4">
      <w:pPr>
        <w:jc w:val="both"/>
        <w:rPr>
          <w:rFonts w:ascii="Times New Roman" w:hAnsi="Times New Roman" w:cs="Times New Roman"/>
          <w:lang w:val="es-US"/>
        </w:rPr>
      </w:pPr>
    </w:p>
    <w:p w:rsidR="00773E38" w:rsidRPr="00795F1B" w:rsidRDefault="00773E38" w:rsidP="00C43395">
      <w:pPr>
        <w:jc w:val="both"/>
        <w:rPr>
          <w:rFonts w:ascii="Times New Roman" w:hAnsi="Times New Roman" w:cs="Times New Roman"/>
          <w:lang w:val="es-US"/>
        </w:rPr>
      </w:pPr>
      <w:r w:rsidRPr="00795F1B">
        <w:rPr>
          <w:rFonts w:ascii="Times New Roman" w:hAnsi="Times New Roman" w:cs="Times New Roman"/>
          <w:bCs/>
          <w:lang w:val="es-US"/>
        </w:rPr>
        <w:t>Katika</w:t>
      </w:r>
      <w:r w:rsidRPr="00795F1B">
        <w:rPr>
          <w:rFonts w:ascii="Times New Roman" w:hAnsi="Times New Roman" w:cs="Times New Roman"/>
          <w:lang w:val="es-US"/>
        </w:rPr>
        <w:t xml:space="preserve"> Luka 1:3-4, Luka alitoa sababu ifuatayo kwa kufanya utafiti na kuandika habari njema: </w:t>
      </w:r>
    </w:p>
    <w:p w:rsidR="00773E38" w:rsidRPr="00795F1B" w:rsidRDefault="00773E38" w:rsidP="003C78C4">
      <w:pPr>
        <w:jc w:val="both"/>
        <w:rPr>
          <w:rFonts w:ascii="Times New Roman" w:hAnsi="Times New Roman" w:cs="Times New Roman"/>
          <w:lang w:val="es-US"/>
        </w:rPr>
      </w:pPr>
    </w:p>
    <w:p w:rsidR="00773E38" w:rsidRPr="00795F1B" w:rsidRDefault="00773E38" w:rsidP="00BF0A65">
      <w:pPr>
        <w:pStyle w:val="Scripturequotes"/>
        <w:jc w:val="both"/>
        <w:rPr>
          <w:lang w:val="es-US"/>
        </w:rPr>
      </w:pPr>
      <w:r w:rsidRPr="00795F1B">
        <w:rPr>
          <w:lang w:val="es-US"/>
        </w:rPr>
        <w:t xml:space="preserve">Tafutia </w:t>
      </w:r>
      <w:r w:rsidRPr="00BF0A65">
        <w:t>usahihi</w:t>
      </w:r>
      <w:r w:rsidRPr="00795F1B">
        <w:rPr>
          <w:lang w:val="es-US"/>
        </w:rPr>
        <w:t xml:space="preserve"> wa mambo hayo yote tangu mwanzo, kukuandikia kwa taratibu, Theofilo mtukufu, upate kujua hakika ya mambo yale uliyofundishwa (Luka 1:3-4).</w:t>
      </w:r>
    </w:p>
    <w:p w:rsidR="00773E38" w:rsidRPr="00795F1B" w:rsidRDefault="00773E38" w:rsidP="003C78C4">
      <w:pPr>
        <w:ind w:left="720" w:right="720"/>
        <w:jc w:val="both"/>
        <w:rPr>
          <w:rFonts w:ascii="Times New Roman" w:hAnsi="Times New Roman" w:cs="Times New Roman"/>
          <w:i/>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Luka aliandika kwa ajili ya Theofilo, na kwa Wakristo wa mataifa kama yeye, ili aimarishe </w:t>
      </w:r>
      <w:r w:rsidRPr="00795F1B">
        <w:rPr>
          <w:rFonts w:ascii="Times New Roman" w:hAnsi="Times New Roman" w:cs="Times New Roman"/>
          <w:bCs/>
          <w:lang w:val="es-US"/>
        </w:rPr>
        <w:t>imani</w:t>
      </w:r>
      <w:r w:rsidRPr="00795F1B">
        <w:rPr>
          <w:rFonts w:ascii="Times New Roman" w:hAnsi="Times New Roman" w:cs="Times New Roman"/>
          <w:lang w:val="es-US"/>
        </w:rPr>
        <w:t xml:space="preserve"> yao katika Yesu na Masihi wa watu wote kuanzia wayahudi.</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Luka alipokuwa akiandika injili hii, Wakristo wa Mataifa kama Theofilo walikabiliana na changamoto ambazo zilitoka hasa katika vyanzo viwili. Kwanza, mateso ya Nero ya Wakristo huko Rumi ambayo yalileta hofu kwamba kwa kuenea sehemu zote za utawala wa Rumi. Na hofu hii iliwafanya watu wengine kutilia mashaka madai ya Wakristo kuwa Yesu ameleta ufalme wa Mungu.</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Pili, Wakristo walikuwa wanabishana juu ya hali ya waumini wa Mataifa katika makanisa </w:t>
      </w:r>
      <w:r w:rsidRPr="00795F1B">
        <w:rPr>
          <w:rFonts w:ascii="Times New Roman" w:hAnsi="Times New Roman" w:cs="Times New Roman"/>
          <w:bCs/>
          <w:lang w:val="es-US"/>
        </w:rPr>
        <w:t>makubwa</w:t>
      </w:r>
      <w:r w:rsidRPr="00795F1B">
        <w:rPr>
          <w:rFonts w:ascii="Times New Roman" w:hAnsi="Times New Roman" w:cs="Times New Roman"/>
          <w:lang w:val="es-US"/>
        </w:rPr>
        <w:t xml:space="preserve"> ya Kiyahudi. Na kwa hiyo, chuki na mgawanyiko huu uliinua mashaka kuhusu madai kwamba Yesu alitoa wokovu kwa kila familia ya kila kabila la wanadamu.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Katika mwitikio wa changamoto na mashaka haya, Luka apenda kuwatia moyo waumini wa Mataifa mengine kwamba wamefanya chaguo sahihi katika kumfuata Yesu. Ukweli ni kwamba Yesu alileta ufalme wa Mungu. Na Wakristo wa Mataifa walikuwa kwa kweli washirika kamili wa familia hii ya Mungu. Kama watabaki kuwa waaminifu kwa Yesu, watakuwa na uhakika kuwa watapokea baraka zote za wokovu. Sasa </w:t>
      </w:r>
      <w:r w:rsidRPr="00795F1B">
        <w:rPr>
          <w:rFonts w:ascii="Times New Roman" w:hAnsi="Times New Roman" w:cs="Times New Roman"/>
          <w:bCs/>
          <w:lang w:val="es-US"/>
        </w:rPr>
        <w:t>tumekwisha</w:t>
      </w:r>
      <w:r w:rsidRPr="00795F1B">
        <w:rPr>
          <w:rFonts w:ascii="Times New Roman" w:hAnsi="Times New Roman" w:cs="Times New Roman"/>
          <w:lang w:val="es-US"/>
        </w:rPr>
        <w:t xml:space="preserve"> kufanya utafiti wa chimbuko au chanzo cha injili ya Luka, hebu sasa tuangalie sehemu ya pili kuhusu somo letu ambalo ni muundo na yaliyomo.</w:t>
      </w:r>
    </w:p>
    <w:p w:rsidR="00773E38" w:rsidRPr="00795F1B" w:rsidRDefault="00773E38" w:rsidP="00C43395">
      <w:pPr>
        <w:jc w:val="both"/>
        <w:rPr>
          <w:rFonts w:ascii="Times New Roman" w:hAnsi="Times New Roman" w:cs="Times New Roman"/>
          <w:lang w:val="es-US"/>
        </w:rPr>
      </w:pPr>
      <w:r w:rsidRPr="00795F1B">
        <w:rPr>
          <w:rFonts w:ascii="Times New Roman" w:hAnsi="Times New Roman" w:cs="Times New Roman"/>
          <w:lang w:val="es-US"/>
        </w:rPr>
        <w:t xml:space="preserve"> </w:t>
      </w:r>
    </w:p>
    <w:p w:rsidR="00F64DA1" w:rsidRDefault="00F64DA1" w:rsidP="003C78C4">
      <w:pPr>
        <w:ind w:firstLine="540"/>
        <w:jc w:val="both"/>
        <w:rPr>
          <w:rFonts w:ascii="Times New Roman" w:hAnsi="Times New Roman" w:cs="Times New Roman"/>
          <w:lang w:val="es-US"/>
        </w:rPr>
      </w:pPr>
    </w:p>
    <w:p w:rsidR="00BF0A65" w:rsidRPr="00795F1B" w:rsidRDefault="00BF0A65" w:rsidP="003C78C4">
      <w:pPr>
        <w:ind w:firstLine="540"/>
        <w:jc w:val="both"/>
        <w:rPr>
          <w:rFonts w:ascii="Times New Roman" w:hAnsi="Times New Roman" w:cs="Times New Roman"/>
          <w:lang w:val="es-US"/>
        </w:rPr>
      </w:pPr>
    </w:p>
    <w:p w:rsidR="00773E38" w:rsidRPr="000E4A08" w:rsidRDefault="00773E38" w:rsidP="00C43395">
      <w:pPr>
        <w:pStyle w:val="Chapterheading"/>
        <w:rPr>
          <w:rFonts w:cs="Times New Roman"/>
        </w:rPr>
      </w:pPr>
      <w:bookmarkStart w:id="25" w:name="_Toc166310793"/>
      <w:bookmarkStart w:id="26" w:name="_Toc166310972"/>
      <w:r w:rsidRPr="000E4A08">
        <w:rPr>
          <w:rFonts w:cs="Times New Roman"/>
        </w:rPr>
        <w:t>MUUNDO NA YALIYOMO</w:t>
      </w:r>
      <w:bookmarkEnd w:id="25"/>
      <w:bookmarkEnd w:id="26"/>
    </w:p>
    <w:p w:rsidR="00773E38" w:rsidRPr="00795F1B" w:rsidRDefault="00773E38" w:rsidP="003C78C4">
      <w:pPr>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Wasomaji wote mnakumbuka kulingana na masomo yetu ya mfululizo huu kwamba, katika kiwango kikubwa, vitabu vyote vya injili vinashughulikia maisha ya Yesu kwa mpangilio. Lakini, katika kiwango kidogo, wakati mwingine wanaandaa habari zao kuhusu Yesu kufuatana na kanuni tofauti au mahitaji wanayolenga. Kwa mfano, tuliona kuwa Mathayo na Marko wakati mwingine waliyapanga masomo au mada zao kufuatana na mandhari fulani. Luka ameipanga injili yake zaidi kufuatana na jiografia yake na walengwa aliowakusudia. </w:t>
      </w:r>
    </w:p>
    <w:p w:rsidR="00773E38" w:rsidRPr="00BF0A65" w:rsidRDefault="00773E38" w:rsidP="00BF0A65">
      <w:pPr>
        <w:ind w:firstLine="720"/>
        <w:jc w:val="both"/>
        <w:rPr>
          <w:rFonts w:ascii="Times New Roman" w:hAnsi="Times New Roman" w:cs="Times New Roman"/>
          <w:szCs w:val="24"/>
          <w:lang w:val="es-US"/>
        </w:rPr>
      </w:pPr>
      <w:r w:rsidRPr="00795F1B">
        <w:rPr>
          <w:rFonts w:ascii="Times New Roman" w:hAnsi="Times New Roman" w:cs="Times New Roman"/>
          <w:szCs w:val="24"/>
          <w:lang w:val="es-US"/>
        </w:rPr>
        <w:t xml:space="preserve">Kwa makusudi ya somo hili, tutaigawa injili ya Luka katika sehemu kuu tano: </w:t>
      </w:r>
      <w:r w:rsidRPr="00795F1B">
        <w:rPr>
          <w:rFonts w:ascii="Times New Roman" w:hAnsi="Times New Roman" w:cs="Times New Roman"/>
          <w:bCs/>
          <w:lang w:val="es-US"/>
        </w:rPr>
        <w:t>Utangulizi</w:t>
      </w:r>
      <w:r w:rsidRPr="00795F1B">
        <w:rPr>
          <w:rFonts w:ascii="Times New Roman" w:hAnsi="Times New Roman" w:cs="Times New Roman"/>
          <w:szCs w:val="24"/>
          <w:lang w:val="es-US"/>
        </w:rPr>
        <w:t xml:space="preserve"> mfupi katika sura 1:1-4, ikifuatiwa na makundi makuu matano ya habari au simulizi yake:</w:t>
      </w:r>
    </w:p>
    <w:p w:rsidR="00773E38" w:rsidRPr="00795F1B" w:rsidRDefault="00773E38" w:rsidP="003C78C4">
      <w:pPr>
        <w:widowControl/>
        <w:numPr>
          <w:ilvl w:val="0"/>
          <w:numId w:val="7"/>
        </w:numPr>
        <w:jc w:val="both"/>
        <w:rPr>
          <w:rFonts w:ascii="Times New Roman" w:hAnsi="Times New Roman" w:cs="Times New Roman"/>
          <w:b/>
          <w:lang w:val="es-US"/>
        </w:rPr>
      </w:pPr>
      <w:r w:rsidRPr="00795F1B">
        <w:rPr>
          <w:rFonts w:ascii="Times New Roman" w:hAnsi="Times New Roman" w:cs="Times New Roman"/>
          <w:lang w:val="es-US"/>
        </w:rPr>
        <w:t xml:space="preserve">Mgawanyiko wa kwanza wa injili unaelezea mwanzo wa Yesu na unalenga Mkoa wa Uyahudi na mto wa Yordani, sehemu hii inaendelea kutoka Luka 1:5–4:13. </w:t>
      </w:r>
    </w:p>
    <w:p w:rsidR="00773E38" w:rsidRPr="00795F1B" w:rsidRDefault="00773E38" w:rsidP="003C78C4">
      <w:pPr>
        <w:widowControl/>
        <w:numPr>
          <w:ilvl w:val="0"/>
          <w:numId w:val="7"/>
        </w:numPr>
        <w:jc w:val="both"/>
        <w:rPr>
          <w:rFonts w:ascii="Times New Roman" w:hAnsi="Times New Roman" w:cs="Times New Roman"/>
          <w:lang w:val="es-US"/>
        </w:rPr>
      </w:pPr>
      <w:r w:rsidRPr="00795F1B">
        <w:rPr>
          <w:rFonts w:ascii="Times New Roman" w:hAnsi="Times New Roman" w:cs="Times New Roman"/>
          <w:lang w:val="es-US"/>
        </w:rPr>
        <w:t xml:space="preserve">Mgawanyiko mkuu wa pili ni simulizi ya huduma ya Yesu huko Galilaya, ambayo inaendelea katika Luka 4:14–9:50. </w:t>
      </w:r>
    </w:p>
    <w:p w:rsidR="00773E38" w:rsidRPr="00795F1B" w:rsidRDefault="00773E38" w:rsidP="003C78C4">
      <w:pPr>
        <w:widowControl/>
        <w:numPr>
          <w:ilvl w:val="0"/>
          <w:numId w:val="7"/>
        </w:numPr>
        <w:jc w:val="both"/>
        <w:rPr>
          <w:rFonts w:ascii="Times New Roman" w:hAnsi="Times New Roman" w:cs="Times New Roman"/>
          <w:lang w:val="es-US"/>
        </w:rPr>
      </w:pPr>
      <w:r w:rsidRPr="00795F1B">
        <w:rPr>
          <w:rFonts w:ascii="Times New Roman" w:hAnsi="Times New Roman" w:cs="Times New Roman"/>
          <w:lang w:val="es-US"/>
        </w:rPr>
        <w:t>Mgawanyiko mkuu wa tatu unaelezea safari ya kwenda Yerusalemu katika sura ya 9:51–19:27.</w:t>
      </w:r>
    </w:p>
    <w:p w:rsidR="00773E38" w:rsidRPr="00795F1B" w:rsidRDefault="00773E38" w:rsidP="003C78C4">
      <w:pPr>
        <w:widowControl/>
        <w:numPr>
          <w:ilvl w:val="0"/>
          <w:numId w:val="7"/>
        </w:numPr>
        <w:jc w:val="both"/>
        <w:rPr>
          <w:rFonts w:ascii="Times New Roman" w:hAnsi="Times New Roman" w:cs="Times New Roman"/>
          <w:lang w:val="es-US"/>
        </w:rPr>
      </w:pPr>
      <w:r w:rsidRPr="00795F1B">
        <w:rPr>
          <w:rFonts w:ascii="Times New Roman" w:hAnsi="Times New Roman" w:cs="Times New Roman"/>
          <w:lang w:val="es-US"/>
        </w:rPr>
        <w:t>Mgawanyiko mkuu wanne ni simulizi ya huduma ya Yesu karibu na Yerusalemu Luka 19:28–21:38.</w:t>
      </w:r>
    </w:p>
    <w:p w:rsidR="002E5FF6" w:rsidRPr="00795F1B" w:rsidRDefault="00773E38" w:rsidP="003C78C4">
      <w:pPr>
        <w:widowControl/>
        <w:numPr>
          <w:ilvl w:val="0"/>
          <w:numId w:val="7"/>
        </w:numPr>
        <w:jc w:val="both"/>
        <w:rPr>
          <w:rFonts w:ascii="Times New Roman" w:hAnsi="Times New Roman" w:cs="Times New Roman"/>
          <w:lang w:val="es-US"/>
        </w:rPr>
      </w:pPr>
      <w:r w:rsidRPr="00795F1B">
        <w:rPr>
          <w:rFonts w:ascii="Times New Roman" w:hAnsi="Times New Roman" w:cs="Times New Roman"/>
          <w:lang w:val="es-US"/>
        </w:rPr>
        <w:t>Mgawanyiko wa tano na wa mwisho, ni ujumbe wa Yesu kuhusu kuteswa na kufufuka kwake nje ya Yerusalemu, ambayo inapatikana sura ya 22:1–24:53.</w:t>
      </w:r>
    </w:p>
    <w:p w:rsidR="00773E38" w:rsidRPr="00795F1B" w:rsidRDefault="00773E38" w:rsidP="003C78C4">
      <w:pPr>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Kwa kuwa tumekwisha angalia utangulizi wa Luka, sasa tuweke kipaumbele katika </w:t>
      </w:r>
      <w:r w:rsidRPr="00795F1B">
        <w:rPr>
          <w:rFonts w:ascii="Times New Roman" w:hAnsi="Times New Roman" w:cs="Times New Roman"/>
          <w:bCs/>
          <w:lang w:val="es-US"/>
        </w:rPr>
        <w:t>sehemu</w:t>
      </w:r>
      <w:r w:rsidRPr="00795F1B">
        <w:rPr>
          <w:rFonts w:ascii="Times New Roman" w:hAnsi="Times New Roman" w:cs="Times New Roman"/>
          <w:lang w:val="es-US"/>
        </w:rPr>
        <w:t xml:space="preserve"> zetu tano za mgawanyiko wa simulizi, tuanze na mwanzo wa Yesu katika Luka sura ya 1:5–4:13.</w:t>
      </w:r>
    </w:p>
    <w:p w:rsidR="00773E38" w:rsidRDefault="00773E38" w:rsidP="003C78C4">
      <w:pPr>
        <w:jc w:val="both"/>
        <w:rPr>
          <w:rFonts w:ascii="Times New Roman" w:hAnsi="Times New Roman" w:cs="Times New Roman"/>
          <w:lang w:val="es-US"/>
        </w:rPr>
      </w:pPr>
    </w:p>
    <w:p w:rsidR="00BF0A65" w:rsidRPr="00795F1B" w:rsidRDefault="00BF0A65" w:rsidP="003C78C4">
      <w:pPr>
        <w:jc w:val="both"/>
        <w:rPr>
          <w:rFonts w:ascii="Times New Roman" w:hAnsi="Times New Roman" w:cs="Times New Roman"/>
          <w:lang w:val="es-US"/>
        </w:rPr>
      </w:pPr>
    </w:p>
    <w:p w:rsidR="00773E38" w:rsidRPr="000E4A08" w:rsidRDefault="00A85D8C" w:rsidP="000E4A08">
      <w:pPr>
        <w:pStyle w:val="PanelHeading"/>
        <w:rPr>
          <w:rFonts w:cs="Times New Roman"/>
        </w:rPr>
      </w:pPr>
      <w:bookmarkStart w:id="27" w:name="_Toc166310794"/>
      <w:bookmarkStart w:id="28" w:name="_Toc166310973"/>
      <w:r w:rsidRPr="000E4A08">
        <w:rPr>
          <w:rFonts w:cs="Times New Roman"/>
        </w:rPr>
        <w:t>M</w:t>
      </w:r>
      <w:r w:rsidR="00C43395" w:rsidRPr="000E4A08">
        <w:rPr>
          <w:rFonts w:cs="Times New Roman"/>
        </w:rPr>
        <w:t>i</w:t>
      </w:r>
      <w:r w:rsidRPr="000E4A08">
        <w:rPr>
          <w:rFonts w:cs="Times New Roman"/>
        </w:rPr>
        <w:t xml:space="preserve">anzo </w:t>
      </w:r>
      <w:r w:rsidR="00C43395" w:rsidRPr="000E4A08">
        <w:rPr>
          <w:rFonts w:cs="Times New Roman"/>
        </w:rPr>
        <w:t>y</w:t>
      </w:r>
      <w:r w:rsidRPr="000E4A08">
        <w:rPr>
          <w:rFonts w:cs="Times New Roman"/>
        </w:rPr>
        <w:t>a Y</w:t>
      </w:r>
      <w:r w:rsidR="00773E38" w:rsidRPr="000E4A08">
        <w:rPr>
          <w:rFonts w:cs="Times New Roman"/>
        </w:rPr>
        <w:t>esu</w:t>
      </w:r>
      <w:bookmarkEnd w:id="27"/>
      <w:bookmarkEnd w:id="28"/>
      <w:r w:rsidR="00773E38" w:rsidRPr="000E4A08">
        <w:rPr>
          <w:rFonts w:cs="Times New Roman"/>
        </w:rPr>
        <w:t xml:space="preserve"> </w:t>
      </w:r>
    </w:p>
    <w:p w:rsidR="00773E38" w:rsidRPr="00795F1B" w:rsidRDefault="00773E38" w:rsidP="003C78C4">
      <w:pPr>
        <w:ind w:firstLine="720"/>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Simulizi ya Luka kuhusu mwanzo wa maisha ya Yesu inaanza muda mfupi kabla ya </w:t>
      </w:r>
      <w:r w:rsidRPr="00795F1B">
        <w:rPr>
          <w:rFonts w:ascii="Times New Roman" w:hAnsi="Times New Roman" w:cs="Times New Roman"/>
          <w:bCs/>
          <w:lang w:val="es-US"/>
        </w:rPr>
        <w:t>kuzaliwa</w:t>
      </w:r>
      <w:r w:rsidRPr="00795F1B">
        <w:rPr>
          <w:rFonts w:ascii="Times New Roman" w:hAnsi="Times New Roman" w:cs="Times New Roman"/>
          <w:lang w:val="es-US"/>
        </w:rPr>
        <w:t xml:space="preserve"> kwake, na inaendelea katika maisha yake yote kabla ya huduma yake katika jamii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Wasiwasi mkuu wa Luka katika sura hii ni kuonyesha kuwa Yesu alikuwa wa tabaka mbili, yaani; mwana wa Mungu na Mwana wa Daudi tena yeye ni Mungu halisi na ni </w:t>
      </w:r>
      <w:r w:rsidRPr="00795F1B">
        <w:rPr>
          <w:rFonts w:ascii="Times New Roman" w:hAnsi="Times New Roman" w:cs="Times New Roman"/>
          <w:bCs/>
          <w:lang w:val="es-US"/>
        </w:rPr>
        <w:t>mwanadamu</w:t>
      </w:r>
      <w:r w:rsidRPr="00795F1B">
        <w:rPr>
          <w:rFonts w:ascii="Times New Roman" w:hAnsi="Times New Roman" w:cs="Times New Roman"/>
          <w:lang w:val="es-US"/>
        </w:rPr>
        <w:t xml:space="preserve"> halisi. Zaidi ya hapo, kama mwana wa Daudi, Yesu alikuwa Masihi au Kristo, ambaye angelitoa wokovu kwa ulimwengu kwa kuuleta ufalme wa Mungu hapa duniani.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Wakati wote wa simulizi hii, Luka mara kwa mara alitaja ahadi katika Agano la Kale, ili </w:t>
      </w:r>
      <w:r w:rsidRPr="00795F1B">
        <w:rPr>
          <w:rFonts w:ascii="Times New Roman" w:hAnsi="Times New Roman" w:cs="Times New Roman"/>
          <w:bCs/>
          <w:lang w:val="es-US"/>
        </w:rPr>
        <w:t>kuonyesha</w:t>
      </w:r>
      <w:r w:rsidRPr="00795F1B">
        <w:rPr>
          <w:rFonts w:ascii="Times New Roman" w:hAnsi="Times New Roman" w:cs="Times New Roman"/>
          <w:lang w:val="es-US"/>
        </w:rPr>
        <w:t xml:space="preserve"> kuwa Mungu alikuwa akitimiza ahadi zake kupitia Yesu.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Na</w:t>
      </w:r>
      <w:r w:rsidRPr="00795F1B">
        <w:rPr>
          <w:rFonts w:ascii="Times New Roman" w:hAnsi="Times New Roman" w:cs="Times New Roman"/>
          <w:lang w:val="es-US"/>
        </w:rPr>
        <w:t xml:space="preserve"> kwa hiyo, njia pekee ya kuwa mwaminifu kwa Mungu na kuweza kuurithi uzima wake na baraka zake ilikuwa ni kumpokea Yesu kama mfalme na mwokozi wa watu.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Sura hizi zinaweza kugawanyika katika sehemu kuu nne: Tangazo la kuzaliwa kwa </w:t>
      </w:r>
      <w:r w:rsidRPr="00795F1B">
        <w:rPr>
          <w:rFonts w:ascii="Times New Roman" w:hAnsi="Times New Roman" w:cs="Times New Roman"/>
          <w:bCs/>
          <w:lang w:val="es-US"/>
        </w:rPr>
        <w:t>Yohana</w:t>
      </w:r>
      <w:r w:rsidRPr="00795F1B">
        <w:rPr>
          <w:rFonts w:ascii="Times New Roman" w:hAnsi="Times New Roman" w:cs="Times New Roman"/>
          <w:lang w:val="es-US"/>
        </w:rPr>
        <w:t xml:space="preserve"> Mbatizaji na kuzaliwa kwa Yesu; uwiyano wa kuzaliwa kwao na maisha ya utoto wao; Yohana kumtambulisha Yesu; na uthibitisho wa mara tatu wa Yesu kuwa mwana wa Mungu. Tuanze na tangazo la kuzaliwa katika Luka sura ya 1:5-56.</w:t>
      </w:r>
    </w:p>
    <w:p w:rsidR="00773E38" w:rsidRDefault="00773E38" w:rsidP="003C78C4">
      <w:pPr>
        <w:ind w:firstLine="720"/>
        <w:jc w:val="both"/>
        <w:rPr>
          <w:rFonts w:ascii="Times New Roman" w:hAnsi="Times New Roman" w:cs="Times New Roman"/>
          <w:lang w:val="es-US"/>
        </w:rPr>
      </w:pPr>
    </w:p>
    <w:p w:rsidR="00BF0A65" w:rsidRPr="00795F1B" w:rsidRDefault="00BF0A65" w:rsidP="003C78C4">
      <w:pPr>
        <w:ind w:firstLine="720"/>
        <w:jc w:val="both"/>
        <w:rPr>
          <w:rFonts w:ascii="Times New Roman" w:hAnsi="Times New Roman" w:cs="Times New Roman"/>
          <w:lang w:val="es-US"/>
        </w:rPr>
      </w:pPr>
    </w:p>
    <w:p w:rsidR="00773E38" w:rsidRPr="000E4A08" w:rsidRDefault="00773E38" w:rsidP="000E4A08">
      <w:pPr>
        <w:pStyle w:val="BulletHeading"/>
        <w:jc w:val="both"/>
        <w:rPr>
          <w:rFonts w:cs="Times New Roman"/>
        </w:rPr>
      </w:pPr>
      <w:bookmarkStart w:id="29" w:name="_Toc166310795"/>
      <w:bookmarkStart w:id="30" w:name="_Toc166310974"/>
      <w:r w:rsidRPr="000E4A08">
        <w:rPr>
          <w:rFonts w:cs="Times New Roman"/>
        </w:rPr>
        <w:t>Tangazo La kuzaliwa</w:t>
      </w:r>
      <w:bookmarkEnd w:id="29"/>
      <w:bookmarkEnd w:id="30"/>
      <w:r w:rsidRPr="000E4A08">
        <w:rPr>
          <w:rFonts w:cs="Times New Roman"/>
        </w:rPr>
        <w:t xml:space="preserve"> </w:t>
      </w:r>
    </w:p>
    <w:p w:rsidR="00773E38" w:rsidRPr="00795F1B" w:rsidRDefault="00773E38" w:rsidP="003C78C4">
      <w:pPr>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Ni muhimu sana kujua kuwa Luka alianza injili yake kwa kuonekana kwa Malaika Gabrieli. Mapema ya mamia ya miaka, Daniel katika sura ya 9 alitabili kwamba Malaika Gabrieli alitangaza kuwa uhamisho wa Waisraeli ungekoma baada ya mamia ya miaka. Pamoja na Israeli kubaki chini ya hukumu ya Mungu, pia wangeendelea kuwa chini ya </w:t>
      </w:r>
      <w:r w:rsidRPr="00795F1B">
        <w:rPr>
          <w:rFonts w:ascii="Times New Roman" w:hAnsi="Times New Roman" w:cs="Times New Roman"/>
          <w:bCs/>
          <w:lang w:val="es-US"/>
        </w:rPr>
        <w:t>utumwa</w:t>
      </w:r>
      <w:r w:rsidRPr="00795F1B">
        <w:rPr>
          <w:rFonts w:ascii="Times New Roman" w:hAnsi="Times New Roman" w:cs="Times New Roman"/>
          <w:lang w:val="es-US"/>
        </w:rPr>
        <w:t xml:space="preserve">. Lakini katika injili ya Luka, Gabrieli anatangaza kuwa wakati wa hukumu ulikuwa umekaribia kuisha.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Katika Luka sura ya 1:5-25, Gabrieli alitabiri kuzaliwa kwa Yohana mbatizaji. Malaika Gabrieli alimtembelea kuhani Zakaria huko Yudea, na kumwambia kwamba mke wake tasa Elizabethi kwa miujiza atazaa mtoto wa kiume tena watamwita mtoto huyo Yohana. Mtoto huyo atajazwa na Roho Mtakatifu kutoka kuzaliwa kwake, na atatumika kwa njia ya roho ya Eliya aliyeitayarisha njia ya wokovu wa Mungu. Mwanzo Zakaria aliutilia mashaka ujumbe wa Gabrieli kwa hiyo akawa bubu mpaka mtoto </w:t>
      </w:r>
      <w:r w:rsidRPr="00795F1B">
        <w:rPr>
          <w:rFonts w:ascii="Times New Roman" w:hAnsi="Times New Roman" w:cs="Times New Roman"/>
          <w:bCs/>
          <w:lang w:val="es-US"/>
        </w:rPr>
        <w:t>alipozaliwa</w:t>
      </w:r>
      <w:r w:rsidRPr="00795F1B">
        <w:rPr>
          <w:rFonts w:ascii="Times New Roman" w:hAnsi="Times New Roman" w:cs="Times New Roman"/>
          <w:lang w:val="es-US"/>
        </w:rPr>
        <w:t xml:space="preserve">.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Luka aliliweka vizuri tangazo la kuzaliwa kwa Yohana na tangazo kuu la Gabrieli la kuzaliwa kwa Yesu, Luka sura ya 1:26-38. Gabrieli alimwambia Mariamu kuwa kwa muujiza wa pekee, Mungu atamwezesha kuzaa mtoto wa kiume, na kumfanya Mungu mwenyewe </w:t>
      </w:r>
      <w:r w:rsidRPr="00795F1B">
        <w:rPr>
          <w:rFonts w:ascii="Times New Roman" w:hAnsi="Times New Roman" w:cs="Times New Roman"/>
          <w:bCs/>
          <w:lang w:val="es-US"/>
        </w:rPr>
        <w:t>kuwa</w:t>
      </w:r>
      <w:r w:rsidRPr="00795F1B">
        <w:rPr>
          <w:rFonts w:ascii="Times New Roman" w:hAnsi="Times New Roman" w:cs="Times New Roman"/>
          <w:lang w:val="es-US"/>
        </w:rPr>
        <w:t xml:space="preserve"> Baba wa mtoto huyo. Mtoto wa Mungu angeitwa jina lake Yesu, maana yake “Mwokozi.” Zaidi ya hapo, atarithi kiti cha enzi cha babu yake Daudi, maana yake kwamba atakuwa Masihi, mtoto mkuu wa Daudi ambaye ataleta wokovu wa ufalme wa milele wa Mungu hapa duniani.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M</w:t>
      </w:r>
      <w:r w:rsidR="00007D2D">
        <w:rPr>
          <w:rFonts w:ascii="Times New Roman" w:hAnsi="Times New Roman" w:cs="Times New Roman"/>
          <w:lang w:val="es-US"/>
        </w:rPr>
        <w:t>ariamu na Elizabethi walikuwa</w:t>
      </w:r>
      <w:r w:rsidRPr="00795F1B">
        <w:rPr>
          <w:rFonts w:ascii="Times New Roman" w:hAnsi="Times New Roman" w:cs="Times New Roman"/>
          <w:lang w:val="es-US"/>
        </w:rPr>
        <w:t xml:space="preserve"> ndugu, Elizabethi alikuwa binamu wa Mariamu tena alimtembelea Elizabethi huko Yudea ili kumwambia kwamba alikuwa na mimba ya </w:t>
      </w:r>
      <w:r w:rsidRPr="00795F1B">
        <w:rPr>
          <w:rFonts w:ascii="Times New Roman" w:hAnsi="Times New Roman" w:cs="Times New Roman"/>
          <w:bCs/>
          <w:lang w:val="es-US"/>
        </w:rPr>
        <w:t>Mwana</w:t>
      </w:r>
      <w:r w:rsidRPr="00795F1B">
        <w:rPr>
          <w:rFonts w:ascii="Times New Roman" w:hAnsi="Times New Roman" w:cs="Times New Roman"/>
          <w:lang w:val="es-US"/>
        </w:rPr>
        <w:t xml:space="preserve"> wa Mungu. Tunasoma habari za ziara hii katika Luka 1:39-56. Wakati Mariamu alipomsalimia Elizabethi, Yohana aliruka kwa furaha ndani ya tumbo la mama yake, na Elizabethi mara moja alijazwa na Roho kwa hiyo alielewa umuhimu wa mwitikio wa mtoto wake. Elizabethi alimbariki Mariamu, na kumwita mtoto wa Mariamu Bwana wake. Na kwa kuitikia kwake, Mariamu aliimba wimbo wake maarufu wa shukurani, mara kwa mara unaitwa “Wimbo mkuu”, yaani, “kwa kuwa Bwana amenitendea makuu” katika Luka 1:46-55, akionyesha furaha yake kuu kwa wokovu ambao utakuja kupitia mwanaye.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Kufuatia tangazo la kuzaliwa, Luka alilinganisha kuzaliwa na utoto wa Yohana na Yesu katika Luka sura ya 1:57–2:52.</w:t>
      </w:r>
    </w:p>
    <w:p w:rsidR="00773E38" w:rsidRDefault="00773E38" w:rsidP="003C78C4">
      <w:pPr>
        <w:ind w:firstLine="720"/>
        <w:jc w:val="both"/>
        <w:rPr>
          <w:rFonts w:ascii="Times New Roman" w:hAnsi="Times New Roman" w:cs="Times New Roman"/>
          <w:lang w:val="es-US"/>
        </w:rPr>
      </w:pPr>
    </w:p>
    <w:p w:rsidR="00BF0A65" w:rsidRPr="00795F1B" w:rsidRDefault="00BF0A65" w:rsidP="003C78C4">
      <w:pPr>
        <w:ind w:firstLine="720"/>
        <w:jc w:val="both"/>
        <w:rPr>
          <w:rFonts w:ascii="Times New Roman" w:hAnsi="Times New Roman" w:cs="Times New Roman"/>
          <w:lang w:val="es-US"/>
        </w:rPr>
      </w:pPr>
    </w:p>
    <w:p w:rsidR="00773E38" w:rsidRPr="000E4A08" w:rsidRDefault="00773E38" w:rsidP="000E4A08">
      <w:pPr>
        <w:pStyle w:val="BulletHeading"/>
        <w:jc w:val="both"/>
        <w:rPr>
          <w:rFonts w:cs="Times New Roman"/>
        </w:rPr>
      </w:pPr>
      <w:bookmarkStart w:id="31" w:name="_Toc166310796"/>
      <w:bookmarkStart w:id="32" w:name="_Toc166310975"/>
      <w:r w:rsidRPr="000E4A08">
        <w:rPr>
          <w:rFonts w:cs="Times New Roman"/>
        </w:rPr>
        <w:t xml:space="preserve">Kuzaliwa na </w:t>
      </w:r>
      <w:r w:rsidR="00C43395" w:rsidRPr="000E4A08">
        <w:rPr>
          <w:rFonts w:cs="Times New Roman"/>
        </w:rPr>
        <w:t>U</w:t>
      </w:r>
      <w:r w:rsidRPr="000E4A08">
        <w:rPr>
          <w:rFonts w:cs="Times New Roman"/>
        </w:rPr>
        <w:t>toto wake</w:t>
      </w:r>
      <w:bookmarkEnd w:id="31"/>
      <w:bookmarkEnd w:id="32"/>
    </w:p>
    <w:p w:rsidR="00773E38" w:rsidRPr="00795F1B" w:rsidRDefault="00773E38" w:rsidP="003C78C4">
      <w:pPr>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Kuzaliwa kwa Yesu kunatanguliwa na taarifa ya Luka kuhusu kuzaliwa kwa Yohana na utoto wake Luka sura ya 1:57-80. Yohana alizaliwa kwa wazazi wenye umri mkubwa. Na walipompeleka katika hekalu siku ya nane kwa ajili ya kutahiriwa, sauti ya baba yake </w:t>
      </w:r>
      <w:r w:rsidRPr="00795F1B">
        <w:rPr>
          <w:rFonts w:ascii="Times New Roman" w:hAnsi="Times New Roman" w:cs="Times New Roman"/>
          <w:bCs/>
          <w:lang w:val="es-US"/>
        </w:rPr>
        <w:t>ilimrudia</w:t>
      </w:r>
      <w:r w:rsidRPr="00795F1B">
        <w:rPr>
          <w:rFonts w:ascii="Times New Roman" w:hAnsi="Times New Roman" w:cs="Times New Roman"/>
          <w:lang w:val="es-US"/>
        </w:rPr>
        <w:t xml:space="preserve">. Wakati huo, Zakaria alijazwa na Roho Mtakatifu na kutabiri kuwa mtoto wake angalitayarisha njia ya Masihi, mtoto mkuu wa Daudi.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Sikiliza</w:t>
      </w:r>
      <w:r w:rsidRPr="00795F1B">
        <w:rPr>
          <w:rFonts w:ascii="Times New Roman" w:hAnsi="Times New Roman" w:cs="Times New Roman"/>
          <w:lang w:val="es-US"/>
        </w:rPr>
        <w:t xml:space="preserve"> jinsi Zakaria alivyo elezea nafasi ya Masihi katika Luka 1:69-76:</w:t>
      </w:r>
    </w:p>
    <w:p w:rsidR="002E5FF6" w:rsidRPr="00795F1B" w:rsidRDefault="002E5FF6" w:rsidP="003C78C4">
      <w:pPr>
        <w:jc w:val="both"/>
        <w:rPr>
          <w:rFonts w:ascii="Times New Roman" w:hAnsi="Times New Roman" w:cs="Times New Roman"/>
          <w:lang w:val="es-US"/>
        </w:rPr>
      </w:pPr>
    </w:p>
    <w:p w:rsidR="00773E38" w:rsidRPr="00795F1B" w:rsidRDefault="00773E38" w:rsidP="00BF0A65">
      <w:pPr>
        <w:pStyle w:val="Scripturequotes"/>
        <w:jc w:val="both"/>
        <w:rPr>
          <w:lang w:val="es-US" w:bidi="he-IL"/>
        </w:rPr>
      </w:pPr>
      <w:r w:rsidRPr="00795F1B">
        <w:rPr>
          <w:lang w:val="es-US"/>
        </w:rPr>
        <w:t>[Mungu] ametusimamishia pembe ya wokovu katika mlango wa Daudi, mtumishi wake. Kama alivyosema tangu mwanzo kwa kinywa cha manabii wake watakatifu, … ili kuwatendea rehema baba zetu, Na kulikumbuka agano lake takatifu, uapo aliyowaapia Ibrahimu,</w:t>
      </w:r>
      <w:r w:rsidRPr="00795F1B">
        <w:rPr>
          <w:lang w:val="es-US" w:bidi="he-IL"/>
        </w:rPr>
        <w:t xml:space="preserve"> … Nawe mtoto utaitwa nabii wake Aliye juu, kwa maana utatangulia mbele za uso wa Bwana umtengenezee njia zake (Luka 1:69-76).</w:t>
      </w:r>
    </w:p>
    <w:p w:rsidR="00773E38" w:rsidRPr="00795F1B" w:rsidRDefault="00773E38" w:rsidP="003C78C4">
      <w:pPr>
        <w:ind w:left="720" w:right="720"/>
        <w:jc w:val="both"/>
        <w:rPr>
          <w:rFonts w:ascii="Times New Roman" w:hAnsi="Times New Roman" w:cs="Times New Roman"/>
          <w:lang w:val="es-US" w:bidi="he-IL"/>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Katika Agano la Kale, Mungu alitengeneza agano na ahadi za wokovu kwa Ibrahimu na Daudi. Na Zacharia alitabiri kuwa Mungu alikuwa karibu anatimiza ahadi hizi. Na kwamba mtoto wake Yohana, atakuwa nabii atakayeitayarisha njia ya Masihi.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Kinachofuata, katika Luka 2:1-52, Luka alitaarifu kuzaliwa na utoto wa mapema wa Yesu. Kuna mambo machache ya kulingana kati ya taarifa hizi na simulizi za mwanzo wa kuzaliwa kwa Yohana, lakini Luka alitoa taarifa ya kuzaliwa kwa Yesu na utoto wake ambayo ni ndefu na inayoelezea zaidi. Inaanza na habari ya kuzaliwa kwa Yesu katika mji wa Daudi, mji wa Bethelehemu ya Uyahudi, ambayo imeandikwa katika Luka sura ya 2:1-20.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Kuzaliwa kwa Yesu kulikuwa kwa unyenyekevu sana. Alizaliwa katika uimara na kulazwa </w:t>
      </w:r>
      <w:r w:rsidRPr="00795F1B">
        <w:rPr>
          <w:rFonts w:ascii="Times New Roman" w:hAnsi="Times New Roman" w:cs="Times New Roman"/>
          <w:bCs/>
          <w:lang w:val="es-US"/>
        </w:rPr>
        <w:t>katika</w:t>
      </w:r>
      <w:r w:rsidRPr="00795F1B">
        <w:rPr>
          <w:rFonts w:ascii="Times New Roman" w:hAnsi="Times New Roman" w:cs="Times New Roman"/>
          <w:lang w:val="es-US"/>
        </w:rPr>
        <w:t xml:space="preserve"> hori la kulishia ng’ombe. Lakini tangazo la Malaika ambalo lilitangaza kuzaliwa kwake kwa wachungaji waliokuwa karibu halikupungukiwa utukufu na ukuu. Sikiliza Malaika walisema nini kwa wachungaji katika Luka 2:10-11:</w:t>
      </w:r>
    </w:p>
    <w:p w:rsidR="00773E38" w:rsidRPr="00795F1B" w:rsidRDefault="00773E38" w:rsidP="003C78C4">
      <w:pPr>
        <w:ind w:firstLine="576"/>
        <w:jc w:val="both"/>
        <w:rPr>
          <w:rFonts w:ascii="Times New Roman" w:hAnsi="Times New Roman" w:cs="Times New Roman"/>
          <w:lang w:val="es-US"/>
        </w:rPr>
      </w:pPr>
    </w:p>
    <w:p w:rsidR="00773E38" w:rsidRPr="00795F1B" w:rsidRDefault="00773E38" w:rsidP="00BF0A65">
      <w:pPr>
        <w:pStyle w:val="Scripturequotes"/>
        <w:jc w:val="both"/>
        <w:rPr>
          <w:lang w:val="es-US"/>
        </w:rPr>
      </w:pPr>
      <w:r w:rsidRPr="00795F1B">
        <w:rPr>
          <w:lang w:val="es-US"/>
        </w:rPr>
        <w:t>Malaika akwaambia, Msiogope, kwa kuwa ninawaletea habari njema ya furaha kuu itakayokuwa kwa watu wote; maana leo katika mji wa Daudi amezaliwa, kwa ajili yenu, Mwokozi, ndiye Kristo Bwana (Luka 2:10-11).</w:t>
      </w:r>
    </w:p>
    <w:p w:rsidR="00773E38" w:rsidRPr="00795F1B" w:rsidRDefault="00773E38" w:rsidP="003C78C4">
      <w:pPr>
        <w:ind w:left="720" w:right="720"/>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Malaika</w:t>
      </w:r>
      <w:r w:rsidRPr="00795F1B">
        <w:rPr>
          <w:rFonts w:ascii="Times New Roman" w:hAnsi="Times New Roman" w:cs="Times New Roman"/>
          <w:lang w:val="es-US"/>
        </w:rPr>
        <w:t xml:space="preserve"> aliitangaza habari hii njema au “Injili” ya kwamba Mfalme wa Kimasihi atakayewaokoa watu wa Mungu kutoka hukumu ya Mungu amezaliwa.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Tangazo hili la ujumbe wa malaika liliungwa mkono na jeshi la malaika wa mbinguni walioimba utukufu kwa Mungu kwa kuzaliwa kwake Yesu. Luka aliweka wazi kuwa </w:t>
      </w:r>
      <w:r w:rsidRPr="00795F1B">
        <w:rPr>
          <w:rFonts w:ascii="Times New Roman" w:hAnsi="Times New Roman" w:cs="Times New Roman"/>
          <w:bCs/>
          <w:lang w:val="es-US"/>
        </w:rPr>
        <w:t>pamoja</w:t>
      </w:r>
      <w:r w:rsidRPr="00795F1B">
        <w:rPr>
          <w:rFonts w:ascii="Times New Roman" w:hAnsi="Times New Roman" w:cs="Times New Roman"/>
          <w:lang w:val="es-US"/>
        </w:rPr>
        <w:t xml:space="preserve"> na unyenyekevu wa kuzaliwa kwa Yesu, mtoto wa Mariamu alikuwa kweli amechaguliwa na Mungu Masihi na mfalme.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Kilichofuata ni kwamba, Luka alielezea kutahiriwa kwa Yesu na kupelekwa kwake hekaluni huko Yerusalemu Luka 2:21-40. Kule hekaluni, Roho Mtakatifu alimjaza na </w:t>
      </w:r>
      <w:r w:rsidRPr="00795F1B">
        <w:rPr>
          <w:rFonts w:ascii="Times New Roman" w:hAnsi="Times New Roman" w:cs="Times New Roman"/>
          <w:bCs/>
          <w:lang w:val="es-US"/>
        </w:rPr>
        <w:t>alimwongoza</w:t>
      </w:r>
      <w:r w:rsidRPr="00795F1B">
        <w:rPr>
          <w:rFonts w:ascii="Times New Roman" w:hAnsi="Times New Roman" w:cs="Times New Roman"/>
          <w:lang w:val="es-US"/>
        </w:rPr>
        <w:t xml:space="preserve"> Simeoni, na mtakatifu Anna, kutangaza kuwa Yesu alikuwa Masihi ambaye ameleta wokovu kwa ulimwengu wote. Sikiliza kushukuru kwa mzee Simeoni mbele za Mungu Luka 2:30-32:</w:t>
      </w:r>
    </w:p>
    <w:p w:rsidR="00773E38" w:rsidRPr="00795F1B" w:rsidRDefault="00773E38" w:rsidP="003C78C4">
      <w:pPr>
        <w:ind w:firstLine="576"/>
        <w:jc w:val="both"/>
        <w:rPr>
          <w:rFonts w:ascii="Times New Roman" w:hAnsi="Times New Roman" w:cs="Times New Roman"/>
          <w:lang w:val="es-US"/>
        </w:rPr>
      </w:pPr>
    </w:p>
    <w:p w:rsidR="00773E38" w:rsidRPr="00795F1B" w:rsidRDefault="00773E38" w:rsidP="00BF0A65">
      <w:pPr>
        <w:pStyle w:val="Scripturequotes"/>
        <w:jc w:val="both"/>
        <w:rPr>
          <w:lang w:val="es-US" w:bidi="he-IL"/>
        </w:rPr>
      </w:pPr>
      <w:r w:rsidRPr="00795F1B">
        <w:rPr>
          <w:lang w:val="es-US" w:bidi="he-IL"/>
        </w:rPr>
        <w:t xml:space="preserve">Kwa kuwa macho yangu yameuona wokovu wako, Uliouweka tayari </w:t>
      </w:r>
      <w:r w:rsidRPr="00795F1B">
        <w:rPr>
          <w:lang w:val="es-US"/>
        </w:rPr>
        <w:t>machoni</w:t>
      </w:r>
      <w:r w:rsidRPr="00795F1B">
        <w:rPr>
          <w:lang w:val="es-US" w:bidi="he-IL"/>
        </w:rPr>
        <w:t xml:space="preserve"> pa watu wote, nuru ya kuwa mwangaza wa Mataifa, Na kuwa utukufu wa watu wako Israeli (Luka 2:30-32).</w:t>
      </w:r>
    </w:p>
    <w:p w:rsidR="00773E38" w:rsidRPr="00795F1B" w:rsidRDefault="00773E38" w:rsidP="003C78C4">
      <w:pPr>
        <w:ind w:right="-720"/>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Unabii huu ulitimilika kama ulivyotabiriwa na Isaya 49:6, ampapo Mungu aliyasema maneno </w:t>
      </w:r>
      <w:r w:rsidRPr="00795F1B">
        <w:rPr>
          <w:rFonts w:ascii="Times New Roman" w:hAnsi="Times New Roman" w:cs="Times New Roman"/>
          <w:bCs/>
          <w:lang w:val="es-US"/>
        </w:rPr>
        <w:t>haya</w:t>
      </w:r>
      <w:r w:rsidRPr="00795F1B">
        <w:rPr>
          <w:rFonts w:ascii="Times New Roman" w:hAnsi="Times New Roman" w:cs="Times New Roman"/>
          <w:lang w:val="es-US"/>
        </w:rPr>
        <w:t>:</w:t>
      </w:r>
    </w:p>
    <w:p w:rsidR="00773E38" w:rsidRPr="00795F1B" w:rsidRDefault="00773E38" w:rsidP="003C78C4">
      <w:pPr>
        <w:ind w:firstLine="576"/>
        <w:jc w:val="both"/>
        <w:rPr>
          <w:rFonts w:ascii="Times New Roman" w:hAnsi="Times New Roman" w:cs="Times New Roman"/>
          <w:lang w:val="es-US"/>
        </w:rPr>
      </w:pPr>
    </w:p>
    <w:p w:rsidR="00773E38" w:rsidRPr="00795F1B" w:rsidRDefault="00773E38" w:rsidP="00BF0A65">
      <w:pPr>
        <w:pStyle w:val="Scripturequotes"/>
        <w:jc w:val="both"/>
        <w:rPr>
          <w:lang w:val="es-US" w:bidi="he-IL"/>
        </w:rPr>
      </w:pPr>
      <w:r w:rsidRPr="00795F1B">
        <w:rPr>
          <w:lang w:val="es-US" w:bidi="he-IL"/>
        </w:rPr>
        <w:t>Naam, asema hivi, Ni neno dogo sana wewe kuwa mtumishi wangu ili kuziinua kabila za Yakobo, na kuwarejeza watu wa Israeli waliohifadhiwa, zaidi ya hayo nitakutoa kuwa nuru ya mataifa, upate kuwa wokovu wangu hata miisho ya dunia (Isaya 49:6).</w:t>
      </w:r>
    </w:p>
    <w:p w:rsidR="00773E38" w:rsidRPr="00795F1B" w:rsidRDefault="00773E38" w:rsidP="003C78C4">
      <w:pPr>
        <w:pStyle w:val="Quotations"/>
        <w:jc w:val="both"/>
        <w:rPr>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Kupitia Simeoni, Mungu alifunua kuwa Yesu alikuwa Masihi ambaye aliuleta wokovu na utukufu kwa Israeli. Na zaidi ya hayo, atapanua habari njema ya ufalme wa Mungu kwa watu wa mataifa ili waweze kuokolewa pia.</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Mwisho, Luka alirudi katika mada kuu ya umwana wa Yesu na habari fupi ya Yesu kwenye hekalu Luka 2:41-52. Wakati Yesu alipokuwa na umri wa miaka kumi na miwili, aliwafuata wazazi wake kwenye sherehe za Pasaka huko Yerusalemu, lakini alijitenga kutoka kwao walipokuwa wakirudi nyumbani kwao. Wazazi wake walimpata siku chache baadaye katika moja ya vyumba vya hekalu alipokuwa akizungumza na wazee na waalimu wa sheria. Kila mmoja pale hekaluni alishangaa kwa elimu ya Yesu na uelewa wake wa juu. Mariamu alipomkaribia Yesu, jibu lake lilionyesha jinsi alivyokuwa mjumbe wa pekee. Sikiliza Yesu alivyomwambia Maria katika Luka Luka 2:49:</w:t>
      </w:r>
    </w:p>
    <w:p w:rsidR="00773E38" w:rsidRPr="00795F1B" w:rsidRDefault="00773E38" w:rsidP="003C78C4">
      <w:pPr>
        <w:jc w:val="both"/>
        <w:rPr>
          <w:rFonts w:ascii="Times New Roman" w:hAnsi="Times New Roman" w:cs="Times New Roman"/>
          <w:lang w:val="es-US"/>
        </w:rPr>
      </w:pPr>
    </w:p>
    <w:p w:rsidR="00773E38" w:rsidRPr="00795F1B" w:rsidRDefault="00773E38" w:rsidP="00BF0A65">
      <w:pPr>
        <w:pStyle w:val="Scripturequotes"/>
        <w:jc w:val="both"/>
        <w:rPr>
          <w:lang w:val="es-US" w:bidi="he-IL"/>
        </w:rPr>
      </w:pPr>
      <w:r w:rsidRPr="00795F1B">
        <w:rPr>
          <w:lang w:val="es-US" w:bidi="he-IL"/>
        </w:rPr>
        <w:t>Akawaambia, Kwani kunifuta? Hamkujua ya kuwa imenipasa kuwamo katika nyumba ya Baba yangu (Luka 2:49)?</w:t>
      </w:r>
    </w:p>
    <w:p w:rsidR="00773E38" w:rsidRPr="00795F1B" w:rsidRDefault="00773E38" w:rsidP="003C78C4">
      <w:pPr>
        <w:ind w:firstLine="576"/>
        <w:jc w:val="both"/>
        <w:rPr>
          <w:rFonts w:ascii="Times New Roman" w:hAnsi="Times New Roman" w:cs="Times New Roman"/>
          <w:i/>
          <w:lang w:val="es-US" w:bidi="he-IL"/>
        </w:rPr>
      </w:pPr>
    </w:p>
    <w:p w:rsidR="00773E38" w:rsidRPr="00795F1B" w:rsidRDefault="00773E38" w:rsidP="003C78C4">
      <w:pPr>
        <w:jc w:val="both"/>
        <w:rPr>
          <w:rFonts w:ascii="Times New Roman" w:hAnsi="Times New Roman" w:cs="Times New Roman"/>
          <w:lang w:val="es-US"/>
        </w:rPr>
      </w:pPr>
      <w:r w:rsidRPr="00795F1B">
        <w:rPr>
          <w:rFonts w:ascii="Times New Roman" w:hAnsi="Times New Roman" w:cs="Times New Roman"/>
          <w:lang w:val="es-US"/>
        </w:rPr>
        <w:t xml:space="preserve">Hekalu lilikuwa nyumba ya Baba yake kwa sababu Yesu alikuwa mtoto wa Mungu.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Kufuatia kuzaliwa na utoto wa Yohana na wa Yesu, Luka alitoa taarifa kuwa Yohana anamtambulisha Yesu kuwa ndiye Masihi ajaye, Luka sura ya</w:t>
      </w:r>
      <w:r w:rsidRPr="00795F1B">
        <w:rPr>
          <w:rFonts w:ascii="Times New Roman" w:hAnsi="Times New Roman" w:cs="Times New Roman"/>
          <w:lang w:val="es-US"/>
        </w:rPr>
        <w:t xml:space="preserve"> Luka 3:1-20.</w:t>
      </w:r>
    </w:p>
    <w:p w:rsidR="00C43395" w:rsidRDefault="00C43395" w:rsidP="003C78C4">
      <w:pPr>
        <w:pStyle w:val="BulletHeading"/>
        <w:jc w:val="both"/>
        <w:rPr>
          <w:rFonts w:cs="Times New Roman"/>
          <w:lang w:val="es-US"/>
        </w:rPr>
      </w:pPr>
    </w:p>
    <w:p w:rsidR="00BF0A65" w:rsidRDefault="00BF0A65" w:rsidP="003C78C4">
      <w:pPr>
        <w:pStyle w:val="BulletHeading"/>
        <w:jc w:val="both"/>
        <w:rPr>
          <w:rFonts w:cs="Times New Roman"/>
          <w:lang w:val="es-US"/>
        </w:rPr>
      </w:pPr>
    </w:p>
    <w:p w:rsidR="00773E38" w:rsidRPr="000E4A08" w:rsidRDefault="00773E38" w:rsidP="000E4A08">
      <w:pPr>
        <w:pStyle w:val="BulletHeading"/>
        <w:jc w:val="both"/>
        <w:rPr>
          <w:rFonts w:cs="Times New Roman"/>
        </w:rPr>
      </w:pPr>
      <w:bookmarkStart w:id="33" w:name="_Toc166310797"/>
      <w:bookmarkStart w:id="34" w:name="_Toc166310976"/>
      <w:r w:rsidRPr="000E4A08">
        <w:rPr>
          <w:rFonts w:cs="Times New Roman"/>
        </w:rPr>
        <w:t xml:space="preserve">Yohana </w:t>
      </w:r>
      <w:r w:rsidR="00C43395" w:rsidRPr="000E4A08">
        <w:rPr>
          <w:rFonts w:cs="Times New Roman"/>
        </w:rPr>
        <w:t>Kumtambua</w:t>
      </w:r>
      <w:r w:rsidRPr="000E4A08">
        <w:rPr>
          <w:rFonts w:cs="Times New Roman"/>
        </w:rPr>
        <w:t xml:space="preserve"> Yesu</w:t>
      </w:r>
      <w:bookmarkEnd w:id="33"/>
      <w:bookmarkEnd w:id="34"/>
    </w:p>
    <w:p w:rsidR="00773E38" w:rsidRPr="00795F1B" w:rsidRDefault="00773E38" w:rsidP="003C78C4">
      <w:pPr>
        <w:jc w:val="both"/>
        <w:rPr>
          <w:rFonts w:ascii="Times New Roman" w:hAnsi="Times New Roman" w:cs="Times New Roman"/>
          <w:b/>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Katika simulizi hii, Yohana anaitayarisha rasimi njia ya wokovu wa Mungu kwa kumtambulisha Yesu kama Masihi. Katika huduma yake ya kuhubiri katika Mkoa wa mto Yorodani, Yohana alitangaza kuja kwa ufalme wa Mungu, aliwahimiza watu kutubu dhambi zao, tena aliwabatiza wale waliotubu. Lakini Yesu alipokuja kwake kubatizwa, Yohana alimtambua kwamba ndiye Masihi, na kwa wazi alimtangaza kwamba alikuwa hastahili kuifungua hata gidamu ya viatu vyake Masihi. Yohana alisema kuwa Yesu angelibatiza kwa Roho Mtakatifu, kama ilivyotabiriwa Agano la Kale katika Isaya</w:t>
      </w:r>
      <w:r w:rsidRPr="00795F1B">
        <w:rPr>
          <w:rFonts w:ascii="Times New Roman" w:hAnsi="Times New Roman" w:cs="Times New Roman"/>
          <w:lang w:val="es-US"/>
        </w:rPr>
        <w:t xml:space="preserve"> 44:3 na hata Ezekieli 39:29. Hii ilimanisha kuwa wakati wa mwisho wa historia umefika, wakati ambapo wokovu wa Mungu ungetambulika wazi. </w:t>
      </w:r>
    </w:p>
    <w:p w:rsidR="00773E38" w:rsidRPr="00795F1B" w:rsidRDefault="00773E38" w:rsidP="003C78C4">
      <w:pPr>
        <w:ind w:left="540"/>
        <w:jc w:val="both"/>
        <w:rPr>
          <w:rFonts w:ascii="Times New Roman" w:hAnsi="Times New Roman" w:cs="Times New Roman"/>
          <w:b/>
          <w:lang w:val="es-US"/>
        </w:rPr>
      </w:pPr>
    </w:p>
    <w:p w:rsidR="00773E38" w:rsidRPr="00795F1B" w:rsidRDefault="00773E38" w:rsidP="003C78C4">
      <w:pPr>
        <w:pStyle w:val="Quotations"/>
        <w:jc w:val="both"/>
        <w:rPr>
          <w:lang w:val="es-US"/>
        </w:rPr>
      </w:pPr>
      <w:r w:rsidRPr="00795F1B">
        <w:rPr>
          <w:lang w:val="es-US"/>
        </w:rPr>
        <w:t xml:space="preserve">Ni jambo la kushangaza sana katika Agano la Kale, kuwa Kutoka 19, wakati Waisraeli walipokuwa wakienda kumsikiliza Mungu huko mlima wa Sinai, watu waliambiwa kwanza kufua nguo zao na kujitakasa. Kwa kujitakasa hili lilikuwa jambo la ishara ya watu kujiandaa kwa ajili ya ujio wa Mungu. Na tunapomwangalia Yohana Mbatizaji, kimsingi anasema kwamba Mungu atakuja na kuwahukumu watu kwahiyo watu wanahitaji kujiandaa kwa kutubu na bila shaka kwa kubatizwa. </w:t>
      </w:r>
    </w:p>
    <w:p w:rsidR="00773E38" w:rsidRPr="00795F1B" w:rsidRDefault="00773E38" w:rsidP="003C78C4">
      <w:pPr>
        <w:pStyle w:val="Quotations"/>
        <w:jc w:val="both"/>
        <w:rPr>
          <w:lang w:val="es-US"/>
        </w:rPr>
      </w:pPr>
    </w:p>
    <w:p w:rsidR="00773E38" w:rsidRPr="00773E38" w:rsidRDefault="00BF0A65" w:rsidP="00C43395">
      <w:pPr>
        <w:pStyle w:val="Quotations"/>
        <w:ind w:left="1080"/>
        <w:jc w:val="right"/>
      </w:pPr>
      <w:r>
        <w:t xml:space="preserve">— </w:t>
      </w:r>
      <w:r w:rsidR="00773E38" w:rsidRPr="00773E38">
        <w:t>Dr. David Redelings</w:t>
      </w:r>
    </w:p>
    <w:p w:rsidR="00773E38" w:rsidRPr="00773E38" w:rsidRDefault="00773E38" w:rsidP="003C78C4">
      <w:pPr>
        <w:ind w:left="576"/>
        <w:jc w:val="both"/>
        <w:rPr>
          <w:rFonts w:ascii="Times New Roman" w:hAnsi="Times New Roman" w:cs="Times New Roman"/>
          <w:b/>
        </w:rPr>
      </w:pPr>
    </w:p>
    <w:p w:rsidR="00773E38" w:rsidRPr="00773E38" w:rsidRDefault="00773E38" w:rsidP="003C78C4">
      <w:pPr>
        <w:ind w:left="576"/>
        <w:jc w:val="both"/>
        <w:rPr>
          <w:rFonts w:ascii="Times New Roman" w:hAnsi="Times New Roman" w:cs="Times New Roman"/>
          <w:b/>
        </w:rPr>
      </w:pPr>
    </w:p>
    <w:p w:rsidR="002E5FF6" w:rsidRDefault="00773E38" w:rsidP="003C78C4">
      <w:pPr>
        <w:pStyle w:val="Quotations"/>
        <w:jc w:val="both"/>
      </w:pPr>
      <w:r w:rsidRPr="00795F1B">
        <w:rPr>
          <w:lang w:val="es-US"/>
        </w:rPr>
        <w:t xml:space="preserve">Katika vitabu vya injili, tunamwona Yohana anayewabatiza watu. Na baadaye Yesu anakuja kubatizwa na Yohana. Kwa nini afanye hivyo? Je, Yesu alihitaji kutubu? Bila shaka siyo hivyo. Yeye ni Mwana wa Mungu asiye na dhambi. Kwa nini sasa anakuja kubatizwa na Yohana? Ni vizuri, na ni muhimu kujua kwamba, Yohana Mbatizaji anaitayarisha njia ya ufalme unaokuja. Kama anavyowaita watu kutubu, kuamini, siyo sawa na ubatizo wa Wakristo kwa maana kwamba anatangaza kuwa ufalme unakuja; na Mfalme anafika. Ni lazima kujiandaa kwa ujio huo. kuja kwake Yesu kubatizwa na Yohana, ilikuwa na maana ya kuja kuanzisha huduma yake. Ubatizo uliopo katika injili nne umeonyesha mwanzo wa huduma ya Yesu. Yesu anajitambulisha! Hebu fikiria, kama Mathayo anavyoeleza alivyosema Yesu “kutimiza haki zote.” Hii haina maana kwamba ni kwa sababu lazima atubu. Siyo kwa sababu ni mwenye dhambi. Ni kwa sababu anajitambulisha kwa watu kuwa yeye ndiye Masihi achukuaye dhambi za watu wote. Kwa hiyo, Yesu anaianza huduma yake hadharani. Anafanya kama mwakilishi wetu katika maisha yake, ambayo baadaye itafikia mwisho katika kifo chake, kufufuka, na kupaa mbinguni. Kwa hiyo ndiyo sababu alikuja kubatizwa na Yohana, kwa mawazo mengine, anazindua huduma yake, kuanza na kile anachokifanya, kutangaza kile ambacho Yohana amekiangalia mbele na sasa kinakuja kwake. </w:t>
      </w:r>
      <w:r w:rsidRPr="00773E38">
        <w:t xml:space="preserve">Ni Yeye sasa anayeuleta ufalme utimie. </w:t>
      </w:r>
    </w:p>
    <w:p w:rsidR="00773E38" w:rsidRPr="00773E38" w:rsidRDefault="00773E38" w:rsidP="003C78C4">
      <w:pPr>
        <w:pStyle w:val="Quotations"/>
        <w:jc w:val="both"/>
      </w:pPr>
    </w:p>
    <w:p w:rsidR="00773E38" w:rsidRPr="00773E38" w:rsidRDefault="00BF0A65" w:rsidP="00C43395">
      <w:pPr>
        <w:pStyle w:val="Quotations"/>
        <w:ind w:left="1080"/>
        <w:jc w:val="right"/>
      </w:pPr>
      <w:r>
        <w:t xml:space="preserve">— </w:t>
      </w:r>
      <w:r w:rsidR="00773E38" w:rsidRPr="00773E38">
        <w:t>Dr. Stephen Wellum</w:t>
      </w:r>
    </w:p>
    <w:p w:rsidR="00773E38" w:rsidRPr="00773E38" w:rsidRDefault="00773E38" w:rsidP="003C78C4">
      <w:pPr>
        <w:ind w:left="144" w:firstLine="576"/>
        <w:jc w:val="both"/>
        <w:rPr>
          <w:rFonts w:ascii="Times New Roman" w:hAnsi="Times New Roman" w:cs="Times New Roman"/>
          <w:b/>
        </w:rPr>
      </w:pP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Kwa kuwa hadi sasa tumekwisha tazama na kuona Yohana alivyomtambulisha Yesu, kwa </w:t>
      </w:r>
      <w:r w:rsidRPr="00DF69C6">
        <w:rPr>
          <w:rFonts w:ascii="Times New Roman" w:hAnsi="Times New Roman" w:cs="Times New Roman"/>
          <w:bCs/>
        </w:rPr>
        <w:t>hiyo</w:t>
      </w:r>
      <w:r w:rsidRPr="00773E38">
        <w:rPr>
          <w:rFonts w:ascii="Times New Roman" w:hAnsi="Times New Roman" w:cs="Times New Roman"/>
        </w:rPr>
        <w:t xml:space="preserve"> sehemu ya nne na ya mwisho kuhusu simulizi hii ni uthibitisho wa Yesu kuwa Mwana wa Mungu Luka 3:21–4:13.</w:t>
      </w:r>
    </w:p>
    <w:p w:rsidR="00773E38" w:rsidRDefault="00773E38" w:rsidP="003C78C4">
      <w:pPr>
        <w:jc w:val="both"/>
        <w:rPr>
          <w:rFonts w:ascii="Times New Roman" w:hAnsi="Times New Roman" w:cs="Times New Roman"/>
          <w:b/>
        </w:rPr>
      </w:pPr>
    </w:p>
    <w:p w:rsidR="00BF0A65" w:rsidRPr="00773E38" w:rsidRDefault="00BF0A65" w:rsidP="003C78C4">
      <w:pPr>
        <w:jc w:val="both"/>
        <w:rPr>
          <w:rFonts w:ascii="Times New Roman" w:hAnsi="Times New Roman" w:cs="Times New Roman"/>
          <w:b/>
        </w:rPr>
      </w:pPr>
    </w:p>
    <w:p w:rsidR="00773E38" w:rsidRPr="00773E38" w:rsidRDefault="00773E38" w:rsidP="000E4A08">
      <w:pPr>
        <w:pStyle w:val="BulletHeading"/>
        <w:jc w:val="both"/>
        <w:rPr>
          <w:rFonts w:cs="Times New Roman"/>
        </w:rPr>
      </w:pPr>
      <w:bookmarkStart w:id="35" w:name="_Toc166310798"/>
      <w:bookmarkStart w:id="36" w:name="_Toc166310977"/>
      <w:r w:rsidRPr="00773E38">
        <w:rPr>
          <w:rFonts w:cs="Times New Roman"/>
        </w:rPr>
        <w:t>Uthibitisho wa Mwana wa Mungu</w:t>
      </w:r>
      <w:bookmarkEnd w:id="35"/>
      <w:bookmarkEnd w:id="36"/>
    </w:p>
    <w:p w:rsidR="002E5FF6" w:rsidRDefault="002E5FF6" w:rsidP="003C78C4">
      <w:pPr>
        <w:ind w:firstLine="720"/>
        <w:jc w:val="both"/>
        <w:rPr>
          <w:rFonts w:ascii="Times New Roman" w:hAnsi="Times New Roman" w:cs="Times New Roman"/>
        </w:rPr>
      </w:pP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Luka alitenga njia tatu tofauti za kumthibitisha Yesu kama Mwana wa Mungu, kuanzia na ut</w:t>
      </w:r>
      <w:r w:rsidR="009B7BE7">
        <w:rPr>
          <w:rFonts w:ascii="Times New Roman" w:hAnsi="Times New Roman" w:cs="Times New Roman"/>
        </w:rPr>
        <w:t>hibitisho wake wa Ki-</w:t>
      </w:r>
      <w:r w:rsidRPr="00773E38">
        <w:rPr>
          <w:rFonts w:ascii="Times New Roman" w:hAnsi="Times New Roman" w:cs="Times New Roman"/>
        </w:rPr>
        <w:t>Mungu katika Luka 3:21-22. Sikiliza ufafanuzi wa ubatizo wa Yesu kutoka Luka 3:22:</w:t>
      </w:r>
    </w:p>
    <w:p w:rsidR="00773E38" w:rsidRPr="00773E38" w:rsidRDefault="00773E38" w:rsidP="003C78C4">
      <w:pPr>
        <w:jc w:val="both"/>
        <w:rPr>
          <w:rFonts w:ascii="Times New Roman" w:hAnsi="Times New Roman" w:cs="Times New Roman"/>
        </w:rPr>
      </w:pPr>
    </w:p>
    <w:p w:rsidR="00773E38" w:rsidRPr="00773E38" w:rsidRDefault="00773E38" w:rsidP="00BF0A65">
      <w:pPr>
        <w:pStyle w:val="Scripturequotes"/>
        <w:jc w:val="both"/>
        <w:rPr>
          <w:lang w:bidi="he-IL"/>
        </w:rPr>
      </w:pPr>
      <w:r w:rsidRPr="00773E38">
        <w:rPr>
          <w:lang w:bidi="he-IL"/>
        </w:rPr>
        <w:t xml:space="preserve">Roho </w:t>
      </w:r>
      <w:r w:rsidRPr="00773E38">
        <w:t>Mtakatifu</w:t>
      </w:r>
      <w:r w:rsidRPr="00773E38">
        <w:rPr>
          <w:lang w:bidi="he-IL"/>
        </w:rPr>
        <w:t xml:space="preserve"> akashuka juu yake kwa mfano wa kiwiliwili, kama hua; sauti ikatoka mbinguni, Wewe ndiwe Mwanangu mpendwa wangu, nimependezwa nawe (Luka 3:22).</w:t>
      </w:r>
    </w:p>
    <w:p w:rsidR="002E5FF6" w:rsidRDefault="002E5FF6" w:rsidP="003C78C4">
      <w:pPr>
        <w:ind w:left="720" w:right="720"/>
        <w:jc w:val="both"/>
        <w:rPr>
          <w:rFonts w:ascii="Times New Roman" w:hAnsi="Times New Roman" w:cs="Times New Roman"/>
          <w:lang w:bidi="he-IL"/>
        </w:rPr>
      </w:pP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Kwenye ubatizo wa Yesu, Mungu mwenyewe alimthibitisha kuwa Yesu alikuwa mwana wake </w:t>
      </w:r>
      <w:r w:rsidRPr="00DF69C6">
        <w:rPr>
          <w:rFonts w:ascii="Times New Roman" w:hAnsi="Times New Roman" w:cs="Times New Roman"/>
          <w:bCs/>
        </w:rPr>
        <w:t>kupitia</w:t>
      </w:r>
      <w:r w:rsidRPr="00773E38">
        <w:rPr>
          <w:rFonts w:ascii="Times New Roman" w:hAnsi="Times New Roman" w:cs="Times New Roman"/>
        </w:rPr>
        <w:t xml:space="preserve"> kuonekana kwa Roho na sauti yake kutoka mbinguni.</w:t>
      </w:r>
      <w:r>
        <w:rPr>
          <w:rFonts w:ascii="Times New Roman" w:hAnsi="Times New Roman" w:cs="Times New Roman"/>
        </w:rPr>
        <w:t xml:space="preserve"> </w:t>
      </w:r>
    </w:p>
    <w:p w:rsidR="00773E38" w:rsidRPr="00773E38" w:rsidRDefault="00773E38" w:rsidP="003C78C4">
      <w:pPr>
        <w:ind w:firstLine="720"/>
        <w:jc w:val="both"/>
        <w:rPr>
          <w:rFonts w:ascii="Times New Roman" w:hAnsi="Times New Roman" w:cs="Times New Roman"/>
        </w:rPr>
      </w:pPr>
      <w:r w:rsidRPr="00DF69C6">
        <w:rPr>
          <w:rFonts w:ascii="Times New Roman" w:hAnsi="Times New Roman" w:cs="Times New Roman"/>
          <w:bCs/>
        </w:rPr>
        <w:t>Kilichofuata</w:t>
      </w:r>
      <w:r w:rsidRPr="00773E38">
        <w:rPr>
          <w:rFonts w:ascii="Times New Roman" w:hAnsi="Times New Roman" w:cs="Times New Roman"/>
        </w:rPr>
        <w:t xml:space="preserve"> ni kwamba Luka alipenda kuelezea ukoo wa Yesu aliye Mwana wa Mungu Luka 3:23-38. </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Kama vile aliv</w:t>
      </w:r>
      <w:r w:rsidR="009B7BE7">
        <w:rPr>
          <w:rFonts w:ascii="Times New Roman" w:hAnsi="Times New Roman" w:cs="Times New Roman"/>
        </w:rPr>
        <w:t>y</w:t>
      </w:r>
      <w:r w:rsidRPr="00773E38">
        <w:rPr>
          <w:rFonts w:ascii="Times New Roman" w:hAnsi="Times New Roman" w:cs="Times New Roman"/>
        </w:rPr>
        <w:t>oandika Mathayo, Luka pia aliufuatilia ukoo wa Yesu kupitia ukoo mwema wa Daudi na wa Ibrahimu. Lakini tofauti ya Luka na Mathayo, Luka aliongezea habari yake kwa kuelezea kuhusu uzao wa Kristo ulivyo kuanzia Adamu. Kuuelewa umuhimu wa ukoo huu, sikiliza jinsi Luka anavyomalizia katika sura ya 3:38:</w:t>
      </w:r>
    </w:p>
    <w:p w:rsidR="00773E38" w:rsidRPr="00773E38" w:rsidRDefault="00773E38" w:rsidP="003C78C4">
      <w:pPr>
        <w:ind w:firstLine="576"/>
        <w:jc w:val="both"/>
        <w:rPr>
          <w:rFonts w:ascii="Times New Roman" w:hAnsi="Times New Roman" w:cs="Times New Roman"/>
        </w:rPr>
      </w:pPr>
    </w:p>
    <w:p w:rsidR="00773E38" w:rsidRPr="00773E38" w:rsidRDefault="00773E38" w:rsidP="00BF0A65">
      <w:pPr>
        <w:pStyle w:val="Scripturequotes"/>
        <w:jc w:val="both"/>
      </w:pPr>
      <w:r w:rsidRPr="00773E38">
        <w:t>Wa Enoshi, wa Sethi, wa Adamu, wa Mungu. (Luka 3:38).</w:t>
      </w:r>
    </w:p>
    <w:p w:rsidR="00773E38" w:rsidRPr="00773E38" w:rsidRDefault="00773E38" w:rsidP="003C78C4">
      <w:pPr>
        <w:pStyle w:val="Quotations"/>
        <w:jc w:val="both"/>
      </w:pPr>
    </w:p>
    <w:p w:rsidR="00773E38" w:rsidRPr="00773E38" w:rsidRDefault="00773E38" w:rsidP="003C78C4">
      <w:pPr>
        <w:ind w:firstLine="720"/>
        <w:jc w:val="both"/>
        <w:rPr>
          <w:rFonts w:ascii="Times New Roman" w:hAnsi="Times New Roman" w:cs="Times New Roman"/>
          <w:b/>
        </w:rPr>
      </w:pPr>
      <w:r w:rsidRPr="00773E38">
        <w:rPr>
          <w:rFonts w:ascii="Times New Roman" w:hAnsi="Times New Roman" w:cs="Times New Roman"/>
        </w:rPr>
        <w:t>Luka alimwita Adamu “mwana wa Mungu”</w:t>
      </w:r>
      <w:r w:rsidR="00C43395">
        <w:rPr>
          <w:rFonts w:ascii="Times New Roman" w:hAnsi="Times New Roman" w:cs="Times New Roman"/>
        </w:rPr>
        <w:t xml:space="preserve">, </w:t>
      </w:r>
      <w:r w:rsidRPr="00773E38">
        <w:rPr>
          <w:rFonts w:ascii="Times New Roman" w:hAnsi="Times New Roman" w:cs="Times New Roman"/>
        </w:rPr>
        <w:t xml:space="preserve">cheo kile kile alichopewa Yesu katika sura yote. Katika hali hii, Luka alionyesha kitu fulani ambacho sehemu zingine za Agano Jipya zinafundishwa wazi wazi. Kama Mwana wa Mungu, Yesu alipelekwa kutimiza </w:t>
      </w:r>
      <w:r w:rsidRPr="00DF69C6">
        <w:rPr>
          <w:rFonts w:ascii="Times New Roman" w:hAnsi="Times New Roman" w:cs="Times New Roman"/>
          <w:bCs/>
        </w:rPr>
        <w:t>kusudi</w:t>
      </w:r>
      <w:r w:rsidRPr="00773E38">
        <w:rPr>
          <w:rFonts w:ascii="Times New Roman" w:hAnsi="Times New Roman" w:cs="Times New Roman"/>
        </w:rPr>
        <w:t xml:space="preserve"> la mwana wa kwanza wa Mungu, Adamu. Au kama mtume Paulo alivyosema katika I Korintho 15:45, Yesu alikuwa “Adamu wa mwisho.” Adamu alikuwa mtumishi Mfalme hapa duniani ambaye alitakiwa kufanya mapenzi ya Mungu. Lakini alishindwa vibaya. Lakini Yesu aliye Mwana wa Mungu Mkuu ambaye alishinda ambapo Adamu alishindwa, na kwa hiyo aliuendeleza wokovu kwa kila taifa hapa duniani. </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Uthibitisho wa mwisho wa Yesu kama Mwana wa Mungu ulikuwa ni kutoka kwa Yesu </w:t>
      </w:r>
      <w:r w:rsidRPr="00DF69C6">
        <w:rPr>
          <w:rFonts w:ascii="Times New Roman" w:hAnsi="Times New Roman" w:cs="Times New Roman"/>
          <w:bCs/>
        </w:rPr>
        <w:t>mwenyewe</w:t>
      </w:r>
      <w:r w:rsidRPr="00773E38">
        <w:rPr>
          <w:rFonts w:ascii="Times New Roman" w:hAnsi="Times New Roman" w:cs="Times New Roman"/>
        </w:rPr>
        <w:t xml:space="preserve"> katika Luka sura ya 4:1-13. </w:t>
      </w:r>
    </w:p>
    <w:p w:rsidR="00773E38" w:rsidRPr="00795F1B" w:rsidRDefault="00F81EC2" w:rsidP="003C78C4">
      <w:pPr>
        <w:ind w:firstLine="720"/>
        <w:jc w:val="both"/>
        <w:rPr>
          <w:rFonts w:ascii="Times New Roman" w:hAnsi="Times New Roman" w:cs="Times New Roman"/>
          <w:lang w:val="es-US"/>
        </w:rPr>
      </w:pPr>
      <w:r>
        <w:rPr>
          <w:rFonts w:ascii="Times New Roman" w:hAnsi="Times New Roman" w:cs="Times New Roman"/>
          <w:lang w:val="es-US"/>
        </w:rPr>
        <w:t>Hii ni taarifa ya kujar</w:t>
      </w:r>
      <w:r w:rsidR="00773E38" w:rsidRPr="00795F1B">
        <w:rPr>
          <w:rFonts w:ascii="Times New Roman" w:hAnsi="Times New Roman" w:cs="Times New Roman"/>
          <w:lang w:val="es-US"/>
        </w:rPr>
        <w:t xml:space="preserve">ibiwa kwa Yesu nyikani. Kama Luka alivyoandika katika sura 4:1, Roho Mtakatifu alimjaza Yesu na akamwongoza mpaka nyikani, mahali alipojaribiwa na Shetani. Shetani alimjaribu Yesu ageuze mawe yawe mkate, kupewa mamlaka juu ya mataifa yote kutoka kwake Shetani, na ajitupe kutoka kilele cha Hekalu. Shetani alimwambia Yesu maneno ya kumdhihaki katika majaribu yake mawili, “kama wewe ni </w:t>
      </w:r>
      <w:r w:rsidR="00773E38" w:rsidRPr="00795F1B">
        <w:rPr>
          <w:rFonts w:ascii="Times New Roman" w:hAnsi="Times New Roman" w:cs="Times New Roman"/>
          <w:bCs/>
          <w:lang w:val="es-US"/>
        </w:rPr>
        <w:t>Mwana</w:t>
      </w:r>
      <w:r w:rsidR="00773E38" w:rsidRPr="00795F1B">
        <w:rPr>
          <w:rFonts w:ascii="Times New Roman" w:hAnsi="Times New Roman" w:cs="Times New Roman"/>
          <w:lang w:val="es-US"/>
        </w:rPr>
        <w:t xml:space="preserve"> wa Mungu” na katika kumjibu, Yesu kwa nguvu alikataa majaribu ya Shetani yote matatu, na kunukuu neno la Mungu kutoka Agano la Kale ambalo linazungumzia uaminifu wa Mwana wa Mungu anavyotakiwa kufanya. </w:t>
      </w:r>
    </w:p>
    <w:p w:rsidR="00773E38" w:rsidRPr="00795F1B" w:rsidRDefault="00773E38" w:rsidP="003C78C4">
      <w:pPr>
        <w:jc w:val="both"/>
        <w:rPr>
          <w:rFonts w:ascii="Times New Roman" w:hAnsi="Times New Roman" w:cs="Times New Roman"/>
          <w:lang w:val="es-US"/>
        </w:rPr>
      </w:pPr>
    </w:p>
    <w:p w:rsidR="00773E38" w:rsidRPr="00795F1B" w:rsidRDefault="00773E38" w:rsidP="003C78C4">
      <w:pPr>
        <w:pStyle w:val="Quotations"/>
        <w:jc w:val="both"/>
        <w:rPr>
          <w:lang w:val="es-US"/>
        </w:rPr>
      </w:pPr>
      <w:r w:rsidRPr="00795F1B">
        <w:rPr>
          <w:lang w:val="es-US"/>
        </w:rPr>
        <w:t>Yesu alinukuu Biblia alipokabiliana na Shetani nyikani kwa sababu kadhaa. Ya kwanza katika waandishi wote wa Injili wanavyoandika na kuonyesha, kumwonyesha Yesu kama Mwana wa Mungu kweli. Na kwa hiyo, sababu moja ni kwamba tumemwona akinnukuu maandiko kwa sababu ya agano lake na mahusiano yake na Mungu. Anaenda kwenye maandiko na kunukuu ili kuyatunza maneno ya Mungu yote katika hali iliyo sawa. Tena alifanya hivyo ili kuyatunza mamlaka yake kwa usiano wake na Mungu Baba, na pia kwa upande wa Shetani kuyazuia mamlaka yake pia. Na kwa hiyo anasema mtu hawezi kuishi kwa mkate pekee, lakini pia na kutoka neno litokalo katika kinywa cha Mungu, na hiyo ilimsaidia kuyakataa majaribu kutoka kwa Shetani. Na ndiyo maana anasema mtu hawezi kuishi kwa mkate tu bali pia kutoka katika kinywa cha Mungu, ili kumkumbusha kipaumbele cha uhusiano wa agano, na hiyo inamsaidia kukataa majaribu ya shetani. Na tunaona ananukuu kutoka maandiko hasa Kumbukumbu la Torati 6 hadi 8, kwa sababu hapo tuna Musa anazungumzia kuhusu uzoefu wa nyikani wa watu wa Mungu, na jinsi huo uzoefu wa nyikani katika kitabu cha Kutoka na jamii yake ulivyowajaribu na kuona kilichokuwa mioyoni mwao. Na tuna kitu sawa kinachotokea, hili jaribu la uwana katika pambano la jaribu la Yesu, ambapo Israeli walishindwa jaribu. Na hivyo tunaona kwamba Yesu alishinda jaribu hilo. Na sasa tunaweza kulinganisha majaribu kama hayo kwa kutumia Agano la Kale na kwa waandishi wa habari njema na kwa simulizi za majaribu ya Yesu pia.</w:t>
      </w:r>
    </w:p>
    <w:p w:rsidR="00DF69C6" w:rsidRPr="00795F1B" w:rsidRDefault="00DF69C6" w:rsidP="003C78C4">
      <w:pPr>
        <w:pStyle w:val="Quotations"/>
        <w:jc w:val="both"/>
        <w:rPr>
          <w:lang w:val="es-US"/>
        </w:rPr>
      </w:pPr>
    </w:p>
    <w:p w:rsidR="00773E38" w:rsidRPr="00773E38" w:rsidRDefault="00BF0A65" w:rsidP="00C43395">
      <w:pPr>
        <w:pStyle w:val="Quotations"/>
        <w:ind w:left="1080"/>
        <w:jc w:val="right"/>
      </w:pPr>
      <w:r>
        <w:t xml:space="preserve">— </w:t>
      </w:r>
      <w:r w:rsidR="00773E38" w:rsidRPr="00773E38">
        <w:t>Dr. Greg Perry</w:t>
      </w:r>
    </w:p>
    <w:p w:rsidR="00773E38" w:rsidRPr="00773E38" w:rsidRDefault="00773E38" w:rsidP="003C78C4">
      <w:pPr>
        <w:jc w:val="both"/>
        <w:rPr>
          <w:rFonts w:ascii="Times New Roman" w:hAnsi="Times New Roman" w:cs="Times New Roman"/>
        </w:rPr>
      </w:pPr>
    </w:p>
    <w:p w:rsidR="00773E38" w:rsidRPr="00795F1B" w:rsidRDefault="00773E38" w:rsidP="003C78C4">
      <w:pPr>
        <w:ind w:firstLine="720"/>
        <w:jc w:val="both"/>
        <w:rPr>
          <w:rFonts w:ascii="Times New Roman" w:hAnsi="Times New Roman" w:cs="Times New Roman"/>
          <w:lang w:val="es-US"/>
        </w:rPr>
      </w:pPr>
      <w:r w:rsidRPr="00773E38">
        <w:rPr>
          <w:rFonts w:ascii="Times New Roman" w:hAnsi="Times New Roman" w:cs="Times New Roman"/>
        </w:rPr>
        <w:t xml:space="preserve">Kwa sababu hii, injili ya Luka inaelezea ukoo wa Yesu ambao unaishia kwa Adamu kama mwana wa Mungu. </w:t>
      </w:r>
      <w:r w:rsidRPr="00795F1B">
        <w:rPr>
          <w:rFonts w:ascii="Times New Roman" w:hAnsi="Times New Roman" w:cs="Times New Roman"/>
          <w:lang w:val="es-US"/>
        </w:rPr>
        <w:t xml:space="preserve">Taarifa ya Luka pia kuhusu majaribu ya Yesu ni lazima yaangaliwe kwa kulinganisha na majaribu ya Adamu katika Mwanzo sura ya 3. Katika habari hiyo, Shetani alimjaribu Adamu katika bustani ya Edeni na Adamu alipotenda dhambi, Mungu aliulaani uumbaji wote na kuwafukuza wanadamu wote kwenda nyikani. Kwa kulinganisha, Yesu alikataa majaribu ya Ibilisi huko nyikani. Na hii ilithibitisha kwamba </w:t>
      </w:r>
      <w:r w:rsidRPr="00795F1B">
        <w:rPr>
          <w:rFonts w:ascii="Times New Roman" w:hAnsi="Times New Roman" w:cs="Times New Roman"/>
          <w:bCs/>
          <w:lang w:val="es-US"/>
        </w:rPr>
        <w:t>alikuwa</w:t>
      </w:r>
      <w:r w:rsidRPr="00795F1B">
        <w:rPr>
          <w:rFonts w:ascii="Times New Roman" w:hAnsi="Times New Roman" w:cs="Times New Roman"/>
          <w:lang w:val="es-US"/>
        </w:rPr>
        <w:t xml:space="preserve"> kweli mwana wa Mungu, mwaminifu ambaye angaliwaleta watu waaminifu kutoka paradiso.</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Baada</w:t>
      </w:r>
      <w:r w:rsidRPr="00795F1B">
        <w:rPr>
          <w:rFonts w:ascii="Times New Roman" w:hAnsi="Times New Roman" w:cs="Times New Roman"/>
          <w:lang w:val="es-US"/>
        </w:rPr>
        <w:t xml:space="preserve"> ya mwanzo wa Yesu kule Uyahudi na katika Mkoa wa Yorodani, sehemu kuu inayofuata ya injili ya Luka inatoa taarifa ya huduma ya Yesu huko Galilaya. Sehemu hii inaendelea kutoka sura ya 4:14–9:50.</w:t>
      </w:r>
    </w:p>
    <w:p w:rsidR="00773E38" w:rsidRDefault="00773E38" w:rsidP="003C78C4">
      <w:pPr>
        <w:jc w:val="both"/>
        <w:rPr>
          <w:rFonts w:ascii="Times New Roman" w:hAnsi="Times New Roman" w:cs="Times New Roman"/>
          <w:lang w:val="es-US"/>
        </w:rPr>
      </w:pPr>
    </w:p>
    <w:p w:rsidR="00BF0A65" w:rsidRPr="00795F1B" w:rsidRDefault="00BF0A65" w:rsidP="003C78C4">
      <w:pPr>
        <w:jc w:val="both"/>
        <w:rPr>
          <w:rFonts w:ascii="Times New Roman" w:hAnsi="Times New Roman" w:cs="Times New Roman"/>
          <w:lang w:val="es-US"/>
        </w:rPr>
      </w:pPr>
    </w:p>
    <w:p w:rsidR="002E5FF6" w:rsidRPr="000E4A08" w:rsidRDefault="00773E38" w:rsidP="000E4A08">
      <w:pPr>
        <w:pStyle w:val="PanelHeading"/>
        <w:rPr>
          <w:rFonts w:cs="Times New Roman"/>
        </w:rPr>
      </w:pPr>
      <w:bookmarkStart w:id="37" w:name="_Toc166310799"/>
      <w:bookmarkStart w:id="38" w:name="_Toc166310978"/>
      <w:r w:rsidRPr="000E4A08">
        <w:rPr>
          <w:rFonts w:cs="Times New Roman"/>
        </w:rPr>
        <w:t>H</w:t>
      </w:r>
      <w:r w:rsidR="00A85D8C" w:rsidRPr="000E4A08">
        <w:rPr>
          <w:rFonts w:cs="Times New Roman"/>
        </w:rPr>
        <w:t>uduma ya</w:t>
      </w:r>
      <w:r w:rsidRPr="000E4A08">
        <w:rPr>
          <w:rFonts w:cs="Times New Roman"/>
        </w:rPr>
        <w:t xml:space="preserve"> Y</w:t>
      </w:r>
      <w:r w:rsidR="00A85D8C" w:rsidRPr="000E4A08">
        <w:rPr>
          <w:rFonts w:cs="Times New Roman"/>
        </w:rPr>
        <w:t>esu</w:t>
      </w:r>
      <w:r w:rsidRPr="000E4A08">
        <w:rPr>
          <w:rFonts w:cs="Times New Roman"/>
        </w:rPr>
        <w:t xml:space="preserve"> G</w:t>
      </w:r>
      <w:r w:rsidR="00A85D8C" w:rsidRPr="000E4A08">
        <w:rPr>
          <w:rFonts w:cs="Times New Roman"/>
        </w:rPr>
        <w:t>alilaya</w:t>
      </w:r>
      <w:bookmarkEnd w:id="37"/>
      <w:bookmarkEnd w:id="38"/>
    </w:p>
    <w:p w:rsidR="00773E38" w:rsidRPr="00795F1B" w:rsidRDefault="00773E38" w:rsidP="003C78C4">
      <w:pPr>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Katika sehemu hii ya injili, Luka anaonyesha mifano mingi ya uwezo wa miujiza na </w:t>
      </w:r>
      <w:r w:rsidRPr="00795F1B">
        <w:rPr>
          <w:rFonts w:ascii="Times New Roman" w:hAnsi="Times New Roman" w:cs="Times New Roman"/>
          <w:bCs/>
          <w:lang w:val="es-US"/>
        </w:rPr>
        <w:t>kuhubiri</w:t>
      </w:r>
      <w:r w:rsidRPr="00795F1B">
        <w:rPr>
          <w:rFonts w:ascii="Times New Roman" w:hAnsi="Times New Roman" w:cs="Times New Roman"/>
          <w:lang w:val="es-US"/>
        </w:rPr>
        <w:t xml:space="preserve"> habari njema ili athibitishe kwamba Yesu alikuwa mwokozi aliyevuviwa na Roho aliyeahidiwa katika Agano la Kale.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Simulizi ya Luka inaelezea huduma ya Yesu huko Galilaya, simulizi hii inaweza kugawanywa katika sehemu kuu tano: sehemu ya kwanza, mahubiri ya Yesu kule Nazareti; sehemu ya pili; mafundisho yake na miujiza; kutofautisha nafasi kati ya Yesu na Yohana Mbatizaji; nne mafundisho zaidi na miujiza kutoka kwa Yesu; na ya tano; Yesu </w:t>
      </w:r>
      <w:r w:rsidRPr="00795F1B">
        <w:rPr>
          <w:rFonts w:ascii="Times New Roman" w:hAnsi="Times New Roman" w:cs="Times New Roman"/>
          <w:bCs/>
          <w:lang w:val="es-US"/>
        </w:rPr>
        <w:t>anawatayarisha</w:t>
      </w:r>
      <w:r w:rsidRPr="00795F1B">
        <w:rPr>
          <w:rFonts w:ascii="Times New Roman" w:hAnsi="Times New Roman" w:cs="Times New Roman"/>
          <w:lang w:val="es-US"/>
        </w:rPr>
        <w:t xml:space="preserve"> wanafunzi wake kwa huduma. Na tutaangalia katika kila sehemu, kuanzia ya kwanza ambayo ni mahubiri ya kwanza ya Yesu kule Nazareti katika sura ya 4:14-30.</w:t>
      </w:r>
    </w:p>
    <w:p w:rsidR="002E5FF6" w:rsidRDefault="002E5FF6" w:rsidP="003C78C4">
      <w:pPr>
        <w:ind w:firstLine="720"/>
        <w:jc w:val="both"/>
        <w:rPr>
          <w:rFonts w:ascii="Times New Roman" w:hAnsi="Times New Roman" w:cs="Times New Roman"/>
          <w:lang w:val="es-US"/>
        </w:rPr>
      </w:pPr>
    </w:p>
    <w:p w:rsidR="00BF0A65" w:rsidRPr="00795F1B" w:rsidRDefault="00BF0A65" w:rsidP="003C78C4">
      <w:pPr>
        <w:ind w:firstLine="720"/>
        <w:jc w:val="both"/>
        <w:rPr>
          <w:rFonts w:ascii="Times New Roman" w:hAnsi="Times New Roman" w:cs="Times New Roman"/>
          <w:lang w:val="es-US"/>
        </w:rPr>
      </w:pPr>
    </w:p>
    <w:p w:rsidR="00773E38" w:rsidRPr="000E4A08" w:rsidRDefault="00773E38" w:rsidP="000E4A08">
      <w:pPr>
        <w:pStyle w:val="BulletHeading"/>
        <w:jc w:val="both"/>
        <w:rPr>
          <w:rFonts w:cs="Times New Roman"/>
        </w:rPr>
      </w:pPr>
      <w:bookmarkStart w:id="39" w:name="_Toc166310800"/>
      <w:bookmarkStart w:id="40" w:name="_Toc166310979"/>
      <w:r w:rsidRPr="000E4A08">
        <w:rPr>
          <w:rFonts w:cs="Times New Roman"/>
        </w:rPr>
        <w:t>Mahubiri ya Nazareti</w:t>
      </w:r>
      <w:bookmarkEnd w:id="39"/>
      <w:bookmarkEnd w:id="40"/>
      <w:r w:rsidRPr="000E4A08">
        <w:rPr>
          <w:rFonts w:cs="Times New Roman"/>
        </w:rPr>
        <w:t xml:space="preserve"> </w:t>
      </w:r>
    </w:p>
    <w:p w:rsidR="00773E38" w:rsidRPr="00795F1B" w:rsidRDefault="00773E38" w:rsidP="003C78C4">
      <w:pPr>
        <w:jc w:val="both"/>
        <w:rPr>
          <w:rFonts w:ascii="Times New Roman" w:hAnsi="Times New Roman" w:cs="Times New Roman"/>
          <w:sz w:val="20"/>
          <w:szCs w:val="20"/>
          <w:lang w:val="es-US"/>
        </w:rPr>
      </w:pPr>
    </w:p>
    <w:p w:rsidR="00773E38" w:rsidRPr="00795F1B" w:rsidRDefault="00773E38" w:rsidP="003C78C4">
      <w:pPr>
        <w:ind w:firstLine="720"/>
        <w:jc w:val="both"/>
        <w:rPr>
          <w:rFonts w:ascii="Times New Roman" w:hAnsi="Times New Roman" w:cs="Times New Roman"/>
          <w:b/>
          <w:lang w:val="es-US"/>
        </w:rPr>
      </w:pPr>
      <w:r w:rsidRPr="00795F1B">
        <w:rPr>
          <w:rFonts w:ascii="Times New Roman" w:hAnsi="Times New Roman" w:cs="Times New Roman"/>
          <w:lang w:val="es-US"/>
        </w:rPr>
        <w:t xml:space="preserve">Vitabu vyote vya injili vinavyofanana, vyote vinasisitiza uwezo wa Yesu wa miujiza na kuhubiri habari njema wakati wa huduma yake kule Galilaya. Lakini </w:t>
      </w:r>
      <w:r w:rsidRPr="00795F1B">
        <w:rPr>
          <w:rFonts w:ascii="Times New Roman" w:hAnsi="Times New Roman" w:cs="Times New Roman"/>
          <w:bCs/>
          <w:lang w:val="es-US"/>
        </w:rPr>
        <w:t>kuwakilisha</w:t>
      </w:r>
      <w:r w:rsidRPr="00795F1B">
        <w:rPr>
          <w:rFonts w:ascii="Times New Roman" w:hAnsi="Times New Roman" w:cs="Times New Roman"/>
          <w:lang w:val="es-US"/>
        </w:rPr>
        <w:t xml:space="preserve"> kwake kulikuwa tofauti kutoka habari zingine kwa sababu alitambulisha hatua ya huduma ya Yesu na mahubiri ya kwanza ya Bwana katika mji wa nyumbani kwao huko Nazareti. Luka alitoa taarifa kwamba Yesu alikuwa katika Sinagogi siku ya Sabato, na kwamba alipewa kitabu cha Isaya 61:1-2, na badaye alifanya tangazo la kushangaza. Sikiliza Yesu alivyosoma na kusema katika Luka sura ya 4:18-21:</w:t>
      </w:r>
    </w:p>
    <w:p w:rsidR="00773E38" w:rsidRPr="00795F1B" w:rsidRDefault="00773E38" w:rsidP="003C78C4">
      <w:pPr>
        <w:ind w:firstLine="576"/>
        <w:jc w:val="both"/>
        <w:rPr>
          <w:rFonts w:ascii="Times New Roman" w:hAnsi="Times New Roman" w:cs="Times New Roman"/>
          <w:sz w:val="20"/>
          <w:szCs w:val="20"/>
          <w:lang w:val="es-US"/>
        </w:rPr>
      </w:pPr>
    </w:p>
    <w:p w:rsidR="00773E38" w:rsidRPr="00795F1B" w:rsidRDefault="00773E38" w:rsidP="00BF0A65">
      <w:pPr>
        <w:pStyle w:val="Scripturequotes"/>
        <w:jc w:val="both"/>
        <w:rPr>
          <w:lang w:val="es-US"/>
        </w:rPr>
      </w:pPr>
      <w:r w:rsidRPr="00795F1B">
        <w:rPr>
          <w:lang w:val="es-US"/>
        </w:rPr>
        <w:t xml:space="preserve">Roho wa Bwana yu juu yangu, Kwa maana amenitia Mafuta kuwahubiri maskini habari njema. Amenituma kuwatangazia wafungwa kufunguliwa kwao, Na vipofu kupata kuona tena, Kuwaacha huru waliosetwa, </w:t>
      </w:r>
      <w:r w:rsidRPr="00BF0A65">
        <w:t>Na</w:t>
      </w:r>
      <w:r w:rsidRPr="00795F1B">
        <w:rPr>
          <w:lang w:val="es-US"/>
        </w:rPr>
        <w:t xml:space="preserve"> kutangaza mwaka wa Bwana uliokubaliwa Akakifunga chuo, akamrudishia mtumishi, akaketi; na watu wote walikuwamo katika sinagogi wakamkazia macho. Akaanza kuwaambia, </w:t>
      </w:r>
      <w:bookmarkStart w:id="41" w:name="_Hlk23439041"/>
      <w:r w:rsidRPr="00795F1B">
        <w:rPr>
          <w:lang w:val="es-US"/>
        </w:rPr>
        <w:t>Leo maandiko haya yametimia masikioni mwenu</w:t>
      </w:r>
      <w:bookmarkEnd w:id="41"/>
      <w:r w:rsidRPr="00795F1B">
        <w:rPr>
          <w:lang w:val="es-US"/>
        </w:rPr>
        <w:t xml:space="preserve"> (Luka 4:18-21).</w:t>
      </w:r>
    </w:p>
    <w:p w:rsidR="00773E38" w:rsidRPr="00795F1B" w:rsidRDefault="00773E38" w:rsidP="003C78C4">
      <w:pPr>
        <w:pStyle w:val="Quotations"/>
        <w:jc w:val="both"/>
        <w:rPr>
          <w:lang w:val="es-US"/>
        </w:rPr>
      </w:pPr>
    </w:p>
    <w:p w:rsidR="00773E38" w:rsidRPr="00795F1B" w:rsidRDefault="00773E38" w:rsidP="003C78C4">
      <w:pPr>
        <w:pStyle w:val="Quotations"/>
        <w:jc w:val="both"/>
        <w:rPr>
          <w:lang w:val="es-US"/>
        </w:rPr>
      </w:pPr>
    </w:p>
    <w:p w:rsidR="00773E38" w:rsidRPr="00795F1B" w:rsidRDefault="00773E38" w:rsidP="003C78C4">
      <w:pPr>
        <w:pStyle w:val="Quotations"/>
        <w:jc w:val="both"/>
        <w:rPr>
          <w:lang w:val="es-US"/>
        </w:rPr>
      </w:pPr>
      <w:r w:rsidRPr="00795F1B">
        <w:rPr>
          <w:lang w:val="es-US"/>
        </w:rPr>
        <w:t>Aliposema “Leo maandiko haya yametimia masikioni mwenu,” kitu Yesu alichokuwa akikisema kilikuwa ambacho Agano la Kale lilikwisha kukitoa ambacho sasa kimekwisha kutolewa. Na lilikuwa wazo la jubilii, kwamba katika mwaka wa 49 au 50, inategemea unavyohesabu, Israeli ya Agano la Kale ilikuwa ni kuwatoa watu katika madeni na kuwarudisha katika nchi ya mababu zao, mgao wa makabila yao, nchi ambayo familia zao imerudishwa wakati wa Musa na Yoshua. Kama tukifikiria kama Kutoka ni kitu kikubwa, matukio muhimu ya Agano la Kale kwa ajili ya ukombuzi, tunahitaji pia kuelewa kuwa jubilii ilikuwa ni ya muhimu kwa Mungu kutoa marejesho. Kwa sababu, ikiwa bado tunaishi katika ulimwengu ulioanguka, ukombozi utatuokoa, na kurudisha upya ni kati ya kazi za ukombozi wa Mungu. Na kwa hiyo Yesu anaenda kuonyesha dalili za jubilii hii. Anawaweka huru watu kutokana na ukandamizwaji wa pepo wachafu, kuwaweka huru katika unyanyapaa wa kijamii, au uainishwaji wa kijamii, anawarudisha kwa Mungu muumba wao na Baba yao.</w:t>
      </w:r>
    </w:p>
    <w:p w:rsidR="00773E38" w:rsidRPr="00795F1B" w:rsidRDefault="00773E38" w:rsidP="003C78C4">
      <w:pPr>
        <w:pStyle w:val="Quotations"/>
        <w:jc w:val="both"/>
        <w:rPr>
          <w:lang w:val="es-US"/>
        </w:rPr>
      </w:pPr>
    </w:p>
    <w:p w:rsidR="00773E38" w:rsidRPr="00795F1B" w:rsidRDefault="00BF0A65" w:rsidP="00C43395">
      <w:pPr>
        <w:pStyle w:val="Quotations"/>
        <w:jc w:val="right"/>
        <w:rPr>
          <w:lang w:val="es-US"/>
        </w:rPr>
      </w:pPr>
      <w:r>
        <w:rPr>
          <w:lang w:val="es-US"/>
        </w:rPr>
        <w:t>—</w:t>
      </w:r>
      <w:r w:rsidR="00773E38" w:rsidRPr="00795F1B">
        <w:rPr>
          <w:lang w:val="es-US"/>
        </w:rPr>
        <w:t xml:space="preserve"> Rev. Michael Glodo</w:t>
      </w:r>
    </w:p>
    <w:p w:rsidR="00773E38" w:rsidRPr="00795F1B" w:rsidRDefault="00773E38" w:rsidP="003C78C4">
      <w:pPr>
        <w:pStyle w:val="Quotations"/>
        <w:jc w:val="both"/>
        <w:rPr>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Isaya alikuwa ametabiri kwamba kuja kwa ufalme wa Mungu kungelileta wokovu kwa watu </w:t>
      </w:r>
      <w:r w:rsidRPr="00795F1B">
        <w:rPr>
          <w:rFonts w:ascii="Times New Roman" w:hAnsi="Times New Roman" w:cs="Times New Roman"/>
          <w:bCs/>
          <w:lang w:val="es-US"/>
        </w:rPr>
        <w:t>wote</w:t>
      </w:r>
      <w:r w:rsidRPr="00795F1B">
        <w:rPr>
          <w:rFonts w:ascii="Times New Roman" w:hAnsi="Times New Roman" w:cs="Times New Roman"/>
          <w:lang w:val="es-US"/>
        </w:rPr>
        <w:t>. Kwa sababu hii, Yesu aliitangaza siku ya wokovu kuwadia kwa maana yeye alikuwa ni Masihi au Kristo, tena mwokozi aliyetabiriwa na Agano la Kale ambaye angeuweka wazi ufalme wa Mungu hapa duniani kwa kuuleta wokovu kwa watu wake.</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Baada ya kuhusishwa mahubiri ya Yesu Nazareti, Luka alitoa taarifa ya mifano kadhaa ya </w:t>
      </w:r>
      <w:r w:rsidRPr="00795F1B">
        <w:rPr>
          <w:rFonts w:ascii="Times New Roman" w:hAnsi="Times New Roman" w:cs="Times New Roman"/>
          <w:bCs/>
          <w:lang w:val="es-US"/>
        </w:rPr>
        <w:t>mafundisho</w:t>
      </w:r>
      <w:r w:rsidRPr="00795F1B">
        <w:rPr>
          <w:rFonts w:ascii="Times New Roman" w:hAnsi="Times New Roman" w:cs="Times New Roman"/>
          <w:lang w:val="es-US"/>
        </w:rPr>
        <w:t xml:space="preserve"> yenye uwezo mkubwa na miujiza katika sura ya 4:31–7:17.</w:t>
      </w:r>
    </w:p>
    <w:p w:rsidR="00773E38" w:rsidRDefault="00773E38" w:rsidP="003C78C4">
      <w:pPr>
        <w:jc w:val="both"/>
        <w:rPr>
          <w:rFonts w:ascii="Times New Roman" w:hAnsi="Times New Roman" w:cs="Times New Roman"/>
          <w:lang w:val="es-US"/>
        </w:rPr>
      </w:pPr>
    </w:p>
    <w:p w:rsidR="00BF0A65" w:rsidRPr="00795F1B" w:rsidRDefault="00BF0A65" w:rsidP="003C78C4">
      <w:pPr>
        <w:jc w:val="both"/>
        <w:rPr>
          <w:rFonts w:ascii="Times New Roman" w:hAnsi="Times New Roman" w:cs="Times New Roman"/>
          <w:lang w:val="es-US"/>
        </w:rPr>
      </w:pPr>
    </w:p>
    <w:p w:rsidR="00773E38" w:rsidRPr="000E4A08" w:rsidRDefault="00C43395" w:rsidP="000E4A08">
      <w:pPr>
        <w:pStyle w:val="BulletHeading"/>
        <w:jc w:val="both"/>
        <w:rPr>
          <w:rFonts w:cs="Times New Roman"/>
        </w:rPr>
      </w:pPr>
      <w:bookmarkStart w:id="42" w:name="_Toc166310801"/>
      <w:bookmarkStart w:id="43" w:name="_Toc166310980"/>
      <w:r w:rsidRPr="000E4A08">
        <w:rPr>
          <w:rFonts w:cs="Times New Roman"/>
        </w:rPr>
        <w:t>Mafundisho na</w:t>
      </w:r>
      <w:r w:rsidR="00773E38" w:rsidRPr="000E4A08">
        <w:rPr>
          <w:rFonts w:cs="Times New Roman"/>
        </w:rPr>
        <w:t xml:space="preserve"> Miujiza</w:t>
      </w:r>
      <w:bookmarkEnd w:id="42"/>
      <w:bookmarkEnd w:id="43"/>
      <w:r w:rsidR="00773E38" w:rsidRPr="000E4A08">
        <w:rPr>
          <w:rFonts w:cs="Times New Roman"/>
        </w:rPr>
        <w:t xml:space="preserve"> </w:t>
      </w:r>
    </w:p>
    <w:p w:rsidR="00773E38" w:rsidRPr="00795F1B" w:rsidRDefault="00773E38" w:rsidP="003C78C4">
      <w:pPr>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Katika sehemu hii, Luka alionyesha kuwa Yesu alikuwa Masihi wa kweli kwa saba</w:t>
      </w:r>
      <w:r w:rsidR="00707CBB">
        <w:rPr>
          <w:rFonts w:ascii="Times New Roman" w:hAnsi="Times New Roman" w:cs="Times New Roman"/>
          <w:lang w:val="es-US"/>
        </w:rPr>
        <w:t>b</w:t>
      </w:r>
      <w:r w:rsidRPr="00795F1B">
        <w:rPr>
          <w:rFonts w:ascii="Times New Roman" w:hAnsi="Times New Roman" w:cs="Times New Roman"/>
          <w:lang w:val="es-US"/>
        </w:rPr>
        <w:t xml:space="preserve">u alikuwa anatimiza unabii wa Isaya sura ya 61:1-2. Yesu alimweka huru mtu aliyekuwa </w:t>
      </w:r>
      <w:r w:rsidRPr="00795F1B">
        <w:rPr>
          <w:rFonts w:ascii="Times New Roman" w:hAnsi="Times New Roman" w:cs="Times New Roman"/>
          <w:bCs/>
          <w:lang w:val="es-US"/>
        </w:rPr>
        <w:t>amepagawa</w:t>
      </w:r>
      <w:r w:rsidRPr="00795F1B">
        <w:rPr>
          <w:rFonts w:ascii="Times New Roman" w:hAnsi="Times New Roman" w:cs="Times New Roman"/>
          <w:lang w:val="es-US"/>
        </w:rPr>
        <w:t xml:space="preserve"> pepo mbaya Luka sura ya 4:31-36. Aliwaponya watu wengine wengi Luka sura ya 4:38-42. Na aliwaita wanafunzi wake Petro, Yakobo, na Yohana katika Luka 5:1-11.</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Na tunapata hali ya kufanana katika mistari, ambapo kuponywa kwa yule mwenye ukoma katika Luka 5:12-15, na yule aliyepooza katika Luka 5:17-26 inafuatiwa na kuitwa kwa mwanafunzi Lawi au Mathayo katika sura ya 5:27-32.</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Ni hali sawa inarudiwa katika mistari inayofuata pia. Lakini badala ya kuponya watu tu, pia Luka aliyaandika mafundisho ya Yesu. Katika sura 5:33-39, Yesu alifundisha kwamba kuonekana kwake kimwili ni kumaliza kifungo na kuleta furaha kwa watu wote. Katika sura ya 6:1-11, Yesu alifundisha kuwa Sabato ni kwa kuponya na kuokoa maisha. Na katika sura ya 6:12-16, aliwachagua kumi na wawili kati ya wanafunzi wake ili wawe wanafunzi wake maalumu, ambao walipewa kazi ya kuanzisha mpango </w:t>
      </w:r>
      <w:r w:rsidRPr="00795F1B">
        <w:rPr>
          <w:rFonts w:ascii="Times New Roman" w:hAnsi="Times New Roman" w:cs="Times New Roman"/>
          <w:bCs/>
          <w:lang w:val="es-US"/>
        </w:rPr>
        <w:t>mpya</w:t>
      </w:r>
      <w:r w:rsidRPr="00795F1B">
        <w:rPr>
          <w:rFonts w:ascii="Times New Roman" w:hAnsi="Times New Roman" w:cs="Times New Roman"/>
          <w:lang w:val="es-US"/>
        </w:rPr>
        <w:t xml:space="preserve"> kwa Israeli.</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Kupitia miujiza na mafundisho haya, Yesu alionyesha kuwa alikuwa Masihi wa kweli tena </w:t>
      </w:r>
      <w:r w:rsidRPr="00795F1B">
        <w:rPr>
          <w:rFonts w:ascii="Times New Roman" w:hAnsi="Times New Roman" w:cs="Times New Roman"/>
          <w:bCs/>
          <w:lang w:val="es-US"/>
        </w:rPr>
        <w:t>aliyetabiriwa</w:t>
      </w:r>
      <w:r w:rsidRPr="00795F1B">
        <w:rPr>
          <w:rFonts w:ascii="Times New Roman" w:hAnsi="Times New Roman" w:cs="Times New Roman"/>
          <w:lang w:val="es-US"/>
        </w:rPr>
        <w:t xml:space="preserve"> na Isaya, kwa sababu hii yeye ndiye aliyeleta neema, uhuru, uponyaji na kuwaondoa watu kutoka ukandamizwaji, yaani watu wote waliokuwa kifungoni.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Kinachofuata</w:t>
      </w:r>
      <w:r w:rsidRPr="00795F1B">
        <w:rPr>
          <w:rFonts w:ascii="Times New Roman" w:hAnsi="Times New Roman" w:cs="Times New Roman"/>
          <w:lang w:val="es-US"/>
        </w:rPr>
        <w:t xml:space="preserve">, Luka aliandika mahubiri marefu kidogo ambayo Yesu aliyatoa katika sura ya 6:17-49. Mahubiri haya kila mara yanaonyeshwa kwa Yesu na ni mahubiri ya uwazi, na yamejulikana sana kuwa ni mahubiri ya mlimani katika Mathayo 5-7. </w:t>
      </w:r>
    </w:p>
    <w:p w:rsidR="00773E38" w:rsidRPr="00795F1B" w:rsidRDefault="00773E38" w:rsidP="003C78C4">
      <w:pPr>
        <w:shd w:val="solid" w:color="FFFFFF" w:fill="E0E0E0"/>
        <w:ind w:left="540" w:right="720"/>
        <w:jc w:val="both"/>
        <w:rPr>
          <w:rFonts w:ascii="Times New Roman" w:hAnsi="Times New Roman" w:cs="Times New Roman"/>
          <w:b/>
          <w:lang w:val="es-US"/>
        </w:rPr>
      </w:pPr>
    </w:p>
    <w:p w:rsidR="00773E38" w:rsidRPr="00773E38" w:rsidRDefault="00773E38" w:rsidP="003C78C4">
      <w:pPr>
        <w:pStyle w:val="Quotations"/>
        <w:jc w:val="both"/>
      </w:pPr>
      <w:r w:rsidRPr="00795F1B">
        <w:rPr>
          <w:lang w:val="es-US"/>
        </w:rPr>
        <w:t xml:space="preserve">Mojawapo ya tofauti na ya kushangaza kati ya Mathayo na Luka ni kwamba kuna mahubiri ya mlimani katika sura ya 5-7, na kile kinachojulikana kuwa mahubiri katika sehemu ya tambarare katika Luka sura ya 6. Na hii inasababisha kusiwepo na mwisho wa mazungumzo au mabishano kuhusu utofauti wa maandiko haya. Je, mahubiri haya ni kitu kimoja, au ni tofauti? Nafikiri mambo haya mawili yanahitaji kuzungumzwa. La kwanza, tunajua kwamba kushughulika na dondoo moja ndogo kwa vyovyote vile Yesu alivyosema katika tukio hilo. Nina maana, ukuisoma Mathayo 5-7 inachukua labda dakika arobaini unapoisoma kwa sauti. Yesu anazongumza kwa masaa na mafundisho yake hayawezi kufupishwa. Kwa hiyo tunazungumzia dondoo sawa? Kweli tunafikri tunashughulika na kitu kimoja. Kitu kingine cha kusema ni kwamba kama unaijua hali ya kijiografia na ya sehemu hiyo, ni ya kushangaza, kuna milima nyuma ya Kaperanaumu, kwa hiyo unaweza kuiangalia hiyo milima na kusema, kweli Yesu aliketi chini, na watu walikuwa juu ya mlima. Lakini katika wazo lingine, ukiangalia kwa mbali utasema ilikuwa ni kushuka kwa mawe ya volikano. Inayotokea chini kutoka futi elfu tatu juu, chini ya usawa wa bahari. Na unapoiangalia kutoka mbali, ina mawe ambayo mimi na wewe tunaweza kusema ni tambarare. Yanateremka na yako juu ya mlima. Na ningekuwa na keki ningekaa na kuila nikiangalia. Na ningesema mahubiri yalikuwa juu ya mlima, Yesu ameketi juu ya mlima na mahubiri juu ya mlima na anahubiri mahali tambarare, ni kitu kimoja na ni sawa, tena ni sehemu tambarare. Nafikiri kuna kitu kimoja hapa ambacho ni cha kushangaza, Luka anataka kutupa kitu kimoja ambacho ni cha kuvutia, na pengine Luka anataka kutupa hali ya Yesu tuweze kumfikia, na kwa hiyo anakifafanua kuwa Yesu yuko penye tambarare, yuko pamoja nasi. Yesu yuko juu ya mlima kama vile Musa alivyokuwa juu ya mlima wa Sinai, na ninafikiri kila mmoja anaweza kuwa na jibu. Mathayo anataka sisi tuone kwamba Yesu alikuwa na mamlaka, Yesu ni juu ya mlima kama vile Musa alivyokuwa juu ya mlima wa Sinai. </w:t>
      </w:r>
      <w:r w:rsidRPr="00773E38">
        <w:t xml:space="preserve">Ninafikiri tunaweza kuwa na majibu yote mawili. </w:t>
      </w:r>
    </w:p>
    <w:p w:rsidR="00773E38" w:rsidRPr="00773E38" w:rsidRDefault="00773E38" w:rsidP="003C78C4">
      <w:pPr>
        <w:pStyle w:val="Quotations"/>
        <w:jc w:val="both"/>
      </w:pPr>
    </w:p>
    <w:p w:rsidR="00773E38" w:rsidRPr="00773E38" w:rsidRDefault="00BF0A65" w:rsidP="00C43395">
      <w:pPr>
        <w:pStyle w:val="Quotations"/>
        <w:ind w:left="1080"/>
        <w:jc w:val="right"/>
      </w:pPr>
      <w:r>
        <w:t xml:space="preserve">— </w:t>
      </w:r>
      <w:r w:rsidR="00773E38" w:rsidRPr="00773E38">
        <w:t>Dr. Peter Walker</w:t>
      </w:r>
    </w:p>
    <w:p w:rsidR="00773E38" w:rsidRPr="00773E38" w:rsidRDefault="00773E38" w:rsidP="003C78C4">
      <w:pPr>
        <w:jc w:val="both"/>
        <w:rPr>
          <w:rFonts w:ascii="Times New Roman" w:hAnsi="Times New Roman" w:cs="Times New Roman"/>
          <w:b/>
        </w:rPr>
      </w:pP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Katika mahubiri aliyoyatoa mahali tambarare, Yesu anasisitiza kitu kimoja kikubwa kuwa Isaya alitabiri kuhusu mabadiliko haya. Unabii wake ulionyesha kuwa masikini watabarikiwa, wenye njaa watashibishwa, wale ambao walikuwa wakilia watacheka, na Mungu atawabariki ambao hawana msaada. Lakini injili hii pia imeendeleza </w:t>
      </w:r>
      <w:r w:rsidRPr="00DF69C6">
        <w:rPr>
          <w:rFonts w:ascii="Times New Roman" w:hAnsi="Times New Roman" w:cs="Times New Roman"/>
          <w:bCs/>
        </w:rPr>
        <w:t>maelezo</w:t>
      </w:r>
      <w:r w:rsidRPr="00773E38">
        <w:rPr>
          <w:rFonts w:ascii="Times New Roman" w:hAnsi="Times New Roman" w:cs="Times New Roman"/>
        </w:rPr>
        <w:t xml:space="preserve"> kwa hatua zaidi. Yesu aliwaita wale ambao wamebarikiwa kumfuata na kuishi kwa viwango na kwa maadili ya ufalme wa Mungu, ambayo ni tofauti kabisa na viwango vya dunia hii. Kwa mfano, aliwaita kuwapenda wageni na hata maadui zao, kwa kulinganisha na maadili ya dunia hii ambayo yanatuambia tuwe na tahadhari au tuwe na hofu na wageni na tuwachukie maadui zetu. Kwa hiyo ujumbe wa ufalme huu sio wa baraka moja tu, bali pia unatutaka kuwajibika na kuishi kwa maadili mema.</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Baada ya mahubiri ya mahali tambarare, Luka amemalizia sehemu hii na Ushahidi zaidi kwamba Yesu alikuwa akitimiza unabii wa Isaya. Yesu aliwaponya mtumishi wa Afisa mmoja kama tusomavyo katika Luka sura ya 7:1-10 na sura ya 7:11-16, na alimfufua mtoto aliyekufa wa mjane wa Naini.</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bCs/>
        </w:rPr>
        <w:t>Taarifa ya Luka kutoka huduma ya Yesu Galilaya ni ile ya mkusanyiko wa habari zinazomzunguka Yohana Mbatizaji katika Luka sura ya</w:t>
      </w:r>
      <w:r w:rsidRPr="00773E38">
        <w:rPr>
          <w:rFonts w:ascii="Times New Roman" w:hAnsi="Times New Roman" w:cs="Times New Roman"/>
        </w:rPr>
        <w:t xml:space="preserve"> 7:18-50.</w:t>
      </w:r>
    </w:p>
    <w:p w:rsidR="00773E38" w:rsidRDefault="00773E38" w:rsidP="003C78C4">
      <w:pPr>
        <w:jc w:val="both"/>
        <w:rPr>
          <w:rFonts w:ascii="Times New Roman" w:hAnsi="Times New Roman" w:cs="Times New Roman"/>
          <w:b/>
        </w:rPr>
      </w:pPr>
    </w:p>
    <w:p w:rsidR="00BF0A65" w:rsidRPr="00773E38" w:rsidRDefault="00BF0A65" w:rsidP="003C78C4">
      <w:pPr>
        <w:jc w:val="both"/>
        <w:rPr>
          <w:rFonts w:ascii="Times New Roman" w:hAnsi="Times New Roman" w:cs="Times New Roman"/>
          <w:b/>
        </w:rPr>
      </w:pPr>
    </w:p>
    <w:p w:rsidR="00773E38" w:rsidRPr="00773E38" w:rsidRDefault="00773E38" w:rsidP="000E4A08">
      <w:pPr>
        <w:pStyle w:val="BulletHeading"/>
        <w:jc w:val="both"/>
        <w:rPr>
          <w:rFonts w:cs="Times New Roman"/>
        </w:rPr>
      </w:pPr>
      <w:bookmarkStart w:id="44" w:name="_Toc166310802"/>
      <w:bookmarkStart w:id="45" w:name="_Toc166310981"/>
      <w:r w:rsidRPr="00773E38">
        <w:rPr>
          <w:rFonts w:cs="Times New Roman"/>
        </w:rPr>
        <w:t>Yohana Mbatizaji</w:t>
      </w:r>
      <w:bookmarkEnd w:id="44"/>
      <w:bookmarkEnd w:id="45"/>
      <w:r w:rsidRPr="00773E38">
        <w:rPr>
          <w:rFonts w:cs="Times New Roman"/>
        </w:rPr>
        <w:t xml:space="preserve"> </w:t>
      </w:r>
    </w:p>
    <w:p w:rsidR="00773E38" w:rsidRPr="00773E38" w:rsidRDefault="00773E38" w:rsidP="003C78C4">
      <w:pPr>
        <w:jc w:val="both"/>
        <w:rPr>
          <w:rFonts w:ascii="Times New Roman" w:hAnsi="Times New Roman" w:cs="Times New Roman"/>
        </w:rPr>
      </w:pPr>
    </w:p>
    <w:p w:rsidR="00773E38" w:rsidRPr="00795F1B" w:rsidRDefault="00773E38" w:rsidP="003C78C4">
      <w:pPr>
        <w:ind w:firstLine="720"/>
        <w:jc w:val="both"/>
        <w:rPr>
          <w:rFonts w:ascii="Times New Roman" w:hAnsi="Times New Roman" w:cs="Times New Roman"/>
          <w:lang w:val="es-US"/>
        </w:rPr>
      </w:pPr>
      <w:r w:rsidRPr="00773E38">
        <w:rPr>
          <w:rFonts w:ascii="Times New Roman" w:hAnsi="Times New Roman" w:cs="Times New Roman"/>
        </w:rPr>
        <w:t xml:space="preserve">Baada ya Yohana Mbatizaji kufungwa jela , aliwatuma baadhi ya wanafunzi wake kumwuliza </w:t>
      </w:r>
      <w:r w:rsidRPr="00DF69C6">
        <w:rPr>
          <w:rFonts w:ascii="Times New Roman" w:hAnsi="Times New Roman" w:cs="Times New Roman"/>
          <w:bCs/>
        </w:rPr>
        <w:t>Yesu</w:t>
      </w:r>
      <w:r w:rsidRPr="00773E38">
        <w:rPr>
          <w:rFonts w:ascii="Times New Roman" w:hAnsi="Times New Roman" w:cs="Times New Roman"/>
        </w:rPr>
        <w:t xml:space="preserve"> kama kweli alikuwa Masihi. Na Yesu alijibu kwa kuwakumbusha yale ambayo amekwisha kuyafanya. Miujiza na mahubiri kwa wazi kabisa yalitimiza unabii wa Isaya 61:1-2, na kwa hiyo Yesu aliyathibitisha kweli kwamba yeye alikuwa Masihi. </w:t>
      </w:r>
      <w:r w:rsidRPr="00795F1B">
        <w:rPr>
          <w:rFonts w:ascii="Times New Roman" w:hAnsi="Times New Roman" w:cs="Times New Roman"/>
          <w:lang w:val="es-US"/>
        </w:rPr>
        <w:t>Sikiliza jinsi Yesu alivyomwambia mtumwa wa Yohana katika Luka sura ya 7:22:</w:t>
      </w:r>
    </w:p>
    <w:p w:rsidR="00773E38" w:rsidRPr="00795F1B" w:rsidRDefault="00773E38" w:rsidP="003C78C4">
      <w:pPr>
        <w:jc w:val="both"/>
        <w:rPr>
          <w:rFonts w:ascii="Times New Roman" w:hAnsi="Times New Roman" w:cs="Times New Roman"/>
          <w:i/>
          <w:lang w:val="es-US"/>
        </w:rPr>
      </w:pPr>
    </w:p>
    <w:p w:rsidR="00773E38" w:rsidRPr="00795F1B" w:rsidRDefault="00773E38" w:rsidP="00BF0A65">
      <w:pPr>
        <w:pStyle w:val="Scripturequotes"/>
        <w:jc w:val="both"/>
        <w:rPr>
          <w:lang w:val="es-US"/>
        </w:rPr>
      </w:pPr>
      <w:r w:rsidRPr="00795F1B">
        <w:rPr>
          <w:lang w:val="es-US" w:bidi="he-IL"/>
        </w:rPr>
        <w:t xml:space="preserve">Ndipo alipowajibu, akawaambia, Nendeni mkamweleze Yohana hayo mliyoyaona </w:t>
      </w:r>
      <w:r w:rsidRPr="00BF0A65">
        <w:t>na</w:t>
      </w:r>
      <w:r w:rsidRPr="00795F1B">
        <w:rPr>
          <w:lang w:val="es-US" w:bidi="he-IL"/>
        </w:rPr>
        <w:t xml:space="preserve"> kuyasikia; vipofu wanapata kuona, viwete wanatembea, wenye ukoma wanatakasika, viziwi wanasikia, wafu wanafufuliwa, maskini wanahubiriwa habari njema (Luka 7:22).</w:t>
      </w:r>
    </w:p>
    <w:p w:rsidR="00773E38" w:rsidRPr="00795F1B" w:rsidRDefault="00773E38" w:rsidP="003C78C4">
      <w:pPr>
        <w:pStyle w:val="Quotations"/>
        <w:jc w:val="both"/>
        <w:rPr>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Yesu aliendelea kuthibitisha kuwa Yohana alikuwa mkuu katika manabii. Lakini hata Yohana hakustahili kuwa mtu mdogo katika ufalme wa Mungu. Na Luka alilielezea jambo hili katika sura ya 7:47-50 kwa kuelezea kuwa Yesu aliweza kusamehe dhambi za mwanamke mwovu aliyemwosha miguu yake. Yohana alikuwa amewabatiza watu walipotubu kama rufaa kwa Mungu ili waweze kusamehewa, lakini Yesu aliuleta ufalme kwa watu </w:t>
      </w:r>
      <w:r w:rsidRPr="00795F1B">
        <w:rPr>
          <w:rFonts w:ascii="Times New Roman" w:hAnsi="Times New Roman" w:cs="Times New Roman"/>
          <w:bCs/>
          <w:lang w:val="es-US"/>
        </w:rPr>
        <w:t>kwa</w:t>
      </w:r>
      <w:r w:rsidRPr="00795F1B">
        <w:rPr>
          <w:rFonts w:ascii="Times New Roman" w:hAnsi="Times New Roman" w:cs="Times New Roman"/>
          <w:lang w:val="es-US"/>
        </w:rPr>
        <w:t xml:space="preserve"> kusamehe wenye dhambi, kuwaponya wagonjwa, na kuihubiri habari njema kwa masikini.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Baada ya habari hii ya Yohana Mbatizaji, Luka alitoa taarifa ya mambo mengi kuhusu mafundisho ya Yesu na miujiza katika sura ya</w:t>
      </w:r>
      <w:r w:rsidRPr="00795F1B">
        <w:rPr>
          <w:rFonts w:ascii="Times New Roman" w:hAnsi="Times New Roman" w:cs="Times New Roman"/>
          <w:lang w:val="es-US"/>
        </w:rPr>
        <w:t xml:space="preserve"> 8:1-56.</w:t>
      </w:r>
    </w:p>
    <w:p w:rsidR="00773E38" w:rsidRDefault="00773E38" w:rsidP="003C78C4">
      <w:pPr>
        <w:jc w:val="both"/>
        <w:rPr>
          <w:rFonts w:ascii="Times New Roman" w:hAnsi="Times New Roman" w:cs="Times New Roman"/>
          <w:lang w:val="es-US"/>
        </w:rPr>
      </w:pPr>
    </w:p>
    <w:p w:rsidR="00BF0A65" w:rsidRPr="00795F1B" w:rsidRDefault="00BF0A65" w:rsidP="003C78C4">
      <w:pPr>
        <w:jc w:val="both"/>
        <w:rPr>
          <w:rFonts w:ascii="Times New Roman" w:hAnsi="Times New Roman" w:cs="Times New Roman"/>
          <w:lang w:val="es-US"/>
        </w:rPr>
      </w:pPr>
    </w:p>
    <w:p w:rsidR="00773E38" w:rsidRPr="000E4A08" w:rsidRDefault="00B0513E" w:rsidP="000E4A08">
      <w:pPr>
        <w:pStyle w:val="BulletHeading"/>
        <w:jc w:val="both"/>
        <w:rPr>
          <w:rFonts w:cs="Times New Roman"/>
        </w:rPr>
      </w:pPr>
      <w:bookmarkStart w:id="46" w:name="_Toc166310803"/>
      <w:bookmarkStart w:id="47" w:name="_Toc166310982"/>
      <w:r w:rsidRPr="000E4A08">
        <w:rPr>
          <w:rFonts w:cs="Times New Roman"/>
        </w:rPr>
        <w:t xml:space="preserve">Mafundisho </w:t>
      </w:r>
      <w:r w:rsidR="00773E38" w:rsidRPr="000E4A08">
        <w:rPr>
          <w:rFonts w:cs="Times New Roman"/>
        </w:rPr>
        <w:t>na Miujiza</w:t>
      </w:r>
      <w:bookmarkEnd w:id="46"/>
      <w:bookmarkEnd w:id="47"/>
      <w:r w:rsidR="00773E38" w:rsidRPr="000E4A08">
        <w:rPr>
          <w:rFonts w:cs="Times New Roman"/>
        </w:rPr>
        <w:t xml:space="preserve"> </w:t>
      </w:r>
    </w:p>
    <w:p w:rsidR="00773E38" w:rsidRPr="00795F1B" w:rsidRDefault="00773E38" w:rsidP="003C78C4">
      <w:pPr>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Katika ongezeko au ziada hii ya mafundisho na miujiza, Yesu alilenga kwenye habari njema ya ufalme. Katika mfano wa mpanzi Luka sura ya 8:1-15, na mfano wa kinara cha taa katika Luka sura ya 8:16-18, inaelezea ubora wa kuitikia ujumbe wa ufalme kwa </w:t>
      </w:r>
      <w:r w:rsidRPr="00795F1B">
        <w:rPr>
          <w:rFonts w:ascii="Times New Roman" w:hAnsi="Times New Roman" w:cs="Times New Roman"/>
          <w:bCs/>
          <w:lang w:val="es-US"/>
        </w:rPr>
        <w:t>imani</w:t>
      </w:r>
      <w:r w:rsidRPr="00795F1B">
        <w:rPr>
          <w:rFonts w:ascii="Times New Roman" w:hAnsi="Times New Roman" w:cs="Times New Roman"/>
          <w:lang w:val="es-US"/>
        </w:rPr>
        <w:t xml:space="preserve"> na utii. Na alirudia mada hii katika Luka sura 8:19-21, aliposema kuwa wanafamilia wake wa kweli ni wale ambao wanasikia na kulitii neno la Mungu.</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Halafu, katika Luka 8:22-56, Luka alielezea miujiza kadhaa ambayo ilithibitisha na </w:t>
      </w:r>
      <w:r w:rsidRPr="00795F1B">
        <w:rPr>
          <w:rFonts w:ascii="Times New Roman" w:hAnsi="Times New Roman" w:cs="Times New Roman"/>
          <w:bCs/>
          <w:lang w:val="es-US"/>
        </w:rPr>
        <w:t>kuonyesha</w:t>
      </w:r>
      <w:r w:rsidRPr="00795F1B">
        <w:rPr>
          <w:rFonts w:ascii="Times New Roman" w:hAnsi="Times New Roman" w:cs="Times New Roman"/>
          <w:lang w:val="es-US"/>
        </w:rPr>
        <w:t xml:space="preserve"> wokovu ambao Yesu alikuwa anauleta: Yesu a</w:t>
      </w:r>
      <w:r w:rsidR="00B0513E">
        <w:rPr>
          <w:rFonts w:ascii="Times New Roman" w:hAnsi="Times New Roman" w:cs="Times New Roman"/>
          <w:lang w:val="es-US"/>
        </w:rPr>
        <w:t xml:space="preserve">lituliza dhoruba, aliwafukuza </w:t>
      </w:r>
      <w:r w:rsidRPr="00795F1B">
        <w:rPr>
          <w:rFonts w:ascii="Times New Roman" w:hAnsi="Times New Roman" w:cs="Times New Roman"/>
          <w:lang w:val="es-US"/>
        </w:rPr>
        <w:t xml:space="preserve">pepo, alimponya mwanamke mgonjwa, na kumfufua msichana kutoka kifo. </w:t>
      </w:r>
    </w:p>
    <w:p w:rsidR="00773E38"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Mwisho</w:t>
      </w:r>
      <w:r w:rsidRPr="00795F1B">
        <w:rPr>
          <w:rFonts w:ascii="Times New Roman" w:hAnsi="Times New Roman" w:cs="Times New Roman"/>
          <w:lang w:val="es-US"/>
        </w:rPr>
        <w:t>, Luka alifunga taarifa ya huduma ya Yesu Galilaya kwa kutoa taarifa ya maandalizi ya wanafunzi kumi na wawili wa Yesu kwa huduma katika Luka sura ya 9:1-50.</w:t>
      </w:r>
    </w:p>
    <w:p w:rsidR="00BF0A65" w:rsidRDefault="00BF0A65" w:rsidP="003C78C4">
      <w:pPr>
        <w:ind w:firstLine="720"/>
        <w:jc w:val="both"/>
        <w:rPr>
          <w:rFonts w:ascii="Times New Roman" w:hAnsi="Times New Roman" w:cs="Times New Roman"/>
          <w:lang w:val="es-US"/>
        </w:rPr>
      </w:pPr>
    </w:p>
    <w:p w:rsidR="00BF0A65" w:rsidRPr="00795F1B" w:rsidRDefault="00BF0A65" w:rsidP="003C78C4">
      <w:pPr>
        <w:ind w:firstLine="720"/>
        <w:jc w:val="both"/>
        <w:rPr>
          <w:rFonts w:ascii="Times New Roman" w:hAnsi="Times New Roman" w:cs="Times New Roman"/>
          <w:lang w:val="es-US"/>
        </w:rPr>
      </w:pPr>
    </w:p>
    <w:p w:rsidR="00773E38" w:rsidRPr="000E4A08" w:rsidRDefault="00773E38" w:rsidP="000E4A08">
      <w:pPr>
        <w:pStyle w:val="BulletHeading"/>
        <w:jc w:val="both"/>
        <w:rPr>
          <w:rFonts w:cs="Times New Roman"/>
        </w:rPr>
      </w:pPr>
      <w:bookmarkStart w:id="48" w:name="_Toc166310804"/>
      <w:bookmarkStart w:id="49" w:name="_Toc166310983"/>
      <w:r w:rsidRPr="000E4A08">
        <w:rPr>
          <w:rFonts w:cs="Times New Roman"/>
        </w:rPr>
        <w:t xml:space="preserve">Maandalizi ya Mitume kumi na </w:t>
      </w:r>
      <w:r w:rsidR="00C43395" w:rsidRPr="000E4A08">
        <w:rPr>
          <w:rFonts w:cs="Times New Roman"/>
        </w:rPr>
        <w:t>W</w:t>
      </w:r>
      <w:r w:rsidRPr="000E4A08">
        <w:rPr>
          <w:rFonts w:cs="Times New Roman"/>
        </w:rPr>
        <w:t>awili</w:t>
      </w:r>
      <w:bookmarkEnd w:id="48"/>
      <w:bookmarkEnd w:id="49"/>
      <w:r w:rsidRPr="000E4A08">
        <w:rPr>
          <w:rFonts w:cs="Times New Roman"/>
        </w:rPr>
        <w:t xml:space="preserve"> </w:t>
      </w:r>
    </w:p>
    <w:p w:rsidR="00773E38" w:rsidRPr="00795F1B" w:rsidRDefault="00773E38" w:rsidP="003C78C4">
      <w:pPr>
        <w:pStyle w:val="BulletHeading"/>
        <w:jc w:val="both"/>
        <w:rPr>
          <w:rFonts w:cs="Times New Roman"/>
          <w:color w:val="auto"/>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Kwanza, katika Luka sura ya 9:1-9, Yesu aliwatuma wanafunzi wake kuponya na kuihubiri habari njema. Hawa walikuwa ni watu wale wale ambao aliokuwa amewatenga katika Luka sura ya 6. Baadaye alionyesha uwezo wake kwa kuwalisha watu 5,000 katika sura ya 9:10-17, aliwafundisha wanafunzi wake juu ya uwezo wake na utoaji. Na maandalizi haya yalimalizika katika Luka sura ya 9:18-27, ambapo wanafunzi wake walikiri kwamba Yesu alikuwa Masihi, au Kristo aliyengojewa kwa muda mrefu.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Luka alimalizia sehemu hii na habari kadhaa kuhusu Yesu alivyoendelea kuwatayarisha wanafunzi wake kwa huduma, na hasa huduma ambayo wataendelea nayo atakapopaa mbinguni. Yesu alibadilika sura yake mbele ya Petro, Yakobo na Yohana katika Luka sura ya 9:28-36, mahali ambapo Baba alizungumza kutoka mbinguni ili kuwahakikishia kujitoa kwa Yesu. Na Ba</w:t>
      </w:r>
      <w:r w:rsidR="00A162D8">
        <w:rPr>
          <w:rFonts w:ascii="Times New Roman" w:hAnsi="Times New Roman" w:cs="Times New Roman"/>
          <w:lang w:val="es-US"/>
        </w:rPr>
        <w:t>a</w:t>
      </w:r>
      <w:r w:rsidRPr="00795F1B">
        <w:rPr>
          <w:rFonts w:ascii="Times New Roman" w:hAnsi="Times New Roman" w:cs="Times New Roman"/>
          <w:lang w:val="es-US"/>
        </w:rPr>
        <w:t xml:space="preserve">daye Yesu alifanya muujiza mgumu sana katika sura ya 9:37-45, na kufundisha juu ya ukuu katika ufalme wa Mungu Luka sura ya 9:46-50. </w:t>
      </w:r>
      <w:r w:rsidRPr="00795F1B">
        <w:rPr>
          <w:rFonts w:ascii="Times New Roman" w:hAnsi="Times New Roman" w:cs="Times New Roman"/>
          <w:bCs/>
          <w:lang w:val="es-US"/>
        </w:rPr>
        <w:t>Katika</w:t>
      </w:r>
      <w:r w:rsidRPr="00795F1B">
        <w:rPr>
          <w:rFonts w:ascii="Times New Roman" w:hAnsi="Times New Roman" w:cs="Times New Roman"/>
          <w:lang w:val="es-US"/>
        </w:rPr>
        <w:t xml:space="preserve"> taarifa hizi zote, Yesu aliwaandaa wanafunzi wake kutambua mamlaka yake, kuutegemea uwezo wake, na kutumika kama watumishi wanyeyekevu katika jina lake, ili wawe viongozi wenye ufanisi katika ufalme wake hapa duniani.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Baada ya huduma yake Galilaya, sehemu kubwa ya habari njema ya Luka ilikuwa ni </w:t>
      </w:r>
      <w:r w:rsidRPr="00795F1B">
        <w:rPr>
          <w:rFonts w:ascii="Times New Roman" w:hAnsi="Times New Roman" w:cs="Times New Roman"/>
          <w:bCs/>
          <w:lang w:val="es-US"/>
        </w:rPr>
        <w:t>kuelezea</w:t>
      </w:r>
      <w:r w:rsidRPr="00795F1B">
        <w:rPr>
          <w:rFonts w:ascii="Times New Roman" w:hAnsi="Times New Roman" w:cs="Times New Roman"/>
          <w:lang w:val="es-US"/>
        </w:rPr>
        <w:t xml:space="preserve"> safari ya Yesu kwenda Yerusalemu. Sehemu hii inaendelea kutoka Luka sura ya 9:51–19:27.</w:t>
      </w:r>
    </w:p>
    <w:p w:rsidR="00773E38" w:rsidRDefault="00773E38" w:rsidP="003C78C4">
      <w:pPr>
        <w:ind w:firstLine="576"/>
        <w:jc w:val="both"/>
        <w:rPr>
          <w:rFonts w:ascii="Times New Roman" w:hAnsi="Times New Roman" w:cs="Times New Roman"/>
          <w:lang w:val="es-US"/>
        </w:rPr>
      </w:pPr>
    </w:p>
    <w:p w:rsidR="00BF0A65" w:rsidRDefault="00BF0A65" w:rsidP="003C78C4">
      <w:pPr>
        <w:ind w:firstLine="576"/>
        <w:jc w:val="both"/>
        <w:rPr>
          <w:rFonts w:ascii="Times New Roman" w:hAnsi="Times New Roman" w:cs="Times New Roman"/>
          <w:lang w:val="es-US"/>
        </w:rPr>
      </w:pPr>
    </w:p>
    <w:p w:rsidR="009942EA" w:rsidRPr="00795F1B" w:rsidRDefault="009942EA" w:rsidP="003C78C4">
      <w:pPr>
        <w:ind w:firstLine="576"/>
        <w:jc w:val="both"/>
        <w:rPr>
          <w:rFonts w:ascii="Times New Roman" w:hAnsi="Times New Roman" w:cs="Times New Roman"/>
          <w:lang w:val="es-US"/>
        </w:rPr>
      </w:pPr>
    </w:p>
    <w:p w:rsidR="00773E38" w:rsidRPr="000E4A08" w:rsidRDefault="00773E38" w:rsidP="000E4A08">
      <w:pPr>
        <w:pStyle w:val="PanelHeading"/>
        <w:rPr>
          <w:rFonts w:cs="Times New Roman"/>
        </w:rPr>
      </w:pPr>
      <w:bookmarkStart w:id="50" w:name="_Toc166310805"/>
      <w:bookmarkStart w:id="51" w:name="_Toc166310984"/>
      <w:r w:rsidRPr="000E4A08">
        <w:rPr>
          <w:rFonts w:cs="Times New Roman"/>
        </w:rPr>
        <w:t>Safari ya Yesu kwenda Yerusalemu</w:t>
      </w:r>
      <w:bookmarkEnd w:id="50"/>
      <w:bookmarkEnd w:id="51"/>
    </w:p>
    <w:p w:rsidR="00773E38" w:rsidRPr="00795F1B" w:rsidRDefault="00773E38" w:rsidP="003C78C4">
      <w:pPr>
        <w:pStyle w:val="PanelHeading"/>
        <w:jc w:val="both"/>
        <w:rPr>
          <w:rFonts w:cs="Times New Roman"/>
          <w:color w:val="auto"/>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Luka</w:t>
      </w:r>
      <w:r w:rsidRPr="00795F1B">
        <w:rPr>
          <w:rFonts w:ascii="Times New Roman" w:hAnsi="Times New Roman" w:cs="Times New Roman"/>
          <w:lang w:val="es-US"/>
        </w:rPr>
        <w:t xml:space="preserve"> alitaja kusudi la Yesu kwenda Yerusalemu mara tano katika sehemu</w:t>
      </w:r>
      <w:r w:rsidR="00A162D8">
        <w:rPr>
          <w:rFonts w:ascii="Times New Roman" w:hAnsi="Times New Roman" w:cs="Times New Roman"/>
          <w:lang w:val="es-US"/>
        </w:rPr>
        <w:t xml:space="preserve"> hizi </w:t>
      </w:r>
      <w:r w:rsidRPr="00795F1B">
        <w:rPr>
          <w:rFonts w:ascii="Times New Roman" w:hAnsi="Times New Roman" w:cs="Times New Roman"/>
          <w:lang w:val="es-US"/>
        </w:rPr>
        <w:t>: 9:51, 13:22, 17:11, 18:31, na 19:28. Kama mfano, sikiliza katika Luka 18:31-</w:t>
      </w:r>
      <w:r w:rsidRPr="00795F1B">
        <w:rPr>
          <w:rFonts w:ascii="Times New Roman" w:hAnsi="Times New Roman" w:cs="Times New Roman"/>
          <w:lang w:val="es-US" w:eastAsia="zh-CN"/>
        </w:rPr>
        <w:t>32</w:t>
      </w:r>
      <w:r w:rsidRPr="00795F1B">
        <w:rPr>
          <w:rFonts w:ascii="Times New Roman" w:hAnsi="Times New Roman" w:cs="Times New Roman"/>
          <w:lang w:val="es-US"/>
        </w:rPr>
        <w:t>:</w:t>
      </w:r>
    </w:p>
    <w:p w:rsidR="00773E38" w:rsidRPr="00795F1B" w:rsidRDefault="00773E38" w:rsidP="003C78C4">
      <w:pPr>
        <w:ind w:firstLine="720"/>
        <w:jc w:val="both"/>
        <w:rPr>
          <w:rFonts w:ascii="Times New Roman" w:hAnsi="Times New Roman" w:cs="Times New Roman"/>
          <w:i/>
          <w:lang w:val="es-US"/>
        </w:rPr>
      </w:pPr>
    </w:p>
    <w:p w:rsidR="00773E38" w:rsidRPr="00795F1B" w:rsidRDefault="00773E38" w:rsidP="00BF0A65">
      <w:pPr>
        <w:pStyle w:val="Scripturequotes"/>
        <w:jc w:val="both"/>
        <w:rPr>
          <w:lang w:val="es-US"/>
        </w:rPr>
      </w:pPr>
      <w:r w:rsidRPr="00795F1B">
        <w:rPr>
          <w:lang w:val="es-US"/>
        </w:rPr>
        <w:t xml:space="preserve">Akawachukua wale Thenashara, akwaambia, Tazameni, “tutapanda kwenda Yerusalemu, Mwana wa Adamu alivyoandikiwa na manabii. Kwa kuwa atatiwa mikononi mwa Mataifa, atafanyiwa dhihaka; atatendwa jeuri, na kutemewa </w:t>
      </w:r>
      <w:r w:rsidRPr="00BF0A65">
        <w:t>mate</w:t>
      </w:r>
      <w:r w:rsidRPr="00795F1B">
        <w:rPr>
          <w:lang w:val="es-US"/>
        </w:rPr>
        <w:t>” (Luke 18:31-32).</w:t>
      </w:r>
    </w:p>
    <w:p w:rsidR="00773E38" w:rsidRPr="00795F1B" w:rsidRDefault="00773E38" w:rsidP="003C78C4">
      <w:pPr>
        <w:ind w:left="720" w:right="720"/>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Wakati </w:t>
      </w:r>
      <w:r w:rsidRPr="00795F1B">
        <w:rPr>
          <w:rFonts w:ascii="Times New Roman" w:hAnsi="Times New Roman" w:cs="Times New Roman"/>
          <w:bCs/>
          <w:lang w:val="es-US"/>
        </w:rPr>
        <w:t>wote</w:t>
      </w:r>
      <w:r w:rsidRPr="00795F1B">
        <w:rPr>
          <w:rFonts w:ascii="Times New Roman" w:hAnsi="Times New Roman" w:cs="Times New Roman"/>
          <w:lang w:val="es-US"/>
        </w:rPr>
        <w:t xml:space="preserve"> sehemu kama hii, Luka alionyesha wazi kuwa Yesu alikuwa amejitoa kwa mpango wa Mungu wa kuwaokoa watu wake, ingawa ilihitajika yeye afe </w:t>
      </w:r>
      <w:r w:rsidR="00A162D8">
        <w:rPr>
          <w:rFonts w:ascii="Times New Roman" w:hAnsi="Times New Roman" w:cs="Times New Roman"/>
          <w:lang w:val="es-US"/>
        </w:rPr>
        <w:t xml:space="preserve">huko </w:t>
      </w:r>
      <w:r w:rsidRPr="00795F1B">
        <w:rPr>
          <w:rFonts w:ascii="Times New Roman" w:hAnsi="Times New Roman" w:cs="Times New Roman"/>
          <w:lang w:val="es-US"/>
        </w:rPr>
        <w:t xml:space="preserve">Yerusalemu.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Tutagawa mazungumzo ya Luka ya safari ya Yesu kwenda Yerusalemu katika sehemu kuu nne: ya kwanza, mafundisho ya Yesu katika hali ya wanafunzi wake. Sehemu ya pili ni taarifa ya Luka katika kuongezeka kwa migongano kati ya Yesu na wapinzani wake; ya tatu, mafundisho ya Yesu kuhusu gharama ya ufuasi; na sehemu ya nne ni </w:t>
      </w:r>
      <w:r w:rsidRPr="00795F1B">
        <w:rPr>
          <w:rFonts w:ascii="Times New Roman" w:hAnsi="Times New Roman" w:cs="Times New Roman"/>
          <w:bCs/>
          <w:lang w:val="es-US"/>
        </w:rPr>
        <w:t>kujitoa</w:t>
      </w:r>
      <w:r w:rsidRPr="00795F1B">
        <w:rPr>
          <w:rFonts w:ascii="Times New Roman" w:hAnsi="Times New Roman" w:cs="Times New Roman"/>
          <w:lang w:val="es-US"/>
        </w:rPr>
        <w:t xml:space="preserve"> kwa Yesu kama mpango wa Mungu wa kuwaokoa watu wake. Na sasa tuanze na mafundisho ya hali halisi ya ufuasi katika Luka sura ya 9:51–11:13.</w:t>
      </w:r>
    </w:p>
    <w:p w:rsidR="002E5FF6" w:rsidRDefault="002E5FF6" w:rsidP="003C78C4">
      <w:pPr>
        <w:pStyle w:val="BulletHeading"/>
        <w:jc w:val="both"/>
        <w:rPr>
          <w:rFonts w:cs="Times New Roman"/>
          <w:lang w:val="es-US"/>
        </w:rPr>
      </w:pPr>
    </w:p>
    <w:p w:rsidR="00BF0A65" w:rsidRPr="00795F1B" w:rsidRDefault="00BF0A65" w:rsidP="003C78C4">
      <w:pPr>
        <w:pStyle w:val="BulletHeading"/>
        <w:jc w:val="both"/>
        <w:rPr>
          <w:rFonts w:cs="Times New Roman"/>
          <w:lang w:val="es-US"/>
        </w:rPr>
      </w:pPr>
    </w:p>
    <w:p w:rsidR="00773E38" w:rsidRPr="000E4A08" w:rsidRDefault="00773E38" w:rsidP="000E4A08">
      <w:pPr>
        <w:pStyle w:val="BulletHeading"/>
        <w:jc w:val="both"/>
        <w:rPr>
          <w:rFonts w:cs="Times New Roman"/>
        </w:rPr>
      </w:pPr>
      <w:bookmarkStart w:id="52" w:name="_Toc166310806"/>
      <w:bookmarkStart w:id="53" w:name="_Toc166310985"/>
      <w:r w:rsidRPr="000E4A08">
        <w:rPr>
          <w:rFonts w:cs="Times New Roman"/>
        </w:rPr>
        <w:t>Asili ya u</w:t>
      </w:r>
      <w:r w:rsidR="00C43395" w:rsidRPr="000E4A08">
        <w:rPr>
          <w:rFonts w:cs="Times New Roman"/>
        </w:rPr>
        <w:t>anafunzi</w:t>
      </w:r>
      <w:bookmarkEnd w:id="52"/>
      <w:bookmarkEnd w:id="53"/>
      <w:r w:rsidRPr="000E4A08">
        <w:rPr>
          <w:rFonts w:cs="Times New Roman"/>
        </w:rPr>
        <w:t xml:space="preserve"> </w:t>
      </w:r>
    </w:p>
    <w:p w:rsidR="00773E38" w:rsidRPr="00795F1B" w:rsidRDefault="00773E38" w:rsidP="003C78C4">
      <w:pPr>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Kujitoa kwa Yesu kuujenga ufalme wa Mungu na kuwaokoa watu wake kulimpelekea kuchagua na kufundisha wanafunzi wake maalum kwa ajili ya utumishi na uongozi. Katika Luka sura ya 9:51–10:24, aliwafundisha namna ya kuhubiri na kuwaonya kwamba maisha yatakuwa magumu kwao. Lakini pia aliwapa uwezo wa Roho </w:t>
      </w:r>
      <w:r w:rsidRPr="00795F1B">
        <w:rPr>
          <w:rFonts w:ascii="Times New Roman" w:hAnsi="Times New Roman" w:cs="Times New Roman"/>
          <w:bCs/>
          <w:lang w:val="es-US"/>
        </w:rPr>
        <w:t>Mtakatifu</w:t>
      </w:r>
      <w:r w:rsidRPr="00795F1B">
        <w:rPr>
          <w:rFonts w:ascii="Times New Roman" w:hAnsi="Times New Roman" w:cs="Times New Roman"/>
          <w:lang w:val="es-US"/>
        </w:rPr>
        <w:t xml:space="preserve">. Baada ya maandalizi haya, aliwatuma kwenda kuihubiri habari njema katika miji aliyoipangia ziara.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Baada ya jambo hili, katika Luka sura ya 10:25–11:13, Yesu alitoa mtazamo mpana </w:t>
      </w:r>
      <w:r w:rsidRPr="00795F1B">
        <w:rPr>
          <w:rFonts w:ascii="Times New Roman" w:hAnsi="Times New Roman" w:cs="Times New Roman"/>
          <w:bCs/>
          <w:lang w:val="es-US"/>
        </w:rPr>
        <w:t>wa</w:t>
      </w:r>
      <w:r w:rsidRPr="00795F1B">
        <w:rPr>
          <w:rFonts w:ascii="Times New Roman" w:hAnsi="Times New Roman" w:cs="Times New Roman"/>
          <w:lang w:val="es-US"/>
        </w:rPr>
        <w:t xml:space="preserve"> ulimwengu kwao kwa kuwafundisha mambo matatu yanayohusiana na ufuasi au uanafunzi: upendo kwa jirani, upendo kwa Mungu, na maombi.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Yesu</w:t>
      </w:r>
      <w:r w:rsidRPr="00795F1B">
        <w:rPr>
          <w:rFonts w:ascii="Times New Roman" w:hAnsi="Times New Roman" w:cs="Times New Roman"/>
          <w:lang w:val="es-US"/>
        </w:rPr>
        <w:t xml:space="preserve"> alianza katika Luka sura ya 10:27 kwa muhtasari wa mafundisho kuhusu upendo katika njia hii: </w:t>
      </w:r>
    </w:p>
    <w:p w:rsidR="00773E38" w:rsidRPr="00795F1B" w:rsidRDefault="00773E38" w:rsidP="003C78C4">
      <w:pPr>
        <w:jc w:val="both"/>
        <w:rPr>
          <w:rFonts w:ascii="Times New Roman" w:hAnsi="Times New Roman" w:cs="Times New Roman"/>
          <w:i/>
          <w:lang w:val="es-US"/>
        </w:rPr>
      </w:pPr>
    </w:p>
    <w:p w:rsidR="00773E38" w:rsidRPr="00795F1B" w:rsidRDefault="00773E38" w:rsidP="00BF0A65">
      <w:pPr>
        <w:pStyle w:val="Scripturequotes"/>
        <w:jc w:val="both"/>
        <w:rPr>
          <w:lang w:val="es-US"/>
        </w:rPr>
      </w:pPr>
      <w:r w:rsidRPr="00795F1B">
        <w:rPr>
          <w:lang w:val="es-US"/>
        </w:rPr>
        <w:t xml:space="preserve">“Akajibu akasema, Mpende Mungu </w:t>
      </w:r>
      <w:r w:rsidRPr="00BF0A65">
        <w:t>wako</w:t>
      </w:r>
      <w:r w:rsidRPr="00795F1B">
        <w:rPr>
          <w:lang w:val="es-US"/>
        </w:rPr>
        <w:t xml:space="preserve"> kwa moyo wako wote, na roho yako yote, na kwa nguvu zako zote, na kwa akili zako zote; “na jirani yako kama nafsi yako.” (Luka 10:27).</w:t>
      </w:r>
    </w:p>
    <w:p w:rsidR="00773E38" w:rsidRPr="00795F1B" w:rsidRDefault="00773E38" w:rsidP="003C78C4">
      <w:pPr>
        <w:ind w:left="720"/>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Hapa, Yesu alinukuu Kumbukumbu la Torati sura ya 6:5 na Mambo ya Walawi sura 19:18 ili aweze kueleza kuwa sheria ya Agano lote la Kale inatufundisha namna ya kumpenda Mungu na jirani zetu.</w:t>
      </w:r>
    </w:p>
    <w:p w:rsidR="00773E38" w:rsidRPr="00795F1B" w:rsidRDefault="00A162D8" w:rsidP="003C78C4">
      <w:pPr>
        <w:ind w:firstLine="720"/>
        <w:jc w:val="both"/>
        <w:rPr>
          <w:rFonts w:ascii="Times New Roman" w:hAnsi="Times New Roman" w:cs="Times New Roman"/>
          <w:lang w:val="es-US"/>
        </w:rPr>
      </w:pPr>
      <w:r>
        <w:rPr>
          <w:rFonts w:ascii="Times New Roman" w:hAnsi="Times New Roman" w:cs="Times New Roman"/>
          <w:bCs/>
          <w:lang w:val="es-US"/>
        </w:rPr>
        <w:t xml:space="preserve">Aya </w:t>
      </w:r>
      <w:r w:rsidR="00773E38" w:rsidRPr="00795F1B">
        <w:rPr>
          <w:rFonts w:ascii="Times New Roman" w:hAnsi="Times New Roman" w:cs="Times New Roman"/>
          <w:bCs/>
          <w:lang w:val="es-US"/>
        </w:rPr>
        <w:t>mbili zinazofuata zinaonyesha sehemu mbili za sheria hii ya upendo. Mfano wa “Msamaria mwema” katika Luka sura ya</w:t>
      </w:r>
      <w:r w:rsidR="00773E38" w:rsidRPr="00795F1B">
        <w:rPr>
          <w:rFonts w:ascii="Times New Roman" w:hAnsi="Times New Roman" w:cs="Times New Roman"/>
          <w:lang w:val="es-US"/>
        </w:rPr>
        <w:t xml:space="preserve"> 10:29-37 inaonyesha namna ya kumpenda jirani. Hii ni habari inayojulikana sana kuhusu Msamaria aliyeonyesha upendo wa jirani kwa Mwisraeli aliyeumizwa, ingawaje kulikuwa na mvutano kati ya makabila ya watu hawa wawili. Kilichofuata, katika Luka sura ya10:38-42, Yesu alikutana na Mariamu alipotoa mfano wa namna ya kumpenda Mungu. Kwa kukaa katika miguu ya Yesu na kumsikiliza mafundisho yake, Mariamu alionyesha kwamba ni lazima tumpende Mungu kwa kumsikiliza na kumpa nafasi ya kwanza katika maisha yetu na kumsikiliza kwa utii.</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Mwisho, mafundisho ya Yesu kuhusu maombi katika Luka sura ya 11:1-13 </w:t>
      </w:r>
      <w:r w:rsidR="00A162D8">
        <w:rPr>
          <w:rFonts w:ascii="Times New Roman" w:hAnsi="Times New Roman" w:cs="Times New Roman"/>
          <w:bCs/>
          <w:lang w:val="es-US"/>
        </w:rPr>
        <w:t>ya</w:t>
      </w:r>
      <w:r w:rsidRPr="00795F1B">
        <w:rPr>
          <w:rFonts w:ascii="Times New Roman" w:hAnsi="Times New Roman" w:cs="Times New Roman"/>
          <w:bCs/>
          <w:lang w:val="es-US"/>
        </w:rPr>
        <w:t>namalizia</w:t>
      </w:r>
      <w:r w:rsidRPr="00795F1B">
        <w:rPr>
          <w:rFonts w:ascii="Times New Roman" w:hAnsi="Times New Roman" w:cs="Times New Roman"/>
          <w:lang w:val="es-US"/>
        </w:rPr>
        <w:t xml:space="preserve"> kwa maelekezo yake kwa wanafunzi wake kwa kuwafundisha kwa dhati na kila wakati kwa ajili ya zawadi na baraka za Mungu kwa ufalme wa Mungu. </w:t>
      </w:r>
    </w:p>
    <w:p w:rsidR="00773E38" w:rsidRPr="00795F1B" w:rsidRDefault="00773E38" w:rsidP="003C78C4">
      <w:pPr>
        <w:shd w:val="solid" w:color="FFFFFF" w:fill="D9D9D9"/>
        <w:ind w:left="576" w:right="720"/>
        <w:jc w:val="both"/>
        <w:rPr>
          <w:rFonts w:ascii="Times New Roman" w:hAnsi="Times New Roman" w:cs="Times New Roman"/>
          <w:i/>
          <w:strike/>
          <w:lang w:val="es-US"/>
        </w:rPr>
      </w:pPr>
    </w:p>
    <w:p w:rsidR="00773E38" w:rsidRPr="00795F1B" w:rsidRDefault="00773E38" w:rsidP="003C78C4">
      <w:pPr>
        <w:pStyle w:val="Quotations"/>
        <w:jc w:val="both"/>
        <w:rPr>
          <w:lang w:val="es-US"/>
        </w:rPr>
      </w:pPr>
      <w:r w:rsidRPr="00795F1B">
        <w:rPr>
          <w:lang w:val="es-US"/>
        </w:rPr>
        <w:t xml:space="preserve">Maombi ni muhimu sana kwa Mkristo. Ilikuwa ni sehemu muhimu kwa maisha ya Yesu, na tunaweza kuuona mfano huu na umuhimu wake kupitia maisha yake. Na tunaweza kuona kwamba kadiri kazi zake zilivyokuwa nzito, ndivyo alivyoomba zaidi, na aliomba kwa nguvu wakati wa kupumzika. Aligundua kwamba alihitaji kuzungumza na Baba kila mara ili afanywe upya kiroho. Aliomba usiku kucha kabla ya kuwachagua wanafunzi wake kumi na wawili, akijua kwamba mmoja wao atamsaliti. Kusema kweli, alipowachagua wanafunzi wake alikuwa akiangalia mbele kwenda msalabani. Hiyo ni moja ya sababu ya kukesha kwake akiomba kabla ya kufanya huduma yake. Maisha ya Yesu ya maombi ni mfano kwetu. Baadaye, wakati wanafunzi wake walirudi wakiwa na furaha kwa sababu ya kazi yao ya kushangaza, Yesu alimsifu Baba, na kusema “ninakusifu Baba, Bwana wa mbingu na nchi, kwa sababu umeyaficha mambo haya kwa wenye hekima na wasomi na kuyafunua kwa watoto wadogo.” Yesu alimsifu Baba, kwa hiyo ni lazima tumsifu pia. Kama hata Yesu alihitaji kuomba na kusifu, sisi tunahitaji kufanya zaidi. Kabla hajakamatwa, aliomba kwa bidii katika bustani ya Gesthemani, na mwisho alisema, “Baba yangu ikiwezekana kikombe hiki kiondolewe kutoka kwangu, lakini sivyo kwa mapenzi yangu bali kwa mapenzi yako.” Kwa hiyo, tunaona Yesu alikuwa amejitoa kikamilifu kwa Baba yake. Yesu aliomba kwa sababu ya uhusiano wake na Baba, na alitaka kuukamilisha mpango wa wokovu kwa wanadamu. Mfano wake unatufundisha kuwa kama sisi ni watoto wa Mungu, maombi yetu na kujitoa kwa mapenzi ya Baba ni muhimu katika maisha yetu. </w:t>
      </w:r>
    </w:p>
    <w:p w:rsidR="00773E38" w:rsidRPr="00795F1B" w:rsidRDefault="00773E38" w:rsidP="003C78C4">
      <w:pPr>
        <w:pStyle w:val="Quotations"/>
        <w:jc w:val="both"/>
        <w:rPr>
          <w:lang w:val="es-US"/>
        </w:rPr>
      </w:pPr>
    </w:p>
    <w:p w:rsidR="00773E38" w:rsidRPr="00773E38" w:rsidRDefault="00BF0A65" w:rsidP="00C43395">
      <w:pPr>
        <w:pStyle w:val="Quotations"/>
        <w:ind w:left="1080"/>
        <w:jc w:val="right"/>
      </w:pPr>
      <w:r>
        <w:t xml:space="preserve">— </w:t>
      </w:r>
      <w:r w:rsidR="00773E38" w:rsidRPr="00773E38">
        <w:t>Dr. Peter Chow, translation</w:t>
      </w:r>
    </w:p>
    <w:p w:rsidR="00773E38" w:rsidRPr="00773E38" w:rsidRDefault="00773E38" w:rsidP="003C78C4">
      <w:pPr>
        <w:shd w:val="solid" w:color="FFFFFF" w:fill="D9D9D9"/>
        <w:tabs>
          <w:tab w:val="left" w:pos="7920"/>
        </w:tabs>
        <w:ind w:right="720"/>
        <w:jc w:val="both"/>
        <w:rPr>
          <w:rFonts w:ascii="Times New Roman" w:hAnsi="Times New Roman" w:cs="Times New Roman"/>
          <w:i/>
        </w:rPr>
      </w:pPr>
    </w:p>
    <w:p w:rsidR="00773E38" w:rsidRPr="00773E38" w:rsidRDefault="00773E38" w:rsidP="003C78C4">
      <w:pPr>
        <w:shd w:val="solid" w:color="FFFFFF" w:fill="D9D9D9"/>
        <w:tabs>
          <w:tab w:val="left" w:pos="7920"/>
        </w:tabs>
        <w:ind w:right="720"/>
        <w:jc w:val="both"/>
        <w:rPr>
          <w:rFonts w:ascii="Times New Roman" w:hAnsi="Times New Roman" w:cs="Times New Roman"/>
          <w:i/>
        </w:rPr>
      </w:pPr>
    </w:p>
    <w:p w:rsidR="002E5FF6" w:rsidRPr="00795F1B" w:rsidRDefault="00773E38" w:rsidP="003C78C4">
      <w:pPr>
        <w:pStyle w:val="Quotations"/>
        <w:jc w:val="both"/>
        <w:rPr>
          <w:lang w:val="es-US"/>
        </w:rPr>
      </w:pPr>
      <w:r w:rsidRPr="00773E38">
        <w:t xml:space="preserve">Kweli, ninaweza kusema kwamba ni jambo la muhimu kwa Wakristo kuomba kila wakati, kwa sababu ni kuielezea imani yetu kwa Kristo, na ni kupumzika kwetu katika habari njema. Na sababu pekee tunaweza kuomba ni kwa sababu Yesu alikufa kwa ajili ya dhambi zetu; Yesu alitupa uwezo kwa kukikaribia kiti cha enzi cha Mungu. Kwa ujasiri tunaweza kukikaribia kiti cha neema na uhakika katika maombi kwa sababu Yesu aliitengeneza njia ya kufika huko. </w:t>
      </w:r>
      <w:r w:rsidRPr="00795F1B">
        <w:rPr>
          <w:lang w:val="es-US"/>
        </w:rPr>
        <w:t>Na kwa hiyo sababu ya kwanza tunaomba ni kwa sababu ya habari njema. Sababu ya pili ni kwa sababu ya mwendelezo wa kumtegemea Mungu kwa kila kitu. Tunaweza kuja kwake kama Baba yetu anayependa kubariki watoto wake, tunapoomba chakula chetu cha kila siku. Lakini pia ni njia ya kumwabudu Mungu, tunaulezea uthamani wake, tunamwabudu, tunazungumza naye. Huu ni ukweli</w:t>
      </w:r>
      <w:r w:rsidR="00214A64">
        <w:rPr>
          <w:lang w:val="es-US"/>
        </w:rPr>
        <w:t xml:space="preserve"> kuwa kila mara katika maombi, B</w:t>
      </w:r>
      <w:r w:rsidRPr="00795F1B">
        <w:rPr>
          <w:lang w:val="es-US"/>
        </w:rPr>
        <w:t>iblia inazungumzia kila mara, kwamba tutembee kila siku na wazo kuwa upo uwepo wa Mungu, tufahamu kwamba yeye ni Mungu na awe na uzito katika maisha yetu.</w:t>
      </w:r>
    </w:p>
    <w:p w:rsidR="00773E38" w:rsidRPr="00795F1B" w:rsidRDefault="00773E38" w:rsidP="003C78C4">
      <w:pPr>
        <w:pStyle w:val="Quotations"/>
        <w:jc w:val="both"/>
        <w:rPr>
          <w:lang w:val="es-US"/>
        </w:rPr>
      </w:pPr>
    </w:p>
    <w:p w:rsidR="00773E38" w:rsidRPr="00773E38" w:rsidRDefault="00BF0A65" w:rsidP="00C43395">
      <w:pPr>
        <w:pStyle w:val="Quotations"/>
        <w:ind w:left="1080"/>
        <w:jc w:val="right"/>
        <w:rPr>
          <w:strike/>
        </w:rPr>
      </w:pPr>
      <w:r>
        <w:t xml:space="preserve">— </w:t>
      </w:r>
      <w:r w:rsidR="00773E38" w:rsidRPr="00773E38">
        <w:t>Dr. K. Erik Thoennes</w:t>
      </w:r>
    </w:p>
    <w:p w:rsidR="00773E38" w:rsidRPr="00773E38" w:rsidRDefault="00773E38" w:rsidP="003C78C4">
      <w:pPr>
        <w:jc w:val="both"/>
        <w:rPr>
          <w:rFonts w:ascii="Times New Roman" w:hAnsi="Times New Roman" w:cs="Times New Roman"/>
          <w:b/>
        </w:rPr>
      </w:pPr>
    </w:p>
    <w:p w:rsidR="00773E38" w:rsidRPr="00773E38" w:rsidRDefault="00773E38" w:rsidP="003C78C4">
      <w:pPr>
        <w:jc w:val="both"/>
        <w:rPr>
          <w:rFonts w:ascii="Times New Roman" w:hAnsi="Times New Roman" w:cs="Times New Roman"/>
          <w:b/>
        </w:rPr>
      </w:pPr>
    </w:p>
    <w:p w:rsidR="00773E38" w:rsidRDefault="00773E38" w:rsidP="003C78C4">
      <w:pPr>
        <w:pStyle w:val="Quotations"/>
        <w:jc w:val="both"/>
        <w:rPr>
          <w:lang w:val="es-US"/>
        </w:rPr>
      </w:pPr>
      <w:r w:rsidRPr="00795F1B">
        <w:rPr>
          <w:lang w:val="es-US"/>
        </w:rPr>
        <w:t xml:space="preserve">John Wesley aliyaita maombi ni njia kuu ya kumkaribia Mungu, ni njia kuu ya neema. Ukweli ni kwamba, ukiangalia historia ya Ukristo, kusoma neno la Mungu na kuomba ni mambo mawili ya kimsingi ya nidhamu ya kiroho kwa mkristo. Ninafikiri sababu ya maombi ni njia ya muhimu na ni kwamba inaleta uhusiano na Mungu ambao Ukristo unapaswa kuwa. Tunapoomba, tunazungumza na Mungu, tunamsikiliza Mungu anataka kusema nini na sisi, na tunaitikia tunachokisikia. Na huo ndiyo msingi wa mahusiano. Na hilo ndilo jambo ambalo Mungu analitaka kwetu, ni jambo la kuwa na mahusiano naye. Tunaporudi nyuma katika kitabu cha Mwanzo ambapo Mungu alitembea katika bustani na kuzungumza na Adamu na Eva, alitaka uhusiano nao. Maombi yanakuwa njia ya kutembea na kuzungumza na Mungu. Kuna wimbo wa zamani, “anatembea nami na kuongea nami ananiambia mimi na wewe pia.” Nina maana tunafika ndani ya moyo wa Ukristo unavyopaswa kuwa unapoomba, kwa sababu ni uhusiano. </w:t>
      </w:r>
    </w:p>
    <w:p w:rsidR="00BF0A65" w:rsidRPr="00795F1B" w:rsidRDefault="00BF0A65" w:rsidP="003C78C4">
      <w:pPr>
        <w:pStyle w:val="Quotations"/>
        <w:jc w:val="both"/>
        <w:rPr>
          <w:lang w:val="es-US"/>
        </w:rPr>
      </w:pPr>
    </w:p>
    <w:p w:rsidR="00773E38" w:rsidRPr="00773E38" w:rsidRDefault="00BF0A65" w:rsidP="00C43395">
      <w:pPr>
        <w:pStyle w:val="Quotations"/>
        <w:ind w:left="0"/>
        <w:jc w:val="right"/>
      </w:pPr>
      <w:r>
        <w:t xml:space="preserve">— </w:t>
      </w:r>
      <w:r w:rsidR="00773E38" w:rsidRPr="00773E38">
        <w:t>Dr. Steve Harper</w:t>
      </w:r>
    </w:p>
    <w:p w:rsidR="00773E38" w:rsidRPr="00773E38" w:rsidRDefault="00773E38" w:rsidP="003C78C4">
      <w:pPr>
        <w:jc w:val="both"/>
        <w:rPr>
          <w:rFonts w:ascii="Times New Roman" w:hAnsi="Times New Roman" w:cs="Times New Roman"/>
          <w:b/>
        </w:rPr>
      </w:pP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Baada ya Yesu kufundisha asili ya uanafunzi au ufuasi, Luka alisisitiza </w:t>
      </w:r>
      <w:r w:rsidRPr="00DF69C6">
        <w:rPr>
          <w:rFonts w:ascii="Times New Roman" w:hAnsi="Times New Roman" w:cs="Times New Roman"/>
          <w:bCs/>
        </w:rPr>
        <w:t>kuongezeka</w:t>
      </w:r>
      <w:r w:rsidRPr="00773E38">
        <w:rPr>
          <w:rFonts w:ascii="Times New Roman" w:hAnsi="Times New Roman" w:cs="Times New Roman"/>
        </w:rPr>
        <w:t xml:space="preserve"> kwa migogoro kati ya Yesu na utawala wa Kiyahudi katika Luka sura ya</w:t>
      </w:r>
      <w:r>
        <w:rPr>
          <w:rFonts w:ascii="Times New Roman" w:hAnsi="Times New Roman" w:cs="Times New Roman"/>
        </w:rPr>
        <w:t xml:space="preserve"> </w:t>
      </w:r>
      <w:r w:rsidRPr="00773E38">
        <w:rPr>
          <w:rFonts w:ascii="Times New Roman" w:hAnsi="Times New Roman" w:cs="Times New Roman"/>
        </w:rPr>
        <w:t>11:14–15:32.</w:t>
      </w:r>
    </w:p>
    <w:p w:rsidR="00C43395" w:rsidRDefault="00C43395" w:rsidP="003C78C4">
      <w:pPr>
        <w:pStyle w:val="BulletHeading"/>
        <w:jc w:val="both"/>
        <w:rPr>
          <w:rFonts w:cs="Times New Roman"/>
        </w:rPr>
      </w:pPr>
    </w:p>
    <w:p w:rsidR="00BF0A65" w:rsidRDefault="00BF0A65" w:rsidP="003C78C4">
      <w:pPr>
        <w:pStyle w:val="BulletHeading"/>
        <w:jc w:val="both"/>
        <w:rPr>
          <w:rFonts w:cs="Times New Roman"/>
        </w:rPr>
      </w:pPr>
    </w:p>
    <w:p w:rsidR="00773E38" w:rsidRPr="00773E38" w:rsidRDefault="00C43395" w:rsidP="00BF0A65">
      <w:pPr>
        <w:pStyle w:val="BulletHeading"/>
        <w:jc w:val="both"/>
        <w:rPr>
          <w:rFonts w:cs="Times New Roman"/>
        </w:rPr>
      </w:pPr>
      <w:bookmarkStart w:id="54" w:name="_Toc166310807"/>
      <w:bookmarkStart w:id="55" w:name="_Toc166310986"/>
      <w:r>
        <w:rPr>
          <w:rFonts w:cs="Times New Roman"/>
        </w:rPr>
        <w:t>M</w:t>
      </w:r>
      <w:r w:rsidR="00773E38" w:rsidRPr="00773E38">
        <w:rPr>
          <w:rFonts w:cs="Times New Roman"/>
        </w:rPr>
        <w:t>igogoro</w:t>
      </w:r>
      <w:r>
        <w:rPr>
          <w:rFonts w:cs="Times New Roman"/>
        </w:rPr>
        <w:t xml:space="preserve"> Kuongezeka</w:t>
      </w:r>
      <w:bookmarkEnd w:id="54"/>
      <w:bookmarkEnd w:id="55"/>
    </w:p>
    <w:p w:rsidR="00773E38" w:rsidRPr="00BF0A65" w:rsidRDefault="00773E38" w:rsidP="003C78C4">
      <w:pPr>
        <w:pStyle w:val="BulletHeading"/>
        <w:jc w:val="both"/>
        <w:rPr>
          <w:rFonts w:cs="Times New Roman"/>
          <w:color w:val="auto"/>
          <w:sz w:val="24"/>
          <w:szCs w:val="24"/>
        </w:rPr>
      </w:pP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Wakati wa sehemu hii ya safari yake, Yesu kwa makusudi aliupinga uongozi wa Kiyahudi kwa sababu tatu. Kwanza, alitaka kuulaumu uongozi mbaya kwa watu wa Mungu. Pili, alitaka kuwaita watu waje kwenye ufalme wake. Tatu, aliwataka wamtese kule </w:t>
      </w:r>
      <w:r w:rsidRPr="00DF69C6">
        <w:rPr>
          <w:rFonts w:ascii="Times New Roman" w:hAnsi="Times New Roman" w:cs="Times New Roman"/>
          <w:bCs/>
        </w:rPr>
        <w:t>Yerusalemu</w:t>
      </w:r>
      <w:r w:rsidRPr="00773E38">
        <w:rPr>
          <w:rFonts w:ascii="Times New Roman" w:hAnsi="Times New Roman" w:cs="Times New Roman"/>
        </w:rPr>
        <w:t>, ili atoe upatanisho kwa ajili ya dhambi za watu wake, na ili apewe zawadi ya ufalme juu yao.</w:t>
      </w:r>
      <w:r>
        <w:rPr>
          <w:rFonts w:ascii="Times New Roman" w:hAnsi="Times New Roman" w:cs="Times New Roman"/>
        </w:rPr>
        <w:t xml:space="preserve"> </w:t>
      </w:r>
    </w:p>
    <w:p w:rsidR="00773E38" w:rsidRPr="00773E38" w:rsidRDefault="00773E38" w:rsidP="003C78C4">
      <w:pPr>
        <w:ind w:firstLine="720"/>
        <w:jc w:val="both"/>
        <w:rPr>
          <w:rFonts w:ascii="Times New Roman" w:hAnsi="Times New Roman" w:cs="Times New Roman"/>
        </w:rPr>
      </w:pPr>
      <w:r w:rsidRPr="00DF69C6">
        <w:rPr>
          <w:rFonts w:ascii="Times New Roman" w:hAnsi="Times New Roman" w:cs="Times New Roman"/>
          <w:bCs/>
        </w:rPr>
        <w:t>Kwa</w:t>
      </w:r>
      <w:r w:rsidRPr="00773E38">
        <w:rPr>
          <w:rFonts w:ascii="Times New Roman" w:hAnsi="Times New Roman" w:cs="Times New Roman"/>
        </w:rPr>
        <w:t xml:space="preserve"> mfano, Luka sura ya 11:14-28, inasema, Wayahudi walidai kuwa Yesu alikuwa “mkuu</w:t>
      </w:r>
      <w:r w:rsidR="00806AB9">
        <w:rPr>
          <w:rFonts w:ascii="Times New Roman" w:hAnsi="Times New Roman" w:cs="Times New Roman"/>
        </w:rPr>
        <w:t xml:space="preserve"> wa</w:t>
      </w:r>
      <w:r w:rsidRPr="00773E38">
        <w:rPr>
          <w:rFonts w:ascii="Times New Roman" w:hAnsi="Times New Roman" w:cs="Times New Roman"/>
        </w:rPr>
        <w:t xml:space="preserve"> pepo wachafu.” Na Yesu alijibu katika mistari ya 29 hadi 53 kwa kuulaumu udhaifu wao na kutamka ole kwao.</w:t>
      </w:r>
      <w:r>
        <w:rPr>
          <w:rFonts w:ascii="Times New Roman" w:hAnsi="Times New Roman" w:cs="Times New Roman"/>
        </w:rPr>
        <w:t xml:space="preserve"> </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Katika Luka 12:1-3, Yesu aliwaonya makundi yote wasiwe wanafiki kama Mafarisayo. Katika mistari kuanzia 4 hadi 21, Yesu aliyashambulia mazoea ya kuwa kwenye masinagogi ya Wayahudi, viongozi na wenye mamlaka. Katika mistari ya 22-32, Mungu alikutana na mahitaji ya kila mmoja ambaye aliutafuta ufalme wa Mungu, ili kwamba wasihangaikie utajiri wa ulimwengu huu kama viongozi wa Kiyahudi. Na katika mistari ya 33-59, Yesu aliwaonya wafuasi wake kwamba wangeliingia kwenye migogoro na wale ambao walikuwa wa ufalme wa Mungu.</w:t>
      </w:r>
      <w:r>
        <w:rPr>
          <w:rFonts w:ascii="Times New Roman" w:hAnsi="Times New Roman" w:cs="Times New Roman"/>
        </w:rPr>
        <w:t xml:space="preserve"> </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Katika Luka sura ya 13:1-9, Yesu aliendelea kuupinga uongozi wa Kiyahudi na kuwaita </w:t>
      </w:r>
      <w:r w:rsidRPr="00DF69C6">
        <w:rPr>
          <w:rFonts w:ascii="Times New Roman" w:hAnsi="Times New Roman" w:cs="Times New Roman"/>
          <w:bCs/>
        </w:rPr>
        <w:t>Waisraeli</w:t>
      </w:r>
      <w:r w:rsidRPr="00773E38">
        <w:rPr>
          <w:rFonts w:ascii="Times New Roman" w:hAnsi="Times New Roman" w:cs="Times New Roman"/>
        </w:rPr>
        <w:t xml:space="preserve"> wote watubu dhambi zao. Halafu katika mistari ya 10-17, aliiongeza migogoro kwa kumponya mama mlemavu siku ya Sabato, ambalo liliwakasirisha zaidi viongozi wa Masinagogi. Na katika mistari ya 18-30, Yesu alifundisha kuwa ufalme wa Mungu hautarithiwa na mtu anayefikiria kuwa angeliweza kuingia, wazi wazi aliwashutumu watawala wa Kiyahudi na wafuasi wao. Mwisho, katika mistari ya 31-35, Luka alielezea kuwa mivutano ilikuwa ikiongozeka kati ya Yesu na Myahudi mfalme Herode, ambaye sasa alikuwa anapanga kumwua.</w:t>
      </w:r>
      <w:r>
        <w:rPr>
          <w:rFonts w:ascii="Times New Roman" w:hAnsi="Times New Roman" w:cs="Times New Roman"/>
        </w:rPr>
        <w:t xml:space="preserve"> </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Katika Luka sura ya 14, Yesu aliwachokoza zaidi viongozi wa Kiyahudi. Katika mistari </w:t>
      </w:r>
      <w:r w:rsidRPr="00DF69C6">
        <w:rPr>
          <w:rFonts w:ascii="Times New Roman" w:hAnsi="Times New Roman" w:cs="Times New Roman"/>
          <w:bCs/>
        </w:rPr>
        <w:t>kuanzia</w:t>
      </w:r>
      <w:r w:rsidRPr="00773E38">
        <w:rPr>
          <w:rFonts w:ascii="Times New Roman" w:hAnsi="Times New Roman" w:cs="Times New Roman"/>
        </w:rPr>
        <w:t xml:space="preserve"> 1-24, alimponya mwanaume mmoja siku ya Sabato, na baadaye alipinga maadili ya kidunia ya viongozi wa Kiyahudi, — na akashauri kwamba hata mmoja wao hataurithi ufalme wa Mungu. Badaye katika mistari ya 25-34, Yesu aliwaonya wafuasi kwamba wanaweza kupoteza kila kitu katika maisha haya kama matokeo ya migogoro itakayojitokeza kwa wale watakaompinga.</w:t>
      </w:r>
      <w:r>
        <w:rPr>
          <w:rFonts w:ascii="Times New Roman" w:hAnsi="Times New Roman" w:cs="Times New Roman"/>
        </w:rPr>
        <w:t xml:space="preserve"> </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Baada ya utangulizi katika sura ya 15:1-2, Yesu tena alijiingiza katika migogoro na </w:t>
      </w:r>
      <w:r w:rsidRPr="00DF69C6">
        <w:rPr>
          <w:rFonts w:ascii="Times New Roman" w:hAnsi="Times New Roman" w:cs="Times New Roman"/>
          <w:bCs/>
        </w:rPr>
        <w:t>viongozi</w:t>
      </w:r>
      <w:r w:rsidRPr="00773E38">
        <w:rPr>
          <w:rFonts w:ascii="Times New Roman" w:hAnsi="Times New Roman" w:cs="Times New Roman"/>
        </w:rPr>
        <w:t xml:space="preserve"> wa Kiyahudi kupitia mifano kuhusu vitu vilivyopotea:</w:t>
      </w:r>
      <w:r>
        <w:rPr>
          <w:rFonts w:ascii="Times New Roman" w:hAnsi="Times New Roman" w:cs="Times New Roman"/>
        </w:rPr>
        <w:t xml:space="preserve"> </w:t>
      </w:r>
    </w:p>
    <w:p w:rsidR="00773E38" w:rsidRPr="00773E38" w:rsidRDefault="00773E38" w:rsidP="003C78C4">
      <w:pPr>
        <w:jc w:val="both"/>
        <w:rPr>
          <w:rFonts w:ascii="Times New Roman" w:hAnsi="Times New Roman" w:cs="Times New Roman"/>
        </w:rPr>
      </w:pPr>
      <w:r w:rsidRPr="00773E38">
        <w:rPr>
          <w:rFonts w:ascii="Times New Roman" w:hAnsi="Times New Roman" w:cs="Times New Roman"/>
        </w:rPr>
        <w:t xml:space="preserve">Kondoo waliopotea, pesa iliyopotea, na mwana mpotevu, katika kila habari Yesu aliwaita watu wake kuwakataa wanafiki na ule upekee wa Mafarisayo na waalimu wa sheria, na kufurahia wakati Mungu anapowapata watoto wake kati ya wale wenye dhambi wa dunia hii yaani waliopotea. </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Baada ya kutoa taarifa ya mafundisho Yesu na hali ya uanafunzi na kuongezeka kwa migogoro na viongozi wa Kiyahudi, Luka alilenga kutoa taarifa yake kwa safari ya Yesu </w:t>
      </w:r>
      <w:r w:rsidRPr="00DF69C6">
        <w:rPr>
          <w:rFonts w:ascii="Times New Roman" w:hAnsi="Times New Roman" w:cs="Times New Roman"/>
          <w:bCs/>
        </w:rPr>
        <w:t>kwenda</w:t>
      </w:r>
      <w:r w:rsidRPr="00773E38">
        <w:rPr>
          <w:rFonts w:ascii="Times New Roman" w:hAnsi="Times New Roman" w:cs="Times New Roman"/>
        </w:rPr>
        <w:t xml:space="preserve"> Yerusalemu juu ya gharama ya uanafunzi katika Luka sura ya 16:1–18:30.</w:t>
      </w:r>
    </w:p>
    <w:p w:rsidR="00BF0A65" w:rsidRDefault="00BF0A65" w:rsidP="00BF0A65">
      <w:pPr>
        <w:pStyle w:val="BulletHeading"/>
        <w:jc w:val="both"/>
        <w:rPr>
          <w:rFonts w:cs="Times New Roman"/>
        </w:rPr>
      </w:pPr>
    </w:p>
    <w:p w:rsidR="00BF0A65" w:rsidRDefault="00BF0A65" w:rsidP="00BF0A65">
      <w:pPr>
        <w:pStyle w:val="BulletHeading"/>
        <w:jc w:val="both"/>
        <w:rPr>
          <w:rFonts w:cs="Times New Roman"/>
        </w:rPr>
      </w:pPr>
    </w:p>
    <w:p w:rsidR="00773E38" w:rsidRPr="00773E38" w:rsidRDefault="00773E38" w:rsidP="00BF0A65">
      <w:pPr>
        <w:pStyle w:val="BulletHeading"/>
        <w:jc w:val="both"/>
        <w:rPr>
          <w:rFonts w:cs="Times New Roman"/>
        </w:rPr>
      </w:pPr>
      <w:bookmarkStart w:id="56" w:name="_Toc166310808"/>
      <w:bookmarkStart w:id="57" w:name="_Toc166310987"/>
      <w:r w:rsidRPr="00773E38">
        <w:rPr>
          <w:rFonts w:cs="Times New Roman"/>
        </w:rPr>
        <w:t>Gharama ya U</w:t>
      </w:r>
      <w:r w:rsidR="00C43395">
        <w:rPr>
          <w:rFonts w:cs="Times New Roman"/>
        </w:rPr>
        <w:t>anafunzi</w:t>
      </w:r>
      <w:bookmarkEnd w:id="56"/>
      <w:bookmarkEnd w:id="57"/>
    </w:p>
    <w:p w:rsidR="00773E38" w:rsidRPr="002E5FF6" w:rsidRDefault="00773E38" w:rsidP="003C78C4">
      <w:pPr>
        <w:pStyle w:val="BulletHeading"/>
        <w:jc w:val="both"/>
        <w:rPr>
          <w:rFonts w:cs="Times New Roman"/>
          <w:color w:val="auto"/>
          <w:sz w:val="20"/>
          <w:szCs w:val="20"/>
        </w:rPr>
      </w:pP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Yesu alitaka wafuasi wake kuelewa kwamba maisha yao katika ufalme wake yangeunganishwa na maisha yake. Wangeweza kuteswa na viongozi wa dunia, na wagehangaika kubakia waaminfu kwa Mungu. Kutoka sura ya 16:1–17:10, Yesu alifundisha kwamba uanafunzi au ufuazi unahusu kuangalia kila kitu tulichonacho kama mali ya Mungu, ambavyo ametukabidhi sisi kama mawakili, kutumika kwa makusudi yake.</w:t>
      </w:r>
      <w:r>
        <w:rPr>
          <w:rFonts w:ascii="Times New Roman" w:hAnsi="Times New Roman" w:cs="Times New Roman"/>
        </w:rPr>
        <w:t xml:space="preserve"> </w:t>
      </w:r>
      <w:r w:rsidRPr="00773E38">
        <w:rPr>
          <w:rFonts w:ascii="Times New Roman" w:hAnsi="Times New Roman" w:cs="Times New Roman"/>
        </w:rPr>
        <w:t>Aliwaonya pia kuwa baraka za hapa duniani zinaweza kuwa vizuizi, hata kumzuia tajiri kuitambua habari njema ya kweli. Mwisho alihamasisha imani na kutubu, akituhakikishia kuwa hakuna kitu cha kutudhuru; kitu cha maana zaidi kile Mungu anachokitaka.</w:t>
      </w:r>
      <w:r>
        <w:rPr>
          <w:rFonts w:ascii="Times New Roman" w:hAnsi="Times New Roman" w:cs="Times New Roman"/>
        </w:rPr>
        <w:t xml:space="preserve">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bCs/>
          <w:lang w:val="es-US"/>
        </w:rPr>
        <w:t xml:space="preserve">Katika sura ya </w:t>
      </w:r>
      <w:r w:rsidRPr="00795F1B">
        <w:rPr>
          <w:rFonts w:ascii="Times New Roman" w:hAnsi="Times New Roman" w:cs="Times New Roman"/>
          <w:lang w:val="es-US"/>
        </w:rPr>
        <w:t xml:space="preserve">17:11–18:8, Yesu alilenga katika hukumu ya baadaye ya ulimwengu huu. Kitu kizuri tunachopokea katika maisha haya, ni pamoja na afya, vitu tulivyonavyo, na haki visitufanye tusiuone uzuri wa Mungu, na tunapaswa kuomba kwamba atatubariki navyo katika maisha haya. Lakini vitaangamia siku ya hukumu ya mwisho. Afya ya kweli, afya na haki huja kama zawadi katika ufalme wa Mungu usio na mwisho, kwa hiyo hapo ndipo matumaini yetu yanapaswa kuwa.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Pamoja na wazo hili, Yesu alimalizia na sehemu hii Luka sura ya 18:9-30. Kwa kusisitiza hitaji la kuwa wanyenyekevu, kwa sababu ni wanyenyekevu tu ndio </w:t>
      </w:r>
      <w:r w:rsidRPr="00795F1B">
        <w:rPr>
          <w:rFonts w:ascii="Times New Roman" w:hAnsi="Times New Roman" w:cs="Times New Roman"/>
          <w:bCs/>
          <w:lang w:val="es-US"/>
        </w:rPr>
        <w:t>watakaopata</w:t>
      </w:r>
      <w:r w:rsidRPr="00795F1B">
        <w:rPr>
          <w:rFonts w:ascii="Times New Roman" w:hAnsi="Times New Roman" w:cs="Times New Roman"/>
          <w:lang w:val="es-US"/>
        </w:rPr>
        <w:t xml:space="preserve"> msamaha wa Mungu na baraka, na kuurithi uzima wa milele.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Luka alimalizia taarifa ya safari ya Yesu Yerusalemu kwa kusisitiza kujitoa kwake </w:t>
      </w:r>
      <w:r w:rsidRPr="00795F1B">
        <w:rPr>
          <w:rFonts w:ascii="Times New Roman" w:hAnsi="Times New Roman" w:cs="Times New Roman"/>
          <w:bCs/>
          <w:lang w:val="es-US"/>
        </w:rPr>
        <w:t>katika</w:t>
      </w:r>
      <w:r w:rsidRPr="00795F1B">
        <w:rPr>
          <w:rFonts w:ascii="Times New Roman" w:hAnsi="Times New Roman" w:cs="Times New Roman"/>
          <w:lang w:val="es-US"/>
        </w:rPr>
        <w:t xml:space="preserve"> mpango wa kuwaokoa watu wake Luka sura ya 18:31–19:27.</w:t>
      </w:r>
    </w:p>
    <w:p w:rsidR="00773E38" w:rsidRDefault="00773E38" w:rsidP="003C78C4">
      <w:pPr>
        <w:ind w:firstLine="720"/>
        <w:jc w:val="both"/>
        <w:rPr>
          <w:rFonts w:ascii="Times New Roman" w:hAnsi="Times New Roman" w:cs="Times New Roman"/>
          <w:lang w:val="es-US"/>
        </w:rPr>
      </w:pPr>
    </w:p>
    <w:p w:rsidR="00BF0A65" w:rsidRPr="00795F1B" w:rsidRDefault="00BF0A65" w:rsidP="003C78C4">
      <w:pPr>
        <w:ind w:firstLine="720"/>
        <w:jc w:val="both"/>
        <w:rPr>
          <w:rFonts w:ascii="Times New Roman" w:hAnsi="Times New Roman" w:cs="Times New Roman"/>
          <w:lang w:val="es-US"/>
        </w:rPr>
      </w:pPr>
    </w:p>
    <w:p w:rsidR="00773E38" w:rsidRPr="00BF0A65" w:rsidRDefault="00773E38" w:rsidP="00BF0A65">
      <w:pPr>
        <w:pStyle w:val="BulletHeading"/>
        <w:jc w:val="both"/>
        <w:rPr>
          <w:rFonts w:cs="Times New Roman"/>
        </w:rPr>
      </w:pPr>
      <w:bookmarkStart w:id="58" w:name="_Toc166310809"/>
      <w:bookmarkStart w:id="59" w:name="_Toc166310988"/>
      <w:r w:rsidRPr="00BF0A65">
        <w:rPr>
          <w:rFonts w:cs="Times New Roman"/>
        </w:rPr>
        <w:t>Kujitoa kwa Yesu</w:t>
      </w:r>
      <w:bookmarkEnd w:id="58"/>
      <w:bookmarkEnd w:id="59"/>
    </w:p>
    <w:p w:rsidR="00773E38" w:rsidRPr="00795F1B" w:rsidRDefault="00773E38" w:rsidP="003C78C4">
      <w:pPr>
        <w:jc w:val="both"/>
        <w:rPr>
          <w:rFonts w:ascii="Times New Roman" w:hAnsi="Times New Roman" w:cs="Times New Roman"/>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Njia ya kwanza ya Yesu kuonyesha kujitoa kwa mpango wa Mungu ni kule kutabiri </w:t>
      </w:r>
      <w:r w:rsidRPr="00795F1B">
        <w:rPr>
          <w:rFonts w:ascii="Times New Roman" w:hAnsi="Times New Roman" w:cs="Times New Roman"/>
          <w:bCs/>
          <w:lang w:val="es-US"/>
        </w:rPr>
        <w:t>kifo</w:t>
      </w:r>
      <w:r w:rsidRPr="00795F1B">
        <w:rPr>
          <w:rFonts w:ascii="Times New Roman" w:hAnsi="Times New Roman" w:cs="Times New Roman"/>
          <w:lang w:val="es-US"/>
        </w:rPr>
        <w:t xml:space="preserve"> chake katika Luka sura ya 18:31-34. Yesu alijua alihitaji kufa ili kuwaokoa watu wake, alikuwa ameamua kufuata mpango wa Baba yake.</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Kufuatana na hili, Yesu alionyesha kujitoa kwake kwa mpango wa Mungu wa wokovu </w:t>
      </w:r>
      <w:r w:rsidRPr="00795F1B">
        <w:rPr>
          <w:rFonts w:ascii="Times New Roman" w:hAnsi="Times New Roman" w:cs="Times New Roman"/>
          <w:bCs/>
          <w:lang w:val="es-US"/>
        </w:rPr>
        <w:t>kwa</w:t>
      </w:r>
      <w:r w:rsidRPr="00795F1B">
        <w:rPr>
          <w:rFonts w:ascii="Times New Roman" w:hAnsi="Times New Roman" w:cs="Times New Roman"/>
          <w:lang w:val="es-US"/>
        </w:rPr>
        <w:t xml:space="preserve"> kuwabariki watu aliokuja kuwaokoa, kama vile mwanaume kipofu aliyemponya katika Luka sura ya 18:35-43, na mtoza ushuru Zakayo aliyemwita katika Luka sura ya 19:1-10. Watu hawa walikuwa wamekataliwa na jamii. Lakini pamoja na ahadi za Isaya 61:1-2, watapata urithi mkubwa katika ufalme wa Mungu. Kama Yesu alivyosema kwa Zakayo katika Luka sura ya 19:9-10,</w:t>
      </w:r>
    </w:p>
    <w:p w:rsidR="00773E38" w:rsidRPr="00795F1B" w:rsidRDefault="00773E38" w:rsidP="003C78C4">
      <w:pPr>
        <w:ind w:firstLine="720"/>
        <w:jc w:val="both"/>
        <w:rPr>
          <w:rFonts w:ascii="Times New Roman" w:hAnsi="Times New Roman" w:cs="Times New Roman"/>
          <w:i/>
          <w:lang w:val="es-US"/>
        </w:rPr>
      </w:pPr>
    </w:p>
    <w:p w:rsidR="00773E38" w:rsidRPr="00795F1B" w:rsidRDefault="00773E38" w:rsidP="00BF0A65">
      <w:pPr>
        <w:pStyle w:val="Scripturequotes"/>
        <w:jc w:val="both"/>
        <w:rPr>
          <w:lang w:val="es-US"/>
        </w:rPr>
      </w:pPr>
      <w:r w:rsidRPr="00795F1B">
        <w:rPr>
          <w:lang w:val="es-US"/>
        </w:rPr>
        <w:t xml:space="preserve">Yesu akamwambia, Leo wokovu umefika nyumbani humu, kwa sababu huyu naye ni mwana wa </w:t>
      </w:r>
      <w:r w:rsidRPr="00BF0A65">
        <w:t>Ibrahimu</w:t>
      </w:r>
      <w:r w:rsidRPr="00795F1B">
        <w:rPr>
          <w:lang w:val="es-US"/>
        </w:rPr>
        <w:t>. Kwa kuwa mwana wa Adamu alikuja kutafuta na kuokoa kile kilichopotea (Luka 19:9-10).</w:t>
      </w:r>
    </w:p>
    <w:p w:rsidR="00773E38" w:rsidRPr="00795F1B" w:rsidRDefault="00773E38" w:rsidP="003C78C4">
      <w:pPr>
        <w:ind w:firstLine="720"/>
        <w:jc w:val="both"/>
        <w:rPr>
          <w:rFonts w:ascii="Times New Roman" w:hAnsi="Times New Roman" w:cs="Times New Roman"/>
          <w:b/>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Mwisho, katika Luka sura ya 19:11-27, Yesu alitoa mfano wa watumishi wa mfalme waliopewa uwakili wa fedha yake aliposafiri. Mfano huu huonyesha kuwa kama tunahitaji urithi katika ufalme wa Mungu, tunahitaji kujitoa kwa mpango wa Mungu kama Yesu alivyojitoa. </w:t>
      </w: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Baada ya maelezo ya safari ya Yesu kuelekea Yerusalemu, Luka alitoa taarifa ya huduma </w:t>
      </w:r>
      <w:r w:rsidRPr="00795F1B">
        <w:rPr>
          <w:rFonts w:ascii="Times New Roman" w:hAnsi="Times New Roman" w:cs="Times New Roman"/>
          <w:bCs/>
          <w:lang w:val="es-US"/>
        </w:rPr>
        <w:t>ya</w:t>
      </w:r>
      <w:r w:rsidRPr="00795F1B">
        <w:rPr>
          <w:rFonts w:ascii="Times New Roman" w:hAnsi="Times New Roman" w:cs="Times New Roman"/>
          <w:lang w:val="es-US"/>
        </w:rPr>
        <w:t xml:space="preserve"> Yesu huko Yerusalemu. Hii ni sehemu kuu ya tano ya habari njema ya Luka, na inaendelea kutoka sura ya 19:28–21:38.</w:t>
      </w:r>
    </w:p>
    <w:p w:rsidR="00773E38" w:rsidRPr="00795F1B" w:rsidRDefault="00773E38" w:rsidP="003C78C4">
      <w:pPr>
        <w:jc w:val="both"/>
        <w:rPr>
          <w:rFonts w:ascii="Times New Roman" w:hAnsi="Times New Roman" w:cs="Times New Roman"/>
          <w:b/>
          <w:lang w:val="es-US"/>
        </w:rPr>
      </w:pPr>
    </w:p>
    <w:p w:rsidR="00773E38" w:rsidRPr="00795F1B" w:rsidRDefault="00773E38" w:rsidP="003C78C4">
      <w:pPr>
        <w:jc w:val="both"/>
        <w:rPr>
          <w:rFonts w:ascii="Times New Roman" w:hAnsi="Times New Roman" w:cs="Times New Roman"/>
          <w:b/>
          <w:lang w:val="es-US"/>
        </w:rPr>
      </w:pPr>
    </w:p>
    <w:p w:rsidR="00773E38" w:rsidRPr="000E4A08" w:rsidRDefault="00CD7EE1" w:rsidP="000E4A08">
      <w:pPr>
        <w:pStyle w:val="PanelHeading"/>
        <w:rPr>
          <w:rFonts w:cs="Times New Roman"/>
        </w:rPr>
      </w:pPr>
      <w:bookmarkStart w:id="60" w:name="_Toc166310810"/>
      <w:bookmarkStart w:id="61" w:name="_Toc166310989"/>
      <w:r w:rsidRPr="000E4A08">
        <w:rPr>
          <w:rFonts w:cs="Times New Roman"/>
        </w:rPr>
        <w:t>Huduma ya Yesu Yerusalemu</w:t>
      </w:r>
      <w:r w:rsidR="00C43395" w:rsidRPr="000E4A08">
        <w:rPr>
          <w:rFonts w:cs="Times New Roman"/>
        </w:rPr>
        <w:t xml:space="preserve"> na Maeneo ya Jirani</w:t>
      </w:r>
      <w:bookmarkEnd w:id="60"/>
      <w:bookmarkEnd w:id="61"/>
    </w:p>
    <w:p w:rsidR="00773E38" w:rsidRPr="00795F1B" w:rsidRDefault="00773E38" w:rsidP="003C78C4">
      <w:pPr>
        <w:pStyle w:val="PanelHeading"/>
        <w:jc w:val="both"/>
        <w:rPr>
          <w:rFonts w:cs="Times New Roman"/>
          <w:color w:val="auto"/>
          <w:lang w:val="es-US"/>
        </w:rPr>
      </w:pPr>
    </w:p>
    <w:p w:rsidR="00773E38" w:rsidRPr="00795F1B" w:rsidRDefault="00773E38" w:rsidP="003C78C4">
      <w:pPr>
        <w:ind w:firstLine="720"/>
        <w:jc w:val="both"/>
        <w:rPr>
          <w:rFonts w:ascii="Times New Roman" w:hAnsi="Times New Roman" w:cs="Times New Roman"/>
          <w:lang w:val="es-US"/>
        </w:rPr>
      </w:pPr>
      <w:r w:rsidRPr="00795F1B">
        <w:rPr>
          <w:rFonts w:ascii="Times New Roman" w:hAnsi="Times New Roman" w:cs="Times New Roman"/>
          <w:lang w:val="es-US"/>
        </w:rPr>
        <w:t xml:space="preserve">Taarifa ya huduma ya Yesu aliyoitoa Luka Yerusalemu inaanzia sura ya 19:28-44, na Yesu </w:t>
      </w:r>
      <w:r w:rsidRPr="00795F1B">
        <w:rPr>
          <w:rFonts w:ascii="Times New Roman" w:hAnsi="Times New Roman" w:cs="Times New Roman"/>
          <w:bCs/>
          <w:lang w:val="es-US"/>
        </w:rPr>
        <w:t>alipoingia</w:t>
      </w:r>
      <w:r w:rsidRPr="00795F1B">
        <w:rPr>
          <w:rFonts w:ascii="Times New Roman" w:hAnsi="Times New Roman" w:cs="Times New Roman"/>
          <w:lang w:val="es-US"/>
        </w:rPr>
        <w:t xml:space="preserve"> Yerusalemu na umati wa watu ulimkaribisha kwa shangwe.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Baada ya kuingia katika mji, tendo la kwanza lilikuwa kulisafisha hekalu kwa kuwatoa nje wafanya biashara. Tukio hili linaonekana katika Luka sura ya 19:45-46. Kusafisha huku kulihukumu mazoea ya dhambi ambayo yalichafua ibada za Kiyahudi na na maisha yao, na kutukana uongozi wa Kiyahudi. </w:t>
      </w:r>
    </w:p>
    <w:p w:rsidR="00773E38" w:rsidRPr="00500B93" w:rsidRDefault="00773E38" w:rsidP="003C78C4">
      <w:pPr>
        <w:shd w:val="solid" w:color="FFFFFF" w:fill="E0E0E0"/>
        <w:jc w:val="both"/>
        <w:rPr>
          <w:rFonts w:ascii="Times New Roman" w:hAnsi="Times New Roman" w:cs="Times New Roman"/>
          <w:i/>
          <w:strike/>
          <w:lang w:val="es-US"/>
        </w:rPr>
      </w:pPr>
    </w:p>
    <w:p w:rsidR="00773E38" w:rsidRPr="00500B93" w:rsidRDefault="00773E38" w:rsidP="003C78C4">
      <w:pPr>
        <w:pStyle w:val="Quotations"/>
        <w:jc w:val="both"/>
        <w:rPr>
          <w:lang w:val="es-US"/>
        </w:rPr>
      </w:pPr>
      <w:r w:rsidRPr="00500B93">
        <w:rPr>
          <w:lang w:val="es-US"/>
        </w:rPr>
        <w:t xml:space="preserve">Tunahitaji Agano la Kale ili kuelewa kiini cha historia ili kuyaelewa matukio ya Yesu kulisafisha hekalu, kama vile tunavyohitaji kuyaelewa mafundisho mengi katika Agano jipya. Tunahitaji kurejea katika Agano la Kale. Kitabu cha I Wafalme, sura ya 8, inaeleza uwekaji wakfu wa hekalu. Hekalu limekuwa chini ya ujenzi kwa miaka kadhaa. Na lilipomalizika, Mfalme Sulemani na Waisraeli wote walikukuja kuliweka wakfu hilo hekalu. Mfalme Sulemani aliomba kwa Mungu, “Sikiliza dua ya mtumishi wako na ya watu wako wa Israeli na wanapoomba mahali hapa. Sikia kutoka mbinguni, mahali unapoishi, na unaposikia, samehe.” Na cha zaidi, Mfalme Sulemani pia aliomba kuwa wakati wageni, waliosikia jina Kuu la Mungu, wakija kutoka nchi ya mbali kuja kuomba katika hekalu, Mungu aliweza kusikia maombi yao ili watu wote wa dunia wajue jina la Mungu na Kumwogopa, na kujua kwamba hekalu lilijengwa kwa ajilli ya jina la Mungu. Kwa hiyo wakati wa Yesu na wakati wa utawala wa kidini watu walilifanya hekalu la Mungu kuwa nyumba ya wanyang’anyi, hali hii ililitia aibu jina la Mungu, kwa sababu hekalu linahusiana ya jina la Mungu. Na zaidi, wakati Yesu alipolisafisha hekalu, ilikuwa ni maana ya ishara. Hekalu lilionyesha kwa Yesu mwenyewe kwa sababu yeye ni hekalu la kweli na la mwisho. Yesu ni ukweli wa hekalu kwa mataifa yote wanaokuja kuomba, kwa sababu tunaomba katika jina la Yesu kwa Baba yetu. Kwa hiyo, kama tukilielewa hekalu kutoka katika Agano la Kale, tunaweza kuuona umuhimu wa Yesu kulisafisha hekalu na uhusiano kwa ufalme wa Mungu. </w:t>
      </w:r>
    </w:p>
    <w:p w:rsidR="00773E38" w:rsidRPr="00500B93" w:rsidRDefault="00773E38" w:rsidP="003C78C4">
      <w:pPr>
        <w:pStyle w:val="Quotations"/>
        <w:jc w:val="both"/>
        <w:rPr>
          <w:lang w:val="es-US"/>
        </w:rPr>
      </w:pPr>
    </w:p>
    <w:p w:rsidR="00773E38" w:rsidRPr="00773E38" w:rsidRDefault="00BF0A65" w:rsidP="00C43395">
      <w:pPr>
        <w:pStyle w:val="Quotations"/>
        <w:ind w:left="1080"/>
        <w:jc w:val="right"/>
      </w:pPr>
      <w:r>
        <w:t xml:space="preserve">— </w:t>
      </w:r>
      <w:r w:rsidR="00773E38" w:rsidRPr="00773E38">
        <w:t>Dr. Peter Chow, translation</w:t>
      </w:r>
    </w:p>
    <w:p w:rsidR="00773E38" w:rsidRPr="00773E38" w:rsidRDefault="00773E38" w:rsidP="003C78C4">
      <w:pPr>
        <w:shd w:val="solid" w:color="FFFFFF" w:fill="E0E0E0"/>
        <w:tabs>
          <w:tab w:val="left" w:pos="360"/>
        </w:tabs>
        <w:ind w:left="720" w:right="720"/>
        <w:jc w:val="both"/>
        <w:rPr>
          <w:rFonts w:ascii="Times New Roman" w:hAnsi="Times New Roman" w:cs="Times New Roman"/>
          <w:i/>
        </w:rPr>
      </w:pPr>
    </w:p>
    <w:p w:rsidR="00773E38" w:rsidRPr="00773E38" w:rsidRDefault="00773E38" w:rsidP="003C78C4">
      <w:pPr>
        <w:shd w:val="solid" w:color="FFFFFF" w:fill="E0E0E0"/>
        <w:tabs>
          <w:tab w:val="left" w:pos="360"/>
        </w:tabs>
        <w:ind w:left="720" w:right="720"/>
        <w:jc w:val="both"/>
        <w:rPr>
          <w:rFonts w:ascii="Times New Roman" w:hAnsi="Times New Roman" w:cs="Times New Roman"/>
          <w:i/>
        </w:rPr>
      </w:pPr>
    </w:p>
    <w:p w:rsidR="00773E38" w:rsidRDefault="00773E38" w:rsidP="003C78C4">
      <w:pPr>
        <w:pStyle w:val="Quotations"/>
        <w:jc w:val="both"/>
      </w:pPr>
      <w:r w:rsidRPr="00773E38">
        <w:t>Inavyoelekea, kitu kilichomfanya Yesu achukie ni kwamba sehemu hiyo ya hekalu iliyokuwa ni sehemu ya watu wa Mataifa iligeuzwa kuwa sehemu ya kufanyia biashara. Mahali ambapo wamataifa wangeliweza kuja na kuwa mbele za muumbaji wao na wa ulimwengu hawakuweza kuingia bali Wayahudi tu waliweza kuja na kuomba hapo. Tunachoweza kuona ni kwamba hakuna mahali pa mataifa kwenda kuombea kwa maana sehemu yao ya kufanyia maombi ilitekwa na kuwa sehemu ya biashara. Na kwa hiyo, tunachoweza kuona ni kwamba Yesu analirudisha hekalu, na kuirudisha kazi ya sehemu hiyo kwa kulitakasa hekalu ili mataifa pia waweze kuja na kufanya maombi yao kwa Mungu wao.</w:t>
      </w:r>
    </w:p>
    <w:p w:rsidR="00DF69C6" w:rsidRPr="002E5FF6" w:rsidRDefault="00DF69C6" w:rsidP="003C78C4">
      <w:pPr>
        <w:jc w:val="both"/>
        <w:rPr>
          <w:rFonts w:ascii="Times New Roman" w:hAnsi="Times New Roman" w:cs="Times New Roman"/>
          <w:sz w:val="20"/>
          <w:szCs w:val="20"/>
        </w:rPr>
      </w:pPr>
    </w:p>
    <w:p w:rsidR="00773E38" w:rsidRPr="00773E38" w:rsidRDefault="00BF0A65" w:rsidP="00C43395">
      <w:pPr>
        <w:pStyle w:val="Quotations"/>
        <w:ind w:left="1080"/>
        <w:jc w:val="right"/>
      </w:pPr>
      <w:r>
        <w:t xml:space="preserve">— </w:t>
      </w:r>
      <w:r w:rsidR="00773E38" w:rsidRPr="00773E38">
        <w:t>Dr. Greg Perry</w:t>
      </w:r>
    </w:p>
    <w:p w:rsidR="00773E38" w:rsidRPr="002E5FF6" w:rsidRDefault="00773E38" w:rsidP="003C78C4">
      <w:pPr>
        <w:jc w:val="both"/>
        <w:rPr>
          <w:rFonts w:ascii="Times New Roman" w:hAnsi="Times New Roman" w:cs="Times New Roman"/>
          <w:sz w:val="20"/>
          <w:szCs w:val="20"/>
        </w:rPr>
      </w:pP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Tunaposoma katika Luka sura ya 19:47–21:38, ilimchukua Yesu siku kadhaa akifundisha katika vyumba vya hekalu, akizungumzia kuhusu ufalme wa Mungu. Wakati huu, </w:t>
      </w:r>
      <w:r w:rsidRPr="00DF69C6">
        <w:rPr>
          <w:rFonts w:ascii="Times New Roman" w:hAnsi="Times New Roman" w:cs="Times New Roman"/>
          <w:bCs/>
        </w:rPr>
        <w:t>migogoro</w:t>
      </w:r>
      <w:r w:rsidRPr="00773E38">
        <w:rPr>
          <w:rFonts w:ascii="Times New Roman" w:hAnsi="Times New Roman" w:cs="Times New Roman"/>
        </w:rPr>
        <w:t xml:space="preserve"> na uongozi wa Kiyahudi ulizidi kuongezeka, alipozidi kulaumu mazoea yao na wao walipoendelea kuyahoji mamlaka yake. Sikiliza jinsi waalimu wa sheria na Kuhani Mkuu walivyofanya Luka sura ya 20:20:</w:t>
      </w:r>
    </w:p>
    <w:p w:rsidR="00773E38" w:rsidRPr="002E5FF6" w:rsidRDefault="00773E38" w:rsidP="003C78C4">
      <w:pPr>
        <w:jc w:val="both"/>
        <w:rPr>
          <w:rFonts w:ascii="Times New Roman" w:hAnsi="Times New Roman" w:cs="Times New Roman"/>
          <w:sz w:val="20"/>
          <w:szCs w:val="20"/>
        </w:rPr>
      </w:pPr>
    </w:p>
    <w:p w:rsidR="00773E38" w:rsidRPr="00773E38" w:rsidRDefault="00773E38" w:rsidP="00BF0A65">
      <w:pPr>
        <w:pStyle w:val="Scripturequotes"/>
        <w:jc w:val="both"/>
      </w:pPr>
      <w:r w:rsidRPr="00773E38">
        <w:t>Wakamvizia-vizia, wakatuma wapelelezi waliojifanya kuwa watu wa haki, ili wamnase katika maneno yake, wapate kumtia katika enzi na mamlaka ya liwali (Luka 20:20).</w:t>
      </w:r>
    </w:p>
    <w:p w:rsidR="00773E38" w:rsidRPr="002E5FF6" w:rsidRDefault="00773E38" w:rsidP="003C78C4">
      <w:pPr>
        <w:jc w:val="both"/>
        <w:rPr>
          <w:rFonts w:ascii="Times New Roman" w:hAnsi="Times New Roman" w:cs="Times New Roman"/>
          <w:sz w:val="20"/>
          <w:szCs w:val="20"/>
        </w:rPr>
      </w:pP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Lakini Yesu hakuacha kuhubiri ukweli kwa sababu watu wabaya walikuwa wakijaribu </w:t>
      </w:r>
      <w:r w:rsidRPr="00DF69C6">
        <w:rPr>
          <w:rFonts w:ascii="Times New Roman" w:hAnsi="Times New Roman" w:cs="Times New Roman"/>
          <w:bCs/>
        </w:rPr>
        <w:t>kumnasa</w:t>
      </w:r>
      <w:r w:rsidRPr="00773E38">
        <w:rPr>
          <w:rFonts w:ascii="Times New Roman" w:hAnsi="Times New Roman" w:cs="Times New Roman"/>
        </w:rPr>
        <w:t>, badala yake, aliwalaumu wazi wazi. Kama alivyowaambia umati katika Luka 20:46-47:</w:t>
      </w:r>
    </w:p>
    <w:p w:rsidR="00773E38" w:rsidRPr="002E5FF6" w:rsidRDefault="00773E38" w:rsidP="003C78C4">
      <w:pPr>
        <w:jc w:val="both"/>
        <w:rPr>
          <w:rFonts w:ascii="Times New Roman" w:hAnsi="Times New Roman" w:cs="Times New Roman"/>
          <w:sz w:val="20"/>
          <w:szCs w:val="20"/>
        </w:rPr>
      </w:pPr>
    </w:p>
    <w:p w:rsidR="00773E38" w:rsidRPr="00773E38" w:rsidRDefault="00773E38" w:rsidP="00BF0A65">
      <w:pPr>
        <w:pStyle w:val="Scripturequotes"/>
        <w:jc w:val="both"/>
      </w:pPr>
      <w:r w:rsidRPr="00773E38">
        <w:t>Jilindeni na waandishi, wapendao kutembea wamevaa mavazi marefu, na kusalimiwa masokoni, na kuketi mbele katika masinagogi, na viti vya mbele karamuni. Wanakula nyumba za wajane, na kwa unafiki husali sala ndefu. Hao watapata hukumu iliyo kuu</w:t>
      </w:r>
      <w:r>
        <w:t xml:space="preserve"> </w:t>
      </w:r>
      <w:r w:rsidRPr="00773E38">
        <w:t>(Luka 20:46-47).</w:t>
      </w:r>
    </w:p>
    <w:p w:rsidR="00773E38" w:rsidRPr="002E5FF6" w:rsidRDefault="00773E38" w:rsidP="003C78C4">
      <w:pPr>
        <w:jc w:val="both"/>
        <w:rPr>
          <w:rFonts w:ascii="Times New Roman" w:hAnsi="Times New Roman" w:cs="Times New Roman"/>
          <w:sz w:val="20"/>
          <w:szCs w:val="20"/>
        </w:rPr>
      </w:pP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Yesu alipokaribia Yerusalemu, Waisraeli walimkataa hawakumpokea kama Masihi wao, kinyume chake wao walipelekea unabii wake kwenye uharibifu wa mji. Lakini hata kama janga hili lingekuwa ni kionjo cha hukumu kubwa, katika siku ya mwisho, </w:t>
      </w:r>
      <w:r w:rsidRPr="00DF69C6">
        <w:rPr>
          <w:rFonts w:ascii="Times New Roman" w:hAnsi="Times New Roman" w:cs="Times New Roman"/>
          <w:bCs/>
        </w:rPr>
        <w:t>Yesu</w:t>
      </w:r>
      <w:r w:rsidRPr="00773E38">
        <w:rPr>
          <w:rFonts w:ascii="Times New Roman" w:hAnsi="Times New Roman" w:cs="Times New Roman"/>
        </w:rPr>
        <w:t xml:space="preserve"> atakaporudi katika utukufu, kila mtu atatoa hesabu yake mbele yake. Na kwa sababu hii, Yesu anawaita wafuasi wake katika kila sehemu ili kumtii na kumfuata kwa bidii, na kutazamia kwa makini kuhusu kurudi kwake. </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Baada ya kutolewa taarifa ya huduma ya Yesu Yerusalemu, tunakutana na sehemu ya mwisho ya injili ya Luka: simulizi la kusulibiwa kwa Yesu na kufufuka kwake nje ya Yerusalemu Luka sura ya 22:1–24:53.</w:t>
      </w:r>
    </w:p>
    <w:p w:rsidR="00BF0A65" w:rsidRDefault="00BF0A65" w:rsidP="003C78C4">
      <w:pPr>
        <w:jc w:val="both"/>
        <w:rPr>
          <w:rFonts w:ascii="Times New Roman" w:hAnsi="Times New Roman" w:cs="Times New Roman"/>
          <w:sz w:val="20"/>
          <w:szCs w:val="20"/>
        </w:rPr>
      </w:pPr>
    </w:p>
    <w:p w:rsidR="00BF0A65" w:rsidRPr="002E5FF6" w:rsidRDefault="00BF0A65" w:rsidP="003C78C4">
      <w:pPr>
        <w:jc w:val="both"/>
        <w:rPr>
          <w:rFonts w:ascii="Times New Roman" w:hAnsi="Times New Roman" w:cs="Times New Roman"/>
          <w:sz w:val="20"/>
          <w:szCs w:val="20"/>
        </w:rPr>
      </w:pPr>
    </w:p>
    <w:p w:rsidR="00773E38" w:rsidRPr="000E4A08" w:rsidRDefault="00C43395" w:rsidP="000E4A08">
      <w:pPr>
        <w:pStyle w:val="PanelHeading"/>
        <w:rPr>
          <w:rFonts w:cs="Times New Roman"/>
        </w:rPr>
      </w:pPr>
      <w:bookmarkStart w:id="62" w:name="_Toc166310811"/>
      <w:bookmarkStart w:id="63" w:name="_Toc166310990"/>
      <w:r w:rsidRPr="000E4A08">
        <w:rPr>
          <w:rFonts w:cs="Times New Roman"/>
        </w:rPr>
        <w:t>Kusulubiwa na Kufufuka kwa</w:t>
      </w:r>
      <w:r w:rsidR="00773E38" w:rsidRPr="000E4A08">
        <w:rPr>
          <w:rFonts w:cs="Times New Roman"/>
        </w:rPr>
        <w:t xml:space="preserve"> Yesu</w:t>
      </w:r>
      <w:bookmarkEnd w:id="62"/>
      <w:bookmarkEnd w:id="63"/>
    </w:p>
    <w:p w:rsidR="00C43395" w:rsidRPr="00500B93" w:rsidRDefault="00C43395" w:rsidP="00C43395">
      <w:pPr>
        <w:pStyle w:val="BulletHeading"/>
        <w:ind w:firstLine="720"/>
        <w:rPr>
          <w:rFonts w:cs="Times New Roman"/>
          <w:sz w:val="20"/>
          <w:szCs w:val="20"/>
          <w:lang w:val="es-US"/>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Katika sehemu hii ya habari njema, Luka anaeleza namna Yesu alivyotimiza wokovu kwa watu wake. Alitimiza mpango wa Baba yake wa mbinguni kwa kujitoa kama sadaka ya upatanisho. Na alitukuzwa na kupewa kiti cha enzi cha baba yake Daudi, na kwa hiyo sasa anatawala juu ya watu wake kama mfalme wao.</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bCs/>
          <w:lang w:val="es-US"/>
        </w:rPr>
        <w:t>Taarifa</w:t>
      </w:r>
      <w:r w:rsidRPr="00500B93">
        <w:rPr>
          <w:rFonts w:ascii="Times New Roman" w:hAnsi="Times New Roman" w:cs="Times New Roman"/>
          <w:lang w:val="es-US"/>
        </w:rPr>
        <w:t xml:space="preserve"> ya Luka ya kuteswa kwa Yesu na Kufufuka kunaweza kugawanyika katika sehemu mbili: kukamatwa kwa Yesu, kushitakiwa, na kifo chake katika Luka sura ya 22:1–23:56.</w:t>
      </w:r>
    </w:p>
    <w:p w:rsidR="00773E38" w:rsidRDefault="00773E38" w:rsidP="003C78C4">
      <w:pPr>
        <w:ind w:firstLine="720"/>
        <w:jc w:val="both"/>
        <w:rPr>
          <w:rFonts w:ascii="Times New Roman" w:hAnsi="Times New Roman" w:cs="Times New Roman"/>
          <w:lang w:val="es-US"/>
        </w:rPr>
      </w:pPr>
    </w:p>
    <w:p w:rsidR="00BF0A65" w:rsidRPr="00500B93" w:rsidRDefault="00BF0A65" w:rsidP="003C78C4">
      <w:pPr>
        <w:ind w:firstLine="720"/>
        <w:jc w:val="both"/>
        <w:rPr>
          <w:rFonts w:ascii="Times New Roman" w:hAnsi="Times New Roman" w:cs="Times New Roman"/>
          <w:lang w:val="es-US"/>
        </w:rPr>
      </w:pPr>
    </w:p>
    <w:p w:rsidR="00773E38" w:rsidRPr="00773E38" w:rsidRDefault="00773E38" w:rsidP="00BF0A65">
      <w:pPr>
        <w:pStyle w:val="BulletHeading"/>
        <w:jc w:val="both"/>
        <w:rPr>
          <w:rFonts w:cs="Times New Roman"/>
        </w:rPr>
      </w:pPr>
      <w:bookmarkStart w:id="64" w:name="_Toc166310812"/>
      <w:bookmarkStart w:id="65" w:name="_Toc166310991"/>
      <w:r w:rsidRPr="00773E38">
        <w:rPr>
          <w:rFonts w:cs="Times New Roman"/>
        </w:rPr>
        <w:t>Kukamatwa, Kushitakiwa</w:t>
      </w:r>
      <w:r w:rsidR="00690FDD">
        <w:rPr>
          <w:rFonts w:cs="Times New Roman"/>
        </w:rPr>
        <w:t>,</w:t>
      </w:r>
      <w:r w:rsidRPr="00773E38">
        <w:rPr>
          <w:rFonts w:cs="Times New Roman"/>
        </w:rPr>
        <w:t xml:space="preserve"> na K</w:t>
      </w:r>
      <w:r w:rsidR="00690FDD">
        <w:rPr>
          <w:rFonts w:cs="Times New Roman"/>
        </w:rPr>
        <w:t>ifo</w:t>
      </w:r>
      <w:bookmarkEnd w:id="64"/>
      <w:bookmarkEnd w:id="65"/>
    </w:p>
    <w:p w:rsidR="00773E38" w:rsidRPr="00773E38" w:rsidRDefault="00773E38" w:rsidP="003C78C4">
      <w:pPr>
        <w:pStyle w:val="BulletHeading"/>
        <w:jc w:val="both"/>
        <w:rPr>
          <w:rFonts w:cs="Times New Roman"/>
          <w:color w:val="auto"/>
        </w:rPr>
      </w:pP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Tarifa ya kukamatwa, kushitakiwa, na kufa kwa Yesu kunaanza katika Luka sura ya 22:1-6. Luka anasimulia pia kuhusu wakati wa chakula cha jioni, kama ilivyoandikwa katika </w:t>
      </w:r>
      <w:r w:rsidRPr="00DF69C6">
        <w:rPr>
          <w:rFonts w:ascii="Times New Roman" w:hAnsi="Times New Roman" w:cs="Times New Roman"/>
          <w:bCs/>
        </w:rPr>
        <w:t>mistari</w:t>
      </w:r>
      <w:r w:rsidRPr="00773E38">
        <w:rPr>
          <w:rFonts w:ascii="Times New Roman" w:hAnsi="Times New Roman" w:cs="Times New Roman"/>
        </w:rPr>
        <w:t xml:space="preserve"> 7-38, Yesu alitabiri kusalitiwa na Yuda, na pia kwamba Petro angelikana kwamba alimfuata Yesu. Katika utabiri huu wa giza, Yesu aliwahakikishia wanafunzi wake nafasi yao katika ufalme wake, na kuthibiti kwake juu ya matukio haya yote.</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Kufuatia chakula cha mwisho cha jioni, ombi la Yesu katika Mlima wa Mizeituni katika Luka sura 22:39-46. Yesu alikuwa katika uchungu mkubwa wakati wa maombi haya, kama </w:t>
      </w:r>
      <w:r w:rsidRPr="00DF69C6">
        <w:rPr>
          <w:rFonts w:ascii="Times New Roman" w:hAnsi="Times New Roman" w:cs="Times New Roman"/>
          <w:bCs/>
        </w:rPr>
        <w:t>tunavyoweza</w:t>
      </w:r>
      <w:r w:rsidRPr="00773E38">
        <w:rPr>
          <w:rFonts w:ascii="Times New Roman" w:hAnsi="Times New Roman" w:cs="Times New Roman"/>
        </w:rPr>
        <w:t xml:space="preserve"> kuona kwa hakika kwamba alitokwa jasho la damu, na kwa kutamani kwake kuwa Baba yake angelizuia kuteswa kwake, kama ingeliwezekana. Lakini kwa kupitia mateso hayo yote, Yesu hakulegea katika kuamini kwake kwamba Baba yake wa mbinguni alimwacha.</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bCs/>
        </w:rPr>
        <w:t xml:space="preserve">Kukamatwa kwa Yesu katika Luka sura ya </w:t>
      </w:r>
      <w:r w:rsidRPr="00773E38">
        <w:rPr>
          <w:rFonts w:ascii="Times New Roman" w:hAnsi="Times New Roman" w:cs="Times New Roman"/>
        </w:rPr>
        <w:t xml:space="preserve">22:47-53 kulianzisha mwendo wa matukio ya Petro kumkana katika mistari ya 54-62, na pia kwa mashitaka ya Yesu mbele ya viongozi wa Kiyahudi, Pilato, na Herode katika sura ya 22:63–23:25. Herode na Pilato wote wawili walimkuta Yesu hana hatia katika uhalifu wowote dhidi ya Rumi kitu ambacho </w:t>
      </w:r>
      <w:r w:rsidRPr="00DF69C6">
        <w:rPr>
          <w:rFonts w:ascii="Times New Roman" w:hAnsi="Times New Roman" w:cs="Times New Roman"/>
          <w:bCs/>
        </w:rPr>
        <w:t>kingestahili</w:t>
      </w:r>
      <w:r w:rsidRPr="00773E38">
        <w:rPr>
          <w:rFonts w:ascii="Times New Roman" w:hAnsi="Times New Roman" w:cs="Times New Roman"/>
        </w:rPr>
        <w:t xml:space="preserve"> kifo. Pilato, haidhuru, alikubali kwa ajili ya msukumo wa uongozi wa Kiyahudi na umati, na kumhukumu Yesu asiye na hatia kusulibiwa.</w:t>
      </w:r>
      <w:r>
        <w:rPr>
          <w:rFonts w:ascii="Times New Roman" w:hAnsi="Times New Roman" w:cs="Times New Roman"/>
        </w:rPr>
        <w:t xml:space="preserve"> </w:t>
      </w:r>
    </w:p>
    <w:p w:rsidR="00773E38" w:rsidRPr="00773E38" w:rsidRDefault="00773E38" w:rsidP="003C78C4">
      <w:pPr>
        <w:jc w:val="both"/>
        <w:rPr>
          <w:rFonts w:ascii="Times New Roman" w:hAnsi="Times New Roman" w:cs="Times New Roman"/>
        </w:rPr>
      </w:pPr>
    </w:p>
    <w:p w:rsidR="002E5FF6" w:rsidRDefault="00773E38" w:rsidP="003C78C4">
      <w:pPr>
        <w:pStyle w:val="Quotations"/>
        <w:jc w:val="both"/>
      </w:pPr>
      <w:r w:rsidRPr="00773E38">
        <w:t xml:space="preserve">Wakati mwingine watu wanashangaa wanaposoma vitabu vya injili kuhusu mwitikio wa umati ulivyofanya kwa kumshitaki na kumwua Yesu. Kama alivyokuwa mbele ya Pilato, kuitikia kwa umati kwa kifo cha Yesu na kumwachia Baraba hili ni jibu moja tunaloweza kuliweka katika mawazo na ni kwamba ndani ya mwanadamu kuna asili ya dhambi, watu ni wenye dhambi, na tunakabiliwa na hukumu. Kwas ababu hii watu wengi huongozwa na hisia za vikundi au umati na kufanya makosa ya umaarufu au tunapelekeshwa kufanya jambo baya. Kwa wakati huo, naona hali hii ya kufanya makosa hayo wakati wa kushitakiwa kwa Yesu. Nafikiri kitu kingine ni kwamba umati uliokuwapo hapo ulikubaliana na Mafarisayo, ili kumpinga Yesu. Makuhani wakuu walikuwa wanamwogopa Yesu; waliogopa kwamba watakuwa matatani na Warumi, kwa sababu hii, Warumi wangeliwapokonya mamlaka yao wasingelifanya chochote kwa Yesu. Kwa hiyo, unaona mwitikio wao ulivyokuwa na sababu za kusukumwa na kundi. Unaona unaongozwa kwa matendo mabaya ya Mafarisayo ambao hawakuwa na uwezo wa kuwaongoza watu. Wao walikuwa wanatheolojia waliopotoshwa na wale walikuwa wakimpinga Yesu na walitaka kumwondoa kwa sababu hiyo. Kwahiyo, umati uliokusanyika haukuwa wa watu wote wanaokubaliana, bali pengine walikuwa waliochaguliwa kumpinga Yesu ili wamwondoshe. Kwa sababu hii, ni jambo la muhimu sana kwetu kukumbuka hayo yote kuhusu wakristo wa kwanza. Katika siku za mwanzo za kanisa Wayahudi wengi walikuwa wapinzani wa Yesu, tena waliopiga kelele ili Yesu asulubiwe msalabani. Kwasababu ya kusukumwa na watu, pengine waliokuwa kinyume ni kikundi kidogo tu ambacho, kilikutana na Yesu wakati wa huduma yake. </w:t>
      </w:r>
    </w:p>
    <w:p w:rsidR="00773E38" w:rsidRPr="009942EA" w:rsidRDefault="00773E38" w:rsidP="003C78C4">
      <w:pPr>
        <w:jc w:val="both"/>
        <w:rPr>
          <w:rFonts w:ascii="Times New Roman" w:hAnsi="Times New Roman" w:cs="Times New Roman"/>
          <w:b/>
          <w:szCs w:val="24"/>
        </w:rPr>
      </w:pPr>
    </w:p>
    <w:p w:rsidR="00773E38" w:rsidRPr="00773E38" w:rsidRDefault="00BF0A65" w:rsidP="00690FDD">
      <w:pPr>
        <w:pStyle w:val="Quotations"/>
        <w:ind w:left="1080"/>
        <w:jc w:val="right"/>
      </w:pPr>
      <w:r>
        <w:t xml:space="preserve">— </w:t>
      </w:r>
      <w:r w:rsidR="00773E38" w:rsidRPr="00773E38">
        <w:t>Dr. Frank Thielman</w:t>
      </w:r>
    </w:p>
    <w:p w:rsidR="00773E38" w:rsidRPr="009942EA" w:rsidRDefault="00773E38" w:rsidP="003C78C4">
      <w:pPr>
        <w:jc w:val="both"/>
        <w:rPr>
          <w:rFonts w:ascii="Times New Roman" w:hAnsi="Times New Roman" w:cs="Times New Roman"/>
          <w:b/>
          <w:szCs w:val="24"/>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La kuvutia ni kwamba, simulizi ya Luka ha ilengi kuhusu mashitaka na kifo cha Yesu, bali </w:t>
      </w:r>
      <w:r w:rsidRPr="00500B93">
        <w:rPr>
          <w:rFonts w:ascii="Times New Roman" w:hAnsi="Times New Roman" w:cs="Times New Roman"/>
          <w:bCs/>
          <w:lang w:val="es-US"/>
        </w:rPr>
        <w:t>kujitambulisha</w:t>
      </w:r>
      <w:r w:rsidRPr="00500B93">
        <w:rPr>
          <w:rFonts w:ascii="Times New Roman" w:hAnsi="Times New Roman" w:cs="Times New Roman"/>
          <w:lang w:val="es-US"/>
        </w:rPr>
        <w:t xml:space="preserve"> kwa Yesu kama Kristo. Sikiliza mabishano kati ya Yesu na viongozi wa Kiyahudi katika Luka sura ya 22:67-70:</w:t>
      </w:r>
    </w:p>
    <w:p w:rsidR="00773E38" w:rsidRPr="009942EA" w:rsidRDefault="00773E38" w:rsidP="003C78C4">
      <w:pPr>
        <w:jc w:val="both"/>
        <w:rPr>
          <w:rFonts w:ascii="Times New Roman" w:hAnsi="Times New Roman" w:cs="Times New Roman"/>
          <w:b/>
          <w:szCs w:val="24"/>
        </w:rPr>
      </w:pPr>
    </w:p>
    <w:p w:rsidR="00773E38" w:rsidRPr="00500B93" w:rsidRDefault="00773E38" w:rsidP="00BF0A65">
      <w:pPr>
        <w:pStyle w:val="Scripturequotes"/>
        <w:jc w:val="both"/>
        <w:rPr>
          <w:lang w:val="es-US" w:bidi="he-IL"/>
        </w:rPr>
      </w:pPr>
      <w:r w:rsidRPr="00500B93">
        <w:rPr>
          <w:lang w:val="es-US" w:bidi="he-IL"/>
        </w:rPr>
        <w:t xml:space="preserve">“Kama wewe ndiwe Kristo, “tuambie.” Akawaambia, Nijapowaambia, hamtasadiki kabisa. Tena, nikiwauliza hamtajibu. “Lakini tangu sasa Mwana wa Adamu atakuwa ameketi upande wa kuume wa Mungu </w:t>
      </w:r>
      <w:r w:rsidRPr="00BF0A65">
        <w:t>mwenyezi</w:t>
      </w:r>
      <w:r w:rsidRPr="00500B93">
        <w:rPr>
          <w:lang w:val="es-US" w:bidi="he-IL"/>
        </w:rPr>
        <w:t>.” Wakasema wote, wewe ndiwe Mwana wa Mungu?” Akawaambia, Ninyi mwasema kwamba mimi ndiye (Luka 22:67-70).</w:t>
      </w:r>
    </w:p>
    <w:p w:rsidR="00773E38" w:rsidRPr="009942EA" w:rsidRDefault="00773E38" w:rsidP="003C78C4">
      <w:pPr>
        <w:jc w:val="both"/>
        <w:rPr>
          <w:rFonts w:ascii="Times New Roman" w:hAnsi="Times New Roman" w:cs="Times New Roman"/>
          <w:b/>
          <w:szCs w:val="24"/>
        </w:rPr>
      </w:pPr>
    </w:p>
    <w:p w:rsidR="002E5FF6"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Katika kipengele hiki. Yesu alijitambulisha kuwa yeye ni Kristo, Mwana wa Adamu, na Mwana wa Mungu. Maneno haya yote yanaelekea kweli kwamba yeye alikuwa </w:t>
      </w:r>
      <w:r w:rsidRPr="00500B93">
        <w:rPr>
          <w:rFonts w:ascii="Times New Roman" w:hAnsi="Times New Roman" w:cs="Times New Roman"/>
          <w:bCs/>
          <w:lang w:val="es-US"/>
        </w:rPr>
        <w:t>Masihi</w:t>
      </w:r>
      <w:r w:rsidRPr="00500B93">
        <w:rPr>
          <w:rFonts w:ascii="Times New Roman" w:hAnsi="Times New Roman" w:cs="Times New Roman"/>
          <w:lang w:val="es-US"/>
        </w:rPr>
        <w:t xml:space="preserve"> ambaye alitabiriwa katika Agano la Kale.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Kufuatia mashitaka yake, Mateso ya Yesu yalielezewa katika Luka sura ya 23:26-49. Katika mstari wa 43 na 46, Luka mara mbili alinukuu maneno ambayo Yesu aliyasema kutoka msalabani ambayo hakuna mmojawapo wa waandishi wa habari njema waliyatunza kwa ajili yetu. Maneno haya yanasisitiza mambo mawili ambayo aliyasema mara kwa mara katika injili yake: Kwanza ni kwamba, Yesu alikuwa amejaa huruma kwa wale wasio na msaada; na pili, Yesu alimwamini Baba yake aliyekuwa na uthibiti wa matukio yote haya. Katika Luka sura ya 23:43, Yesu aliitikia kwa huruma kwa yule mwizi aliyekuwa kando naye, akimtia moyo kwa maneno haya:</w:t>
      </w:r>
    </w:p>
    <w:p w:rsidR="00773E38" w:rsidRPr="009942EA" w:rsidRDefault="00773E38" w:rsidP="003C78C4">
      <w:pPr>
        <w:jc w:val="both"/>
        <w:rPr>
          <w:rFonts w:ascii="Times New Roman" w:hAnsi="Times New Roman" w:cs="Times New Roman"/>
          <w:b/>
          <w:szCs w:val="24"/>
        </w:rPr>
      </w:pPr>
    </w:p>
    <w:p w:rsidR="00773E38" w:rsidRPr="00500B93" w:rsidRDefault="00773E38" w:rsidP="00BF0A65">
      <w:pPr>
        <w:pStyle w:val="Scripturequotes"/>
        <w:jc w:val="both"/>
        <w:rPr>
          <w:lang w:val="es-US"/>
        </w:rPr>
      </w:pPr>
      <w:r w:rsidRPr="00500B93">
        <w:rPr>
          <w:lang w:val="es-US"/>
        </w:rPr>
        <w:t xml:space="preserve">Yesu </w:t>
      </w:r>
      <w:r w:rsidRPr="00BF0A65">
        <w:t>akamwambia</w:t>
      </w:r>
      <w:r w:rsidRPr="00500B93">
        <w:rPr>
          <w:lang w:val="es-US"/>
        </w:rPr>
        <w:t>, Amin, nakuambia, leo hivi utakuwa pamoja nami peponi (Luka 23:43).</w:t>
      </w:r>
    </w:p>
    <w:p w:rsidR="00773E38" w:rsidRPr="009942EA" w:rsidRDefault="00773E38" w:rsidP="003C78C4">
      <w:pPr>
        <w:jc w:val="both"/>
        <w:rPr>
          <w:rFonts w:ascii="Times New Roman" w:hAnsi="Times New Roman" w:cs="Times New Roman"/>
          <w:b/>
          <w:szCs w:val="24"/>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Na </w:t>
      </w:r>
      <w:r w:rsidRPr="00500B93">
        <w:rPr>
          <w:rFonts w:ascii="Times New Roman" w:hAnsi="Times New Roman" w:cs="Times New Roman"/>
          <w:bCs/>
          <w:lang w:val="es-US"/>
        </w:rPr>
        <w:t>katika</w:t>
      </w:r>
      <w:r w:rsidRPr="00500B93">
        <w:rPr>
          <w:rFonts w:ascii="Times New Roman" w:hAnsi="Times New Roman" w:cs="Times New Roman"/>
          <w:lang w:val="es-US"/>
        </w:rPr>
        <w:t xml:space="preserve"> mstari wa 46, Yesu alilia katika imani kwa Baba yake, akisema: </w:t>
      </w:r>
    </w:p>
    <w:p w:rsidR="00773E38" w:rsidRPr="009942EA" w:rsidRDefault="00773E38" w:rsidP="003C78C4">
      <w:pPr>
        <w:jc w:val="both"/>
        <w:rPr>
          <w:rFonts w:ascii="Times New Roman" w:hAnsi="Times New Roman" w:cs="Times New Roman"/>
          <w:b/>
          <w:szCs w:val="24"/>
        </w:rPr>
      </w:pPr>
    </w:p>
    <w:p w:rsidR="00773E38" w:rsidRPr="00500B93" w:rsidRDefault="00773E38" w:rsidP="00BF0A65">
      <w:pPr>
        <w:pStyle w:val="Scripturequotes"/>
        <w:jc w:val="both"/>
        <w:rPr>
          <w:lang w:val="es-US"/>
        </w:rPr>
      </w:pPr>
      <w:r w:rsidRPr="00500B93">
        <w:rPr>
          <w:lang w:val="es-US"/>
        </w:rPr>
        <w:t xml:space="preserve">Yesu akalia kwa sauti kuu, akasema, Ee Baba, mikononi mwako naiweka roho </w:t>
      </w:r>
      <w:r w:rsidRPr="00BF0A65">
        <w:t>yangu</w:t>
      </w:r>
      <w:r w:rsidRPr="00500B93">
        <w:rPr>
          <w:lang w:val="es-US"/>
        </w:rPr>
        <w:t>. (Luka 23:46).</w:t>
      </w:r>
    </w:p>
    <w:p w:rsidR="00773E38" w:rsidRPr="009942EA" w:rsidRDefault="00773E38" w:rsidP="003C78C4">
      <w:pPr>
        <w:jc w:val="both"/>
        <w:rPr>
          <w:rFonts w:ascii="Times New Roman" w:hAnsi="Times New Roman" w:cs="Times New Roman"/>
          <w:b/>
          <w:szCs w:val="24"/>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Luka aliweka wazi kuwa nyakati za mwisho za Bwana wetu kabla ya kifo zilikuwa zimejawa na huruma kwa wengine na imani kwa Baba yake. Halafu katika Luka sura ya 23:50-56, Luka alitoa taarifa ya mazishi ya Yesu katika jabari lililokatwa na mwili wake ambao haukuandaliwa kwa mazishi kwa sababu ya Sabato ilikuwa karibu kuanza.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Luka alipenda kuwahusisha wasomaji wake na mateso ambayo Yesu yalimpata kwa sababu wao pia waliishi wakati wa kuteswa na warumi. Hii inaonyesha kwamba, wasomaji wake pia walikuwa wakivumilia mateso yaliyowapata, kama Yesu </w:t>
      </w:r>
      <w:r w:rsidRPr="00500B93">
        <w:rPr>
          <w:rFonts w:ascii="Times New Roman" w:hAnsi="Times New Roman" w:cs="Times New Roman"/>
          <w:bCs/>
          <w:lang w:val="es-US"/>
        </w:rPr>
        <w:t>alivyovumilia</w:t>
      </w:r>
      <w:r w:rsidRPr="00500B93">
        <w:rPr>
          <w:rFonts w:ascii="Times New Roman" w:hAnsi="Times New Roman" w:cs="Times New Roman"/>
          <w:lang w:val="es-US"/>
        </w:rPr>
        <w:t xml:space="preserve"> mateso. Kwa kuwa Bwana wao alikuwa tayari kuteswa na kufa kwa ajili yao, ni hakika kwamba wao pia wangekuwa tayari kuteswa na hata kufa kwa ajili yake. Lakini hili halikuwa deni tu, kama Yesu alivyopewa tuzo kwa ajili ya utiifu wa mateso yake, wafuasi wake pia walio watiifu wangeliweza pia kutuzwa kwa ajili ya mateso yao.</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Mwisho, baada ya kuelezea matukio ya kukamatwa, kushitakiwa, na kifo cha Yesu, Luka alimalizia katika habari njema yake na taarifa ya kufufuka na kupaa kwa Yesu katika Luka sura ya Luka 24:1-53.</w:t>
      </w:r>
    </w:p>
    <w:p w:rsidR="00773E38" w:rsidRPr="009942EA" w:rsidRDefault="00773E38" w:rsidP="003C78C4">
      <w:pPr>
        <w:jc w:val="both"/>
        <w:rPr>
          <w:rFonts w:ascii="Times New Roman" w:hAnsi="Times New Roman" w:cs="Times New Roman"/>
          <w:b/>
          <w:szCs w:val="24"/>
        </w:rPr>
      </w:pPr>
    </w:p>
    <w:p w:rsidR="00BF0A65" w:rsidRPr="009942EA" w:rsidRDefault="00BF0A65" w:rsidP="003C78C4">
      <w:pPr>
        <w:jc w:val="both"/>
        <w:rPr>
          <w:rFonts w:ascii="Times New Roman" w:hAnsi="Times New Roman" w:cs="Times New Roman"/>
          <w:b/>
          <w:szCs w:val="24"/>
        </w:rPr>
      </w:pPr>
    </w:p>
    <w:p w:rsidR="00773E38" w:rsidRPr="00BF0A65" w:rsidRDefault="00773E38" w:rsidP="00BF0A65">
      <w:pPr>
        <w:pStyle w:val="BulletHeading"/>
        <w:jc w:val="both"/>
        <w:rPr>
          <w:rFonts w:cs="Times New Roman"/>
        </w:rPr>
      </w:pPr>
      <w:bookmarkStart w:id="66" w:name="_Toc166310813"/>
      <w:bookmarkStart w:id="67" w:name="_Toc166310992"/>
      <w:r w:rsidRPr="00BF0A65">
        <w:rPr>
          <w:rFonts w:cs="Times New Roman"/>
        </w:rPr>
        <w:t>Kufufuka na Kupaa</w:t>
      </w:r>
      <w:bookmarkEnd w:id="66"/>
      <w:bookmarkEnd w:id="67"/>
    </w:p>
    <w:p w:rsidR="00773E38" w:rsidRPr="00500B93" w:rsidRDefault="00773E38" w:rsidP="003C78C4">
      <w:pPr>
        <w:jc w:val="both"/>
        <w:rPr>
          <w:rFonts w:ascii="Times New Roman" w:hAnsi="Times New Roman" w:cs="Times New Roman"/>
          <w:b/>
          <w:sz w:val="20"/>
          <w:szCs w:val="20"/>
          <w:lang w:val="es-US"/>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Katika sura ya 24:1-12, Luka anatoa taarifa ya kugunduliwa kwa kaburi la Yesu kuwa lilikuwa tupu, mtumishi wa malaika, na kwa mauzauza ya kutokuamini kwa wanafunzi </w:t>
      </w:r>
      <w:r w:rsidRPr="00500B93">
        <w:rPr>
          <w:rFonts w:ascii="Times New Roman" w:hAnsi="Times New Roman" w:cs="Times New Roman"/>
          <w:bCs/>
          <w:lang w:val="es-US"/>
        </w:rPr>
        <w:t>wake</w:t>
      </w:r>
      <w:r w:rsidRPr="00500B93">
        <w:rPr>
          <w:rFonts w:ascii="Times New Roman" w:hAnsi="Times New Roman" w:cs="Times New Roman"/>
          <w:lang w:val="es-US"/>
        </w:rPr>
        <w:t xml:space="preserve">. Ujumbe unawafikia kusema, Yesu amefufuka kutoka kifo, kama alivyokwisha kuwaambia. Ameshinda kifo kwa ajili yake, na kwa wale ambao wana imani katika yeye.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Luka sura ya 24:13-35 aliendelea na habari hiyo siku hiyo, wakati Yesu </w:t>
      </w:r>
      <w:r w:rsidRPr="00500B93">
        <w:rPr>
          <w:rFonts w:ascii="Times New Roman" w:hAnsi="Times New Roman" w:cs="Times New Roman"/>
          <w:bCs/>
          <w:lang w:val="es-US"/>
        </w:rPr>
        <w:t>alipoambatana</w:t>
      </w:r>
      <w:r w:rsidRPr="00500B93">
        <w:rPr>
          <w:rFonts w:ascii="Times New Roman" w:hAnsi="Times New Roman" w:cs="Times New Roman"/>
          <w:lang w:val="es-US"/>
        </w:rPr>
        <w:t xml:space="preserve"> na wanafunzi wawili katika barabara kuelekea Emau. Aliwafundisha kulisoma Agano la Kale katika mwanga wa huduma na ufufuo wake. Kila kitu katika biblia kilielekea kwa Yesu na huduma yake ya ukombozi.</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Badaye katika Luka sura ya 24:36-49, Yesu alionekana kwa wanafunzi wake na kuwahimiza kuendelea kushuhudia matukio haya. Aliwaambia kuendelea na ujumbe huu kwa kuhubiri habari njema ya kutubu na msamaha kwa mataifa yote. Na baadaye Luka aliandaa </w:t>
      </w:r>
      <w:r w:rsidRPr="00500B93">
        <w:rPr>
          <w:rFonts w:ascii="Times New Roman" w:hAnsi="Times New Roman" w:cs="Times New Roman"/>
          <w:bCs/>
          <w:lang w:val="es-US"/>
        </w:rPr>
        <w:t>hatua</w:t>
      </w:r>
      <w:r w:rsidRPr="00500B93">
        <w:rPr>
          <w:rFonts w:ascii="Times New Roman" w:hAnsi="Times New Roman" w:cs="Times New Roman"/>
          <w:lang w:val="es-US"/>
        </w:rPr>
        <w:t xml:space="preserve"> ya pili kwa kitabu kingine, kitabu cha Matendo, kwa kuelezea ahadi ya Yesu ya kumtuma Roho Mtakatifu ili kuwatia nguvu kwa ajili ya kazi hii. </w:t>
      </w:r>
    </w:p>
    <w:p w:rsidR="00773E38" w:rsidRPr="00500B93" w:rsidRDefault="00773E38" w:rsidP="003C78C4">
      <w:pPr>
        <w:ind w:firstLine="720"/>
        <w:jc w:val="both"/>
        <w:rPr>
          <w:rFonts w:ascii="Times New Roman" w:hAnsi="Times New Roman" w:cs="Times New Roman"/>
          <w:b/>
          <w:lang w:val="es-US"/>
        </w:rPr>
      </w:pPr>
      <w:r w:rsidRPr="00500B93">
        <w:rPr>
          <w:rFonts w:ascii="Times New Roman" w:hAnsi="Times New Roman" w:cs="Times New Roman"/>
          <w:lang w:val="es-US"/>
        </w:rPr>
        <w:t>Luka alimalizia injili yake katika sura ya 24:50-53 kwa kupaa kwa Yesu mbinguni. Katika mwitikio wa muujiza huu, wanafunzi walimwabudu, walifurahi, na kumsifu Mungu. Habari njema ya furaha kuu ambayo Malaika waliitangaza katika Luka sura ya 2:</w:t>
      </w:r>
      <w:r w:rsidRPr="00500B93">
        <w:rPr>
          <w:rFonts w:ascii="Times New Roman" w:hAnsi="Times New Roman" w:cs="Times New Roman"/>
          <w:bCs/>
          <w:lang w:val="es-US"/>
        </w:rPr>
        <w:t>10</w:t>
      </w:r>
      <w:r w:rsidRPr="00500B93">
        <w:rPr>
          <w:rFonts w:ascii="Times New Roman" w:hAnsi="Times New Roman" w:cs="Times New Roman"/>
          <w:lang w:val="es-US"/>
        </w:rPr>
        <w:t xml:space="preserve"> mwishowe imekuja kwa watu wa Mungu. Yesu aliyefufuka, Bwana aliyekuwa mwokozi wao,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Luka aliandika kwa waumini wa Mataifa kwamba wamefanya uamuzi mzuri kwa kumfuata Yesu. Kupitia mfumo na yaliyomo katika injili yake, Luka alionyesha kuwa kila kipengele cha maisha ya Yesu kilikuwa ni mpango wa Mungu kuanzisha ufalme wake. </w:t>
      </w:r>
      <w:r w:rsidRPr="00500B93">
        <w:rPr>
          <w:rFonts w:ascii="Times New Roman" w:hAnsi="Times New Roman" w:cs="Times New Roman"/>
          <w:bCs/>
          <w:lang w:val="es-US"/>
        </w:rPr>
        <w:t>Alikuwa</w:t>
      </w:r>
      <w:r w:rsidRPr="00500B93">
        <w:rPr>
          <w:rFonts w:ascii="Times New Roman" w:hAnsi="Times New Roman" w:cs="Times New Roman"/>
          <w:lang w:val="es-US"/>
        </w:rPr>
        <w:t xml:space="preserve"> Mwana wa Mungu na Mwana wa Daudi aliyekuja kutimiza unabii wa Isaya wa wokovu. Yesu alikuwa na nguvu isiyozuilika ya neema na huruma, ambaye atayaleta mataifa yote chini ya utawala wake. Ni kweli ameuzindua ufalme wa Mungu. Ni kweli ametoa wokovu kwa familia zote za mataifa ya mwanadamu. Tena, ukweli ni kwamba yeye mwenyewe atawaokoa watu wote watakaokuwa waaminifu kwake.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Baada ya kuangalia kiini na mfumo na yaliyomo katika injili iliyoandikwa na Luka, sasa tuko tayari kuandika somo letu kuu la mwisho. Katika sehemu hii somo letu tutachunguza mada kuu ambazo Luka alizisisitiza au kuzipa kipaumbele. </w:t>
      </w:r>
    </w:p>
    <w:p w:rsidR="00773E38" w:rsidRPr="00500B93" w:rsidRDefault="00773E38" w:rsidP="003C78C4">
      <w:pPr>
        <w:jc w:val="both"/>
        <w:rPr>
          <w:rFonts w:ascii="Times New Roman" w:hAnsi="Times New Roman" w:cs="Times New Roman"/>
          <w:b/>
          <w:sz w:val="20"/>
          <w:szCs w:val="20"/>
          <w:lang w:val="es-US"/>
        </w:rPr>
      </w:pPr>
    </w:p>
    <w:p w:rsidR="00773E38" w:rsidRDefault="00773E38" w:rsidP="003C78C4">
      <w:pPr>
        <w:jc w:val="both"/>
        <w:rPr>
          <w:rFonts w:ascii="Times New Roman" w:hAnsi="Times New Roman" w:cs="Times New Roman"/>
          <w:b/>
          <w:sz w:val="20"/>
          <w:szCs w:val="20"/>
          <w:lang w:val="es-US"/>
        </w:rPr>
      </w:pPr>
    </w:p>
    <w:p w:rsidR="00BF0A65" w:rsidRPr="00500B93" w:rsidRDefault="00BF0A65" w:rsidP="003C78C4">
      <w:pPr>
        <w:jc w:val="both"/>
        <w:rPr>
          <w:rFonts w:ascii="Times New Roman" w:hAnsi="Times New Roman" w:cs="Times New Roman"/>
          <w:b/>
          <w:sz w:val="20"/>
          <w:szCs w:val="20"/>
          <w:lang w:val="es-US"/>
        </w:rPr>
      </w:pPr>
    </w:p>
    <w:p w:rsidR="00773E38" w:rsidRPr="000E4A08" w:rsidRDefault="00773E38" w:rsidP="00690FDD">
      <w:pPr>
        <w:pStyle w:val="Chapterheading"/>
        <w:rPr>
          <w:rFonts w:cs="Times New Roman"/>
        </w:rPr>
      </w:pPr>
      <w:bookmarkStart w:id="68" w:name="_Toc166310814"/>
      <w:bookmarkStart w:id="69" w:name="_Toc166310993"/>
      <w:r w:rsidRPr="000E4A08">
        <w:rPr>
          <w:rFonts w:cs="Times New Roman"/>
        </w:rPr>
        <w:t>MADA KUU</w:t>
      </w:r>
      <w:bookmarkEnd w:id="68"/>
      <w:bookmarkEnd w:id="69"/>
    </w:p>
    <w:p w:rsidR="00773E38" w:rsidRPr="00500B93" w:rsidRDefault="00773E38" w:rsidP="003C78C4">
      <w:pPr>
        <w:jc w:val="both"/>
        <w:rPr>
          <w:rFonts w:ascii="Times New Roman" w:hAnsi="Times New Roman" w:cs="Times New Roman"/>
          <w:b/>
          <w:sz w:val="20"/>
          <w:szCs w:val="20"/>
          <w:lang w:val="es-US"/>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bCs/>
          <w:lang w:val="es-US"/>
        </w:rPr>
        <w:t xml:space="preserve">Kwa ujumla, tunaweza kusema kuwa vitabu vyote vya injili vinavyofanana </w:t>
      </w:r>
      <w:r w:rsidRPr="00500B93">
        <w:rPr>
          <w:rFonts w:ascii="Times New Roman" w:hAnsi="Times New Roman" w:cs="Times New Roman"/>
          <w:lang w:val="es-US"/>
        </w:rPr>
        <w:t xml:space="preserve">Mathayo, Marko, na Luka vinashirikiana mada kuu: Yesu ni Kristo anayeleta ufalme wa Mungu. Lakini kila moja wa vitabu vya injili hivi kinashughulika na wazo hilo katika njia tofauti. Kwa hiyo, tunapochunguza wazo hili katika injili ya Luka, tutalenga ufafanuzi wa Luka na ufalme wa Mungu kama wokovu.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Luka alitumia maneno okoa, kuokoa, wokovu, na mwokozi karibu mara 25 — mara </w:t>
      </w:r>
      <w:r w:rsidRPr="00500B93">
        <w:rPr>
          <w:rFonts w:ascii="Times New Roman" w:hAnsi="Times New Roman" w:cs="Times New Roman"/>
          <w:bCs/>
          <w:lang w:val="es-US"/>
        </w:rPr>
        <w:t>nyingi</w:t>
      </w:r>
      <w:r w:rsidRPr="00500B93">
        <w:rPr>
          <w:rFonts w:ascii="Times New Roman" w:hAnsi="Times New Roman" w:cs="Times New Roman"/>
          <w:lang w:val="es-US"/>
        </w:rPr>
        <w:t xml:space="preserve"> kuliko waandishi wengine wa habari njema. Luka alisisitiza hali kutokukata tamaa kwa sababu ya Kristo, na hitaji letu la kuokolewa. Tena alifundisha kuwa ufalme wa Mungu ni wokovu wetu mkuu.</w:t>
      </w:r>
      <w:r w:rsidRPr="00500B93">
        <w:rPr>
          <w:rFonts w:ascii="Times New Roman" w:hAnsi="Times New Roman" w:cs="Times New Roman"/>
          <w:lang w:val="es-US"/>
        </w:rPr>
        <w:tab/>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Neno wokovu lina mizizi kwa ndani ya matumaini ya Masihi wa Agano la Kale. Tunaweza kulifafanua kama wokovu kutoka udhalimu wa uovu, na kutoka katika hukumu ya Mungu dhidi ya dhambi. Katika Agano la Kale lote, na hasa katika manabii, Mungu alifundisha watu wake kuwa Masihi baadaye ataleta wokovu kutoka madhara ya dhambi, na hata katika uwepo wake.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Katika usawa na msisitizo wa Luka kuhusu wokovu, tutagawa mazungumzo yetu ya mada </w:t>
      </w:r>
      <w:r w:rsidRPr="00500B93">
        <w:rPr>
          <w:rFonts w:ascii="Times New Roman" w:hAnsi="Times New Roman" w:cs="Times New Roman"/>
          <w:bCs/>
          <w:lang w:val="es-US"/>
        </w:rPr>
        <w:t>kuu</w:t>
      </w:r>
      <w:r w:rsidRPr="00500B93">
        <w:rPr>
          <w:rFonts w:ascii="Times New Roman" w:hAnsi="Times New Roman" w:cs="Times New Roman"/>
          <w:lang w:val="es-US"/>
        </w:rPr>
        <w:t xml:space="preserve"> na ya injili ya Luka katika sehemu kuu tatu ambazo ziko sawa na wazo la kazi ya Kristo ya kuokoa. Kwanza tutaanagalia ufafanuzi wa Luka wa wokovu binafsi. Pili, tutaangalia inavyoonyesha kuhusu Mungu wetu kuwa mwokozi. Tatu, tutachunguza aina za watu waliookolewa. Tuanze na jinsi Luka alivyofafanua kuhusu neno wokovu.</w:t>
      </w:r>
    </w:p>
    <w:p w:rsidR="00773E38" w:rsidRDefault="00773E38" w:rsidP="003C78C4">
      <w:pPr>
        <w:tabs>
          <w:tab w:val="left" w:pos="720"/>
          <w:tab w:val="left" w:pos="2355"/>
        </w:tabs>
        <w:jc w:val="both"/>
        <w:rPr>
          <w:rFonts w:ascii="Times New Roman" w:hAnsi="Times New Roman" w:cs="Times New Roman"/>
          <w:lang w:val="es-US"/>
        </w:rPr>
      </w:pPr>
    </w:p>
    <w:p w:rsidR="00BF0A65" w:rsidRPr="00500B93" w:rsidRDefault="00BF0A65" w:rsidP="003C78C4">
      <w:pPr>
        <w:tabs>
          <w:tab w:val="left" w:pos="720"/>
          <w:tab w:val="left" w:pos="2355"/>
        </w:tabs>
        <w:jc w:val="both"/>
        <w:rPr>
          <w:rFonts w:ascii="Times New Roman" w:hAnsi="Times New Roman" w:cs="Times New Roman"/>
          <w:lang w:val="es-US"/>
        </w:rPr>
      </w:pPr>
    </w:p>
    <w:p w:rsidR="00773E38" w:rsidRPr="000E4A08" w:rsidRDefault="00CD7EE1" w:rsidP="000E4A08">
      <w:pPr>
        <w:pStyle w:val="PanelHeading"/>
        <w:rPr>
          <w:rFonts w:cs="Times New Roman"/>
        </w:rPr>
      </w:pPr>
      <w:bookmarkStart w:id="70" w:name="_Toc166310815"/>
      <w:bookmarkStart w:id="71" w:name="_Toc166310994"/>
      <w:r w:rsidRPr="000E4A08">
        <w:rPr>
          <w:rFonts w:cs="Times New Roman"/>
        </w:rPr>
        <w:t xml:space="preserve">Ufafanuzi </w:t>
      </w:r>
      <w:r w:rsidR="00690FDD" w:rsidRPr="000E4A08">
        <w:rPr>
          <w:rFonts w:cs="Times New Roman"/>
        </w:rPr>
        <w:t xml:space="preserve">Kuhusu </w:t>
      </w:r>
      <w:r w:rsidRPr="000E4A08">
        <w:rPr>
          <w:rFonts w:cs="Times New Roman"/>
        </w:rPr>
        <w:t>Wokovu</w:t>
      </w:r>
      <w:bookmarkEnd w:id="70"/>
      <w:bookmarkEnd w:id="71"/>
    </w:p>
    <w:p w:rsidR="00773E38" w:rsidRPr="00500B93" w:rsidRDefault="00773E38" w:rsidP="003C78C4">
      <w:pPr>
        <w:pStyle w:val="PanelHeading"/>
        <w:jc w:val="both"/>
        <w:rPr>
          <w:rFonts w:cs="Times New Roman"/>
          <w:color w:val="auto"/>
          <w:lang w:val="es-US"/>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bCs/>
          <w:lang w:val="es-US"/>
        </w:rPr>
        <w:t>Wakati</w:t>
      </w:r>
      <w:r w:rsidRPr="00500B93">
        <w:rPr>
          <w:rFonts w:ascii="Times New Roman" w:hAnsi="Times New Roman" w:cs="Times New Roman"/>
          <w:lang w:val="es-US"/>
        </w:rPr>
        <w:t xml:space="preserve"> wote katika injili yake, Luka amejaribu kuonyesha kuwa wokovu binafsi ni wa msingi na ni jambo la kubadilsha hali ya watu. Inawabadilisha msimamo wao mbele za Mungu, na kuwatahadharisha hali yao mbaya ili wabarikiwe badala ya kulaniwa.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Ukweli ni kwamba sisi wote tumezaliwa wenye dhambi. Na matokeo yake, tumehukumiwa na Mungu na tunaelekea kwenye uharibifu wa milele. Lakini habari njema inatupa msamaha wa dhambi, ili kwamba Mungu asiwe na sababu ya kutuhukumu. Kama </w:t>
      </w:r>
      <w:r w:rsidRPr="00500B93">
        <w:rPr>
          <w:rFonts w:ascii="Times New Roman" w:hAnsi="Times New Roman" w:cs="Times New Roman"/>
          <w:bCs/>
          <w:lang w:val="es-US"/>
        </w:rPr>
        <w:t>Luka</w:t>
      </w:r>
      <w:r w:rsidRPr="00500B93">
        <w:rPr>
          <w:rFonts w:ascii="Times New Roman" w:hAnsi="Times New Roman" w:cs="Times New Roman"/>
          <w:lang w:val="es-US"/>
        </w:rPr>
        <w:t xml:space="preserve"> mara kwa mara anasema kwamba, wokovu unaweka amani kati yetu sisi na Mungu. Na pamoja na hali yetu mpya ya neema, tunapata baraka za milele katika ufalme wa Mungu, ambao tutaurithi wakati Yesu atakaporudi. Wakati huo hapatakuwa na magonjwa au kifo au mateso yawayo yote. Na haidhuru maisha yetu yakoje kwa sasa, tutakuwa matajiri na wenye kupendelewa katika ulimwengu ujao. </w:t>
      </w:r>
    </w:p>
    <w:p w:rsidR="00773E38" w:rsidRPr="00500B93" w:rsidRDefault="00773E38" w:rsidP="003C78C4">
      <w:pPr>
        <w:jc w:val="both"/>
        <w:rPr>
          <w:rFonts w:ascii="Times New Roman" w:hAnsi="Times New Roman" w:cs="Times New Roman"/>
          <w:b/>
          <w:lang w:val="es-US"/>
        </w:rPr>
      </w:pPr>
    </w:p>
    <w:p w:rsidR="00773E38" w:rsidRPr="00500B93" w:rsidRDefault="00773E38" w:rsidP="003C78C4">
      <w:pPr>
        <w:pStyle w:val="Quotations"/>
        <w:jc w:val="both"/>
        <w:rPr>
          <w:lang w:val="es-US"/>
        </w:rPr>
      </w:pPr>
      <w:r w:rsidRPr="00500B93">
        <w:rPr>
          <w:lang w:val="es-US"/>
        </w:rPr>
        <w:t>Wasomaji wa injili ya Luka mara nyingi wanaona kuwa Yesu anachukua hatua kwa makundi yasiyo na ushawishi: kama vile wanawake, watu wa mataifa, watoto, kwa maana hiyo katika mtazamo wa kijamii wa maisha na huduma ya Yesu, nafikiri kuna sababu kubwa ya kitheolojia na ya kushangaza kutokana na ukweli ambao unajitokeza kuwa Luka anaelewa muda wa mwisho wa utawala wa Mungu utakaowapa faida wanyonge. Na muda umekaribia upungufu au hasara ya wenye nguvu, itakayobadilisha majukumu. Na kwa kweli, bila shaka mabadiliko haya ya majukumu siyo ya pekee katika vitabu vya injili au katika Agano Jipya au katika fikra za nyakati za mwisho au kwa yale yajayo, unajua “ufalme wa mbinguni siyo mkono” ni ukweli kabisa. Unaukuta wakati wote katika ufunuo wa biblia. Vitabu vya Mwanzo, bila shaka mara nyingi tunaona watoto wazaliwa wa pili, kwa mfano, ndiyo wanaochaguliwa dhidi ya watoto wazaliwa wa kwanza. Jambo hili ni badiliko linalotegemewa. Huu ni mfano mmoja wa mategemeo ya mabadiliko ambayo tunayo katika Agano la Kale, ambalo kwa Luka linahusika, na ninafikiri linafikia ukamilifu, kilele, kuelekea utimilifu katika furaha kuu iliyosherehekewa kwa mabadiliko yaliyotegemewa ambayo tunayo katika Agano Jipya, na hasa, ninavyosema, mategemeo ya mabadiliko ya wenye nguvu na wale wanyonge.</w:t>
      </w:r>
    </w:p>
    <w:p w:rsidR="00773E38" w:rsidRPr="00500B93" w:rsidRDefault="00773E38" w:rsidP="003C78C4">
      <w:pPr>
        <w:pStyle w:val="Quotations"/>
        <w:jc w:val="both"/>
        <w:rPr>
          <w:lang w:val="es-US"/>
        </w:rPr>
      </w:pPr>
    </w:p>
    <w:p w:rsidR="00773E38" w:rsidRPr="00773E38" w:rsidRDefault="00BF0A65" w:rsidP="00690FDD">
      <w:pPr>
        <w:pStyle w:val="Quotations"/>
        <w:ind w:left="1080"/>
        <w:jc w:val="right"/>
      </w:pPr>
      <w:r>
        <w:t xml:space="preserve">— </w:t>
      </w:r>
      <w:r w:rsidR="00773E38" w:rsidRPr="00773E38">
        <w:t>Dr. David Bauer</w:t>
      </w:r>
    </w:p>
    <w:p w:rsidR="00773E38" w:rsidRPr="00773E38" w:rsidRDefault="00773E38" w:rsidP="003C78C4">
      <w:pPr>
        <w:ind w:firstLine="576"/>
        <w:jc w:val="both"/>
        <w:rPr>
          <w:rFonts w:ascii="Times New Roman" w:hAnsi="Times New Roman" w:cs="Times New Roman"/>
        </w:rPr>
      </w:pPr>
    </w:p>
    <w:p w:rsidR="00773E38" w:rsidRPr="00500B93" w:rsidRDefault="00773E38" w:rsidP="003C78C4">
      <w:pPr>
        <w:ind w:firstLine="720"/>
        <w:jc w:val="both"/>
        <w:rPr>
          <w:rFonts w:ascii="Times New Roman" w:hAnsi="Times New Roman" w:cs="Times New Roman"/>
          <w:lang w:val="es-US"/>
        </w:rPr>
      </w:pPr>
      <w:r w:rsidRPr="00773E38">
        <w:rPr>
          <w:rFonts w:ascii="Times New Roman" w:hAnsi="Times New Roman" w:cs="Times New Roman"/>
        </w:rPr>
        <w:t>Wote mnakumbuka katika Luka sura ya 7, Yohana Mbatizaji alituma mjumbe kumwuliza Yesu kama kweli alikuwa Masihi. Na Yesu alimjibu kwa kufafanua Isaya sura ya 61:1-2</w:t>
      </w:r>
      <w:r w:rsidR="00690FDD">
        <w:rPr>
          <w:rFonts w:ascii="Times New Roman" w:hAnsi="Times New Roman" w:cs="Times New Roman"/>
        </w:rPr>
        <w:t>. S</w:t>
      </w:r>
      <w:r w:rsidRPr="00773E38">
        <w:rPr>
          <w:rFonts w:ascii="Times New Roman" w:hAnsi="Times New Roman" w:cs="Times New Roman"/>
        </w:rPr>
        <w:t xml:space="preserve">ehemu hiyo hiyo aliyoisoma katika sinagogi mwanzo wa huduma yake katika </w:t>
      </w:r>
      <w:r w:rsidRPr="00DF69C6">
        <w:rPr>
          <w:rFonts w:ascii="Times New Roman" w:hAnsi="Times New Roman" w:cs="Times New Roman"/>
          <w:bCs/>
        </w:rPr>
        <w:t>jamii</w:t>
      </w:r>
      <w:r w:rsidRPr="00773E38">
        <w:rPr>
          <w:rFonts w:ascii="Times New Roman" w:hAnsi="Times New Roman" w:cs="Times New Roman"/>
        </w:rPr>
        <w:t xml:space="preserve">. </w:t>
      </w:r>
      <w:r w:rsidRPr="00500B93">
        <w:rPr>
          <w:rFonts w:ascii="Times New Roman" w:hAnsi="Times New Roman" w:cs="Times New Roman"/>
          <w:lang w:val="es-US"/>
        </w:rPr>
        <w:t>Sikiliza kwa mara nyingine majibu ya Yesu katika Luka sura ya 7:22:</w:t>
      </w:r>
    </w:p>
    <w:p w:rsidR="002E5FF6" w:rsidRPr="00500B93" w:rsidRDefault="002E5FF6" w:rsidP="003C78C4">
      <w:pPr>
        <w:ind w:firstLine="720"/>
        <w:jc w:val="both"/>
        <w:rPr>
          <w:rFonts w:ascii="Times New Roman" w:hAnsi="Times New Roman" w:cs="Times New Roman"/>
          <w:lang w:val="es-US"/>
        </w:rPr>
      </w:pPr>
    </w:p>
    <w:p w:rsidR="00773E38" w:rsidRPr="00500B93" w:rsidRDefault="00773E38" w:rsidP="00BF0A65">
      <w:pPr>
        <w:pStyle w:val="Scripturequotes"/>
        <w:jc w:val="both"/>
        <w:rPr>
          <w:lang w:val="es-US"/>
        </w:rPr>
      </w:pPr>
      <w:r w:rsidRPr="00500B93">
        <w:rPr>
          <w:lang w:val="es-US"/>
        </w:rPr>
        <w:t xml:space="preserve">Ndipo alipowajibu, akawaambia, Nendeni mkamweleze Yohana hayo miliyoyaona na </w:t>
      </w:r>
      <w:r w:rsidRPr="00BF0A65">
        <w:t>kuyasikia;</w:t>
      </w:r>
      <w:r w:rsidRPr="00500B93">
        <w:rPr>
          <w:lang w:val="es-US"/>
        </w:rPr>
        <w:t xml:space="preserve"> vipofu wanapata kuona, viwete wanatembea, wenye ukoma wanatakasika, viziwi wanasikia, wafu wanafufuliwa, masikini wanahubiriwa habari njema. (Luka 7:22).</w:t>
      </w:r>
    </w:p>
    <w:p w:rsidR="00773E38" w:rsidRPr="00500B93" w:rsidRDefault="00773E38" w:rsidP="003C78C4">
      <w:pPr>
        <w:ind w:left="720" w:right="720"/>
        <w:jc w:val="both"/>
        <w:rPr>
          <w:rFonts w:ascii="Times New Roman" w:hAnsi="Times New Roman" w:cs="Times New Roman"/>
          <w:i/>
          <w:lang w:val="es-US"/>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Kila jambo alilolisema Yesu hapa lilikuwa umbo la wokovu, badiliko kutoka hali mbaya kwenda hali nzuri.</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Ndani ya nchi mpya, mambo mabaya yataondolewa kabisa. Na hata sasa, wokovu unatupa </w:t>
      </w:r>
      <w:r w:rsidRPr="00500B93">
        <w:rPr>
          <w:rFonts w:ascii="Times New Roman" w:hAnsi="Times New Roman" w:cs="Times New Roman"/>
          <w:bCs/>
          <w:lang w:val="es-US"/>
        </w:rPr>
        <w:t>kuonja</w:t>
      </w:r>
      <w:r w:rsidRPr="00500B93">
        <w:rPr>
          <w:rFonts w:ascii="Times New Roman" w:hAnsi="Times New Roman" w:cs="Times New Roman"/>
          <w:lang w:val="es-US"/>
        </w:rPr>
        <w:t xml:space="preserve"> mambo yale ya baraka za milele. Lakini badiliko kuu la wokovu halina ukomo wa mazingira yetu ya nje. Yanabadirisha pia undani wetu. Kama Yesu alivyosema katika Luka sura ya 6:27-36:</w:t>
      </w:r>
    </w:p>
    <w:p w:rsidR="00773E38" w:rsidRPr="00500B93" w:rsidRDefault="00773E38" w:rsidP="003C78C4">
      <w:pPr>
        <w:ind w:firstLine="720"/>
        <w:jc w:val="both"/>
        <w:rPr>
          <w:rFonts w:ascii="Times New Roman" w:hAnsi="Times New Roman" w:cs="Times New Roman"/>
          <w:lang w:val="es-US"/>
        </w:rPr>
      </w:pPr>
    </w:p>
    <w:p w:rsidR="00773E38" w:rsidRPr="00500B93" w:rsidRDefault="00773E38" w:rsidP="00BF0A65">
      <w:pPr>
        <w:pStyle w:val="Scripturequotes"/>
        <w:jc w:val="both"/>
        <w:rPr>
          <w:lang w:val="es-US"/>
        </w:rPr>
      </w:pPr>
      <w:r w:rsidRPr="00500B93">
        <w:rPr>
          <w:lang w:val="es-US"/>
        </w:rPr>
        <w:t xml:space="preserve">Lakini nawaambia ninyi mnaosikia, Wapendeni adui zenu, watendeeni mema wale ambao wanawachukia ninyi, wabarikini wale ambao wanawalaani nyinyi. … Bali wapendeni adui zenu, tendeni mema na kukopesha msitumaini kupata malipo, na thawabu yenu itakuwa nyingi; nanyi </w:t>
      </w:r>
      <w:r w:rsidRPr="00BF0A65">
        <w:t>mtakuwa</w:t>
      </w:r>
      <w:r w:rsidRPr="00500B93">
        <w:rPr>
          <w:lang w:val="es-US"/>
        </w:rPr>
        <w:t xml:space="preserve"> wana wa Aliye juu, kwa kuwa yeye ni mwema kwa wasiomshukuru, na waovu. Basi iweni na huruma, kama Baba yenu alivyo na huruma (Luka 6:27-36).</w:t>
      </w:r>
    </w:p>
    <w:p w:rsidR="00773E38" w:rsidRPr="00500B93" w:rsidRDefault="00773E38" w:rsidP="003C78C4">
      <w:pPr>
        <w:pStyle w:val="Quotations"/>
        <w:jc w:val="both"/>
        <w:rPr>
          <w:lang w:val="es-US"/>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Baraka za ufalme hazibadilishi mazingira ya nje. Zinabadilisha hali na mtazamo wa wale waliokolewa. Kama ilivyo katika mabadiriko ya nje, mabadiriko ya ndani yanajitokeza nusu katika ulimwengu wa sasa, na kikamilifu katika ulimwengu ujao. Kwa sasa tunaanza kufikiri tofauti kwa sababu tumejazwa na Roho Mtakatifu, na tunauona ulimwengu katika macho tofauti. Mabadiriko haya yataendelea huko mbinguni, ambako tutakuwa huru kutoka hali iliyopo, rushwa na madhara ya dhambi. Yatakamilishwa wakati Yesu atakaporudi na kutupa mwili mpya katika dunia mpya.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Baraka hizi za wokovu zimeelezwa muda baada ya muda katika injili ya Luka, mwitikio sahihi ni furaha. Njia moja tunaona ni kupitia nyimbo nyingi Luka aliziingiza, kama vile wimbo wa Zacharia katika Luka sura ya 1:68-79, wimbo wa Mariamu katika Luka sura ya 1:46-55, na wimbo wa Simeoni katika Luka sura ya 2:29-32. Furaha katika wokovu imetajwa pia katika tangazo la Malaika, kama vile ujumbe aliopewa Zacharia katika Luka sura ya 1:14, na habari njema yenye furaha kuu uliopelekewa wachungaji katika Luka </w:t>
      </w:r>
      <w:r w:rsidRPr="00500B93">
        <w:rPr>
          <w:rFonts w:ascii="Times New Roman" w:hAnsi="Times New Roman" w:cs="Times New Roman"/>
          <w:bCs/>
          <w:lang w:val="es-US"/>
        </w:rPr>
        <w:t>sura</w:t>
      </w:r>
      <w:r w:rsidRPr="00500B93">
        <w:rPr>
          <w:rFonts w:ascii="Times New Roman" w:hAnsi="Times New Roman" w:cs="Times New Roman"/>
          <w:lang w:val="es-US"/>
        </w:rPr>
        <w:t xml:space="preserve"> ya 2:10-11. Furaha ni ujumbe thabiti wa mifano ya Yesu ya kondoo aliyepotea, sarafu iliyopotea, na mwana mpotevu katika Luka sura ya 6:21-23:</w:t>
      </w:r>
    </w:p>
    <w:p w:rsidR="00773E38" w:rsidRPr="00500B93" w:rsidRDefault="00773E38" w:rsidP="003C78C4">
      <w:pPr>
        <w:shd w:val="solid" w:color="FFFFFF" w:fill="E0E0E0"/>
        <w:jc w:val="both"/>
        <w:rPr>
          <w:rFonts w:ascii="Times New Roman" w:hAnsi="Times New Roman" w:cs="Times New Roman"/>
          <w:sz w:val="20"/>
          <w:szCs w:val="20"/>
          <w:lang w:val="es-US"/>
        </w:rPr>
      </w:pPr>
    </w:p>
    <w:p w:rsidR="00773E38" w:rsidRPr="00500B93" w:rsidRDefault="00773E38" w:rsidP="00BF0A65">
      <w:pPr>
        <w:pStyle w:val="Scripturequotes"/>
        <w:jc w:val="both"/>
        <w:rPr>
          <w:lang w:val="es-US"/>
        </w:rPr>
      </w:pPr>
      <w:r w:rsidRPr="00500B93">
        <w:rPr>
          <w:lang w:val="es-US"/>
        </w:rPr>
        <w:t>Heri mlio na njaa sasa, kwa sababu mtashiba. Heri ninyi mliao sasa, kwa sababu mtacheka …</w:t>
      </w:r>
      <w:r w:rsidRPr="00BF0A65">
        <w:t>furahini</w:t>
      </w:r>
      <w:r w:rsidRPr="00500B93">
        <w:rPr>
          <w:lang w:val="es-US"/>
        </w:rPr>
        <w:t xml:space="preserve"> siku ile na kurukaruka, kwa kuwa, tazama, thawabu yenu ni kubwa mbinguni, maana, baba zao waliwatenda manabii vivyo hivyo 6:21-23).</w:t>
      </w:r>
    </w:p>
    <w:p w:rsidR="00773E38" w:rsidRPr="00500B93" w:rsidRDefault="00773E38" w:rsidP="003C78C4">
      <w:pPr>
        <w:shd w:val="solid" w:color="FFFFFF" w:fill="E0E0E0"/>
        <w:jc w:val="both"/>
        <w:rPr>
          <w:rFonts w:ascii="Times New Roman" w:hAnsi="Times New Roman" w:cs="Times New Roman"/>
          <w:sz w:val="20"/>
          <w:szCs w:val="20"/>
          <w:lang w:val="es-US"/>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Mungu amekusudia wokovu utupe furaha. Anataka sisi tufurahie kwa sababu dhambi </w:t>
      </w:r>
      <w:r w:rsidRPr="00500B93">
        <w:rPr>
          <w:rFonts w:ascii="Times New Roman" w:hAnsi="Times New Roman" w:cs="Times New Roman"/>
          <w:bCs/>
          <w:lang w:val="es-US"/>
        </w:rPr>
        <w:t>zetu</w:t>
      </w:r>
      <w:r w:rsidRPr="00500B93">
        <w:rPr>
          <w:rFonts w:ascii="Times New Roman" w:hAnsi="Times New Roman" w:cs="Times New Roman"/>
          <w:lang w:val="es-US"/>
        </w:rPr>
        <w:t xml:space="preserve"> zimefutwa, na kwa sababu tuna mahusiano ya amani naye na kwa sababu tunarithi baraka zake za ufalme. Insha au ujumbe huu ulikuwa wa muhimu sana kwa Luka kwamba alifunga habari njema na ujumbe huu. Sikiliza Luka anavyosema katika Sura ya 24:52-53, ambapo alieleza wanafunzi walivyofanya baada ya Yesu kupaa mbinguni:</w:t>
      </w:r>
    </w:p>
    <w:p w:rsidR="00773E38" w:rsidRPr="00500B93" w:rsidRDefault="00773E38" w:rsidP="003C78C4">
      <w:pPr>
        <w:shd w:val="solid" w:color="FFFFFF" w:fill="E0E0E0"/>
        <w:jc w:val="both"/>
        <w:rPr>
          <w:rFonts w:ascii="Times New Roman" w:hAnsi="Times New Roman" w:cs="Times New Roman"/>
          <w:sz w:val="20"/>
          <w:szCs w:val="20"/>
          <w:lang w:val="es-US"/>
        </w:rPr>
      </w:pPr>
    </w:p>
    <w:p w:rsidR="00773E38" w:rsidRPr="00500B93" w:rsidRDefault="00773E38" w:rsidP="00BF0A65">
      <w:pPr>
        <w:pStyle w:val="Scripturequotes"/>
        <w:jc w:val="both"/>
        <w:rPr>
          <w:lang w:val="es-US"/>
        </w:rPr>
      </w:pPr>
      <w:r w:rsidRPr="00500B93">
        <w:rPr>
          <w:lang w:val="es-US"/>
        </w:rPr>
        <w:t xml:space="preserve">Wakamwabudu </w:t>
      </w:r>
      <w:r w:rsidRPr="00BF0A65">
        <w:t>kisha</w:t>
      </w:r>
      <w:r w:rsidRPr="00500B93">
        <w:rPr>
          <w:lang w:val="es-US"/>
        </w:rPr>
        <w:t xml:space="preserve"> wakarudi Yerusalemu wenye furaha kuu. Nao walikuwa daima ndani ya hekalu, wakimsifu Mungu. (Luka 24:52-53).</w:t>
      </w:r>
    </w:p>
    <w:p w:rsidR="00773E38" w:rsidRPr="00500B93" w:rsidRDefault="00773E38" w:rsidP="003C78C4">
      <w:pPr>
        <w:shd w:val="solid" w:color="FFFFFF" w:fill="E0E0E0"/>
        <w:jc w:val="both"/>
        <w:rPr>
          <w:rFonts w:ascii="Times New Roman" w:hAnsi="Times New Roman" w:cs="Times New Roman"/>
          <w:sz w:val="20"/>
          <w:szCs w:val="20"/>
          <w:lang w:val="es-US"/>
        </w:rPr>
      </w:pPr>
    </w:p>
    <w:p w:rsidR="00773E38" w:rsidRPr="00500B93" w:rsidRDefault="00773E38" w:rsidP="003C78C4">
      <w:pPr>
        <w:shd w:val="solid" w:color="FFFFFF" w:fill="E0E0E0"/>
        <w:jc w:val="both"/>
        <w:rPr>
          <w:rFonts w:ascii="Times New Roman" w:hAnsi="Times New Roman" w:cs="Times New Roman"/>
          <w:sz w:val="20"/>
          <w:szCs w:val="20"/>
          <w:lang w:val="es-US"/>
        </w:rPr>
      </w:pPr>
    </w:p>
    <w:p w:rsidR="00773E38" w:rsidRPr="00500B93" w:rsidRDefault="00773E38" w:rsidP="003C78C4">
      <w:pPr>
        <w:pStyle w:val="Quotations"/>
        <w:jc w:val="both"/>
        <w:rPr>
          <w:lang w:val="es-US"/>
        </w:rPr>
      </w:pPr>
      <w:r w:rsidRPr="00500B93">
        <w:rPr>
          <w:lang w:val="es-US"/>
        </w:rPr>
        <w:t>Tunapomwona Mungu kama alivyo, tunapoonja na kuona kwamba Mungu ni mwema, hiyo inatuelekeza kwenye furaha. Nikimnunulia maua mke wangu na kumwambia “hapa kuna maua kidogo mpenzi, kwa sababu ninatakiwa kukupa maua” pengine hilo silo analohitaji. Kitendo hiki kinahitajika kufanyika kwa furaha kwa sababu ninamheshimu. Na kwa hiyo, furaha yetu katika Mungu inakuwa kitu cha msingi kuonekana kwa sababu tunajua Mungu ni wa kweli. Kwa hiyo kufurahi katika Mungu, furaha katika Bwana, ni hali ya kuridhika ni kiini cha maisha ya Kikristo.</w:t>
      </w:r>
    </w:p>
    <w:p w:rsidR="00DF69C6" w:rsidRPr="00500B93" w:rsidRDefault="00DF69C6" w:rsidP="003C78C4">
      <w:pPr>
        <w:shd w:val="solid" w:color="FFFFFF" w:fill="E0E0E0"/>
        <w:jc w:val="both"/>
        <w:rPr>
          <w:rFonts w:ascii="Times New Roman" w:hAnsi="Times New Roman" w:cs="Times New Roman"/>
          <w:sz w:val="20"/>
          <w:szCs w:val="20"/>
          <w:lang w:val="es-US"/>
        </w:rPr>
      </w:pPr>
    </w:p>
    <w:p w:rsidR="00773E38" w:rsidRPr="00773E38" w:rsidRDefault="00BF0A65" w:rsidP="00690FDD">
      <w:pPr>
        <w:pStyle w:val="Quotations"/>
        <w:ind w:left="1080"/>
        <w:jc w:val="right"/>
      </w:pPr>
      <w:r>
        <w:t xml:space="preserve">— </w:t>
      </w:r>
      <w:r w:rsidR="00773E38" w:rsidRPr="00773E38">
        <w:t>Dr. K. Erik Thoennes</w:t>
      </w:r>
    </w:p>
    <w:p w:rsidR="00773E38" w:rsidRPr="002E5FF6" w:rsidRDefault="00773E38" w:rsidP="003C78C4">
      <w:pPr>
        <w:shd w:val="solid" w:color="FFFFFF" w:fill="E0E0E0"/>
        <w:jc w:val="both"/>
        <w:rPr>
          <w:rFonts w:ascii="Times New Roman" w:hAnsi="Times New Roman" w:cs="Times New Roman"/>
          <w:sz w:val="20"/>
          <w:szCs w:val="20"/>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Pamoja na maelezo ya wokovu katika akili zetu, ni vema pia tuangalie mada ya pili: Luka </w:t>
      </w:r>
      <w:r w:rsidRPr="00500B93">
        <w:rPr>
          <w:rFonts w:ascii="Times New Roman" w:hAnsi="Times New Roman" w:cs="Times New Roman"/>
          <w:bCs/>
          <w:lang w:val="es-US"/>
        </w:rPr>
        <w:t>anasisitiza</w:t>
      </w:r>
      <w:r w:rsidRPr="00500B93">
        <w:rPr>
          <w:rFonts w:ascii="Times New Roman" w:hAnsi="Times New Roman" w:cs="Times New Roman"/>
          <w:lang w:val="es-US"/>
        </w:rPr>
        <w:t xml:space="preserve"> kuwa Mungu ni mwokozi wetu.</w:t>
      </w:r>
    </w:p>
    <w:p w:rsidR="00773E38" w:rsidRDefault="00773E38" w:rsidP="003C78C4">
      <w:pPr>
        <w:shd w:val="solid" w:color="FFFFFF" w:fill="E0E0E0"/>
        <w:jc w:val="both"/>
        <w:rPr>
          <w:rFonts w:ascii="Times New Roman" w:hAnsi="Times New Roman" w:cs="Times New Roman"/>
          <w:sz w:val="20"/>
          <w:szCs w:val="20"/>
          <w:lang w:val="es-US"/>
        </w:rPr>
      </w:pPr>
    </w:p>
    <w:p w:rsidR="00BF0A65" w:rsidRPr="00500B93" w:rsidRDefault="00BF0A65" w:rsidP="003C78C4">
      <w:pPr>
        <w:shd w:val="solid" w:color="FFFFFF" w:fill="E0E0E0"/>
        <w:jc w:val="both"/>
        <w:rPr>
          <w:rFonts w:ascii="Times New Roman" w:hAnsi="Times New Roman" w:cs="Times New Roman"/>
          <w:sz w:val="20"/>
          <w:szCs w:val="20"/>
          <w:lang w:val="es-US"/>
        </w:rPr>
      </w:pPr>
    </w:p>
    <w:p w:rsidR="00773E38" w:rsidRPr="000E4A08" w:rsidRDefault="00CD7EE1" w:rsidP="000E4A08">
      <w:pPr>
        <w:pStyle w:val="PanelHeading"/>
        <w:rPr>
          <w:rFonts w:cs="Times New Roman"/>
        </w:rPr>
      </w:pPr>
      <w:bookmarkStart w:id="72" w:name="_Toc166310816"/>
      <w:bookmarkStart w:id="73" w:name="_Toc166310995"/>
      <w:r w:rsidRPr="000E4A08">
        <w:rPr>
          <w:rFonts w:cs="Times New Roman"/>
        </w:rPr>
        <w:t>Mungu M</w:t>
      </w:r>
      <w:r w:rsidR="00773E38" w:rsidRPr="000E4A08">
        <w:rPr>
          <w:rFonts w:cs="Times New Roman"/>
        </w:rPr>
        <w:t>wokozi</w:t>
      </w:r>
      <w:bookmarkEnd w:id="72"/>
      <w:bookmarkEnd w:id="73"/>
      <w:r w:rsidR="00773E38" w:rsidRPr="000E4A08">
        <w:rPr>
          <w:rFonts w:cs="Times New Roman"/>
        </w:rPr>
        <w:t xml:space="preserve"> </w:t>
      </w:r>
    </w:p>
    <w:p w:rsidR="00773E38" w:rsidRPr="00500B93" w:rsidRDefault="00773E38" w:rsidP="003C78C4">
      <w:pPr>
        <w:shd w:val="solid" w:color="FFFFFF" w:fill="E0E0E0"/>
        <w:jc w:val="both"/>
        <w:rPr>
          <w:rFonts w:ascii="Times New Roman" w:hAnsi="Times New Roman" w:cs="Times New Roman"/>
          <w:sz w:val="20"/>
          <w:szCs w:val="20"/>
          <w:lang w:val="es-US"/>
        </w:rPr>
      </w:pPr>
    </w:p>
    <w:p w:rsidR="00773E38" w:rsidRPr="00500B93" w:rsidRDefault="00773E38" w:rsidP="003C78C4">
      <w:pPr>
        <w:ind w:firstLine="720"/>
        <w:jc w:val="both"/>
        <w:rPr>
          <w:rFonts w:ascii="Times New Roman" w:hAnsi="Times New Roman" w:cs="Times New Roman"/>
          <w:b/>
          <w:lang w:val="es-US"/>
        </w:rPr>
      </w:pPr>
      <w:r w:rsidRPr="00500B93">
        <w:rPr>
          <w:rFonts w:ascii="Times New Roman" w:hAnsi="Times New Roman" w:cs="Times New Roman"/>
          <w:lang w:val="es-US"/>
        </w:rPr>
        <w:t xml:space="preserve">Tutaangalia au kufikiria Mungu kuwa Mwokozi katika hatua tatu. Tutaona kuwa wokovu huja kwa njia ya uwezo wa Mungu, kufuatana na mpango wa Mungu, na kupitia kwa Mwana wa Mungu. Tuangalie kwanza katika maana ya amabyo wokovu huja kwa uwezo wa Mungu. </w:t>
      </w:r>
    </w:p>
    <w:p w:rsidR="002E5FF6" w:rsidRPr="00500B93" w:rsidRDefault="002E5FF6" w:rsidP="003C78C4">
      <w:pPr>
        <w:shd w:val="solid" w:color="FFFFFF" w:fill="E0E0E0"/>
        <w:ind w:right="720" w:firstLine="720"/>
        <w:jc w:val="both"/>
        <w:rPr>
          <w:rFonts w:ascii="Times New Roman" w:hAnsi="Times New Roman" w:cs="Times New Roman"/>
          <w:b/>
          <w:lang w:val="es-US"/>
        </w:rPr>
      </w:pPr>
    </w:p>
    <w:p w:rsidR="00690FDD" w:rsidRDefault="00690FDD" w:rsidP="003C78C4">
      <w:pPr>
        <w:pStyle w:val="BulletHeading"/>
        <w:jc w:val="both"/>
        <w:rPr>
          <w:rFonts w:cs="Times New Roman"/>
          <w:lang w:val="es-US"/>
        </w:rPr>
      </w:pPr>
    </w:p>
    <w:p w:rsidR="00773E38" w:rsidRPr="00BF0A65" w:rsidRDefault="00773E38" w:rsidP="00BF0A65">
      <w:pPr>
        <w:pStyle w:val="BulletHeading"/>
        <w:jc w:val="both"/>
        <w:rPr>
          <w:rFonts w:cs="Times New Roman"/>
        </w:rPr>
      </w:pPr>
      <w:bookmarkStart w:id="74" w:name="_Toc166310817"/>
      <w:bookmarkStart w:id="75" w:name="_Toc166310996"/>
      <w:r w:rsidRPr="00BF0A65">
        <w:rPr>
          <w:rFonts w:cs="Times New Roman"/>
        </w:rPr>
        <w:t>Uwez</w:t>
      </w:r>
      <w:r w:rsidR="00690FDD" w:rsidRPr="00BF0A65">
        <w:rPr>
          <w:rFonts w:cs="Times New Roman"/>
        </w:rPr>
        <w:t>a</w:t>
      </w:r>
      <w:r w:rsidRPr="00BF0A65">
        <w:rPr>
          <w:rFonts w:cs="Times New Roman"/>
        </w:rPr>
        <w:t xml:space="preserve"> wa Mungu</w:t>
      </w:r>
      <w:bookmarkEnd w:id="74"/>
      <w:bookmarkEnd w:id="75"/>
    </w:p>
    <w:p w:rsidR="00773E38" w:rsidRPr="00500B93" w:rsidRDefault="00773E38" w:rsidP="003C78C4">
      <w:pPr>
        <w:tabs>
          <w:tab w:val="left" w:pos="720"/>
          <w:tab w:val="left" w:pos="2355"/>
        </w:tabs>
        <w:jc w:val="both"/>
        <w:rPr>
          <w:rFonts w:ascii="Times New Roman" w:hAnsi="Times New Roman" w:cs="Times New Roman"/>
          <w:lang w:val="es-US"/>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Habari njema ya Luka kila mara inatumia Agano la Kale katika mawazo ya Mungu kuwa mwokozi wa watu wake. Kwa mfano, hii ni mada inayotawala katika ufunguzi wa kila sura, ambayo inaweka mfumo wa aina yake katika kitabu kizima. Mariamu alifurahi kwasababu Mungu alikuwa mwokozi wake katika Luka sura ya 1:47. Zacharia </w:t>
      </w:r>
      <w:r w:rsidRPr="00500B93">
        <w:rPr>
          <w:rFonts w:ascii="Times New Roman" w:hAnsi="Times New Roman" w:cs="Times New Roman"/>
          <w:bCs/>
          <w:lang w:val="es-US"/>
        </w:rPr>
        <w:t>aliimba</w:t>
      </w:r>
      <w:r w:rsidRPr="00500B93">
        <w:rPr>
          <w:rFonts w:ascii="Times New Roman" w:hAnsi="Times New Roman" w:cs="Times New Roman"/>
          <w:lang w:val="es-US"/>
        </w:rPr>
        <w:t xml:space="preserve"> mpango wa Mungu unaleta wokovu, katika Luka sura ya 1:68-79. Na sikiliza ni kitu gani Simeoni alichosema alipombeba mtoto Yesu katika Luka sura ya 2:29-30:</w:t>
      </w:r>
    </w:p>
    <w:p w:rsidR="00773E38" w:rsidRPr="00500B93" w:rsidRDefault="00773E38" w:rsidP="003C78C4">
      <w:pPr>
        <w:jc w:val="both"/>
        <w:rPr>
          <w:rFonts w:ascii="Times New Roman" w:hAnsi="Times New Roman" w:cs="Times New Roman"/>
          <w:lang w:val="es-US"/>
        </w:rPr>
      </w:pPr>
    </w:p>
    <w:p w:rsidR="00773E38" w:rsidRPr="00500B93" w:rsidRDefault="00773E38" w:rsidP="00BF0A65">
      <w:pPr>
        <w:pStyle w:val="Scripturequotes"/>
        <w:jc w:val="both"/>
        <w:rPr>
          <w:lang w:val="es-US" w:bidi="he-IL"/>
        </w:rPr>
      </w:pPr>
      <w:r w:rsidRPr="00500B93">
        <w:rPr>
          <w:lang w:val="es-US" w:bidi="he-IL"/>
        </w:rPr>
        <w:t xml:space="preserve">Sasa, Bwana, </w:t>
      </w:r>
      <w:r w:rsidRPr="00BF0A65">
        <w:t>wamruhusu</w:t>
      </w:r>
      <w:r w:rsidRPr="00500B93">
        <w:rPr>
          <w:lang w:val="es-US" w:bidi="he-IL"/>
        </w:rPr>
        <w:t xml:space="preserve"> </w:t>
      </w:r>
      <w:r w:rsidRPr="00BF0A65">
        <w:t>mtumishi</w:t>
      </w:r>
      <w:r w:rsidRPr="00500B93">
        <w:rPr>
          <w:lang w:val="es-US" w:bidi="he-IL"/>
        </w:rPr>
        <w:t xml:space="preserve"> wako, Kwa amani, kama ulivyosema; kwa kuwa macho yangu yameuona wokovu wako (Luka 2:29-30).</w:t>
      </w:r>
    </w:p>
    <w:p w:rsidR="00773E38" w:rsidRPr="00500B93" w:rsidRDefault="00773E38" w:rsidP="003C78C4">
      <w:pPr>
        <w:autoSpaceDE w:val="0"/>
        <w:autoSpaceDN w:val="0"/>
        <w:adjustRightInd w:val="0"/>
        <w:ind w:left="720" w:right="720"/>
        <w:jc w:val="both"/>
        <w:rPr>
          <w:rFonts w:ascii="Times New Roman" w:hAnsi="Times New Roman" w:cs="Times New Roman"/>
          <w:lang w:val="es-US" w:bidi="he-IL"/>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Simeoni alimwona kama Bwana, Mtawala wa vyote au </w:t>
      </w:r>
      <w:r w:rsidRPr="00500B93">
        <w:rPr>
          <w:rFonts w:ascii="Times New Roman" w:hAnsi="Times New Roman" w:cs="Times New Roman"/>
          <w:i/>
          <w:lang w:val="es-US"/>
        </w:rPr>
        <w:t>despota</w:t>
      </w:r>
      <w:r w:rsidRPr="00500B93">
        <w:rPr>
          <w:rFonts w:ascii="Times New Roman" w:hAnsi="Times New Roman" w:cs="Times New Roman"/>
          <w:lang w:val="es-US"/>
        </w:rPr>
        <w:t xml:space="preserve"> katika lugha ya Kiyunani, yaani nguvu, </w:t>
      </w:r>
      <w:r w:rsidRPr="00500B93">
        <w:rPr>
          <w:rFonts w:ascii="Times New Roman" w:hAnsi="Times New Roman" w:cs="Times New Roman"/>
          <w:bCs/>
          <w:lang w:val="es-US"/>
        </w:rPr>
        <w:t>uwezo</w:t>
      </w:r>
      <w:r w:rsidRPr="00500B93">
        <w:rPr>
          <w:rFonts w:ascii="Times New Roman" w:hAnsi="Times New Roman" w:cs="Times New Roman"/>
          <w:lang w:val="es-US"/>
        </w:rPr>
        <w:t xml:space="preserve"> na mamlaka juu ya uumbaji wote wa Mungu ni wake. Na kwa neno “wokovu wako,” Simeoni aliashiria kwamba Mungu anatumia uwezo wake kuleta wokovu.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Na </w:t>
      </w:r>
      <w:r w:rsidRPr="00500B93">
        <w:rPr>
          <w:rFonts w:ascii="Times New Roman" w:hAnsi="Times New Roman" w:cs="Times New Roman"/>
          <w:bCs/>
          <w:lang w:val="es-US"/>
        </w:rPr>
        <w:t>somo</w:t>
      </w:r>
      <w:r w:rsidRPr="00500B93">
        <w:rPr>
          <w:rFonts w:ascii="Times New Roman" w:hAnsi="Times New Roman" w:cs="Times New Roman"/>
          <w:lang w:val="es-US"/>
        </w:rPr>
        <w:t xml:space="preserve"> hili hili linaendelea wakati wote katika habari njema ya Luka. Kwa mfano, Yohana Mbatizaji alitangaza wokovu wa Mungu katika wazo lake la kuifanya upya dunia katika Luka sura ya 3:6. Na katika Luka sura ya 18:26-27, Yesu alifundisha kuwa kwa mwanadamu wokovu hauwezekani, lakini kila kitu kwa Mungu kinawezekana.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Luka alitaka wasomaji wake waelewe kwamba Mungu ndiye mwenye mamlaka juu ya kila kitu. Na kwa hiyo wokovu hauwezi kukamilishwa kwa nguvu za mwanadamu, akili, uamuzi, au utajiri. Wokovu ni wa Mungu. Ni kazi yake, kuukamilisha kwa uwezo wake. Ni Mungu tu ndiye aliye na mamlaka ya kuwaweka huru kutoka katika hukumu yake. Ni </w:t>
      </w:r>
      <w:r w:rsidRPr="00500B93">
        <w:rPr>
          <w:rFonts w:ascii="Times New Roman" w:hAnsi="Times New Roman" w:cs="Times New Roman"/>
          <w:bCs/>
          <w:lang w:val="es-US"/>
        </w:rPr>
        <w:t>Mungu</w:t>
      </w:r>
      <w:r w:rsidRPr="00500B93">
        <w:rPr>
          <w:rFonts w:ascii="Times New Roman" w:hAnsi="Times New Roman" w:cs="Times New Roman"/>
          <w:lang w:val="es-US"/>
        </w:rPr>
        <w:t xml:space="preserve"> tu aliye na uwezo wa kuwabadilisha ndani ya mioyo yao. Ni Mungu tu mwenye uwezo unaohitajika kuuleta ufalme wake hapa duniani. Na ni Mungu pekee aliye na uwezo wa kuwapa tuzo na baraka watu wake kwa ufalme huo.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Zaidi </w:t>
      </w:r>
      <w:r w:rsidRPr="00500B93">
        <w:rPr>
          <w:rFonts w:ascii="Times New Roman" w:hAnsi="Times New Roman" w:cs="Times New Roman"/>
          <w:bCs/>
          <w:lang w:val="es-US"/>
        </w:rPr>
        <w:t>ya</w:t>
      </w:r>
      <w:r w:rsidRPr="00500B93">
        <w:rPr>
          <w:rFonts w:ascii="Times New Roman" w:hAnsi="Times New Roman" w:cs="Times New Roman"/>
          <w:lang w:val="es-US"/>
        </w:rPr>
        <w:t xml:space="preserve"> hayo ya kusisitiza kuwa wokovu unatokana na uwezo wa Mungu, Luka anafundisha kuwa wokovu unatokana na uweza wa Mung una sehemu ya mpango wake. </w:t>
      </w:r>
    </w:p>
    <w:p w:rsidR="00773E38" w:rsidRDefault="00773E38" w:rsidP="003C78C4">
      <w:pPr>
        <w:jc w:val="both"/>
        <w:rPr>
          <w:rFonts w:ascii="Times New Roman" w:hAnsi="Times New Roman" w:cs="Times New Roman"/>
          <w:b/>
          <w:lang w:val="es-US"/>
        </w:rPr>
      </w:pPr>
    </w:p>
    <w:p w:rsidR="00BF0A65" w:rsidRPr="00500B93" w:rsidRDefault="00BF0A65" w:rsidP="003C78C4">
      <w:pPr>
        <w:jc w:val="both"/>
        <w:rPr>
          <w:rFonts w:ascii="Times New Roman" w:hAnsi="Times New Roman" w:cs="Times New Roman"/>
          <w:b/>
          <w:lang w:val="es-US"/>
        </w:rPr>
      </w:pPr>
    </w:p>
    <w:p w:rsidR="00773E38" w:rsidRPr="00BF0A65" w:rsidRDefault="00773E38" w:rsidP="00BF0A65">
      <w:pPr>
        <w:pStyle w:val="BulletHeading"/>
        <w:jc w:val="both"/>
        <w:rPr>
          <w:rFonts w:cs="Times New Roman"/>
        </w:rPr>
      </w:pPr>
      <w:bookmarkStart w:id="76" w:name="_Toc166310818"/>
      <w:bookmarkStart w:id="77" w:name="_Toc166310997"/>
      <w:r w:rsidRPr="00BF0A65">
        <w:rPr>
          <w:rFonts w:cs="Times New Roman"/>
        </w:rPr>
        <w:t>Mpango wa Mungu</w:t>
      </w:r>
      <w:bookmarkEnd w:id="76"/>
      <w:bookmarkEnd w:id="77"/>
    </w:p>
    <w:p w:rsidR="00773E38" w:rsidRPr="00500B93" w:rsidRDefault="00773E38" w:rsidP="003C78C4">
      <w:pPr>
        <w:jc w:val="both"/>
        <w:rPr>
          <w:rFonts w:ascii="Times New Roman" w:hAnsi="Times New Roman" w:cs="Times New Roman"/>
          <w:b/>
          <w:lang w:val="es-US"/>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Kwa mfano, Yesu alipoanza huduma yake katika jamii katika Luka sura ya 4, alisoma kutoka katika Isaya 61:1-2. Na aliushangaza umati kwa kudai kuwa alikuwa akitimiza unabii huo kwa wakati huo na mahali pale. Na wakati wote katika injili yake, Luka aliendelea kuonyesha kuwa wokovu ni kwa mpango wa Mungu kwa kuonyesha matukio hayo ya kishindo ya kuhusu Yesu aliyetimiza ahadi hizo katika Agano la Kale. Sikiliza maneno ya Yesu ya karibu na mwisho wa huduma yake katika jamii aliyoiandikia Luka katika sura ya 24:44:</w:t>
      </w:r>
    </w:p>
    <w:p w:rsidR="00773E38" w:rsidRPr="00500B93" w:rsidRDefault="00773E38" w:rsidP="003C78C4">
      <w:pPr>
        <w:tabs>
          <w:tab w:val="left" w:pos="7920"/>
        </w:tabs>
        <w:ind w:right="630"/>
        <w:jc w:val="both"/>
        <w:rPr>
          <w:rFonts w:ascii="Times New Roman" w:hAnsi="Times New Roman" w:cs="Times New Roman"/>
          <w:i/>
          <w:lang w:val="es-US"/>
        </w:rPr>
      </w:pPr>
    </w:p>
    <w:p w:rsidR="00773E38" w:rsidRPr="00500B93" w:rsidRDefault="00773E38" w:rsidP="00BF0A65">
      <w:pPr>
        <w:pStyle w:val="Scripturequotes"/>
        <w:jc w:val="both"/>
        <w:rPr>
          <w:lang w:val="es-US"/>
        </w:rPr>
      </w:pPr>
      <w:r w:rsidRPr="00500B93">
        <w:rPr>
          <w:lang w:val="es-US"/>
        </w:rPr>
        <w:t>Kisha akawaambia hayo ndiyo maneno yangu niliyowaambia nilipokuwa nikali pamoja nanyi, ya kwamba ni lazima yatimizwe yote niliyoandikiwa katika Torati ya Musa, na katika Manabii na Zaburi (Luka 24:44).</w:t>
      </w:r>
    </w:p>
    <w:p w:rsidR="00773E38" w:rsidRPr="00500B93" w:rsidRDefault="00773E38" w:rsidP="003C78C4">
      <w:pPr>
        <w:ind w:left="720"/>
        <w:jc w:val="both"/>
        <w:rPr>
          <w:rFonts w:ascii="Times New Roman" w:hAnsi="Times New Roman" w:cs="Times New Roman"/>
          <w:lang w:val="es-US"/>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Agano la Kale lote linazungumzia wokovu unakamilishwa kupitia kwa Yesu. Imekuwa wakati </w:t>
      </w:r>
      <w:r w:rsidRPr="00500B93">
        <w:rPr>
          <w:rFonts w:ascii="Times New Roman" w:hAnsi="Times New Roman" w:cs="Times New Roman"/>
          <w:bCs/>
          <w:lang w:val="es-US"/>
        </w:rPr>
        <w:t>wote</w:t>
      </w:r>
      <w:r w:rsidRPr="00500B93">
        <w:rPr>
          <w:rFonts w:ascii="Times New Roman" w:hAnsi="Times New Roman" w:cs="Times New Roman"/>
          <w:lang w:val="es-US"/>
        </w:rPr>
        <w:t xml:space="preserve"> ni mpango wa Mungu kuwaokoa watu wake kwa njia hii.</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Njia nyingine Luka aliyoionyesha ni kwamba wokovu unatimiza mpango wa Mungu </w:t>
      </w:r>
      <w:r w:rsidRPr="00500B93">
        <w:rPr>
          <w:rFonts w:ascii="Times New Roman" w:hAnsi="Times New Roman" w:cs="Times New Roman"/>
          <w:bCs/>
          <w:lang w:val="es-US"/>
        </w:rPr>
        <w:t>uliokuwa</w:t>
      </w:r>
      <w:r w:rsidRPr="00500B93">
        <w:rPr>
          <w:rFonts w:ascii="Times New Roman" w:hAnsi="Times New Roman" w:cs="Times New Roman"/>
          <w:lang w:val="es-US"/>
        </w:rPr>
        <w:t xml:space="preserve"> kila mara unaonyesha mambo ambayo Yesu aliyafanya. Kama ulivyo mfano mmoja, sikiliza kwa njia Yesu alivyoeleza mateso na kifo chake katika Luka sura ya 9:22:</w:t>
      </w:r>
    </w:p>
    <w:p w:rsidR="00773E38" w:rsidRPr="002D43F9" w:rsidRDefault="00773E38" w:rsidP="002D43F9">
      <w:pPr>
        <w:jc w:val="both"/>
        <w:rPr>
          <w:rFonts w:ascii="Times New Roman" w:hAnsi="Times New Roman" w:cs="Times New Roman"/>
          <w:sz w:val="20"/>
          <w:szCs w:val="20"/>
          <w:lang w:val="es-US"/>
        </w:rPr>
      </w:pPr>
    </w:p>
    <w:p w:rsidR="00773E38" w:rsidRPr="00500B93" w:rsidRDefault="00773E38" w:rsidP="00BF0A65">
      <w:pPr>
        <w:pStyle w:val="Scripturequotes"/>
        <w:jc w:val="both"/>
        <w:rPr>
          <w:lang w:val="es-US"/>
        </w:rPr>
      </w:pPr>
      <w:r w:rsidRPr="00500B93">
        <w:rPr>
          <w:lang w:val="es-US"/>
        </w:rPr>
        <w:t>Akisema, mwana wa Adamu kupata mateso mengi, na kukataliwa na wazee na wakuu wa makuhani na waandishi, na kuuawa na siku ya tatu kufufuka (Luka 9:22).</w:t>
      </w:r>
    </w:p>
    <w:p w:rsidR="00773E38" w:rsidRPr="002D43F9" w:rsidRDefault="00773E38" w:rsidP="002D43F9">
      <w:pPr>
        <w:jc w:val="both"/>
        <w:rPr>
          <w:rFonts w:ascii="Times New Roman" w:hAnsi="Times New Roman" w:cs="Times New Roman"/>
          <w:sz w:val="20"/>
          <w:szCs w:val="20"/>
          <w:lang w:val="es-US"/>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Tazama kwamba wakati Yesu alipoeleza mambo yatakayotokea, alitumia neno “lazima?” ambalo </w:t>
      </w:r>
      <w:r w:rsidRPr="00500B93">
        <w:rPr>
          <w:rFonts w:ascii="Times New Roman" w:hAnsi="Times New Roman" w:cs="Times New Roman"/>
          <w:bCs/>
          <w:lang w:val="es-US"/>
        </w:rPr>
        <w:t>linatafsiri</w:t>
      </w:r>
      <w:r w:rsidRPr="00500B93">
        <w:rPr>
          <w:rFonts w:ascii="Times New Roman" w:hAnsi="Times New Roman" w:cs="Times New Roman"/>
          <w:lang w:val="es-US"/>
        </w:rPr>
        <w:t xml:space="preserve"> neno la Kiyunani </w:t>
      </w:r>
      <w:r w:rsidRPr="00500B93">
        <w:rPr>
          <w:rFonts w:ascii="Times New Roman" w:hAnsi="Times New Roman" w:cs="Times New Roman"/>
          <w:i/>
          <w:lang w:val="es-US"/>
        </w:rPr>
        <w:t>dei</w:t>
      </w:r>
      <w:r w:rsidRPr="00500B93">
        <w:rPr>
          <w:rFonts w:ascii="Times New Roman" w:hAnsi="Times New Roman" w:cs="Times New Roman"/>
          <w:lang w:val="es-US"/>
        </w:rPr>
        <w:t xml:space="preserve">, kumaanisha “ni lazima.” Kwa nini ilikuwa lazima? Kwa sababu Mungu alikusudia lifanyike. Kila kitu kilichotokea kwa Yesu kilikuwa ni mpango wa zamani wa Mungu kuwaokoa watu wake. </w:t>
      </w:r>
    </w:p>
    <w:p w:rsidR="00773E38" w:rsidRPr="00500B93" w:rsidRDefault="00773E38" w:rsidP="003C78C4">
      <w:pPr>
        <w:ind w:firstLine="720"/>
        <w:jc w:val="both"/>
        <w:rPr>
          <w:rFonts w:ascii="Times New Roman" w:hAnsi="Times New Roman" w:cs="Times New Roman"/>
          <w:b/>
          <w:lang w:val="es-US"/>
        </w:rPr>
      </w:pPr>
      <w:r w:rsidRPr="00500B93">
        <w:rPr>
          <w:rFonts w:ascii="Times New Roman" w:hAnsi="Times New Roman" w:cs="Times New Roman"/>
          <w:lang w:val="es-US"/>
        </w:rPr>
        <w:t xml:space="preserve">Hatua </w:t>
      </w:r>
      <w:r w:rsidRPr="00500B93">
        <w:rPr>
          <w:rFonts w:ascii="Times New Roman" w:hAnsi="Times New Roman" w:cs="Times New Roman"/>
          <w:bCs/>
          <w:lang w:val="es-US"/>
        </w:rPr>
        <w:t>ya</w:t>
      </w:r>
      <w:r w:rsidRPr="00500B93">
        <w:rPr>
          <w:rFonts w:ascii="Times New Roman" w:hAnsi="Times New Roman" w:cs="Times New Roman"/>
          <w:lang w:val="es-US"/>
        </w:rPr>
        <w:t xml:space="preserve"> tatu tutakayoitaja ni kuonyesha kuwa Mungu ni mwokozi wetu, na kwamba wokovu huja kupitia Mwana wa Mungu Yesu Kristo. </w:t>
      </w:r>
    </w:p>
    <w:p w:rsidR="00773E38" w:rsidRPr="002D43F9" w:rsidRDefault="00773E38" w:rsidP="003C78C4">
      <w:pPr>
        <w:jc w:val="both"/>
        <w:rPr>
          <w:rFonts w:ascii="Times New Roman" w:hAnsi="Times New Roman" w:cs="Times New Roman"/>
          <w:sz w:val="20"/>
          <w:szCs w:val="20"/>
          <w:lang w:val="es-US"/>
        </w:rPr>
      </w:pPr>
    </w:p>
    <w:p w:rsidR="00BF0A65" w:rsidRPr="002D43F9" w:rsidRDefault="00BF0A65" w:rsidP="003C78C4">
      <w:pPr>
        <w:jc w:val="both"/>
        <w:rPr>
          <w:rFonts w:ascii="Times New Roman" w:hAnsi="Times New Roman" w:cs="Times New Roman"/>
          <w:sz w:val="20"/>
          <w:szCs w:val="20"/>
          <w:lang w:val="es-US"/>
        </w:rPr>
      </w:pPr>
    </w:p>
    <w:p w:rsidR="00773E38" w:rsidRPr="00BF0A65" w:rsidRDefault="00773E38" w:rsidP="00BF0A65">
      <w:pPr>
        <w:pStyle w:val="BulletHeading"/>
        <w:jc w:val="both"/>
        <w:rPr>
          <w:rFonts w:cs="Times New Roman"/>
        </w:rPr>
      </w:pPr>
      <w:bookmarkStart w:id="78" w:name="_Toc166310819"/>
      <w:bookmarkStart w:id="79" w:name="_Toc166310998"/>
      <w:r w:rsidRPr="00BF0A65">
        <w:rPr>
          <w:rFonts w:cs="Times New Roman"/>
        </w:rPr>
        <w:t>Mwana wa Mungu</w:t>
      </w:r>
      <w:bookmarkEnd w:id="78"/>
      <w:bookmarkEnd w:id="79"/>
    </w:p>
    <w:p w:rsidR="00773E38" w:rsidRPr="002D43F9" w:rsidRDefault="00773E38" w:rsidP="003C78C4">
      <w:pPr>
        <w:jc w:val="both"/>
        <w:rPr>
          <w:rFonts w:ascii="Times New Roman" w:hAnsi="Times New Roman" w:cs="Times New Roman"/>
          <w:sz w:val="20"/>
          <w:szCs w:val="20"/>
          <w:lang w:val="es-US"/>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Injili ya Luka inarudia kuthibitisha kwamba Yesu ni Mwana wa Mungu. Wakati mwingine umwana wa Yesu ulimtambulisha kama Mungu katika mwili, kama katika tangazo la Malaika la kuzaliwa kwake katika Luka sura ya 1:32-35. Kwa wakati mwingine inasisitiza mamlaka yake. Tunaiona hii kwenye ubatizo wake katika Luka sura ya 3:22, </w:t>
      </w:r>
      <w:r w:rsidRPr="00500B93">
        <w:rPr>
          <w:rFonts w:ascii="Times New Roman" w:hAnsi="Times New Roman" w:cs="Times New Roman"/>
          <w:bCs/>
          <w:lang w:val="es-US"/>
        </w:rPr>
        <w:t>ambapo</w:t>
      </w:r>
      <w:r w:rsidRPr="00500B93">
        <w:rPr>
          <w:rFonts w:ascii="Times New Roman" w:hAnsi="Times New Roman" w:cs="Times New Roman"/>
          <w:lang w:val="es-US"/>
        </w:rPr>
        <w:t xml:space="preserve"> Mungu alitamka uthibitisho wake kutoka mbinguni, na wakati wa kubadilika sura kwake katika Luka sura ya 9:35, wakati Mungu alipowafundisha watu kumsikiliza Mwanae. Bado kwa nyakati zingine inaonyesha nafasi yake kama Mungu Masihi na Mfalme, kama wakati wa chakula cha mwisho kilichopokelewa jioni katika Luka sura 22:29.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Lakini marejeo yote haya kwa Yesu kama Mwana wa Mungu yanaonyesha kitu kimoja cha kawaida: yote yanaonyesha kuwa Yesu ni Yeye yule ambaye kupitia kwake Mungu anatimiza wokovu. Yesu ni Mwana wa Mungu ambaye alitumwa duniani ili kuwaokoa watu wake kutoka hukumuni kwa kufa badala yao, na kwa kuuleta ufalme wa Mungu hapa duniani.</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Wakati mwingine kwa makosa Wakristo hufikiria kwamba Baba yetu ni mwenye hasira na anatuchukia, na kuwa Yesu ni Mwamae alikuja kusimama kwa ajili yetu. Si kweli. Yesu alikuja tu kutuokoa kwa sababu Baba yake anayetupenda alimtuma. Yesu ni mwokozi wetu. Na kweli anatuokoa kutoka kwa hukumu ya Baba yetu. Lakini ni muhimu kuelewa kwamba wokovu anaouleta unatokana na Baba. Kama Mwana wa Mungu, </w:t>
      </w:r>
      <w:r w:rsidRPr="00500B93">
        <w:rPr>
          <w:rFonts w:ascii="Times New Roman" w:hAnsi="Times New Roman" w:cs="Times New Roman"/>
          <w:bCs/>
          <w:lang w:val="es-US"/>
        </w:rPr>
        <w:t>Yesu</w:t>
      </w:r>
      <w:r w:rsidRPr="00500B93">
        <w:rPr>
          <w:rFonts w:ascii="Times New Roman" w:hAnsi="Times New Roman" w:cs="Times New Roman"/>
          <w:lang w:val="es-US"/>
        </w:rPr>
        <w:t xml:space="preserve"> anafanya tu yale ambayo Baba yake anamwamuru. Anatumia uwezo wa Mungu ili kutimiza mpango wa Mungu. Na kwa njia hii, kazi ya Yesu ya kuokoa ni uhakika kwamba Mungu Baba ni mwokozi wetu wa mwisho.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Kwa kuwa tumekwisha kuangalia maelezo ya Luka kuhusu wokovu, na Mungu kuwa </w:t>
      </w:r>
      <w:r w:rsidRPr="00500B93">
        <w:rPr>
          <w:rFonts w:ascii="Times New Roman" w:hAnsi="Times New Roman" w:cs="Times New Roman"/>
          <w:bCs/>
          <w:lang w:val="es-US"/>
        </w:rPr>
        <w:t>Mwokozi</w:t>
      </w:r>
      <w:r w:rsidRPr="00500B93">
        <w:rPr>
          <w:rFonts w:ascii="Times New Roman" w:hAnsi="Times New Roman" w:cs="Times New Roman"/>
          <w:lang w:val="es-US"/>
        </w:rPr>
        <w:t xml:space="preserve"> wetu, hebu sasa tuangalie somo kuu la tatu katika injili ya Luka: watu mbali mbali wanaookolewa.</w:t>
      </w:r>
    </w:p>
    <w:p w:rsidR="002E5FF6" w:rsidRPr="002D43F9" w:rsidRDefault="002E5FF6" w:rsidP="003C78C4">
      <w:pPr>
        <w:jc w:val="both"/>
        <w:rPr>
          <w:rFonts w:ascii="Times New Roman" w:hAnsi="Times New Roman" w:cs="Times New Roman"/>
          <w:sz w:val="20"/>
          <w:szCs w:val="20"/>
          <w:lang w:val="es-US"/>
        </w:rPr>
      </w:pPr>
    </w:p>
    <w:p w:rsidR="00BF0A65" w:rsidRPr="002D43F9" w:rsidRDefault="00BF0A65" w:rsidP="003C78C4">
      <w:pPr>
        <w:jc w:val="both"/>
        <w:rPr>
          <w:rFonts w:ascii="Times New Roman" w:hAnsi="Times New Roman" w:cs="Times New Roman"/>
          <w:sz w:val="20"/>
          <w:szCs w:val="20"/>
          <w:lang w:val="es-US"/>
        </w:rPr>
      </w:pPr>
    </w:p>
    <w:p w:rsidR="00773E38" w:rsidRPr="000E4A08" w:rsidRDefault="00CD7EE1" w:rsidP="000E4A08">
      <w:pPr>
        <w:pStyle w:val="PanelHeading"/>
        <w:rPr>
          <w:rFonts w:cs="Times New Roman"/>
        </w:rPr>
      </w:pPr>
      <w:bookmarkStart w:id="80" w:name="_Toc166310820"/>
      <w:bookmarkStart w:id="81" w:name="_Toc166310999"/>
      <w:r w:rsidRPr="000E4A08">
        <w:rPr>
          <w:rFonts w:cs="Times New Roman"/>
        </w:rPr>
        <w:t>Watu Walio</w:t>
      </w:r>
      <w:r w:rsidR="00690FDD" w:rsidRPr="000E4A08">
        <w:rPr>
          <w:rFonts w:cs="Times New Roman"/>
        </w:rPr>
        <w:t>o</w:t>
      </w:r>
      <w:r w:rsidR="00932EF6" w:rsidRPr="000E4A08">
        <w:rPr>
          <w:rFonts w:cs="Times New Roman"/>
        </w:rPr>
        <w:t>kolewa</w:t>
      </w:r>
      <w:bookmarkEnd w:id="80"/>
      <w:bookmarkEnd w:id="81"/>
    </w:p>
    <w:p w:rsidR="00773E38" w:rsidRPr="002D43F9" w:rsidRDefault="00773E38" w:rsidP="003C78C4">
      <w:pPr>
        <w:jc w:val="both"/>
        <w:rPr>
          <w:rFonts w:ascii="Times New Roman" w:hAnsi="Times New Roman" w:cs="Times New Roman"/>
          <w:sz w:val="20"/>
          <w:szCs w:val="20"/>
          <w:lang w:val="es-US"/>
        </w:rPr>
      </w:pPr>
    </w:p>
    <w:p w:rsidR="002E5FF6" w:rsidRDefault="00773E38" w:rsidP="003C78C4">
      <w:pPr>
        <w:ind w:firstLine="720"/>
        <w:jc w:val="both"/>
        <w:rPr>
          <w:rFonts w:ascii="Times New Roman" w:hAnsi="Times New Roman" w:cs="Times New Roman"/>
        </w:rPr>
      </w:pPr>
      <w:r w:rsidRPr="00500B93">
        <w:rPr>
          <w:rFonts w:ascii="Times New Roman" w:hAnsi="Times New Roman" w:cs="Times New Roman"/>
          <w:lang w:val="es-US"/>
        </w:rPr>
        <w:t xml:space="preserve">Katika siku za Yesu, hakuna mtu ambaye angelishangaa kumwona Yesu anaokoa waliokuwa na heshima na nguvu na uwezo katika jamii. </w:t>
      </w:r>
      <w:r w:rsidRPr="00773E38">
        <w:rPr>
          <w:rFonts w:ascii="Times New Roman" w:hAnsi="Times New Roman" w:cs="Times New Roman"/>
        </w:rPr>
        <w:t xml:space="preserve">Pia hakuna ambaye angeshangaa kuona akiwaokoa wale ambao walizingatia kushika sheria za Mungu. Pia hakuna ambaye angelishangaa kuona watu ambao jamii ya Kiyahudi ilikwisha kuwadharau kwa kumwona Mungu katika Kristo anawapa baraka za wokovu hata kama kwa upande mwingine walishindwa kuishi maisha ya utakatifu. Tena kwa kushangaza ni kwamba Yesu anawaokoa watu wote, wenye heshima na mamlaka na wasio na heshima pia. </w:t>
      </w:r>
    </w:p>
    <w:p w:rsidR="00773E38" w:rsidRPr="00773E38" w:rsidRDefault="00773E38" w:rsidP="003C78C4">
      <w:pPr>
        <w:jc w:val="both"/>
        <w:rPr>
          <w:rFonts w:ascii="Times New Roman" w:hAnsi="Times New Roman" w:cs="Times New Roman"/>
        </w:rPr>
      </w:pPr>
    </w:p>
    <w:p w:rsidR="00773E38" w:rsidRPr="00773E38" w:rsidRDefault="00773E38" w:rsidP="003C78C4">
      <w:pPr>
        <w:pStyle w:val="Quotations"/>
        <w:jc w:val="both"/>
      </w:pPr>
      <w:r w:rsidRPr="00773E38">
        <w:t>Kitu kimoja ambacho tunakiona kuhusu simulizi ya Luka ni kwamba ana nia kwa wale wadogo, na wa mwisho, na waliopotea na kwa kweli moja wapo ya somo lake kuu ni lile la mabadiliko. Wale wadogo wa mwisho na waliopotea watakuwa wa kwanza, na wengi watakuwa katika ufalme wa Mungu. Hao ndiyo Luka yuko makini nao, kwa upande wa maadili ya habari njema. Ana nia na wale walio tofauti kuhusu huduma ya Yesu ambayo inaonekana ya kupengezwa au ya wema, kwa hiyo ni moja wapo ya mambo kwa uhakika tunayaona katika Luka na Matendo ambayo ni kazi ya vitabu viwili Luka na Matendo kwa uhakika ni kwa ajili ya masikini, kwa wanawake, kwa wenye magonjwa na wale wazee. Hakuna swali kwamba kuna mengi ya kusisitizwa katika Luka na Matendo kuliko katika vitabu vingine vya injili vilivyo na mambo kama haya. Nina maana</w:t>
      </w:r>
      <w:r>
        <w:t xml:space="preserve"> </w:t>
      </w:r>
      <w:r w:rsidRPr="00773E38">
        <w:t>ya kwamba tunaposhughulika na heri za Yesu badala ya heri za Mathayo, “heri walio maskini wa roho”</w:t>
      </w:r>
      <w:r>
        <w:t xml:space="preserve"> </w:t>
      </w:r>
      <w:r w:rsidRPr="00773E38">
        <w:t xml:space="preserve">na katika Luka “wanabaraka walio maskini.” Na hii ni wasiwasi wa Luka. Ana wasiwasi na haya kwa sababu anaamini kuwa siyo tu wokovu unakuja kupitia kwa Yesu, bali pia katika haki. Kurekebisha mabaya yaliyoko kwenye jamii, na anguko la mwanadamu lilimleta Yesu na kweli tunasisitiza kwamba Yesu ni mwokozi wa ulimwengu. Yeye ni mwokozi wa kila mtu. Ni Yeye pekee unayoweza kununua kila kitu kwa Yesu hata kama u peke yako au wewe ni msomi au wewe ni mtu uliye na elimu nyingi au unayejulikana katika jamii, au wewe ni mdogo wa wadogo,Yesu ni kila mtu na Luka kweli anasisitiza jambo hilo. </w:t>
      </w:r>
    </w:p>
    <w:p w:rsidR="00773E38" w:rsidRPr="00773E38" w:rsidRDefault="00773E38" w:rsidP="003C78C4">
      <w:pPr>
        <w:pStyle w:val="Quotations"/>
        <w:jc w:val="both"/>
      </w:pPr>
    </w:p>
    <w:p w:rsidR="00773E38" w:rsidRPr="00773E38" w:rsidRDefault="00BF0A65" w:rsidP="00690FDD">
      <w:pPr>
        <w:pStyle w:val="Quotations"/>
        <w:ind w:left="1080"/>
        <w:jc w:val="right"/>
      </w:pPr>
      <w:r>
        <w:t xml:space="preserve">— </w:t>
      </w:r>
      <w:r w:rsidR="00773E38" w:rsidRPr="00773E38">
        <w:t>Dr. Ben Witherington</w:t>
      </w:r>
    </w:p>
    <w:p w:rsidR="00773E38" w:rsidRPr="00773E38" w:rsidRDefault="00773E38" w:rsidP="003C78C4">
      <w:pPr>
        <w:pStyle w:val="Quotations"/>
        <w:jc w:val="both"/>
      </w:pPr>
    </w:p>
    <w:p w:rsidR="00773E38" w:rsidRPr="00773E38" w:rsidRDefault="00773E38" w:rsidP="003C78C4">
      <w:pPr>
        <w:ind w:firstLine="720"/>
        <w:jc w:val="both"/>
        <w:rPr>
          <w:rFonts w:ascii="Times New Roman" w:hAnsi="Times New Roman" w:cs="Times New Roman"/>
        </w:rPr>
      </w:pPr>
      <w:r w:rsidRPr="00DF69C6">
        <w:rPr>
          <w:rFonts w:ascii="Times New Roman" w:hAnsi="Times New Roman" w:cs="Times New Roman"/>
          <w:bCs/>
        </w:rPr>
        <w:t>Kwa</w:t>
      </w:r>
      <w:r w:rsidRPr="00773E38">
        <w:rPr>
          <w:rFonts w:ascii="Times New Roman" w:hAnsi="Times New Roman" w:cs="Times New Roman"/>
        </w:rPr>
        <w:t xml:space="preserve"> makusudi yetu katika somo hili, tutajizuia kwa kuangalia mambo manne na ya aina ya kushangaza kwa watu ambao Luka mara kwa mara alikuwa makini nao, kuanzia watu wa Mataifa.</w:t>
      </w:r>
      <w:r>
        <w:rPr>
          <w:rFonts w:ascii="Times New Roman" w:hAnsi="Times New Roman" w:cs="Times New Roman"/>
        </w:rPr>
        <w:t xml:space="preserve"> </w:t>
      </w:r>
    </w:p>
    <w:p w:rsidR="002E5FF6" w:rsidRDefault="00773E38" w:rsidP="003C78C4">
      <w:pPr>
        <w:ind w:firstLine="720"/>
        <w:jc w:val="both"/>
        <w:rPr>
          <w:rFonts w:ascii="Times New Roman" w:hAnsi="Times New Roman" w:cs="Times New Roman"/>
        </w:rPr>
      </w:pPr>
      <w:r w:rsidRPr="00DF69C6">
        <w:rPr>
          <w:rFonts w:ascii="Times New Roman" w:hAnsi="Times New Roman" w:cs="Times New Roman"/>
          <w:bCs/>
        </w:rPr>
        <w:t>Agano</w:t>
      </w:r>
      <w:r w:rsidRPr="00773E38">
        <w:rPr>
          <w:rFonts w:ascii="Times New Roman" w:hAnsi="Times New Roman" w:cs="Times New Roman"/>
        </w:rPr>
        <w:t xml:space="preserve"> la Kale linazungumzia baadaye waliletwa katika ufalme wa Mungu na kupokea wokovu na baraka. Lakini Wayahudi katika Israeli ya leo kwa wazi wazi waliwadharau watu wa Mataifa na kimsingi waliachwa katika ufalme wa Mungu.</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Wakati Luka anaandika injili yake, Kanisa la Wakristo duiani kote waliwafikiria zaidi tu watu wa Mataifa waliokuwa waongofu. Katika historia, Mungu wazi wazi ameonyesha umakini wake kuwabariki watu wa Mataifa katika njia za kushangaza. Na kama tulivyoona mapema katika somo hili, sababu moja wapo ya kuandika ilikuwa kuwahakikishia watu wa Mataifa kuwa hajafanya makosa kwa kuwa Wakristo. Kwa hiyo wakati wote katika injili yake, alikuwa mwangalifu kwenye sehemu ambazo wokovu ulipanuliwa kuwafikia watu wa Mataifa, katika kukamilisha matumaini na ubora wa Agano la Kale.</w:t>
      </w:r>
      <w:r>
        <w:rPr>
          <w:rFonts w:ascii="Times New Roman" w:hAnsi="Times New Roman" w:cs="Times New Roman"/>
        </w:rPr>
        <w:t xml:space="preserve"> </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Kwa mfano, katika Luka sura ya 2:10-14, Malaika walitangaza kuwa furaha ya habari njema itakuwa kwa “watu wote” “watu duniani.” Badala ya kusema kuwa mfalme mpya wa Waisreli amezaliwa kuwaokoa Wayahudi, malaika walisema katika maana ya usemi wa dunia nzima. Na katika Luka sura ya 2:32, Simeoni alitangaza kuwa mtoto Yesu atakuwa “mwanga wa ufunuo kwa watu wa Mataifa.” Na wakati vitabu vyote vinne vya injili vinanukuu Isaya 40 katika habari ya Yohana Mbatizaji, ni Luka tu sura ya 3:6 ilipanua kunukuu na kuongeza maneno “watu wa aina zote watauona wokovu wa Mungu.”</w:t>
      </w:r>
    </w:p>
    <w:p w:rsidR="00773E38" w:rsidRPr="00773E38" w:rsidRDefault="00773E38" w:rsidP="003C78C4">
      <w:pPr>
        <w:ind w:firstLine="720"/>
        <w:jc w:val="both"/>
        <w:rPr>
          <w:rFonts w:ascii="Times New Roman" w:hAnsi="Times New Roman" w:cs="Times New Roman"/>
        </w:rPr>
      </w:pPr>
      <w:r w:rsidRPr="00773E38">
        <w:rPr>
          <w:rFonts w:ascii="Times New Roman" w:hAnsi="Times New Roman" w:cs="Times New Roman"/>
        </w:rPr>
        <w:t xml:space="preserve">Luka pia aliona kuwa Wasamaria, ambao Wayahudi waliwahesabu kama maadui, wangeweza pia kuokolewa. Kwa mfano, katika Luka sura ya 17:11-19, Yesu aliwaponya wenye ukoma kumi, lakini ni mwenye ukoma mmoja aliyerudi kumshukuru tena alikuwa Msamaria, hii inapatikana katika Luka sura ya 10:30-37, katika jambo hili Msamaria alikuwa </w:t>
      </w:r>
      <w:r w:rsidRPr="00DF69C6">
        <w:rPr>
          <w:rFonts w:ascii="Times New Roman" w:hAnsi="Times New Roman" w:cs="Times New Roman"/>
          <w:bCs/>
        </w:rPr>
        <w:t>mfano</w:t>
      </w:r>
      <w:r w:rsidRPr="00773E38">
        <w:rPr>
          <w:rFonts w:ascii="Times New Roman" w:hAnsi="Times New Roman" w:cs="Times New Roman"/>
        </w:rPr>
        <w:t xml:space="preserve"> wa upendo kwa jirani.</w:t>
      </w:r>
      <w:r>
        <w:rPr>
          <w:rFonts w:ascii="Times New Roman" w:hAnsi="Times New Roman" w:cs="Times New Roman"/>
        </w:rPr>
        <w:t xml:space="preserve"> </w:t>
      </w:r>
    </w:p>
    <w:p w:rsidR="00773E38" w:rsidRPr="00500B93" w:rsidRDefault="00773E38" w:rsidP="003C78C4">
      <w:pPr>
        <w:ind w:firstLine="720"/>
        <w:jc w:val="both"/>
        <w:rPr>
          <w:rFonts w:ascii="Times New Roman" w:hAnsi="Times New Roman" w:cs="Times New Roman"/>
          <w:lang w:val="es-US"/>
        </w:rPr>
      </w:pPr>
      <w:r w:rsidRPr="00773E38">
        <w:rPr>
          <w:rFonts w:ascii="Times New Roman" w:hAnsi="Times New Roman" w:cs="Times New Roman"/>
        </w:rPr>
        <w:t xml:space="preserve">Zaidi ya hapa, Luka aliandika mara kwa mara watu wa Mataifa walipoonyesha imani ya kweli katika Yesu kama mwokozi. </w:t>
      </w:r>
      <w:r w:rsidRPr="00500B93">
        <w:rPr>
          <w:rFonts w:ascii="Times New Roman" w:hAnsi="Times New Roman" w:cs="Times New Roman"/>
          <w:lang w:val="es-US"/>
        </w:rPr>
        <w:t xml:space="preserve">Kwa mfano, katika Luka sura ya 7:9, Yesu alisema </w:t>
      </w:r>
      <w:r w:rsidRPr="00500B93">
        <w:rPr>
          <w:rFonts w:ascii="Times New Roman" w:hAnsi="Times New Roman" w:cs="Times New Roman"/>
          <w:bCs/>
          <w:lang w:val="es-US"/>
        </w:rPr>
        <w:t>kuhusu</w:t>
      </w:r>
      <w:r w:rsidRPr="00500B93">
        <w:rPr>
          <w:rFonts w:ascii="Times New Roman" w:hAnsi="Times New Roman" w:cs="Times New Roman"/>
          <w:lang w:val="es-US"/>
        </w:rPr>
        <w:t xml:space="preserve"> Ofisa wa Kirumi:</w:t>
      </w:r>
    </w:p>
    <w:p w:rsidR="00773E38" w:rsidRPr="00500B93" w:rsidRDefault="00773E38" w:rsidP="003C78C4">
      <w:pPr>
        <w:ind w:firstLine="576"/>
        <w:jc w:val="both"/>
        <w:rPr>
          <w:rFonts w:ascii="Times New Roman" w:hAnsi="Times New Roman" w:cs="Times New Roman"/>
          <w:lang w:val="es-US"/>
        </w:rPr>
      </w:pPr>
    </w:p>
    <w:p w:rsidR="00773E38" w:rsidRPr="00500B93" w:rsidRDefault="00773E38" w:rsidP="00BF0A65">
      <w:pPr>
        <w:pStyle w:val="Scripturequotes"/>
        <w:jc w:val="both"/>
        <w:rPr>
          <w:lang w:val="es-US"/>
        </w:rPr>
      </w:pPr>
      <w:r w:rsidRPr="00500B93">
        <w:rPr>
          <w:lang w:val="es-US"/>
        </w:rPr>
        <w:t xml:space="preserve">Yesu aliposikia hayo </w:t>
      </w:r>
      <w:r w:rsidRPr="00BF0A65">
        <w:t>alistaajabu</w:t>
      </w:r>
      <w:r w:rsidRPr="00500B93">
        <w:rPr>
          <w:lang w:val="es-US"/>
        </w:rPr>
        <w:t>, … Nawaambia, hata katika Israeli sijaona imani kubwa namna hii. (Luka 7:9).</w:t>
      </w:r>
    </w:p>
    <w:p w:rsidR="00773E38" w:rsidRPr="00500B93" w:rsidRDefault="00773E38" w:rsidP="003C78C4">
      <w:pPr>
        <w:jc w:val="both"/>
        <w:rPr>
          <w:rFonts w:ascii="Times New Roman" w:hAnsi="Times New Roman" w:cs="Times New Roman"/>
          <w:b/>
          <w:lang w:val="es-US"/>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Na kama tulivyona mapema katika somo hili, Luka alieleza ukoo wa Yesu kuanzia nyuma kwa Adamu, akimaanisha kuwa Yesu alikuja kuokoa taifa zima, wakiwamo mataifa wote wawili, Wayahudi na watu wa Mataifa.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La pili na la kushangaza ni watu waliopokea wokovu katika injili ya Luka, tena ni wale watu wenye dhambi. Sasa katika wazo muhimu, wanadamu wote ni wenye dhambi. Lakini kulikuwa na watu wakati wa siku za Yesu ambao dhambi zao zilikuwa kubwa mno na kwa hiyo katika jamii ambao watu hawa kimsingi walitengwa na jamii ya Kiyahudi, kama yule mwanamke mwovu katika Luka sura ya 7:36-50, na Zakayo mtoza ushuru katika </w:t>
      </w:r>
      <w:r w:rsidRPr="00500B93">
        <w:rPr>
          <w:rFonts w:ascii="Times New Roman" w:hAnsi="Times New Roman" w:cs="Times New Roman"/>
          <w:bCs/>
          <w:lang w:val="es-US"/>
        </w:rPr>
        <w:t>Luka</w:t>
      </w:r>
      <w:r w:rsidRPr="00500B93">
        <w:rPr>
          <w:rFonts w:ascii="Times New Roman" w:hAnsi="Times New Roman" w:cs="Times New Roman"/>
          <w:lang w:val="es-US"/>
        </w:rPr>
        <w:t xml:space="preserve"> 19:1-9. Watoza ushuru walikuwa wenye dhambi kwa sababu waliishi maisha yao kwa kuwatoza wananchi kodi kubwa zaidi ambayo haikuhitajika na serikali. Ukweli ni kwamba Yesu alikuja kuwaokoa watu wote hata wale waliohesabika kuwa wana dhambi nyingi. Yesu alikuwa na hamu ya kuwaokoa wote waliotubu kwa imani. </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Kama </w:t>
      </w:r>
      <w:r w:rsidRPr="00500B93">
        <w:rPr>
          <w:rFonts w:ascii="Times New Roman" w:hAnsi="Times New Roman" w:cs="Times New Roman"/>
          <w:bCs/>
          <w:lang w:val="es-US"/>
        </w:rPr>
        <w:t>kwa</w:t>
      </w:r>
      <w:r w:rsidRPr="00500B93">
        <w:rPr>
          <w:rFonts w:ascii="Times New Roman" w:hAnsi="Times New Roman" w:cs="Times New Roman"/>
          <w:lang w:val="es-US"/>
        </w:rPr>
        <w:t xml:space="preserve"> mfano mmoja, sikiliza habari hii kutoka kwa Luka sura ya 5:29-32:</w:t>
      </w:r>
    </w:p>
    <w:p w:rsidR="00773E38" w:rsidRPr="00500B93" w:rsidRDefault="00773E38" w:rsidP="003C78C4">
      <w:pPr>
        <w:jc w:val="both"/>
        <w:rPr>
          <w:rFonts w:ascii="Times New Roman" w:hAnsi="Times New Roman" w:cs="Times New Roman"/>
          <w:lang w:val="es-US"/>
        </w:rPr>
      </w:pPr>
    </w:p>
    <w:p w:rsidR="00773E38" w:rsidRPr="00500B93" w:rsidRDefault="00773E38" w:rsidP="00BF0A65">
      <w:pPr>
        <w:pStyle w:val="Scripturequotes"/>
        <w:jc w:val="both"/>
        <w:rPr>
          <w:lang w:val="es-US"/>
        </w:rPr>
      </w:pPr>
      <w:r w:rsidRPr="00500B93">
        <w:rPr>
          <w:lang w:val="es-US" w:bidi="he-IL"/>
        </w:rPr>
        <w:t xml:space="preserve">Na Lawi akamfanyia karamu kubwa nyumbani mwake; palikuwa na mkutano mkuu wa watoza ushuru na watu wengine waliokuwa </w:t>
      </w:r>
      <w:r w:rsidRPr="00BF0A65">
        <w:t>wameketi</w:t>
      </w:r>
      <w:r w:rsidRPr="00500B93">
        <w:rPr>
          <w:lang w:val="es-US" w:bidi="he-IL"/>
        </w:rPr>
        <w:t xml:space="preserve"> chakulani pamoja nao. Ikawa Mafarisayo na waandishi wao wakawanung’unikia wanafunzi wake, wakisema, Mbona mnakula na kunywa pamoja na wenye dhambi? Yesu akajibu akawambia, Wenye afya hawana haja na tabibu, isipokuwa walio hawawezi. Sikuwaita wenye haki, bali wenye dambi, wapate kutubu” (Luka 5:29-32).</w:t>
      </w:r>
    </w:p>
    <w:p w:rsidR="00773E38" w:rsidRPr="00500B93" w:rsidRDefault="00773E38" w:rsidP="003C78C4">
      <w:pPr>
        <w:jc w:val="both"/>
        <w:rPr>
          <w:rFonts w:ascii="Times New Roman" w:hAnsi="Times New Roman" w:cs="Times New Roman"/>
          <w:lang w:val="es-US"/>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Kundi la tatu la kushangaza katika injili ya Luka ni la wanawake waliokolewa. Katika ulimwengu wa mashariki ya bahari ya Kati ambako Yesu aliishi. Wanawake hawakuwa na haki nyingi katika jamii, na hawakuwa wanathaminiwa. Lakini Luka aliwajali kwa jinsi Yesu alipoleta wokovu kwao. Katika Luka sura 8:41-53, Yesu alimponya mtoto wa Yairo na mwanamke ambaye aliyekuwa akitokwa damu kwa miaka kumi na miwili. </w:t>
      </w:r>
      <w:r w:rsidRPr="00500B93">
        <w:rPr>
          <w:rFonts w:ascii="Times New Roman" w:hAnsi="Times New Roman" w:cs="Times New Roman"/>
          <w:bCs/>
          <w:lang w:val="es-US"/>
        </w:rPr>
        <w:t>Pia</w:t>
      </w:r>
      <w:r w:rsidRPr="00500B93">
        <w:rPr>
          <w:rFonts w:ascii="Times New Roman" w:hAnsi="Times New Roman" w:cs="Times New Roman"/>
          <w:lang w:val="es-US"/>
        </w:rPr>
        <w:t xml:space="preserve"> aliwaonea huruma sana wajane ambao katika mfumo dume wa kale kwa kijamii ya kiyahudi hawakuwa na msaada na hawakuwa na matumaini. Katika Luka sura ya 7:11-17 na 18:1-8 inaonyesha kuhusika kwa Yesu na kuwajali watu kama hawa waliowahitaji.</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Mojawapo ya mafundisho ya kishindo ya Luka ni ya namna ya kufundisha ambayo ilionyesha wokovu kwa wanawake ilikuwa ni kuwalinganisha wanawake wanyeyekevu na wanaume viongozi wenye majivuno. Kwa mfano, katika Luka sura 13:14-15, Yesu aliwaita viongozi wa sinagogi kuwa ni wanafiki, bali katika mstari uliofuata alimwita mwanamke aliyepooza “binti wa Ibrahimu. Tunaona mfano sawa wa kulinganisha katika Luka 7:37-50, ambapo Yesu alikubali kuabudu kwa mwanamke mwovu na </w:t>
      </w:r>
      <w:r w:rsidRPr="00500B93">
        <w:rPr>
          <w:rFonts w:ascii="Times New Roman" w:hAnsi="Times New Roman" w:cs="Times New Roman"/>
          <w:bCs/>
          <w:lang w:val="es-US"/>
        </w:rPr>
        <w:t>kumhukumu</w:t>
      </w:r>
      <w:r w:rsidRPr="00500B93">
        <w:rPr>
          <w:rFonts w:ascii="Times New Roman" w:hAnsi="Times New Roman" w:cs="Times New Roman"/>
          <w:lang w:val="es-US"/>
        </w:rPr>
        <w:t xml:space="preserve"> farisayo Simoni mwenye majivuno.</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Na mfano wake wa mwisho wa kusema ina maana gani kumpenda Mungu? Yesu alihusisha habari ya rafiki yake na Mariamu. Katika Luka sura ya 10:27, Yesu alifundisha kuwa amri kuu mbili zilikuwa ni kuwapenda jirani zetu. Halafu, katika mistari ya 38-42, Mariamu </w:t>
      </w:r>
      <w:r w:rsidRPr="00500B93">
        <w:rPr>
          <w:rFonts w:ascii="Times New Roman" w:hAnsi="Times New Roman" w:cs="Times New Roman"/>
          <w:bCs/>
          <w:lang w:val="es-US"/>
        </w:rPr>
        <w:t>alionyesha</w:t>
      </w:r>
      <w:r w:rsidRPr="00500B93">
        <w:rPr>
          <w:rFonts w:ascii="Times New Roman" w:hAnsi="Times New Roman" w:cs="Times New Roman"/>
          <w:lang w:val="es-US"/>
        </w:rPr>
        <w:t xml:space="preserve"> namna ya kumpenda Mungu, hasa kwa kusikiliza kwa utii mafundisho yake. Siyo Petro, na siyo Yohana, na wala siyo uongozi wa Kiyahudi, bali kwa mwanamke aliyekuwa mfano wa mcha Mungu.</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Mwisho, aina ya nne ya kushangaza ya watu aliokolewa katika habari njema ya Luka ni wale maskini. Luka alianza habari njema kwa kuonyesha famillia ya Mariamu na Yusufu waliokuwa </w:t>
      </w:r>
      <w:r w:rsidRPr="00500B93">
        <w:rPr>
          <w:rFonts w:ascii="Times New Roman" w:hAnsi="Times New Roman" w:cs="Times New Roman"/>
          <w:bCs/>
          <w:lang w:val="es-US"/>
        </w:rPr>
        <w:t>masikini</w:t>
      </w:r>
      <w:r w:rsidRPr="00500B93">
        <w:rPr>
          <w:rFonts w:ascii="Times New Roman" w:hAnsi="Times New Roman" w:cs="Times New Roman"/>
          <w:lang w:val="es-US"/>
        </w:rPr>
        <w:t>. Tunajua hili kwa sababu katika Luka sura ya 2:24, sadaka walizoleta katika hekalu zilikuwa sadaka za masikini iliyotakiwa katika Mambo ya Walawi 12:8.</w:t>
      </w: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Luka pia alionyesha kuwa Yesu aliwapendelea maskini katika sehemu kama katika mfano wa Tajiri mpumbavu katika Luka sura ya 12:13-21, na katika habari yake juu ya Lazaro katika </w:t>
      </w:r>
      <w:r w:rsidRPr="00500B93">
        <w:rPr>
          <w:rFonts w:ascii="Times New Roman" w:hAnsi="Times New Roman" w:cs="Times New Roman"/>
          <w:bCs/>
          <w:lang w:val="es-US"/>
        </w:rPr>
        <w:t>sura</w:t>
      </w:r>
      <w:r w:rsidRPr="00500B93">
        <w:rPr>
          <w:rFonts w:ascii="Times New Roman" w:hAnsi="Times New Roman" w:cs="Times New Roman"/>
          <w:lang w:val="es-US"/>
        </w:rPr>
        <w:t xml:space="preserve"> ya 16:19-31. Na sikiliza tena katika sura ya 4:18, ambapo Yesu alisoma kutoka Isaya 61:1:</w:t>
      </w:r>
    </w:p>
    <w:p w:rsidR="00773E38" w:rsidRPr="00500B93" w:rsidRDefault="00773E38" w:rsidP="003C78C4">
      <w:pPr>
        <w:ind w:firstLine="720"/>
        <w:jc w:val="both"/>
        <w:rPr>
          <w:rFonts w:ascii="Times New Roman" w:hAnsi="Times New Roman" w:cs="Times New Roman"/>
          <w:lang w:val="es-US"/>
        </w:rPr>
      </w:pPr>
    </w:p>
    <w:p w:rsidR="00773E38" w:rsidRPr="00500B93" w:rsidRDefault="00773E38" w:rsidP="00BF0A65">
      <w:pPr>
        <w:pStyle w:val="Scripturequotes"/>
        <w:jc w:val="both"/>
        <w:rPr>
          <w:lang w:val="es-US"/>
        </w:rPr>
      </w:pPr>
      <w:r w:rsidRPr="00500B93">
        <w:rPr>
          <w:lang w:val="es-US"/>
        </w:rPr>
        <w:t xml:space="preserve">Roho wa Bwana yu juu yangu, Kwa maana amenitia Mafuta kuwahubiri maskini habari njema. Amenituma kuwatangazia wafungwa </w:t>
      </w:r>
      <w:r w:rsidRPr="00BF0A65">
        <w:t>kufunguliwa</w:t>
      </w:r>
      <w:r w:rsidRPr="00500B93">
        <w:rPr>
          <w:lang w:val="es-US"/>
        </w:rPr>
        <w:t xml:space="preserve"> kwao, Na vipofu kupata kuona tena, Kuwaacha huru waliosetwa (Luka 4:18).</w:t>
      </w:r>
    </w:p>
    <w:p w:rsidR="00773E38" w:rsidRPr="00500B93" w:rsidRDefault="00773E38" w:rsidP="003C78C4">
      <w:pPr>
        <w:ind w:left="720"/>
        <w:jc w:val="both"/>
        <w:rPr>
          <w:rFonts w:ascii="Times New Roman" w:hAnsi="Times New Roman" w:cs="Times New Roman"/>
          <w:lang w:val="es-US"/>
        </w:rPr>
      </w:pPr>
    </w:p>
    <w:p w:rsidR="00773E38" w:rsidRPr="00500B93" w:rsidRDefault="00773E38" w:rsidP="003C78C4">
      <w:pPr>
        <w:ind w:firstLine="720"/>
        <w:jc w:val="both"/>
        <w:rPr>
          <w:rFonts w:ascii="Times New Roman" w:hAnsi="Times New Roman" w:cs="Times New Roman"/>
          <w:lang w:val="es-US"/>
        </w:rPr>
      </w:pPr>
      <w:r w:rsidRPr="00500B93">
        <w:rPr>
          <w:rFonts w:ascii="Times New Roman" w:hAnsi="Times New Roman" w:cs="Times New Roman"/>
          <w:lang w:val="es-US"/>
        </w:rPr>
        <w:t xml:space="preserve">Luka alikuwa mwandishi pekee wa injili aliyeandika nukuu hii, tena aliuongeza uwe mfano katika huduma </w:t>
      </w:r>
      <w:r w:rsidRPr="00500B93">
        <w:rPr>
          <w:rFonts w:ascii="Times New Roman" w:hAnsi="Times New Roman" w:cs="Times New Roman"/>
          <w:bCs/>
          <w:lang w:val="es-US"/>
        </w:rPr>
        <w:t>nzima</w:t>
      </w:r>
      <w:r w:rsidRPr="00500B93">
        <w:rPr>
          <w:rFonts w:ascii="Times New Roman" w:hAnsi="Times New Roman" w:cs="Times New Roman"/>
          <w:lang w:val="es-US"/>
        </w:rPr>
        <w:t xml:space="preserve"> ya Yesu. Maana yake ilikuwa iwe sehemu ya kuuleta ufalme wa Mungu kwa kutangaza habari njema ya wokovu kwa maskini pia. Luka alichukua tahadhari maalumu kuonyesha kuwa Mungu wa ulimwengu wote amekuja katika mwili ili kuja kuwaokoa hata ambao jamii imewadharau, watu wa Mataifa, wenye dhambi, wanawake, na maskini waliokuwa na haki ndogo katika jamii ya Kiyahudi na walikuwa hawategemewi kurithi baraka za ufalme wa Mungu. Lakini Yesu aliukataa mfumo huo usio na thamani na alitoa kibali kamili, kisicho na mwisho cha baraka kwa yeyote aliyempokea kama mwokozi na Bwana wake. </w:t>
      </w:r>
    </w:p>
    <w:p w:rsidR="00773E38" w:rsidRPr="00500B93" w:rsidRDefault="00773E38" w:rsidP="003C78C4">
      <w:pPr>
        <w:jc w:val="both"/>
        <w:rPr>
          <w:rFonts w:ascii="Times New Roman" w:hAnsi="Times New Roman" w:cs="Times New Roman"/>
          <w:lang w:val="es-US"/>
        </w:rPr>
      </w:pPr>
    </w:p>
    <w:p w:rsidR="00773E38" w:rsidRPr="00500B93" w:rsidRDefault="00773E38" w:rsidP="003C78C4">
      <w:pPr>
        <w:pStyle w:val="Quotations"/>
        <w:jc w:val="both"/>
        <w:rPr>
          <w:lang w:val="es-US"/>
        </w:rPr>
      </w:pPr>
      <w:r w:rsidRPr="00500B93">
        <w:rPr>
          <w:lang w:val="es-US"/>
        </w:rPr>
        <w:t xml:space="preserve">Kati ya waandishi wote wa injili ni Luka pekee aliye na msisitizo wa pekee kwa wale watu wa makundi ya chini katika jamii ya Wapelestina wa siku zake. Tunamwona mara kwa mara akiunganisha makundi ya wanaume na wanawake. Pia tunamwona anachukua umakini wa pekee kwa Wasamaria, alikua makini kwa maskini. Tunaona mfano huu ambao unaonyesha habari njema ya Luka kuhusu Lazaro na mtu tajiri. Na tunaona tena mfano ambao umo katika Luka tu, mfano wa Msamaria mwema. Na kuwa kwa hiyo matukio hayo ya mafundisho ya Yesu yanaungana vizuri na mpango wa mahubiri huko Nazareti. Maandiko yanayosema kwamba, Nimekuja, leo ili maandiko yatimie; Roho wa Bwana yu juu yangu kutangaza habari njema kwa maskini na waliofungwa, pamoja na waliosetwa. Na Yesu anawaambia wanafunzi wake kuwa wanapokuwa na karamu wanapaswa kuwakaribisha vilema na maskini pia. Kwa hiyo Yesu anaonyesha kitu cha muhimu sana, kuwa katika mahusiano yetu na watu wengine wanaobeba mfano wa Mungu, tusijifikirie sisi kuwa ni wa maana zaidi kuliko tunavyopaswa kuwa, kama Paulo alivyosema. Lakini ni lazima tuone kuwa Yesu aliwafikia katika neema kwa kila jambo katika jamii. Na aliwaomba wanafunzi wake wafanye hivyo pia. Yesu alidharauliwa kwa kutumia muda wake kwa kuongea na Malaya na wenye dhambi na kwa namna ambayo anaitikia ni kwamba, nimekuja, siyo kwa walio wema, lakini kwa wenye dhambi. Na kwa hiyo tu kuonekana kwa ujumbe wa Yesu kufikia kila jambo la watu wa Mungu katika jamii yake kwa siku zile, lakini ni kitu cha kutuonyesha jinsi sisi tulivyo, kwa mahitaji yetu pia. Kwamba sisi sote tunahitaji neema ya Mungu, na kwamba hatuwezi kustahili upendeleo wa Mungu kwa ajili ya uzuri wa kazi zetu au kwa vituo vyetu katika jamii, na hivyo sisi sote tuko sawa mbele za Mungu na tunapaswa kushukuru na kuwafikia wengine kwa sababu tuna mahitaji sawa. </w:t>
      </w:r>
    </w:p>
    <w:p w:rsidR="00773E38" w:rsidRPr="00500B93" w:rsidRDefault="00773E38" w:rsidP="003C78C4">
      <w:pPr>
        <w:pStyle w:val="Quotations"/>
        <w:jc w:val="both"/>
        <w:rPr>
          <w:lang w:val="es-US"/>
        </w:rPr>
      </w:pPr>
    </w:p>
    <w:p w:rsidR="00932EF6" w:rsidRPr="00690FDD" w:rsidRDefault="00BF0A65" w:rsidP="00690FDD">
      <w:pPr>
        <w:pStyle w:val="Quotations"/>
        <w:ind w:left="1080"/>
        <w:jc w:val="right"/>
      </w:pPr>
      <w:r>
        <w:t xml:space="preserve">— </w:t>
      </w:r>
      <w:r w:rsidR="00773E38" w:rsidRPr="00773E38">
        <w:t>Dr. Greg Perry</w:t>
      </w:r>
    </w:p>
    <w:p w:rsidR="00DF69C6" w:rsidRDefault="00DF69C6" w:rsidP="003C78C4">
      <w:pPr>
        <w:jc w:val="both"/>
        <w:rPr>
          <w:rFonts w:ascii="Times New Roman" w:hAnsi="Times New Roman" w:cs="Times New Roman"/>
        </w:rPr>
      </w:pPr>
    </w:p>
    <w:p w:rsidR="00BF0A65" w:rsidRDefault="00BF0A65" w:rsidP="003C78C4">
      <w:pPr>
        <w:jc w:val="both"/>
        <w:rPr>
          <w:rFonts w:ascii="Times New Roman" w:hAnsi="Times New Roman" w:cs="Times New Roman"/>
        </w:rPr>
      </w:pPr>
    </w:p>
    <w:p w:rsidR="00BF0A65" w:rsidRPr="00773E38" w:rsidRDefault="00BF0A65" w:rsidP="003C78C4">
      <w:pPr>
        <w:jc w:val="both"/>
        <w:rPr>
          <w:rFonts w:ascii="Times New Roman" w:hAnsi="Times New Roman" w:cs="Times New Roman"/>
        </w:rPr>
      </w:pPr>
    </w:p>
    <w:p w:rsidR="00773E38" w:rsidRPr="00773E38" w:rsidRDefault="009942EA" w:rsidP="00690FDD">
      <w:pPr>
        <w:pStyle w:val="Chapterheading"/>
        <w:rPr>
          <w:rFonts w:cs="Times New Roman"/>
        </w:rPr>
      </w:pPr>
      <w:bookmarkStart w:id="82" w:name="_Toc166310821"/>
      <w:bookmarkStart w:id="83" w:name="_Toc166311000"/>
      <w:r>
        <w:rPr>
          <w:rFonts w:cs="Times New Roman"/>
        </w:rPr>
        <w:t>HITIMISHO</w:t>
      </w:r>
      <w:bookmarkEnd w:id="82"/>
      <w:bookmarkEnd w:id="83"/>
    </w:p>
    <w:p w:rsidR="00773E38" w:rsidRPr="00773E38" w:rsidRDefault="00773E38" w:rsidP="003C78C4">
      <w:pPr>
        <w:jc w:val="both"/>
        <w:rPr>
          <w:rFonts w:ascii="Times New Roman" w:hAnsi="Times New Roman" w:cs="Times New Roman"/>
        </w:rPr>
      </w:pPr>
    </w:p>
    <w:p w:rsidR="00773E38" w:rsidRPr="00773E38" w:rsidRDefault="00773E38" w:rsidP="003C78C4">
      <w:pPr>
        <w:ind w:firstLine="720"/>
        <w:jc w:val="both"/>
        <w:rPr>
          <w:rFonts w:ascii="Times New Roman" w:hAnsi="Times New Roman" w:cs="Times New Roman"/>
          <w:b/>
        </w:rPr>
      </w:pPr>
      <w:r w:rsidRPr="00773E38">
        <w:rPr>
          <w:rFonts w:ascii="Times New Roman" w:hAnsi="Times New Roman" w:cs="Times New Roman"/>
        </w:rPr>
        <w:t xml:space="preserve">Katika somo hili tumeichunguza injili ya Luka kwa kufikiria kiini chake katika maana ya </w:t>
      </w:r>
      <w:r w:rsidRPr="00DF69C6">
        <w:rPr>
          <w:rFonts w:ascii="Times New Roman" w:hAnsi="Times New Roman" w:cs="Times New Roman"/>
          <w:bCs/>
        </w:rPr>
        <w:t>mwandishi</w:t>
      </w:r>
      <w:r w:rsidRPr="00773E38">
        <w:rPr>
          <w:rFonts w:ascii="Times New Roman" w:hAnsi="Times New Roman" w:cs="Times New Roman"/>
        </w:rPr>
        <w:t xml:space="preserve"> na wahusika wa mwanzo, na mahali ilipoandikiwa; mfumo wake na yaliyomo; na </w:t>
      </w:r>
      <w:r w:rsidRPr="00DF69C6">
        <w:rPr>
          <w:rFonts w:ascii="Times New Roman" w:hAnsi="Times New Roman" w:cs="Times New Roman"/>
          <w:bCs/>
        </w:rPr>
        <w:t>masomo</w:t>
      </w:r>
      <w:r w:rsidRPr="00773E38">
        <w:rPr>
          <w:rFonts w:ascii="Times New Roman" w:hAnsi="Times New Roman" w:cs="Times New Roman"/>
        </w:rPr>
        <w:t xml:space="preserve"> makuu ambayo yanalizunguka somo la wokovu. Tukilitunza wazo hili katika mawazo yetu tunapoisoma injili ya Luka, tutakuwa na ufahamu mzuri sana kuhusu lengo lake. Ili kujua kuwa jambo hili linamaanisha nini, zaidi mno, tutakuwa tayari kuhusisha ukweli wote katika maisha yetu na katika kanisa na hata katika jamii nzima.</w:t>
      </w:r>
      <w:r>
        <w:rPr>
          <w:rFonts w:ascii="Times New Roman" w:hAnsi="Times New Roman" w:cs="Times New Roman"/>
        </w:rPr>
        <w:t xml:space="preserve"> </w:t>
      </w:r>
    </w:p>
    <w:p w:rsidR="001C516B" w:rsidRPr="001C516B" w:rsidRDefault="00773E38" w:rsidP="00690FDD">
      <w:pPr>
        <w:ind w:firstLine="720"/>
        <w:jc w:val="both"/>
        <w:rPr>
          <w:color w:val="2C5376"/>
        </w:rPr>
      </w:pPr>
      <w:r w:rsidRPr="00773E38">
        <w:rPr>
          <w:rFonts w:ascii="Times New Roman" w:hAnsi="Times New Roman" w:cs="Times New Roman"/>
          <w:bCs/>
        </w:rPr>
        <w:t>Injili ya Luka inamwelezea Yesu kama Mwana mtukufu wa Mungu aliyekuja duniani kama mpenzi na mwokozi wa ulimwengu. Aliipanua habari hii ya wokovu wa Mungu kwa kila mmoja, tena hakujali kabila la mtu, utajiri wake au hadhi ya mtu fulani, bali aliwatendea watu wote sawa sawa. Katika siku zake Luka, injili yake ililenga kuwahakikishia wakristo wa Mataifa yote kuwa hajawafanya makosa kwa kumfuata Masihi wa Kiyahudi. Huu ni ukweli wa kila wakati. Tangu karne ya kwanza, sehemu kubwa ya kanisa wamekuwa ni watu wa Mataifa, na hatujafanya makosa pia. Kama wafuasi wa Kristo, wajibu wetu ni kuendelea kuhubiri habari njema hiyo hiyo ya kutubu na imani kwa kila mmoja katika ulimwengu huu, tukijua kwamba tunao ujumbe pekee ambao unaweza kuleta wokovu wa kweli.</w:t>
      </w:r>
      <w:r w:rsidR="00FB681E" w:rsidRPr="00773E38">
        <w:rPr>
          <w:rFonts w:ascii="Times New Roman" w:hAnsi="Times New Roman" w:cs="Times New Roman"/>
        </w:rPr>
        <w:t xml:space="preserve"> </w:t>
      </w:r>
    </w:p>
    <w:p w:rsidR="00690FDD" w:rsidRPr="000E4A08" w:rsidRDefault="00690FDD" w:rsidP="000E4A08"/>
    <w:p w:rsidR="00690FDD" w:rsidRPr="000E4A08" w:rsidRDefault="00690FDD" w:rsidP="000E4A08"/>
    <w:p w:rsidR="001C516B" w:rsidRDefault="000E4A08" w:rsidP="00690FDD">
      <w:pPr>
        <w:pStyle w:val="Chapterheading"/>
        <w:rPr>
          <w:rFonts w:cs="Times New Roman"/>
          <w:color w:val="auto"/>
          <w:sz w:val="24"/>
          <w:szCs w:val="24"/>
        </w:rPr>
      </w:pPr>
      <w:r>
        <w:rPr>
          <w:rFonts w:cs="Times New Roman"/>
          <w:color w:val="auto"/>
          <w:sz w:val="24"/>
          <w:szCs w:val="24"/>
        </w:rPr>
        <w:br w:type="page"/>
      </w:r>
    </w:p>
    <w:p w:rsidR="00813ED2" w:rsidRPr="000E4A08" w:rsidRDefault="000E4A08" w:rsidP="000E4A08">
      <w:pPr>
        <w:pStyle w:val="Chapterheading"/>
        <w:rPr>
          <w:rFonts w:cs="Times New Roman"/>
        </w:rPr>
      </w:pPr>
      <w:bookmarkStart w:id="84" w:name="_Toc166146697"/>
      <w:bookmarkStart w:id="85" w:name="_Toc166310822"/>
      <w:bookmarkStart w:id="86" w:name="_Toc166311001"/>
      <w:r>
        <w:rPr>
          <w:rFonts w:cs="Times New Roman"/>
        </w:rPr>
        <w:t>WAANDAAJI WA SOMO</w:t>
      </w:r>
      <w:bookmarkEnd w:id="84"/>
      <w:bookmarkEnd w:id="85"/>
      <w:bookmarkEnd w:id="86"/>
    </w:p>
    <w:p w:rsidR="001C516B" w:rsidRDefault="001C516B" w:rsidP="003C78C4">
      <w:pPr>
        <w:jc w:val="both"/>
        <w:rPr>
          <w:rFonts w:ascii="Times New Roman" w:hAnsi="Times New Roman" w:cs="Times New Roman"/>
          <w:b/>
        </w:rPr>
      </w:pPr>
    </w:p>
    <w:p w:rsidR="00A73530" w:rsidRPr="00A73530" w:rsidRDefault="00A73530" w:rsidP="003C78C4">
      <w:pPr>
        <w:jc w:val="both"/>
        <w:rPr>
          <w:rFonts w:ascii="Times New Roman" w:eastAsia="Times New Roman" w:hAnsi="Times New Roman" w:cs="Times New Roman"/>
        </w:rPr>
      </w:pPr>
      <w:r w:rsidRPr="00A73530">
        <w:rPr>
          <w:rFonts w:ascii="Times New Roman" w:eastAsia="Times New Roman" w:hAnsi="Times New Roman" w:cs="Times New Roman"/>
          <w:b/>
        </w:rPr>
        <w:t>Dr. Pete Alwinson (Mw</w:t>
      </w:r>
      <w:r w:rsidR="00690FDD">
        <w:rPr>
          <w:rFonts w:ascii="Times New Roman" w:eastAsia="Times New Roman" w:hAnsi="Times New Roman" w:cs="Times New Roman"/>
          <w:b/>
        </w:rPr>
        <w:t>ongozaji</w:t>
      </w:r>
      <w:r w:rsidRPr="00A73530">
        <w:rPr>
          <w:rFonts w:ascii="Times New Roman" w:eastAsia="Times New Roman" w:hAnsi="Times New Roman" w:cs="Times New Roman"/>
          <w:b/>
        </w:rPr>
        <w:t>)</w:t>
      </w:r>
      <w:r w:rsidRPr="00A73530">
        <w:rPr>
          <w:rFonts w:ascii="Times New Roman" w:eastAsia="Times New Roman" w:hAnsi="Times New Roman" w:cs="Times New Roman"/>
        </w:rPr>
        <w:t xml:space="preserve"> ni Mkurugenzi Mtendaji wa huduma iitwayo FORGE: City Wide Ministry to Men with Man in the Mirror. Pia ni mchungaji mwanzilishi wa kanisa liitwalo Willow Creek Presbyterian Church (PCA) huko Winter Springs, FL, ambapo alitumika kama mchungaji mkuu kwa miaka 26. Dr. Alwinson alipokea shahada yake ya uzamili M.Div. kutoka chuo cha Trinity Evangelical Divinity School na D.Min. kutoka chuo cha Reformed Theological Seminary. Yeye ni mhdhiri mwandamizi katika chuo cha Reformed Theological Seminary, Mjumbe wa Bodi ya Key Life Network, na mwandishi wa </w:t>
      </w:r>
      <w:r w:rsidRPr="00A73530">
        <w:rPr>
          <w:rFonts w:ascii="Times New Roman" w:eastAsia="Times New Roman" w:hAnsi="Times New Roman" w:cs="Times New Roman"/>
          <w:i/>
        </w:rPr>
        <w:t>Kama Baba, Kama Mwana: Namna ya Kujua Mungu kuwa ni Baba Hubadilisha Watu</w:t>
      </w:r>
      <w:r w:rsidRPr="00A73530">
        <w:rPr>
          <w:rFonts w:ascii="Times New Roman" w:eastAsia="Times New Roman" w:hAnsi="Times New Roman" w:cs="Times New Roman"/>
        </w:rPr>
        <w:t xml:space="preserve">. </w:t>
      </w:r>
    </w:p>
    <w:p w:rsidR="00271275" w:rsidRPr="00A73530" w:rsidRDefault="00271275" w:rsidP="003C78C4">
      <w:pPr>
        <w:pStyle w:val="Chapterheading"/>
        <w:jc w:val="both"/>
        <w:rPr>
          <w:rFonts w:cs="Times New Roman"/>
          <w:sz w:val="24"/>
          <w:szCs w:val="24"/>
        </w:rPr>
      </w:pPr>
    </w:p>
    <w:p w:rsidR="001C516B" w:rsidRPr="00A73530" w:rsidRDefault="001C516B" w:rsidP="003C78C4">
      <w:pPr>
        <w:pStyle w:val="BodyTextIndent"/>
        <w:ind w:firstLine="0"/>
        <w:jc w:val="both"/>
        <w:rPr>
          <w:rFonts w:ascii="Times New Roman" w:hAnsi="Times New Roman"/>
          <w:b/>
          <w:bCs/>
          <w:szCs w:val="24"/>
        </w:rPr>
      </w:pPr>
    </w:p>
    <w:p w:rsidR="008B124D" w:rsidRPr="008B124D" w:rsidRDefault="008B124D" w:rsidP="003C78C4">
      <w:pPr>
        <w:autoSpaceDE w:val="0"/>
        <w:autoSpaceDN w:val="0"/>
        <w:adjustRightInd w:val="0"/>
        <w:jc w:val="both"/>
        <w:rPr>
          <w:rFonts w:ascii="Times New Roman" w:eastAsia="Times New Roman" w:hAnsi="Times New Roman" w:cs="Times New Roman"/>
        </w:rPr>
      </w:pPr>
      <w:r w:rsidRPr="008B124D">
        <w:rPr>
          <w:rFonts w:ascii="Times New Roman" w:eastAsia="Times New Roman" w:hAnsi="Times New Roman" w:cs="Times New Roman"/>
          <w:b/>
          <w:bCs/>
        </w:rPr>
        <w:t xml:space="preserve">Dr. Richard Bauckham </w:t>
      </w:r>
      <w:r w:rsidRPr="008B124D">
        <w:rPr>
          <w:rFonts w:ascii="Times New Roman" w:eastAsia="Times New Roman" w:hAnsi="Times New Roman" w:cs="Times New Roman"/>
        </w:rPr>
        <w:t xml:space="preserve">Ni msomi wa Agano Jipya na  Profesa mstaafu wa Chuo Kikuu cha ST. Andrews, Scotland  </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autoSpaceDE w:val="0"/>
        <w:autoSpaceDN w:val="0"/>
        <w:adjustRightInd w:val="0"/>
        <w:jc w:val="both"/>
        <w:rPr>
          <w:rFonts w:ascii="Times New Roman" w:eastAsia="Times New Roman" w:hAnsi="Times New Roman" w:cs="Times New Roman"/>
          <w:b/>
          <w:bCs/>
        </w:rPr>
      </w:pPr>
      <w:r w:rsidRPr="008B124D">
        <w:rPr>
          <w:rFonts w:ascii="Times New Roman" w:eastAsia="Times New Roman" w:hAnsi="Times New Roman" w:cs="Times New Roman"/>
          <w:b/>
          <w:bCs/>
        </w:rPr>
        <w:t xml:space="preserve">Dr. David Bauer </w:t>
      </w:r>
      <w:r w:rsidRPr="008B124D">
        <w:rPr>
          <w:rFonts w:ascii="Times New Roman" w:eastAsia="Times New Roman" w:hAnsi="Times New Roman" w:cs="Times New Roman"/>
        </w:rPr>
        <w:t>Ni mkuu wa shule</w:t>
      </w:r>
      <w:r w:rsidRPr="008B124D">
        <w:rPr>
          <w:rFonts w:ascii="Times New Roman" w:eastAsia="Times New Roman" w:hAnsi="Times New Roman" w:cs="Times New Roman"/>
          <w:b/>
          <w:bCs/>
        </w:rPr>
        <w:t xml:space="preserve"> </w:t>
      </w:r>
      <w:r w:rsidRPr="008B124D">
        <w:rPr>
          <w:rFonts w:ascii="Times New Roman" w:eastAsia="Times New Roman" w:hAnsi="Times New Roman" w:cs="Times New Roman"/>
        </w:rPr>
        <w:t>ya</w:t>
      </w:r>
      <w:r w:rsidRPr="008B124D">
        <w:rPr>
          <w:rFonts w:ascii="Times New Roman" w:eastAsia="Times New Roman" w:hAnsi="Times New Roman" w:cs="Times New Roman"/>
          <w:b/>
          <w:bCs/>
        </w:rPr>
        <w:t xml:space="preserve"> </w:t>
      </w:r>
      <w:r w:rsidRPr="008B124D">
        <w:rPr>
          <w:rFonts w:ascii="Times New Roman" w:eastAsia="Times New Roman" w:hAnsi="Times New Roman" w:cs="Times New Roman"/>
        </w:rPr>
        <w:t>kutafsiri Maandiko pamoja na</w:t>
      </w:r>
      <w:r w:rsidRPr="008B124D">
        <w:rPr>
          <w:rFonts w:ascii="Times New Roman" w:eastAsia="Times New Roman" w:hAnsi="Times New Roman" w:cs="Times New Roman"/>
          <w:b/>
          <w:bCs/>
        </w:rPr>
        <w:t xml:space="preserve"> </w:t>
      </w:r>
      <w:r w:rsidRPr="008B124D">
        <w:rPr>
          <w:rFonts w:ascii="Times New Roman" w:eastAsia="Times New Roman" w:hAnsi="Times New Roman" w:cs="Times New Roman"/>
        </w:rPr>
        <w:t>Ralph Waldo Beeson ambaye ni Profesa wa namna ya kujisomea Biblia kule Asbury Theological Seminary.</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autoSpaceDE w:val="0"/>
        <w:autoSpaceDN w:val="0"/>
        <w:adjustRightInd w:val="0"/>
        <w:jc w:val="both"/>
        <w:rPr>
          <w:rFonts w:ascii="Times New Roman" w:eastAsia="Times New Roman" w:hAnsi="Times New Roman" w:cs="Times New Roman"/>
          <w:b/>
          <w:bCs/>
        </w:rPr>
      </w:pPr>
      <w:r w:rsidRPr="008B124D">
        <w:rPr>
          <w:rFonts w:ascii="Times New Roman" w:eastAsia="Times New Roman" w:hAnsi="Times New Roman" w:cs="Times New Roman"/>
          <w:b/>
          <w:bCs/>
        </w:rPr>
        <w:t xml:space="preserve">Dr. Steve Cowan </w:t>
      </w:r>
      <w:r w:rsidRPr="008B124D">
        <w:rPr>
          <w:rFonts w:ascii="Times New Roman" w:eastAsia="Times New Roman" w:hAnsi="Times New Roman" w:cs="Times New Roman"/>
        </w:rPr>
        <w:t>ni Mkurugenzi na Mshirika wa kituo cha utetezi wa ukweli wa Neno na ni Profesa Mshirika wa falsafa na utetezi,</w:t>
      </w:r>
      <w:r w:rsidRPr="008B124D">
        <w:rPr>
          <w:rFonts w:ascii="Times New Roman" w:eastAsia="Times New Roman" w:hAnsi="Times New Roman" w:cs="Times New Roman"/>
          <w:b/>
          <w:bCs/>
        </w:rPr>
        <w:t xml:space="preserve"> </w:t>
      </w:r>
      <w:r w:rsidRPr="008B124D">
        <w:rPr>
          <w:rFonts w:ascii="Times New Roman" w:eastAsia="Times New Roman" w:hAnsi="Times New Roman" w:cs="Times New Roman"/>
        </w:rPr>
        <w:t>Birmingham Theological Seminary.</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autoSpaceDE w:val="0"/>
        <w:autoSpaceDN w:val="0"/>
        <w:adjustRightInd w:val="0"/>
        <w:jc w:val="both"/>
        <w:rPr>
          <w:rFonts w:ascii="Times New Roman" w:eastAsia="Times New Roman" w:hAnsi="Times New Roman" w:cs="Times New Roman"/>
          <w:b/>
          <w:bCs/>
        </w:rPr>
      </w:pPr>
      <w:r w:rsidRPr="008B124D">
        <w:rPr>
          <w:rFonts w:ascii="Times New Roman" w:eastAsia="Times New Roman" w:hAnsi="Times New Roman" w:cs="Times New Roman"/>
          <w:b/>
          <w:bCs/>
        </w:rPr>
        <w:t>Dr. Dan Doriani</w:t>
      </w:r>
      <w:r w:rsidRPr="008B124D">
        <w:rPr>
          <w:rFonts w:ascii="Times New Roman" w:eastAsia="Times New Roman" w:hAnsi="Times New Roman" w:cs="Times New Roman"/>
        </w:rPr>
        <w:t xml:space="preserve"> ni Makamu wa Raisi wa mikakati na miradi ya kitaaluma na Profesa wa Theolojia, Covenant Theological Seminary.</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autoSpaceDE w:val="0"/>
        <w:autoSpaceDN w:val="0"/>
        <w:adjustRightInd w:val="0"/>
        <w:jc w:val="both"/>
        <w:rPr>
          <w:rFonts w:ascii="Times New Roman" w:eastAsia="Times New Roman" w:hAnsi="Times New Roman" w:cs="Times New Roman"/>
          <w:b/>
          <w:bCs/>
        </w:rPr>
      </w:pPr>
      <w:r w:rsidRPr="008B124D">
        <w:rPr>
          <w:rFonts w:ascii="Times New Roman" w:eastAsia="Times New Roman" w:hAnsi="Times New Roman" w:cs="Times New Roman"/>
          <w:b/>
          <w:bCs/>
        </w:rPr>
        <w:t>Dr. Matt Friedeman</w:t>
      </w:r>
      <w:r w:rsidRPr="008B124D">
        <w:rPr>
          <w:rFonts w:ascii="Times New Roman" w:eastAsia="Times New Roman" w:hAnsi="Times New Roman" w:cs="Times New Roman"/>
        </w:rPr>
        <w:t xml:space="preserve"> ni Profesa wa Uinjilisti na Ufafanuzi,  Wesley Biblical Seminary.</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autoSpaceDE w:val="0"/>
        <w:autoSpaceDN w:val="0"/>
        <w:adjustRightInd w:val="0"/>
        <w:jc w:val="both"/>
        <w:rPr>
          <w:rFonts w:ascii="Times New Roman" w:eastAsia="Times New Roman" w:hAnsi="Times New Roman" w:cs="Times New Roman"/>
          <w:b/>
          <w:bCs/>
        </w:rPr>
      </w:pPr>
      <w:r w:rsidRPr="008B124D">
        <w:rPr>
          <w:rFonts w:ascii="Times New Roman" w:eastAsia="Times New Roman" w:hAnsi="Times New Roman" w:cs="Times New Roman"/>
          <w:b/>
          <w:bCs/>
        </w:rPr>
        <w:t xml:space="preserve">Rev. Michael Glodo </w:t>
      </w:r>
      <w:r w:rsidRPr="008B124D">
        <w:rPr>
          <w:rFonts w:ascii="Times New Roman" w:eastAsia="Times New Roman" w:hAnsi="Times New Roman" w:cs="Times New Roman"/>
        </w:rPr>
        <w:t>ni Profesa Mshirika wa Mafunzo ya Biblia huko Reformed Theological Seminary, Orlando, Florida.</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autoSpaceDE w:val="0"/>
        <w:autoSpaceDN w:val="0"/>
        <w:adjustRightInd w:val="0"/>
        <w:jc w:val="both"/>
        <w:rPr>
          <w:rFonts w:ascii="Times New Roman" w:eastAsia="Times New Roman" w:hAnsi="Times New Roman" w:cs="Times New Roman"/>
          <w:b/>
          <w:bCs/>
        </w:rPr>
      </w:pPr>
      <w:r w:rsidRPr="008B124D">
        <w:rPr>
          <w:rFonts w:ascii="Times New Roman" w:eastAsia="Times New Roman" w:hAnsi="Times New Roman" w:cs="Times New Roman"/>
          <w:b/>
          <w:bCs/>
        </w:rPr>
        <w:t>Dr. John McKinley</w:t>
      </w:r>
      <w:r w:rsidRPr="008B124D">
        <w:rPr>
          <w:rFonts w:ascii="Times New Roman" w:eastAsia="Times New Roman" w:hAnsi="Times New Roman" w:cs="Times New Roman"/>
        </w:rPr>
        <w:t xml:space="preserve"> ni Profesa Mshirika wa Mafunzo ya Biblia na Theolojia, Talbot Shule ya Theolojia.</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autoSpaceDE w:val="0"/>
        <w:autoSpaceDN w:val="0"/>
        <w:adjustRightInd w:val="0"/>
        <w:jc w:val="both"/>
        <w:rPr>
          <w:rFonts w:ascii="Times New Roman" w:eastAsia="Times New Roman" w:hAnsi="Times New Roman" w:cs="Times New Roman"/>
          <w:b/>
          <w:bCs/>
        </w:rPr>
      </w:pPr>
      <w:r w:rsidRPr="008B124D">
        <w:rPr>
          <w:rFonts w:ascii="Times New Roman" w:eastAsia="Times New Roman" w:hAnsi="Times New Roman" w:cs="Times New Roman"/>
          <w:b/>
          <w:bCs/>
        </w:rPr>
        <w:t xml:space="preserve">Dr. Jonathan Pennington </w:t>
      </w:r>
      <w:r w:rsidRPr="008B124D">
        <w:rPr>
          <w:rFonts w:ascii="Times New Roman" w:eastAsia="Times New Roman" w:hAnsi="Times New Roman" w:cs="Times New Roman"/>
        </w:rPr>
        <w:t>ni Profesa Mshirika wa Ufasiri wa Agano Jipya na Mkurugenzi utafiti na mafundisho ya Biblia , Seminari ya Kibaptist.</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autoSpaceDE w:val="0"/>
        <w:autoSpaceDN w:val="0"/>
        <w:adjustRightInd w:val="0"/>
        <w:jc w:val="both"/>
        <w:rPr>
          <w:rFonts w:ascii="Times New Roman" w:eastAsia="Times New Roman" w:hAnsi="Times New Roman" w:cs="Times New Roman"/>
          <w:b/>
          <w:bCs/>
        </w:rPr>
      </w:pPr>
      <w:r w:rsidRPr="008B124D">
        <w:rPr>
          <w:rFonts w:ascii="Times New Roman" w:eastAsia="Times New Roman" w:hAnsi="Times New Roman" w:cs="Times New Roman"/>
          <w:b/>
          <w:bCs/>
        </w:rPr>
        <w:t xml:space="preserve">Dr. Greg Perry </w:t>
      </w:r>
      <w:r w:rsidRPr="008B124D">
        <w:rPr>
          <w:rFonts w:ascii="Times New Roman" w:eastAsia="Times New Roman" w:hAnsi="Times New Roman" w:cs="Times New Roman"/>
        </w:rPr>
        <w:t>ni Makamu wa Raisi wa Mikakati na miradi, Third Millennium Ministries (Zamani alikuwa Profesa Mshirika wa Agano jipya na Mkurugenzi wa mipango ya Covenant Theological Seminary).</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autoSpaceDE w:val="0"/>
        <w:autoSpaceDN w:val="0"/>
        <w:adjustRightInd w:val="0"/>
        <w:jc w:val="both"/>
        <w:rPr>
          <w:rFonts w:ascii="Times New Roman" w:eastAsia="Times New Roman" w:hAnsi="Times New Roman" w:cs="Times New Roman"/>
          <w:b/>
          <w:bCs/>
        </w:rPr>
      </w:pPr>
      <w:r w:rsidRPr="008B124D">
        <w:rPr>
          <w:rFonts w:ascii="Times New Roman" w:eastAsia="Times New Roman" w:hAnsi="Times New Roman" w:cs="Times New Roman"/>
          <w:b/>
          <w:bCs/>
        </w:rPr>
        <w:t xml:space="preserve">Dr. Robert Plummer </w:t>
      </w:r>
      <w:r w:rsidRPr="008B124D">
        <w:rPr>
          <w:rFonts w:ascii="Times New Roman" w:eastAsia="Times New Roman" w:hAnsi="Times New Roman" w:cs="Times New Roman"/>
        </w:rPr>
        <w:t>ni Profesa Mshirika wa Tafsiri ya Agano Jipya, Southern Baptist Theological Seminary.</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autoSpaceDE w:val="0"/>
        <w:autoSpaceDN w:val="0"/>
        <w:adjustRightInd w:val="0"/>
        <w:jc w:val="both"/>
        <w:rPr>
          <w:rFonts w:ascii="Times New Roman" w:eastAsia="Times New Roman" w:hAnsi="Times New Roman" w:cs="Times New Roman"/>
          <w:b/>
          <w:bCs/>
        </w:rPr>
      </w:pPr>
      <w:r w:rsidRPr="008B124D">
        <w:rPr>
          <w:rFonts w:ascii="Times New Roman" w:eastAsia="Times New Roman" w:hAnsi="Times New Roman" w:cs="Times New Roman"/>
          <w:b/>
          <w:bCs/>
        </w:rPr>
        <w:t xml:space="preserve">Dr. David Redelings </w:t>
      </w:r>
      <w:r w:rsidRPr="008B124D">
        <w:rPr>
          <w:rFonts w:ascii="Times New Roman" w:eastAsia="Times New Roman" w:hAnsi="Times New Roman" w:cs="Times New Roman"/>
        </w:rPr>
        <w:t>ni Profesa wa Agano jipya, Bethel Seminary.</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autoSpaceDE w:val="0"/>
        <w:autoSpaceDN w:val="0"/>
        <w:adjustRightInd w:val="0"/>
        <w:jc w:val="both"/>
        <w:rPr>
          <w:rFonts w:ascii="Times New Roman" w:eastAsia="Times New Roman" w:hAnsi="Times New Roman" w:cs="Times New Roman"/>
          <w:b/>
          <w:bCs/>
        </w:rPr>
      </w:pPr>
      <w:r w:rsidRPr="008B124D">
        <w:rPr>
          <w:rFonts w:ascii="Times New Roman" w:eastAsia="Times New Roman" w:hAnsi="Times New Roman" w:cs="Times New Roman"/>
          <w:b/>
          <w:bCs/>
        </w:rPr>
        <w:t xml:space="preserve">Dr. Thomas Schreiner </w:t>
      </w:r>
      <w:r w:rsidRPr="008B124D">
        <w:rPr>
          <w:rFonts w:ascii="Times New Roman" w:eastAsia="Times New Roman" w:hAnsi="Times New Roman" w:cs="Times New Roman"/>
        </w:rPr>
        <w:t>ni Profesa wa Tafsiri ya Agano jipya na Mshirika Mkuu wa kutafsiri Maandiko, The Southern Baptist Theological Seminary.</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autoSpaceDE w:val="0"/>
        <w:autoSpaceDN w:val="0"/>
        <w:adjustRightInd w:val="0"/>
        <w:jc w:val="both"/>
        <w:rPr>
          <w:rFonts w:ascii="Times New Roman" w:eastAsia="Times New Roman" w:hAnsi="Times New Roman" w:cs="Times New Roman"/>
          <w:b/>
          <w:bCs/>
        </w:rPr>
      </w:pPr>
      <w:r w:rsidRPr="008B124D">
        <w:rPr>
          <w:rFonts w:ascii="Times New Roman" w:eastAsia="Times New Roman" w:hAnsi="Times New Roman" w:cs="Times New Roman"/>
          <w:b/>
          <w:bCs/>
        </w:rPr>
        <w:t xml:space="preserve">Dr. K. Erik Thoennes </w:t>
      </w:r>
      <w:r w:rsidRPr="008B124D">
        <w:rPr>
          <w:rFonts w:ascii="Times New Roman" w:eastAsia="Times New Roman" w:hAnsi="Times New Roman" w:cs="Times New Roman"/>
        </w:rPr>
        <w:t>ni Profesa wa Mafunzo ya Theolojia, Chuo kikuu cha Biola na Talbot shule ya Theolojia na ni Mwenyekiti wa Mafunzo ya Biblia na Theolojia katika kitengo cha Theolojia.</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autoSpaceDE w:val="0"/>
        <w:autoSpaceDN w:val="0"/>
        <w:adjustRightInd w:val="0"/>
        <w:jc w:val="both"/>
        <w:rPr>
          <w:rFonts w:ascii="Times New Roman" w:eastAsia="Times New Roman" w:hAnsi="Times New Roman" w:cs="Times New Roman"/>
          <w:b/>
          <w:bCs/>
        </w:rPr>
      </w:pPr>
      <w:r w:rsidRPr="008B124D">
        <w:rPr>
          <w:rFonts w:ascii="Times New Roman" w:eastAsia="Times New Roman" w:hAnsi="Times New Roman" w:cs="Times New Roman"/>
          <w:b/>
          <w:bCs/>
        </w:rPr>
        <w:t xml:space="preserve">Dr. Steven Tsoukalas </w:t>
      </w:r>
      <w:r w:rsidRPr="008B124D">
        <w:rPr>
          <w:rFonts w:ascii="Times New Roman" w:eastAsia="Times New Roman" w:hAnsi="Times New Roman" w:cs="Times New Roman"/>
        </w:rPr>
        <w:t>Ni profesa Mshiriki wa utetezi na fikra za Kikristo, Wesley Biblical Seminary.</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autoSpaceDE w:val="0"/>
        <w:autoSpaceDN w:val="0"/>
        <w:adjustRightInd w:val="0"/>
        <w:jc w:val="both"/>
        <w:rPr>
          <w:rFonts w:ascii="Times New Roman" w:eastAsia="Times New Roman" w:hAnsi="Times New Roman" w:cs="Times New Roman"/>
          <w:b/>
          <w:bCs/>
        </w:rPr>
      </w:pPr>
      <w:r w:rsidRPr="008B124D">
        <w:rPr>
          <w:rFonts w:ascii="Times New Roman" w:eastAsia="Times New Roman" w:hAnsi="Times New Roman" w:cs="Times New Roman"/>
          <w:b/>
          <w:bCs/>
        </w:rPr>
        <w:t xml:space="preserve">Dr. Bill Ury </w:t>
      </w:r>
      <w:r w:rsidRPr="008B124D">
        <w:rPr>
          <w:rFonts w:ascii="Times New Roman" w:eastAsia="Times New Roman" w:hAnsi="Times New Roman" w:cs="Times New Roman"/>
        </w:rPr>
        <w:t>ni Profesa wa Utaratibu wa Historia ya Theolojia, Wesley Biblical Seminary.</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autoSpaceDE w:val="0"/>
        <w:autoSpaceDN w:val="0"/>
        <w:adjustRightInd w:val="0"/>
        <w:jc w:val="both"/>
        <w:rPr>
          <w:rFonts w:ascii="Times New Roman" w:eastAsia="Times New Roman" w:hAnsi="Times New Roman" w:cs="Times New Roman"/>
          <w:b/>
          <w:bCs/>
        </w:rPr>
      </w:pPr>
      <w:r w:rsidRPr="008B124D">
        <w:rPr>
          <w:rFonts w:ascii="Times New Roman" w:eastAsia="Times New Roman" w:hAnsi="Times New Roman" w:cs="Times New Roman"/>
          <w:b/>
          <w:bCs/>
        </w:rPr>
        <w:t xml:space="preserve">Dr. Simon Vibert </w:t>
      </w:r>
      <w:r w:rsidRPr="008B124D">
        <w:rPr>
          <w:rFonts w:ascii="Times New Roman" w:eastAsia="Times New Roman" w:hAnsi="Times New Roman" w:cs="Times New Roman"/>
        </w:rPr>
        <w:t>ni Kasisi wa zamani wa Kanisa la Mtakatifu Luka, Wimbledon Park, UK, na kwa sasa ni Makamu wa Mkuu wa Chuo cha Wycliffe Hall, Oxford, na Mkurugenzi wa shule ya Mahubiri.</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autoSpaceDE w:val="0"/>
        <w:autoSpaceDN w:val="0"/>
        <w:adjustRightInd w:val="0"/>
        <w:jc w:val="both"/>
        <w:rPr>
          <w:rFonts w:ascii="Times New Roman" w:eastAsia="Times New Roman" w:hAnsi="Times New Roman" w:cs="Times New Roman"/>
          <w:b/>
          <w:bCs/>
        </w:rPr>
      </w:pPr>
      <w:r w:rsidRPr="008B124D">
        <w:rPr>
          <w:rFonts w:ascii="Times New Roman" w:eastAsia="Times New Roman" w:hAnsi="Times New Roman" w:cs="Times New Roman"/>
          <w:b/>
          <w:bCs/>
        </w:rPr>
        <w:t>Dr. Peter Walker</w:t>
      </w:r>
      <w:r w:rsidRPr="008B124D">
        <w:rPr>
          <w:rFonts w:ascii="Times New Roman" w:eastAsia="Times New Roman" w:hAnsi="Times New Roman" w:cs="Times New Roman"/>
        </w:rPr>
        <w:t xml:space="preserve"> ni Profesa wa Mafunzo ya Biblia, Trinity School for Ministry (zamani alikuwa Mkufunzi katika Mafunzo ya Biblia na makamu wa Mkuu wa Chuo, Wycliffe Hall, Chuo kikuu cha Oxford).</w:t>
      </w:r>
    </w:p>
    <w:p w:rsidR="008B124D" w:rsidRPr="008B124D" w:rsidRDefault="008B124D" w:rsidP="003C78C4">
      <w:pPr>
        <w:autoSpaceDE w:val="0"/>
        <w:autoSpaceDN w:val="0"/>
        <w:adjustRightInd w:val="0"/>
        <w:jc w:val="both"/>
        <w:rPr>
          <w:rFonts w:ascii="Times New Roman" w:eastAsia="Times New Roman" w:hAnsi="Times New Roman" w:cs="Times New Roman"/>
          <w:b/>
          <w:bCs/>
        </w:rPr>
      </w:pPr>
    </w:p>
    <w:p w:rsidR="008B124D" w:rsidRPr="008B124D" w:rsidRDefault="008B124D" w:rsidP="003C78C4">
      <w:pPr>
        <w:pStyle w:val="BodyTextIndent"/>
        <w:ind w:firstLine="0"/>
        <w:jc w:val="both"/>
        <w:rPr>
          <w:rFonts w:ascii="Times New Roman" w:eastAsia="Times New Roman" w:hAnsi="Times New Roman"/>
          <w:color w:val="auto"/>
          <w:sz w:val="20"/>
        </w:rPr>
      </w:pPr>
      <w:r w:rsidRPr="008B124D">
        <w:rPr>
          <w:rFonts w:ascii="Times New Roman" w:eastAsia="Times New Roman" w:hAnsi="Times New Roman"/>
          <w:b/>
          <w:bCs/>
          <w:color w:val="auto"/>
        </w:rPr>
        <w:t xml:space="preserve">Dr. Ben Witherington </w:t>
      </w:r>
      <w:r w:rsidRPr="008B124D">
        <w:rPr>
          <w:rFonts w:ascii="Times New Roman" w:eastAsia="Times New Roman" w:hAnsi="Times New Roman"/>
          <w:color w:val="auto"/>
        </w:rPr>
        <w:t xml:space="preserve">ni Profesa wa tafasiri za Agano jipya, </w:t>
      </w:r>
      <w:r w:rsidR="00690FDD">
        <w:rPr>
          <w:rFonts w:ascii="Times New Roman" w:eastAsia="Times New Roman" w:hAnsi="Times New Roman"/>
          <w:color w:val="auto"/>
        </w:rPr>
        <w:t xml:space="preserve">chuo cha </w:t>
      </w:r>
      <w:r w:rsidRPr="008B124D">
        <w:rPr>
          <w:rFonts w:ascii="Times New Roman" w:eastAsia="Times New Roman" w:hAnsi="Times New Roman"/>
          <w:color w:val="auto"/>
        </w:rPr>
        <w:t>Asbury Theological Seminary.</w:t>
      </w:r>
    </w:p>
    <w:p w:rsidR="006C4524" w:rsidRPr="00271275" w:rsidRDefault="006C4524" w:rsidP="003C78C4">
      <w:pPr>
        <w:pStyle w:val="BodyTextIndent"/>
        <w:ind w:firstLine="0"/>
        <w:jc w:val="both"/>
        <w:rPr>
          <w:rFonts w:ascii="Times New Roman" w:hAnsi="Times New Roman"/>
          <w:szCs w:val="24"/>
        </w:rPr>
      </w:pPr>
    </w:p>
    <w:sectPr w:rsidR="006C4524" w:rsidRPr="00271275" w:rsidSect="009B127E">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27E" w:rsidRDefault="009B127E">
      <w:r>
        <w:separator/>
      </w:r>
    </w:p>
  </w:endnote>
  <w:endnote w:type="continuationSeparator" w:id="0">
    <w:p w:rsidR="009B127E" w:rsidRDefault="009B127E">
      <w:r>
        <w:continuationSeparator/>
      </w:r>
    </w:p>
  </w:endnote>
  <w:endnote w:type="continuationNotice" w:id="1">
    <w:p w:rsidR="009B127E" w:rsidRDefault="009B1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9CD" w:rsidRPr="00230C58" w:rsidRDefault="002369CD"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44266D" w:rsidRDefault="0044266D" w:rsidP="0044266D">
    <w:pPr>
      <w:pStyle w:val="Footer1"/>
      <w:jc w:val="center"/>
      <w:rPr>
        <w:rFonts w:ascii="Arial" w:hAnsi="Arial" w:cs="Arial"/>
        <w:color w:val="auto"/>
        <w:sz w:val="18"/>
        <w:szCs w:val="18"/>
      </w:rPr>
    </w:pPr>
  </w:p>
  <w:p w:rsidR="0044266D" w:rsidRDefault="0044266D" w:rsidP="0044266D">
    <w:pPr>
      <w:pStyle w:val="Footer"/>
    </w:pPr>
    <w:r>
      <w:rPr>
        <w:sz w:val="16"/>
        <w:szCs w:val="16"/>
      </w:rPr>
      <w:t>Kupata masomo kwa njia ya video, miongozo ya masomo na mengineyo, tembelea tovuti yetu: www.</w:t>
    </w:r>
    <w:r w:rsidRPr="00883D8D">
      <w:rPr>
        <w:sz w:val="16"/>
        <w:szCs w:val="16"/>
      </w:rPr>
      <w:t>thirdmill.org</w:t>
    </w:r>
  </w:p>
  <w:p w:rsidR="0044266D" w:rsidRDefault="0044266D" w:rsidP="0044266D">
    <w:pPr>
      <w:pStyle w:val="Footer"/>
    </w:pPr>
  </w:p>
  <w:p w:rsidR="002369CD" w:rsidRPr="00356D24" w:rsidRDefault="002369CD" w:rsidP="00356D24">
    <w:pPr>
      <w:pStyle w:val="Footer1"/>
      <w:jc w:val="center"/>
      <w:rPr>
        <w:color w:val="6C6C6C"/>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9CD" w:rsidRPr="00356D24" w:rsidRDefault="002369CD"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2369CD" w:rsidRDefault="00236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9CD" w:rsidRDefault="002369CD">
    <w:pPr>
      <w:pStyle w:val="Footer"/>
      <w:jc w:val="center"/>
    </w:pPr>
    <w:r>
      <w:fldChar w:fldCharType="begin"/>
    </w:r>
    <w:r>
      <w:instrText xml:space="preserve"> PAGE   \* MERGEFORMAT </w:instrText>
    </w:r>
    <w:r>
      <w:fldChar w:fldCharType="separate"/>
    </w:r>
    <w:r w:rsidR="00DA0CF4">
      <w:rPr>
        <w:noProof/>
      </w:rPr>
      <w:t>ii</w:t>
    </w:r>
    <w:r>
      <w:rPr>
        <w:noProof/>
      </w:rPr>
      <w:fldChar w:fldCharType="end"/>
    </w:r>
  </w:p>
  <w:p w:rsidR="002369CD" w:rsidRDefault="002369CD" w:rsidP="009E12DA">
    <w:pPr>
      <w:pStyle w:val="Footer1"/>
      <w:jc w:val="center"/>
      <w:rPr>
        <w:rFonts w:ascii="Arial" w:hAnsi="Arial" w:cs="Arial"/>
        <w:color w:val="auto"/>
        <w:sz w:val="18"/>
        <w:szCs w:val="18"/>
      </w:rPr>
    </w:pPr>
  </w:p>
  <w:p w:rsidR="002369CD" w:rsidRDefault="00536F70">
    <w:pPr>
      <w:pStyle w:val="Footer"/>
    </w:pPr>
    <w:r>
      <w:rPr>
        <w:sz w:val="16"/>
        <w:szCs w:val="16"/>
      </w:rPr>
      <w:t>Kupata masomo kwa njia ya video, miongozo ya masomo na mengineyo, tembelea tovuti yetu: www.</w:t>
    </w:r>
    <w:r w:rsidR="002369CD" w:rsidRPr="00883D8D">
      <w:rPr>
        <w:sz w:val="16"/>
        <w:szCs w:val="16"/>
      </w:rPr>
      <w:t>thirdmill.org</w:t>
    </w:r>
  </w:p>
  <w:p w:rsidR="002369CD" w:rsidRDefault="002369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9CD" w:rsidRDefault="002369CD">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2369CD" w:rsidRDefault="002369CD">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2369CD" w:rsidRDefault="002369C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9CD" w:rsidRPr="00500B93" w:rsidRDefault="003C78C4" w:rsidP="003C78C4">
    <w:pPr>
      <w:pStyle w:val="Header"/>
      <w:spacing w:after="200"/>
      <w:ind w:left="360"/>
      <w:jc w:val="center"/>
      <w:rPr>
        <w:rFonts w:ascii="Times New Roman" w:hAnsi="Times New Roman" w:cs="Times New Roman"/>
        <w:noProof/>
        <w:lang w:val="es-US"/>
      </w:rPr>
    </w:pPr>
    <w:r>
      <w:rPr>
        <w:rFonts w:ascii="Times New Roman" w:hAnsi="Times New Roman" w:cs="Times New Roman"/>
        <w:noProof/>
        <w:lang w:val="es-US"/>
      </w:rPr>
      <w:t xml:space="preserve"> </w:t>
    </w:r>
  </w:p>
  <w:p w:rsidR="003C78C4" w:rsidRDefault="003C78C4" w:rsidP="003C78C4">
    <w:pPr>
      <w:pStyle w:val="Footer"/>
    </w:pPr>
    <w:r>
      <w:rPr>
        <w:sz w:val="16"/>
        <w:szCs w:val="16"/>
      </w:rPr>
      <w:t>Kupata masomo kwa njia ya video, miongozo ya masomo na mengineyo, tembelea tovuti yetu: www.</w:t>
    </w:r>
    <w:r w:rsidRPr="00883D8D">
      <w:rPr>
        <w:sz w:val="16"/>
        <w:szCs w:val="16"/>
      </w:rPr>
      <w:t>thirdmill.org</w:t>
    </w:r>
  </w:p>
  <w:p w:rsidR="003C78C4" w:rsidRDefault="003C78C4" w:rsidP="003C78C4">
    <w:pPr>
      <w:pStyle w:val="Footer"/>
    </w:pPr>
  </w:p>
  <w:p w:rsidR="002369CD" w:rsidRPr="00500B93" w:rsidRDefault="003C78C4" w:rsidP="00A73530">
    <w:pPr>
      <w:pStyle w:val="footer0"/>
      <w:jc w:val="center"/>
      <w:rPr>
        <w:rFonts w:ascii="Arial" w:hAnsi="Arial" w:cs="Arial"/>
        <w:color w:val="auto"/>
        <w:sz w:val="16"/>
        <w:szCs w:val="18"/>
        <w:lang w:val="es-US"/>
      </w:rPr>
    </w:pPr>
    <w:r>
      <w:rPr>
        <w:rFonts w:ascii="Arial" w:hAnsi="Arial" w:cs="Arial"/>
        <w:color w:val="auto"/>
        <w:sz w:val="16"/>
        <w:szCs w:val="18"/>
        <w:lang w:val="es-U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9CD" w:rsidRDefault="002369CD">
    <w:pPr>
      <w:pStyle w:val="Footer1"/>
      <w:tabs>
        <w:tab w:val="clear" w:pos="8640"/>
        <w:tab w:val="right" w:pos="8620"/>
      </w:tabs>
      <w:jc w:val="center"/>
    </w:pPr>
  </w:p>
  <w:p w:rsidR="002369CD" w:rsidRPr="001C516B" w:rsidRDefault="00813ED2"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2369CD" w:rsidRPr="00D836DA" w:rsidRDefault="002369CD" w:rsidP="000A4A84">
    <w:pPr>
      <w:pStyle w:val="footer0"/>
      <w:tabs>
        <w:tab w:val="clear" w:pos="8640"/>
        <w:tab w:val="right" w:pos="8620"/>
      </w:tabs>
      <w:jc w:val="center"/>
      <w:rPr>
        <w:rFonts w:ascii="Arial" w:hAnsi="Arial"/>
        <w:sz w:val="16"/>
      </w:rPr>
    </w:pPr>
    <w:r w:rsidRPr="00D836DA">
      <w:rPr>
        <w:rFonts w:ascii="Arial" w:hAnsi="Arial" w:cs="Arial"/>
        <w:color w:val="auto"/>
        <w:sz w:val="16"/>
        <w:szCs w:val="18"/>
      </w:rPr>
      <w:t>Kwa ajili ya video, miongozo ya kujisomea na rasilimali zingine nyingi, tafadhali tembelea tovuti ya thirdmill.org.</w:t>
    </w:r>
  </w:p>
  <w:p w:rsidR="002369CD" w:rsidRDefault="002369CD"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27E" w:rsidRDefault="009B127E">
      <w:r>
        <w:separator/>
      </w:r>
    </w:p>
  </w:footnote>
  <w:footnote w:type="continuationSeparator" w:id="0">
    <w:p w:rsidR="009B127E" w:rsidRDefault="009B127E">
      <w:r>
        <w:continuationSeparator/>
      </w:r>
    </w:p>
  </w:footnote>
  <w:footnote w:type="continuationNotice" w:id="1">
    <w:p w:rsidR="009B127E" w:rsidRDefault="009B1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9CD" w:rsidRDefault="002369CD">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2369CD" w:rsidRDefault="002369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9CD" w:rsidRPr="00813ED2" w:rsidRDefault="0062510B" w:rsidP="00813ED2">
    <w:pPr>
      <w:pStyle w:val="Header"/>
      <w:tabs>
        <w:tab w:val="clear" w:pos="4320"/>
        <w:tab w:val="clear" w:pos="8640"/>
      </w:tabs>
      <w:ind w:left="-360" w:right="-360"/>
      <w:rPr>
        <w:rFonts w:ascii="Times New Roman" w:hAnsi="Times New Roman" w:cs="Times New Roman"/>
        <w:color w:val="000000"/>
        <w:sz w:val="20"/>
        <w:szCs w:val="20"/>
        <w:lang w:val="es-US"/>
      </w:rPr>
    </w:pPr>
    <w:r>
      <w:rPr>
        <w:rFonts w:ascii="Times New Roman" w:hAnsi="Times New Roman" w:cs="Times New Roman"/>
        <w:color w:val="000000"/>
        <w:sz w:val="20"/>
        <w:szCs w:val="20"/>
        <w:lang w:val="es-US"/>
      </w:rPr>
      <w:t xml:space="preserve">Vitabu vya </w:t>
    </w:r>
    <w:r w:rsidR="002369CD" w:rsidRPr="00C43395">
      <w:rPr>
        <w:rFonts w:ascii="Times New Roman" w:hAnsi="Times New Roman" w:cs="Times New Roman"/>
        <w:color w:val="000000"/>
        <w:sz w:val="20"/>
        <w:szCs w:val="20"/>
        <w:lang w:val="es-US"/>
      </w:rPr>
      <w:t>Injili</w:t>
    </w:r>
    <w:r w:rsidR="009942EA">
      <w:rPr>
        <w:rFonts w:ascii="Times New Roman" w:hAnsi="Times New Roman" w:cs="Times New Roman"/>
        <w:color w:val="000000"/>
        <w:sz w:val="20"/>
        <w:szCs w:val="20"/>
        <w:lang w:val="es-US"/>
      </w:rPr>
      <w:tab/>
    </w:r>
    <w:r w:rsidR="009942EA">
      <w:rPr>
        <w:rFonts w:ascii="Times New Roman" w:hAnsi="Times New Roman" w:cs="Times New Roman"/>
        <w:color w:val="000000"/>
        <w:sz w:val="20"/>
        <w:szCs w:val="20"/>
        <w:lang w:val="es-US"/>
      </w:rPr>
      <w:tab/>
    </w:r>
    <w:r w:rsidR="009942EA">
      <w:rPr>
        <w:rFonts w:ascii="Times New Roman" w:hAnsi="Times New Roman" w:cs="Times New Roman"/>
        <w:color w:val="000000"/>
        <w:sz w:val="20"/>
        <w:szCs w:val="20"/>
        <w:lang w:val="es-US"/>
      </w:rPr>
      <w:tab/>
    </w:r>
    <w:r w:rsidR="009942EA">
      <w:rPr>
        <w:rFonts w:ascii="Times New Roman" w:hAnsi="Times New Roman" w:cs="Times New Roman"/>
        <w:color w:val="000000"/>
        <w:sz w:val="20"/>
        <w:szCs w:val="20"/>
        <w:lang w:val="es-US"/>
      </w:rPr>
      <w:tab/>
    </w:r>
    <w:r w:rsidR="009942EA">
      <w:rPr>
        <w:rFonts w:ascii="Times New Roman" w:hAnsi="Times New Roman" w:cs="Times New Roman"/>
        <w:color w:val="000000"/>
        <w:sz w:val="20"/>
        <w:szCs w:val="20"/>
        <w:lang w:val="es-US"/>
      </w:rPr>
      <w:tab/>
    </w:r>
    <w:r w:rsidR="009942EA">
      <w:rPr>
        <w:rFonts w:ascii="Times New Roman" w:hAnsi="Times New Roman" w:cs="Times New Roman"/>
        <w:color w:val="000000"/>
        <w:sz w:val="20"/>
        <w:szCs w:val="20"/>
        <w:lang w:val="es-US"/>
      </w:rPr>
      <w:tab/>
    </w:r>
    <w:r w:rsidR="009942EA">
      <w:rPr>
        <w:rFonts w:ascii="Times New Roman" w:hAnsi="Times New Roman" w:cs="Times New Roman"/>
        <w:color w:val="000000"/>
        <w:sz w:val="20"/>
        <w:szCs w:val="20"/>
        <w:lang w:val="es-US"/>
      </w:rPr>
      <w:tab/>
    </w:r>
    <w:r w:rsidR="009942EA">
      <w:rPr>
        <w:rFonts w:ascii="Times New Roman" w:hAnsi="Times New Roman" w:cs="Times New Roman"/>
        <w:color w:val="000000"/>
        <w:sz w:val="20"/>
        <w:szCs w:val="20"/>
        <w:lang w:val="es-US"/>
      </w:rPr>
      <w:tab/>
    </w:r>
    <w:r w:rsidR="002369CD" w:rsidRPr="00C43395">
      <w:rPr>
        <w:rFonts w:ascii="Times New Roman" w:hAnsi="Times New Roman" w:cs="Times New Roman"/>
        <w:noProof/>
        <w:color w:val="000000"/>
        <w:sz w:val="20"/>
        <w:szCs w:val="20"/>
        <w:lang w:val="es-US"/>
      </w:rPr>
      <w:t xml:space="preserve">Somo la nne: Injili </w:t>
    </w:r>
    <w:r w:rsidR="00813ED2">
      <w:rPr>
        <w:rFonts w:ascii="Times New Roman" w:hAnsi="Times New Roman" w:cs="Times New Roman"/>
        <w:noProof/>
        <w:color w:val="000000"/>
        <w:sz w:val="20"/>
        <w:szCs w:val="20"/>
        <w:lang w:val="es-US"/>
      </w:rPr>
      <w:t>y</w:t>
    </w:r>
    <w:r w:rsidR="002369CD" w:rsidRPr="00C43395">
      <w:rPr>
        <w:rFonts w:ascii="Times New Roman" w:hAnsi="Times New Roman" w:cs="Times New Roman"/>
        <w:noProof/>
        <w:color w:val="000000"/>
        <w:sz w:val="20"/>
        <w:szCs w:val="20"/>
        <w:lang w:val="es-US"/>
      </w:rPr>
      <w:t>a Luk</w:t>
    </w:r>
    <w:r w:rsidR="00813ED2">
      <w:rPr>
        <w:rFonts w:ascii="Times New Roman" w:hAnsi="Times New Roman" w:cs="Times New Roman"/>
        <w:noProof/>
        <w:color w:val="000000"/>
        <w:sz w:val="20"/>
        <w:szCs w:val="20"/>
        <w:lang w:val="es-US"/>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A65" w:rsidRPr="00F22E88" w:rsidRDefault="00BF0A65" w:rsidP="00BF0A65">
    <w:pPr>
      <w:pStyle w:val="Header1"/>
      <w:tabs>
        <w:tab w:val="clear" w:pos="8640"/>
        <w:tab w:val="left" w:pos="8140"/>
      </w:tabs>
      <w:spacing w:after="120"/>
      <w:jc w:val="center"/>
      <w:rPr>
        <w:b/>
        <w:sz w:val="40"/>
      </w:rPr>
    </w:pPr>
    <w:r w:rsidRPr="00A720CB">
      <w:rPr>
        <w:b/>
        <w:sz w:val="40"/>
      </w:rPr>
      <w:t>Vitabu vya Injili</w:t>
    </w:r>
  </w:p>
  <w:p w:rsidR="00BF0A65" w:rsidRPr="00F22E88" w:rsidRDefault="00BF0A65" w:rsidP="00BF0A65">
    <w:pPr>
      <w:pStyle w:val="Header1"/>
      <w:tabs>
        <w:tab w:val="clear" w:pos="8640"/>
      </w:tabs>
      <w:spacing w:after="120"/>
      <w:jc w:val="center"/>
      <w:rPr>
        <w:b/>
        <w:sz w:val="28"/>
      </w:rPr>
    </w:pPr>
    <w:r>
      <w:rPr>
        <w:b/>
        <w:sz w:val="28"/>
      </w:rPr>
      <w:t>Somo la Nne</w:t>
    </w:r>
  </w:p>
  <w:p w:rsidR="002369CD" w:rsidRPr="00BF0A65" w:rsidRDefault="002369CD" w:rsidP="00BF0A65">
    <w:pPr>
      <w:pStyle w:val="Header1"/>
      <w:tabs>
        <w:tab w:val="clear" w:pos="8640"/>
      </w:tabs>
      <w:spacing w:after="120"/>
      <w:jc w:val="center"/>
      <w:rPr>
        <w:b/>
        <w:sz w:val="28"/>
      </w:rPr>
    </w:pPr>
    <w:r w:rsidRPr="00BF0A65">
      <w:rPr>
        <w:b/>
        <w:sz w:val="28"/>
      </w:rPr>
      <w:t xml:space="preserve">Injili </w:t>
    </w:r>
    <w:r w:rsidR="00813ED2" w:rsidRPr="00BF0A65">
      <w:rPr>
        <w:b/>
        <w:sz w:val="28"/>
      </w:rPr>
      <w:t>y</w:t>
    </w:r>
    <w:r w:rsidR="00441B25" w:rsidRPr="00BF0A65">
      <w:rPr>
        <w:b/>
        <w:sz w:val="28"/>
      </w:rPr>
      <w:t xml:space="preserve">a </w:t>
    </w:r>
    <w:r w:rsidRPr="00BF0A65">
      <w:rPr>
        <w:b/>
        <w:sz w:val="28"/>
      </w:rPr>
      <w:t>Luka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00000003"/>
    <w:name w:val="WW8Num3"/>
    <w:lvl w:ilvl="0">
      <w:start w:val="1"/>
      <w:numFmt w:val="bullet"/>
      <w:pStyle w:val="CommentTextChar"/>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3" w15:restartNumberingAfterBreak="0">
    <w:nsid w:val="0F8C2979"/>
    <w:multiLevelType w:val="hybridMultilevel"/>
    <w:tmpl w:val="43F81584"/>
    <w:lvl w:ilvl="0" w:tplc="E614482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8B45B15"/>
    <w:multiLevelType w:val="hybridMultilevel"/>
    <w:tmpl w:val="1B1A1B16"/>
    <w:lvl w:ilvl="0" w:tplc="ABECED52">
      <w:numFmt w:val="bullet"/>
      <w:lvlText w:val="﷒"/>
      <w:lvlJc w:val="left"/>
      <w:pPr>
        <w:ind w:left="5100" w:hanging="474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24316"/>
    <w:multiLevelType w:val="multilevel"/>
    <w:tmpl w:val="FE2220F2"/>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ascii="Times New Roman" w:hAnsi="Times New Roman" w:cs="Times New Roman"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197E4A"/>
    <w:multiLevelType w:val="hybridMultilevel"/>
    <w:tmpl w:val="27B4A3BC"/>
    <w:lvl w:ilvl="0" w:tplc="DAB4BC9A">
      <w:start w:val="2"/>
      <w:numFmt w:val="bullet"/>
      <w:lvlText w:val="—"/>
      <w:lvlJc w:val="left"/>
      <w:pPr>
        <w:ind w:left="1080" w:hanging="360"/>
      </w:pPr>
      <w:rPr>
        <w:rFonts w:ascii="Times New Roman" w:eastAsia="ヒラギノ角ゴ Pro W3" w:hAnsi="Times New Roman" w:cs="Times New Roman"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24119E"/>
    <w:multiLevelType w:val="multilevel"/>
    <w:tmpl w:val="0ED69942"/>
    <w:lvl w:ilvl="0">
      <w:start w:val="1"/>
      <w:numFmt w:val="decimal"/>
      <w:pStyle w:val="TO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8102A3"/>
    <w:multiLevelType w:val="hybridMultilevel"/>
    <w:tmpl w:val="B022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1E76EF"/>
    <w:multiLevelType w:val="hybridMultilevel"/>
    <w:tmpl w:val="491C3ED2"/>
    <w:lvl w:ilvl="0" w:tplc="573E5FE0">
      <w:start w:val="1"/>
      <w:numFmt w:val="bullet"/>
      <w:pStyle w:val="Placard"/>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8"/>
  </w:num>
  <w:num w:numId="4">
    <w:abstractNumId w:val="5"/>
  </w:num>
  <w:num w:numId="5">
    <w:abstractNumId w:val="7"/>
  </w:num>
  <w:num w:numId="6">
    <w:abstractNumId w:val="10"/>
  </w:num>
  <w:num w:numId="7">
    <w:abstractNumId w:val="9"/>
  </w:num>
  <w:num w:numId="8">
    <w:abstractNumId w:val="6"/>
  </w:num>
  <w:num w:numId="9">
    <w:abstractNumId w:val="3"/>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07D2D"/>
    <w:rsid w:val="000249C1"/>
    <w:rsid w:val="00027C49"/>
    <w:rsid w:val="00032564"/>
    <w:rsid w:val="0003550D"/>
    <w:rsid w:val="00041B90"/>
    <w:rsid w:val="00047FE0"/>
    <w:rsid w:val="00057F7D"/>
    <w:rsid w:val="00084090"/>
    <w:rsid w:val="00085AC4"/>
    <w:rsid w:val="00090D1F"/>
    <w:rsid w:val="00094084"/>
    <w:rsid w:val="00097E8D"/>
    <w:rsid w:val="000A197A"/>
    <w:rsid w:val="000A4A84"/>
    <w:rsid w:val="000B3534"/>
    <w:rsid w:val="000C2BA7"/>
    <w:rsid w:val="000C2EBC"/>
    <w:rsid w:val="000D745B"/>
    <w:rsid w:val="000E4A08"/>
    <w:rsid w:val="000F3B2C"/>
    <w:rsid w:val="00122CED"/>
    <w:rsid w:val="00125DB4"/>
    <w:rsid w:val="00140961"/>
    <w:rsid w:val="00142E63"/>
    <w:rsid w:val="0014540C"/>
    <w:rsid w:val="00146FC1"/>
    <w:rsid w:val="00150D4F"/>
    <w:rsid w:val="00175117"/>
    <w:rsid w:val="0018425B"/>
    <w:rsid w:val="0019439A"/>
    <w:rsid w:val="001B0FF8"/>
    <w:rsid w:val="001B2A7C"/>
    <w:rsid w:val="001B54CD"/>
    <w:rsid w:val="001B5D90"/>
    <w:rsid w:val="001C516B"/>
    <w:rsid w:val="001D1E09"/>
    <w:rsid w:val="001D2BB5"/>
    <w:rsid w:val="001E0FDF"/>
    <w:rsid w:val="001E1132"/>
    <w:rsid w:val="001E1A2B"/>
    <w:rsid w:val="001E503C"/>
    <w:rsid w:val="001F2D69"/>
    <w:rsid w:val="002103E0"/>
    <w:rsid w:val="00214A64"/>
    <w:rsid w:val="00224475"/>
    <w:rsid w:val="002309DE"/>
    <w:rsid w:val="00230C58"/>
    <w:rsid w:val="002369CD"/>
    <w:rsid w:val="0023767B"/>
    <w:rsid w:val="002427F1"/>
    <w:rsid w:val="00247FAE"/>
    <w:rsid w:val="00271275"/>
    <w:rsid w:val="00271751"/>
    <w:rsid w:val="002824A4"/>
    <w:rsid w:val="00282B7B"/>
    <w:rsid w:val="00283393"/>
    <w:rsid w:val="002849A3"/>
    <w:rsid w:val="00285982"/>
    <w:rsid w:val="00285E77"/>
    <w:rsid w:val="002A16D3"/>
    <w:rsid w:val="002A682F"/>
    <w:rsid w:val="002B21A0"/>
    <w:rsid w:val="002C08D6"/>
    <w:rsid w:val="002C1136"/>
    <w:rsid w:val="002C3DB0"/>
    <w:rsid w:val="002D21FC"/>
    <w:rsid w:val="002D43F9"/>
    <w:rsid w:val="002D4BDC"/>
    <w:rsid w:val="002E04AA"/>
    <w:rsid w:val="002E0B51"/>
    <w:rsid w:val="002E5FF6"/>
    <w:rsid w:val="002E635A"/>
    <w:rsid w:val="002F5277"/>
    <w:rsid w:val="00301139"/>
    <w:rsid w:val="00303F6C"/>
    <w:rsid w:val="00311C45"/>
    <w:rsid w:val="003208B8"/>
    <w:rsid w:val="00330103"/>
    <w:rsid w:val="00330DB2"/>
    <w:rsid w:val="003340F8"/>
    <w:rsid w:val="00334A9F"/>
    <w:rsid w:val="00334E55"/>
    <w:rsid w:val="00356D24"/>
    <w:rsid w:val="0036102A"/>
    <w:rsid w:val="00365731"/>
    <w:rsid w:val="003722ED"/>
    <w:rsid w:val="00372DA8"/>
    <w:rsid w:val="00376793"/>
    <w:rsid w:val="00383AA9"/>
    <w:rsid w:val="0038467A"/>
    <w:rsid w:val="00387599"/>
    <w:rsid w:val="00394FD4"/>
    <w:rsid w:val="00395096"/>
    <w:rsid w:val="0039746C"/>
    <w:rsid w:val="003A75C3"/>
    <w:rsid w:val="003B6A1F"/>
    <w:rsid w:val="003C78BA"/>
    <w:rsid w:val="003C78C4"/>
    <w:rsid w:val="003D7144"/>
    <w:rsid w:val="003E0114"/>
    <w:rsid w:val="003E0C9E"/>
    <w:rsid w:val="003E0D70"/>
    <w:rsid w:val="003F232C"/>
    <w:rsid w:val="003F52EE"/>
    <w:rsid w:val="00401F93"/>
    <w:rsid w:val="00402EA8"/>
    <w:rsid w:val="004071A3"/>
    <w:rsid w:val="004213A5"/>
    <w:rsid w:val="00421DAB"/>
    <w:rsid w:val="00422ACB"/>
    <w:rsid w:val="004304C7"/>
    <w:rsid w:val="00441B25"/>
    <w:rsid w:val="0044266D"/>
    <w:rsid w:val="00443637"/>
    <w:rsid w:val="00450A27"/>
    <w:rsid w:val="00451198"/>
    <w:rsid w:val="00452220"/>
    <w:rsid w:val="004631EC"/>
    <w:rsid w:val="00470068"/>
    <w:rsid w:val="00470FF1"/>
    <w:rsid w:val="00480EF9"/>
    <w:rsid w:val="00485E8D"/>
    <w:rsid w:val="00493E6D"/>
    <w:rsid w:val="004A78CD"/>
    <w:rsid w:val="004C288C"/>
    <w:rsid w:val="004C4A16"/>
    <w:rsid w:val="004D7D9B"/>
    <w:rsid w:val="004E70A6"/>
    <w:rsid w:val="004E70E0"/>
    <w:rsid w:val="00500B93"/>
    <w:rsid w:val="00506467"/>
    <w:rsid w:val="005163FE"/>
    <w:rsid w:val="00526E58"/>
    <w:rsid w:val="005334E7"/>
    <w:rsid w:val="00536F70"/>
    <w:rsid w:val="00552A93"/>
    <w:rsid w:val="00555E9F"/>
    <w:rsid w:val="00563C9E"/>
    <w:rsid w:val="005729E6"/>
    <w:rsid w:val="00573DC3"/>
    <w:rsid w:val="0057787E"/>
    <w:rsid w:val="00582F88"/>
    <w:rsid w:val="00586404"/>
    <w:rsid w:val="0059236B"/>
    <w:rsid w:val="005A342F"/>
    <w:rsid w:val="005B6802"/>
    <w:rsid w:val="005B7BAA"/>
    <w:rsid w:val="005C4872"/>
    <w:rsid w:val="005C4F6F"/>
    <w:rsid w:val="005D02D4"/>
    <w:rsid w:val="005E44E8"/>
    <w:rsid w:val="005E4D5B"/>
    <w:rsid w:val="006136FD"/>
    <w:rsid w:val="006226E1"/>
    <w:rsid w:val="0062287D"/>
    <w:rsid w:val="006231EA"/>
    <w:rsid w:val="00624B74"/>
    <w:rsid w:val="0062510B"/>
    <w:rsid w:val="00637866"/>
    <w:rsid w:val="006455ED"/>
    <w:rsid w:val="00654B55"/>
    <w:rsid w:val="00657F60"/>
    <w:rsid w:val="006662B5"/>
    <w:rsid w:val="006711DC"/>
    <w:rsid w:val="0067731D"/>
    <w:rsid w:val="00684307"/>
    <w:rsid w:val="00690FDD"/>
    <w:rsid w:val="006A721B"/>
    <w:rsid w:val="006B6AE7"/>
    <w:rsid w:val="006C4524"/>
    <w:rsid w:val="006C4CD2"/>
    <w:rsid w:val="006C72D0"/>
    <w:rsid w:val="006D02CE"/>
    <w:rsid w:val="006D5477"/>
    <w:rsid w:val="006E47F4"/>
    <w:rsid w:val="006E5FA1"/>
    <w:rsid w:val="006F4069"/>
    <w:rsid w:val="007003C3"/>
    <w:rsid w:val="0070399C"/>
    <w:rsid w:val="00705325"/>
    <w:rsid w:val="00707CBB"/>
    <w:rsid w:val="00716903"/>
    <w:rsid w:val="00721B67"/>
    <w:rsid w:val="00734854"/>
    <w:rsid w:val="00752215"/>
    <w:rsid w:val="00760DCF"/>
    <w:rsid w:val="00761B0C"/>
    <w:rsid w:val="00773E38"/>
    <w:rsid w:val="00774E7D"/>
    <w:rsid w:val="00777383"/>
    <w:rsid w:val="007801F0"/>
    <w:rsid w:val="007812D2"/>
    <w:rsid w:val="0078508D"/>
    <w:rsid w:val="00786461"/>
    <w:rsid w:val="00791C98"/>
    <w:rsid w:val="00795F1B"/>
    <w:rsid w:val="007A2A57"/>
    <w:rsid w:val="007A2D01"/>
    <w:rsid w:val="007A3A62"/>
    <w:rsid w:val="007B1353"/>
    <w:rsid w:val="007B43E2"/>
    <w:rsid w:val="007B71FE"/>
    <w:rsid w:val="007C3A79"/>
    <w:rsid w:val="007C3E67"/>
    <w:rsid w:val="007C5414"/>
    <w:rsid w:val="007D6A8D"/>
    <w:rsid w:val="007F024A"/>
    <w:rsid w:val="007F0DED"/>
    <w:rsid w:val="007F36B8"/>
    <w:rsid w:val="00806352"/>
    <w:rsid w:val="00806AB9"/>
    <w:rsid w:val="00810984"/>
    <w:rsid w:val="00813ED2"/>
    <w:rsid w:val="0081506F"/>
    <w:rsid w:val="00815EDD"/>
    <w:rsid w:val="0081780A"/>
    <w:rsid w:val="00825C14"/>
    <w:rsid w:val="00827DA4"/>
    <w:rsid w:val="00832804"/>
    <w:rsid w:val="00832B0B"/>
    <w:rsid w:val="00837513"/>
    <w:rsid w:val="00837D07"/>
    <w:rsid w:val="008636BA"/>
    <w:rsid w:val="00871245"/>
    <w:rsid w:val="00875507"/>
    <w:rsid w:val="00882C5F"/>
    <w:rsid w:val="00890737"/>
    <w:rsid w:val="00892BCF"/>
    <w:rsid w:val="008B124D"/>
    <w:rsid w:val="008C2C00"/>
    <w:rsid w:val="008C352A"/>
    <w:rsid w:val="008C5895"/>
    <w:rsid w:val="008C7528"/>
    <w:rsid w:val="008F3A5F"/>
    <w:rsid w:val="009002B3"/>
    <w:rsid w:val="00902B12"/>
    <w:rsid w:val="00906B71"/>
    <w:rsid w:val="0091551A"/>
    <w:rsid w:val="0092361F"/>
    <w:rsid w:val="00927583"/>
    <w:rsid w:val="00927FD7"/>
    <w:rsid w:val="00932EF6"/>
    <w:rsid w:val="00943594"/>
    <w:rsid w:val="009560E7"/>
    <w:rsid w:val="009605BA"/>
    <w:rsid w:val="00966413"/>
    <w:rsid w:val="00971A5F"/>
    <w:rsid w:val="0098385B"/>
    <w:rsid w:val="00991F03"/>
    <w:rsid w:val="00992599"/>
    <w:rsid w:val="0099372E"/>
    <w:rsid w:val="009942EA"/>
    <w:rsid w:val="009B127E"/>
    <w:rsid w:val="009B4459"/>
    <w:rsid w:val="009B575F"/>
    <w:rsid w:val="009B7BE7"/>
    <w:rsid w:val="009C254E"/>
    <w:rsid w:val="009C2703"/>
    <w:rsid w:val="009C4E10"/>
    <w:rsid w:val="009D1B2A"/>
    <w:rsid w:val="009D646F"/>
    <w:rsid w:val="009E12DA"/>
    <w:rsid w:val="009E2E35"/>
    <w:rsid w:val="00A059CD"/>
    <w:rsid w:val="00A12365"/>
    <w:rsid w:val="00A162D8"/>
    <w:rsid w:val="00A22883"/>
    <w:rsid w:val="00A362DF"/>
    <w:rsid w:val="00A377CA"/>
    <w:rsid w:val="00A406EC"/>
    <w:rsid w:val="00A41801"/>
    <w:rsid w:val="00A42C3D"/>
    <w:rsid w:val="00A625D5"/>
    <w:rsid w:val="00A65028"/>
    <w:rsid w:val="00A715B8"/>
    <w:rsid w:val="00A72C7F"/>
    <w:rsid w:val="00A73530"/>
    <w:rsid w:val="00A85D8C"/>
    <w:rsid w:val="00AA5927"/>
    <w:rsid w:val="00AA66FA"/>
    <w:rsid w:val="00AB28B3"/>
    <w:rsid w:val="00AC79BE"/>
    <w:rsid w:val="00AD0FE8"/>
    <w:rsid w:val="00AF0851"/>
    <w:rsid w:val="00AF58F5"/>
    <w:rsid w:val="00AF5EC8"/>
    <w:rsid w:val="00AF7375"/>
    <w:rsid w:val="00B04E69"/>
    <w:rsid w:val="00B0513E"/>
    <w:rsid w:val="00B1069E"/>
    <w:rsid w:val="00B106CD"/>
    <w:rsid w:val="00B162E3"/>
    <w:rsid w:val="00B2171C"/>
    <w:rsid w:val="00B21901"/>
    <w:rsid w:val="00B30CDE"/>
    <w:rsid w:val="00B3739D"/>
    <w:rsid w:val="00B449AA"/>
    <w:rsid w:val="00B50863"/>
    <w:rsid w:val="00B50B63"/>
    <w:rsid w:val="00B50D77"/>
    <w:rsid w:val="00B60FED"/>
    <w:rsid w:val="00B704CF"/>
    <w:rsid w:val="00B8526D"/>
    <w:rsid w:val="00B86DB3"/>
    <w:rsid w:val="00B86FBD"/>
    <w:rsid w:val="00B91A96"/>
    <w:rsid w:val="00B9615A"/>
    <w:rsid w:val="00BA1E4A"/>
    <w:rsid w:val="00BA425E"/>
    <w:rsid w:val="00BA7895"/>
    <w:rsid w:val="00BB29C3"/>
    <w:rsid w:val="00BB2EAF"/>
    <w:rsid w:val="00BC6438"/>
    <w:rsid w:val="00BD66D6"/>
    <w:rsid w:val="00BF0A65"/>
    <w:rsid w:val="00BF2E31"/>
    <w:rsid w:val="00BF431D"/>
    <w:rsid w:val="00C106D7"/>
    <w:rsid w:val="00C170A7"/>
    <w:rsid w:val="00C31C16"/>
    <w:rsid w:val="00C31EA9"/>
    <w:rsid w:val="00C337D0"/>
    <w:rsid w:val="00C33AE3"/>
    <w:rsid w:val="00C43395"/>
    <w:rsid w:val="00C46B1E"/>
    <w:rsid w:val="00C5069D"/>
    <w:rsid w:val="00C5106B"/>
    <w:rsid w:val="00C617F9"/>
    <w:rsid w:val="00C63089"/>
    <w:rsid w:val="00C735A6"/>
    <w:rsid w:val="00C84F85"/>
    <w:rsid w:val="00C86956"/>
    <w:rsid w:val="00C9108E"/>
    <w:rsid w:val="00C94DD5"/>
    <w:rsid w:val="00CB15B5"/>
    <w:rsid w:val="00CC65C5"/>
    <w:rsid w:val="00CD7EE1"/>
    <w:rsid w:val="00CF1FD9"/>
    <w:rsid w:val="00CF5ED6"/>
    <w:rsid w:val="00CF6327"/>
    <w:rsid w:val="00CF640B"/>
    <w:rsid w:val="00CF7377"/>
    <w:rsid w:val="00D07483"/>
    <w:rsid w:val="00D15F05"/>
    <w:rsid w:val="00D23EFE"/>
    <w:rsid w:val="00D24B24"/>
    <w:rsid w:val="00D323F6"/>
    <w:rsid w:val="00D378D9"/>
    <w:rsid w:val="00D41C13"/>
    <w:rsid w:val="00D4361B"/>
    <w:rsid w:val="00D44A7D"/>
    <w:rsid w:val="00D6726F"/>
    <w:rsid w:val="00D67F4A"/>
    <w:rsid w:val="00D70494"/>
    <w:rsid w:val="00D745E2"/>
    <w:rsid w:val="00D76F84"/>
    <w:rsid w:val="00D82B12"/>
    <w:rsid w:val="00D87C1E"/>
    <w:rsid w:val="00D96096"/>
    <w:rsid w:val="00D963AC"/>
    <w:rsid w:val="00DA0CF4"/>
    <w:rsid w:val="00DA17DC"/>
    <w:rsid w:val="00DC6E4E"/>
    <w:rsid w:val="00DD29BC"/>
    <w:rsid w:val="00DD4713"/>
    <w:rsid w:val="00DD6DCB"/>
    <w:rsid w:val="00DE7FB1"/>
    <w:rsid w:val="00DF69C6"/>
    <w:rsid w:val="00DF7A0D"/>
    <w:rsid w:val="00DF7C0C"/>
    <w:rsid w:val="00E01D58"/>
    <w:rsid w:val="00E0276C"/>
    <w:rsid w:val="00E206CD"/>
    <w:rsid w:val="00E23CF6"/>
    <w:rsid w:val="00E27284"/>
    <w:rsid w:val="00E40BDA"/>
    <w:rsid w:val="00E5499D"/>
    <w:rsid w:val="00E70FC8"/>
    <w:rsid w:val="00E730A8"/>
    <w:rsid w:val="00E76292"/>
    <w:rsid w:val="00E866F0"/>
    <w:rsid w:val="00E86B04"/>
    <w:rsid w:val="00E87403"/>
    <w:rsid w:val="00E877ED"/>
    <w:rsid w:val="00E979A9"/>
    <w:rsid w:val="00EB693A"/>
    <w:rsid w:val="00EC28A5"/>
    <w:rsid w:val="00ED40BA"/>
    <w:rsid w:val="00ED478E"/>
    <w:rsid w:val="00EE2BB0"/>
    <w:rsid w:val="00EE3E21"/>
    <w:rsid w:val="00EF2CA2"/>
    <w:rsid w:val="00EF5AC8"/>
    <w:rsid w:val="00EF5C02"/>
    <w:rsid w:val="00EF7D8C"/>
    <w:rsid w:val="00F10BBD"/>
    <w:rsid w:val="00F12EE7"/>
    <w:rsid w:val="00F1376D"/>
    <w:rsid w:val="00F24C9F"/>
    <w:rsid w:val="00F42D1E"/>
    <w:rsid w:val="00F44962"/>
    <w:rsid w:val="00F55D3F"/>
    <w:rsid w:val="00F604B3"/>
    <w:rsid w:val="00F6126F"/>
    <w:rsid w:val="00F64DA1"/>
    <w:rsid w:val="00F71E36"/>
    <w:rsid w:val="00F742E7"/>
    <w:rsid w:val="00F81EC2"/>
    <w:rsid w:val="00F856E7"/>
    <w:rsid w:val="00F94381"/>
    <w:rsid w:val="00FA008F"/>
    <w:rsid w:val="00FA1C01"/>
    <w:rsid w:val="00FA27B0"/>
    <w:rsid w:val="00FA3726"/>
    <w:rsid w:val="00FB681E"/>
    <w:rsid w:val="00FC0039"/>
    <w:rsid w:val="00FC39A4"/>
    <w:rsid w:val="00FC5826"/>
    <w:rsid w:val="00FD200D"/>
    <w:rsid w:val="00FE4B08"/>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65EFFE2A-B78F-4148-8BD9-1D5A0CDB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615A"/>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uiPriority w:val="99"/>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character" w:customStyle="1" w:styleId="CommentTextChar">
    <w:name w:val="Comment Text Char"/>
    <w:link w:val="CommentText"/>
    <w:rsid w:val="00D378D9"/>
    <w:rPr>
      <w:rFonts w:ascii="Arial" w:eastAsia="SimSun" w:hAnsi="Arial" w:cs="Arial"/>
      <w:lang w:eastAsia="ar-SA"/>
    </w:rPr>
  </w:style>
  <w:style w:type="paragraph" w:styleId="BalloonText">
    <w:name w:val="Balloon Text"/>
    <w:basedOn w:val="Normal"/>
    <w:link w:val="BalloonTextChar"/>
    <w:uiPriority w:val="99"/>
    <w:rsid w:val="00391C90"/>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773E38"/>
    <w:rPr>
      <w:rFonts w:ascii="Tahoma"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rsid w:val="00391C90"/>
    <w:pPr>
      <w:tabs>
        <w:tab w:val="center" w:pos="4320"/>
        <w:tab w:val="right" w:pos="8640"/>
      </w:tabs>
      <w:suppressAutoHyphens/>
    </w:pPr>
    <w:rPr>
      <w:rFonts w:eastAsia="Times New Roman"/>
      <w:lang w:eastAsia="ar-SA"/>
    </w:rPr>
  </w:style>
  <w:style w:type="character" w:customStyle="1" w:styleId="FooterChar">
    <w:name w:val="Footer Char"/>
    <w:link w:val="Footer"/>
    <w:rsid w:val="009E12DA"/>
    <w:rPr>
      <w:rFonts w:ascii="Arial" w:hAnsi="Arial" w:cs="Arial"/>
      <w:sz w:val="24"/>
      <w:szCs w:val="22"/>
      <w:lang w:eastAsia="ar-SA"/>
    </w:rPr>
  </w:style>
  <w:style w:type="paragraph" w:styleId="Header">
    <w:name w:val="header"/>
    <w:basedOn w:val="Normal"/>
    <w:link w:val="HeaderChar"/>
    <w:rsid w:val="00391C90"/>
    <w:pPr>
      <w:tabs>
        <w:tab w:val="center" w:pos="4320"/>
        <w:tab w:val="right" w:pos="8640"/>
      </w:tabs>
      <w:suppressAutoHyphens/>
    </w:pPr>
    <w:rPr>
      <w:rFonts w:eastAsia="Times New Roman"/>
      <w:lang w:eastAsia="ar-SA"/>
    </w:rPr>
  </w:style>
  <w:style w:type="character" w:customStyle="1" w:styleId="HeaderChar">
    <w:name w:val="Header Char"/>
    <w:link w:val="Header"/>
    <w:rsid w:val="00485E8D"/>
    <w:rPr>
      <w:sz w:val="24"/>
      <w:szCs w:val="24"/>
      <w:lang w:eastAsia="ar-SA"/>
    </w:rPr>
  </w:style>
  <w:style w:type="paragraph" w:styleId="CommentSubject">
    <w:name w:val="annotation subject"/>
    <w:basedOn w:val="CommentText"/>
    <w:next w:val="CommentText"/>
    <w:link w:val="CommentSubjectChar"/>
    <w:uiPriority w:val="99"/>
    <w:rsid w:val="00391C90"/>
    <w:rPr>
      <w:rFonts w:eastAsia="Times New Roman"/>
      <w:b/>
      <w:bCs/>
    </w:rPr>
  </w:style>
  <w:style w:type="character" w:customStyle="1" w:styleId="CommentSubjectChar">
    <w:name w:val="Comment Subject Char"/>
    <w:link w:val="CommentSubject"/>
    <w:uiPriority w:val="99"/>
    <w:rsid w:val="00D378D9"/>
    <w:rPr>
      <w:rFonts w:ascii="Arial" w:hAnsi="Arial" w:cs="Arial"/>
      <w:b/>
      <w:bCs/>
      <w:lang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autoRedefine/>
    <w:qFormat/>
    <w:rsid w:val="00DF69C6"/>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DF69C6"/>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9942EA"/>
    <w:pPr>
      <w:spacing w:line="276" w:lineRule="auto"/>
      <w:ind w:left="216"/>
    </w:pPr>
    <w:rPr>
      <w:rFonts w:ascii="Times New Roman" w:eastAsia="MS Mincho" w:hAnsi="Times New Roman"/>
      <w:lang w:eastAsia="ja-JP"/>
    </w:rPr>
  </w:style>
  <w:style w:type="paragraph" w:styleId="TOC1">
    <w:name w:val="toc 1"/>
    <w:basedOn w:val="Normal"/>
    <w:next w:val="Normal"/>
    <w:link w:val="TOC1Char"/>
    <w:autoRedefine/>
    <w:uiPriority w:val="39"/>
    <w:unhideWhenUsed/>
    <w:qFormat/>
    <w:rsid w:val="009942EA"/>
    <w:pPr>
      <w:spacing w:before="240" w:after="120" w:line="276" w:lineRule="auto"/>
    </w:pPr>
    <w:rPr>
      <w:rFonts w:ascii="Times New Roman" w:eastAsia="MS Mincho" w:hAnsi="Times New Roman"/>
      <w:b/>
      <w:color w:val="153D63"/>
      <w:lang w:eastAsia="ja-JP"/>
    </w:rPr>
  </w:style>
  <w:style w:type="character" w:customStyle="1" w:styleId="TOC1Char">
    <w:name w:val="TOC 1 Char"/>
    <w:link w:val="TOC1"/>
    <w:uiPriority w:val="39"/>
    <w:rsid w:val="009942EA"/>
    <w:rPr>
      <w:rFonts w:eastAsia="MS Mincho" w:cs="Arial"/>
      <w:b/>
      <w:color w:val="153D63"/>
      <w:sz w:val="24"/>
      <w:szCs w:val="22"/>
      <w:lang w:eastAsia="ja-JP"/>
    </w:rPr>
  </w:style>
  <w:style w:type="paragraph" w:styleId="TOC3">
    <w:name w:val="toc 3"/>
    <w:basedOn w:val="Normal"/>
    <w:next w:val="Normal"/>
    <w:autoRedefine/>
    <w:uiPriority w:val="39"/>
    <w:unhideWhenUsed/>
    <w:qFormat/>
    <w:rsid w:val="009942EA"/>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
    <w:uiPriority w:val="1"/>
    <w:rsid w:val="00B8526D"/>
    <w:rPr>
      <w:rFonts w:ascii="Calibri" w:eastAsia="MS Mincho" w:hAnsi="Calibri" w:cs="Arial"/>
      <w:sz w:val="22"/>
      <w:szCs w:val="22"/>
      <w:lang w:eastAsia="ja-JP"/>
    </w:rPr>
  </w:style>
  <w:style w:type="character" w:customStyle="1" w:styleId="MediumGrid2-Accent1Char">
    <w:name w:val="Medium Grid 2 - Accent 1 Char"/>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5"/>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6"/>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customStyle="1" w:styleId="GridTable32">
    <w:name w:val="Grid Table 32"/>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paragraph" w:customStyle="1" w:styleId="ColorfulShading-Accent31">
    <w:name w:val="Colorful Shading - Accent 31"/>
    <w:basedOn w:val="Normal"/>
    <w:uiPriority w:val="34"/>
    <w:qFormat/>
    <w:rsid w:val="00D67F4A"/>
    <w:pPr>
      <w:widowControl/>
      <w:ind w:left="720"/>
      <w:contextualSpacing/>
    </w:pPr>
    <w:rPr>
      <w:rFonts w:ascii="Times New Roman" w:eastAsia="ヒラギノ角ゴ Pro W3" w:hAnsi="Times New Roman" w:cs="Times New Roman"/>
      <w:color w:val="000000"/>
      <w:szCs w:val="24"/>
    </w:rPr>
  </w:style>
  <w:style w:type="paragraph" w:customStyle="1" w:styleId="MediumShading1-Accent21">
    <w:name w:val="Medium Shading 1 - Accent 21"/>
    <w:uiPriority w:val="1"/>
    <w:qFormat/>
    <w:rsid w:val="00D378D9"/>
    <w:rPr>
      <w:rFonts w:ascii="Calibri" w:eastAsia="MS Mincho" w:hAnsi="Calibri" w:cs="Arial"/>
      <w:sz w:val="22"/>
      <w:szCs w:val="22"/>
      <w:lang w:eastAsia="ja-JP"/>
    </w:rPr>
  </w:style>
  <w:style w:type="paragraph" w:customStyle="1" w:styleId="Header11">
    <w:name w:val="Header11"/>
    <w:rsid w:val="00D378D9"/>
    <w:pPr>
      <w:tabs>
        <w:tab w:val="center" w:pos="4320"/>
        <w:tab w:val="right" w:pos="8640"/>
      </w:tabs>
    </w:pPr>
    <w:rPr>
      <w:rFonts w:eastAsia="ヒラギノ角ゴ Pro W3"/>
      <w:color w:val="000000"/>
      <w:sz w:val="24"/>
      <w:lang w:eastAsia="en-US"/>
    </w:rPr>
  </w:style>
  <w:style w:type="paragraph" w:customStyle="1" w:styleId="Footer11">
    <w:name w:val="Footer11"/>
    <w:rsid w:val="00D378D9"/>
    <w:pPr>
      <w:tabs>
        <w:tab w:val="center" w:pos="4320"/>
        <w:tab w:val="right" w:pos="8640"/>
      </w:tabs>
    </w:pPr>
    <w:rPr>
      <w:rFonts w:eastAsia="ヒラギノ角ゴ Pro W3"/>
      <w:color w:val="000000"/>
      <w:sz w:val="24"/>
      <w:lang w:eastAsia="en-US"/>
    </w:rPr>
  </w:style>
  <w:style w:type="character" w:styleId="Strong">
    <w:name w:val="Strong"/>
    <w:qFormat/>
    <w:rsid w:val="00D378D9"/>
    <w:rPr>
      <w:b/>
      <w:bCs/>
    </w:rPr>
  </w:style>
  <w:style w:type="character" w:customStyle="1" w:styleId="apple-style-span">
    <w:name w:val="apple-style-span"/>
    <w:rsid w:val="00D378D9"/>
  </w:style>
  <w:style w:type="character" w:customStyle="1" w:styleId="Heading1Char">
    <w:name w:val="Heading 1 Char"/>
    <w:rsid w:val="00D378D9"/>
    <w:rPr>
      <w:rFonts w:ascii="Arial" w:hAnsi="Arial"/>
      <w:b/>
      <w:sz w:val="24"/>
      <w:szCs w:val="24"/>
    </w:rPr>
  </w:style>
  <w:style w:type="paragraph" w:styleId="Revision">
    <w:name w:val="Revision"/>
    <w:hidden/>
    <w:uiPriority w:val="99"/>
    <w:semiHidden/>
    <w:rsid w:val="00500B93"/>
    <w:rPr>
      <w:rFonts w:ascii="Arial" w:eastAsia="Calibri"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D15BD-0E0D-4167-9AAA-2C9AFA42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17405</Words>
  <Characters>99213</Characters>
  <Application>Microsoft Office Word</Application>
  <DocSecurity>0</DocSecurity>
  <Lines>826</Lines>
  <Paragraphs>232</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Gospels – Kiswahili</vt:lpstr>
      <vt:lpstr>The Gospels – Kiswahili</vt:lpstr>
    </vt:vector>
  </TitlesOfParts>
  <Company>Microsoft</Company>
  <LinksUpToDate>false</LinksUpToDate>
  <CharactersWithSpaces>116386</CharactersWithSpaces>
  <SharedDoc>false</SharedDoc>
  <HyperlinkBase/>
  <HLinks>
    <vt:vector size="252" baseType="variant">
      <vt:variant>
        <vt:i4>1245238</vt:i4>
      </vt:variant>
      <vt:variant>
        <vt:i4>242</vt:i4>
      </vt:variant>
      <vt:variant>
        <vt:i4>0</vt:i4>
      </vt:variant>
      <vt:variant>
        <vt:i4>5</vt:i4>
      </vt:variant>
      <vt:variant>
        <vt:lpwstr/>
      </vt:variant>
      <vt:variant>
        <vt:lpwstr>_Toc166311001</vt:lpwstr>
      </vt:variant>
      <vt:variant>
        <vt:i4>1245238</vt:i4>
      </vt:variant>
      <vt:variant>
        <vt:i4>236</vt:i4>
      </vt:variant>
      <vt:variant>
        <vt:i4>0</vt:i4>
      </vt:variant>
      <vt:variant>
        <vt:i4>5</vt:i4>
      </vt:variant>
      <vt:variant>
        <vt:lpwstr/>
      </vt:variant>
      <vt:variant>
        <vt:lpwstr>_Toc166311000</vt:lpwstr>
      </vt:variant>
      <vt:variant>
        <vt:i4>1769535</vt:i4>
      </vt:variant>
      <vt:variant>
        <vt:i4>230</vt:i4>
      </vt:variant>
      <vt:variant>
        <vt:i4>0</vt:i4>
      </vt:variant>
      <vt:variant>
        <vt:i4>5</vt:i4>
      </vt:variant>
      <vt:variant>
        <vt:lpwstr/>
      </vt:variant>
      <vt:variant>
        <vt:lpwstr>_Toc166310999</vt:lpwstr>
      </vt:variant>
      <vt:variant>
        <vt:i4>1769535</vt:i4>
      </vt:variant>
      <vt:variant>
        <vt:i4>224</vt:i4>
      </vt:variant>
      <vt:variant>
        <vt:i4>0</vt:i4>
      </vt:variant>
      <vt:variant>
        <vt:i4>5</vt:i4>
      </vt:variant>
      <vt:variant>
        <vt:lpwstr/>
      </vt:variant>
      <vt:variant>
        <vt:lpwstr>_Toc166310998</vt:lpwstr>
      </vt:variant>
      <vt:variant>
        <vt:i4>1769535</vt:i4>
      </vt:variant>
      <vt:variant>
        <vt:i4>218</vt:i4>
      </vt:variant>
      <vt:variant>
        <vt:i4>0</vt:i4>
      </vt:variant>
      <vt:variant>
        <vt:i4>5</vt:i4>
      </vt:variant>
      <vt:variant>
        <vt:lpwstr/>
      </vt:variant>
      <vt:variant>
        <vt:lpwstr>_Toc166310997</vt:lpwstr>
      </vt:variant>
      <vt:variant>
        <vt:i4>1769535</vt:i4>
      </vt:variant>
      <vt:variant>
        <vt:i4>212</vt:i4>
      </vt:variant>
      <vt:variant>
        <vt:i4>0</vt:i4>
      </vt:variant>
      <vt:variant>
        <vt:i4>5</vt:i4>
      </vt:variant>
      <vt:variant>
        <vt:lpwstr/>
      </vt:variant>
      <vt:variant>
        <vt:lpwstr>_Toc166310996</vt:lpwstr>
      </vt:variant>
      <vt:variant>
        <vt:i4>1769535</vt:i4>
      </vt:variant>
      <vt:variant>
        <vt:i4>206</vt:i4>
      </vt:variant>
      <vt:variant>
        <vt:i4>0</vt:i4>
      </vt:variant>
      <vt:variant>
        <vt:i4>5</vt:i4>
      </vt:variant>
      <vt:variant>
        <vt:lpwstr/>
      </vt:variant>
      <vt:variant>
        <vt:lpwstr>_Toc166310995</vt:lpwstr>
      </vt:variant>
      <vt:variant>
        <vt:i4>1769535</vt:i4>
      </vt:variant>
      <vt:variant>
        <vt:i4>200</vt:i4>
      </vt:variant>
      <vt:variant>
        <vt:i4>0</vt:i4>
      </vt:variant>
      <vt:variant>
        <vt:i4>5</vt:i4>
      </vt:variant>
      <vt:variant>
        <vt:lpwstr/>
      </vt:variant>
      <vt:variant>
        <vt:lpwstr>_Toc166310994</vt:lpwstr>
      </vt:variant>
      <vt:variant>
        <vt:i4>1769535</vt:i4>
      </vt:variant>
      <vt:variant>
        <vt:i4>194</vt:i4>
      </vt:variant>
      <vt:variant>
        <vt:i4>0</vt:i4>
      </vt:variant>
      <vt:variant>
        <vt:i4>5</vt:i4>
      </vt:variant>
      <vt:variant>
        <vt:lpwstr/>
      </vt:variant>
      <vt:variant>
        <vt:lpwstr>_Toc166310993</vt:lpwstr>
      </vt:variant>
      <vt:variant>
        <vt:i4>1769535</vt:i4>
      </vt:variant>
      <vt:variant>
        <vt:i4>188</vt:i4>
      </vt:variant>
      <vt:variant>
        <vt:i4>0</vt:i4>
      </vt:variant>
      <vt:variant>
        <vt:i4>5</vt:i4>
      </vt:variant>
      <vt:variant>
        <vt:lpwstr/>
      </vt:variant>
      <vt:variant>
        <vt:lpwstr>_Toc166310992</vt:lpwstr>
      </vt:variant>
      <vt:variant>
        <vt:i4>1769535</vt:i4>
      </vt:variant>
      <vt:variant>
        <vt:i4>182</vt:i4>
      </vt:variant>
      <vt:variant>
        <vt:i4>0</vt:i4>
      </vt:variant>
      <vt:variant>
        <vt:i4>5</vt:i4>
      </vt:variant>
      <vt:variant>
        <vt:lpwstr/>
      </vt:variant>
      <vt:variant>
        <vt:lpwstr>_Toc166310991</vt:lpwstr>
      </vt:variant>
      <vt:variant>
        <vt:i4>1769535</vt:i4>
      </vt:variant>
      <vt:variant>
        <vt:i4>176</vt:i4>
      </vt:variant>
      <vt:variant>
        <vt:i4>0</vt:i4>
      </vt:variant>
      <vt:variant>
        <vt:i4>5</vt:i4>
      </vt:variant>
      <vt:variant>
        <vt:lpwstr/>
      </vt:variant>
      <vt:variant>
        <vt:lpwstr>_Toc166310990</vt:lpwstr>
      </vt:variant>
      <vt:variant>
        <vt:i4>1703999</vt:i4>
      </vt:variant>
      <vt:variant>
        <vt:i4>170</vt:i4>
      </vt:variant>
      <vt:variant>
        <vt:i4>0</vt:i4>
      </vt:variant>
      <vt:variant>
        <vt:i4>5</vt:i4>
      </vt:variant>
      <vt:variant>
        <vt:lpwstr/>
      </vt:variant>
      <vt:variant>
        <vt:lpwstr>_Toc166310989</vt:lpwstr>
      </vt:variant>
      <vt:variant>
        <vt:i4>1703999</vt:i4>
      </vt:variant>
      <vt:variant>
        <vt:i4>164</vt:i4>
      </vt:variant>
      <vt:variant>
        <vt:i4>0</vt:i4>
      </vt:variant>
      <vt:variant>
        <vt:i4>5</vt:i4>
      </vt:variant>
      <vt:variant>
        <vt:lpwstr/>
      </vt:variant>
      <vt:variant>
        <vt:lpwstr>_Toc166310988</vt:lpwstr>
      </vt:variant>
      <vt:variant>
        <vt:i4>1703999</vt:i4>
      </vt:variant>
      <vt:variant>
        <vt:i4>158</vt:i4>
      </vt:variant>
      <vt:variant>
        <vt:i4>0</vt:i4>
      </vt:variant>
      <vt:variant>
        <vt:i4>5</vt:i4>
      </vt:variant>
      <vt:variant>
        <vt:lpwstr/>
      </vt:variant>
      <vt:variant>
        <vt:lpwstr>_Toc166310987</vt:lpwstr>
      </vt:variant>
      <vt:variant>
        <vt:i4>1703999</vt:i4>
      </vt:variant>
      <vt:variant>
        <vt:i4>152</vt:i4>
      </vt:variant>
      <vt:variant>
        <vt:i4>0</vt:i4>
      </vt:variant>
      <vt:variant>
        <vt:i4>5</vt:i4>
      </vt:variant>
      <vt:variant>
        <vt:lpwstr/>
      </vt:variant>
      <vt:variant>
        <vt:lpwstr>_Toc166310986</vt:lpwstr>
      </vt:variant>
      <vt:variant>
        <vt:i4>1703999</vt:i4>
      </vt:variant>
      <vt:variant>
        <vt:i4>146</vt:i4>
      </vt:variant>
      <vt:variant>
        <vt:i4>0</vt:i4>
      </vt:variant>
      <vt:variant>
        <vt:i4>5</vt:i4>
      </vt:variant>
      <vt:variant>
        <vt:lpwstr/>
      </vt:variant>
      <vt:variant>
        <vt:lpwstr>_Toc166310985</vt:lpwstr>
      </vt:variant>
      <vt:variant>
        <vt:i4>1703999</vt:i4>
      </vt:variant>
      <vt:variant>
        <vt:i4>140</vt:i4>
      </vt:variant>
      <vt:variant>
        <vt:i4>0</vt:i4>
      </vt:variant>
      <vt:variant>
        <vt:i4>5</vt:i4>
      </vt:variant>
      <vt:variant>
        <vt:lpwstr/>
      </vt:variant>
      <vt:variant>
        <vt:lpwstr>_Toc166310984</vt:lpwstr>
      </vt:variant>
      <vt:variant>
        <vt:i4>1703999</vt:i4>
      </vt:variant>
      <vt:variant>
        <vt:i4>134</vt:i4>
      </vt:variant>
      <vt:variant>
        <vt:i4>0</vt:i4>
      </vt:variant>
      <vt:variant>
        <vt:i4>5</vt:i4>
      </vt:variant>
      <vt:variant>
        <vt:lpwstr/>
      </vt:variant>
      <vt:variant>
        <vt:lpwstr>_Toc166310983</vt:lpwstr>
      </vt:variant>
      <vt:variant>
        <vt:i4>1703999</vt:i4>
      </vt:variant>
      <vt:variant>
        <vt:i4>128</vt:i4>
      </vt:variant>
      <vt:variant>
        <vt:i4>0</vt:i4>
      </vt:variant>
      <vt:variant>
        <vt:i4>5</vt:i4>
      </vt:variant>
      <vt:variant>
        <vt:lpwstr/>
      </vt:variant>
      <vt:variant>
        <vt:lpwstr>_Toc166310982</vt:lpwstr>
      </vt:variant>
      <vt:variant>
        <vt:i4>1703999</vt:i4>
      </vt:variant>
      <vt:variant>
        <vt:i4>122</vt:i4>
      </vt:variant>
      <vt:variant>
        <vt:i4>0</vt:i4>
      </vt:variant>
      <vt:variant>
        <vt:i4>5</vt:i4>
      </vt:variant>
      <vt:variant>
        <vt:lpwstr/>
      </vt:variant>
      <vt:variant>
        <vt:lpwstr>_Toc166310981</vt:lpwstr>
      </vt:variant>
      <vt:variant>
        <vt:i4>1703999</vt:i4>
      </vt:variant>
      <vt:variant>
        <vt:i4>116</vt:i4>
      </vt:variant>
      <vt:variant>
        <vt:i4>0</vt:i4>
      </vt:variant>
      <vt:variant>
        <vt:i4>5</vt:i4>
      </vt:variant>
      <vt:variant>
        <vt:lpwstr/>
      </vt:variant>
      <vt:variant>
        <vt:lpwstr>_Toc166310980</vt:lpwstr>
      </vt:variant>
      <vt:variant>
        <vt:i4>1376319</vt:i4>
      </vt:variant>
      <vt:variant>
        <vt:i4>110</vt:i4>
      </vt:variant>
      <vt:variant>
        <vt:i4>0</vt:i4>
      </vt:variant>
      <vt:variant>
        <vt:i4>5</vt:i4>
      </vt:variant>
      <vt:variant>
        <vt:lpwstr/>
      </vt:variant>
      <vt:variant>
        <vt:lpwstr>_Toc166310979</vt:lpwstr>
      </vt:variant>
      <vt:variant>
        <vt:i4>1376319</vt:i4>
      </vt:variant>
      <vt:variant>
        <vt:i4>104</vt:i4>
      </vt:variant>
      <vt:variant>
        <vt:i4>0</vt:i4>
      </vt:variant>
      <vt:variant>
        <vt:i4>5</vt:i4>
      </vt:variant>
      <vt:variant>
        <vt:lpwstr/>
      </vt:variant>
      <vt:variant>
        <vt:lpwstr>_Toc166310978</vt:lpwstr>
      </vt:variant>
      <vt:variant>
        <vt:i4>1376319</vt:i4>
      </vt:variant>
      <vt:variant>
        <vt:i4>98</vt:i4>
      </vt:variant>
      <vt:variant>
        <vt:i4>0</vt:i4>
      </vt:variant>
      <vt:variant>
        <vt:i4>5</vt:i4>
      </vt:variant>
      <vt:variant>
        <vt:lpwstr/>
      </vt:variant>
      <vt:variant>
        <vt:lpwstr>_Toc166310977</vt:lpwstr>
      </vt:variant>
      <vt:variant>
        <vt:i4>1376319</vt:i4>
      </vt:variant>
      <vt:variant>
        <vt:i4>92</vt:i4>
      </vt:variant>
      <vt:variant>
        <vt:i4>0</vt:i4>
      </vt:variant>
      <vt:variant>
        <vt:i4>5</vt:i4>
      </vt:variant>
      <vt:variant>
        <vt:lpwstr/>
      </vt:variant>
      <vt:variant>
        <vt:lpwstr>_Toc166310976</vt:lpwstr>
      </vt:variant>
      <vt:variant>
        <vt:i4>1376319</vt:i4>
      </vt:variant>
      <vt:variant>
        <vt:i4>86</vt:i4>
      </vt:variant>
      <vt:variant>
        <vt:i4>0</vt:i4>
      </vt:variant>
      <vt:variant>
        <vt:i4>5</vt:i4>
      </vt:variant>
      <vt:variant>
        <vt:lpwstr/>
      </vt:variant>
      <vt:variant>
        <vt:lpwstr>_Toc166310975</vt:lpwstr>
      </vt:variant>
      <vt:variant>
        <vt:i4>1376319</vt:i4>
      </vt:variant>
      <vt:variant>
        <vt:i4>80</vt:i4>
      </vt:variant>
      <vt:variant>
        <vt:i4>0</vt:i4>
      </vt:variant>
      <vt:variant>
        <vt:i4>5</vt:i4>
      </vt:variant>
      <vt:variant>
        <vt:lpwstr/>
      </vt:variant>
      <vt:variant>
        <vt:lpwstr>_Toc166310974</vt:lpwstr>
      </vt:variant>
      <vt:variant>
        <vt:i4>1376319</vt:i4>
      </vt:variant>
      <vt:variant>
        <vt:i4>74</vt:i4>
      </vt:variant>
      <vt:variant>
        <vt:i4>0</vt:i4>
      </vt:variant>
      <vt:variant>
        <vt:i4>5</vt:i4>
      </vt:variant>
      <vt:variant>
        <vt:lpwstr/>
      </vt:variant>
      <vt:variant>
        <vt:lpwstr>_Toc166310973</vt:lpwstr>
      </vt:variant>
      <vt:variant>
        <vt:i4>1376319</vt:i4>
      </vt:variant>
      <vt:variant>
        <vt:i4>68</vt:i4>
      </vt:variant>
      <vt:variant>
        <vt:i4>0</vt:i4>
      </vt:variant>
      <vt:variant>
        <vt:i4>5</vt:i4>
      </vt:variant>
      <vt:variant>
        <vt:lpwstr/>
      </vt:variant>
      <vt:variant>
        <vt:lpwstr>_Toc166310972</vt:lpwstr>
      </vt:variant>
      <vt:variant>
        <vt:i4>1376319</vt:i4>
      </vt:variant>
      <vt:variant>
        <vt:i4>62</vt:i4>
      </vt:variant>
      <vt:variant>
        <vt:i4>0</vt:i4>
      </vt:variant>
      <vt:variant>
        <vt:i4>5</vt:i4>
      </vt:variant>
      <vt:variant>
        <vt:lpwstr/>
      </vt:variant>
      <vt:variant>
        <vt:lpwstr>_Toc166310971</vt:lpwstr>
      </vt:variant>
      <vt:variant>
        <vt:i4>1376319</vt:i4>
      </vt:variant>
      <vt:variant>
        <vt:i4>56</vt:i4>
      </vt:variant>
      <vt:variant>
        <vt:i4>0</vt:i4>
      </vt:variant>
      <vt:variant>
        <vt:i4>5</vt:i4>
      </vt:variant>
      <vt:variant>
        <vt:lpwstr/>
      </vt:variant>
      <vt:variant>
        <vt:lpwstr>_Toc166310970</vt:lpwstr>
      </vt:variant>
      <vt:variant>
        <vt:i4>1310783</vt:i4>
      </vt:variant>
      <vt:variant>
        <vt:i4>50</vt:i4>
      </vt:variant>
      <vt:variant>
        <vt:i4>0</vt:i4>
      </vt:variant>
      <vt:variant>
        <vt:i4>5</vt:i4>
      </vt:variant>
      <vt:variant>
        <vt:lpwstr/>
      </vt:variant>
      <vt:variant>
        <vt:lpwstr>_Toc166310969</vt:lpwstr>
      </vt:variant>
      <vt:variant>
        <vt:i4>1310783</vt:i4>
      </vt:variant>
      <vt:variant>
        <vt:i4>44</vt:i4>
      </vt:variant>
      <vt:variant>
        <vt:i4>0</vt:i4>
      </vt:variant>
      <vt:variant>
        <vt:i4>5</vt:i4>
      </vt:variant>
      <vt:variant>
        <vt:lpwstr/>
      </vt:variant>
      <vt:variant>
        <vt:lpwstr>_Toc166310968</vt:lpwstr>
      </vt:variant>
      <vt:variant>
        <vt:i4>1310783</vt:i4>
      </vt:variant>
      <vt:variant>
        <vt:i4>38</vt:i4>
      </vt:variant>
      <vt:variant>
        <vt:i4>0</vt:i4>
      </vt:variant>
      <vt:variant>
        <vt:i4>5</vt:i4>
      </vt:variant>
      <vt:variant>
        <vt:lpwstr/>
      </vt:variant>
      <vt:variant>
        <vt:lpwstr>_Toc166310967</vt:lpwstr>
      </vt:variant>
      <vt:variant>
        <vt:i4>1310783</vt:i4>
      </vt:variant>
      <vt:variant>
        <vt:i4>32</vt:i4>
      </vt:variant>
      <vt:variant>
        <vt:i4>0</vt:i4>
      </vt:variant>
      <vt:variant>
        <vt:i4>5</vt:i4>
      </vt:variant>
      <vt:variant>
        <vt:lpwstr/>
      </vt:variant>
      <vt:variant>
        <vt:lpwstr>_Toc166310966</vt:lpwstr>
      </vt:variant>
      <vt:variant>
        <vt:i4>1310783</vt:i4>
      </vt:variant>
      <vt:variant>
        <vt:i4>26</vt:i4>
      </vt:variant>
      <vt:variant>
        <vt:i4>0</vt:i4>
      </vt:variant>
      <vt:variant>
        <vt:i4>5</vt:i4>
      </vt:variant>
      <vt:variant>
        <vt:lpwstr/>
      </vt:variant>
      <vt:variant>
        <vt:lpwstr>_Toc166310965</vt:lpwstr>
      </vt:variant>
      <vt:variant>
        <vt:i4>1310783</vt:i4>
      </vt:variant>
      <vt:variant>
        <vt:i4>20</vt:i4>
      </vt:variant>
      <vt:variant>
        <vt:i4>0</vt:i4>
      </vt:variant>
      <vt:variant>
        <vt:i4>5</vt:i4>
      </vt:variant>
      <vt:variant>
        <vt:lpwstr/>
      </vt:variant>
      <vt:variant>
        <vt:lpwstr>_Toc166310964</vt:lpwstr>
      </vt:variant>
      <vt:variant>
        <vt:i4>1310783</vt:i4>
      </vt:variant>
      <vt:variant>
        <vt:i4>14</vt:i4>
      </vt:variant>
      <vt:variant>
        <vt:i4>0</vt:i4>
      </vt:variant>
      <vt:variant>
        <vt:i4>5</vt:i4>
      </vt:variant>
      <vt:variant>
        <vt:lpwstr/>
      </vt:variant>
      <vt:variant>
        <vt:lpwstr>_Toc166310963</vt:lpwstr>
      </vt:variant>
      <vt:variant>
        <vt:i4>1310783</vt:i4>
      </vt:variant>
      <vt:variant>
        <vt:i4>8</vt:i4>
      </vt:variant>
      <vt:variant>
        <vt:i4>0</vt:i4>
      </vt:variant>
      <vt:variant>
        <vt:i4>5</vt:i4>
      </vt:variant>
      <vt:variant>
        <vt:lpwstr/>
      </vt:variant>
      <vt:variant>
        <vt:lpwstr>_Toc166310962</vt:lpwstr>
      </vt:variant>
      <vt:variant>
        <vt:i4>1310783</vt:i4>
      </vt:variant>
      <vt:variant>
        <vt:i4>2</vt:i4>
      </vt:variant>
      <vt:variant>
        <vt:i4>0</vt:i4>
      </vt:variant>
      <vt:variant>
        <vt:i4>5</vt:i4>
      </vt:variant>
      <vt:variant>
        <vt:lpwstr/>
      </vt:variant>
      <vt:variant>
        <vt:lpwstr>_Toc166310961</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Gospels – Kiswahili</dc:title>
  <dc:subject/>
  <dc:creator>Kristen Spanjer</dc:creator>
  <cp:keywords/>
  <cp:lastModifiedBy>Kevin Fawcette</cp:lastModifiedBy>
  <cp:revision>2</cp:revision>
  <cp:lastPrinted>2012-06-27T18:03:00Z</cp:lastPrinted>
  <dcterms:created xsi:type="dcterms:W3CDTF">2025-07-03T17:08:00Z</dcterms:created>
  <dcterms:modified xsi:type="dcterms:W3CDTF">2025-07-03T17:08:00Z</dcterms:modified>
</cp:coreProperties>
</file>